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56D0E8F" w:rsidR="00DD3D9E" w:rsidRPr="00197EE5" w:rsidRDefault="00197EE5">
      <w:pPr>
        <w:pStyle w:val="Els-Title"/>
        <w:rPr>
          <w:color w:val="000000" w:themeColor="text1"/>
        </w:rPr>
      </w:pPr>
      <w:r w:rsidRPr="00197EE5">
        <w:rPr>
          <w:color w:val="000000" w:themeColor="text1"/>
        </w:rPr>
        <w:t xml:space="preserve">Comparison </w:t>
      </w:r>
      <w:r w:rsidR="00C172C1">
        <w:rPr>
          <w:color w:val="000000" w:themeColor="text1"/>
        </w:rPr>
        <w:t>o</w:t>
      </w:r>
      <w:r w:rsidR="00C172C1" w:rsidRPr="00197EE5">
        <w:rPr>
          <w:color w:val="000000" w:themeColor="text1"/>
        </w:rPr>
        <w:t xml:space="preserve">f </w:t>
      </w:r>
      <w:r w:rsidRPr="00197EE5">
        <w:rPr>
          <w:color w:val="000000" w:themeColor="text1"/>
        </w:rPr>
        <w:t xml:space="preserve">Domino Effect Analysis </w:t>
      </w:r>
      <w:r w:rsidR="00C172C1" w:rsidRPr="00197EE5">
        <w:rPr>
          <w:color w:val="000000" w:themeColor="text1"/>
        </w:rPr>
        <w:t xml:space="preserve">Tools </w:t>
      </w:r>
      <w:r w:rsidR="00C172C1">
        <w:rPr>
          <w:color w:val="000000" w:themeColor="text1"/>
        </w:rPr>
        <w:t>u</w:t>
      </w:r>
      <w:r w:rsidR="00C172C1" w:rsidRPr="00197EE5">
        <w:rPr>
          <w:color w:val="000000" w:themeColor="text1"/>
        </w:rPr>
        <w:t>sing Graph Theory</w:t>
      </w:r>
    </w:p>
    <w:p w14:paraId="144DE680" w14:textId="5C0D9A98" w:rsidR="00DD3D9E" w:rsidRPr="00DF05AD" w:rsidRDefault="00197EE5">
      <w:pPr>
        <w:pStyle w:val="Els-Author"/>
        <w:rPr>
          <w:lang w:val="fr-FR"/>
        </w:rPr>
      </w:pPr>
      <w:r w:rsidRPr="00DF05AD">
        <w:rPr>
          <w:lang w:val="fr-FR"/>
        </w:rPr>
        <w:t>Niki Moradmand-Nia</w:t>
      </w:r>
      <w:r w:rsidRPr="00DF05AD">
        <w:rPr>
          <w:vertAlign w:val="superscript"/>
          <w:lang w:val="fr-FR"/>
        </w:rPr>
        <w:t>a</w:t>
      </w:r>
      <w:r w:rsidRPr="00DF05AD">
        <w:rPr>
          <w:lang w:val="fr-FR"/>
        </w:rPr>
        <w:t>, Nelly Olivier-Maget</w:t>
      </w:r>
      <w:r w:rsidRPr="00DF05AD">
        <w:rPr>
          <w:vertAlign w:val="superscript"/>
          <w:lang w:val="fr-FR"/>
        </w:rPr>
        <w:t>a</w:t>
      </w:r>
      <w:r w:rsidRPr="00DF05AD">
        <w:rPr>
          <w:lang w:val="fr-FR"/>
        </w:rPr>
        <w:t>, Franck Prats</w:t>
      </w:r>
      <w:r w:rsidRPr="00DF05AD">
        <w:rPr>
          <w:vertAlign w:val="superscript"/>
          <w:lang w:val="fr-FR"/>
        </w:rPr>
        <w:t>b</w:t>
      </w:r>
    </w:p>
    <w:p w14:paraId="144DE681" w14:textId="456199BC" w:rsidR="00DD3D9E" w:rsidRPr="00197EE5" w:rsidRDefault="00197EE5" w:rsidP="00197EE5">
      <w:pPr>
        <w:pStyle w:val="Els-Affiliation"/>
        <w:tabs>
          <w:tab w:val="center" w:pos="3543"/>
        </w:tabs>
        <w:rPr>
          <w:lang w:val="fr-FR"/>
        </w:rPr>
      </w:pPr>
      <w:r w:rsidRPr="00197EE5">
        <w:rPr>
          <w:vertAlign w:val="superscript"/>
          <w:lang w:val="fr-FR"/>
        </w:rPr>
        <w:t>a</w:t>
      </w:r>
      <w:r w:rsidRPr="00197EE5">
        <w:rPr>
          <w:lang w:val="fr-FR"/>
        </w:rPr>
        <w:t>Laboratoire de Génie Chimique</w:t>
      </w:r>
      <w:r>
        <w:rPr>
          <w:lang w:val="fr-FR"/>
        </w:rPr>
        <w:t xml:space="preserve"> </w:t>
      </w:r>
      <w:r w:rsidRPr="00197EE5">
        <w:rPr>
          <w:lang w:val="fr-FR"/>
        </w:rPr>
        <w:t>INPT-ENSIACE</w:t>
      </w:r>
      <w:r>
        <w:rPr>
          <w:lang w:val="fr-FR"/>
        </w:rPr>
        <w:t xml:space="preserve">T, </w:t>
      </w:r>
      <w:r w:rsidRPr="00197EE5">
        <w:rPr>
          <w:lang w:val="fr-FR"/>
        </w:rPr>
        <w:t xml:space="preserve">4, allée Emile Monso - CS 44362, 31030 TOULOUSE Cedex 4, </w:t>
      </w:r>
      <w:r>
        <w:rPr>
          <w:lang w:val="fr-FR"/>
        </w:rPr>
        <w:t xml:space="preserve">France </w:t>
      </w:r>
    </w:p>
    <w:p w14:paraId="144DE682" w14:textId="5EA571FF" w:rsidR="00DD3D9E" w:rsidRPr="00197EE5" w:rsidRDefault="00197EE5">
      <w:pPr>
        <w:pStyle w:val="Els-Affiliation"/>
        <w:rPr>
          <w:lang w:val="fr-FR"/>
        </w:rPr>
      </w:pPr>
      <w:r w:rsidRPr="00197EE5">
        <w:rPr>
          <w:vertAlign w:val="superscript"/>
          <w:lang w:val="fr-FR"/>
        </w:rPr>
        <w:t>b</w:t>
      </w:r>
      <w:r w:rsidRPr="00197EE5">
        <w:rPr>
          <w:lang w:val="fr-FR"/>
        </w:rPr>
        <w:t>INERIS; Parc Technologique Alata BP 2, 60550 Verneuil-en-Halatte</w:t>
      </w:r>
    </w:p>
    <w:p w14:paraId="144DE683" w14:textId="1794C31E" w:rsidR="008D2649" w:rsidRPr="00197EE5" w:rsidRDefault="00197EE5" w:rsidP="008D2649">
      <w:pPr>
        <w:pStyle w:val="Els-Affiliation"/>
        <w:spacing w:after="120"/>
        <w:rPr>
          <w:lang w:val="fr-FR"/>
        </w:rPr>
      </w:pPr>
      <w:r w:rsidRPr="00197EE5">
        <w:rPr>
          <w:lang w:val="fr-FR"/>
        </w:rPr>
        <w:t>niki.moradmandnia@toulouse-inp.f</w:t>
      </w:r>
      <w:r>
        <w:rPr>
          <w:lang w:val="fr-FR"/>
        </w:rPr>
        <w:t>r</w:t>
      </w:r>
    </w:p>
    <w:p w14:paraId="144DE684" w14:textId="77777777" w:rsidR="008D2649" w:rsidRPr="00DF05AD" w:rsidRDefault="008D2649" w:rsidP="008D2649">
      <w:pPr>
        <w:pStyle w:val="Els-Abstract"/>
        <w:rPr>
          <w:lang w:val="fr-FR"/>
        </w:rPr>
      </w:pPr>
      <w:r w:rsidRPr="00DF05AD">
        <w:rPr>
          <w:lang w:val="fr-FR"/>
        </w:rPr>
        <w:t>Abstract</w:t>
      </w:r>
    </w:p>
    <w:p w14:paraId="3F6EB7EB" w14:textId="69C5AFEB" w:rsidR="00066D82" w:rsidRPr="00066D82" w:rsidRDefault="00D45331" w:rsidP="00066D82">
      <w:pPr>
        <w:pStyle w:val="Els-body-text"/>
      </w:pPr>
      <w:r w:rsidRPr="002E7F59">
        <w:t>Domino effects refer to low-frequency accidents with critical consequences</w:t>
      </w:r>
      <w:r>
        <w:t>. During th</w:t>
      </w:r>
      <w:r w:rsidR="006D5DEF">
        <w:t>e</w:t>
      </w:r>
      <w:r>
        <w:t xml:space="preserve">se accidents, one event </w:t>
      </w:r>
      <w:r w:rsidR="006D5DEF">
        <w:t>triggers</w:t>
      </w:r>
      <w:r>
        <w:t xml:space="preserve"> </w:t>
      </w:r>
      <w:r w:rsidR="005D0A88">
        <w:t xml:space="preserve">a </w:t>
      </w:r>
      <w:r>
        <w:t xml:space="preserve">more destructive event in a chain reaction. </w:t>
      </w:r>
      <w:r w:rsidRPr="002E7F59">
        <w:t>Modeling and assessing</w:t>
      </w:r>
      <w:r>
        <w:t xml:space="preserve"> </w:t>
      </w:r>
      <w:r w:rsidRPr="002E7F59">
        <w:t>their safety are a considerable challenge due to their rarity, their complexity, and the limited data</w:t>
      </w:r>
      <w:r>
        <w:t xml:space="preserve"> </w:t>
      </w:r>
      <w:r w:rsidRPr="002E7F59">
        <w:t>availability</w:t>
      </w:r>
      <w:r>
        <w:t xml:space="preserve">. This paper presents some graph-theory-based models used for domino effect assessment. The </w:t>
      </w:r>
      <w:r w:rsidR="006D5DEF">
        <w:t xml:space="preserve">ultimate </w:t>
      </w:r>
      <w:r>
        <w:t>aim is to compare them, not in a mathematical way but from an industrial perspective. The framework of the comparison</w:t>
      </w:r>
      <w:r>
        <w:rPr>
          <w:lang w:val="en-GB"/>
        </w:rPr>
        <w:t xml:space="preserve"> is defined</w:t>
      </w:r>
      <w:r w:rsidR="00A10725">
        <w:rPr>
          <w:lang w:val="en-GB"/>
        </w:rPr>
        <w:t>: s</w:t>
      </w:r>
      <w:r>
        <w:rPr>
          <w:lang w:val="en-GB"/>
        </w:rPr>
        <w:t>pecifying the criteria</w:t>
      </w:r>
      <w:r w:rsidR="00A10725">
        <w:rPr>
          <w:lang w:val="en-GB"/>
        </w:rPr>
        <w:t xml:space="preserve"> of the analysis and the </w:t>
      </w:r>
      <w:r w:rsidR="00A10725" w:rsidRPr="00066D82">
        <w:t xml:space="preserve">different case studies. </w:t>
      </w:r>
    </w:p>
    <w:p w14:paraId="144DE686" w14:textId="3A969F6C" w:rsidR="008D2649" w:rsidRPr="00066D82" w:rsidRDefault="00A10725" w:rsidP="00066D82">
      <w:pPr>
        <w:pStyle w:val="Els-body-text"/>
      </w:pPr>
      <w:r w:rsidRPr="00066D82">
        <w:t>Instead of opposing the methods, it appears that a complementary use of the tools could be more beneficial.</w:t>
      </w:r>
    </w:p>
    <w:p w14:paraId="144DE687" w14:textId="0BA23DAF" w:rsidR="008D2649" w:rsidRDefault="008D2649" w:rsidP="008D2649">
      <w:pPr>
        <w:pStyle w:val="Els-body-text"/>
        <w:spacing w:after="120"/>
        <w:rPr>
          <w:lang w:val="en-GB"/>
        </w:rPr>
      </w:pPr>
      <w:r>
        <w:rPr>
          <w:b/>
          <w:bCs/>
          <w:lang w:val="en-GB"/>
        </w:rPr>
        <w:t>Keywords</w:t>
      </w:r>
      <w:r>
        <w:rPr>
          <w:lang w:val="en-GB"/>
        </w:rPr>
        <w:t xml:space="preserve">: </w:t>
      </w:r>
      <w:r w:rsidR="00DF05AD">
        <w:rPr>
          <w:lang w:val="en-GB"/>
        </w:rPr>
        <w:t>Domino effects, Risk analysis, Graph Theory, Bayesian Network, Petri Net</w:t>
      </w:r>
      <w:r>
        <w:rPr>
          <w:lang w:val="en-GB"/>
        </w:rPr>
        <w:t>.</w:t>
      </w:r>
    </w:p>
    <w:p w14:paraId="4866CEDF" w14:textId="5D788D97" w:rsidR="003807E4" w:rsidRPr="00066D82" w:rsidRDefault="00C172C1" w:rsidP="00066D82">
      <w:pPr>
        <w:pStyle w:val="Els-1storder-head"/>
        <w:spacing w:after="120"/>
        <w:rPr>
          <w:lang w:val="en-GB"/>
        </w:rPr>
      </w:pPr>
      <w:r w:rsidRPr="00066D82">
        <w:rPr>
          <w:lang w:val="en-GB"/>
        </w:rPr>
        <w:t>Introduction</w:t>
      </w:r>
      <w:r w:rsidR="003807E4" w:rsidRPr="00066D82">
        <w:rPr>
          <w:lang w:val="en-GB"/>
        </w:rPr>
        <w:t xml:space="preserve"> </w:t>
      </w:r>
    </w:p>
    <w:p w14:paraId="6BE5BCAA" w14:textId="4D09438D" w:rsidR="002B214A" w:rsidRDefault="005D4BBC" w:rsidP="000E120C">
      <w:pPr>
        <w:pStyle w:val="Els-body-text"/>
      </w:pPr>
      <w:r>
        <w:t xml:space="preserve">The </w:t>
      </w:r>
      <w:r w:rsidR="00C83B2C">
        <w:t>definition of domino effects</w:t>
      </w:r>
      <w:r>
        <w:t xml:space="preserve"> </w:t>
      </w:r>
      <w:r w:rsidR="00C03F36">
        <w:t>has</w:t>
      </w:r>
      <w:r>
        <w:t xml:space="preserve"> evolved </w:t>
      </w:r>
      <w:r w:rsidR="0090697A">
        <w:t>over the last decades</w:t>
      </w:r>
      <w:r w:rsidR="00077305">
        <w:t>, becoming</w:t>
      </w:r>
      <w:r>
        <w:t xml:space="preserve"> </w:t>
      </w:r>
      <w:r w:rsidR="006D5DEF">
        <w:t>increasingly</w:t>
      </w:r>
      <w:r w:rsidR="003210CA">
        <w:t xml:space="preserve"> </w:t>
      </w:r>
      <w:r w:rsidR="00416660">
        <w:t xml:space="preserve">precise over time. </w:t>
      </w:r>
      <w:r w:rsidR="003210CA" w:rsidRPr="003210CA">
        <w:t xml:space="preserve">The current </w:t>
      </w:r>
      <w:r w:rsidR="003210CA">
        <w:t>commonly accepted</w:t>
      </w:r>
      <w:r w:rsidR="003210CA" w:rsidRPr="003210CA">
        <w:t xml:space="preserve"> definition </w:t>
      </w:r>
      <w:r w:rsidR="003210CA">
        <w:t>has the following key points:</w:t>
      </w:r>
      <w:r w:rsidR="003D1F2C" w:rsidRPr="003D1F2C">
        <w:t xml:space="preserve"> the propagation</w:t>
      </w:r>
      <w:r w:rsidR="003D1F2C">
        <w:t xml:space="preserve"> </w:t>
      </w:r>
      <w:r w:rsidR="003D1F2C" w:rsidRPr="003D1F2C">
        <w:t xml:space="preserve">of a primary accident </w:t>
      </w:r>
      <w:r w:rsidR="003D1F2C">
        <w:t xml:space="preserve">with an escalation or a </w:t>
      </w:r>
      <w:r w:rsidR="003D1F2C" w:rsidRPr="003D1F2C">
        <w:t>worsening of the consequences</w:t>
      </w:r>
      <w:r w:rsidR="003210CA">
        <w:t xml:space="preserve"> </w:t>
      </w:r>
      <w:r w:rsidR="007C65A6">
        <w:fldChar w:fldCharType="begin"/>
      </w:r>
      <w:r w:rsidR="00722BBA">
        <w:instrText xml:space="preserve"> ADDIN ZOTERO_ITEM CSL_CITATION {"citationID":"WCjJHMcp","properties":{"formattedCitation":"(Alileche, 2015; Reniers and Cozzani, 2013)","plainCitation":"(Alileche, 2015; Reniers and Cozzani, 2013)","noteIndex":0},"citationItems":[{"id":1788,"uris":["http://zotero.org/users/11607979/items/R2UL78ZC"],"itemData":{"id":1788,"type":"book","abstract":"Annotation","call-number":"TS183 .D66 2013","event-place":"Amsterdam; Boston (Mass.)","ISBN":"978-0-444-54323-3","number-of-pages":"1372","publisher":"Elsevier","publisher-place":"Amsterdam; Boston (Mass.)","source":"Library of Congress","title":"Domino effects in the process industries: Modeling, prevention and managing","editor":[{"family":"Reniers","given":"Genserik"},{"family":"Cozzani","given":"Valerio"}],"issued":{"date-parts":[["2013",1,1]]},"citation-key":"Reniers.2013"}},{"id":1579,"uris":["http://zotero.org/users/11607979/items/YFVURLE8"],"itemData":{"id":1579,"type":"thesis","event-place":"Rouen (France)","number-of-pages":"227","publisher":"INSA de Rouen","publisher-place":"Rouen (France)","title":"Étude des effets dominos sur une zone industrielle","author":[{"family":"Alileche","given":"Nassim"}],"issued":{"date-parts":[["2015",1,1]]},"citation-key":"Alileche.2015"}}],"schema":"https://github.com/citation-style-language/schema/raw/master/csl-citation.json"} </w:instrText>
      </w:r>
      <w:r w:rsidR="007C65A6">
        <w:fldChar w:fldCharType="separate"/>
      </w:r>
      <w:r w:rsidR="008D48B5" w:rsidRPr="008D48B5">
        <w:t>(Alileche, 2015; Reniers and Cozzani, 2013)</w:t>
      </w:r>
      <w:r w:rsidR="007C65A6">
        <w:fldChar w:fldCharType="end"/>
      </w:r>
      <w:r w:rsidR="003210CA">
        <w:t>.</w:t>
      </w:r>
      <w:r w:rsidR="00C75AFB">
        <w:t xml:space="preserve"> </w:t>
      </w:r>
      <w:r w:rsidR="006F71BF">
        <w:t xml:space="preserve">The escalation factor is what makes domino effects so devastating. The </w:t>
      </w:r>
      <w:proofErr w:type="spellStart"/>
      <w:r w:rsidR="006F71BF">
        <w:t>Feyzin</w:t>
      </w:r>
      <w:proofErr w:type="spellEnd"/>
      <w:r w:rsidR="006F71BF">
        <w:t xml:space="preserve"> disaster is a perfect illustration of a domino effect. On 4 January 1966, following an operating error, a propane leak generated a flammable cloud in an LPG storage area. The cloud is ignited on a nearby road, and quickly after, a torch fire is generated under one sphere. Emergency services tried to cool down the neighboring spheres for 1h30 and extinguish the giant flare, which expanded again after the safety valves at the top of the sphere opened. The sphere exploded (1st BLEVE) suddenly, killing 13 people. A neighboring propane sphere exploded 1 h later (2nd BLEVE) without causing any casualties. The human toll was high: 18 dead, including 11 firefighters, and 84 injured</w:t>
      </w:r>
      <w:r w:rsidR="006F3F38">
        <w:t xml:space="preserve"> </w:t>
      </w:r>
      <w:r w:rsidR="006F3F38">
        <w:fldChar w:fldCharType="begin"/>
      </w:r>
      <w:r w:rsidR="006F3F38">
        <w:instrText xml:space="preserve"> ADDIN ZOTERO_ITEM CSL_CITATION {"citationID":"g09kzOlG","properties":{"formattedCitation":"(BARPI, 2006)","plainCitation":"(BARPI, 2006)","noteIndex":0},"citationItems":[{"id":2878,"uris":["http://zotero.org/users/11607979/items/UINFPYC7"],"itemData":{"id":2878,"type":"report","collection-title":"ARIA","event-place":"France","language":"Français","note":"Citation Key: ARIA.1","number":"1","publisher":"Ministère chargé de l'environnement","publisher-place":"France","title":"BLEVE dans un dépôt de GPL en raffinerie, Le 4 janvier 1966 Feyzin (69) – France","URL":"https://www.aria.developpement-durable.gouv.fr/wp-content/files_mf/A1_ips00001_002.pdf","author":[{"literal":"BARPI"}],"issued":{"date-parts":[["2006",9]]},"citation-key":"ARIA.1"}}],"schema":"https://github.com/citation-style-language/schema/raw/master/csl-citation.json"} </w:instrText>
      </w:r>
      <w:r w:rsidR="006F3F38">
        <w:fldChar w:fldCharType="separate"/>
      </w:r>
      <w:r w:rsidR="006F3F38" w:rsidRPr="006F3F38">
        <w:t>(BARPI, 2006)</w:t>
      </w:r>
      <w:r w:rsidR="006F3F38">
        <w:fldChar w:fldCharType="end"/>
      </w:r>
      <w:r w:rsidR="006F3F38" w:rsidRPr="006F3F38">
        <w:t>.</w:t>
      </w:r>
    </w:p>
    <w:p w14:paraId="1126CFC5" w14:textId="6A2BCAED" w:rsidR="00DF0866" w:rsidRPr="00453940" w:rsidRDefault="003A2784" w:rsidP="005D6717">
      <w:pPr>
        <w:pStyle w:val="Els-body-text"/>
      </w:pPr>
      <w:r w:rsidRPr="003A2784">
        <w:t xml:space="preserve">Modeling the steps that make up </w:t>
      </w:r>
      <w:r w:rsidR="00110F96">
        <w:t>domino effect</w:t>
      </w:r>
      <w:r w:rsidRPr="003A2784">
        <w:t xml:space="preserve"> accidents is therefore a challenge in order </w:t>
      </w:r>
      <w:r w:rsidR="001A7296">
        <w:t xml:space="preserve">to </w:t>
      </w:r>
      <w:r w:rsidRPr="003A2784">
        <w:t>avoid them</w:t>
      </w:r>
      <w:r w:rsidR="000E120C">
        <w:t xml:space="preserve"> or at least reduce their consequences</w:t>
      </w:r>
      <w:r w:rsidR="001A7296">
        <w:t xml:space="preserve">. Dozens of methods have been developed to model domino effects with different approaches </w:t>
      </w:r>
      <w:r w:rsidR="001A7296">
        <w:fldChar w:fldCharType="begin"/>
      </w:r>
      <w:r w:rsidR="00722BBA">
        <w:instrText xml:space="preserve"> ADDIN ZOTERO_ITEM CSL_CITATION {"citationID":"DCToBUTk","properties":{"formattedCitation":"(Chen et al., 2020; Necci et al., 2015)","plainCitation":"(Chen et al., 2020; Necci et al., 2015)","noteIndex":0},"citationItems":[{"id":2430,"uris":["http://zotero.org/users/11607979/items/BIQDIBEV"],"itemData":{"id":2430,"type":"article-journal","abstract":"High-impact low-probability (HILP) accident scenarios in industrial sites are raising a growing concern. Domino effect was responsible of several catastrophic accidents that affected the chemical and process industry, as well as critical infrastructures for energy as oil reﬁneries. However, there is still a poor agreement on assessment procedures to address escalation hazard resulting in domino scenarios. The present study presents a review of the work done in the last 30 years in the ﬁeld, and a critical analysis of available tools and knowledge gaps concerning domino effect assessment. The analysis of scientiﬁc publications concerning domino effect in the process industry resulted in a database of more than 60 documents, addressing three main issues: past accident analysis, models for equipment damage, risk assessment and safety management of domino scenarios. The methods, models and tools developed make now possible the quantitative assessment of domino scenarios in risk analysis and in safety management of industrial sites. Nevertheless, a number of open points still remain, where existing tools may be improved and uncertainty may be reduced.","container-title":"Reliability Engineering &amp; System Safety","DOI":"10.1016/j.ress.2015.05.017","ISSN":"09518320","journalAbbreviation":"Reliability Engineering &amp; System Safety","language":"en","page":"3-18","source":"DOI.org (Crossref)","title":"Assessment of domino effect: State of the art and research Needs","title-short":"Assessment of domino effect","volume":"143","author":[{"family":"Necci","given":"Amos"},{"family":"Cozzani","given":"Valerio"},{"family":"Spadoni","given":"Gigliola"},{"family":"Khan","given":"Faisal"}],"issued":{"date-parts":[["2015",11]]},"citation-key":"Necci.2015"}},{"id":2252,"uris":["http://zotero.org/users/11607979/items/ZYDYSER4"],"itemData":{"id":2252,"type":"article-journal","abstract":"Recent catastrophic accidents in China and the USA urge and justify a thorough study on current &amp; future research trends in the development of modeling methods and protection strategies for prevention and mitigation of large-scale escalating events or so-called domino effects in the process and chemical industries. This paper firstly provides an overview of what constitutes domino effects based on the definition and features, characterizing domino effect studies according to different research issues and approaches. The modeling approaches are grouped into three types while the protection strategies are divided into five categories, followed by detailed descriptions of representative modeling approaches and management strategies in chemical plants and clusters. The current research trends in this field are obtained based on the analysis of research work on domino effects caused by accidental events, natural events, and intentional attacks over a period of the past 30 years. A comparison analysis is conducted for the current modeling approaches and management strategies to pose their applications. Finally, this paper offers future research directions and identifies critical challenges in the field, aiming at improving the safety and security of chemical industrial areas so as to prevent and mitigate domino effects.","container-title":"Safety Science","DOI":"10.1016/j.ssci.2020.104618","ISSN":"09257535","journalAbbreviation":"Safety Science","language":"en","page":"104618","source":"DOI.org (Crossref)","title":"A thorough classification and discussion of approaches for modeling and managing domino effects in the process industries","volume":"125","author":[{"family":"Chen","given":"Chao"},{"family":"Reniers","given":"Genserik"},{"family":"Khakzad","given":"Nima"}],"issued":{"date-parts":[["2020",5]]},"citation-key":"Chen.2020"}}],"schema":"https://github.com/citation-style-language/schema/raw/master/csl-citation.json"} </w:instrText>
      </w:r>
      <w:r w:rsidR="001A7296">
        <w:fldChar w:fldCharType="separate"/>
      </w:r>
      <w:r w:rsidR="008D48B5" w:rsidRPr="008D48B5">
        <w:t>(Chen et al., 2020; Necci et al., 2015)</w:t>
      </w:r>
      <w:r w:rsidR="001A7296">
        <w:fldChar w:fldCharType="end"/>
      </w:r>
      <w:r w:rsidR="001A7296">
        <w:t xml:space="preserve">. </w:t>
      </w:r>
      <w:r w:rsidR="00DF083E">
        <w:t xml:space="preserve">Some of them </w:t>
      </w:r>
      <w:r w:rsidR="00CF4128">
        <w:t>aim</w:t>
      </w:r>
      <w:r w:rsidR="00DF083E">
        <w:t xml:space="preserve"> to qualitatively find out the possible scenarios, </w:t>
      </w:r>
      <w:r w:rsidR="00CF4128">
        <w:t>others</w:t>
      </w:r>
      <w:r w:rsidR="00DF083E">
        <w:t xml:space="preserve"> to precisely obtain the probability of a certain set of events </w:t>
      </w:r>
      <w:r w:rsidR="00CF4128">
        <w:t>occurring</w:t>
      </w:r>
      <w:r w:rsidR="0069637B">
        <w:t>,</w:t>
      </w:r>
      <w:r w:rsidR="00D66751">
        <w:t xml:space="preserve"> and</w:t>
      </w:r>
      <w:r w:rsidR="00CF4128">
        <w:t xml:space="preserve"> still</w:t>
      </w:r>
      <w:r w:rsidR="00D66751">
        <w:t xml:space="preserve"> others to help manage the accident during the crisis.</w:t>
      </w:r>
    </w:p>
    <w:p w14:paraId="49365BF6" w14:textId="7A8D57A6" w:rsidR="0005615C" w:rsidRDefault="005D6717" w:rsidP="000E120C">
      <w:pPr>
        <w:pStyle w:val="Els-body-text"/>
      </w:pPr>
      <w:r>
        <w:t xml:space="preserve">This diversity of methods is a proof of the interest </w:t>
      </w:r>
      <w:r w:rsidR="00CF4128">
        <w:t>in</w:t>
      </w:r>
      <w:r>
        <w:t xml:space="preserve">to this topic and at the same time, the evidence that no consensus has </w:t>
      </w:r>
      <w:r w:rsidR="00CF4128">
        <w:t xml:space="preserve">yet </w:t>
      </w:r>
      <w:r>
        <w:t>emerged on how to correctly model</w:t>
      </w:r>
      <w:r w:rsidR="006C1ECE">
        <w:t xml:space="preserve"> </w:t>
      </w:r>
      <w:r>
        <w:t>domino effect</w:t>
      </w:r>
      <w:r w:rsidR="00C944E0">
        <w:t>s</w:t>
      </w:r>
      <w:r>
        <w:t xml:space="preserve"> </w:t>
      </w:r>
      <w:r w:rsidR="0005615C">
        <w:fldChar w:fldCharType="begin"/>
      </w:r>
      <w:r w:rsidR="00F745BB">
        <w:instrText xml:space="preserve"> ADDIN ZOTERO_ITEM CSL_CITATION {"citationID":"O8LASRKu","properties":{"formattedCitation":"(Alileche, 2015)","plainCitation":"(Alileche, 2015)","noteIndex":0},"citationItems":[{"id":1579,"uris":["http://zotero.org/users/11607979/items/YFVURLE8"],"itemData":{"id":1579,"type":"thesis","event-place":"Rouen (France)","number-of-pages":"227","publisher":"INSA de Rouen","publisher-place":"Rouen (France)","title":"Étude des effets dominos sur une zone industrielle","author":[{"family":"Alileche","given":"Nassim"}],"issued":{"date-parts":[["2015",1,1]]},"citation-key":"Alileche.2015"}}],"schema":"https://github.com/citation-style-language/schema/raw/master/csl-citation.json"} </w:instrText>
      </w:r>
      <w:r w:rsidR="0005615C">
        <w:fldChar w:fldCharType="separate"/>
      </w:r>
      <w:r w:rsidR="008D48B5" w:rsidRPr="008D48B5">
        <w:t>(Alileche, 2015)</w:t>
      </w:r>
      <w:r w:rsidR="0005615C">
        <w:fldChar w:fldCharType="end"/>
      </w:r>
      <w:r w:rsidR="0005615C">
        <w:t xml:space="preserve">. </w:t>
      </w:r>
      <w:r w:rsidR="00C32E8C">
        <w:t>E</w:t>
      </w:r>
      <w:r w:rsidR="0005615C">
        <w:t>ach method</w:t>
      </w:r>
      <w:r w:rsidR="00C32E8C">
        <w:t xml:space="preserve"> addresses a different aspect of the problem which makes their</w:t>
      </w:r>
      <w:r w:rsidR="0005615C">
        <w:t xml:space="preserve"> requirements and specificities</w:t>
      </w:r>
      <w:r w:rsidR="00CF4128" w:rsidRPr="00CF4128">
        <w:t xml:space="preserve"> </w:t>
      </w:r>
      <w:r w:rsidR="00CF4128">
        <w:t>unique</w:t>
      </w:r>
      <w:r w:rsidR="00C32E8C">
        <w:t>:</w:t>
      </w:r>
      <w:r w:rsidR="0005615C">
        <w:t xml:space="preserve"> data input</w:t>
      </w:r>
      <w:r w:rsidR="00C944E0">
        <w:t xml:space="preserve"> and</w:t>
      </w:r>
      <w:r w:rsidR="00947538">
        <w:t xml:space="preserve"> </w:t>
      </w:r>
      <w:r w:rsidR="0005615C">
        <w:t>output, precision,</w:t>
      </w:r>
      <w:r w:rsidR="00C944E0">
        <w:t xml:space="preserve"> computation </w:t>
      </w:r>
      <w:r w:rsidR="00C944E0">
        <w:lastRenderedPageBreak/>
        <w:t>time.</w:t>
      </w:r>
      <w:r w:rsidR="0005615C">
        <w:t xml:space="preserve"> </w:t>
      </w:r>
      <w:r w:rsidR="00947538">
        <w:t>However,</w:t>
      </w:r>
      <w:r w:rsidR="0005615C">
        <w:t xml:space="preserve"> few, if any, articles test their method on identical case studies so comparing them is laborious.</w:t>
      </w:r>
    </w:p>
    <w:p w14:paraId="63CB41F6" w14:textId="28390A4B" w:rsidR="00722BBA" w:rsidRPr="008550DD" w:rsidRDefault="00CF4128" w:rsidP="00947538">
      <w:pPr>
        <w:pStyle w:val="Els-body-text"/>
        <w:rPr>
          <w:rStyle w:val="mw-page-title-main"/>
        </w:rPr>
      </w:pPr>
      <w:r>
        <w:t>Recently</w:t>
      </w:r>
      <w:r w:rsidR="00BB3F31">
        <w:t xml:space="preserve"> </w:t>
      </w:r>
      <w:r w:rsidR="009D6F87">
        <w:t xml:space="preserve">graph theory </w:t>
      </w:r>
      <w:r>
        <w:t>has been</w:t>
      </w:r>
      <w:r w:rsidR="008621B7">
        <w:t xml:space="preserve"> increasingly used as a way</w:t>
      </w:r>
      <w:r w:rsidR="00DF4634">
        <w:t xml:space="preserve"> to represent domino effect</w:t>
      </w:r>
      <w:r w:rsidR="00947538">
        <w:t>. They are notably appealing as they are more visual and can include analytical or probabilistic aspects</w:t>
      </w:r>
      <w:r w:rsidR="00F624F1">
        <w:t>.</w:t>
      </w:r>
      <w:r w:rsidR="00246460">
        <w:t xml:space="preserve"> Temporal aspect can also be inc</w:t>
      </w:r>
      <w:r w:rsidR="00BC418B">
        <w:t>lu</w:t>
      </w:r>
      <w:r w:rsidR="00246460">
        <w:t>ded</w:t>
      </w:r>
      <w:r w:rsidR="00CE0A8B">
        <w:t xml:space="preserve"> </w:t>
      </w:r>
      <w:r w:rsidR="00CE0A8B">
        <w:fldChar w:fldCharType="begin"/>
      </w:r>
      <w:r w:rsidR="00CE0A8B">
        <w:instrText xml:space="preserve"> ADDIN ZOTERO_ITEM CSL_CITATION {"citationID":"fCzRgRPW","properties":{"formattedCitation":"(Chen et al., 2020)","plainCitation":"(Chen et al., 2020)","noteIndex":0},"citationItems":[{"id":2252,"uris":["http://zotero.org/users/11607979/items/ZYDYSER4"],"itemData":{"id":2252,"type":"article-journal","abstract":"Recent catastrophic accidents in China and the USA urge and justify a thorough study on current &amp; future research trends in the development of modeling methods and protection strategies for prevention and mitigation of large-scale escalating events or so-called domino effects in the process and chemical industries. This paper firstly provides an overview of what constitutes domino effects based on the definition and features, characterizing domino effect studies according to different research issues and approaches. The modeling approaches are grouped into three types while the protection strategies are divided into five categories, followed by detailed descriptions of representative modeling approaches and management strategies in chemical plants and clusters. The current research trends in this field are obtained based on the analysis of research work on domino effects caused by accidental events, natural events, and intentional attacks over a period of the past 30 years. A comparison analysis is conducted for the current modeling approaches and management strategies to pose their applications. Finally, this paper offers future research directions and identifies critical challenges in the field, aiming at improving the safety and security of chemical industrial areas so as to prevent and mitigate domino effects.","container-title":"Safety Science","DOI":"10.1016/j.ssci.2020.104618","ISSN":"09257535","journalAbbreviation":"Safety Science","language":"en","page":"104618","source":"DOI.org (Crossref)","title":"A thorough classification and discussion of approaches for modeling and managing domino effects in the process industries","volume":"125","author":[{"family":"Chen","given":"Chao"},{"family":"Reniers","given":"Genserik"},{"family":"Khakzad","given":"Nima"}],"issued":{"date-parts":[["2020",5]]},"citation-key":"Chen.2020"}}],"schema":"https://github.com/citation-style-language/schema/raw/master/csl-citation.json"} </w:instrText>
      </w:r>
      <w:r w:rsidR="00CE0A8B">
        <w:fldChar w:fldCharType="separate"/>
      </w:r>
      <w:r w:rsidR="008D48B5" w:rsidRPr="008D48B5">
        <w:t>(Chen et al., 2020)</w:t>
      </w:r>
      <w:r w:rsidR="00CE0A8B">
        <w:fldChar w:fldCharType="end"/>
      </w:r>
      <w:r w:rsidR="00246460">
        <w:t>.</w:t>
      </w:r>
      <w:r w:rsidR="00F624F1">
        <w:t xml:space="preserve"> </w:t>
      </w:r>
      <w:r w:rsidR="00110F96">
        <w:t>This paper focuses on</w:t>
      </w:r>
      <w:r w:rsidR="0037593D">
        <w:t xml:space="preserve"> </w:t>
      </w:r>
      <w:r w:rsidR="008550DD">
        <w:t>some of these</w:t>
      </w:r>
      <w:r w:rsidR="00257C1F">
        <w:t xml:space="preserve"> methods, in particular, Bayesian </w:t>
      </w:r>
      <w:r w:rsidR="005F3929">
        <w:t>n</w:t>
      </w:r>
      <w:r w:rsidR="00257C1F">
        <w:t>etwork</w:t>
      </w:r>
      <w:r w:rsidR="005F3929">
        <w:t xml:space="preserve">, </w:t>
      </w:r>
      <w:r w:rsidR="00257C1F">
        <w:t xml:space="preserve">Petri </w:t>
      </w:r>
      <w:r w:rsidR="005F3929">
        <w:t>ne</w:t>
      </w:r>
      <w:r w:rsidR="00257C1F">
        <w:t>t</w:t>
      </w:r>
      <w:r w:rsidR="005F3929">
        <w:t xml:space="preserve"> and </w:t>
      </w:r>
      <w:r w:rsidR="005F3929">
        <w:rPr>
          <w:rStyle w:val="mw-page-title-main"/>
        </w:rPr>
        <w:t>Markov chain.</w:t>
      </w:r>
      <w:r w:rsidR="008550DD">
        <w:rPr>
          <w:rStyle w:val="mw-page-title-main"/>
        </w:rPr>
        <w:t xml:space="preserve"> </w:t>
      </w:r>
      <w:r w:rsidR="008550DD" w:rsidRPr="008550DD">
        <w:rPr>
          <w:rStyle w:val="mw-page-title-main"/>
        </w:rPr>
        <w:t>First, a brief description in the context of domino e</w:t>
      </w:r>
      <w:r w:rsidR="008550DD">
        <w:rPr>
          <w:rStyle w:val="mw-page-title-main"/>
        </w:rPr>
        <w:t xml:space="preserve">ffect is given. Then </w:t>
      </w:r>
      <w:r w:rsidR="0079046C">
        <w:rPr>
          <w:rStyle w:val="mw-page-title-main"/>
        </w:rPr>
        <w:t>the comparative study i</w:t>
      </w:r>
      <w:r w:rsidR="00D00362">
        <w:rPr>
          <w:rStyle w:val="mw-page-title-main"/>
        </w:rPr>
        <w:t>s</w:t>
      </w:r>
      <w:r w:rsidR="0079046C">
        <w:rPr>
          <w:rStyle w:val="mw-page-title-main"/>
        </w:rPr>
        <w:t xml:space="preserve"> detailed: </w:t>
      </w:r>
      <w:r w:rsidR="00D00362">
        <w:rPr>
          <w:rStyle w:val="mw-page-title-main"/>
        </w:rPr>
        <w:t xml:space="preserve">the criteria of comparison and </w:t>
      </w:r>
      <w:r w:rsidR="0079046C">
        <w:rPr>
          <w:rStyle w:val="mw-page-title-main"/>
        </w:rPr>
        <w:t>the case stud</w:t>
      </w:r>
      <w:r w:rsidR="00E632DF">
        <w:rPr>
          <w:rStyle w:val="mw-page-title-main"/>
        </w:rPr>
        <w:t>y</w:t>
      </w:r>
      <w:r w:rsidR="0079046C">
        <w:rPr>
          <w:rStyle w:val="mw-page-title-main"/>
        </w:rPr>
        <w:t xml:space="preserve"> used</w:t>
      </w:r>
      <w:r w:rsidR="008550DD">
        <w:rPr>
          <w:rStyle w:val="mw-page-title-main"/>
        </w:rPr>
        <w:t xml:space="preserve">. In the last part, the first </w:t>
      </w:r>
      <w:r w:rsidR="0079046C">
        <w:rPr>
          <w:rStyle w:val="mw-page-title-main"/>
        </w:rPr>
        <w:t>results are presented</w:t>
      </w:r>
      <w:r w:rsidR="00CC0E4B">
        <w:rPr>
          <w:rStyle w:val="mw-page-title-main"/>
        </w:rPr>
        <w:t xml:space="preserve"> and </w:t>
      </w:r>
      <w:r w:rsidR="00E632DF">
        <w:rPr>
          <w:rStyle w:val="mw-page-title-main"/>
        </w:rPr>
        <w:t xml:space="preserve">improvement are suggested </w:t>
      </w:r>
      <w:r w:rsidR="0079046C">
        <w:rPr>
          <w:rStyle w:val="mw-page-title-main"/>
        </w:rPr>
        <w:t>before concluding.</w:t>
      </w:r>
    </w:p>
    <w:p w14:paraId="144DE6A1" w14:textId="2ACD5145" w:rsidR="008D2649" w:rsidRDefault="009F352A" w:rsidP="008D2649">
      <w:pPr>
        <w:pStyle w:val="Els-1storder-head"/>
        <w:spacing w:after="120"/>
        <w:rPr>
          <w:lang w:val="en-GB"/>
        </w:rPr>
      </w:pPr>
      <w:r>
        <w:rPr>
          <w:lang w:val="en-GB"/>
        </w:rPr>
        <w:t>Graph Theory models</w:t>
      </w:r>
    </w:p>
    <w:p w14:paraId="2CBCF989" w14:textId="6E507DAC" w:rsidR="001A7FD2" w:rsidRPr="001A7FD2" w:rsidRDefault="00215B5B" w:rsidP="001A7FD2">
      <w:pPr>
        <w:pStyle w:val="Els-body-text"/>
        <w:rPr>
          <w:lang w:val="en-GB"/>
        </w:rPr>
      </w:pPr>
      <w:r>
        <w:rPr>
          <w:lang w:val="en-GB"/>
        </w:rPr>
        <w:t>In g</w:t>
      </w:r>
      <w:r w:rsidR="001A7FD2">
        <w:rPr>
          <w:lang w:val="en-GB"/>
        </w:rPr>
        <w:t xml:space="preserve">raph theory applied </w:t>
      </w:r>
      <w:r>
        <w:rPr>
          <w:lang w:val="en-GB"/>
        </w:rPr>
        <w:t xml:space="preserve">to risk assessment, equipment or infrastructures are </w:t>
      </w:r>
      <w:r w:rsidR="00044FF7">
        <w:rPr>
          <w:lang w:val="en-GB"/>
        </w:rPr>
        <w:t>symbolized</w:t>
      </w:r>
      <w:r>
        <w:rPr>
          <w:lang w:val="en-GB"/>
        </w:rPr>
        <w:t xml:space="preserve"> by nodes (or vertices). </w:t>
      </w:r>
      <w:r w:rsidR="00CF4128">
        <w:rPr>
          <w:lang w:val="en-GB"/>
        </w:rPr>
        <w:t>Nodes</w:t>
      </w:r>
      <w:r>
        <w:rPr>
          <w:lang w:val="en-GB"/>
        </w:rPr>
        <w:t xml:space="preserve"> can be connected by links</w:t>
      </w:r>
      <w:r w:rsidR="001814B3">
        <w:rPr>
          <w:lang w:val="en-GB"/>
        </w:rPr>
        <w:t xml:space="preserve"> (or edges)</w:t>
      </w:r>
      <w:r>
        <w:rPr>
          <w:lang w:val="en-GB"/>
        </w:rPr>
        <w:t xml:space="preserve"> if the equipment they represent can interact </w:t>
      </w:r>
      <w:r w:rsidR="00CF4128">
        <w:rPr>
          <w:lang w:val="en-GB"/>
        </w:rPr>
        <w:t>with each other</w:t>
      </w:r>
      <w:r>
        <w:rPr>
          <w:lang w:val="en-GB"/>
        </w:rPr>
        <w:t>.</w:t>
      </w:r>
    </w:p>
    <w:p w14:paraId="0BAD446E" w14:textId="086B9C9B" w:rsidR="00D00362" w:rsidRPr="00A94774" w:rsidRDefault="00D00362" w:rsidP="00D00362">
      <w:pPr>
        <w:pStyle w:val="Els-2ndorder-head"/>
        <w:spacing w:after="120"/>
        <w:rPr>
          <w:lang w:val="en-GB"/>
        </w:rPr>
      </w:pPr>
      <w:r>
        <w:rPr>
          <w:lang w:val="en-GB"/>
        </w:rPr>
        <w:t>Bayesian Network</w:t>
      </w:r>
    </w:p>
    <w:p w14:paraId="46253F64" w14:textId="653D48E4" w:rsidR="003C1E95" w:rsidRDefault="000A5103" w:rsidP="003C1E95">
      <w:pPr>
        <w:pStyle w:val="Els-body-text"/>
        <w:rPr>
          <w:lang w:val="en-GB"/>
        </w:rPr>
      </w:pPr>
      <w:r w:rsidRPr="000A5103">
        <w:rPr>
          <w:lang w:val="en-GB"/>
        </w:rPr>
        <w:t>The Bayesian network</w:t>
      </w:r>
      <w:r w:rsidR="007108CD">
        <w:rPr>
          <w:lang w:val="en-GB"/>
        </w:rPr>
        <w:t xml:space="preserve"> (BN)</w:t>
      </w:r>
      <w:r w:rsidRPr="000A5103">
        <w:rPr>
          <w:lang w:val="en-GB"/>
        </w:rPr>
        <w:t xml:space="preserve"> is a probabilistic model that represents the dependency relationships between different random variables in a directed acyclic graph. </w:t>
      </w:r>
      <w:r w:rsidR="00D53A84">
        <w:rPr>
          <w:lang w:val="en-GB"/>
        </w:rPr>
        <w:fldChar w:fldCharType="begin"/>
      </w:r>
      <w:r w:rsidR="00D53A84">
        <w:rPr>
          <w:lang w:val="en-GB"/>
        </w:rPr>
        <w:instrText xml:space="preserve"> REF _Ref152147971 \h </w:instrText>
      </w:r>
      <w:r w:rsidR="00D53A84">
        <w:rPr>
          <w:lang w:val="en-GB"/>
        </w:rPr>
      </w:r>
      <w:r w:rsidR="00D53A84">
        <w:rPr>
          <w:lang w:val="en-GB"/>
        </w:rPr>
        <w:fldChar w:fldCharType="separate"/>
      </w:r>
      <w:r w:rsidR="00330ABC">
        <w:t xml:space="preserve">Figure </w:t>
      </w:r>
      <w:r w:rsidR="00330ABC">
        <w:rPr>
          <w:noProof/>
        </w:rPr>
        <w:t>1</w:t>
      </w:r>
      <w:r w:rsidR="00D53A84">
        <w:rPr>
          <w:lang w:val="en-GB"/>
        </w:rPr>
        <w:fldChar w:fldCharType="end"/>
      </w:r>
      <w:r w:rsidR="00D53A84">
        <w:rPr>
          <w:lang w:val="en-GB"/>
        </w:rPr>
        <w:t xml:space="preserve"> (a)</w:t>
      </w:r>
      <w:r w:rsidR="007108CD">
        <w:rPr>
          <w:lang w:val="en-GB"/>
        </w:rPr>
        <w:t xml:space="preserve"> is a case of a </w:t>
      </w:r>
      <w:proofErr w:type="gramStart"/>
      <w:r w:rsidR="007108CD">
        <w:rPr>
          <w:lang w:val="en-GB"/>
        </w:rPr>
        <w:t>really simple</w:t>
      </w:r>
      <w:proofErr w:type="gramEnd"/>
      <w:r w:rsidR="007108CD">
        <w:rPr>
          <w:lang w:val="en-GB"/>
        </w:rPr>
        <w:t xml:space="preserve"> network. </w:t>
      </w:r>
      <w:r w:rsidRPr="000A5103">
        <w:rPr>
          <w:lang w:val="en-GB"/>
        </w:rPr>
        <w:t xml:space="preserve">Each node can have several states that characterize plant </w:t>
      </w:r>
      <w:proofErr w:type="spellStart"/>
      <w:r w:rsidRPr="00CA6384">
        <w:rPr>
          <w:i/>
          <w:iCs/>
          <w:lang w:val="en-GB"/>
        </w:rPr>
        <w:t>i</w:t>
      </w:r>
      <w:proofErr w:type="spellEnd"/>
      <w:r w:rsidR="00CA6384">
        <w:rPr>
          <w:lang w:val="en-GB"/>
        </w:rPr>
        <w:t>.</w:t>
      </w:r>
      <w:r w:rsidRPr="000A5103">
        <w:rPr>
          <w:lang w:val="en-GB"/>
        </w:rPr>
        <w:t xml:space="preserve"> It </w:t>
      </w:r>
      <w:r w:rsidR="00CF4128">
        <w:rPr>
          <w:lang w:val="en-GB"/>
        </w:rPr>
        <w:t>can</w:t>
      </w:r>
      <w:r w:rsidRPr="000A5103">
        <w:rPr>
          <w:lang w:val="en-GB"/>
        </w:rPr>
        <w:t>, for example, be in a normal state S</w:t>
      </w:r>
      <w:r w:rsidRPr="00CA6384">
        <w:rPr>
          <w:vertAlign w:val="subscript"/>
          <w:lang w:val="en-GB"/>
        </w:rPr>
        <w:t>i1</w:t>
      </w:r>
      <w:r w:rsidRPr="000A5103">
        <w:rPr>
          <w:lang w:val="en-GB"/>
        </w:rPr>
        <w:t xml:space="preserve"> or a damaged state S</w:t>
      </w:r>
      <w:r w:rsidRPr="003879ED">
        <w:rPr>
          <w:vertAlign w:val="subscript"/>
          <w:lang w:val="en-GB"/>
        </w:rPr>
        <w:t>i2</w:t>
      </w:r>
      <w:r w:rsidRPr="000A5103">
        <w:rPr>
          <w:lang w:val="en-GB"/>
        </w:rPr>
        <w:t xml:space="preserve">, and it is the states of the parent nodes that will determine the propagation probabilities. </w:t>
      </w:r>
      <w:r w:rsidR="008E02B1">
        <w:rPr>
          <w:lang w:val="en-GB"/>
        </w:rPr>
        <w:t>A conditional probability table is annex</w:t>
      </w:r>
      <w:r w:rsidR="00EE2E8D">
        <w:rPr>
          <w:lang w:val="en-GB"/>
        </w:rPr>
        <w:t>ed</w:t>
      </w:r>
      <w:r w:rsidR="008E02B1">
        <w:rPr>
          <w:lang w:val="en-GB"/>
        </w:rPr>
        <w:t xml:space="preserve"> to each node to compute the probabilities</w:t>
      </w:r>
      <w:r w:rsidR="007108CD">
        <w:rPr>
          <w:lang w:val="en-GB"/>
        </w:rPr>
        <w:t>. One of the strength</w:t>
      </w:r>
      <w:r w:rsidR="00C944E0">
        <w:rPr>
          <w:lang w:val="en-GB"/>
        </w:rPr>
        <w:t>s</w:t>
      </w:r>
      <w:r w:rsidR="007108CD">
        <w:rPr>
          <w:lang w:val="en-GB"/>
        </w:rPr>
        <w:t xml:space="preserve"> of this tool, is that based on the observation of a situation (evidences), the probabilities can be updated. It allows for detecting the most </w:t>
      </w:r>
      <w:r w:rsidR="00CF4128">
        <w:rPr>
          <w:lang w:val="en-GB"/>
        </w:rPr>
        <w:t>likely</w:t>
      </w:r>
      <w:r w:rsidR="007108CD">
        <w:rPr>
          <w:lang w:val="en-GB"/>
        </w:rPr>
        <w:t xml:space="preserve"> causes and consequences </w:t>
      </w:r>
      <w:r w:rsidR="008E02B1">
        <w:rPr>
          <w:lang w:val="en-GB"/>
        </w:rPr>
        <w:t xml:space="preserve"> </w:t>
      </w:r>
      <w:r w:rsidR="008E02B1">
        <w:rPr>
          <w:lang w:val="en-GB"/>
        </w:rPr>
        <w:fldChar w:fldCharType="begin"/>
      </w:r>
      <w:r w:rsidR="008E02B1">
        <w:rPr>
          <w:lang w:val="en-GB"/>
        </w:rPr>
        <w:instrText xml:space="preserve"> ADDIN ZOTERO_ITEM CSL_CITATION {"citationID":"YWoXF5nE","properties":{"formattedCitation":"(Weber et al., 2012)","plainCitation":"(Weber et al., 2012)","noteIndex":0},"citationItems":[{"id":2786,"uris":["http://zotero.org/users/11607979/items/N7EF66NK"],"itemData":{"id":2786,"type":"article-journal","abstract":"In this paper, a bibliographical review over the last decade is presented on the application of Bayesian networks to dependability, risk analysis and maintenance. It is shown an increasing trend of the literature related to these domains. This trend is due to the benefits that Bayesian networks provide in contrast with other classical methods of dependability analysis such as Markov Chains, Fault Trees and Petri Nets. Some of these benefits are the capability to model complex systems, to make predictions as well as diagnostics, to compute exactly the occurrence probability of an event, to update the calculations according to evidences, to represent multimodal variables and to help modeling user-friendly by a graphical and compact approach. This review is based on an extraction of 200 specific references in dependability, risk analysis and maintenance applications among a data base with 7000 Bayesian Network references. The most representatives are presented, then discussed and some perspectives of work are provided.","container-title":"Engineering Applications of Artificial Intelligence","DOI":"10.1016/j.engappai.2010.06.002","ISSN":"09521976","issue":"4","journalAbbreviation":"Engineering Applications of Artificial Intelligence","language":"en","page":"671-682","source":"DOI.org (Crossref)","title":"Overview on Bayesian networks applications for dependability, risk analysis and maintenance areas","volume":"25","author":[{"family":"Weber","given":"P."},{"family":"Medina-Oliva","given":"G."},{"family":"Simon","given":"C."},{"family":"Iung","given":"B."}],"issued":{"date-parts":[["2012",6]]},"citation-key":"Weber.2012"}}],"schema":"https://github.com/citation-style-language/schema/raw/master/csl-citation.json"} </w:instrText>
      </w:r>
      <w:r w:rsidR="008E02B1">
        <w:rPr>
          <w:lang w:val="en-GB"/>
        </w:rPr>
        <w:fldChar w:fldCharType="separate"/>
      </w:r>
      <w:r w:rsidR="008D48B5" w:rsidRPr="008D48B5">
        <w:t>(Weber et al., 2012)</w:t>
      </w:r>
      <w:r w:rsidR="008E02B1">
        <w:rPr>
          <w:lang w:val="en-GB"/>
        </w:rPr>
        <w:fldChar w:fldCharType="end"/>
      </w:r>
      <w:r w:rsidR="007108CD">
        <w:rPr>
          <w:lang w:val="en-GB"/>
        </w:rPr>
        <w:t xml:space="preserve">. </w:t>
      </w:r>
    </w:p>
    <w:p w14:paraId="61EBD5FA" w14:textId="01AA70A6" w:rsidR="000A5103" w:rsidRPr="00A94774" w:rsidRDefault="00CF4128" w:rsidP="003C1E95">
      <w:pPr>
        <w:pStyle w:val="Els-body-text"/>
        <w:rPr>
          <w:lang w:val="en-GB"/>
        </w:rPr>
      </w:pPr>
      <w:r>
        <w:rPr>
          <w:lang w:val="en-GB"/>
        </w:rPr>
        <w:t>Initially</w:t>
      </w:r>
      <w:r w:rsidR="007108CD">
        <w:rPr>
          <w:lang w:val="en-GB"/>
        </w:rPr>
        <w:t xml:space="preserve">, BN aren’t able to deal with time-dependant probabilities, however, Dynamic Bayesian Networks are an improved version that can compute temporal escalation on top of spatial escalation </w:t>
      </w:r>
      <w:r w:rsidR="007108CD">
        <w:rPr>
          <w:lang w:val="en-GB"/>
        </w:rPr>
        <w:fldChar w:fldCharType="begin"/>
      </w:r>
      <w:r w:rsidR="007108CD">
        <w:rPr>
          <w:lang w:val="en-GB"/>
        </w:rPr>
        <w:instrText xml:space="preserve"> ADDIN ZOTERO_ITEM CSL_CITATION {"citationID":"jgoeTZQE","properties":{"formattedCitation":"(Khakzad, 2015)","plainCitation":"(Khakzad, 2015)","noteIndex":0},"citationItems":[{"id":2769,"uris":["http://zotero.org/users/11607979/items/JADFGC75"],"itemData":{"id":2769,"type":"article-journal","abstract":"A domino effect is a low frequency high consequence chain of accidents where a primary accident (usually ﬁre and explosion) in a unit triggers secondary accidents in adjacent units. High complexity and growing interdependencies of chemical infrastructures make them increasingly vulnerable to domino effects. Domino effects can be considered as time dependent processes. Thus, not only the identiﬁcation of involved units but also their temporal entailment in the chain of accidents matter. More importantly, in the case of domino-induced ﬁres which can generally last much longer compared to explosions, foreseeing the temporal evolution of domino effects and, in particular, predicting the most probable sequence of accidents (or involved units) in a domino effect can be of signiﬁcance in the allocation of preventive and protective safety measures. Although many attempts have been made to identify the spatial evolution of domino effects, the temporal evolution of such accidents has been overlooked. We have proposed a methodology based on dynamic Bayesian network to model both the spatial and temporal evolutions of domino effects and also to quantify the most probable sequence of accidents in a potential domino effect. The application of the developed methodology has been demonstrated via a hypothetical fuel storage plant.","container-title":"Reliability Engineering &amp; System Safety","DOI":"10.1016/j.ress.2015.02.007","ISSN":"09518320","journalAbbreviation":"Reliability Engineering &amp; System Safety","language":"en","page":"263-272","source":"DOI.org (Crossref)","title":"Application of dynamic Bayesian network to risk analysis of domino effects in chemical infrastructures","volume":"138","author":[{"family":"Khakzad","given":"Nima"}],"issued":{"date-parts":[["2015",6]]},"citation-key":"Khakzad.2015"}}],"schema":"https://github.com/citation-style-language/schema/raw/master/csl-citation.json"} </w:instrText>
      </w:r>
      <w:r w:rsidR="007108CD">
        <w:rPr>
          <w:lang w:val="en-GB"/>
        </w:rPr>
        <w:fldChar w:fldCharType="separate"/>
      </w:r>
      <w:r w:rsidR="008D48B5" w:rsidRPr="008D48B5">
        <w:t>(Khakzad, 2015)</w:t>
      </w:r>
      <w:r w:rsidR="007108CD">
        <w:rPr>
          <w:lang w:val="en-GB"/>
        </w:rPr>
        <w:fldChar w:fldCharType="end"/>
      </w:r>
      <w:r w:rsidR="007108CD">
        <w:rPr>
          <w:lang w:val="en-GB"/>
        </w:rPr>
        <w:t>.</w:t>
      </w:r>
    </w:p>
    <w:p w14:paraId="1E5F219A" w14:textId="31EC4AA3" w:rsidR="00D00362" w:rsidRDefault="00D00362" w:rsidP="00D1056C">
      <w:pPr>
        <w:pStyle w:val="Els-2ndorder-head"/>
        <w:spacing w:after="120"/>
        <w:rPr>
          <w:lang w:val="en-GB"/>
        </w:rPr>
      </w:pPr>
      <w:r w:rsidRPr="00D00362">
        <w:rPr>
          <w:lang w:val="en-GB"/>
        </w:rPr>
        <w:t xml:space="preserve">Petri Net </w:t>
      </w:r>
    </w:p>
    <w:p w14:paraId="7CF315BF" w14:textId="77777777" w:rsidR="00097C2B" w:rsidRDefault="000B6290" w:rsidP="00DC551E">
      <w:pPr>
        <w:pStyle w:val="Els-body-text"/>
      </w:pPr>
      <w:r w:rsidRPr="000B6290">
        <w:t>In Petri Nets (PN), transit</w:t>
      </w:r>
      <w:r>
        <w:t xml:space="preserve">ions are a new type of element present on the graph. Pictured by a rectangle and placed between nodes, it </w:t>
      </w:r>
      <w:r w:rsidR="00465BD9">
        <w:t xml:space="preserve">embodies the conditions required for the evolution of the situation. Tokens, on a graph, dots in nodes, represent the state of the PN. In </w:t>
      </w:r>
      <w:r w:rsidR="00465BD9">
        <w:fldChar w:fldCharType="begin"/>
      </w:r>
      <w:r w:rsidR="00465BD9">
        <w:instrText xml:space="preserve"> REF _Ref152147971 \h </w:instrText>
      </w:r>
      <w:r w:rsidR="00465BD9">
        <w:fldChar w:fldCharType="separate"/>
      </w:r>
      <w:r w:rsidR="00330ABC">
        <w:t xml:space="preserve">Figure </w:t>
      </w:r>
      <w:r w:rsidR="00330ABC">
        <w:rPr>
          <w:noProof/>
        </w:rPr>
        <w:t>1</w:t>
      </w:r>
      <w:r w:rsidR="00465BD9">
        <w:fldChar w:fldCharType="end"/>
      </w:r>
      <w:r w:rsidR="00465BD9">
        <w:t xml:space="preserve"> (b), the system is in state </w:t>
      </w:r>
      <w:r w:rsidR="00465BD9" w:rsidRPr="00465BD9">
        <w:rPr>
          <w:i/>
          <w:iCs/>
        </w:rPr>
        <w:t>p1</w:t>
      </w:r>
      <w:r w:rsidR="00465BD9">
        <w:t xml:space="preserve"> and would need to meet conditions defined by </w:t>
      </w:r>
      <w:r w:rsidR="00465BD9" w:rsidRPr="00465BD9">
        <w:rPr>
          <w:i/>
          <w:iCs/>
        </w:rPr>
        <w:t xml:space="preserve">t1 </w:t>
      </w:r>
      <w:r w:rsidR="00465BD9">
        <w:t xml:space="preserve">to get in state </w:t>
      </w:r>
      <w:r w:rsidR="00465BD9">
        <w:rPr>
          <w:i/>
          <w:iCs/>
        </w:rPr>
        <w:t>p2</w:t>
      </w:r>
      <w:r w:rsidR="00465BD9">
        <w:t xml:space="preserve">. </w:t>
      </w:r>
      <w:r w:rsidR="0014150C" w:rsidRPr="0014150C">
        <w:t>Transition conditions can be probabilistic or deterministic.</w:t>
      </w:r>
      <w:r w:rsidR="007835E4">
        <w:t xml:space="preserve"> Also,</w:t>
      </w:r>
      <w:r w:rsidR="00BC5C40">
        <w:t xml:space="preserve"> for more realism,</w:t>
      </w:r>
      <w:r w:rsidR="007835E4">
        <w:t xml:space="preserve"> multiple conditions can be set </w:t>
      </w:r>
      <w:r w:rsidR="00BC5C40">
        <w:t xml:space="preserve">and combined </w:t>
      </w:r>
      <w:r w:rsidR="007835E4">
        <w:t>in a transition</w:t>
      </w:r>
      <w:r w:rsidR="009F352A">
        <w:t xml:space="preserve"> </w:t>
      </w:r>
      <w:r w:rsidR="009F352A">
        <w:fldChar w:fldCharType="begin"/>
      </w:r>
      <w:r w:rsidR="009F352A">
        <w:instrText xml:space="preserve"> ADDIN ZOTERO_ITEM CSL_CITATION {"citationID":"BgmfPsda","properties":{"formattedCitation":"(Murata, 1989)","plainCitation":"(Murata, 1989)","noteIndex":0},"citationItems":[{"id":2810,"uris":["http://zotero.org/users/11607979/items/BNAX5ZWY"],"itemData":{"id":2810,"type":"article-journal","container-title":"PROCEEDINGS OF THE IEEE","DOI":"10.1109/5.24143","issue":"4","language":"en","source":"Zotero","title":"Petri Nets: Properties, Analysis and Applications","volume":"77","author":[{"family":"Murata","given":"Tadao"}],"issued":{"date-parts":[["1989"]]},"citation-key":"Murata.1989"}}],"schema":"https://github.com/citation-style-language/schema/raw/master/csl-citation.json"} </w:instrText>
      </w:r>
      <w:r w:rsidR="009F352A">
        <w:fldChar w:fldCharType="separate"/>
      </w:r>
      <w:r w:rsidR="008D48B5" w:rsidRPr="008D48B5">
        <w:t>(Murata, 1989)</w:t>
      </w:r>
      <w:r w:rsidR="009F352A">
        <w:fldChar w:fldCharType="end"/>
      </w:r>
      <w:r w:rsidR="00BC5C40">
        <w:t>.</w:t>
      </w:r>
    </w:p>
    <w:p w14:paraId="3A813989" w14:textId="25B84AB8" w:rsidR="007835E4" w:rsidRDefault="00097C2B" w:rsidP="00DC551E">
      <w:pPr>
        <w:pStyle w:val="Els-body-text"/>
      </w:pPr>
      <w:r>
        <w:t xml:space="preserve">Stochastic PN </w:t>
      </w:r>
      <w:proofErr w:type="gramStart"/>
      <w:r>
        <w:t>are</w:t>
      </w:r>
      <w:proofErr w:type="gramEnd"/>
      <w:r>
        <w:t xml:space="preserve"> an extension of the traditional PN that incorporates randomness</w:t>
      </w:r>
      <w:r w:rsidR="002B010E">
        <w:t xml:space="preserve"> </w:t>
      </w:r>
      <w:r>
        <w:t>to represent uncertainty or variability in the modeling of systems.</w:t>
      </w:r>
    </w:p>
    <w:p w14:paraId="1F0DF0A9" w14:textId="0E742FF2" w:rsidR="00066D82" w:rsidRDefault="00F170B5" w:rsidP="00DC551E">
      <w:pPr>
        <w:pStyle w:val="Els-body-text"/>
      </w:pPr>
      <w:r>
        <w:t>For</w:t>
      </w:r>
      <w:r w:rsidR="005D622D">
        <w:t xml:space="preserve"> PN, </w:t>
      </w:r>
      <w:r w:rsidR="00BB3F31" w:rsidRPr="00BB3F31">
        <w:t xml:space="preserve">estimation of scenarios and quantification of the most probable </w:t>
      </w:r>
      <w:r w:rsidR="00FC12B1">
        <w:t>case</w:t>
      </w:r>
      <w:r w:rsidR="00BB3F31" w:rsidRPr="00BB3F31">
        <w:t xml:space="preserve"> is necessarily carried out </w:t>
      </w:r>
      <w:r w:rsidR="00677822">
        <w:t>with</w:t>
      </w:r>
      <w:r w:rsidR="00BB3F31" w:rsidRPr="00BB3F31">
        <w:t xml:space="preserve"> simulations</w:t>
      </w:r>
      <w:r w:rsidR="00677822">
        <w:t>, e.g. Monte-Carlo</w:t>
      </w:r>
      <w:r w:rsidR="00BB3F31">
        <w:t xml:space="preserve"> </w:t>
      </w:r>
      <w:r w:rsidR="00677822">
        <w:t xml:space="preserve">simulations </w:t>
      </w:r>
      <w:r w:rsidR="00BB3F31">
        <w:fldChar w:fldCharType="begin"/>
      </w:r>
      <w:r w:rsidR="00BB3F31">
        <w:instrText xml:space="preserve"> ADDIN ZOTERO_ITEM CSL_CITATION {"citationID":"tR8O2lve","properties":{"formattedCitation":"(Weber et al., 2012)","plainCitation":"(Weber et al., 2012)","noteIndex":0},"citationItems":[{"id":2786,"uris":["http://zotero.org/users/11607979/items/N7EF66NK"],"itemData":{"id":2786,"type":"article-journal","abstract":"In this paper, a bibliographical review over the last decade is presented on the application of Bayesian networks to dependability, risk analysis and maintenance. It is shown an increasing trend of the literature related to these domains. This trend is due to the benefits that Bayesian networks provide in contrast with other classical methods of dependability analysis such as Markov Chains, Fault Trees and Petri Nets. Some of these benefits are the capability to model complex systems, to make predictions as well as diagnostics, to compute exactly the occurrence probability of an event, to update the calculations according to evidences, to represent multimodal variables and to help modeling user-friendly by a graphical and compact approach. This review is based on an extraction of 200 specific references in dependability, risk analysis and maintenance applications among a data base with 7000 Bayesian Network references. The most representatives are presented, then discussed and some perspectives of work are provided.","container-title":"Engineering Applications of Artificial Intelligence","DOI":"10.1016/j.engappai.2010.06.002","ISSN":"09521976","issue":"4","journalAbbreviation":"Engineering Applications of Artificial Intelligence","language":"en","page":"671-682","source":"DOI.org (Crossref)","title":"Overview on Bayesian networks applications for dependability, risk analysis and maintenance areas","volume":"25","author":[{"family":"Weber","given":"P."},{"family":"Medina-Oliva","given":"G."},{"family":"Simon","given":"C."},{"family":"Iung","given":"B."}],"issued":{"date-parts":[["2012",6]]},"citation-key":"Weber.2012"}}],"schema":"https://github.com/citation-style-language/schema/raw/master/csl-citation.json"} </w:instrText>
      </w:r>
      <w:r w:rsidR="00BB3F31">
        <w:fldChar w:fldCharType="separate"/>
      </w:r>
      <w:r w:rsidR="008D48B5" w:rsidRPr="008D48B5">
        <w:t>(Weber et al., 2012)</w:t>
      </w:r>
      <w:r w:rsidR="00BB3F31">
        <w:fldChar w:fldCharType="end"/>
      </w:r>
      <w:r w:rsidR="00BB3F31" w:rsidRPr="00BB3F31">
        <w:t>.</w:t>
      </w:r>
    </w:p>
    <w:p w14:paraId="110E3641" w14:textId="1C951BFD" w:rsidR="00BB3F31" w:rsidRPr="000B6290" w:rsidRDefault="00066D82" w:rsidP="00DC551E">
      <w:pPr>
        <w:pStyle w:val="Els-body-text"/>
      </w:pPr>
      <w:r>
        <w:rPr>
          <w:noProof/>
          <w:lang w:val="en-GB"/>
        </w:rPr>
        <mc:AlternateContent>
          <mc:Choice Requires="wpg">
            <w:drawing>
              <wp:anchor distT="71755" distB="71755" distL="114300" distR="114300" simplePos="0" relativeHeight="251656192" behindDoc="0" locked="1" layoutInCell="1" allowOverlap="1" wp14:anchorId="5C877615" wp14:editId="5DD7ECE3">
                <wp:simplePos x="0" y="0"/>
                <wp:positionH relativeFrom="margin">
                  <wp:align>center</wp:align>
                </wp:positionH>
                <wp:positionV relativeFrom="paragraph">
                  <wp:posOffset>659130</wp:posOffset>
                </wp:positionV>
                <wp:extent cx="3124800" cy="1083600"/>
                <wp:effectExtent l="0" t="0" r="0" b="2540"/>
                <wp:wrapTopAndBottom/>
                <wp:docPr id="14" name="Groupe 14"/>
                <wp:cNvGraphicFramePr/>
                <a:graphic xmlns:a="http://schemas.openxmlformats.org/drawingml/2006/main">
                  <a:graphicData uri="http://schemas.microsoft.com/office/word/2010/wordprocessingGroup">
                    <wpg:wgp>
                      <wpg:cNvGrpSpPr/>
                      <wpg:grpSpPr>
                        <a:xfrm>
                          <a:off x="0" y="0"/>
                          <a:ext cx="3124800" cy="1083600"/>
                          <a:chOff x="0" y="0"/>
                          <a:chExt cx="3124200" cy="1083945"/>
                        </a:xfrm>
                      </wpg:grpSpPr>
                      <pic:pic xmlns:pic="http://schemas.openxmlformats.org/drawingml/2006/picture">
                        <pic:nvPicPr>
                          <pic:cNvPr id="9" name="Image 9"/>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bwMode="auto">
                          <a:xfrm>
                            <a:off x="4204" y="0"/>
                            <a:ext cx="3115791" cy="762635"/>
                          </a:xfrm>
                          <a:prstGeom prst="rect">
                            <a:avLst/>
                          </a:prstGeom>
                          <a:noFill/>
                          <a:ln>
                            <a:noFill/>
                          </a:ln>
                        </pic:spPr>
                      </pic:pic>
                      <wps:wsp>
                        <wps:cNvPr id="10" name="Zone de texte 10"/>
                        <wps:cNvSpPr txBox="1"/>
                        <wps:spPr>
                          <a:xfrm>
                            <a:off x="0" y="812800"/>
                            <a:ext cx="3124200" cy="271145"/>
                          </a:xfrm>
                          <a:prstGeom prst="rect">
                            <a:avLst/>
                          </a:prstGeom>
                          <a:solidFill>
                            <a:prstClr val="white"/>
                          </a:solidFill>
                          <a:ln>
                            <a:noFill/>
                          </a:ln>
                        </wps:spPr>
                        <wps:txbx>
                          <w:txbxContent>
                            <w:p w14:paraId="45629D55" w14:textId="60C3379C" w:rsidR="00D53A84" w:rsidRPr="000276EA" w:rsidRDefault="00D53A84" w:rsidP="00D53A84">
                              <w:pPr>
                                <w:pStyle w:val="Caption"/>
                                <w:rPr>
                                  <w:noProof/>
                                  <w:sz w:val="20"/>
                                  <w:lang w:val="en-GB"/>
                                </w:rPr>
                              </w:pPr>
                              <w:bookmarkStart w:id="0" w:name="_Ref152147971"/>
                              <w:r>
                                <w:t xml:space="preserve">Figure </w:t>
                              </w:r>
                              <w:r>
                                <w:fldChar w:fldCharType="begin"/>
                              </w:r>
                              <w:r>
                                <w:instrText xml:space="preserve"> SEQ Figure \* ARABIC </w:instrText>
                              </w:r>
                              <w:r>
                                <w:fldChar w:fldCharType="separate"/>
                              </w:r>
                              <w:r w:rsidR="00435D9E">
                                <w:rPr>
                                  <w:noProof/>
                                </w:rPr>
                                <w:t>1</w:t>
                              </w:r>
                              <w:r>
                                <w:fldChar w:fldCharType="end"/>
                              </w:r>
                              <w:bookmarkEnd w:id="0"/>
                              <w:r>
                                <w:t xml:space="preserve"> - (b) Basic Bayesian Network</w:t>
                              </w:r>
                              <w:r>
                                <w:rPr>
                                  <w:noProof/>
                                </w:rPr>
                                <w:t>, (b) Basic Petri Net</w:t>
                              </w:r>
                              <w:r w:rsidR="00E96399">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C877615" id="Groupe 14" o:spid="_x0000_s1026" style="position:absolute;left:0;text-align:left;margin-left:0;margin-top:51.9pt;width:246.05pt;height:85.3pt;z-index:251656192;mso-wrap-distance-top:5.65pt;mso-wrap-distance-bottom:5.65pt;mso-position-horizontal:center;mso-position-horizontal-relative:margin;mso-width-relative:margin;mso-height-relative:margin" coordsize="31242,10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42;width:31157;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Zone de texte 10" o:spid="_x0000_s1028" type="#_x0000_t202" style="position:absolute;top:8128;width:3124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G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KGXX2QAvbwCAAD//wMAUEsBAi0AFAAGAAgAAAAhANvh9svuAAAAhQEAABMAAAAAAAAA&#10;AAAAAAAAAAAAAFtDb250ZW50X1R5cGVzXS54bWxQSwECLQAUAAYACAAAACEAWvQsW78AAAAVAQAA&#10;CwAAAAAAAAAAAAAAAAAfAQAAX3JlbHMvLnJlbHNQSwECLQAUAAYACAAAACEAFnGbxsYAAADbAAAA&#10;DwAAAAAAAAAAAAAAAAAHAgAAZHJzL2Rvd25yZXYueG1sUEsFBgAAAAADAAMAtwAAAPoCAAAAAA==&#10;" stroked="f">
                  <v:textbox style="mso-fit-shape-to-text:t" inset="0,0,0,0">
                    <w:txbxContent>
                      <w:p w14:paraId="45629D55" w14:textId="60C3379C" w:rsidR="00D53A84" w:rsidRPr="000276EA" w:rsidRDefault="00D53A84" w:rsidP="00D53A84">
                        <w:pPr>
                          <w:pStyle w:val="Caption"/>
                          <w:rPr>
                            <w:noProof/>
                            <w:sz w:val="20"/>
                            <w:lang w:val="en-GB"/>
                          </w:rPr>
                        </w:pPr>
                        <w:bookmarkStart w:id="1" w:name="_Ref152147971"/>
                        <w:r>
                          <w:t xml:space="preserve">Figure </w:t>
                        </w:r>
                        <w:r>
                          <w:fldChar w:fldCharType="begin"/>
                        </w:r>
                        <w:r>
                          <w:instrText xml:space="preserve"> SEQ Figure \* ARABIC </w:instrText>
                        </w:r>
                        <w:r>
                          <w:fldChar w:fldCharType="separate"/>
                        </w:r>
                        <w:r w:rsidR="00435D9E">
                          <w:rPr>
                            <w:noProof/>
                          </w:rPr>
                          <w:t>1</w:t>
                        </w:r>
                        <w:r>
                          <w:fldChar w:fldCharType="end"/>
                        </w:r>
                        <w:bookmarkEnd w:id="1"/>
                        <w:r>
                          <w:t xml:space="preserve"> - (b) Basic Bayesian Network</w:t>
                        </w:r>
                        <w:r>
                          <w:rPr>
                            <w:noProof/>
                          </w:rPr>
                          <w:t>, (b) Basic Petri Net</w:t>
                        </w:r>
                        <w:r w:rsidR="00E96399">
                          <w:rPr>
                            <w:noProof/>
                          </w:rPr>
                          <w:t>.</w:t>
                        </w:r>
                      </w:p>
                    </w:txbxContent>
                  </v:textbox>
                </v:shape>
                <w10:wrap type="topAndBottom" anchorx="margin"/>
                <w10:anchorlock/>
              </v:group>
            </w:pict>
          </mc:Fallback>
        </mc:AlternateContent>
      </w:r>
    </w:p>
    <w:p w14:paraId="2C9E7163" w14:textId="07A9EE3D" w:rsidR="00D00362" w:rsidRDefault="00D00362" w:rsidP="00F74E44">
      <w:pPr>
        <w:pStyle w:val="Els-2ndorder-head"/>
        <w:spacing w:after="120"/>
        <w:rPr>
          <w:lang w:val="en-GB"/>
        </w:rPr>
      </w:pPr>
      <w:r w:rsidRPr="00D00362">
        <w:rPr>
          <w:lang w:val="en-GB"/>
        </w:rPr>
        <w:lastRenderedPageBreak/>
        <w:t>Markov Chain</w:t>
      </w:r>
    </w:p>
    <w:p w14:paraId="433E5D79" w14:textId="6A7D9CA7" w:rsidR="00460715" w:rsidRDefault="001946F8" w:rsidP="00D50972">
      <w:pPr>
        <w:pStyle w:val="Els-body-text"/>
        <w:rPr>
          <w:lang w:val="en-GB"/>
        </w:rPr>
      </w:pPr>
      <w:r>
        <w:rPr>
          <w:lang w:val="en-GB"/>
        </w:rPr>
        <w:t xml:space="preserve">Markov Chains (MC) are Markov processes </w:t>
      </w:r>
      <w:r w:rsidRPr="001946F8">
        <w:rPr>
          <w:lang w:val="en-GB"/>
        </w:rPr>
        <w:t>with discrete time</w:t>
      </w:r>
      <w:r w:rsidR="003C1E95">
        <w:rPr>
          <w:lang w:val="en-GB"/>
        </w:rPr>
        <w:t xml:space="preserve"> or </w:t>
      </w:r>
      <w:r w:rsidRPr="001946F8">
        <w:rPr>
          <w:lang w:val="en-GB"/>
        </w:rPr>
        <w:t>discrete state space</w:t>
      </w:r>
      <w:r w:rsidR="003C1E95">
        <w:rPr>
          <w:lang w:val="en-GB"/>
        </w:rPr>
        <w:t xml:space="preserve">. The </w:t>
      </w:r>
      <w:r w:rsidR="00CF4128">
        <w:rPr>
          <w:lang w:val="en-GB"/>
        </w:rPr>
        <w:t>essential</w:t>
      </w:r>
      <w:r w:rsidR="003C1E95">
        <w:rPr>
          <w:lang w:val="en-GB"/>
        </w:rPr>
        <w:t xml:space="preserve"> property of those processes is that the probability of an event depends only on</w:t>
      </w:r>
      <w:r w:rsidR="003C1E95">
        <w:t xml:space="preserve"> the state attained in the previous event </w:t>
      </w:r>
      <w:r w:rsidR="003C1E95">
        <w:rPr>
          <w:lang w:val="en-GB"/>
        </w:rPr>
        <w:fldChar w:fldCharType="begin"/>
      </w:r>
      <w:r w:rsidR="00077305">
        <w:rPr>
          <w:lang w:val="en-GB"/>
        </w:rPr>
        <w:instrText xml:space="preserve"> ADDIN ZOTERO_ITEM CSL_CITATION {"citationID":"fBjvF6uD","properties":{"formattedCitation":"(Cox, 2017)","plainCitation":"(Cox, 2017)","noteIndex":0},"citationItems":[{"id":2824,"uris":["http://zotero.org/users/11607979/items/J27CSRIA"],"itemData":{"id":2824,"type":"book","abstract":"\"This book should be of interest to undergraduate and postgraduate students of probability theory.\"--Provided by publisher","edition":"First edition","event-place":"Boca Raton, FL (United States of America)","ISBN":"978-0-203-71915-2","language":"eng","note":"OCLC: 1011127107","publisher":"CRC Press","publisher-place":"Boca Raton, FL (United States of America)","source":"Open WorldCat","title":"The Theory of Stochastic Processes","author":[{"family":"Cox","given":"D. R."}],"issued":{"date-parts":[["2017"]]},"citation-key":"Cox.2017"}}],"schema":"https://github.com/citation-style-language/schema/raw/master/csl-citation.json"} </w:instrText>
      </w:r>
      <w:r w:rsidR="003C1E95">
        <w:rPr>
          <w:lang w:val="en-GB"/>
        </w:rPr>
        <w:fldChar w:fldCharType="separate"/>
      </w:r>
      <w:r w:rsidR="008D48B5" w:rsidRPr="008D48B5">
        <w:t>(Cox, 2017)</w:t>
      </w:r>
      <w:r w:rsidR="003C1E95">
        <w:rPr>
          <w:lang w:val="en-GB"/>
        </w:rPr>
        <w:fldChar w:fldCharType="end"/>
      </w:r>
      <w:r w:rsidRPr="001946F8">
        <w:rPr>
          <w:lang w:val="en-GB"/>
        </w:rPr>
        <w:t>.</w:t>
      </w:r>
      <w:r>
        <w:rPr>
          <w:lang w:val="en-GB"/>
        </w:rPr>
        <w:t xml:space="preserve"> </w:t>
      </w:r>
      <w:r w:rsidR="00677822">
        <w:rPr>
          <w:lang w:val="en-GB"/>
        </w:rPr>
        <w:t>There is an independence between past and future states as future state are affected only by the present state.</w:t>
      </w:r>
    </w:p>
    <w:p w14:paraId="22739C9C" w14:textId="3762A85A" w:rsidR="00BB3491" w:rsidRDefault="002A5C1E" w:rsidP="00DE13ED">
      <w:pPr>
        <w:pStyle w:val="Els-body-text"/>
      </w:pPr>
      <w:r>
        <w:t xml:space="preserve">Piecewise Deterministic Markov Processes (PDMPs) are a specific class of Markov processes that combine the deterministic and stochastic elements of the Markov model. These processes are characterized by the fact that they evolve deterministically for a certain period of time, after which they undergo a "jump" to a new state </w:t>
      </w:r>
      <w:r>
        <w:fldChar w:fldCharType="begin"/>
      </w:r>
      <w:r>
        <w:instrText xml:space="preserve"> ADDIN ZOTERO_ITEM CSL_CITATION {"citationID":"BJyIgsEm","properties":{"formattedCitation":"(Fearnhead et al., 2018)","plainCitation":"(Fearnhead et al., 2018)","noteIndex":0},"citationItems":[{"id":2869,"uris":["http://zotero.org/users/11607979/items/K239XLAB"],"itemData":{"id":2869,"type":"article-journal","abstract":"Recently, there have been conceptually new developments in Monte Carlo methods through the introduction of new MCMC and sequential Monte Carlo (SMC) algorithms which are based on continuous-time, rather than discrete-time, Markov processes. This has led to some fundamentally new Monte Carlo algorithms which can be used to sample from, say, a posterior distribution. Interestingly, continuous-time algorithms seem particularly well suited to Bayesian analysis in big-data settings as they need only access a small sub-set of data points at each iteration, and yet are still guaranteed to target the true posterior distribution. Whilst continuous-time MCMC and SMC methods have been developed independently we show here that they are related by the fact that both involve simulating a piecewise deterministic Markov process. Furthermore, we show that the methods developed to date are just speciﬁc cases of a potentially much wider class of continuous-time Monte Carlo algorithms. We give an informal introduction to piecewise deterministic Markov processes, covering the aspects relevant to these new Monte Carlo algorithms, with a view to making the development of new continuoustime Monte Carlo more accessible. We focus on how and why sub-sampling ideas can be used with these algorithms, and aim to give insight into how these new algorithms can be implemented, and what are some of the issues that affect their efﬁciency.","container-title":"Statistical Science","DOI":"10.1214/18-STS648","ISSN":"0883-4237","issue":"3","journalAbbreviation":"Statist. Sci.","language":"en","source":"DOI.org (Crossref)","title":"Piecewise Deterministic Markov Processes for Continuous-Time Monte Carlo","URL":"https://projecteuclid.org/journals/statistical-science/volume-33/issue-3/Piecewise-Deterministic-Markov-Processes-for-Continuous-Time-Monte-Carlo/10.1214/18-STS648.full","volume":"33","author":[{"family":"Fearnhead","given":"Paul"},{"family":"Bierkens","given":"Joris"},{"family":"Pollock","given":"Murray"},{"family":"Roberts","given":"Gareth O."}],"accessed":{"date-parts":[["2023",11,29]]},"issued":{"date-parts":[["2018",8,1]]},"citation-key":"Fearnhead.2018"}}],"schema":"https://github.com/citation-style-language/schema/raw/master/csl-citation.json"} </w:instrText>
      </w:r>
      <w:r>
        <w:fldChar w:fldCharType="separate"/>
      </w:r>
      <w:r w:rsidR="008D48B5" w:rsidRPr="008D48B5">
        <w:t>(Fearnhead et al., 2018)</w:t>
      </w:r>
      <w:r>
        <w:fldChar w:fldCharType="end"/>
      </w:r>
      <w:r>
        <w:t>.</w:t>
      </w:r>
      <w:r w:rsidR="00DE13ED">
        <w:t xml:space="preserve"> The deterministic part of the process can be used to model physical properties, while the stochastic part can be used to model uncertainties. This duality makes PDMPs </w:t>
      </w:r>
      <w:r w:rsidR="00CF4128">
        <w:t>suitable</w:t>
      </w:r>
      <w:r w:rsidR="00DE13ED">
        <w:t xml:space="preserve"> for risk assessment.</w:t>
      </w:r>
    </w:p>
    <w:p w14:paraId="5EE15218" w14:textId="3D37F10C" w:rsidR="00EC7FBF" w:rsidRDefault="00EC7FBF" w:rsidP="00DE13ED">
      <w:pPr>
        <w:pStyle w:val="Els-body-text"/>
      </w:pPr>
      <w:r>
        <w:t>Stochastic finite state machines (SFSMs)</w:t>
      </w:r>
      <w:r w:rsidR="00771B84">
        <w:t xml:space="preserve"> represent another variant of Markov processes that has elements of both determinism and randomness. In SFSMs, the temporal transitions are probabilistic, not predetermined. Meaning that the future state cannot always be precisely predicted, adding a degree of uncertainty to the system.</w:t>
      </w:r>
    </w:p>
    <w:p w14:paraId="144DE6AE" w14:textId="01A73373" w:rsidR="008D2649" w:rsidRDefault="009F352A" w:rsidP="008D2649">
      <w:pPr>
        <w:pStyle w:val="Els-1storder-head"/>
        <w:spacing w:after="120"/>
        <w:rPr>
          <w:lang w:val="en-GB"/>
        </w:rPr>
      </w:pPr>
      <w:r>
        <w:rPr>
          <w:lang w:val="en-GB"/>
        </w:rPr>
        <w:t>Frame of c</w:t>
      </w:r>
      <w:r w:rsidR="00607757">
        <w:rPr>
          <w:lang w:val="en-GB"/>
        </w:rPr>
        <w:t>omparison</w:t>
      </w:r>
    </w:p>
    <w:p w14:paraId="4BE43D97" w14:textId="1D8DF1F8" w:rsidR="008E663D" w:rsidRPr="008E663D" w:rsidRDefault="008E663D" w:rsidP="008E663D">
      <w:pPr>
        <w:pStyle w:val="Els-body-text"/>
        <w:rPr>
          <w:lang w:val="en-GB"/>
        </w:rPr>
      </w:pPr>
      <w:r>
        <w:rPr>
          <w:lang w:val="en-GB"/>
        </w:rPr>
        <w:t>Each method is compared on specific points using the same situation.</w:t>
      </w:r>
      <w:r w:rsidR="00515159">
        <w:rPr>
          <w:lang w:val="en-GB"/>
        </w:rPr>
        <w:t xml:space="preserve"> </w:t>
      </w:r>
      <w:r w:rsidR="00CF4128">
        <w:rPr>
          <w:lang w:val="en-GB"/>
        </w:rPr>
        <w:t>From an initial situation, the aim is to obtain the sets of events produced by each method.</w:t>
      </w:r>
    </w:p>
    <w:p w14:paraId="144DE6AF" w14:textId="2480EA20" w:rsidR="008D2649" w:rsidRDefault="00D00362" w:rsidP="008D2649">
      <w:pPr>
        <w:pStyle w:val="Els-2ndorder-head"/>
        <w:spacing w:after="120"/>
        <w:rPr>
          <w:lang w:val="en-GB"/>
        </w:rPr>
      </w:pPr>
      <w:r>
        <w:rPr>
          <w:lang w:val="en-GB"/>
        </w:rPr>
        <w:t>Comparison criteria</w:t>
      </w:r>
    </w:p>
    <w:p w14:paraId="6EEE7E1D" w14:textId="77777777" w:rsidR="00CF4128" w:rsidRDefault="004B1838" w:rsidP="00CF4128">
      <w:pPr>
        <w:pStyle w:val="Els-body-text"/>
        <w:rPr>
          <w:lang w:val="en-GB"/>
        </w:rPr>
      </w:pPr>
      <w:r>
        <w:rPr>
          <w:lang w:val="en-GB"/>
        </w:rPr>
        <w:t xml:space="preserve">To compare the methods, it is important to have reference points. These criteria can be divided into three big categories: those about the </w:t>
      </w:r>
      <w:r w:rsidR="00D05118">
        <w:rPr>
          <w:lang w:val="en-GB"/>
        </w:rPr>
        <w:t xml:space="preserve">input </w:t>
      </w:r>
      <w:r>
        <w:rPr>
          <w:lang w:val="en-GB"/>
        </w:rPr>
        <w:t>data</w:t>
      </w:r>
      <w:r w:rsidR="00892F0C">
        <w:rPr>
          <w:lang w:val="en-GB"/>
        </w:rPr>
        <w:t>,</w:t>
      </w:r>
      <w:r>
        <w:rPr>
          <w:lang w:val="en-GB"/>
        </w:rPr>
        <w:t xml:space="preserve"> th</w:t>
      </w:r>
      <w:r w:rsidR="00221161">
        <w:rPr>
          <w:lang w:val="en-GB"/>
        </w:rPr>
        <w:t>os</w:t>
      </w:r>
      <w:r>
        <w:rPr>
          <w:lang w:val="en-GB"/>
        </w:rPr>
        <w:t>e about the model itself and those about the output</w:t>
      </w:r>
      <w:r w:rsidR="00D05118">
        <w:rPr>
          <w:lang w:val="en-GB"/>
        </w:rPr>
        <w:t xml:space="preserve"> data</w:t>
      </w:r>
      <w:r>
        <w:rPr>
          <w:lang w:val="en-GB"/>
        </w:rPr>
        <w:t>.</w:t>
      </w:r>
    </w:p>
    <w:p w14:paraId="6EB9CBB7" w14:textId="05BAEBA3" w:rsidR="00CF4128" w:rsidRDefault="00CF4128" w:rsidP="00CF4128">
      <w:pPr>
        <w:pStyle w:val="Els-body-text"/>
        <w:rPr>
          <w:lang w:val="en-GB"/>
        </w:rPr>
      </w:pPr>
      <w:r w:rsidRPr="00892F0C">
        <w:rPr>
          <w:lang w:val="en-GB"/>
        </w:rPr>
        <w:t xml:space="preserve">The </w:t>
      </w:r>
      <w:r>
        <w:rPr>
          <w:lang w:val="en-GB"/>
        </w:rPr>
        <w:t>completeness</w:t>
      </w:r>
      <w:r w:rsidRPr="00892F0C">
        <w:rPr>
          <w:lang w:val="en-GB"/>
        </w:rPr>
        <w:t xml:space="preserve"> and accuracy of the input data required to run the model </w:t>
      </w:r>
      <w:r>
        <w:rPr>
          <w:lang w:val="en-GB"/>
        </w:rPr>
        <w:t>may be limited. Depending on the actual situation modelled some information may be unknown. Some models expect all the data to run while others</w:t>
      </w:r>
      <w:r w:rsidRPr="00A210EA">
        <w:rPr>
          <w:lang w:val="en-GB"/>
        </w:rPr>
        <w:t xml:space="preserve"> </w:t>
      </w:r>
      <w:r>
        <w:rPr>
          <w:lang w:val="en-GB"/>
        </w:rPr>
        <w:t>can handle this uncertainty factor.</w:t>
      </w:r>
    </w:p>
    <w:p w14:paraId="3A066ABF" w14:textId="2348F998" w:rsidR="00BE0C78" w:rsidRDefault="00D57349" w:rsidP="00CF4128">
      <w:pPr>
        <w:pStyle w:val="Els-body-text"/>
        <w:rPr>
          <w:lang w:val="en-GB"/>
        </w:rPr>
      </w:pPr>
      <w:r>
        <w:rPr>
          <w:lang w:val="en-GB"/>
        </w:rPr>
        <w:t>The accessibility of the tool is another point to take into account</w:t>
      </w:r>
      <w:r w:rsidR="00A04B90">
        <w:rPr>
          <w:lang w:val="en-GB"/>
        </w:rPr>
        <w:t xml:space="preserve">. The time </w:t>
      </w:r>
      <w:r w:rsidR="00CF4128">
        <w:rPr>
          <w:lang w:val="en-GB"/>
        </w:rPr>
        <w:t>required</w:t>
      </w:r>
      <w:r w:rsidR="00A04B90">
        <w:rPr>
          <w:lang w:val="en-GB"/>
        </w:rPr>
        <w:t xml:space="preserve"> for a new user to understand how the tool works is important for the spread of the model </w:t>
      </w:r>
      <w:r w:rsidR="00CF4128">
        <w:rPr>
          <w:lang w:val="en-GB"/>
        </w:rPr>
        <w:t xml:space="preserve">within </w:t>
      </w:r>
      <w:r w:rsidR="00A04B90">
        <w:rPr>
          <w:lang w:val="en-GB"/>
        </w:rPr>
        <w:t xml:space="preserve">companies. Even for an experienced user, a method that allows faster modelling is preferable. </w:t>
      </w:r>
      <w:r w:rsidR="00D806BB">
        <w:rPr>
          <w:lang w:val="en-GB"/>
        </w:rPr>
        <w:t xml:space="preserve">Other than the handiness for the user, the capacity for them to access the equations and to modify the method itself is to be </w:t>
      </w:r>
      <w:r w:rsidR="0059744E">
        <w:rPr>
          <w:lang w:val="en-GB"/>
        </w:rPr>
        <w:t>studied</w:t>
      </w:r>
      <w:r w:rsidR="00CF4128">
        <w:rPr>
          <w:lang w:val="en-GB"/>
        </w:rPr>
        <w:t>, w</w:t>
      </w:r>
      <w:r w:rsidR="00D806BB">
        <w:rPr>
          <w:lang w:val="en-GB"/>
        </w:rPr>
        <w:t>hether it is to update a step to make it more precise or to add new options.</w:t>
      </w:r>
    </w:p>
    <w:p w14:paraId="1DB72205" w14:textId="45C677F6" w:rsidR="00280C24" w:rsidRDefault="002B010E" w:rsidP="004B1838">
      <w:pPr>
        <w:pStyle w:val="Els-body-text"/>
        <w:rPr>
          <w:lang w:val="en-GB"/>
        </w:rPr>
      </w:pPr>
      <w:r>
        <w:rPr>
          <w:noProof/>
          <w:lang w:val="en-GB"/>
        </w:rPr>
        <mc:AlternateContent>
          <mc:Choice Requires="wpg">
            <w:drawing>
              <wp:anchor distT="0" distB="0" distL="114300" distR="114300" simplePos="0" relativeHeight="251672576" behindDoc="0" locked="0" layoutInCell="1" allowOverlap="1" wp14:anchorId="56C8A802" wp14:editId="45AE7ECE">
                <wp:simplePos x="0" y="0"/>
                <wp:positionH relativeFrom="column">
                  <wp:posOffset>25400</wp:posOffset>
                </wp:positionH>
                <wp:positionV relativeFrom="paragraph">
                  <wp:posOffset>899160</wp:posOffset>
                </wp:positionV>
                <wp:extent cx="4467600" cy="1325057"/>
                <wp:effectExtent l="0" t="0" r="9525" b="8890"/>
                <wp:wrapTopAndBottom/>
                <wp:docPr id="268697220" name="Group 1"/>
                <wp:cNvGraphicFramePr/>
                <a:graphic xmlns:a="http://schemas.openxmlformats.org/drawingml/2006/main">
                  <a:graphicData uri="http://schemas.microsoft.com/office/word/2010/wordprocessingGroup">
                    <wpg:wgp>
                      <wpg:cNvGrpSpPr/>
                      <wpg:grpSpPr>
                        <a:xfrm>
                          <a:off x="0" y="0"/>
                          <a:ext cx="4467600" cy="1325057"/>
                          <a:chOff x="0" y="0"/>
                          <a:chExt cx="4467600" cy="1325057"/>
                        </a:xfrm>
                      </wpg:grpSpPr>
                      <pic:pic xmlns:pic="http://schemas.openxmlformats.org/drawingml/2006/picture">
                        <pic:nvPicPr>
                          <pic:cNvPr id="11" name="Image 11"/>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bwMode="auto">
                          <a:xfrm>
                            <a:off x="615950" y="0"/>
                            <a:ext cx="3239770" cy="1046480"/>
                          </a:xfrm>
                          <a:prstGeom prst="rect">
                            <a:avLst/>
                          </a:prstGeom>
                          <a:noFill/>
                          <a:ln>
                            <a:noFill/>
                          </a:ln>
                        </pic:spPr>
                      </pic:pic>
                      <wps:wsp>
                        <wps:cNvPr id="21" name="Zone de texte 21"/>
                        <wps:cNvSpPr txBox="1"/>
                        <wps:spPr>
                          <a:xfrm>
                            <a:off x="0" y="1054100"/>
                            <a:ext cx="4467600" cy="270957"/>
                          </a:xfrm>
                          <a:prstGeom prst="rect">
                            <a:avLst/>
                          </a:prstGeom>
                          <a:solidFill>
                            <a:prstClr val="white"/>
                          </a:solidFill>
                          <a:ln>
                            <a:noFill/>
                          </a:ln>
                        </wps:spPr>
                        <wps:txbx>
                          <w:txbxContent>
                            <w:p w14:paraId="7DA32038" w14:textId="469517EA" w:rsidR="00E879A8" w:rsidRPr="00C53BBE" w:rsidRDefault="00E879A8" w:rsidP="00C53BBE">
                              <w:pPr>
                                <w:pStyle w:val="Caption"/>
                                <w:jc w:val="center"/>
                                <w:rPr>
                                  <w:noProof/>
                                  <w:sz w:val="20"/>
                                </w:rPr>
                              </w:pPr>
                              <w:bookmarkStart w:id="2" w:name="_Ref152249410"/>
                              <w:r>
                                <w:t xml:space="preserve">Figure </w:t>
                              </w:r>
                              <w:r>
                                <w:fldChar w:fldCharType="begin"/>
                              </w:r>
                              <w:r>
                                <w:instrText xml:space="preserve"> SEQ Figure \* ARABIC </w:instrText>
                              </w:r>
                              <w:r>
                                <w:fldChar w:fldCharType="separate"/>
                              </w:r>
                              <w:r w:rsidR="00435D9E">
                                <w:rPr>
                                  <w:noProof/>
                                </w:rPr>
                                <w:t>2</w:t>
                              </w:r>
                              <w:r>
                                <w:fldChar w:fldCharType="end"/>
                              </w:r>
                              <w:bookmarkEnd w:id="2"/>
                              <w:r w:rsidRPr="00B16FE6">
                                <w:t xml:space="preserve"> - </w:t>
                              </w:r>
                              <w:r w:rsidR="00C53BBE" w:rsidRPr="00CD05FE">
                                <w:t>Case study where five tank</w:t>
                              </w:r>
                              <w:r w:rsidR="00C53BBE">
                                <w:t>s</w:t>
                              </w:r>
                              <w:r w:rsidR="00C53BBE" w:rsidRPr="00CD05FE">
                                <w:t xml:space="preserve"> are aligned and can interact with their closest neighbor</w:t>
                              </w:r>
                              <w:r w:rsidR="00E96399">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6C8A802" id="Group 1" o:spid="_x0000_s1029" style="position:absolute;left:0;text-align:left;margin-left:2pt;margin-top:70.8pt;width:351.8pt;height:104.35pt;z-index:251672576" coordsize="44676,13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">
                <v:shape id="Image 11" o:spid="_x0000_s1030" type="#_x0000_t75" style="position:absolute;left:6159;width:32398;height:10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">
                  <v:imagedata r:id="rId11" o:title=""/>
                </v:shape>
                <v:shape id="Zone de texte 21" o:spid="_x0000_s1031" type="#_x0000_t202" style="position:absolute;top:10541;width:4467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" stroked="f">
                  <v:textbox style="mso-fit-shape-to-text:t" inset="0,0,0,0">
                    <w:txbxContent>
                      <w:p w14:paraId="7DA32038" w14:textId="469517EA" w:rsidR="00E879A8" w:rsidRPr="00C53BBE" w:rsidRDefault="00E879A8" w:rsidP="00C53BBE">
                        <w:pPr>
                          <w:pStyle w:val="Caption"/>
                          <w:jc w:val="center"/>
                          <w:rPr>
                            <w:noProof/>
                            <w:sz w:val="20"/>
                          </w:rPr>
                        </w:pPr>
                        <w:bookmarkStart w:id="3" w:name="_Ref152249410"/>
                        <w:r>
                          <w:t xml:space="preserve">Figure </w:t>
                        </w:r>
                        <w:r>
                          <w:fldChar w:fldCharType="begin"/>
                        </w:r>
                        <w:r>
                          <w:instrText xml:space="preserve"> SEQ Figure \* ARABIC </w:instrText>
                        </w:r>
                        <w:r>
                          <w:fldChar w:fldCharType="separate"/>
                        </w:r>
                        <w:r w:rsidR="00435D9E">
                          <w:rPr>
                            <w:noProof/>
                          </w:rPr>
                          <w:t>2</w:t>
                        </w:r>
                        <w:r>
                          <w:fldChar w:fldCharType="end"/>
                        </w:r>
                        <w:bookmarkEnd w:id="3"/>
                        <w:r w:rsidRPr="00B16FE6">
                          <w:t xml:space="preserve"> - </w:t>
                        </w:r>
                        <w:r w:rsidR="00C53BBE" w:rsidRPr="00CD05FE">
                          <w:t>Case study where five tank</w:t>
                        </w:r>
                        <w:r w:rsidR="00C53BBE">
                          <w:t>s</w:t>
                        </w:r>
                        <w:r w:rsidR="00C53BBE" w:rsidRPr="00CD05FE">
                          <w:t xml:space="preserve"> are aligned and can interact with their closest neighbor</w:t>
                        </w:r>
                        <w:r w:rsidR="00E96399">
                          <w:t>.</w:t>
                        </w:r>
                      </w:p>
                    </w:txbxContent>
                  </v:textbox>
                </v:shape>
                <w10:wrap type="topAndBottom"/>
              </v:group>
            </w:pict>
          </mc:Fallback>
        </mc:AlternateContent>
      </w:r>
      <w:r w:rsidR="00CF4128">
        <w:rPr>
          <w:lang w:val="en-GB"/>
        </w:rPr>
        <w:t xml:space="preserve">A feature </w:t>
      </w:r>
      <w:r w:rsidR="008A452C">
        <w:rPr>
          <w:lang w:val="en-GB"/>
        </w:rPr>
        <w:t>like</w:t>
      </w:r>
      <w:r w:rsidR="00CF4128">
        <w:rPr>
          <w:lang w:val="en-GB"/>
        </w:rPr>
        <w:t xml:space="preserve"> sensitivity must be considered. This is the ability of the method to output least probable scenarios with high consequences</w:t>
      </w:r>
      <w:r w:rsidR="00FE6471">
        <w:rPr>
          <w:lang w:val="en-GB"/>
        </w:rPr>
        <w:t xml:space="preserve">. </w:t>
      </w:r>
      <w:r w:rsidR="00870EFD">
        <w:rPr>
          <w:lang w:val="en-GB"/>
        </w:rPr>
        <w:t>A</w:t>
      </w:r>
      <w:r w:rsidR="00FE6471">
        <w:rPr>
          <w:lang w:val="en-GB"/>
        </w:rPr>
        <w:t xml:space="preserve"> model </w:t>
      </w:r>
      <w:r w:rsidR="007F3453">
        <w:rPr>
          <w:lang w:val="en-GB"/>
        </w:rPr>
        <w:t xml:space="preserve">might </w:t>
      </w:r>
      <w:r w:rsidR="00870EFD">
        <w:rPr>
          <w:lang w:val="en-GB"/>
        </w:rPr>
        <w:t xml:space="preserve">find pointless to </w:t>
      </w:r>
      <w:r w:rsidR="007F3453">
        <w:rPr>
          <w:lang w:val="en-GB"/>
        </w:rPr>
        <w:t xml:space="preserve">output </w:t>
      </w:r>
      <w:r w:rsidR="00870EFD">
        <w:rPr>
          <w:lang w:val="en-GB"/>
        </w:rPr>
        <w:t>some inconceivable sets of events. That would be a mistake as the essence of domino effect is to examine unlikely situations with terrible effects.</w:t>
      </w:r>
    </w:p>
    <w:p w14:paraId="1D9C4030" w14:textId="3E38B3C8" w:rsidR="008A452C" w:rsidRDefault="00BE0C78" w:rsidP="00402C7F">
      <w:pPr>
        <w:pStyle w:val="Els-body-text"/>
      </w:pPr>
      <w:r>
        <w:rPr>
          <w:lang w:val="en-GB"/>
        </w:rPr>
        <w:t xml:space="preserve">Similarly, reachability analysis has to be performed. </w:t>
      </w:r>
      <w:r w:rsidR="002B010E">
        <w:rPr>
          <w:lang w:val="en-GB"/>
        </w:rPr>
        <w:t>P</w:t>
      </w:r>
      <w:r>
        <w:rPr>
          <w:lang w:val="en-GB"/>
        </w:rPr>
        <w:t>articular</w:t>
      </w:r>
      <w:r w:rsidR="002B010E">
        <w:rPr>
          <w:lang w:val="en-GB"/>
        </w:rPr>
        <w:t>ly,</w:t>
      </w:r>
      <w:r>
        <w:rPr>
          <w:lang w:val="en-GB"/>
        </w:rPr>
        <w:t xml:space="preserve"> </w:t>
      </w:r>
      <w:r w:rsidR="002B010E">
        <w:rPr>
          <w:lang w:val="en-GB"/>
        </w:rPr>
        <w:t>s</w:t>
      </w:r>
      <w:r>
        <w:rPr>
          <w:lang w:val="en-GB"/>
        </w:rPr>
        <w:t xml:space="preserve">tate </w:t>
      </w:r>
      <w:r w:rsidR="002B010E">
        <w:rPr>
          <w:lang w:val="en-GB"/>
        </w:rPr>
        <w:t>r</w:t>
      </w:r>
      <w:r>
        <w:rPr>
          <w:lang w:val="en-GB"/>
        </w:rPr>
        <w:t xml:space="preserve">eachability which </w:t>
      </w:r>
      <w:r w:rsidR="002B010E">
        <w:t xml:space="preserve">determine whether a particular state or set of states in a system can be reached from </w:t>
      </w:r>
      <w:r w:rsidR="002B010E">
        <w:lastRenderedPageBreak/>
        <w:t>another state</w:t>
      </w:r>
      <w:r w:rsidR="008A452C">
        <w:t xml:space="preserve">. </w:t>
      </w:r>
      <w:r w:rsidR="008A452C" w:rsidRPr="008A452C">
        <w:t xml:space="preserve">It can be used to compare the consistency of simulations within a </w:t>
      </w:r>
      <w:r w:rsidR="008A452C">
        <w:t>run</w:t>
      </w:r>
      <w:r w:rsidR="008A452C" w:rsidRPr="008A452C">
        <w:t xml:space="preserve"> and between methods.</w:t>
      </w:r>
    </w:p>
    <w:p w14:paraId="7462EEF5" w14:textId="640E8F4C" w:rsidR="008A203D" w:rsidRDefault="00CF4128" w:rsidP="00402C7F">
      <w:pPr>
        <w:pStyle w:val="Els-body-text"/>
        <w:rPr>
          <w:lang w:val="en-GB"/>
        </w:rPr>
      </w:pPr>
      <w:r>
        <w:rPr>
          <w:lang w:val="en-GB"/>
        </w:rPr>
        <w:t xml:space="preserve">Computation time is an obvious element to compare and is directly correlated to the power of calculation required to run the model. </w:t>
      </w:r>
      <w:r w:rsidR="00760A6F">
        <w:rPr>
          <w:lang w:val="en-GB"/>
        </w:rPr>
        <w:t xml:space="preserve">It is crucial for complex infrastructures but might not be relevant in </w:t>
      </w:r>
      <w:r w:rsidR="00BA2099">
        <w:rPr>
          <w:lang w:val="en-GB"/>
        </w:rPr>
        <w:t xml:space="preserve">the </w:t>
      </w:r>
      <w:r w:rsidR="00760A6F">
        <w:rPr>
          <w:lang w:val="en-GB"/>
        </w:rPr>
        <w:t>case</w:t>
      </w:r>
      <w:r w:rsidR="00BA2099">
        <w:rPr>
          <w:lang w:val="en-GB"/>
        </w:rPr>
        <w:t xml:space="preserve"> studied</w:t>
      </w:r>
      <w:r w:rsidR="00760A6F">
        <w:rPr>
          <w:lang w:val="en-GB"/>
        </w:rPr>
        <w:t xml:space="preserve"> as the situations considered are fairly simple</w:t>
      </w:r>
      <w:r w:rsidR="009F1FF0">
        <w:rPr>
          <w:lang w:val="en-GB"/>
        </w:rPr>
        <w:t xml:space="preserve"> and </w:t>
      </w:r>
      <w:r>
        <w:rPr>
          <w:lang w:val="en-GB"/>
        </w:rPr>
        <w:t>may</w:t>
      </w:r>
      <w:r w:rsidR="009F1FF0">
        <w:rPr>
          <w:lang w:val="en-GB"/>
        </w:rPr>
        <w:t xml:space="preserve"> sometimes be negligeable. Finally, the nature of the results, their precision and their accuracy have to be compared.</w:t>
      </w:r>
    </w:p>
    <w:p w14:paraId="144DE6B3" w14:textId="24F668B1" w:rsidR="008D2649" w:rsidRDefault="00D00362" w:rsidP="008D5ED2">
      <w:pPr>
        <w:pStyle w:val="Els-2ndorder-head"/>
        <w:spacing w:after="120"/>
        <w:rPr>
          <w:lang w:val="en-GB"/>
        </w:rPr>
      </w:pPr>
      <w:r>
        <w:rPr>
          <w:lang w:val="en-GB"/>
        </w:rPr>
        <w:t>Case stud</w:t>
      </w:r>
      <w:r w:rsidR="00E632DF">
        <w:rPr>
          <w:lang w:val="en-GB"/>
        </w:rPr>
        <w:t>y</w:t>
      </w:r>
    </w:p>
    <w:p w14:paraId="5ED558BE" w14:textId="5B6AB89A" w:rsidR="00A77454" w:rsidRDefault="00402C7F" w:rsidP="00A77454">
      <w:pPr>
        <w:pStyle w:val="Els-body-text"/>
        <w:rPr>
          <w:lang w:val="en-GB"/>
        </w:rPr>
      </w:pPr>
      <w:r>
        <w:rPr>
          <w:lang w:val="en-GB"/>
        </w:rPr>
        <w:t xml:space="preserve">The </w:t>
      </w:r>
      <w:r w:rsidR="00346182">
        <w:rPr>
          <w:lang w:val="en-GB"/>
        </w:rPr>
        <w:t xml:space="preserve">studied </w:t>
      </w:r>
      <w:r>
        <w:rPr>
          <w:lang w:val="en-GB"/>
        </w:rPr>
        <w:t>situation is the one depicted on</w:t>
      </w:r>
      <w:r w:rsidR="00346182">
        <w:rPr>
          <w:lang w:val="en-GB"/>
        </w:rPr>
        <w:t xml:space="preserve"> </w:t>
      </w:r>
      <w:r w:rsidR="00346182">
        <w:rPr>
          <w:lang w:val="en-GB"/>
        </w:rPr>
        <w:fldChar w:fldCharType="begin"/>
      </w:r>
      <w:r w:rsidR="00346182">
        <w:rPr>
          <w:lang w:val="en-GB"/>
        </w:rPr>
        <w:instrText xml:space="preserve"> REF _Ref152249410 \h </w:instrText>
      </w:r>
      <w:r w:rsidR="00346182">
        <w:rPr>
          <w:lang w:val="en-GB"/>
        </w:rPr>
      </w:r>
      <w:r w:rsidR="00346182">
        <w:rPr>
          <w:lang w:val="en-GB"/>
        </w:rPr>
        <w:fldChar w:fldCharType="separate"/>
      </w:r>
      <w:r w:rsidR="00330ABC">
        <w:t xml:space="preserve">Figure </w:t>
      </w:r>
      <w:r w:rsidR="00330ABC">
        <w:rPr>
          <w:noProof/>
        </w:rPr>
        <w:t>2</w:t>
      </w:r>
      <w:r w:rsidR="00346182">
        <w:rPr>
          <w:lang w:val="en-GB"/>
        </w:rPr>
        <w:fldChar w:fldCharType="end"/>
      </w:r>
      <w:r>
        <w:rPr>
          <w:lang w:val="en-GB"/>
        </w:rPr>
        <w:t>. Five</w:t>
      </w:r>
      <w:r w:rsidR="0099504F">
        <w:rPr>
          <w:lang w:val="en-GB"/>
        </w:rPr>
        <w:t xml:space="preserve"> identical</w:t>
      </w:r>
      <w:r>
        <w:rPr>
          <w:lang w:val="en-GB"/>
        </w:rPr>
        <w:t xml:space="preserve"> tanks are aligned</w:t>
      </w:r>
      <w:r w:rsidR="0099504F">
        <w:rPr>
          <w:lang w:val="en-GB"/>
        </w:rPr>
        <w:t xml:space="preserve"> and equidistant</w:t>
      </w:r>
      <w:r w:rsidR="00CF4128">
        <w:rPr>
          <w:lang w:val="en-GB"/>
        </w:rPr>
        <w:t xml:space="preserve"> from each other</w:t>
      </w:r>
      <w:r w:rsidR="0099504F">
        <w:rPr>
          <w:lang w:val="en-GB"/>
        </w:rPr>
        <w:t>. They</w:t>
      </w:r>
      <w:r>
        <w:rPr>
          <w:lang w:val="en-GB"/>
        </w:rPr>
        <w:t xml:space="preserve"> contain </w:t>
      </w:r>
      <w:r w:rsidR="0099504F">
        <w:rPr>
          <w:lang w:val="en-GB"/>
        </w:rPr>
        <w:t>the same</w:t>
      </w:r>
      <w:r>
        <w:rPr>
          <w:lang w:val="en-GB"/>
        </w:rPr>
        <w:t xml:space="preserve"> flammable </w:t>
      </w:r>
      <w:r w:rsidR="0099504F">
        <w:rPr>
          <w:lang w:val="en-GB"/>
        </w:rPr>
        <w:t>compound. If one of them is on fire, the heat can ignite the adjacent tanks.</w:t>
      </w:r>
      <w:r w:rsidR="00386056">
        <w:rPr>
          <w:lang w:val="en-GB"/>
        </w:rPr>
        <w:t xml:space="preserve"> Initially, each tank has only two states, either on fire or not.</w:t>
      </w:r>
      <w:r w:rsidR="00346182">
        <w:rPr>
          <w:lang w:val="en-GB"/>
        </w:rPr>
        <w:t xml:space="preserve">  A schematic representation of the situation is </w:t>
      </w:r>
      <w:r w:rsidR="00CF4128">
        <w:rPr>
          <w:lang w:val="en-GB"/>
        </w:rPr>
        <w:t>shown</w:t>
      </w:r>
      <w:r w:rsidR="00346182">
        <w:rPr>
          <w:lang w:val="en-GB"/>
        </w:rPr>
        <w:t xml:space="preserve"> on </w:t>
      </w:r>
      <w:r w:rsidR="00346182">
        <w:rPr>
          <w:lang w:val="en-GB"/>
        </w:rPr>
        <w:fldChar w:fldCharType="begin"/>
      </w:r>
      <w:r w:rsidR="00346182">
        <w:rPr>
          <w:lang w:val="en-GB"/>
        </w:rPr>
        <w:instrText xml:space="preserve"> REF _Ref152090779 \h </w:instrText>
      </w:r>
      <w:r w:rsidR="00346182">
        <w:rPr>
          <w:lang w:val="en-GB"/>
        </w:rPr>
      </w:r>
      <w:r w:rsidR="00346182">
        <w:rPr>
          <w:lang w:val="en-GB"/>
        </w:rPr>
        <w:fldChar w:fldCharType="separate"/>
      </w:r>
      <w:r w:rsidR="00330ABC">
        <w:t xml:space="preserve">Figure </w:t>
      </w:r>
      <w:r w:rsidR="00330ABC">
        <w:rPr>
          <w:noProof/>
        </w:rPr>
        <w:t>3</w:t>
      </w:r>
      <w:r w:rsidR="00346182">
        <w:rPr>
          <w:lang w:val="en-GB"/>
        </w:rPr>
        <w:fldChar w:fldCharType="end"/>
      </w:r>
      <w:r w:rsidR="00346182">
        <w:rPr>
          <w:lang w:val="en-GB"/>
        </w:rPr>
        <w:t>.</w:t>
      </w:r>
      <w:r w:rsidR="00DB34BC">
        <w:rPr>
          <w:lang w:val="en-GB"/>
        </w:rPr>
        <w:t xml:space="preserve"> The situation is the one described by </w:t>
      </w:r>
      <w:proofErr w:type="spellStart"/>
      <w:r w:rsidR="00DB34BC">
        <w:rPr>
          <w:lang w:val="en-GB"/>
        </w:rPr>
        <w:t>Khazad</w:t>
      </w:r>
      <w:proofErr w:type="spellEnd"/>
      <w:r w:rsidR="00DB34BC">
        <w:rPr>
          <w:lang w:val="en-GB"/>
        </w:rPr>
        <w:t xml:space="preserve"> and Khan in chapter 3 of </w:t>
      </w:r>
      <w:r w:rsidR="00DB34BC">
        <w:rPr>
          <w:lang w:val="en-GB"/>
        </w:rPr>
        <w:fldChar w:fldCharType="begin"/>
      </w:r>
      <w:r w:rsidR="00DB34BC">
        <w:rPr>
          <w:lang w:val="en-GB"/>
        </w:rPr>
        <w:instrText xml:space="preserve"> ADDIN ZOTERO_ITEM CSL_CITATION {"citationID":"zI3DaTUP","properties":{"formattedCitation":"(Cozzani and Reniers, 2021)","plainCitation":"(Cozzani and Reniers, 2021)","dontUpdate":true,"noteIndex":0},"citationItems":[{"id":2380,"uris":["http://zotero.org/users/11607979/items/JX459W4T"],"itemData":{"id":2380,"type":"book","call-number":"TS183 .D884 2021","event-place":"Amsterdam, Netherlands ; Cambridge, MA, USA","ISBN":"978-0-08-102838-4","number-of-pages":"392","publisher":"Elsevier","publisher-place":"Amsterdam, Netherlands ; Cambridge, MA, USA","source":"Library of Congress ISBN","title":"Dynamic risk assessment and management of domino effects and cascading events in the process industry","editor":[{"family":"Cozzani","given":"Valerio"},{"family":"Reniers","given":"Genserik L. L."}],"issued":{"date-parts":[["2021"]]},"citation-key":"Cozzani.2021"}}],"schema":"https://github.com/citation-style-language/schema/raw/master/csl-citation.json"} </w:instrText>
      </w:r>
      <w:r w:rsidR="00DB34BC">
        <w:rPr>
          <w:lang w:val="en-GB"/>
        </w:rPr>
        <w:fldChar w:fldCharType="separate"/>
      </w:r>
      <w:r w:rsidR="00DB34BC" w:rsidRPr="006F3057">
        <w:t>Cozzani and Reniers</w:t>
      </w:r>
      <w:r w:rsidR="00DB34BC">
        <w:t xml:space="preserve"> (2</w:t>
      </w:r>
      <w:r w:rsidR="00DB34BC" w:rsidRPr="006F3057">
        <w:t>021)</w:t>
      </w:r>
      <w:r w:rsidR="00DB34BC">
        <w:rPr>
          <w:lang w:val="en-GB"/>
        </w:rPr>
        <w:fldChar w:fldCharType="end"/>
      </w:r>
    </w:p>
    <w:p w14:paraId="4F5D66BF" w14:textId="0E9A4D74" w:rsidR="00C678A1" w:rsidRDefault="008544D7" w:rsidP="005F29B8">
      <w:pPr>
        <w:pStyle w:val="Els-body-text"/>
        <w:spacing w:after="120"/>
        <w:rPr>
          <w:lang w:val="en-GB"/>
        </w:rPr>
      </w:pPr>
      <w:r>
        <w:rPr>
          <w:lang w:val="en-GB"/>
        </w:rPr>
        <w:t>The</w:t>
      </w:r>
      <w:r w:rsidR="006F3057">
        <w:rPr>
          <w:lang w:val="en-GB"/>
        </w:rPr>
        <w:t xml:space="preserve"> spread conditions are determined with a</w:t>
      </w:r>
      <w:r w:rsidR="006F3057" w:rsidRPr="006F3057">
        <w:rPr>
          <w:lang w:val="en-GB"/>
        </w:rPr>
        <w:t xml:space="preserve"> dose</w:t>
      </w:r>
      <w:r w:rsidR="006F3057">
        <w:rPr>
          <w:lang w:val="en-GB"/>
        </w:rPr>
        <w:t>-</w:t>
      </w:r>
      <w:r w:rsidR="006F3057" w:rsidRPr="006F3057">
        <w:rPr>
          <w:lang w:val="en-GB"/>
        </w:rPr>
        <w:t>response relationship</w:t>
      </w:r>
      <w:r w:rsidR="006F3057">
        <w:rPr>
          <w:lang w:val="en-GB"/>
        </w:rPr>
        <w:t xml:space="preserve">. </w:t>
      </w:r>
      <w:r w:rsidR="00C678A1">
        <w:rPr>
          <w:lang w:val="en-GB"/>
        </w:rPr>
        <w:t>The probability of an escalation</w:t>
      </w:r>
      <w:r w:rsidR="005F29B8">
        <w:rPr>
          <w:lang w:val="en-GB"/>
        </w:rPr>
        <w:t xml:space="preserve"> f</w:t>
      </w:r>
      <w:r w:rsidR="00CF4128">
        <w:rPr>
          <w:lang w:val="en-GB"/>
        </w:rPr>
        <w:t>rom</w:t>
      </w:r>
      <w:r w:rsidR="005F29B8">
        <w:rPr>
          <w:lang w:val="en-GB"/>
        </w:rPr>
        <w:t xml:space="preserve"> tank</w:t>
      </w:r>
      <w:r w:rsidR="005F29B8">
        <w:rPr>
          <w:i/>
          <w:iCs/>
          <w:lang w:val="en-GB"/>
        </w:rPr>
        <w:t xml:space="preserve"> </w:t>
      </w:r>
      <w:proofErr w:type="spellStart"/>
      <w:r w:rsidR="005F29B8">
        <w:rPr>
          <w:i/>
          <w:iCs/>
          <w:lang w:val="en-GB"/>
        </w:rPr>
        <w:t>i</w:t>
      </w:r>
      <w:proofErr w:type="spellEnd"/>
      <w:r w:rsidR="005F29B8">
        <w:rPr>
          <w:lang w:val="en-GB"/>
        </w:rPr>
        <w:t xml:space="preserve"> to tank </w:t>
      </w:r>
      <w:r w:rsidR="005F29B8">
        <w:rPr>
          <w:i/>
          <w:iCs/>
          <w:lang w:val="en-GB"/>
        </w:rPr>
        <w:t>j</w:t>
      </w:r>
      <w:r w:rsidR="00C678A1">
        <w:rPr>
          <w:lang w:val="en-GB"/>
        </w:rPr>
        <w:t xml:space="preserve"> is given by equation (1)</w:t>
      </w:r>
      <w:r w:rsidR="005F29B8">
        <w:rPr>
          <w:lang w:val="en-GB"/>
        </w:rPr>
        <w:t>.</w:t>
      </w:r>
    </w:p>
    <w:tbl>
      <w:tblPr>
        <w:tblW w:w="0" w:type="auto"/>
        <w:tblLook w:val="04A0" w:firstRow="1" w:lastRow="0" w:firstColumn="1" w:lastColumn="0" w:noHBand="0" w:noVBand="1"/>
      </w:tblPr>
      <w:tblGrid>
        <w:gridCol w:w="6122"/>
        <w:gridCol w:w="964"/>
      </w:tblGrid>
      <w:tr w:rsidR="00C678A1" w14:paraId="17E87E97" w14:textId="77777777" w:rsidTr="00C678A1">
        <w:tc>
          <w:tcPr>
            <w:tcW w:w="6317" w:type="dxa"/>
            <w:vAlign w:val="center"/>
            <w:hideMark/>
          </w:tcPr>
          <w:p w14:paraId="4D3B8EA5" w14:textId="3177F303" w:rsidR="00C678A1" w:rsidRDefault="005F29B8">
            <w:pPr>
              <w:pStyle w:val="Els-body-text"/>
              <w:spacing w:before="120" w:after="120" w:line="264" w:lineRule="auto"/>
              <w:rPr>
                <w:lang w:val="en-GB"/>
              </w:rPr>
            </w:pPr>
            <w:r>
              <w:rPr>
                <w:lang w:val="en-GB"/>
              </w:rPr>
              <w:object w:dxaOrig="1080" w:dyaOrig="520" w14:anchorId="30A15F83">
                <v:shape id="_x0000_i1025" type="#_x0000_t75" style="width:54.5pt;height:26pt" o:ole="">
                  <v:imagedata r:id="rId12" o:title=""/>
                </v:shape>
                <o:OLEObject Type="Embed" ProgID="Word.Document.12" ShapeID="_x0000_i1025" DrawAspect="Content" ObjectID="_1766860343" r:id="rId13">
                  <o:FieldCodes>\s</o:FieldCodes>
                </o:OLEObject>
              </w:object>
            </w:r>
          </w:p>
        </w:tc>
        <w:tc>
          <w:tcPr>
            <w:tcW w:w="985" w:type="dxa"/>
            <w:vAlign w:val="center"/>
            <w:hideMark/>
          </w:tcPr>
          <w:p w14:paraId="00DC20F1" w14:textId="77777777" w:rsidR="00C678A1" w:rsidRDefault="00C678A1">
            <w:pPr>
              <w:pStyle w:val="Els-body-text"/>
              <w:spacing w:before="120" w:after="120" w:line="264" w:lineRule="auto"/>
              <w:jc w:val="right"/>
              <w:rPr>
                <w:lang w:val="en-GB"/>
              </w:rPr>
            </w:pPr>
            <w:r>
              <w:rPr>
                <w:lang w:val="en-GB"/>
              </w:rPr>
              <w:t>(1)</w:t>
            </w:r>
          </w:p>
        </w:tc>
      </w:tr>
    </w:tbl>
    <w:p w14:paraId="1C617A7B" w14:textId="11275561" w:rsidR="005F29B8" w:rsidRDefault="005F29B8" w:rsidP="005F29B8">
      <w:pPr>
        <w:pStyle w:val="Els-body-text"/>
        <w:rPr>
          <w:lang w:val="en-GB"/>
        </w:rPr>
      </w:pPr>
      <w:r>
        <w:rPr>
          <w:lang w:val="en-GB"/>
        </w:rPr>
        <w:t xml:space="preserve">With </w:t>
      </w:r>
      <w:r>
        <w:rPr>
          <w:i/>
          <w:iCs/>
          <w:lang w:val="en-GB"/>
        </w:rPr>
        <w:t>Q</w:t>
      </w:r>
      <w:r>
        <w:rPr>
          <w:i/>
          <w:iCs/>
          <w:vertAlign w:val="subscript"/>
          <w:lang w:val="en-GB"/>
        </w:rPr>
        <w:t>T</w:t>
      </w:r>
      <w:r>
        <w:rPr>
          <w:lang w:val="en-GB"/>
        </w:rPr>
        <w:t xml:space="preserve"> the heat radiation threshold of the tank</w:t>
      </w:r>
      <w:r w:rsidR="00870A25">
        <w:rPr>
          <w:lang w:val="en-GB"/>
        </w:rPr>
        <w:t xml:space="preserve"> </w:t>
      </w:r>
      <w:r w:rsidR="00870A25">
        <w:rPr>
          <w:i/>
          <w:iCs/>
          <w:lang w:val="en-GB"/>
        </w:rPr>
        <w:t>j</w:t>
      </w:r>
      <w:r>
        <w:rPr>
          <w:lang w:val="en-GB"/>
        </w:rPr>
        <w:t xml:space="preserve"> and </w:t>
      </w:r>
      <w:proofErr w:type="spellStart"/>
      <w:r>
        <w:rPr>
          <w:i/>
          <w:iCs/>
          <w:lang w:val="en-GB"/>
        </w:rPr>
        <w:t>Q</w:t>
      </w:r>
      <w:r w:rsidRPr="005F29B8">
        <w:rPr>
          <w:i/>
          <w:iCs/>
          <w:vertAlign w:val="subscript"/>
          <w:lang w:val="en-GB"/>
        </w:rPr>
        <w:t>ij</w:t>
      </w:r>
      <w:proofErr w:type="spellEnd"/>
      <w:r>
        <w:rPr>
          <w:lang w:val="en-GB"/>
        </w:rPr>
        <w:t xml:space="preserve"> the i</w:t>
      </w:r>
      <w:r w:rsidRPr="005F29B8">
        <w:rPr>
          <w:lang w:val="en-GB"/>
        </w:rPr>
        <w:t>ntensity of heat radiation</w:t>
      </w:r>
      <w:r>
        <w:rPr>
          <w:lang w:val="en-GB"/>
        </w:rPr>
        <w:t xml:space="preserve"> received by the tank </w:t>
      </w:r>
      <w:r>
        <w:rPr>
          <w:i/>
          <w:iCs/>
          <w:lang w:val="en-GB"/>
        </w:rPr>
        <w:t>j</w:t>
      </w:r>
      <w:r>
        <w:rPr>
          <w:lang w:val="en-GB"/>
        </w:rPr>
        <w:t xml:space="preserve"> from tank </w:t>
      </w:r>
      <w:proofErr w:type="spellStart"/>
      <w:r>
        <w:rPr>
          <w:i/>
          <w:iCs/>
          <w:lang w:val="en-GB"/>
        </w:rPr>
        <w:t>i</w:t>
      </w:r>
      <w:proofErr w:type="spellEnd"/>
      <w:r>
        <w:rPr>
          <w:lang w:val="en-GB"/>
        </w:rPr>
        <w:t>.</w:t>
      </w:r>
    </w:p>
    <w:p w14:paraId="7F486D88" w14:textId="57BE7592" w:rsidR="00B55A51" w:rsidRDefault="00B55A51" w:rsidP="00B55A51">
      <w:pPr>
        <w:pStyle w:val="Els-1storder-head"/>
        <w:spacing w:after="120"/>
        <w:rPr>
          <w:lang w:val="en-GB"/>
        </w:rPr>
      </w:pPr>
      <w:r>
        <w:rPr>
          <w:lang w:val="en-GB"/>
        </w:rPr>
        <w:t>Results</w:t>
      </w:r>
      <w:r w:rsidR="00DF5D61">
        <w:rPr>
          <w:lang w:val="en-GB"/>
        </w:rPr>
        <w:t xml:space="preserve"> and discussion</w:t>
      </w:r>
    </w:p>
    <w:p w14:paraId="069D68FF" w14:textId="24AC4AA9" w:rsidR="00DF5D61" w:rsidRPr="00DF5D61" w:rsidRDefault="00DF5D61" w:rsidP="00DF5D61">
      <w:pPr>
        <w:pStyle w:val="Els-2ndorder-head"/>
        <w:spacing w:after="120"/>
        <w:rPr>
          <w:i w:val="0"/>
          <w:lang w:val="en-GB"/>
        </w:rPr>
      </w:pPr>
      <w:r w:rsidRPr="00DF5D61">
        <w:rPr>
          <w:lang w:val="en-GB"/>
        </w:rPr>
        <w:t>Results</w:t>
      </w:r>
    </w:p>
    <w:p w14:paraId="22D239BE" w14:textId="1BDF3E1E" w:rsidR="00D5027D" w:rsidRDefault="00BE0C78" w:rsidP="00D5027D">
      <w:pPr>
        <w:pStyle w:val="Els-body-text"/>
        <w:rPr>
          <w:lang w:val="en-GB"/>
        </w:rPr>
      </w:pPr>
      <w:r>
        <w:rPr>
          <w:noProof/>
        </w:rPr>
        <mc:AlternateContent>
          <mc:Choice Requires="wpg">
            <w:drawing>
              <wp:anchor distT="0" distB="0" distL="114300" distR="114300" simplePos="0" relativeHeight="251634688" behindDoc="0" locked="0" layoutInCell="1" allowOverlap="1" wp14:anchorId="48A6C539" wp14:editId="1FD893A6">
                <wp:simplePos x="0" y="0"/>
                <wp:positionH relativeFrom="column">
                  <wp:posOffset>90805</wp:posOffset>
                </wp:positionH>
                <wp:positionV relativeFrom="paragraph">
                  <wp:posOffset>878840</wp:posOffset>
                </wp:positionV>
                <wp:extent cx="4320000" cy="722837"/>
                <wp:effectExtent l="0" t="0" r="4445" b="1270"/>
                <wp:wrapTopAndBottom/>
                <wp:docPr id="19" name="Groupe 19"/>
                <wp:cNvGraphicFramePr/>
                <a:graphic xmlns:a="http://schemas.openxmlformats.org/drawingml/2006/main">
                  <a:graphicData uri="http://schemas.microsoft.com/office/word/2010/wordprocessingGroup">
                    <wpg:wgp>
                      <wpg:cNvGrpSpPr/>
                      <wpg:grpSpPr>
                        <a:xfrm>
                          <a:off x="0" y="0"/>
                          <a:ext cx="4320000" cy="722837"/>
                          <a:chOff x="0" y="0"/>
                          <a:chExt cx="4320000" cy="722837"/>
                        </a:xfrm>
                      </wpg:grpSpPr>
                      <pic:pic xmlns:pic="http://schemas.openxmlformats.org/drawingml/2006/picture">
                        <pic:nvPicPr>
                          <pic:cNvPr id="1" name="Image 1"/>
                          <pic:cNvPicPr>
                            <a:picLocks noChangeAspect="1"/>
                          </pic:cNvPicPr>
                        </pic:nvPicPr>
                        <pic:blipFill>
                          <a:blip r:embed="rId14">
                            <a:extLst>
                              <a:ext uri="{28A0092B-C50C-407E-A947-70E740481C1C}">
                                <a14:useLocalDpi xmlns:a14="http://schemas.microsoft.com/office/drawing/2010/main" val="0"/>
                              </a:ext>
                            </a:extLst>
                          </a:blip>
                          <a:srcRect/>
                          <a:stretch/>
                        </pic:blipFill>
                        <pic:spPr bwMode="auto">
                          <a:xfrm>
                            <a:off x="0" y="0"/>
                            <a:ext cx="4319905" cy="311150"/>
                          </a:xfrm>
                          <a:prstGeom prst="rect">
                            <a:avLst/>
                          </a:prstGeom>
                          <a:noFill/>
                          <a:ln>
                            <a:noFill/>
                          </a:ln>
                        </pic:spPr>
                      </pic:pic>
                      <wps:wsp>
                        <wps:cNvPr id="4" name="Zone de texte 4"/>
                        <wps:cNvSpPr txBox="1"/>
                        <wps:spPr>
                          <a:xfrm>
                            <a:off x="0" y="362309"/>
                            <a:ext cx="4320000" cy="360528"/>
                          </a:xfrm>
                          <a:prstGeom prst="rect">
                            <a:avLst/>
                          </a:prstGeom>
                          <a:solidFill>
                            <a:prstClr val="white"/>
                          </a:solidFill>
                          <a:ln>
                            <a:noFill/>
                          </a:ln>
                        </wps:spPr>
                        <wps:txbx>
                          <w:txbxContent>
                            <w:p w14:paraId="1F78E3AC" w14:textId="5E679391" w:rsidR="00457D8B" w:rsidRPr="00217BA7" w:rsidRDefault="00457D8B" w:rsidP="00C53BBE">
                              <w:pPr>
                                <w:pStyle w:val="Caption"/>
                                <w:jc w:val="center"/>
                                <w:rPr>
                                  <w:noProof/>
                                  <w:sz w:val="20"/>
                                </w:rPr>
                              </w:pPr>
                              <w:bookmarkStart w:id="4" w:name="_Ref152090779"/>
                              <w:bookmarkStart w:id="5" w:name="_Ref152090769"/>
                              <w:r>
                                <w:t xml:space="preserve">Figure </w:t>
                              </w:r>
                              <w:r>
                                <w:fldChar w:fldCharType="begin"/>
                              </w:r>
                              <w:r>
                                <w:instrText xml:space="preserve"> SEQ Figure \* ARABIC </w:instrText>
                              </w:r>
                              <w:r>
                                <w:fldChar w:fldCharType="separate"/>
                              </w:r>
                              <w:r w:rsidR="00435D9E">
                                <w:rPr>
                                  <w:noProof/>
                                </w:rPr>
                                <w:t>3</w:t>
                              </w:r>
                              <w:r>
                                <w:fldChar w:fldCharType="end"/>
                              </w:r>
                              <w:bookmarkEnd w:id="4"/>
                              <w:r>
                                <w:t xml:space="preserve"> </w:t>
                              </w:r>
                              <w:r w:rsidR="00C53BBE">
                                <w:t>–</w:t>
                              </w:r>
                              <w:r w:rsidRPr="00CD05FE">
                                <w:t xml:space="preserve"> </w:t>
                              </w:r>
                              <w:r w:rsidR="00C53BBE">
                                <w:t>Network representation of the c</w:t>
                              </w:r>
                              <w:r w:rsidRPr="00CD05FE">
                                <w:t>ase study where five tank</w:t>
                              </w:r>
                              <w:r w:rsidR="008E663D">
                                <w:t>s</w:t>
                              </w:r>
                              <w:r w:rsidRPr="00CD05FE">
                                <w:t xml:space="preserve"> are aligned and can interact with their closest neighbor</w:t>
                              </w:r>
                              <w:bookmarkEnd w:id="5"/>
                              <w:r w:rsidR="00E96399">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8A6C539" id="Groupe 19" o:spid="_x0000_s1032" style="position:absolute;left:0;text-align:left;margin-left:7.15pt;margin-top:69.2pt;width:340.15pt;height:56.9pt;z-index:251634688" coordsize="43200,7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">
                <v:shape id="Image 1" o:spid="_x0000_s1033" type="#_x0000_t75" style="position:absolute;width:43199;height:3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">
                  <v:imagedata r:id="rId15" o:title=""/>
                </v:shape>
                <v:shape id="Zone de texte 4" o:spid="_x0000_s1034" type="#_x0000_t202" style="position:absolute;top:3623;width:43200;height:3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F78E3AC" w14:textId="5E679391" w:rsidR="00457D8B" w:rsidRPr="00217BA7" w:rsidRDefault="00457D8B" w:rsidP="00C53BBE">
                        <w:pPr>
                          <w:pStyle w:val="Caption"/>
                          <w:jc w:val="center"/>
                          <w:rPr>
                            <w:noProof/>
                            <w:sz w:val="20"/>
                          </w:rPr>
                        </w:pPr>
                        <w:bookmarkStart w:id="6" w:name="_Ref152090779"/>
                        <w:bookmarkStart w:id="7" w:name="_Ref152090769"/>
                        <w:r>
                          <w:t xml:space="preserve">Figure </w:t>
                        </w:r>
                        <w:r>
                          <w:fldChar w:fldCharType="begin"/>
                        </w:r>
                        <w:r>
                          <w:instrText xml:space="preserve"> SEQ Figure \* ARABIC </w:instrText>
                        </w:r>
                        <w:r>
                          <w:fldChar w:fldCharType="separate"/>
                        </w:r>
                        <w:r w:rsidR="00435D9E">
                          <w:rPr>
                            <w:noProof/>
                          </w:rPr>
                          <w:t>3</w:t>
                        </w:r>
                        <w:r>
                          <w:fldChar w:fldCharType="end"/>
                        </w:r>
                        <w:bookmarkEnd w:id="6"/>
                        <w:r>
                          <w:t xml:space="preserve"> </w:t>
                        </w:r>
                        <w:r w:rsidR="00C53BBE">
                          <w:t>–</w:t>
                        </w:r>
                        <w:r w:rsidRPr="00CD05FE">
                          <w:t xml:space="preserve"> </w:t>
                        </w:r>
                        <w:r w:rsidR="00C53BBE">
                          <w:t>Network representation of the c</w:t>
                        </w:r>
                        <w:r w:rsidRPr="00CD05FE">
                          <w:t>ase study where five tank</w:t>
                        </w:r>
                        <w:r w:rsidR="008E663D">
                          <w:t>s</w:t>
                        </w:r>
                        <w:r w:rsidRPr="00CD05FE">
                          <w:t xml:space="preserve"> are aligned and can interact with their closest neighbor</w:t>
                        </w:r>
                        <w:bookmarkEnd w:id="7"/>
                        <w:r w:rsidR="00E96399">
                          <w:t>.</w:t>
                        </w:r>
                      </w:p>
                    </w:txbxContent>
                  </v:textbox>
                </v:shape>
                <w10:wrap type="topAndBottom"/>
              </v:group>
            </w:pict>
          </mc:Fallback>
        </mc:AlternateContent>
      </w:r>
      <w:r>
        <w:rPr>
          <w:noProof/>
        </w:rPr>
        <mc:AlternateContent>
          <mc:Choice Requires="wpg">
            <w:drawing>
              <wp:anchor distT="71755" distB="71755" distL="114300" distR="114300" simplePos="0" relativeHeight="251660288" behindDoc="0" locked="1" layoutInCell="1" allowOverlap="0" wp14:anchorId="442A3548" wp14:editId="58615B4E">
                <wp:simplePos x="0" y="0"/>
                <wp:positionH relativeFrom="margin">
                  <wp:posOffset>0</wp:posOffset>
                </wp:positionH>
                <wp:positionV relativeFrom="margin">
                  <wp:posOffset>5608955</wp:posOffset>
                </wp:positionV>
                <wp:extent cx="4499610" cy="1720850"/>
                <wp:effectExtent l="0" t="0" r="0" b="0"/>
                <wp:wrapTopAndBottom/>
                <wp:docPr id="17" name="Groupe 17"/>
                <wp:cNvGraphicFramePr/>
                <a:graphic xmlns:a="http://schemas.openxmlformats.org/drawingml/2006/main">
                  <a:graphicData uri="http://schemas.microsoft.com/office/word/2010/wordprocessingGroup">
                    <wpg:wgp>
                      <wpg:cNvGrpSpPr/>
                      <wpg:grpSpPr>
                        <a:xfrm>
                          <a:off x="0" y="0"/>
                          <a:ext cx="4499610" cy="1720850"/>
                          <a:chOff x="107940" y="57159"/>
                          <a:chExt cx="4499610" cy="1721228"/>
                        </a:xfrm>
                      </wpg:grpSpPr>
                      <pic:pic xmlns:pic="http://schemas.openxmlformats.org/drawingml/2006/picture">
                        <pic:nvPicPr>
                          <pic:cNvPr id="15" name="Image 15"/>
                          <pic:cNvPicPr>
                            <a:picLocks noChangeAspect="1"/>
                          </pic:cNvPicPr>
                        </pic:nvPicPr>
                        <pic:blipFill rotWithShape="1">
                          <a:blip r:embed="rId16" cstate="print">
                            <a:extLst>
                              <a:ext uri="{28A0092B-C50C-407E-A947-70E740481C1C}">
                                <a14:useLocalDpi xmlns:a14="http://schemas.microsoft.com/office/drawing/2010/main" val="0"/>
                              </a:ext>
                            </a:extLst>
                          </a:blip>
                          <a:srcRect l="9294" t="2574" r="10482" b="10361"/>
                          <a:stretch/>
                        </pic:blipFill>
                        <pic:spPr bwMode="auto">
                          <a:xfrm>
                            <a:off x="198102" y="57159"/>
                            <a:ext cx="4319626" cy="1321166"/>
                          </a:xfrm>
                          <a:prstGeom prst="rect">
                            <a:avLst/>
                          </a:prstGeom>
                          <a:ln>
                            <a:noFill/>
                          </a:ln>
                          <a:extLst>
                            <a:ext uri="{53640926-AAD7-44D8-BBD7-CCE9431645EC}">
                              <a14:shadowObscured xmlns:a14="http://schemas.microsoft.com/office/drawing/2010/main"/>
                            </a:ext>
                          </a:extLst>
                        </pic:spPr>
                      </pic:pic>
                      <wps:wsp>
                        <wps:cNvPr id="16" name="Zone de texte 16"/>
                        <wps:cNvSpPr txBox="1"/>
                        <wps:spPr>
                          <a:xfrm>
                            <a:off x="107940" y="1375797"/>
                            <a:ext cx="4499610" cy="402590"/>
                          </a:xfrm>
                          <a:prstGeom prst="rect">
                            <a:avLst/>
                          </a:prstGeom>
                          <a:solidFill>
                            <a:prstClr val="white"/>
                          </a:solidFill>
                          <a:ln>
                            <a:noFill/>
                          </a:ln>
                        </wps:spPr>
                        <wps:txbx>
                          <w:txbxContent>
                            <w:p w14:paraId="1202F827" w14:textId="5A96988F" w:rsidR="00B01927" w:rsidRPr="001248FC" w:rsidRDefault="00B01927" w:rsidP="00D5027D">
                              <w:pPr>
                                <w:pStyle w:val="Caption"/>
                                <w:jc w:val="center"/>
                                <w:rPr>
                                  <w:sz w:val="20"/>
                                  <w:lang w:val="en-GB"/>
                                </w:rPr>
                              </w:pPr>
                              <w:bookmarkStart w:id="8" w:name="_Ref152192159"/>
                              <w:r>
                                <w:t xml:space="preserve">Figure </w:t>
                              </w:r>
                              <w:r>
                                <w:fldChar w:fldCharType="begin"/>
                              </w:r>
                              <w:r>
                                <w:instrText xml:space="preserve"> SEQ Figure \* ARABIC </w:instrText>
                              </w:r>
                              <w:r>
                                <w:fldChar w:fldCharType="separate"/>
                              </w:r>
                              <w:r w:rsidR="00435D9E">
                                <w:rPr>
                                  <w:noProof/>
                                </w:rPr>
                                <w:t>4</w:t>
                              </w:r>
                              <w:r>
                                <w:fldChar w:fldCharType="end"/>
                              </w:r>
                              <w:bookmarkEnd w:id="8"/>
                              <w:r>
                                <w:t xml:space="preserve"> - </w:t>
                              </w:r>
                              <w:r w:rsidRPr="00E14BC9">
                                <w:t xml:space="preserve">Dynamic Bayesian Network of the first case study: five equidistant tanks </w:t>
                              </w:r>
                              <w:r>
                                <w:t>which can spread fire to their closest neighbor</w:t>
                              </w:r>
                              <w:r w:rsidR="00E96399">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42A3548" id="Groupe 17" o:spid="_x0000_s1035" style="position:absolute;left:0;text-align:left;margin-left:0;margin-top:441.65pt;width:354.3pt;height:135.5pt;z-index:251660288;mso-wrap-distance-top:5.65pt;mso-wrap-distance-bottom:5.65pt;mso-position-horizontal-relative:margin;mso-position-vertical-relative:margin;mso-width-relative:margin;mso-height-relative:margin" coordorigin="1079,571" coordsize="44996,17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" o:allowoverlap="f">
                <v:shape id="Image 15" o:spid="_x0000_s1036" type="#_x0000_t75" style="position:absolute;left:1981;top:571;width:43196;height:13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">
                  <v:imagedata r:id="rId17" o:title="" croptop="1687f" cropbottom="6790f" cropleft="6091f" cropright="6869f"/>
                </v:shape>
                <v:shape id="Zone de texte 16" o:spid="_x0000_s1037" type="#_x0000_t202" style="position:absolute;left:1079;top:13757;width:44996;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" stroked="f">
                  <v:textbox style="mso-fit-shape-to-text:t" inset="0,0,0,0">
                    <w:txbxContent>
                      <w:p w14:paraId="1202F827" w14:textId="5A96988F" w:rsidR="00B01927" w:rsidRPr="001248FC" w:rsidRDefault="00B01927" w:rsidP="00D5027D">
                        <w:pPr>
                          <w:pStyle w:val="Caption"/>
                          <w:jc w:val="center"/>
                          <w:rPr>
                            <w:sz w:val="20"/>
                            <w:lang w:val="en-GB"/>
                          </w:rPr>
                        </w:pPr>
                        <w:bookmarkStart w:id="9" w:name="_Ref152192159"/>
                        <w:r>
                          <w:t xml:space="preserve">Figure </w:t>
                        </w:r>
                        <w:r>
                          <w:fldChar w:fldCharType="begin"/>
                        </w:r>
                        <w:r>
                          <w:instrText xml:space="preserve"> SEQ Figure \* ARABIC </w:instrText>
                        </w:r>
                        <w:r>
                          <w:fldChar w:fldCharType="separate"/>
                        </w:r>
                        <w:r w:rsidR="00435D9E">
                          <w:rPr>
                            <w:noProof/>
                          </w:rPr>
                          <w:t>4</w:t>
                        </w:r>
                        <w:r>
                          <w:fldChar w:fldCharType="end"/>
                        </w:r>
                        <w:bookmarkEnd w:id="9"/>
                        <w:r>
                          <w:t xml:space="preserve"> - </w:t>
                        </w:r>
                        <w:r w:rsidRPr="00E14BC9">
                          <w:t xml:space="preserve">Dynamic Bayesian Network of the first case study: five equidistant tanks </w:t>
                        </w:r>
                        <w:r>
                          <w:t>which can spread fire to their closest neighbor</w:t>
                        </w:r>
                        <w:r w:rsidR="00E96399">
                          <w:t>.</w:t>
                        </w:r>
                      </w:p>
                    </w:txbxContent>
                  </v:textbox>
                </v:shape>
                <w10:wrap type="topAndBottom" anchorx="margin" anchory="margin"/>
                <w10:anchorlock/>
              </v:group>
            </w:pict>
          </mc:Fallback>
        </mc:AlternateContent>
      </w:r>
      <w:r w:rsidR="0033423B">
        <w:rPr>
          <w:lang w:val="en-GB"/>
        </w:rPr>
        <w:t xml:space="preserve">The situation was modelled using </w:t>
      </w:r>
      <w:r w:rsidR="00044FF7">
        <w:rPr>
          <w:lang w:val="en-GB"/>
        </w:rPr>
        <w:t xml:space="preserve">BN </w:t>
      </w:r>
      <w:r w:rsidR="0033423B">
        <w:rPr>
          <w:lang w:val="en-GB"/>
        </w:rPr>
        <w:t xml:space="preserve">on </w:t>
      </w:r>
      <w:proofErr w:type="spellStart"/>
      <w:r w:rsidR="0033423B">
        <w:rPr>
          <w:lang w:val="en-GB"/>
        </w:rPr>
        <w:t>GeNIe</w:t>
      </w:r>
      <w:proofErr w:type="spellEnd"/>
      <w:r w:rsidR="0033423B">
        <w:rPr>
          <w:lang w:val="en-GB"/>
        </w:rPr>
        <w:t xml:space="preserve"> 4.1 </w:t>
      </w:r>
      <w:r w:rsidR="0033423B">
        <w:rPr>
          <w:lang w:val="en-GB"/>
        </w:rPr>
        <w:fldChar w:fldCharType="begin"/>
      </w:r>
      <w:r w:rsidR="0033423B">
        <w:rPr>
          <w:lang w:val="en-GB"/>
        </w:rPr>
        <w:instrText xml:space="preserve"> ADDIN ZOTERO_ITEM CSL_CITATION {"citationID":"QOoF48tb","properties":{"formattedCitation":"(BayesFusion, LLC, 2023)","plainCitation":"(BayesFusion, LLC, 2023)","noteIndex":0},"citationItems":[{"id":2836,"uris":["http://zotero.org/users/11607979/items/XVXTGEZN"],"itemData":{"id":2836,"type":"report","genre":"Software manual","language":"en","number":"Version 4.1.R0","title":"GeNIe Modeler Programmer's Manual","URL":"https://support.bayesfusion.com/docs/","author":[{"literal":"BayesFusion, LLC"}],"issued":{"date-parts":[["2023",9,15]]},"citation-key":"BayesFusionLLC.2023"}}],"schema":"https://github.com/citation-style-language/schema/raw/master/csl-citation.json"} </w:instrText>
      </w:r>
      <w:r w:rsidR="0033423B">
        <w:rPr>
          <w:lang w:val="en-GB"/>
        </w:rPr>
        <w:fldChar w:fldCharType="separate"/>
      </w:r>
      <w:r w:rsidR="0033423B" w:rsidRPr="008D48B5">
        <w:t>(BayesFusion, LLC, 2023)</w:t>
      </w:r>
      <w:r w:rsidR="0033423B">
        <w:rPr>
          <w:lang w:val="en-GB"/>
        </w:rPr>
        <w:fldChar w:fldCharType="end"/>
      </w:r>
      <w:r w:rsidR="0033423B">
        <w:rPr>
          <w:lang w:val="en-GB"/>
        </w:rPr>
        <w:t xml:space="preserve">. </w:t>
      </w:r>
      <w:r w:rsidR="00D5027D">
        <w:rPr>
          <w:lang w:val="en-GB"/>
        </w:rPr>
        <w:t>In order to get the most of the tool, the dynamic option was used instead of a classic BN that simulate the time step.</w:t>
      </w:r>
      <w:r w:rsidR="00D5027D" w:rsidRPr="00D5027D">
        <w:rPr>
          <w:lang w:val="en-GB"/>
        </w:rPr>
        <w:t xml:space="preserve"> </w:t>
      </w:r>
      <w:r w:rsidR="00D5027D">
        <w:rPr>
          <w:lang w:val="en-GB"/>
        </w:rPr>
        <w:fldChar w:fldCharType="begin"/>
      </w:r>
      <w:r w:rsidR="00D5027D">
        <w:rPr>
          <w:lang w:val="en-GB"/>
        </w:rPr>
        <w:instrText xml:space="preserve"> REF _Ref152192159 \h </w:instrText>
      </w:r>
      <w:r w:rsidR="00D5027D">
        <w:rPr>
          <w:lang w:val="en-GB"/>
        </w:rPr>
      </w:r>
      <w:r w:rsidR="00D5027D">
        <w:rPr>
          <w:lang w:val="en-GB"/>
        </w:rPr>
        <w:fldChar w:fldCharType="separate"/>
      </w:r>
      <w:r w:rsidR="00330ABC">
        <w:t xml:space="preserve">Figure </w:t>
      </w:r>
      <w:r w:rsidR="00330ABC">
        <w:rPr>
          <w:noProof/>
        </w:rPr>
        <w:t>4</w:t>
      </w:r>
      <w:r w:rsidR="00D5027D">
        <w:rPr>
          <w:lang w:val="en-GB"/>
        </w:rPr>
        <w:fldChar w:fldCharType="end"/>
      </w:r>
      <w:r w:rsidR="00D5027D">
        <w:rPr>
          <w:lang w:val="en-GB"/>
        </w:rPr>
        <w:t xml:space="preserve"> is the dynamic BN created. Each</w:t>
      </w:r>
      <w:r w:rsidR="00044FF7">
        <w:rPr>
          <w:lang w:val="en-GB"/>
        </w:rPr>
        <w:t xml:space="preserve"> link has </w:t>
      </w:r>
      <w:r w:rsidR="008F30E7">
        <w:rPr>
          <w:lang w:val="en-GB"/>
        </w:rPr>
        <w:t xml:space="preserve">a </w:t>
      </w:r>
      <w:r w:rsidR="00044FF7">
        <w:rPr>
          <w:lang w:val="en-GB"/>
        </w:rPr>
        <w:t>number represent</w:t>
      </w:r>
      <w:r w:rsidR="00CF4128">
        <w:rPr>
          <w:lang w:val="en-GB"/>
        </w:rPr>
        <w:t>ing</w:t>
      </w:r>
      <w:r w:rsidR="00044FF7">
        <w:rPr>
          <w:lang w:val="en-GB"/>
        </w:rPr>
        <w:t xml:space="preserve"> the time </w:t>
      </w:r>
      <w:r w:rsidR="008F30E7">
        <w:rPr>
          <w:lang w:val="en-GB"/>
        </w:rPr>
        <w:t>order of the interaction.</w:t>
      </w:r>
      <w:r w:rsidR="00044FF7">
        <w:rPr>
          <w:lang w:val="en-GB"/>
        </w:rPr>
        <w:t xml:space="preserve"> </w:t>
      </w:r>
    </w:p>
    <w:p w14:paraId="018E078B" w14:textId="176B1689" w:rsidR="00A4063B" w:rsidRDefault="001A61E4" w:rsidP="00CF4128">
      <w:pPr>
        <w:pStyle w:val="Els-body-text"/>
        <w:rPr>
          <w:lang w:val="en-GB"/>
        </w:rPr>
      </w:pPr>
      <w:r>
        <w:rPr>
          <w:lang w:val="en-GB"/>
        </w:rPr>
        <w:t xml:space="preserve">The equivalence of the time step is not defined but is considered the order of magnitude of the minute. The initial conditions are an equal chance of spontaneous ignition for all </w:t>
      </w:r>
      <w:r>
        <w:rPr>
          <w:lang w:val="en-GB"/>
        </w:rPr>
        <w:lastRenderedPageBreak/>
        <w:t xml:space="preserve">tanks, set at 10 %; the spontaneous ignition is then </w:t>
      </w:r>
      <w:r w:rsidR="00CF4128">
        <w:rPr>
          <w:lang w:val="en-GB"/>
        </w:rPr>
        <w:t>zero</w:t>
      </w:r>
      <w:r>
        <w:rPr>
          <w:lang w:val="en-GB"/>
        </w:rPr>
        <w:t xml:space="preserve"> for next time steps. This reflects the risk on long time span.</w:t>
      </w:r>
    </w:p>
    <w:p w14:paraId="58C1F6C8" w14:textId="0608DDC8" w:rsidR="00F63667" w:rsidRPr="006A4D35" w:rsidRDefault="00CF4128" w:rsidP="00CF4128">
      <w:pPr>
        <w:pStyle w:val="Els-body-text"/>
        <w:rPr>
          <w:lang w:val="en-GB"/>
        </w:rPr>
      </w:pPr>
      <w:r>
        <w:rPr>
          <w:lang w:val="en-GB"/>
        </w:rPr>
        <w:t xml:space="preserve">As the layout is symmetrical, the results are symmetrical too. Fire probabilities of an edge tank (T1 or T5) and the central </w:t>
      </w:r>
      <w:proofErr w:type="spellStart"/>
      <w:r>
        <w:rPr>
          <w:lang w:val="en-GB"/>
        </w:rPr>
        <w:t>tank</w:t>
      </w:r>
      <w:proofErr w:type="spellEnd"/>
      <w:r>
        <w:rPr>
          <w:lang w:val="en-GB"/>
        </w:rPr>
        <w:t xml:space="preserve"> (T3) are compared in </w:t>
      </w:r>
      <w:r>
        <w:rPr>
          <w:lang w:val="en-GB"/>
        </w:rPr>
        <w:fldChar w:fldCharType="begin"/>
      </w:r>
      <w:r>
        <w:rPr>
          <w:lang w:val="en-GB"/>
        </w:rPr>
        <w:instrText xml:space="preserve"> REF _Ref152260370 \h </w:instrText>
      </w:r>
      <w:r>
        <w:rPr>
          <w:lang w:val="en-GB"/>
        </w:rPr>
      </w:r>
      <w:r>
        <w:rPr>
          <w:lang w:val="en-GB"/>
        </w:rPr>
        <w:fldChar w:fldCharType="separate"/>
      </w:r>
      <w:r>
        <w:t xml:space="preserve">Figure </w:t>
      </w:r>
      <w:r>
        <w:rPr>
          <w:noProof/>
        </w:rPr>
        <w:t>5</w:t>
      </w:r>
      <w:r>
        <w:rPr>
          <w:lang w:val="en-GB"/>
        </w:rPr>
        <w:fldChar w:fldCharType="end"/>
      </w:r>
      <w:r>
        <w:rPr>
          <w:lang w:val="en-GB"/>
        </w:rPr>
        <w:t>. As expected T3 is the most exposed tank and has a higher probability of catching fire. After 3 timesteps, the fire probability reaches 36 % for T3 versus 26 % for T1 or T5.</w:t>
      </w:r>
      <w:r w:rsidR="00B07557">
        <w:rPr>
          <w:noProof/>
        </w:rPr>
        <mc:AlternateContent>
          <mc:Choice Requires="wpg">
            <w:drawing>
              <wp:anchor distT="0" distB="0" distL="114300" distR="114300" simplePos="0" relativeHeight="251680768" behindDoc="0" locked="1" layoutInCell="1" allowOverlap="1" wp14:anchorId="68FB8518" wp14:editId="236B3F77">
                <wp:simplePos x="0" y="0"/>
                <wp:positionH relativeFrom="margin">
                  <wp:align>center</wp:align>
                </wp:positionH>
                <wp:positionV relativeFrom="margin">
                  <wp:align>top</wp:align>
                </wp:positionV>
                <wp:extent cx="4554000" cy="1281600"/>
                <wp:effectExtent l="0" t="0" r="0" b="0"/>
                <wp:wrapTopAndBottom/>
                <wp:docPr id="31" name="Groupe 31"/>
                <wp:cNvGraphicFramePr/>
                <a:graphic xmlns:a="http://schemas.openxmlformats.org/drawingml/2006/main">
                  <a:graphicData uri="http://schemas.microsoft.com/office/word/2010/wordprocessingGroup">
                    <wpg:wgp>
                      <wpg:cNvGrpSpPr/>
                      <wpg:grpSpPr>
                        <a:xfrm>
                          <a:off x="0" y="0"/>
                          <a:ext cx="4554000" cy="1281600"/>
                          <a:chOff x="0" y="0"/>
                          <a:chExt cx="4554855" cy="1282354"/>
                        </a:xfrm>
                      </wpg:grpSpPr>
                      <wpg:grpSp>
                        <wpg:cNvPr id="29" name="Groupe 29"/>
                        <wpg:cNvGrpSpPr/>
                        <wpg:grpSpPr>
                          <a:xfrm>
                            <a:off x="0" y="0"/>
                            <a:ext cx="4554855" cy="903605"/>
                            <a:chOff x="-1" y="71541"/>
                            <a:chExt cx="4555418" cy="904033"/>
                          </a:xfrm>
                        </wpg:grpSpPr>
                        <pic:pic xmlns:pic="http://schemas.openxmlformats.org/drawingml/2006/picture">
                          <pic:nvPicPr>
                            <pic:cNvPr id="28" name="Image 28"/>
                            <pic:cNvPicPr>
                              <a:picLocks/>
                            </pic:cNvPicPr>
                          </pic:nvPicPr>
                          <pic:blipFill>
                            <a:blip r:embed="rId18" cstate="print">
                              <a:grayscl/>
                              <a:extLst>
                                <a:ext uri="{28A0092B-C50C-407E-A947-70E740481C1C}">
                                  <a14:useLocalDpi xmlns:a14="http://schemas.microsoft.com/office/drawing/2010/main" val="0"/>
                                </a:ext>
                              </a:extLst>
                            </a:blip>
                            <a:srcRect/>
                            <a:stretch/>
                          </pic:blipFill>
                          <pic:spPr bwMode="auto">
                            <a:xfrm>
                              <a:off x="2341417" y="71541"/>
                              <a:ext cx="2214000" cy="904033"/>
                            </a:xfrm>
                            <a:prstGeom prst="rect">
                              <a:avLst/>
                            </a:prstGeom>
                            <a:noFill/>
                            <a:ln>
                              <a:noFill/>
                            </a:ln>
                          </pic:spPr>
                        </pic:pic>
                        <pic:pic xmlns:pic="http://schemas.openxmlformats.org/drawingml/2006/picture">
                          <pic:nvPicPr>
                            <pic:cNvPr id="27" name="Image 27"/>
                            <pic:cNvPicPr>
                              <a:picLocks/>
                            </pic:cNvPicPr>
                          </pic:nvPicPr>
                          <pic:blipFill>
                            <a:blip r:embed="rId19" cstate="print">
                              <a:grayscl/>
                              <a:extLst>
                                <a:ext uri="{28A0092B-C50C-407E-A947-70E740481C1C}">
                                  <a14:useLocalDpi xmlns:a14="http://schemas.microsoft.com/office/drawing/2010/main" val="0"/>
                                </a:ext>
                              </a:extLst>
                            </a:blip>
                            <a:srcRect/>
                            <a:stretch/>
                          </pic:blipFill>
                          <pic:spPr bwMode="auto">
                            <a:xfrm>
                              <a:off x="-1" y="71541"/>
                              <a:ext cx="2214000" cy="904033"/>
                            </a:xfrm>
                            <a:prstGeom prst="rect">
                              <a:avLst/>
                            </a:prstGeom>
                            <a:noFill/>
                            <a:ln>
                              <a:noFill/>
                            </a:ln>
                          </pic:spPr>
                        </pic:pic>
                      </wpg:grpSp>
                      <wps:wsp>
                        <wps:cNvPr id="30" name="Zone de texte 30"/>
                        <wps:cNvSpPr txBox="1"/>
                        <wps:spPr>
                          <a:xfrm>
                            <a:off x="0" y="879764"/>
                            <a:ext cx="4554855" cy="402590"/>
                          </a:xfrm>
                          <a:prstGeom prst="rect">
                            <a:avLst/>
                          </a:prstGeom>
                          <a:solidFill>
                            <a:prstClr val="white"/>
                          </a:solidFill>
                          <a:ln>
                            <a:noFill/>
                          </a:ln>
                        </wps:spPr>
                        <wps:txbx>
                          <w:txbxContent>
                            <w:p w14:paraId="2BDEA642" w14:textId="156C4750" w:rsidR="00103B1B" w:rsidRPr="00D900E0" w:rsidRDefault="00103B1B" w:rsidP="00B96DCA">
                              <w:pPr>
                                <w:pStyle w:val="Caption"/>
                                <w:jc w:val="center"/>
                                <w:rPr>
                                  <w:noProof/>
                                  <w:sz w:val="20"/>
                                  <w:lang w:val="en-GB"/>
                                </w:rPr>
                              </w:pPr>
                              <w:bookmarkStart w:id="10" w:name="_Ref152260370"/>
                              <w:r>
                                <w:t xml:space="preserve">Figure </w:t>
                              </w:r>
                              <w:r>
                                <w:fldChar w:fldCharType="begin"/>
                              </w:r>
                              <w:r>
                                <w:instrText xml:space="preserve"> SEQ Figure \* ARABIC </w:instrText>
                              </w:r>
                              <w:r>
                                <w:fldChar w:fldCharType="separate"/>
                              </w:r>
                              <w:r w:rsidR="00435D9E">
                                <w:rPr>
                                  <w:noProof/>
                                </w:rPr>
                                <w:t>5</w:t>
                              </w:r>
                              <w:r>
                                <w:fldChar w:fldCharType="end"/>
                              </w:r>
                              <w:bookmarkEnd w:id="10"/>
                              <w:r>
                                <w:t xml:space="preserve"> - Evolution of fire probabilities</w:t>
                              </w:r>
                              <w:r w:rsidR="00E96399">
                                <w:t xml:space="preserve"> (dark gray)</w:t>
                              </w:r>
                              <w:r>
                                <w:t xml:space="preserve"> for the DBN for an edge tank (T1 or T5) on the left, and for the central tank (T3) on the right.</w:t>
                              </w:r>
                              <w:r w:rsidR="00E96399">
                                <w:t xml:space="preserve"> Light gray represents the non-fire probability.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8FB8518" id="Groupe 31" o:spid="_x0000_s1038" style="position:absolute;left:0;text-align:left;margin-left:0;margin-top:0;width:358.6pt;height:100.9pt;z-index:251680768;mso-position-horizontal:center;mso-position-horizontal-relative:margin;mso-position-vertical:top;mso-position-vertical-relative:margin;mso-width-relative:margin;mso-height-relative:margin" coordsize="45548,12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">
                <v:group id="Groupe 29" o:spid="_x0000_s1039" style="position:absolute;width:45548;height:9036" coordorigin=",715" coordsize="45554,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Image 28" o:spid="_x0000_s1040" type="#_x0000_t75" style="position:absolute;left:23414;top:715;width:22140;height:9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">
                    <v:imagedata r:id="rId20" o:title="" grayscale="t"/>
                    <o:lock v:ext="edit" aspectratio="f"/>
                  </v:shape>
                  <v:shape id="Image 27" o:spid="_x0000_s1041" type="#_x0000_t75" style="position:absolute;top:715;width:22139;height:9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">
                    <v:imagedata r:id="rId21" o:title="" grayscale="t"/>
                    <o:lock v:ext="edit" aspectratio="f"/>
                  </v:shape>
                </v:group>
                <v:shape id="Zone de texte 30" o:spid="_x0000_s1042" type="#_x0000_t202" style="position:absolute;top:8797;width:45548;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" stroked="f">
                  <v:textbox style="mso-fit-shape-to-text:t" inset="0,0,0,0">
                    <w:txbxContent>
                      <w:p w14:paraId="2BDEA642" w14:textId="156C4750" w:rsidR="00103B1B" w:rsidRPr="00D900E0" w:rsidRDefault="00103B1B" w:rsidP="00B96DCA">
                        <w:pPr>
                          <w:pStyle w:val="Caption"/>
                          <w:jc w:val="center"/>
                          <w:rPr>
                            <w:noProof/>
                            <w:sz w:val="20"/>
                            <w:lang w:val="en-GB"/>
                          </w:rPr>
                        </w:pPr>
                        <w:bookmarkStart w:id="11" w:name="_Ref152260370"/>
                        <w:r>
                          <w:t xml:space="preserve">Figure </w:t>
                        </w:r>
                        <w:r>
                          <w:fldChar w:fldCharType="begin"/>
                        </w:r>
                        <w:r>
                          <w:instrText xml:space="preserve"> SEQ Figure \* ARABIC </w:instrText>
                        </w:r>
                        <w:r>
                          <w:fldChar w:fldCharType="separate"/>
                        </w:r>
                        <w:r w:rsidR="00435D9E">
                          <w:rPr>
                            <w:noProof/>
                          </w:rPr>
                          <w:t>5</w:t>
                        </w:r>
                        <w:r>
                          <w:fldChar w:fldCharType="end"/>
                        </w:r>
                        <w:bookmarkEnd w:id="11"/>
                        <w:r>
                          <w:t xml:space="preserve"> - Evolution of fire probabilities</w:t>
                        </w:r>
                        <w:r w:rsidR="00E96399">
                          <w:t xml:space="preserve"> (dark gray)</w:t>
                        </w:r>
                        <w:r>
                          <w:t xml:space="preserve"> for the DBN for an edge tank (T1 or T5) on the left, and for the central tank (T3) on the right.</w:t>
                        </w:r>
                        <w:r w:rsidR="00E96399">
                          <w:t xml:space="preserve"> Light gray represents the non-fire probability.</w:t>
                        </w:r>
                      </w:p>
                    </w:txbxContent>
                  </v:textbox>
                </v:shape>
                <w10:wrap type="topAndBottom" anchorx="margin" anchory="margin"/>
                <w10:anchorlock/>
              </v:group>
            </w:pict>
          </mc:Fallback>
        </mc:AlternateContent>
      </w:r>
    </w:p>
    <w:p w14:paraId="65B46F09" w14:textId="0F0731CB" w:rsidR="00AA5BEA" w:rsidRDefault="00AA5BEA" w:rsidP="00BB660C">
      <w:pPr>
        <w:pStyle w:val="Els-body-text"/>
        <w:rPr>
          <w:lang w:val="en-GB"/>
        </w:rPr>
      </w:pPr>
      <w:r>
        <w:rPr>
          <w:lang w:val="en-GB"/>
        </w:rPr>
        <w:t xml:space="preserve">For PDMP, the same case was modelled using </w:t>
      </w:r>
      <w:proofErr w:type="spellStart"/>
      <w:r>
        <w:rPr>
          <w:lang w:val="en-GB"/>
        </w:rPr>
        <w:t>PyCATSHOO</w:t>
      </w:r>
      <w:proofErr w:type="spellEnd"/>
      <w:r>
        <w:rPr>
          <w:lang w:val="en-GB"/>
        </w:rPr>
        <w:t xml:space="preserve"> </w:t>
      </w:r>
      <w:r w:rsidR="00772738">
        <w:rPr>
          <w:lang w:val="en-GB"/>
        </w:rPr>
        <w:fldChar w:fldCharType="begin"/>
      </w:r>
      <w:r w:rsidR="00772738">
        <w:rPr>
          <w:lang w:val="en-GB"/>
        </w:rPr>
        <w:instrText xml:space="preserve"> ADDIN ZOTERO_ITEM CSL_CITATION {"citationID":"Iy6JTemg","properties":{"formattedCitation":"(Chraibi, 2018)","plainCitation":"(Chraibi, 2018)","noteIndex":0},"citationItems":[{"id":2875,"uris":["http://zotero.org/users/11607979/items/FCT4QGPH"],"itemData":{"id":2875,"type":"report","event-place":"Paris Saclay (France)","genre":"Software manual","language":"en","number":"V1.1","publisher":"EDF R&amp;D","publisher-place":"Paris Saclay (France)","source":"Zotero","title":"Getting started with PyCATSHOO V1.2.2.8 Document version V1.","URL":"http://pycatshoo.org/Getting%20started%20with%20PyCATSHOO-PYCV1228.pdf","author":[{"family":"Chraibi","given":"Hassane"}],"issued":{"date-parts":[["2018",8]]},"citation-key":"Chraibi.2018"}}],"schema":"https://github.com/citation-style-language/schema/raw/master/csl-citation.json"} </w:instrText>
      </w:r>
      <w:r w:rsidR="00772738">
        <w:rPr>
          <w:lang w:val="en-GB"/>
        </w:rPr>
        <w:fldChar w:fldCharType="separate"/>
      </w:r>
      <w:r w:rsidR="008D48B5" w:rsidRPr="008D48B5">
        <w:t>(Chraibi, 2018)</w:t>
      </w:r>
      <w:r w:rsidR="00772738">
        <w:rPr>
          <w:lang w:val="en-GB"/>
        </w:rPr>
        <w:fldChar w:fldCharType="end"/>
      </w:r>
      <w:r w:rsidR="006D5DEF">
        <w:rPr>
          <w:lang w:val="en-GB"/>
        </w:rPr>
        <w:t>.</w:t>
      </w:r>
      <w:r w:rsidR="006E344F">
        <w:rPr>
          <w:lang w:val="en-GB"/>
        </w:rPr>
        <w:t xml:space="preserve"> The tool is less visual and produces raw data which is less appealing for </w:t>
      </w:r>
      <w:r w:rsidR="00FE70AC">
        <w:rPr>
          <w:lang w:val="en-GB"/>
        </w:rPr>
        <w:t>the user.</w:t>
      </w:r>
    </w:p>
    <w:p w14:paraId="6AA6340D" w14:textId="14700979" w:rsidR="00DF5D61" w:rsidRPr="00DF5D61" w:rsidRDefault="00A4063B" w:rsidP="00DF5D61">
      <w:pPr>
        <w:pStyle w:val="Els-2ndorder-head"/>
        <w:spacing w:after="120"/>
        <w:rPr>
          <w:lang w:val="en-GB"/>
        </w:rPr>
      </w:pPr>
      <w:r>
        <w:rPr>
          <w:noProof/>
          <w:lang w:val="en-GB"/>
        </w:rPr>
        <mc:AlternateContent>
          <mc:Choice Requires="wpg">
            <w:drawing>
              <wp:anchor distT="0" distB="0" distL="114300" distR="114300" simplePos="0" relativeHeight="251674624" behindDoc="0" locked="0" layoutInCell="1" allowOverlap="0" wp14:anchorId="6512426F" wp14:editId="52438558">
                <wp:simplePos x="0" y="0"/>
                <wp:positionH relativeFrom="margin">
                  <wp:align>center</wp:align>
                </wp:positionH>
                <wp:positionV relativeFrom="page">
                  <wp:posOffset>2759710</wp:posOffset>
                </wp:positionV>
                <wp:extent cx="2318385" cy="1258570"/>
                <wp:effectExtent l="0" t="0" r="5715" b="0"/>
                <wp:wrapTopAndBottom/>
                <wp:docPr id="6" name="Groupe 6"/>
                <wp:cNvGraphicFramePr/>
                <a:graphic xmlns:a="http://schemas.openxmlformats.org/drawingml/2006/main">
                  <a:graphicData uri="http://schemas.microsoft.com/office/word/2010/wordprocessingGroup">
                    <wpg:wgp>
                      <wpg:cNvGrpSpPr/>
                      <wpg:grpSpPr>
                        <a:xfrm>
                          <a:off x="0" y="0"/>
                          <a:ext cx="2318385" cy="1258570"/>
                          <a:chOff x="0" y="270722"/>
                          <a:chExt cx="2318385" cy="1257723"/>
                        </a:xfrm>
                      </wpg:grpSpPr>
                      <pic:pic xmlns:pic="http://schemas.openxmlformats.org/drawingml/2006/picture">
                        <pic:nvPicPr>
                          <pic:cNvPr id="2" name="Image 2"/>
                          <pic:cNvPicPr>
                            <a:picLocks noChangeAspect="1"/>
                          </pic:cNvPicPr>
                        </pic:nvPicPr>
                        <pic:blipFill>
                          <a:blip r:embed="rId22" cstate="print">
                            <a:extLst>
                              <a:ext uri="{28A0092B-C50C-407E-A947-70E740481C1C}">
                                <a14:useLocalDpi xmlns:a14="http://schemas.microsoft.com/office/drawing/2010/main" val="0"/>
                              </a:ext>
                            </a:extLst>
                          </a:blip>
                          <a:srcRect/>
                          <a:stretch/>
                        </pic:blipFill>
                        <pic:spPr bwMode="auto">
                          <a:xfrm>
                            <a:off x="86263" y="270722"/>
                            <a:ext cx="2159986" cy="853268"/>
                          </a:xfrm>
                          <a:prstGeom prst="rect">
                            <a:avLst/>
                          </a:prstGeom>
                          <a:noFill/>
                          <a:ln>
                            <a:noFill/>
                          </a:ln>
                        </pic:spPr>
                      </pic:pic>
                      <wps:wsp>
                        <wps:cNvPr id="3" name="Zone de texte 3"/>
                        <wps:cNvSpPr txBox="1"/>
                        <wps:spPr>
                          <a:xfrm>
                            <a:off x="0" y="1125855"/>
                            <a:ext cx="2318385" cy="402590"/>
                          </a:xfrm>
                          <a:prstGeom prst="rect">
                            <a:avLst/>
                          </a:prstGeom>
                          <a:solidFill>
                            <a:prstClr val="white"/>
                          </a:solidFill>
                          <a:ln>
                            <a:noFill/>
                          </a:ln>
                        </wps:spPr>
                        <wps:txbx>
                          <w:txbxContent>
                            <w:p w14:paraId="4E1D1DA0" w14:textId="75F8886C" w:rsidR="00D968B9" w:rsidRPr="001F21ED" w:rsidRDefault="00D968B9" w:rsidP="00D968B9">
                              <w:pPr>
                                <w:pStyle w:val="Caption"/>
                                <w:jc w:val="center"/>
                                <w:rPr>
                                  <w:noProof/>
                                  <w:sz w:val="20"/>
                                </w:rPr>
                              </w:pPr>
                              <w:bookmarkStart w:id="12" w:name="_Ref152090827"/>
                              <w:r>
                                <w:t xml:space="preserve">Figure </w:t>
                              </w:r>
                              <w:r>
                                <w:fldChar w:fldCharType="begin"/>
                              </w:r>
                              <w:r>
                                <w:instrText xml:space="preserve"> SEQ Figure \* ARABIC </w:instrText>
                              </w:r>
                              <w:r>
                                <w:fldChar w:fldCharType="separate"/>
                              </w:r>
                              <w:r w:rsidR="00435D9E">
                                <w:rPr>
                                  <w:noProof/>
                                </w:rPr>
                                <w:t>6</w:t>
                              </w:r>
                              <w:r>
                                <w:fldChar w:fldCharType="end"/>
                              </w:r>
                              <w:bookmarkEnd w:id="12"/>
                              <w:r>
                                <w:t xml:space="preserve"> - </w:t>
                              </w:r>
                              <w:r w:rsidRPr="00E05BC0">
                                <w:t xml:space="preserve">Case study where </w:t>
                              </w:r>
                              <w:r>
                                <w:t>six</w:t>
                              </w:r>
                              <w:r w:rsidRPr="00E05BC0">
                                <w:t xml:space="preserve"> tank</w:t>
                              </w:r>
                              <w:r>
                                <w:t>s</w:t>
                              </w:r>
                              <w:r w:rsidRPr="00E05BC0">
                                <w:t xml:space="preserve"> are aligned and can interact with their closest neighbor</w:t>
                              </w:r>
                              <w:r w:rsidR="00E96399">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512426F" id="Groupe 6" o:spid="_x0000_s1043" style="position:absolute;left:0;text-align:left;margin-left:0;margin-top:217.3pt;width:182.55pt;height:99.1pt;z-index:251674624;mso-position-horizontal:center;mso-position-horizontal-relative:margin;mso-position-vertical-relative:page;mso-width-relative:margin;mso-height-relative:margin" coordorigin=",2707" coordsize="23183,12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" o:allowoverlap="f">
                <v:shape id="Image 2" o:spid="_x0000_s1044" type="#_x0000_t75" style="position:absolute;left:862;top:2707;width:21600;height:8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">
                  <v:imagedata r:id="rId23" o:title=""/>
                </v:shape>
                <v:shape id="Zone de texte 3" o:spid="_x0000_s1045" type="#_x0000_t202" style="position:absolute;top:11258;width:2318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4E1D1DA0" w14:textId="75F8886C" w:rsidR="00D968B9" w:rsidRPr="001F21ED" w:rsidRDefault="00D968B9" w:rsidP="00D968B9">
                        <w:pPr>
                          <w:pStyle w:val="Caption"/>
                          <w:jc w:val="center"/>
                          <w:rPr>
                            <w:noProof/>
                            <w:sz w:val="20"/>
                          </w:rPr>
                        </w:pPr>
                        <w:bookmarkStart w:id="13" w:name="_Ref152090827"/>
                        <w:r>
                          <w:t xml:space="preserve">Figure </w:t>
                        </w:r>
                        <w:r>
                          <w:fldChar w:fldCharType="begin"/>
                        </w:r>
                        <w:r>
                          <w:instrText xml:space="preserve"> SEQ Figure \* ARABIC </w:instrText>
                        </w:r>
                        <w:r>
                          <w:fldChar w:fldCharType="separate"/>
                        </w:r>
                        <w:r w:rsidR="00435D9E">
                          <w:rPr>
                            <w:noProof/>
                          </w:rPr>
                          <w:t>6</w:t>
                        </w:r>
                        <w:r>
                          <w:fldChar w:fldCharType="end"/>
                        </w:r>
                        <w:bookmarkEnd w:id="13"/>
                        <w:r>
                          <w:t xml:space="preserve"> - </w:t>
                        </w:r>
                        <w:r w:rsidRPr="00E05BC0">
                          <w:t xml:space="preserve">Case study where </w:t>
                        </w:r>
                        <w:r>
                          <w:t>six</w:t>
                        </w:r>
                        <w:r w:rsidRPr="00E05BC0">
                          <w:t xml:space="preserve"> tank</w:t>
                        </w:r>
                        <w:r>
                          <w:t>s</w:t>
                        </w:r>
                        <w:r w:rsidRPr="00E05BC0">
                          <w:t xml:space="preserve"> are aligned and can interact with their closest neighbor</w:t>
                        </w:r>
                        <w:r w:rsidR="00E96399">
                          <w:t>.</w:t>
                        </w:r>
                      </w:p>
                    </w:txbxContent>
                  </v:textbox>
                </v:shape>
                <w10:wrap type="topAndBottom" anchorx="margin" anchory="page"/>
              </v:group>
            </w:pict>
          </mc:Fallback>
        </mc:AlternateContent>
      </w:r>
      <w:r w:rsidR="00D968B9" w:rsidRPr="00D968B9">
        <w:rPr>
          <w:lang w:val="en-GB"/>
        </w:rPr>
        <w:t>Discussion</w:t>
      </w:r>
    </w:p>
    <w:p w14:paraId="692AAFA2" w14:textId="047271FF" w:rsidR="00DF5D61" w:rsidRDefault="00DF5D61" w:rsidP="00DF5D61">
      <w:pPr>
        <w:pStyle w:val="Els-body-text"/>
        <w:rPr>
          <w:lang w:val="en-GB"/>
        </w:rPr>
      </w:pPr>
    </w:p>
    <w:p w14:paraId="4FB720A3" w14:textId="35CB480C" w:rsidR="00DF5D61" w:rsidRDefault="00DF5D61" w:rsidP="00DF5D61">
      <w:pPr>
        <w:pStyle w:val="Els-body-text"/>
        <w:rPr>
          <w:lang w:val="en-GB"/>
        </w:rPr>
      </w:pPr>
      <w:r>
        <w:rPr>
          <w:lang w:val="en-GB"/>
        </w:rPr>
        <w:t>The</w:t>
      </w:r>
      <w:r w:rsidR="006D5DEF">
        <w:rPr>
          <w:lang w:val="en-GB"/>
        </w:rPr>
        <w:t xml:space="preserve"> DBN</w:t>
      </w:r>
      <w:r>
        <w:rPr>
          <w:lang w:val="en-GB"/>
        </w:rPr>
        <w:t xml:space="preserve"> fire probability of each tank matches the results previously obtained by </w:t>
      </w:r>
      <w:r>
        <w:rPr>
          <w:lang w:val="en-GB"/>
        </w:rPr>
        <w:fldChar w:fldCharType="begin"/>
      </w:r>
      <w:r>
        <w:rPr>
          <w:lang w:val="en-GB"/>
        </w:rPr>
        <w:instrText xml:space="preserve"> ADDIN ZOTERO_ITEM CSL_CITATION {"citationID":"ZXvOurap","properties":{"formattedCitation":"(Cozzani and Reniers, 2021)","plainCitation":"(Cozzani and Reniers, 2021)","dontUpdate":true,"noteIndex":0},"citationItems":[{"id":2380,"uris":["http://zotero.org/users/11607979/items/JX459W4T"],"itemData":{"id":2380,"type":"book","call-number":"TS183 .D884 2021","event-place":"Amsterdam, Netherlands ; Cambridge, MA, USA","ISBN":"978-0-08-102838-4","number-of-pages":"392","publisher":"Elsevier","publisher-place":"Amsterdam, Netherlands ; Cambridge, MA, USA","source":"Library of Congress ISBN","title":"Dynamic risk assessment and management of domino effects and cascading events in the process industry","editor":[{"family":"Cozzani","given":"Valerio"},{"family":"Reniers","given":"Genserik L. L."}],"issued":{"date-parts":[["2021"]]},"citation-key":"Cozzani.2021"}}],"schema":"https://github.com/citation-style-language/schema/raw/master/csl-citation.json"} </w:instrText>
      </w:r>
      <w:r>
        <w:rPr>
          <w:lang w:val="en-GB"/>
        </w:rPr>
        <w:fldChar w:fldCharType="separate"/>
      </w:r>
      <w:r w:rsidRPr="00D87774">
        <w:t>Cozzani and Reniers</w:t>
      </w:r>
      <w:r>
        <w:t xml:space="preserve"> (</w:t>
      </w:r>
      <w:r w:rsidRPr="00D87774">
        <w:t>2021)</w:t>
      </w:r>
      <w:r>
        <w:rPr>
          <w:lang w:val="en-GB"/>
        </w:rPr>
        <w:fldChar w:fldCharType="end"/>
      </w:r>
      <w:r>
        <w:rPr>
          <w:lang w:val="en-GB"/>
        </w:rPr>
        <w:t xml:space="preserve">. However, the process for obtaining them was laborious as all previous states are </w:t>
      </w:r>
      <w:r w:rsidR="00654F3D">
        <w:rPr>
          <w:lang w:val="en-GB"/>
        </w:rPr>
        <w:t>treated</w:t>
      </w:r>
      <w:r>
        <w:rPr>
          <w:lang w:val="en-GB"/>
        </w:rPr>
        <w:t xml:space="preserve"> for the calculation, unlike a Markovian process where just the last state impacts the probabilities of future states.</w:t>
      </w:r>
      <w:r w:rsidR="00412C3D">
        <w:rPr>
          <w:lang w:val="en-GB"/>
        </w:rPr>
        <w:t xml:space="preserve"> </w:t>
      </w:r>
    </w:p>
    <w:p w14:paraId="261D56BD" w14:textId="09E6D8A4" w:rsidR="00DF5D61" w:rsidRDefault="00DF5D61" w:rsidP="00E117F6">
      <w:pPr>
        <w:pStyle w:val="Els-body-text"/>
        <w:rPr>
          <w:lang w:val="en-GB"/>
        </w:rPr>
      </w:pPr>
    </w:p>
    <w:p w14:paraId="6F530A53" w14:textId="3735C522" w:rsidR="00E117F6" w:rsidRDefault="006D5DEF" w:rsidP="00E117F6">
      <w:pPr>
        <w:pStyle w:val="Els-body-text"/>
        <w:rPr>
          <w:lang w:val="en-GB"/>
        </w:rPr>
      </w:pPr>
      <w:r>
        <w:rPr>
          <w:lang w:val="en-GB"/>
        </w:rPr>
        <w:t xml:space="preserve">The case study can be </w:t>
      </w:r>
      <w:r w:rsidR="00CE0A8B">
        <w:rPr>
          <w:lang w:val="en-GB"/>
        </w:rPr>
        <w:t>gradually complexified to make it more realistic</w:t>
      </w:r>
      <w:r w:rsidR="005D0A88">
        <w:rPr>
          <w:lang w:val="en-GB"/>
        </w:rPr>
        <w:t>. F</w:t>
      </w:r>
      <w:r w:rsidR="00C17CC7">
        <w:rPr>
          <w:lang w:val="en-GB"/>
        </w:rPr>
        <w:t xml:space="preserve">irst, </w:t>
      </w:r>
      <w:r w:rsidR="00E117F6">
        <w:rPr>
          <w:lang w:val="en-GB"/>
        </w:rPr>
        <w:t xml:space="preserve">mitigation measures can be added </w:t>
      </w:r>
      <w:r w:rsidR="005D0A88">
        <w:rPr>
          <w:lang w:val="en-GB"/>
        </w:rPr>
        <w:t>to</w:t>
      </w:r>
      <w:r w:rsidR="00E117F6">
        <w:rPr>
          <w:lang w:val="en-GB"/>
        </w:rPr>
        <w:t xml:space="preserve"> the model. Mitigation measures are barriers that reduce the probability of escalation. The heat radiation received is decreased or the threshold </w:t>
      </w:r>
      <w:r w:rsidR="005D0A88">
        <w:rPr>
          <w:lang w:val="en-GB"/>
        </w:rPr>
        <w:t xml:space="preserve">is </w:t>
      </w:r>
      <w:r w:rsidR="00E117F6">
        <w:rPr>
          <w:lang w:val="en-GB"/>
        </w:rPr>
        <w:t>increased</w:t>
      </w:r>
      <w:r w:rsidR="005D0A88">
        <w:rPr>
          <w:lang w:val="en-GB"/>
        </w:rPr>
        <w:t>,</w:t>
      </w:r>
      <w:r w:rsidR="00E117F6">
        <w:rPr>
          <w:lang w:val="en-GB"/>
        </w:rPr>
        <w:t xml:space="preserve"> causing an overall diminution of the probability. Also, the mitigation measures can delay the spread of the fire; completely protecting a tank </w:t>
      </w:r>
      <w:r w:rsidR="005D0A88">
        <w:rPr>
          <w:lang w:val="en-GB"/>
        </w:rPr>
        <w:t>for</w:t>
      </w:r>
      <w:r w:rsidR="00E117F6">
        <w:rPr>
          <w:lang w:val="en-GB"/>
        </w:rPr>
        <w:t xml:space="preserve"> a certain amount of time. However, barriers can also be defective</w:t>
      </w:r>
      <w:r w:rsidR="005D0A88">
        <w:rPr>
          <w:lang w:val="en-GB"/>
        </w:rPr>
        <w:t>,</w:t>
      </w:r>
      <w:r w:rsidR="00E117F6">
        <w:rPr>
          <w:lang w:val="en-GB"/>
        </w:rPr>
        <w:t xml:space="preserve"> and </w:t>
      </w:r>
      <w:r w:rsidR="00E117F6" w:rsidRPr="002F491F">
        <w:rPr>
          <w:lang w:val="en-GB"/>
        </w:rPr>
        <w:t xml:space="preserve">their </w:t>
      </w:r>
      <w:r w:rsidR="00E117F6">
        <w:rPr>
          <w:lang w:val="en-GB"/>
        </w:rPr>
        <w:t xml:space="preserve">success </w:t>
      </w:r>
      <w:r w:rsidR="00E117F6" w:rsidRPr="002F491F">
        <w:rPr>
          <w:lang w:val="en-GB"/>
        </w:rPr>
        <w:t>is subject to a certain probability</w:t>
      </w:r>
      <w:r w:rsidR="00E117F6">
        <w:rPr>
          <w:lang w:val="en-GB"/>
        </w:rPr>
        <w:t>.</w:t>
      </w:r>
    </w:p>
    <w:p w14:paraId="62FAE7EE" w14:textId="3C1403B9" w:rsidR="00E117F6" w:rsidRDefault="00E117F6" w:rsidP="00E117F6">
      <w:pPr>
        <w:pStyle w:val="Els-body-text"/>
        <w:rPr>
          <w:lang w:val="en-GB"/>
        </w:rPr>
      </w:pPr>
      <w:r>
        <w:rPr>
          <w:lang w:val="en-GB"/>
        </w:rPr>
        <w:t xml:space="preserve">The next step </w:t>
      </w:r>
      <w:r w:rsidR="00C17CC7">
        <w:rPr>
          <w:lang w:val="en-GB"/>
        </w:rPr>
        <w:t>would be</w:t>
      </w:r>
      <w:r>
        <w:rPr>
          <w:lang w:val="en-GB"/>
        </w:rPr>
        <w:t xml:space="preserve"> to change the layout of the tanks. Introducing distances between tanks in the equations allows for a more realistic model. </w:t>
      </w:r>
      <w:r w:rsidRPr="008A7D0A">
        <w:rPr>
          <w:lang w:val="en-GB"/>
        </w:rPr>
        <w:t xml:space="preserve">It is </w:t>
      </w:r>
      <w:r>
        <w:rPr>
          <w:lang w:val="en-GB"/>
        </w:rPr>
        <w:t>no longer</w:t>
      </w:r>
      <w:r w:rsidRPr="008A7D0A">
        <w:rPr>
          <w:lang w:val="en-GB"/>
        </w:rPr>
        <w:t xml:space="preserve"> necessary for the tanks to be equidistant</w:t>
      </w:r>
      <w:r w:rsidR="005D0A88">
        <w:rPr>
          <w:lang w:val="en-GB"/>
        </w:rPr>
        <w:t>.</w:t>
      </w:r>
      <w:r w:rsidR="00CF4128" w:rsidRPr="00CF4128">
        <w:rPr>
          <w:lang w:val="en-GB"/>
        </w:rPr>
        <w:t xml:space="preserve"> </w:t>
      </w:r>
      <w:r w:rsidR="00CF4128">
        <w:rPr>
          <w:lang w:val="en-GB"/>
        </w:rPr>
        <w:t xml:space="preserve">More complex layouts can be studied. The layout shown in </w:t>
      </w:r>
      <w:r>
        <w:rPr>
          <w:lang w:val="en-GB"/>
        </w:rPr>
        <w:fldChar w:fldCharType="begin"/>
      </w:r>
      <w:r>
        <w:rPr>
          <w:lang w:val="en-GB"/>
        </w:rPr>
        <w:instrText xml:space="preserve"> REF _Ref152090827 \h </w:instrText>
      </w:r>
      <w:r>
        <w:rPr>
          <w:lang w:val="en-GB"/>
        </w:rPr>
      </w:r>
      <w:r>
        <w:rPr>
          <w:lang w:val="en-GB"/>
        </w:rPr>
        <w:fldChar w:fldCharType="separate"/>
      </w:r>
      <w:r w:rsidR="00330ABC">
        <w:t>Figure</w:t>
      </w:r>
      <w:r w:rsidR="00CF4128">
        <w:t> </w:t>
      </w:r>
      <w:r w:rsidR="00330ABC">
        <w:rPr>
          <w:noProof/>
        </w:rPr>
        <w:t>6</w:t>
      </w:r>
      <w:r>
        <w:rPr>
          <w:lang w:val="en-GB"/>
        </w:rPr>
        <w:fldChar w:fldCharType="end"/>
      </w:r>
      <w:r>
        <w:rPr>
          <w:lang w:val="en-GB"/>
        </w:rPr>
        <w:t xml:space="preserve"> can</w:t>
      </w:r>
      <w:r w:rsidR="005D0A88">
        <w:rPr>
          <w:lang w:val="en-GB"/>
        </w:rPr>
        <w:t>,</w:t>
      </w:r>
      <w:r>
        <w:rPr>
          <w:lang w:val="en-GB"/>
        </w:rPr>
        <w:t xml:space="preserve"> </w:t>
      </w:r>
      <w:r w:rsidR="006D5DEF">
        <w:rPr>
          <w:lang w:val="en-GB"/>
        </w:rPr>
        <w:t>for example</w:t>
      </w:r>
      <w:r w:rsidR="005D0A88">
        <w:rPr>
          <w:lang w:val="en-GB"/>
        </w:rPr>
        <w:t>,</w:t>
      </w:r>
      <w:r>
        <w:rPr>
          <w:lang w:val="en-GB"/>
        </w:rPr>
        <w:t xml:space="preserve"> be </w:t>
      </w:r>
      <w:r w:rsidR="00CF4128">
        <w:rPr>
          <w:lang w:val="en-GB"/>
        </w:rPr>
        <w:t>modelled with also more interactions between the tanks and possible cumulative effects.</w:t>
      </w:r>
    </w:p>
    <w:p w14:paraId="7DC078C9" w14:textId="7ACD1F7B" w:rsidR="00E117F6" w:rsidRDefault="00CF4128" w:rsidP="00E117F6">
      <w:pPr>
        <w:pStyle w:val="Els-body-text"/>
        <w:rPr>
          <w:lang w:val="en-GB"/>
        </w:rPr>
      </w:pPr>
      <w:r>
        <w:rPr>
          <w:lang w:val="en-GB"/>
        </w:rPr>
        <w:t>In real chemical plants, t</w:t>
      </w:r>
      <w:r w:rsidRPr="003240F6">
        <w:rPr>
          <w:lang w:val="en-GB"/>
        </w:rPr>
        <w:t xml:space="preserve">anks are placed </w:t>
      </w:r>
      <w:r>
        <w:rPr>
          <w:lang w:val="en-GB"/>
        </w:rPr>
        <w:t>inside</w:t>
      </w:r>
      <w:r w:rsidRPr="003240F6">
        <w:rPr>
          <w:lang w:val="en-GB"/>
        </w:rPr>
        <w:t xml:space="preserve"> </w:t>
      </w:r>
      <w:r>
        <w:rPr>
          <w:lang w:val="en-GB"/>
        </w:rPr>
        <w:t>s</w:t>
      </w:r>
      <w:r w:rsidRPr="003240F6">
        <w:rPr>
          <w:lang w:val="en-GB"/>
        </w:rPr>
        <w:t>pillage</w:t>
      </w:r>
      <w:r>
        <w:rPr>
          <w:lang w:val="en-GB"/>
        </w:rPr>
        <w:t xml:space="preserve"> </w:t>
      </w:r>
      <w:r w:rsidRPr="003240F6">
        <w:rPr>
          <w:lang w:val="en-GB"/>
        </w:rPr>
        <w:t xml:space="preserve">retention </w:t>
      </w:r>
      <w:r>
        <w:rPr>
          <w:lang w:val="en-GB"/>
        </w:rPr>
        <w:t>basin</w:t>
      </w:r>
      <w:r w:rsidR="005D0A88">
        <w:rPr>
          <w:lang w:val="en-GB"/>
        </w:rPr>
        <w:t>s</w:t>
      </w:r>
      <w:r w:rsidRPr="003240F6">
        <w:rPr>
          <w:lang w:val="en-GB"/>
        </w:rPr>
        <w:t xml:space="preserve"> to limit the </w:t>
      </w:r>
      <w:r>
        <w:rPr>
          <w:lang w:val="en-GB"/>
        </w:rPr>
        <w:t>spillage if</w:t>
      </w:r>
      <w:r w:rsidRPr="003240F6">
        <w:rPr>
          <w:lang w:val="en-GB"/>
        </w:rPr>
        <w:t xml:space="preserve"> a leak</w:t>
      </w:r>
      <w:r>
        <w:rPr>
          <w:lang w:val="en-GB"/>
        </w:rPr>
        <w:t xml:space="preserve"> occurs. An illustration of spillage retention is shown in </w:t>
      </w:r>
      <w:r w:rsidR="00C17CC7">
        <w:rPr>
          <w:lang w:val="en-GB"/>
        </w:rPr>
        <w:fldChar w:fldCharType="begin"/>
      </w:r>
      <w:r w:rsidR="00C17CC7">
        <w:rPr>
          <w:lang w:val="en-GB"/>
        </w:rPr>
        <w:instrText xml:space="preserve"> REF _Ref152249410 \h </w:instrText>
      </w:r>
      <w:r w:rsidR="00C17CC7">
        <w:rPr>
          <w:lang w:val="en-GB"/>
        </w:rPr>
      </w:r>
      <w:r w:rsidR="00C17CC7">
        <w:rPr>
          <w:lang w:val="en-GB"/>
        </w:rPr>
        <w:fldChar w:fldCharType="separate"/>
      </w:r>
      <w:r w:rsidR="00C17CC7">
        <w:t xml:space="preserve">Figure </w:t>
      </w:r>
      <w:r w:rsidR="00C17CC7">
        <w:rPr>
          <w:noProof/>
        </w:rPr>
        <w:t>2</w:t>
      </w:r>
      <w:r w:rsidR="00C17CC7">
        <w:rPr>
          <w:lang w:val="en-GB"/>
        </w:rPr>
        <w:fldChar w:fldCharType="end"/>
      </w:r>
      <w:r w:rsidR="00E117F6">
        <w:rPr>
          <w:lang w:val="en-GB"/>
        </w:rPr>
        <w:t>. However, in the case of a flammable liquid spill, a pool fire would affect</w:t>
      </w:r>
      <w:r w:rsidR="005D0A88">
        <w:rPr>
          <w:lang w:val="en-GB"/>
        </w:rPr>
        <w:t xml:space="preserve"> not</w:t>
      </w:r>
      <w:r w:rsidR="00E117F6">
        <w:rPr>
          <w:lang w:val="en-GB"/>
        </w:rPr>
        <w:t xml:space="preserve"> one but all the tanks. The propagation probabilities are updated accordingly. Another risk is that one of the tanks </w:t>
      </w:r>
      <w:r w:rsidR="005D0A88">
        <w:rPr>
          <w:lang w:val="en-GB"/>
        </w:rPr>
        <w:t xml:space="preserve">will </w:t>
      </w:r>
      <w:r w:rsidR="00E117F6">
        <w:rPr>
          <w:lang w:val="en-GB"/>
        </w:rPr>
        <w:t>explode due to the pressure increase caused by the heat.</w:t>
      </w:r>
    </w:p>
    <w:p w14:paraId="62EADBBB" w14:textId="43B0AC65" w:rsidR="00D968B9" w:rsidRPr="00D968B9" w:rsidRDefault="00E117F6" w:rsidP="00D21731">
      <w:pPr>
        <w:pStyle w:val="Els-body-text"/>
        <w:rPr>
          <w:lang w:val="en-GB"/>
        </w:rPr>
      </w:pPr>
      <w:r>
        <w:rPr>
          <w:lang w:val="en-GB"/>
        </w:rPr>
        <w:lastRenderedPageBreak/>
        <w:t xml:space="preserve">Finally, equations can be updated again for </w:t>
      </w:r>
      <w:r w:rsidR="00CF4128">
        <w:rPr>
          <w:lang w:val="en-GB"/>
        </w:rPr>
        <w:t>greater</w:t>
      </w:r>
      <w:r w:rsidR="002863A4">
        <w:rPr>
          <w:lang w:val="en-GB"/>
        </w:rPr>
        <w:t xml:space="preserve"> realism</w:t>
      </w:r>
      <w:r>
        <w:rPr>
          <w:lang w:val="en-GB"/>
        </w:rPr>
        <w:t xml:space="preserve">, taking into consideration time aspects of a fire spread. </w:t>
      </w:r>
      <w:r>
        <w:rPr>
          <w:lang w:val="en-GB"/>
        </w:rPr>
        <w:fldChar w:fldCharType="begin"/>
      </w:r>
      <w:r w:rsidR="00F745BB">
        <w:rPr>
          <w:lang w:val="en-GB"/>
        </w:rPr>
        <w:instrText xml:space="preserve"> ADDIN ZOTERO_ITEM CSL_CITATION {"citationID":"MHgDpnOk","properties":{"formattedCitation":"(Landucci et al., 2009)","plainCitation":"(Landucci et al., 2009)","dontUpdate":true,"noteIndex":0},"citationItems":[{"id":2657,"uris":["http://zotero.org/users/11607979/items/ELTJI2ZT"],"itemData":{"id":2657,"type":"article-journal","abstract":"An approach aimed to the quantitative assessment of the risk caused by escalation scenarios triggered by ﬁre was developed. Simpliﬁed models for the estimation of the vessel time to failure (ttf) with respect to the radiation intensity on the vessel shell were obtained using a multi-level approach to the analysis of vessel wall failure under different ﬁre conditions. Each vessel “time to failure” calculated by this approach for the speciﬁc ﬁre scenario of concern was compared to a reference time required for effective mitigation actions and related to the escalation probability. The failure probability of each vessel was correlated to the probability of scenarios involving multiple vessel failure as a consequence of the primary ﬁre, thus allowing a comprehensive assessment of domino scenarios triggered by ﬁre. The application of the methodology to the analysis of several case-studies allowed the estimation of the quantitative contribution of escalation events triggered by ﬁre to the overall individual and societal risk indexes.","container-title":"Accident Analysis &amp; Prevention","DOI":"10.1016/j.aap.2008.05.006","ISSN":"00014575","issue":"6","journalAbbreviation":"Accident Analysis &amp; Prevention","language":"en","page":"1206-1215","source":"DOI.org (Crossref)","title":"The assessment of the damage probability of storage tanks in domino events triggered by fire","volume":"41","author":[{"family":"Landucci","given":"Gabriele"},{"family":"Gubinelli","given":"Gianfilippo"},{"family":"Antonioni","given":"Giacomo"},{"family":"Cozzani","given":"Valerio"}],"issued":{"date-parts":[["2009",11]]},"citation-key":"Landucci.2009"}}],"schema":"https://github.com/citation-style-language/schema/raw/master/csl-citation.json"} </w:instrText>
      </w:r>
      <w:r>
        <w:rPr>
          <w:lang w:val="en-GB"/>
        </w:rPr>
        <w:fldChar w:fldCharType="separate"/>
      </w:r>
      <w:r w:rsidRPr="00453940">
        <w:t xml:space="preserve">Landucci et al. </w:t>
      </w:r>
      <w:r>
        <w:t>(</w:t>
      </w:r>
      <w:r w:rsidRPr="00453940">
        <w:t>2009)</w:t>
      </w:r>
      <w:r>
        <w:rPr>
          <w:lang w:val="en-GB"/>
        </w:rPr>
        <w:fldChar w:fldCharType="end"/>
      </w:r>
      <w:r>
        <w:rPr>
          <w:lang w:val="en-GB"/>
        </w:rPr>
        <w:t xml:space="preserve"> developed probit equations and determined their constant for various type of vessels. Their model includes the time for emergency response as a parameter that can influence escalation.</w:t>
      </w:r>
    </w:p>
    <w:p w14:paraId="13317835" w14:textId="1DE992C3" w:rsidR="00D968B9" w:rsidRPr="00ED7211" w:rsidRDefault="00B55A51" w:rsidP="00D968B9">
      <w:pPr>
        <w:pStyle w:val="Els-1storder-head"/>
        <w:spacing w:after="120"/>
        <w:rPr>
          <w:lang w:val="en-GB"/>
        </w:rPr>
      </w:pPr>
      <w:r w:rsidRPr="00A94774">
        <w:rPr>
          <w:lang w:val="en-GB"/>
        </w:rPr>
        <w:t>Conclusion</w:t>
      </w:r>
      <w:r w:rsidR="00E41C1D">
        <w:rPr>
          <w:lang w:val="en-GB"/>
        </w:rPr>
        <w:t xml:space="preserve"> and perspectives</w:t>
      </w:r>
    </w:p>
    <w:p w14:paraId="2258AC1E" w14:textId="24AFF21F" w:rsidR="005D0A88" w:rsidRDefault="005D0A88" w:rsidP="005D0A88">
      <w:pPr>
        <w:pStyle w:val="Els-body-text"/>
        <w:rPr>
          <w:lang w:val="en-GB"/>
        </w:rPr>
      </w:pPr>
      <w:r w:rsidRPr="005D0A88">
        <w:rPr>
          <w:lang w:val="en-GB"/>
        </w:rPr>
        <w:t>Several tools using graph theory for risk analysis have been described. The aim of this study is to compare these different methods for domino effect assessment. The comparison is not made from a mathematical perspective but from an industrial one. The goal is to select the most suitable tool.</w:t>
      </w:r>
    </w:p>
    <w:p w14:paraId="7B932F0C" w14:textId="4432BE93" w:rsidR="00E41C1D" w:rsidRPr="00B55A51" w:rsidRDefault="005D0A88" w:rsidP="005D0A88">
      <w:pPr>
        <w:pStyle w:val="Els-body-text"/>
        <w:rPr>
          <w:lang w:val="en-GB"/>
        </w:rPr>
      </w:pPr>
      <w:r w:rsidRPr="005D0A88">
        <w:rPr>
          <w:lang w:val="en-GB"/>
        </w:rPr>
        <w:t>PDMPs provide a predictive aspect, whereas BN's main power resides in the update, thanks to evidence. Therefore, combining the tools might be the right decision to take advantage of their benefits. The assessment of scenarios being given by PDMP is then injected into BN. Thus, for domino effect management, from some observations, the most probable causes and consequences can be obtained. The Petri Net model still has to be created in order to complete the comparison. The discussed improvement to model more realistic case studies would upgrade the comparison.</w:t>
      </w:r>
    </w:p>
    <w:p w14:paraId="144DE6C2" w14:textId="03759AC3" w:rsidR="008D2649" w:rsidRPr="00CE0A8B" w:rsidRDefault="008D2649" w:rsidP="002E7F59">
      <w:pPr>
        <w:pStyle w:val="Els-reference-head"/>
        <w:rPr>
          <w:lang w:val="fr-FR"/>
        </w:rPr>
      </w:pPr>
      <w:proofErr w:type="spellStart"/>
      <w:r w:rsidRPr="00CE0A8B">
        <w:rPr>
          <w:lang w:val="fr-FR"/>
        </w:rPr>
        <w:t>References</w:t>
      </w:r>
      <w:proofErr w:type="spellEnd"/>
    </w:p>
    <w:p w14:paraId="4FE61767" w14:textId="1DF9252F" w:rsidR="00C75AFB" w:rsidRPr="00CE0A8B" w:rsidRDefault="00C75AFB" w:rsidP="00C75AFB">
      <w:pPr>
        <w:pStyle w:val="Els-referenceno-number"/>
        <w:rPr>
          <w:lang w:val="fr-FR"/>
        </w:rPr>
      </w:pPr>
    </w:p>
    <w:p w14:paraId="2AE688B4" w14:textId="77777777" w:rsidR="00A978B4" w:rsidRPr="00A978B4" w:rsidRDefault="002E7F59" w:rsidP="00A978B4">
      <w:pPr>
        <w:pStyle w:val="Bibliography"/>
        <w:rPr>
          <w:sz w:val="18"/>
          <w:lang w:val="fr-FR"/>
        </w:rPr>
      </w:pPr>
      <w:r>
        <w:rPr>
          <w:lang w:val="en-US"/>
        </w:rPr>
        <w:fldChar w:fldCharType="begin"/>
      </w:r>
      <w:r w:rsidR="00A978B4">
        <w:rPr>
          <w:lang w:val="fr-FR"/>
        </w:rPr>
        <w:instrText xml:space="preserve"> ADDIN ZOTERO_BIBL {"uncited":[],"omitted":[],"custom":[]} CSL_BIBLIOGRAPHY </w:instrText>
      </w:r>
      <w:r>
        <w:rPr>
          <w:lang w:val="en-US"/>
        </w:rPr>
        <w:fldChar w:fldCharType="separate"/>
      </w:r>
      <w:r w:rsidR="00A978B4" w:rsidRPr="00A978B4">
        <w:rPr>
          <w:sz w:val="18"/>
          <w:lang w:val="fr-FR"/>
        </w:rPr>
        <w:t>N. Alileche, 2015. Étude des effets dominos sur une zone industrielle. INSA de Rouen, Rouen (France).</w:t>
      </w:r>
    </w:p>
    <w:p w14:paraId="69173875" w14:textId="77777777" w:rsidR="00A978B4" w:rsidRPr="00A978B4" w:rsidRDefault="00A978B4" w:rsidP="00A978B4">
      <w:pPr>
        <w:pStyle w:val="Bibliography"/>
        <w:rPr>
          <w:sz w:val="18"/>
          <w:lang w:val="fr-FR"/>
        </w:rPr>
      </w:pPr>
      <w:r w:rsidRPr="00A978B4">
        <w:rPr>
          <w:sz w:val="18"/>
          <w:lang w:val="fr-FR"/>
        </w:rPr>
        <w:t>BARPI, 2006. BLEVE dans un dépôt de GPL en raffinerie, Le 4 janvier 1966 Feyzin (69) – France (No. 1), ARIA. Ministère chargé de l’environnement, France.</w:t>
      </w:r>
    </w:p>
    <w:p w14:paraId="3ADDBCE4" w14:textId="6528E0A0" w:rsidR="00A978B4" w:rsidRPr="002B010E" w:rsidRDefault="00A978B4" w:rsidP="00A978B4">
      <w:pPr>
        <w:pStyle w:val="Bibliography"/>
        <w:rPr>
          <w:sz w:val="18"/>
          <w:lang w:val="fr-FR"/>
        </w:rPr>
      </w:pPr>
      <w:r w:rsidRPr="00A978B4">
        <w:rPr>
          <w:sz w:val="18"/>
          <w:lang w:val="fr-FR"/>
        </w:rPr>
        <w:t xml:space="preserve">BayesFusion, LLC, 2023. </w:t>
      </w:r>
      <w:proofErr w:type="spellStart"/>
      <w:r w:rsidRPr="002B010E">
        <w:rPr>
          <w:sz w:val="18"/>
          <w:lang w:val="fr-FR"/>
        </w:rPr>
        <w:t>GeNIe</w:t>
      </w:r>
      <w:proofErr w:type="spellEnd"/>
      <w:r w:rsidRPr="002B010E">
        <w:rPr>
          <w:sz w:val="18"/>
          <w:lang w:val="fr-FR"/>
        </w:rPr>
        <w:t xml:space="preserve"> Modeler </w:t>
      </w:r>
      <w:proofErr w:type="spellStart"/>
      <w:r w:rsidRPr="002B010E">
        <w:rPr>
          <w:sz w:val="18"/>
          <w:lang w:val="fr-FR"/>
        </w:rPr>
        <w:t>Programmer’s</w:t>
      </w:r>
      <w:proofErr w:type="spellEnd"/>
      <w:r w:rsidRPr="002B010E">
        <w:rPr>
          <w:sz w:val="18"/>
          <w:lang w:val="fr-FR"/>
        </w:rPr>
        <w:t xml:space="preserve"> Manual (Software </w:t>
      </w:r>
      <w:proofErr w:type="spellStart"/>
      <w:r w:rsidRPr="002B010E">
        <w:rPr>
          <w:sz w:val="18"/>
          <w:lang w:val="fr-FR"/>
        </w:rPr>
        <w:t>manual</w:t>
      </w:r>
      <w:proofErr w:type="spellEnd"/>
      <w:r w:rsidRPr="002B010E">
        <w:rPr>
          <w:sz w:val="18"/>
          <w:lang w:val="fr-FR"/>
        </w:rPr>
        <w:t xml:space="preserve"> V4.1.R0).</w:t>
      </w:r>
    </w:p>
    <w:p w14:paraId="67A44F3E" w14:textId="77777777" w:rsidR="00A978B4" w:rsidRPr="00A978B4" w:rsidRDefault="00A978B4" w:rsidP="00A978B4">
      <w:pPr>
        <w:pStyle w:val="Bibliography"/>
        <w:rPr>
          <w:sz w:val="18"/>
        </w:rPr>
      </w:pPr>
      <w:r w:rsidRPr="002B010E">
        <w:rPr>
          <w:sz w:val="18"/>
        </w:rPr>
        <w:t xml:space="preserve">C. Chen, G. </w:t>
      </w:r>
      <w:proofErr w:type="gramStart"/>
      <w:r w:rsidRPr="002B010E">
        <w:rPr>
          <w:sz w:val="18"/>
        </w:rPr>
        <w:t>Reniers</w:t>
      </w:r>
      <w:proofErr w:type="gramEnd"/>
      <w:r w:rsidRPr="002B010E">
        <w:rPr>
          <w:sz w:val="18"/>
        </w:rPr>
        <w:t xml:space="preserve"> and N. </w:t>
      </w:r>
      <w:proofErr w:type="spellStart"/>
      <w:r w:rsidRPr="002B010E">
        <w:rPr>
          <w:sz w:val="18"/>
        </w:rPr>
        <w:t>Khakzad</w:t>
      </w:r>
      <w:proofErr w:type="spellEnd"/>
      <w:r w:rsidRPr="002B010E">
        <w:rPr>
          <w:sz w:val="18"/>
        </w:rPr>
        <w:t xml:space="preserve">, 2020. </w:t>
      </w:r>
      <w:r w:rsidRPr="00A978B4">
        <w:rPr>
          <w:sz w:val="18"/>
        </w:rPr>
        <w:t>A thorough classification and discussion of approaches for modeling and managing domino effects in the process industries. Safety Science 125, 104618.</w:t>
      </w:r>
    </w:p>
    <w:p w14:paraId="2580E441" w14:textId="77777777" w:rsidR="00A978B4" w:rsidRPr="00A978B4" w:rsidRDefault="00A978B4" w:rsidP="00A978B4">
      <w:pPr>
        <w:pStyle w:val="Bibliography"/>
        <w:rPr>
          <w:sz w:val="18"/>
        </w:rPr>
      </w:pPr>
      <w:r w:rsidRPr="00A978B4">
        <w:rPr>
          <w:sz w:val="18"/>
        </w:rPr>
        <w:t>H. Chraibi, 2018. Getting started with PyCATSHOO V1.2.2.8 Document version V1. (Software manual No. V1.1). EDF R&amp;D, Paris Saclay (France).</w:t>
      </w:r>
    </w:p>
    <w:p w14:paraId="5CC14636" w14:textId="77777777" w:rsidR="00A978B4" w:rsidRPr="00A978B4" w:rsidRDefault="00A978B4" w:rsidP="00A978B4">
      <w:pPr>
        <w:pStyle w:val="Bibliography"/>
        <w:rPr>
          <w:sz w:val="18"/>
        </w:rPr>
      </w:pPr>
      <w:r w:rsidRPr="00A978B4">
        <w:rPr>
          <w:sz w:val="18"/>
        </w:rPr>
        <w:t>D. R. Cox, 2017. The Theory of Stochastic Processes, First edition. ed. CRC Press, Boca Raton, FL (United States of America).</w:t>
      </w:r>
    </w:p>
    <w:p w14:paraId="7DAF7315" w14:textId="77777777" w:rsidR="00A978B4" w:rsidRPr="00A978B4" w:rsidRDefault="00A978B4" w:rsidP="00A978B4">
      <w:pPr>
        <w:pStyle w:val="Bibliography"/>
        <w:rPr>
          <w:sz w:val="18"/>
        </w:rPr>
      </w:pPr>
      <w:r w:rsidRPr="00A978B4">
        <w:rPr>
          <w:sz w:val="18"/>
        </w:rPr>
        <w:t>V. Cozzani and G. L. L. Reniers (eds.), 2021. Dynamic risk assessment and management of domino effects and cascading events in the process industry. Elsevier, Amsterdam, Netherlands ; Cambridge, MA, USA.</w:t>
      </w:r>
    </w:p>
    <w:p w14:paraId="4EDEFB4B" w14:textId="77777777" w:rsidR="00A978B4" w:rsidRPr="00A978B4" w:rsidRDefault="00A978B4" w:rsidP="00A978B4">
      <w:pPr>
        <w:pStyle w:val="Bibliography"/>
        <w:rPr>
          <w:sz w:val="18"/>
        </w:rPr>
      </w:pPr>
      <w:r w:rsidRPr="00A978B4">
        <w:rPr>
          <w:sz w:val="18"/>
        </w:rPr>
        <w:t>P. Fearnhead, J. Bierkens, M. Pollock and G. O. Roberts, 2018. Piecewise Deterministic Markov Processes for Continuous-Time Monte Carlo. Statist. Sci. 33.</w:t>
      </w:r>
    </w:p>
    <w:p w14:paraId="5B5B4017" w14:textId="77777777" w:rsidR="00A978B4" w:rsidRPr="00A978B4" w:rsidRDefault="00A978B4" w:rsidP="00A978B4">
      <w:pPr>
        <w:pStyle w:val="Bibliography"/>
        <w:rPr>
          <w:sz w:val="18"/>
        </w:rPr>
      </w:pPr>
      <w:r w:rsidRPr="00A978B4">
        <w:rPr>
          <w:sz w:val="18"/>
        </w:rPr>
        <w:t>N. Khakzad, 2015. Application of dynamic Bayesian network to risk analysis of domino effects in chemical infrastructures. Reliability Engineering &amp; System Safety 138, 263–272.</w:t>
      </w:r>
    </w:p>
    <w:p w14:paraId="56B69602" w14:textId="77777777" w:rsidR="00A978B4" w:rsidRPr="00A978B4" w:rsidRDefault="00A978B4" w:rsidP="00A978B4">
      <w:pPr>
        <w:pStyle w:val="Bibliography"/>
        <w:rPr>
          <w:sz w:val="18"/>
        </w:rPr>
      </w:pPr>
      <w:r w:rsidRPr="00A978B4">
        <w:rPr>
          <w:sz w:val="18"/>
        </w:rPr>
        <w:t>G. Landucci, G. Gubinelli, G. Antonioni and V. Cozzani, 2009. The assessment of the damage probability of storage tanks in domino events triggered by fire. Accident Analysis &amp; Prevention 41, 1206–1215.</w:t>
      </w:r>
    </w:p>
    <w:p w14:paraId="35A5BAE5" w14:textId="5F76871B" w:rsidR="00A978B4" w:rsidRPr="00A978B4" w:rsidRDefault="00A978B4" w:rsidP="00A978B4">
      <w:pPr>
        <w:pStyle w:val="Bibliography"/>
        <w:rPr>
          <w:sz w:val="18"/>
        </w:rPr>
      </w:pPr>
      <w:r w:rsidRPr="00A978B4">
        <w:rPr>
          <w:sz w:val="18"/>
        </w:rPr>
        <w:t>T. Murata, 1989. Petri Nets: Properties, Analysis and Applications. P</w:t>
      </w:r>
      <w:r w:rsidR="00ED7211">
        <w:rPr>
          <w:sz w:val="18"/>
        </w:rPr>
        <w:t>roceedings of the</w:t>
      </w:r>
      <w:r w:rsidRPr="00A978B4">
        <w:rPr>
          <w:sz w:val="18"/>
        </w:rPr>
        <w:t xml:space="preserve"> IEEE 77.</w:t>
      </w:r>
    </w:p>
    <w:p w14:paraId="31FFB9CF" w14:textId="77777777" w:rsidR="00A978B4" w:rsidRPr="00A978B4" w:rsidRDefault="00A978B4" w:rsidP="00A978B4">
      <w:pPr>
        <w:pStyle w:val="Bibliography"/>
        <w:rPr>
          <w:sz w:val="18"/>
        </w:rPr>
      </w:pPr>
      <w:r w:rsidRPr="00A978B4">
        <w:rPr>
          <w:sz w:val="18"/>
        </w:rPr>
        <w:t>A. Necci, V. Cozzani, G. Spadoni and F. Khan, 2015. Assessment of domino effect: State of the art and research Needs. Reliability Engineering &amp; System Safety 143, 3–18.</w:t>
      </w:r>
    </w:p>
    <w:p w14:paraId="3A881324" w14:textId="77777777" w:rsidR="00A978B4" w:rsidRPr="00A978B4" w:rsidRDefault="00A978B4" w:rsidP="00A978B4">
      <w:pPr>
        <w:pStyle w:val="Bibliography"/>
        <w:rPr>
          <w:sz w:val="18"/>
        </w:rPr>
      </w:pPr>
      <w:r w:rsidRPr="00A978B4">
        <w:rPr>
          <w:sz w:val="18"/>
        </w:rPr>
        <w:t>G. Reniers and V. Cozzani (eds.), 2013. Domino effects in the process industries: Modeling, prevention and managing. Elsevier, Amsterdam; Boston (Mass.).</w:t>
      </w:r>
    </w:p>
    <w:p w14:paraId="115316DC" w14:textId="77777777" w:rsidR="00A978B4" w:rsidRPr="00A978B4" w:rsidRDefault="00A978B4" w:rsidP="00A978B4">
      <w:pPr>
        <w:pStyle w:val="Bibliography"/>
        <w:rPr>
          <w:sz w:val="18"/>
        </w:rPr>
      </w:pPr>
      <w:r w:rsidRPr="00A978B4">
        <w:rPr>
          <w:sz w:val="18"/>
        </w:rPr>
        <w:t>P. Weber, G. Medina-Oliva, C. Simon and B. Iung, 2012. Overview on Bayesian networks applications for dependability, risk analysis and maintenance areas. Engineering Applications of Artificial Intelligence 25, 671–682.</w:t>
      </w:r>
    </w:p>
    <w:p w14:paraId="144DE6C3" w14:textId="2E610C0D" w:rsidR="008D2649" w:rsidRPr="00BE0C78" w:rsidRDefault="002E7F59" w:rsidP="00BC37C1">
      <w:pPr>
        <w:pStyle w:val="Els-referenceno-number"/>
        <w:ind w:left="0" w:firstLine="0"/>
        <w:rPr>
          <w:sz w:val="6"/>
          <w:szCs w:val="8"/>
          <w:lang w:val="en-US"/>
        </w:rPr>
      </w:pPr>
      <w:r>
        <w:rPr>
          <w:lang w:val="en-US"/>
        </w:rPr>
        <w:fldChar w:fldCharType="end"/>
      </w:r>
    </w:p>
    <w:sectPr w:rsidR="008D2649" w:rsidRPr="00BE0C78" w:rsidSect="00012D4C">
      <w:headerReference w:type="even" r:id="rId24"/>
      <w:headerReference w:type="default" r:id="rId25"/>
      <w:headerReference w:type="first" r:id="rId2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B93B" w14:textId="77777777" w:rsidR="00012D4C" w:rsidRDefault="00012D4C">
      <w:r>
        <w:separator/>
      </w:r>
    </w:p>
  </w:endnote>
  <w:endnote w:type="continuationSeparator" w:id="0">
    <w:p w14:paraId="11EE7894" w14:textId="77777777" w:rsidR="00012D4C" w:rsidRDefault="0001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4D42" w14:textId="77777777" w:rsidR="00012D4C" w:rsidRDefault="00012D4C">
      <w:r>
        <w:separator/>
      </w:r>
    </w:p>
  </w:footnote>
  <w:footnote w:type="continuationSeparator" w:id="0">
    <w:p w14:paraId="62FAD8C3" w14:textId="77777777" w:rsidR="00012D4C" w:rsidRDefault="0001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DDD002F" w:rsidR="00DD3D9E" w:rsidRDefault="00DD3D9E">
    <w:pPr>
      <w:pStyle w:val="Header"/>
      <w:tabs>
        <w:tab w:val="clear" w:pos="7200"/>
        <w:tab w:val="right" w:pos="7088"/>
      </w:tabs>
    </w:pPr>
    <w:r>
      <w:rPr>
        <w:rStyle w:val="PageNumber"/>
      </w:rPr>
      <w:tab/>
    </w:r>
    <w:r>
      <w:rPr>
        <w:rStyle w:val="PageNumber"/>
        <w:i/>
      </w:rPr>
      <w:tab/>
    </w:r>
    <w:r w:rsidR="001A7296">
      <w:rPr>
        <w:i/>
      </w:rPr>
      <w:fldChar w:fldCharType="begin"/>
    </w:r>
    <w:r w:rsidR="001A7296">
      <w:rPr>
        <w:i/>
      </w:rPr>
      <w:instrText xml:space="preserve"> AUTHOR  "N. Moradmand-Nia et al." </w:instrText>
    </w:r>
    <w:r w:rsidR="001A7296">
      <w:rPr>
        <w:i/>
      </w:rPr>
      <w:fldChar w:fldCharType="separate"/>
    </w:r>
    <w:r w:rsidR="001A7296">
      <w:rPr>
        <w:i/>
      </w:rPr>
      <w:t>N. Moradmand-Nia et al.</w:t>
    </w:r>
    <w:r w:rsidR="001A7296">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90D4AD8" w:rsidR="00DD3D9E" w:rsidRDefault="00634883" w:rsidP="00634883">
    <w:pPr>
      <w:pStyle w:val="Header"/>
      <w:tabs>
        <w:tab w:val="clear" w:pos="7200"/>
        <w:tab w:val="right" w:pos="7088"/>
      </w:tabs>
      <w:rPr>
        <w:sz w:val="24"/>
      </w:rPr>
    </w:pPr>
    <w:r w:rsidRPr="00634883">
      <w:rPr>
        <w:i/>
      </w:rPr>
      <w:t>Comparison of Domino Effect Analysis Tools using Graph Theory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33447487">
    <w:abstractNumId w:val="11"/>
  </w:num>
  <w:num w:numId="2" w16cid:durableId="1097602987">
    <w:abstractNumId w:val="11"/>
  </w:num>
  <w:num w:numId="3" w16cid:durableId="1641376292">
    <w:abstractNumId w:val="11"/>
  </w:num>
  <w:num w:numId="4" w16cid:durableId="71709268">
    <w:abstractNumId w:val="11"/>
  </w:num>
  <w:num w:numId="5" w16cid:durableId="1987469014">
    <w:abstractNumId w:val="0"/>
  </w:num>
  <w:num w:numId="6" w16cid:durableId="82576793">
    <w:abstractNumId w:val="6"/>
  </w:num>
  <w:num w:numId="7" w16cid:durableId="416369525">
    <w:abstractNumId w:val="12"/>
  </w:num>
  <w:num w:numId="8" w16cid:durableId="218132610">
    <w:abstractNumId w:val="1"/>
  </w:num>
  <w:num w:numId="9" w16cid:durableId="579869215">
    <w:abstractNumId w:val="10"/>
  </w:num>
  <w:num w:numId="10" w16cid:durableId="1789351022">
    <w:abstractNumId w:val="14"/>
  </w:num>
  <w:num w:numId="11" w16cid:durableId="409277066">
    <w:abstractNumId w:val="13"/>
  </w:num>
  <w:num w:numId="12" w16cid:durableId="1041830431">
    <w:abstractNumId w:val="5"/>
  </w:num>
  <w:num w:numId="13" w16cid:durableId="213779579">
    <w:abstractNumId w:val="8"/>
  </w:num>
  <w:num w:numId="14" w16cid:durableId="508912589">
    <w:abstractNumId w:val="2"/>
  </w:num>
  <w:num w:numId="15" w16cid:durableId="1095441307">
    <w:abstractNumId w:val="7"/>
  </w:num>
  <w:num w:numId="16" w16cid:durableId="553808747">
    <w:abstractNumId w:val="3"/>
  </w:num>
  <w:num w:numId="17" w16cid:durableId="1276791243">
    <w:abstractNumId w:val="4"/>
  </w:num>
  <w:num w:numId="18" w16cid:durableId="1005136321">
    <w:abstractNumId w:val="9"/>
  </w:num>
  <w:num w:numId="19" w16cid:durableId="166679876">
    <w:abstractNumId w:val="4"/>
  </w:num>
  <w:num w:numId="20" w16cid:durableId="308750291">
    <w:abstractNumId w:val="4"/>
  </w:num>
  <w:num w:numId="21" w16cid:durableId="550725853">
    <w:abstractNumId w:val="4"/>
  </w:num>
  <w:num w:numId="22" w16cid:durableId="401803844">
    <w:abstractNumId w:val="4"/>
  </w:num>
  <w:num w:numId="23" w16cid:durableId="896208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697"/>
    <w:rsid w:val="00012D4C"/>
    <w:rsid w:val="00044FF7"/>
    <w:rsid w:val="0005615C"/>
    <w:rsid w:val="000600AC"/>
    <w:rsid w:val="0006591D"/>
    <w:rsid w:val="00066D82"/>
    <w:rsid w:val="00077305"/>
    <w:rsid w:val="00093CC5"/>
    <w:rsid w:val="00097C2B"/>
    <w:rsid w:val="000A5103"/>
    <w:rsid w:val="000A79D6"/>
    <w:rsid w:val="000B0A3A"/>
    <w:rsid w:val="000B6290"/>
    <w:rsid w:val="000C0088"/>
    <w:rsid w:val="000D3AE9"/>
    <w:rsid w:val="000D3D9B"/>
    <w:rsid w:val="000E120C"/>
    <w:rsid w:val="000E1D1B"/>
    <w:rsid w:val="000F6384"/>
    <w:rsid w:val="00103B1B"/>
    <w:rsid w:val="00110F96"/>
    <w:rsid w:val="00127B77"/>
    <w:rsid w:val="0014150C"/>
    <w:rsid w:val="00156539"/>
    <w:rsid w:val="0016032F"/>
    <w:rsid w:val="00177319"/>
    <w:rsid w:val="001814B3"/>
    <w:rsid w:val="001879F6"/>
    <w:rsid w:val="001946F8"/>
    <w:rsid w:val="00197EE5"/>
    <w:rsid w:val="001A61E4"/>
    <w:rsid w:val="001A7296"/>
    <w:rsid w:val="001A7FD2"/>
    <w:rsid w:val="001C0148"/>
    <w:rsid w:val="001C143B"/>
    <w:rsid w:val="001C757E"/>
    <w:rsid w:val="001F6C17"/>
    <w:rsid w:val="0020390F"/>
    <w:rsid w:val="00205085"/>
    <w:rsid w:val="00205682"/>
    <w:rsid w:val="00215B5B"/>
    <w:rsid w:val="00221161"/>
    <w:rsid w:val="00243CA9"/>
    <w:rsid w:val="00246460"/>
    <w:rsid w:val="00257C1F"/>
    <w:rsid w:val="00260953"/>
    <w:rsid w:val="00264926"/>
    <w:rsid w:val="00280C24"/>
    <w:rsid w:val="002863A4"/>
    <w:rsid w:val="002A175A"/>
    <w:rsid w:val="002A5C1E"/>
    <w:rsid w:val="002B010E"/>
    <w:rsid w:val="002B214A"/>
    <w:rsid w:val="002E7F59"/>
    <w:rsid w:val="002F491F"/>
    <w:rsid w:val="003210CA"/>
    <w:rsid w:val="003240F6"/>
    <w:rsid w:val="00330ABC"/>
    <w:rsid w:val="0033423B"/>
    <w:rsid w:val="00346182"/>
    <w:rsid w:val="00350A50"/>
    <w:rsid w:val="00353B7C"/>
    <w:rsid w:val="00360CDB"/>
    <w:rsid w:val="00365D7A"/>
    <w:rsid w:val="00371CED"/>
    <w:rsid w:val="0037593D"/>
    <w:rsid w:val="003807E4"/>
    <w:rsid w:val="00386056"/>
    <w:rsid w:val="003879ED"/>
    <w:rsid w:val="003A2784"/>
    <w:rsid w:val="003C0413"/>
    <w:rsid w:val="003C1E95"/>
    <w:rsid w:val="003C2C87"/>
    <w:rsid w:val="003D1582"/>
    <w:rsid w:val="003D1F2C"/>
    <w:rsid w:val="003D7E4C"/>
    <w:rsid w:val="003E41C2"/>
    <w:rsid w:val="00402C7F"/>
    <w:rsid w:val="00412C3D"/>
    <w:rsid w:val="00413B24"/>
    <w:rsid w:val="00416660"/>
    <w:rsid w:val="004173AD"/>
    <w:rsid w:val="00435D9E"/>
    <w:rsid w:val="00442665"/>
    <w:rsid w:val="00446035"/>
    <w:rsid w:val="00453940"/>
    <w:rsid w:val="00457D8B"/>
    <w:rsid w:val="00460715"/>
    <w:rsid w:val="00465BD9"/>
    <w:rsid w:val="0049772C"/>
    <w:rsid w:val="004B1838"/>
    <w:rsid w:val="004D3A42"/>
    <w:rsid w:val="004D7A62"/>
    <w:rsid w:val="004E46D1"/>
    <w:rsid w:val="004F6306"/>
    <w:rsid w:val="005008DF"/>
    <w:rsid w:val="0051283D"/>
    <w:rsid w:val="00515159"/>
    <w:rsid w:val="0052379F"/>
    <w:rsid w:val="005249CE"/>
    <w:rsid w:val="00552EEB"/>
    <w:rsid w:val="005706A4"/>
    <w:rsid w:val="005840A2"/>
    <w:rsid w:val="0059744E"/>
    <w:rsid w:val="005A3F5F"/>
    <w:rsid w:val="005A616F"/>
    <w:rsid w:val="005A6A1A"/>
    <w:rsid w:val="005D0A88"/>
    <w:rsid w:val="005D4BBC"/>
    <w:rsid w:val="005D622D"/>
    <w:rsid w:val="005D6717"/>
    <w:rsid w:val="005F29B8"/>
    <w:rsid w:val="005F3929"/>
    <w:rsid w:val="005F7254"/>
    <w:rsid w:val="00603C23"/>
    <w:rsid w:val="00603D99"/>
    <w:rsid w:val="00607757"/>
    <w:rsid w:val="00611F7E"/>
    <w:rsid w:val="00634883"/>
    <w:rsid w:val="00654F3D"/>
    <w:rsid w:val="00677822"/>
    <w:rsid w:val="0068671B"/>
    <w:rsid w:val="0069637B"/>
    <w:rsid w:val="006A02A7"/>
    <w:rsid w:val="006A4D35"/>
    <w:rsid w:val="006A69BF"/>
    <w:rsid w:val="006C1ECE"/>
    <w:rsid w:val="006D5DEF"/>
    <w:rsid w:val="006E344F"/>
    <w:rsid w:val="006F3057"/>
    <w:rsid w:val="006F3F38"/>
    <w:rsid w:val="006F71BF"/>
    <w:rsid w:val="007108CD"/>
    <w:rsid w:val="00711DF4"/>
    <w:rsid w:val="00722AA6"/>
    <w:rsid w:val="00722BBA"/>
    <w:rsid w:val="00730FE6"/>
    <w:rsid w:val="00735C43"/>
    <w:rsid w:val="00760A6F"/>
    <w:rsid w:val="00771B84"/>
    <w:rsid w:val="00772738"/>
    <w:rsid w:val="00773F7D"/>
    <w:rsid w:val="007835E4"/>
    <w:rsid w:val="0079046C"/>
    <w:rsid w:val="00791DA7"/>
    <w:rsid w:val="00794C41"/>
    <w:rsid w:val="007962EB"/>
    <w:rsid w:val="007C65A6"/>
    <w:rsid w:val="007D70A1"/>
    <w:rsid w:val="007F3453"/>
    <w:rsid w:val="008132E8"/>
    <w:rsid w:val="00823407"/>
    <w:rsid w:val="008544D7"/>
    <w:rsid w:val="008550DD"/>
    <w:rsid w:val="00855BB1"/>
    <w:rsid w:val="008602A8"/>
    <w:rsid w:val="008621B7"/>
    <w:rsid w:val="00870A25"/>
    <w:rsid w:val="00870EFD"/>
    <w:rsid w:val="00874ED9"/>
    <w:rsid w:val="00883F11"/>
    <w:rsid w:val="00892F0C"/>
    <w:rsid w:val="008A203D"/>
    <w:rsid w:val="008A452C"/>
    <w:rsid w:val="008A7D0A"/>
    <w:rsid w:val="008B0184"/>
    <w:rsid w:val="008C5D02"/>
    <w:rsid w:val="008D2649"/>
    <w:rsid w:val="008D48B5"/>
    <w:rsid w:val="008D5ED2"/>
    <w:rsid w:val="008E02B1"/>
    <w:rsid w:val="008E663D"/>
    <w:rsid w:val="008F30E7"/>
    <w:rsid w:val="0090568D"/>
    <w:rsid w:val="0090697A"/>
    <w:rsid w:val="009125C9"/>
    <w:rsid w:val="00913879"/>
    <w:rsid w:val="00917661"/>
    <w:rsid w:val="00926B68"/>
    <w:rsid w:val="00932418"/>
    <w:rsid w:val="00947538"/>
    <w:rsid w:val="00954FC0"/>
    <w:rsid w:val="00963367"/>
    <w:rsid w:val="00970E5D"/>
    <w:rsid w:val="0097701C"/>
    <w:rsid w:val="0098020D"/>
    <w:rsid w:val="00980A65"/>
    <w:rsid w:val="00980EC2"/>
    <w:rsid w:val="0099504F"/>
    <w:rsid w:val="009977A0"/>
    <w:rsid w:val="009B5720"/>
    <w:rsid w:val="009D6F87"/>
    <w:rsid w:val="009E2682"/>
    <w:rsid w:val="009F1DBF"/>
    <w:rsid w:val="009F1FF0"/>
    <w:rsid w:val="009F352A"/>
    <w:rsid w:val="00A04B90"/>
    <w:rsid w:val="00A05CE0"/>
    <w:rsid w:val="00A10725"/>
    <w:rsid w:val="00A210EA"/>
    <w:rsid w:val="00A25E70"/>
    <w:rsid w:val="00A33765"/>
    <w:rsid w:val="00A40041"/>
    <w:rsid w:val="00A4063B"/>
    <w:rsid w:val="00A444CF"/>
    <w:rsid w:val="00A63269"/>
    <w:rsid w:val="00A64B11"/>
    <w:rsid w:val="00A67E15"/>
    <w:rsid w:val="00A77454"/>
    <w:rsid w:val="00A824A4"/>
    <w:rsid w:val="00A8351B"/>
    <w:rsid w:val="00A92377"/>
    <w:rsid w:val="00A95F8C"/>
    <w:rsid w:val="00A978B4"/>
    <w:rsid w:val="00AA1F4F"/>
    <w:rsid w:val="00AA5BEA"/>
    <w:rsid w:val="00AB0B6C"/>
    <w:rsid w:val="00AB29ED"/>
    <w:rsid w:val="00AE4BD8"/>
    <w:rsid w:val="00AE75C7"/>
    <w:rsid w:val="00B01927"/>
    <w:rsid w:val="00B07557"/>
    <w:rsid w:val="00B31B91"/>
    <w:rsid w:val="00B4388F"/>
    <w:rsid w:val="00B55A51"/>
    <w:rsid w:val="00B63237"/>
    <w:rsid w:val="00B66E42"/>
    <w:rsid w:val="00B81C69"/>
    <w:rsid w:val="00B96DCA"/>
    <w:rsid w:val="00BA2099"/>
    <w:rsid w:val="00BB3491"/>
    <w:rsid w:val="00BB3F31"/>
    <w:rsid w:val="00BB4948"/>
    <w:rsid w:val="00BB660C"/>
    <w:rsid w:val="00BC37C1"/>
    <w:rsid w:val="00BC418B"/>
    <w:rsid w:val="00BC5C40"/>
    <w:rsid w:val="00BD66F3"/>
    <w:rsid w:val="00BE0C78"/>
    <w:rsid w:val="00BE164B"/>
    <w:rsid w:val="00BF350B"/>
    <w:rsid w:val="00C03F36"/>
    <w:rsid w:val="00C172C1"/>
    <w:rsid w:val="00C17CC7"/>
    <w:rsid w:val="00C32E8C"/>
    <w:rsid w:val="00C451D5"/>
    <w:rsid w:val="00C53BBE"/>
    <w:rsid w:val="00C564BC"/>
    <w:rsid w:val="00C57D96"/>
    <w:rsid w:val="00C678A1"/>
    <w:rsid w:val="00C75AFB"/>
    <w:rsid w:val="00C7745D"/>
    <w:rsid w:val="00C83B2C"/>
    <w:rsid w:val="00C944E0"/>
    <w:rsid w:val="00C960DC"/>
    <w:rsid w:val="00CA6384"/>
    <w:rsid w:val="00CA72BD"/>
    <w:rsid w:val="00CC0E4B"/>
    <w:rsid w:val="00CE0A8B"/>
    <w:rsid w:val="00CE22B1"/>
    <w:rsid w:val="00CE3F47"/>
    <w:rsid w:val="00CF4128"/>
    <w:rsid w:val="00CF610E"/>
    <w:rsid w:val="00D00362"/>
    <w:rsid w:val="00D0197A"/>
    <w:rsid w:val="00D02C75"/>
    <w:rsid w:val="00D05118"/>
    <w:rsid w:val="00D10E22"/>
    <w:rsid w:val="00D13D2C"/>
    <w:rsid w:val="00D21731"/>
    <w:rsid w:val="00D45331"/>
    <w:rsid w:val="00D45A84"/>
    <w:rsid w:val="00D5027D"/>
    <w:rsid w:val="00D50972"/>
    <w:rsid w:val="00D53A84"/>
    <w:rsid w:val="00D57349"/>
    <w:rsid w:val="00D66751"/>
    <w:rsid w:val="00D763BF"/>
    <w:rsid w:val="00D806BB"/>
    <w:rsid w:val="00D87774"/>
    <w:rsid w:val="00D968B9"/>
    <w:rsid w:val="00DB34BC"/>
    <w:rsid w:val="00DB3A82"/>
    <w:rsid w:val="00DC2F94"/>
    <w:rsid w:val="00DC551E"/>
    <w:rsid w:val="00DD107D"/>
    <w:rsid w:val="00DD3D9E"/>
    <w:rsid w:val="00DD7908"/>
    <w:rsid w:val="00DE13ED"/>
    <w:rsid w:val="00DF05AD"/>
    <w:rsid w:val="00DF083E"/>
    <w:rsid w:val="00DF0866"/>
    <w:rsid w:val="00DF4634"/>
    <w:rsid w:val="00DF5D61"/>
    <w:rsid w:val="00E117F6"/>
    <w:rsid w:val="00E27BCE"/>
    <w:rsid w:val="00E33DCB"/>
    <w:rsid w:val="00E41C1D"/>
    <w:rsid w:val="00E4402F"/>
    <w:rsid w:val="00E632DF"/>
    <w:rsid w:val="00E76233"/>
    <w:rsid w:val="00E82297"/>
    <w:rsid w:val="00E879A8"/>
    <w:rsid w:val="00E90F07"/>
    <w:rsid w:val="00E96399"/>
    <w:rsid w:val="00EC437D"/>
    <w:rsid w:val="00EC600A"/>
    <w:rsid w:val="00EC7FBF"/>
    <w:rsid w:val="00ED6A45"/>
    <w:rsid w:val="00ED7211"/>
    <w:rsid w:val="00EE2E8D"/>
    <w:rsid w:val="00EF39FD"/>
    <w:rsid w:val="00F06842"/>
    <w:rsid w:val="00F101A0"/>
    <w:rsid w:val="00F107FD"/>
    <w:rsid w:val="00F170B5"/>
    <w:rsid w:val="00F26B2D"/>
    <w:rsid w:val="00F411AD"/>
    <w:rsid w:val="00F610C5"/>
    <w:rsid w:val="00F624F1"/>
    <w:rsid w:val="00F63667"/>
    <w:rsid w:val="00F63E80"/>
    <w:rsid w:val="00F745BB"/>
    <w:rsid w:val="00F8329E"/>
    <w:rsid w:val="00FA782D"/>
    <w:rsid w:val="00FB64A8"/>
    <w:rsid w:val="00FC12B1"/>
    <w:rsid w:val="00FC613D"/>
    <w:rsid w:val="00FE5149"/>
    <w:rsid w:val="00FE6471"/>
    <w:rsid w:val="00FE70AC"/>
    <w:rsid w:val="00FF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8621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phy">
    <w:name w:val="Bibliography"/>
    <w:basedOn w:val="Normal"/>
    <w:next w:val="Normal"/>
    <w:uiPriority w:val="37"/>
    <w:unhideWhenUsed/>
    <w:rsid w:val="002E7F59"/>
    <w:pPr>
      <w:ind w:left="720" w:hanging="720"/>
    </w:pPr>
  </w:style>
  <w:style w:type="character" w:customStyle="1" w:styleId="Heading1Char">
    <w:name w:val="Heading 1 Char"/>
    <w:basedOn w:val="DefaultParagraphFont"/>
    <w:link w:val="Heading1"/>
    <w:rsid w:val="008621B7"/>
    <w:rPr>
      <w:rFonts w:asciiTheme="majorHAnsi" w:eastAsiaTheme="majorEastAsia" w:hAnsiTheme="majorHAnsi" w:cstheme="majorBidi"/>
      <w:color w:val="365F91" w:themeColor="accent1" w:themeShade="BF"/>
      <w:sz w:val="32"/>
      <w:szCs w:val="32"/>
      <w:lang w:eastAsia="en-US"/>
    </w:rPr>
  </w:style>
  <w:style w:type="character" w:customStyle="1" w:styleId="mw-page-title-main">
    <w:name w:val="mw-page-title-main"/>
    <w:basedOn w:val="DefaultParagraphFont"/>
    <w:rsid w:val="005F3929"/>
  </w:style>
  <w:style w:type="character" w:styleId="Emphasis">
    <w:name w:val="Emphasis"/>
    <w:basedOn w:val="DefaultParagraphFont"/>
    <w:qFormat/>
    <w:rsid w:val="00D00362"/>
    <w:rPr>
      <w:i/>
      <w:iCs/>
    </w:rPr>
  </w:style>
  <w:style w:type="character" w:styleId="PlaceholderText">
    <w:name w:val="Placeholder Text"/>
    <w:basedOn w:val="DefaultParagraphFont"/>
    <w:uiPriority w:val="99"/>
    <w:semiHidden/>
    <w:rsid w:val="00C678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739">
      <w:bodyDiv w:val="1"/>
      <w:marLeft w:val="0"/>
      <w:marRight w:val="0"/>
      <w:marTop w:val="0"/>
      <w:marBottom w:val="0"/>
      <w:divBdr>
        <w:top w:val="none" w:sz="0" w:space="0" w:color="auto"/>
        <w:left w:val="none" w:sz="0" w:space="0" w:color="auto"/>
        <w:bottom w:val="none" w:sz="0" w:space="0" w:color="auto"/>
        <w:right w:val="none" w:sz="0" w:space="0" w:color="auto"/>
      </w:divBdr>
    </w:div>
    <w:div w:id="1552960546">
      <w:bodyDiv w:val="1"/>
      <w:marLeft w:val="0"/>
      <w:marRight w:val="0"/>
      <w:marTop w:val="0"/>
      <w:marBottom w:val="0"/>
      <w:divBdr>
        <w:top w:val="none" w:sz="0" w:space="0" w:color="auto"/>
        <w:left w:val="none" w:sz="0" w:space="0" w:color="auto"/>
        <w:bottom w:val="none" w:sz="0" w:space="0" w:color="auto"/>
        <w:right w:val="none" w:sz="0" w:space="0" w:color="auto"/>
      </w:divBdr>
    </w:div>
    <w:div w:id="2097290222">
      <w:bodyDiv w:val="1"/>
      <w:marLeft w:val="0"/>
      <w:marRight w:val="0"/>
      <w:marTop w:val="0"/>
      <w:marBottom w:val="0"/>
      <w:divBdr>
        <w:top w:val="none" w:sz="0" w:space="0" w:color="auto"/>
        <w:left w:val="none" w:sz="0" w:space="0" w:color="auto"/>
        <w:bottom w:val="none" w:sz="0" w:space="0" w:color="auto"/>
        <w:right w:val="none" w:sz="0" w:space="0" w:color="auto"/>
      </w:divBdr>
    </w:div>
    <w:div w:id="20973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96</TotalTime>
  <Pages>1</Pages>
  <Words>6449</Words>
  <Characters>35475</Characters>
  <Application>Microsoft Office Word</Application>
  <DocSecurity>0</DocSecurity>
  <Lines>295</Lines>
  <Paragraphs>83</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N. Moradmand-Nia et al.</dc:creator>
  <cp:keywords/>
  <cp:lastModifiedBy>Niki MORADMAND-NIA</cp:lastModifiedBy>
  <cp:revision>14</cp:revision>
  <cp:lastPrinted>2004-12-17T09:20:00Z</cp:lastPrinted>
  <dcterms:created xsi:type="dcterms:W3CDTF">2024-01-15T09:22:00Z</dcterms:created>
  <dcterms:modified xsi:type="dcterms:W3CDTF">2024-01-15T20:46:00Z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id="EU0uU5ax"/&gt;&lt;style id="http://www.zotero.org/styles/elsevier-harvard" hasBibliography="1" bibliographyStyleHasBeenSet="1"/&gt;&lt;prefs&gt;&lt;pref name="fieldType" value="Field"/&gt;&lt;/prefs&gt;&lt;/data&gt;</vt:lpwstr>
  </property>
</Properties>
</file>