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4D88E" w14:textId="3B428DA6" w:rsidR="0051072A" w:rsidRPr="000A76FA" w:rsidRDefault="0051072A" w:rsidP="0051072A">
      <w:pPr>
        <w:pStyle w:val="Els-Title"/>
        <w:rPr>
          <w:color w:val="000000" w:themeColor="text1"/>
        </w:rPr>
      </w:pPr>
      <w:r w:rsidRPr="000A76FA">
        <w:rPr>
          <w:color w:val="000000" w:themeColor="text1"/>
        </w:rPr>
        <w:t xml:space="preserve">Stochastic Extreme Pathway generation </w:t>
      </w:r>
      <w:r w:rsidR="00E96118">
        <w:rPr>
          <w:color w:val="000000" w:themeColor="text1"/>
        </w:rPr>
        <w:t>in view of</w:t>
      </w:r>
      <w:r w:rsidRPr="000A76FA">
        <w:rPr>
          <w:color w:val="000000" w:themeColor="text1"/>
        </w:rPr>
        <w:t xml:space="preserve"> metabolic network reduction</w:t>
      </w:r>
    </w:p>
    <w:p w14:paraId="6F0498E6" w14:textId="77777777" w:rsidR="0051072A" w:rsidRPr="00C701BD" w:rsidRDefault="0051072A" w:rsidP="0051072A">
      <w:pPr>
        <w:pStyle w:val="Els-Abstract"/>
        <w:rPr>
          <w:color w:val="000000" w:themeColor="text1"/>
          <w:sz w:val="17"/>
          <w:szCs w:val="17"/>
        </w:rPr>
      </w:pPr>
      <w:r w:rsidRPr="00C701BD">
        <w:rPr>
          <w:b w:val="0"/>
          <w:color w:val="000000" w:themeColor="text1"/>
          <w:szCs w:val="22"/>
        </w:rPr>
        <w:t>Wannes Mores, Satyajeet S. Bhonsale, Filip Logist,</w:t>
      </w:r>
      <w:r w:rsidRPr="00C701BD">
        <w:rPr>
          <w:b w:val="0"/>
          <w:color w:val="000000" w:themeColor="text1"/>
          <w:szCs w:val="22"/>
          <w:vertAlign w:val="superscript"/>
        </w:rPr>
        <w:t xml:space="preserve"> </w:t>
      </w:r>
      <w:r w:rsidRPr="00C701BD">
        <w:rPr>
          <w:b w:val="0"/>
          <w:color w:val="000000" w:themeColor="text1"/>
          <w:szCs w:val="22"/>
        </w:rPr>
        <w:t xml:space="preserve"> Jan F.M. Van Impe</w:t>
      </w:r>
      <w:r w:rsidRPr="00C701BD">
        <w:rPr>
          <w:b w:val="0"/>
          <w:color w:val="000000" w:themeColor="text1"/>
          <w:szCs w:val="22"/>
          <w:vertAlign w:val="superscript"/>
        </w:rPr>
        <w:t>*</w:t>
      </w:r>
    </w:p>
    <w:p w14:paraId="1E6AAB90" w14:textId="77777777" w:rsidR="0051072A" w:rsidRDefault="0051072A" w:rsidP="0051072A">
      <w:pPr>
        <w:pStyle w:val="Els-body-text"/>
        <w:rPr>
          <w:i/>
          <w:color w:val="000000" w:themeColor="text1"/>
        </w:rPr>
      </w:pPr>
      <w:proofErr w:type="spellStart"/>
      <w:r w:rsidRPr="0072292C">
        <w:rPr>
          <w:i/>
          <w:color w:val="000000" w:themeColor="text1"/>
        </w:rPr>
        <w:t>BioTeC</w:t>
      </w:r>
      <w:proofErr w:type="spellEnd"/>
      <w:r w:rsidRPr="0072292C">
        <w:rPr>
          <w:i/>
          <w:color w:val="000000" w:themeColor="text1"/>
        </w:rPr>
        <w:t xml:space="preserve">+ </w:t>
      </w:r>
      <w:r>
        <w:rPr>
          <w:i/>
          <w:color w:val="000000" w:themeColor="text1"/>
        </w:rPr>
        <w:t xml:space="preserve">- </w:t>
      </w:r>
      <w:r w:rsidRPr="0072292C">
        <w:rPr>
          <w:i/>
          <w:color w:val="000000" w:themeColor="text1"/>
        </w:rPr>
        <w:t xml:space="preserve">Chemical and Biochemical Process Technology and Control, KU Leuven Ghent, </w:t>
      </w:r>
      <w:proofErr w:type="spellStart"/>
      <w:r w:rsidRPr="0072292C">
        <w:rPr>
          <w:i/>
          <w:color w:val="000000" w:themeColor="text1"/>
        </w:rPr>
        <w:t>Gebroeders</w:t>
      </w:r>
      <w:proofErr w:type="spellEnd"/>
      <w:r w:rsidRPr="0072292C">
        <w:rPr>
          <w:i/>
          <w:color w:val="000000" w:themeColor="text1"/>
        </w:rPr>
        <w:t xml:space="preserve"> De </w:t>
      </w:r>
      <w:proofErr w:type="spellStart"/>
      <w:r w:rsidRPr="0072292C">
        <w:rPr>
          <w:i/>
          <w:color w:val="000000" w:themeColor="text1"/>
        </w:rPr>
        <w:t>Smetstraat</w:t>
      </w:r>
      <w:proofErr w:type="spellEnd"/>
      <w:r w:rsidRPr="0072292C">
        <w:rPr>
          <w:i/>
          <w:color w:val="000000" w:themeColor="text1"/>
        </w:rPr>
        <w:t xml:space="preserve"> 1, 9000 Ghent, </w:t>
      </w:r>
    </w:p>
    <w:p w14:paraId="7D447E76" w14:textId="77777777" w:rsidR="0051072A" w:rsidRPr="00464242" w:rsidRDefault="0051072A" w:rsidP="0051072A">
      <w:pPr>
        <w:pStyle w:val="Els-body-text"/>
        <w:rPr>
          <w:color w:val="000000" w:themeColor="text1"/>
        </w:rPr>
      </w:pPr>
      <w:r w:rsidRPr="00464242">
        <w:rPr>
          <w:i/>
        </w:rPr>
        <w:t xml:space="preserve">* </w:t>
      </w:r>
      <w:hyperlink r:id="rId8">
        <w:r w:rsidRPr="00464242">
          <w:rPr>
            <w:rStyle w:val="Hyperlink"/>
            <w:i/>
          </w:rPr>
          <w:t>jan.vanimpe@kuleuven.be</w:t>
        </w:r>
      </w:hyperlink>
    </w:p>
    <w:p w14:paraId="47B47C30" w14:textId="77777777" w:rsidR="0051072A" w:rsidRPr="007C6C3F" w:rsidRDefault="0051072A" w:rsidP="0051072A">
      <w:pPr>
        <w:pStyle w:val="Els-Abstract"/>
        <w:rPr>
          <w:highlight w:val="yellow"/>
        </w:rPr>
      </w:pPr>
      <w:r>
        <w:t xml:space="preserve">Abstract </w:t>
      </w:r>
    </w:p>
    <w:p w14:paraId="144DE686" w14:textId="34079D33" w:rsidR="008D2649" w:rsidRPr="003A7054" w:rsidRDefault="00DE04C0" w:rsidP="003F06D6">
      <w:pPr>
        <w:pStyle w:val="Els-body-text"/>
      </w:pPr>
      <w:r>
        <w:t>U</w:t>
      </w:r>
      <w:r w:rsidR="003A7054" w:rsidRPr="003A7054">
        <w:t xml:space="preserve">se of metabolic networks </w:t>
      </w:r>
      <w:r w:rsidR="00E04F6B">
        <w:t xml:space="preserve">for </w:t>
      </w:r>
      <w:r>
        <w:t xml:space="preserve">process optimization </w:t>
      </w:r>
      <w:r w:rsidR="003A7054" w:rsidRPr="003A7054">
        <w:t>relies on reducing the network structure</w:t>
      </w:r>
      <w:r w:rsidR="000E365C">
        <w:t xml:space="preserve">. Elementary Flux Modes (EFMs) and Extreme Pathways (EPs) </w:t>
      </w:r>
      <w:r w:rsidR="00E44F17">
        <w:t xml:space="preserve">are valuable tools in breaking down the complexity of the network </w:t>
      </w:r>
      <w:r w:rsidR="00136BF9">
        <w:t xml:space="preserve">and </w:t>
      </w:r>
      <w:r w:rsidR="00D21723">
        <w:t>are</w:t>
      </w:r>
      <w:r w:rsidR="004C1544" w:rsidRPr="003A7054">
        <w:t xml:space="preserve"> extremely effective</w:t>
      </w:r>
      <w:r w:rsidR="004C1544">
        <w:t xml:space="preserve"> in </w:t>
      </w:r>
      <w:r w:rsidR="0061629C">
        <w:t>reducing small- to medium-scale network</w:t>
      </w:r>
      <w:r w:rsidR="005E1C21">
        <w:t>s</w:t>
      </w:r>
      <w:r w:rsidR="004C1544">
        <w:t>.</w:t>
      </w:r>
      <w:r w:rsidR="004C1544" w:rsidRPr="004C1544">
        <w:t xml:space="preserve"> </w:t>
      </w:r>
      <w:r w:rsidR="00D21723">
        <w:t xml:space="preserve">EP-based reduction </w:t>
      </w:r>
      <w:r w:rsidR="004C1544" w:rsidRPr="003A7054">
        <w:t xml:space="preserve">relies on generating a large set of candidate EPs and making a sub-selection based on their information content. However, </w:t>
      </w:r>
      <w:r w:rsidR="00D21723">
        <w:t>its</w:t>
      </w:r>
      <w:r w:rsidR="00D21723" w:rsidRPr="003A7054">
        <w:t xml:space="preserve"> </w:t>
      </w:r>
      <w:r w:rsidR="004C1544" w:rsidRPr="003A7054">
        <w:t>applicability to larger networks remains infeasible due to the combinatorial explosion of EFM/EP set size.</w:t>
      </w:r>
      <w:r w:rsidR="003F06D6">
        <w:t xml:space="preserve"> </w:t>
      </w:r>
      <w:r w:rsidR="004D641B">
        <w:t xml:space="preserve">We </w:t>
      </w:r>
      <w:r w:rsidR="003A7054" w:rsidRPr="003A7054">
        <w:t xml:space="preserve">present a new methodology of generating EP sets using a smart stochastic approach </w:t>
      </w:r>
      <w:r w:rsidR="00E742A0">
        <w:t>which</w:t>
      </w:r>
      <w:r w:rsidR="00E742A0" w:rsidRPr="003A7054">
        <w:t xml:space="preserve"> </w:t>
      </w:r>
      <w:r w:rsidR="003A7054" w:rsidRPr="003A7054">
        <w:t>avoid</w:t>
      </w:r>
      <w:r w:rsidR="00E742A0">
        <w:t>s</w:t>
      </w:r>
      <w:r w:rsidR="003A7054" w:rsidRPr="003A7054">
        <w:t xml:space="preserve"> the combinatorial explosion. Instead of evaluating all possibilities at every iteration of the canonical basis method, a stochastic variable decides which combinations are considered and which aren’t. </w:t>
      </w:r>
      <w:proofErr w:type="spellStart"/>
      <w:r w:rsidR="003A7054" w:rsidRPr="003A7054">
        <w:t>Elementarity</w:t>
      </w:r>
      <w:proofErr w:type="spellEnd"/>
      <w:r w:rsidR="003A7054" w:rsidRPr="003A7054">
        <w:t xml:space="preserve"> tests that normally require the full set to be calculated, are substituted with a matrix rank test resulting in an approach that generates EP subsets. </w:t>
      </w:r>
      <w:r w:rsidR="00914682">
        <w:t>Finally, the applicability of the subsets</w:t>
      </w:r>
      <w:r w:rsidR="008F6FB0">
        <w:t xml:space="preserve"> as a substitute for the full EP matrix</w:t>
      </w:r>
      <w:r w:rsidR="00914682">
        <w:t xml:space="preserve"> is </w:t>
      </w:r>
      <w:r w:rsidR="008F5CDC">
        <w:t>evaluated by SVD analysis</w:t>
      </w:r>
      <w:r w:rsidR="00131B89">
        <w:t xml:space="preserve"> for a medium-scale network.</w:t>
      </w:r>
      <w:r w:rsidR="008F5CDC">
        <w:t xml:space="preserve"> </w:t>
      </w:r>
    </w:p>
    <w:p w14:paraId="452B060C" w14:textId="56362347" w:rsidR="00AB29ED" w:rsidRPr="00027E28" w:rsidRDefault="008D2649" w:rsidP="003F06D6">
      <w:pPr>
        <w:pStyle w:val="Els-body-text"/>
        <w:spacing w:before="120"/>
        <w:rPr>
          <w:b/>
          <w:color w:val="FF0000"/>
        </w:rPr>
      </w:pPr>
      <w:r>
        <w:rPr>
          <w:b/>
          <w:bCs/>
          <w:lang w:val="en-GB"/>
        </w:rPr>
        <w:t>Keywords</w:t>
      </w:r>
      <w:r>
        <w:rPr>
          <w:lang w:val="en-GB"/>
        </w:rPr>
        <w:t xml:space="preserve">: </w:t>
      </w:r>
      <w:r w:rsidR="00712F0F" w:rsidRPr="00712F0F">
        <w:rPr>
          <w:lang w:val="en-GB"/>
        </w:rPr>
        <w:t xml:space="preserve">Metabolic networks, Extreme Pathways, Model-based </w:t>
      </w:r>
      <w:proofErr w:type="spellStart"/>
      <w:r w:rsidR="00712F0F" w:rsidRPr="00712F0F">
        <w:rPr>
          <w:lang w:val="en-GB"/>
        </w:rPr>
        <w:t>Optimi</w:t>
      </w:r>
      <w:proofErr w:type="spellEnd"/>
      <w:r w:rsidR="00B050FB">
        <w:t>s</w:t>
      </w:r>
      <w:proofErr w:type="spellStart"/>
      <w:r w:rsidR="00712F0F" w:rsidRPr="00712F0F">
        <w:rPr>
          <w:lang w:val="en-GB"/>
        </w:rPr>
        <w:t>ation</w:t>
      </w:r>
      <w:proofErr w:type="spellEnd"/>
    </w:p>
    <w:p w14:paraId="144DE689" w14:textId="3C0AAF06" w:rsidR="008D2649" w:rsidRDefault="00027E28" w:rsidP="003F06D6">
      <w:pPr>
        <w:pStyle w:val="Els-1storder-head"/>
        <w:spacing w:before="120"/>
      </w:pPr>
      <w:r>
        <w:t>Introduction</w:t>
      </w:r>
    </w:p>
    <w:p w14:paraId="09842E02" w14:textId="5E8F18DD" w:rsidR="00325B91" w:rsidRDefault="00265A01" w:rsidP="00D209D4">
      <w:pPr>
        <w:pStyle w:val="Els-body-text"/>
      </w:pPr>
      <w:r>
        <w:t xml:space="preserve">Currently, optimisation of bioprocesses </w:t>
      </w:r>
      <w:r w:rsidR="002D610F">
        <w:t>relies on macroscopic models</w:t>
      </w:r>
      <w:r w:rsidR="000A35BA">
        <w:t>, where kinetic expressions such as Monod and Haldane are used</w:t>
      </w:r>
      <w:r w:rsidR="00137F09">
        <w:t xml:space="preserve"> to evaluate the changes in key metabolites</w:t>
      </w:r>
      <w:r w:rsidR="002D610F">
        <w:t>.</w:t>
      </w:r>
      <w:r w:rsidR="00137F09">
        <w:t xml:space="preserve"> </w:t>
      </w:r>
      <w:r w:rsidR="00487D29">
        <w:t>Within these models, th</w:t>
      </w:r>
      <w:r w:rsidR="00B57DD0">
        <w:t xml:space="preserve">e underlying </w:t>
      </w:r>
      <w:r w:rsidR="006B562A">
        <w:t>intracellular</w:t>
      </w:r>
      <w:r w:rsidR="00B57DD0">
        <w:t xml:space="preserve"> mechanisms are </w:t>
      </w:r>
      <w:r w:rsidR="00022CE1">
        <w:t>ignored</w:t>
      </w:r>
      <w:r w:rsidR="00487D29">
        <w:t xml:space="preserve"> which</w:t>
      </w:r>
      <w:r w:rsidR="00807113">
        <w:t xml:space="preserve"> </w:t>
      </w:r>
      <w:r w:rsidR="00F33894">
        <w:t xml:space="preserve">can </w:t>
      </w:r>
      <w:r w:rsidR="00487D29">
        <w:t>lead to bad predictive performance</w:t>
      </w:r>
      <w:r w:rsidR="00FC7AF1">
        <w:t xml:space="preserve">, especially in a </w:t>
      </w:r>
      <w:r w:rsidR="00F33894">
        <w:t xml:space="preserve">dynamic </w:t>
      </w:r>
      <w:r w:rsidR="00FC7AF1">
        <w:t>environment</w:t>
      </w:r>
      <w:r w:rsidR="00793B47">
        <w:t xml:space="preserve"> (</w:t>
      </w:r>
      <w:r w:rsidR="009C214B">
        <w:t>Hodgson et al., 2004</w:t>
      </w:r>
      <w:r w:rsidR="00793B47">
        <w:t>)</w:t>
      </w:r>
      <w:r w:rsidR="00FC7AF1">
        <w:t xml:space="preserve">. </w:t>
      </w:r>
      <w:r w:rsidR="000218A3">
        <w:t xml:space="preserve">Large amounts of </w:t>
      </w:r>
      <w:r w:rsidR="0095032A">
        <w:t xml:space="preserve">intracellular </w:t>
      </w:r>
      <w:r w:rsidR="000218A3">
        <w:t>i</w:t>
      </w:r>
      <w:r w:rsidR="002D610F">
        <w:t xml:space="preserve">nformation on the host cell is available through </w:t>
      </w:r>
      <w:r w:rsidR="0034455E">
        <w:t xml:space="preserve">their </w:t>
      </w:r>
      <w:r w:rsidR="002D610F">
        <w:t>metabolic network</w:t>
      </w:r>
      <w:r w:rsidR="003D01CB">
        <w:t>s</w:t>
      </w:r>
      <w:r w:rsidR="007B630B">
        <w:t>.</w:t>
      </w:r>
      <w:r w:rsidR="008920DD">
        <w:t xml:space="preserve"> </w:t>
      </w:r>
      <w:r w:rsidR="007B630B">
        <w:t>E</w:t>
      </w:r>
      <w:r w:rsidR="0034455E">
        <w:t>xploitation</w:t>
      </w:r>
      <w:r w:rsidR="007B630B">
        <w:t xml:space="preserve"> of metabolic networks</w:t>
      </w:r>
      <w:r w:rsidR="003B1B00">
        <w:t xml:space="preserve"> within dynamic </w:t>
      </w:r>
      <w:proofErr w:type="spellStart"/>
      <w:r w:rsidR="003B1B00">
        <w:t>optimisation</w:t>
      </w:r>
      <w:proofErr w:type="spellEnd"/>
      <w:r w:rsidR="008920DD">
        <w:t xml:space="preserve"> has </w:t>
      </w:r>
      <w:r w:rsidR="0034455E">
        <w:t xml:space="preserve">already </w:t>
      </w:r>
      <w:r w:rsidR="008920DD">
        <w:t>shown significant improvement</w:t>
      </w:r>
      <w:r w:rsidR="003D01CB">
        <w:t xml:space="preserve"> over macroscopic models</w:t>
      </w:r>
      <w:r w:rsidR="004151CE">
        <w:t xml:space="preserve"> (Chang et al. 2016)</w:t>
      </w:r>
      <w:r w:rsidR="003B1B00">
        <w:t>.</w:t>
      </w:r>
      <w:r w:rsidR="000B1790">
        <w:t xml:space="preserve"> </w:t>
      </w:r>
      <w:r w:rsidR="003B1B00">
        <w:t>H</w:t>
      </w:r>
      <w:r w:rsidR="000B1790">
        <w:t xml:space="preserve">owever, </w:t>
      </w:r>
      <w:r w:rsidR="003B1B00">
        <w:t xml:space="preserve">network-based </w:t>
      </w:r>
      <w:proofErr w:type="spellStart"/>
      <w:r w:rsidR="003B1B00">
        <w:t>optimisation</w:t>
      </w:r>
      <w:proofErr w:type="spellEnd"/>
      <w:r w:rsidR="000B1790">
        <w:t xml:space="preserve"> is currently limited to small</w:t>
      </w:r>
      <w:r w:rsidR="00F70C9A">
        <w:t>-</w:t>
      </w:r>
      <w:r w:rsidR="000B1790">
        <w:t>scale networks.</w:t>
      </w:r>
      <w:r w:rsidR="00561C8D">
        <w:t xml:space="preserve"> </w:t>
      </w:r>
      <w:r w:rsidR="000C0B15">
        <w:t xml:space="preserve">Large-scale networks such as </w:t>
      </w:r>
      <w:r w:rsidR="005A1227">
        <w:t>g</w:t>
      </w:r>
      <w:r w:rsidR="000C0B15">
        <w:t>enome-scale metabolic networks</w:t>
      </w:r>
      <w:r w:rsidR="005A1227">
        <w:t xml:space="preserve"> (GEMs) </w:t>
      </w:r>
      <w:r w:rsidR="007775E8">
        <w:t>lead to</w:t>
      </w:r>
      <w:r w:rsidR="005A1227">
        <w:t xml:space="preserve"> </w:t>
      </w:r>
      <w:r w:rsidR="00D52453">
        <w:t>heavily underdetermined</w:t>
      </w:r>
      <w:r w:rsidR="007775E8">
        <w:t xml:space="preserve"> </w:t>
      </w:r>
      <w:r w:rsidR="00111C11">
        <w:t>network-based models</w:t>
      </w:r>
      <w:r w:rsidR="007775E8">
        <w:t xml:space="preserve">, which means there are not enough measurements available </w:t>
      </w:r>
      <w:r w:rsidR="00111C11">
        <w:t xml:space="preserve">to </w:t>
      </w:r>
      <w:r w:rsidR="006A13A8">
        <w:t xml:space="preserve">estimate all its fluxes. </w:t>
      </w:r>
      <w:r w:rsidR="006607FD">
        <w:t xml:space="preserve">Several techniques exist to </w:t>
      </w:r>
      <w:r w:rsidR="009E6CB8">
        <w:t>deal with</w:t>
      </w:r>
      <w:r w:rsidR="00E912E4">
        <w:t xml:space="preserve"> </w:t>
      </w:r>
      <w:r w:rsidR="00262AFB">
        <w:t>or remove</w:t>
      </w:r>
      <w:r w:rsidR="00E912E4">
        <w:t xml:space="preserve"> </w:t>
      </w:r>
      <w:r w:rsidR="00262AFB">
        <w:t>the</w:t>
      </w:r>
      <w:r w:rsidR="006607FD">
        <w:t xml:space="preserve"> </w:t>
      </w:r>
      <w:proofErr w:type="spellStart"/>
      <w:r w:rsidR="006607FD">
        <w:t>underdeterminacy</w:t>
      </w:r>
      <w:proofErr w:type="spellEnd"/>
      <w:r w:rsidR="009E6CB8">
        <w:t xml:space="preserve"> of the network</w:t>
      </w:r>
      <w:r w:rsidR="0047403C">
        <w:t xml:space="preserve">, an overview is given </w:t>
      </w:r>
      <w:r w:rsidR="006C3071">
        <w:t xml:space="preserve">in </w:t>
      </w:r>
      <w:r w:rsidR="00077645">
        <w:t>(</w:t>
      </w:r>
      <w:r w:rsidR="006C3071">
        <w:t>Bogaerts</w:t>
      </w:r>
      <w:r w:rsidR="00077645">
        <w:t xml:space="preserve"> et al.,</w:t>
      </w:r>
      <w:r w:rsidR="006C3071">
        <w:t xml:space="preserve"> </w:t>
      </w:r>
      <w:r w:rsidR="00CF4055">
        <w:t>2021)</w:t>
      </w:r>
      <w:r w:rsidR="006C3071">
        <w:t xml:space="preserve">, </w:t>
      </w:r>
      <w:r w:rsidR="007B459B">
        <w:t>are not applicable to GEMs due to their size and complexity</w:t>
      </w:r>
      <w:r w:rsidR="00200683">
        <w:t xml:space="preserve">. </w:t>
      </w:r>
      <w:r w:rsidR="000E798D">
        <w:t xml:space="preserve">Reduction of the </w:t>
      </w:r>
      <w:r w:rsidR="00B47A67">
        <w:t>complexity of the GEM</w:t>
      </w:r>
      <w:r w:rsidR="00ED138B">
        <w:t>s</w:t>
      </w:r>
      <w:r w:rsidR="00B47A67">
        <w:t xml:space="preserve"> is </w:t>
      </w:r>
      <w:r w:rsidR="006828DE">
        <w:t xml:space="preserve">therefore </w:t>
      </w:r>
      <w:r w:rsidR="00B47A67">
        <w:t>needed as a first step towards</w:t>
      </w:r>
      <w:r w:rsidR="006828DE">
        <w:t xml:space="preserve"> their exploitation within dynamic optimisation.</w:t>
      </w:r>
    </w:p>
    <w:p w14:paraId="64FC8FF4" w14:textId="1913C863" w:rsidR="0012675F" w:rsidRDefault="00635770" w:rsidP="00D209D4">
      <w:pPr>
        <w:pStyle w:val="Els-body-text"/>
      </w:pPr>
      <w:r>
        <w:t>Recently, Maton et al.</w:t>
      </w:r>
      <w:r w:rsidR="00793B47">
        <w:t xml:space="preserve"> (2022)</w:t>
      </w:r>
      <w:r>
        <w:t xml:space="preserve"> showcased a powerful reduction approach</w:t>
      </w:r>
      <w:r w:rsidR="00302A0F">
        <w:t xml:space="preserve"> based on creating macroscopic bioreactions from EFMs</w:t>
      </w:r>
      <w:r w:rsidR="00693889">
        <w:t xml:space="preserve">, reducing </w:t>
      </w:r>
      <w:r w:rsidR="00504349">
        <w:t xml:space="preserve">the </w:t>
      </w:r>
      <w:r w:rsidR="00A45B70">
        <w:t xml:space="preserve">medium </w:t>
      </w:r>
      <w:r w:rsidR="00504349">
        <w:t>network to a set of reactions smaller than the number of measurements</w:t>
      </w:r>
      <w:r w:rsidR="00F44057">
        <w:t xml:space="preserve"> while retaining satisfactory accuracy towards experimental datasets</w:t>
      </w:r>
      <w:r w:rsidR="000B0EAF">
        <w:t xml:space="preserve"> with just 4-5 macro</w:t>
      </w:r>
      <w:r w:rsidR="005C4879">
        <w:t>-</w:t>
      </w:r>
      <w:r w:rsidR="000B0EAF">
        <w:t>bioreactions</w:t>
      </w:r>
      <w:r w:rsidR="00FD4471">
        <w:t>.</w:t>
      </w:r>
      <w:r w:rsidR="00286BA3">
        <w:t xml:space="preserve"> </w:t>
      </w:r>
      <w:r w:rsidR="00F44057">
        <w:t xml:space="preserve">This approach </w:t>
      </w:r>
      <w:r w:rsidR="00CC2BA4">
        <w:t xml:space="preserve">removes the problem of </w:t>
      </w:r>
      <w:proofErr w:type="spellStart"/>
      <w:r w:rsidR="00CC2BA4">
        <w:t>underdeterminacy</w:t>
      </w:r>
      <w:proofErr w:type="spellEnd"/>
      <w:r w:rsidR="00CC2BA4">
        <w:t xml:space="preserve"> altogether</w:t>
      </w:r>
      <w:r w:rsidR="00F24EF6">
        <w:t xml:space="preserve"> and leads to </w:t>
      </w:r>
      <w:r w:rsidR="00322C3D">
        <w:t xml:space="preserve">very simple dynamic models. The </w:t>
      </w:r>
      <w:r w:rsidR="00322C3D">
        <w:lastRenderedPageBreak/>
        <w:t>downside</w:t>
      </w:r>
      <w:r w:rsidR="00F81F66">
        <w:t xml:space="preserve"> of this approach</w:t>
      </w:r>
      <w:r w:rsidR="00322C3D">
        <w:t xml:space="preserve"> lies in the generation of the EFM set</w:t>
      </w:r>
      <w:r w:rsidR="00F81F66">
        <w:t xml:space="preserve">. Even though the study presents many ways </w:t>
      </w:r>
      <w:r w:rsidR="008D1439">
        <w:t xml:space="preserve">of reducing the initial EFM set while retaining variety, it still cannot </w:t>
      </w:r>
      <w:r w:rsidR="009568E4">
        <w:t>compute</w:t>
      </w:r>
      <w:r w:rsidR="0008679B">
        <w:t xml:space="preserve"> EFM</w:t>
      </w:r>
      <w:r w:rsidR="009568E4">
        <w:t xml:space="preserve"> sets for GEMs due to the combinatorial explosion</w:t>
      </w:r>
      <w:r w:rsidR="00013785">
        <w:t xml:space="preserve"> (Machado et al., </w:t>
      </w:r>
      <w:r w:rsidR="003A46D8">
        <w:t>2012</w:t>
      </w:r>
      <w:r w:rsidR="00013785">
        <w:t>)</w:t>
      </w:r>
      <w:r w:rsidR="009568E4">
        <w:t xml:space="preserve"> with network size.</w:t>
      </w:r>
    </w:p>
    <w:p w14:paraId="774CB5EA" w14:textId="4DAA5B2D" w:rsidR="00C51981" w:rsidRDefault="0008679B" w:rsidP="00E22102">
      <w:pPr>
        <w:pStyle w:val="Els-body-text"/>
        <w:spacing w:after="120"/>
      </w:pPr>
      <w:r>
        <w:t>To circumvent th</w:t>
      </w:r>
      <w:r w:rsidR="00BB5CBD">
        <w:t>is</w:t>
      </w:r>
      <w:r>
        <w:t xml:space="preserve"> problem, Machado et al.</w:t>
      </w:r>
      <w:r w:rsidR="003A46D8">
        <w:t xml:space="preserve"> (2012)</w:t>
      </w:r>
      <w:r>
        <w:t xml:space="preserve"> proposed a random sampling </w:t>
      </w:r>
      <w:r w:rsidR="000E511C">
        <w:t>adaptation of</w:t>
      </w:r>
      <w:r w:rsidR="00FA016B">
        <w:t xml:space="preserve"> the Canonical Basis </w:t>
      </w:r>
      <w:r w:rsidR="000E511C">
        <w:t>Approach (CBA)</w:t>
      </w:r>
      <w:r w:rsidR="00243D89">
        <w:t xml:space="preserve">. </w:t>
      </w:r>
      <w:r w:rsidR="00243D89" w:rsidRPr="00243D89">
        <w:t xml:space="preserve">To </w:t>
      </w:r>
      <w:r w:rsidR="005A5838">
        <w:t>avoid</w:t>
      </w:r>
      <w:r w:rsidR="00243D89">
        <w:t xml:space="preserve"> bias</w:t>
      </w:r>
      <w:r w:rsidR="00243D89" w:rsidRPr="00243D89">
        <w:t>, all candidates have equal probabilities of being chosen</w:t>
      </w:r>
      <w:r w:rsidR="00243D89">
        <w:t xml:space="preserve">. </w:t>
      </w:r>
      <w:r w:rsidR="00077A80">
        <w:t>This reduces the candidate sets within each iteration,</w:t>
      </w:r>
      <w:r w:rsidR="00243D89" w:rsidRPr="00243D89">
        <w:t xml:space="preserve"> preventing the exponential growth of </w:t>
      </w:r>
      <w:r w:rsidR="00147A3B">
        <w:t>combinations</w:t>
      </w:r>
      <w:r w:rsidR="00243D89" w:rsidRPr="00243D89">
        <w:t xml:space="preserve"> during computation. This approach generates </w:t>
      </w:r>
      <w:r w:rsidR="00077A80">
        <w:t>a random subset</w:t>
      </w:r>
      <w:r w:rsidR="00243D89" w:rsidRPr="00243D89">
        <w:t xml:space="preserve"> of </w:t>
      </w:r>
      <w:r w:rsidR="00077A80">
        <w:t>EFMs</w:t>
      </w:r>
      <w:r w:rsidR="00243D89" w:rsidRPr="00243D89">
        <w:t xml:space="preserve"> within a reasonable timeframe.</w:t>
      </w:r>
      <w:r w:rsidR="00112437">
        <w:t xml:space="preserve"> However, the </w:t>
      </w:r>
      <w:r w:rsidR="000754F8">
        <w:t>computation time scaled almost quadratically</w:t>
      </w:r>
      <w:r w:rsidR="008F23D3">
        <w:t xml:space="preserve"> with filter setting</w:t>
      </w:r>
      <w:r w:rsidR="000754F8">
        <w:t>, even for a medium-scale network.</w:t>
      </w:r>
      <w:r w:rsidR="007C2762">
        <w:t xml:space="preserve"> High computation time limits the applicability to larger networks</w:t>
      </w:r>
      <w:r w:rsidR="00914A94">
        <w:t xml:space="preserve">, </w:t>
      </w:r>
      <w:r w:rsidR="008F23D3">
        <w:t>since small filter settings would be needed which lead to</w:t>
      </w:r>
      <w:r w:rsidR="00914A94">
        <w:t xml:space="preserve"> very small set</w:t>
      </w:r>
      <w:r w:rsidR="008F23D3">
        <w:t>s</w:t>
      </w:r>
      <w:r w:rsidR="00914A94">
        <w:t xml:space="preserve"> of EFMs</w:t>
      </w:r>
      <w:r w:rsidR="008F23D3">
        <w:t>.</w:t>
      </w:r>
      <w:r w:rsidR="008B2A95">
        <w:t xml:space="preserve"> For </w:t>
      </w:r>
      <w:r w:rsidR="004D18B3">
        <w:t xml:space="preserve">CBA, the </w:t>
      </w:r>
      <w:proofErr w:type="spellStart"/>
      <w:r w:rsidR="004D18B3">
        <w:t>elementarity</w:t>
      </w:r>
      <w:proofErr w:type="spellEnd"/>
      <w:r w:rsidR="004D18B3">
        <w:t xml:space="preserve"> test is the most computationally intensive. It tests if the candidate </w:t>
      </w:r>
      <w:r w:rsidR="00A65CEB">
        <w:t>is an extreme ray of the flux cone (Figure 2).</w:t>
      </w:r>
      <w:r w:rsidR="00077A80">
        <w:t xml:space="preserve"> </w:t>
      </w:r>
      <w:r w:rsidR="00E21A73">
        <w:t xml:space="preserve">The most efficient approach to evaluate the </w:t>
      </w:r>
      <w:proofErr w:type="spellStart"/>
      <w:r w:rsidR="00E21A73">
        <w:t>elementarity</w:t>
      </w:r>
      <w:proofErr w:type="spellEnd"/>
      <w:r w:rsidR="00E21A73">
        <w:t xml:space="preserve"> of a candidate</w:t>
      </w:r>
      <w:r w:rsidR="00147A3B">
        <w:t xml:space="preserve"> </w:t>
      </w:r>
      <w:r w:rsidR="00E21A73">
        <w:t xml:space="preserve">is through </w:t>
      </w:r>
      <w:r w:rsidR="006E6AF6">
        <w:t xml:space="preserve">the combinatorial test, which requires the full EFM set. </w:t>
      </w:r>
      <w:r w:rsidR="00517F8E">
        <w:t xml:space="preserve">Alternatively, the rank </w:t>
      </w:r>
      <w:r w:rsidR="00603170">
        <w:t>test was</w:t>
      </w:r>
      <w:r w:rsidR="00517F8E">
        <w:t xml:space="preserve"> used in its place </w:t>
      </w:r>
      <w:r w:rsidR="00603170">
        <w:t>since</w:t>
      </w:r>
      <w:r w:rsidR="00517F8E">
        <w:t xml:space="preserve"> the full EFM set is not available. </w:t>
      </w:r>
    </w:p>
    <w:p w14:paraId="214BF8A7" w14:textId="14DD587D" w:rsidR="00E22102" w:rsidRPr="00E22102" w:rsidRDefault="00517F8E" w:rsidP="00E22102">
      <w:pPr>
        <w:pStyle w:val="Els-body-text"/>
        <w:spacing w:after="120"/>
      </w:pPr>
      <w:r>
        <w:t>In this work</w:t>
      </w:r>
      <w:r w:rsidR="00603170">
        <w:t xml:space="preserve">, </w:t>
      </w:r>
      <w:r w:rsidR="00231703">
        <w:t xml:space="preserve">we </w:t>
      </w:r>
      <w:r w:rsidR="000C1738">
        <w:t xml:space="preserve">build upon the </w:t>
      </w:r>
      <w:r w:rsidR="00512DCB">
        <w:t xml:space="preserve">approach in </w:t>
      </w:r>
      <w:r w:rsidR="00231703">
        <w:t>Machado et al.</w:t>
      </w:r>
      <w:r w:rsidR="007E4026">
        <w:rPr>
          <w:lang w:val="en-BE"/>
        </w:rPr>
        <w:t xml:space="preserve"> (2012)</w:t>
      </w:r>
      <w:r w:rsidR="00231703">
        <w:t xml:space="preserve"> </w:t>
      </w:r>
      <w:r w:rsidR="00512DCB">
        <w:t xml:space="preserve">and develop a </w:t>
      </w:r>
      <w:r w:rsidR="009022E5">
        <w:t>stochastic approach</w:t>
      </w:r>
      <w:r w:rsidR="00512DCB">
        <w:t xml:space="preserve"> </w:t>
      </w:r>
      <w:r w:rsidR="00231703">
        <w:t>for Extreme Pathways</w:t>
      </w:r>
      <w:r w:rsidR="001013AD">
        <w:t xml:space="preserve"> since they represent a more minimal representation of the metabolic capabilities of the network, drastically reducing the </w:t>
      </w:r>
      <w:r w:rsidR="00486C13">
        <w:t xml:space="preserve">size of candidates. This combined with </w:t>
      </w:r>
      <w:proofErr w:type="spellStart"/>
      <w:r w:rsidR="0093568A">
        <w:t>paralleli</w:t>
      </w:r>
      <w:r w:rsidR="00B050FB">
        <w:t>s</w:t>
      </w:r>
      <w:r w:rsidR="0093568A">
        <w:t>ation</w:t>
      </w:r>
      <w:proofErr w:type="spellEnd"/>
      <w:r w:rsidR="0093568A">
        <w:t xml:space="preserve"> of the problem leads to a much more efficient algorithm to </w:t>
      </w:r>
      <w:proofErr w:type="spellStart"/>
      <w:r w:rsidR="00D82F36">
        <w:t>analyse</w:t>
      </w:r>
      <w:proofErr w:type="spellEnd"/>
      <w:r w:rsidR="00D82F36">
        <w:t xml:space="preserve"> a GEM with metabolic network reduction in mind</w:t>
      </w:r>
      <w:r w:rsidR="00E22102">
        <w:t>.</w:t>
      </w:r>
    </w:p>
    <w:p w14:paraId="7D799BC2" w14:textId="10C4E5D3" w:rsidR="00473468" w:rsidRPr="00027E28" w:rsidRDefault="00473468" w:rsidP="00E22102">
      <w:pPr>
        <w:pStyle w:val="Els-1storder-head"/>
        <w:spacing w:after="120"/>
      </w:pPr>
      <w:r>
        <w:t>Materials and methods</w:t>
      </w:r>
    </w:p>
    <w:p w14:paraId="3DCD065B" w14:textId="2D6395F1" w:rsidR="00473468" w:rsidRPr="000A77A4" w:rsidRDefault="00672C4B" w:rsidP="00077A80">
      <w:pPr>
        <w:pStyle w:val="Els-body-text"/>
      </w:pPr>
      <w:r>
        <w:t xml:space="preserve">In this section, the </w:t>
      </w:r>
      <w:r w:rsidR="000472DD">
        <w:t xml:space="preserve">algorithm for stochastic generation of EPs is presented, together with the </w:t>
      </w:r>
      <w:r w:rsidR="000A77A4">
        <w:t>SVD analysis used to evaluate the EP subsets obtained. Afterwards, the methods are applied to a case study involving</w:t>
      </w:r>
      <w:r w:rsidR="007B6481">
        <w:t xml:space="preserve"> a </w:t>
      </w:r>
      <w:r w:rsidR="00933B3D">
        <w:t>medium</w:t>
      </w:r>
      <w:r w:rsidR="003319DC">
        <w:t>-</w:t>
      </w:r>
      <w:r w:rsidR="007B6481">
        <w:t>scale network of</w:t>
      </w:r>
      <w:r w:rsidR="000A77A4">
        <w:t xml:space="preserve"> </w:t>
      </w:r>
      <w:r w:rsidR="000A77A4">
        <w:rPr>
          <w:i/>
          <w:iCs/>
        </w:rPr>
        <w:t>Escherichia Coli</w:t>
      </w:r>
      <w:r w:rsidR="000A77A4">
        <w:t>.</w:t>
      </w:r>
    </w:p>
    <w:p w14:paraId="58F2E4DA" w14:textId="504840C3" w:rsidR="00027E28" w:rsidRDefault="00C30BDC" w:rsidP="00027E28">
      <w:pPr>
        <w:pStyle w:val="Els-2ndorder-head"/>
      </w:pPr>
      <w:r>
        <w:t>Stochastic Canonical Basis Approach (CBA)</w:t>
      </w:r>
    </w:p>
    <w:p w14:paraId="22123864" w14:textId="44C3C13D" w:rsidR="00005FCD" w:rsidRPr="002F0AB3" w:rsidRDefault="00670442" w:rsidP="00FD0310">
      <w:pPr>
        <w:pStyle w:val="Els-body-text"/>
        <w:spacing w:after="120"/>
        <w:rPr>
          <w:sz w:val="16"/>
          <w:szCs w:val="16"/>
        </w:rPr>
      </w:pPr>
      <w:r>
        <w:t xml:space="preserve">The </w:t>
      </w:r>
      <w:r w:rsidR="00C6736E">
        <w:t xml:space="preserve">algorithm for </w:t>
      </w:r>
      <w:r>
        <w:t xml:space="preserve">stochastic generation of EPs </w:t>
      </w:r>
      <w:r w:rsidR="00C6736E">
        <w:t>used in this work is based on</w:t>
      </w:r>
      <w:r w:rsidR="00E22102">
        <w:t xml:space="preserve"> CBA, extended with</w:t>
      </w:r>
      <w:r w:rsidR="00BD485F">
        <w:t xml:space="preserve"> a stochastic filtering step</w:t>
      </w:r>
      <w:r w:rsidR="00C6736E">
        <w:t xml:space="preserve"> </w:t>
      </w:r>
      <w:r w:rsidR="00BD485F">
        <w:t>(</w:t>
      </w:r>
      <w:r w:rsidR="00C6736E">
        <w:t>Machado et al.,</w:t>
      </w:r>
      <w:r w:rsidR="00BD485F">
        <w:t xml:space="preserve"> 2012).</w:t>
      </w:r>
      <w:r w:rsidR="00C6736E">
        <w:t xml:space="preserve"> </w:t>
      </w:r>
      <w:r w:rsidR="00BD485F">
        <w:t>H</w:t>
      </w:r>
      <w:r w:rsidR="00C6736E">
        <w:t>owever, the selection based on the probability function is evaluated</w:t>
      </w:r>
      <w:r w:rsidR="006C2BA0">
        <w:t xml:space="preserve"> early</w:t>
      </w:r>
      <w:r w:rsidR="00C6736E">
        <w:t xml:space="preserve"> to avoid unnecessary </w:t>
      </w:r>
      <w:proofErr w:type="spellStart"/>
      <w:r w:rsidR="002D55C5">
        <w:t>elementarity</w:t>
      </w:r>
      <w:proofErr w:type="spellEnd"/>
      <w:r w:rsidR="002D55C5">
        <w:t xml:space="preserve"> testing.</w:t>
      </w:r>
      <w:r w:rsidR="006C72E1">
        <w:t xml:space="preserve"> The filter</w:t>
      </w:r>
      <w:r w:rsidR="00AD07A9">
        <w:t xml:space="preserve"> setting can then be seen as the maximum amount of candidate testing per iteration.</w:t>
      </w:r>
      <w:r w:rsidR="006C2BA0">
        <w:t xml:space="preserve"> </w:t>
      </w:r>
      <w:r w:rsidR="002D55C5">
        <w:t>For larger networks</w:t>
      </w:r>
      <w:r w:rsidR="00246BE2">
        <w:t xml:space="preserve"> where the total amount of combinations can easily </w:t>
      </w:r>
      <w:r w:rsidR="005D10F9">
        <w:t>surpass hundreds of millions</w:t>
      </w:r>
      <w:r w:rsidR="002D55C5">
        <w:t>, this</w:t>
      </w:r>
      <w:r w:rsidR="005D10F9">
        <w:t xml:space="preserve"> early </w:t>
      </w:r>
      <w:r w:rsidR="00DF04CC">
        <w:t>selection</w:t>
      </w:r>
      <w:r w:rsidR="004179D0">
        <w:t xml:space="preserve"> </w:t>
      </w:r>
      <w:r w:rsidR="002D55C5">
        <w:t xml:space="preserve">is vital </w:t>
      </w:r>
      <w:r w:rsidR="006C1F55">
        <w:t>to keep computation times</w:t>
      </w:r>
      <w:r w:rsidR="00623D8F">
        <w:rPr>
          <w:lang w:val="en-GB"/>
        </w:rPr>
        <w:t xml:space="preserve"> </w:t>
      </w:r>
      <w:r w:rsidR="00623D8F">
        <w:t>reasonable</w:t>
      </w:r>
      <w:r w:rsidR="00C91CA0">
        <w:t>.</w:t>
      </w:r>
      <w:r w:rsidR="006C1F55">
        <w:t xml:space="preserve"> </w:t>
      </w:r>
      <w:r w:rsidR="00C91CA0">
        <w:t>This is due to the fact that</w:t>
      </w:r>
      <w:r w:rsidR="002D55C5">
        <w:t xml:space="preserve"> the </w:t>
      </w:r>
      <w:proofErr w:type="spellStart"/>
      <w:r w:rsidR="002D55C5">
        <w:t>elementarity</w:t>
      </w:r>
      <w:proofErr w:type="spellEnd"/>
      <w:r w:rsidR="002D55C5">
        <w:t xml:space="preserve"> test</w:t>
      </w:r>
      <w:r w:rsidR="00C91CA0">
        <w:t>,</w:t>
      </w:r>
      <w:r w:rsidR="002D55C5">
        <w:t xml:space="preserve"> by far the most computational intensive step</w:t>
      </w:r>
      <w:r w:rsidR="00C91CA0">
        <w:t>, is avoided for many of the candidates</w:t>
      </w:r>
      <w:r w:rsidR="002D55C5">
        <w:t>.</w:t>
      </w:r>
      <w:r w:rsidR="00224670">
        <w:t xml:space="preserve"> </w:t>
      </w:r>
      <w:r w:rsidR="00C17003">
        <w:t>A drawback of this implementation is that the selection could</w:t>
      </w:r>
      <w:r w:rsidR="00583E75">
        <w:t xml:space="preserve"> consist mainly of non-elementary </w:t>
      </w:r>
      <w:r w:rsidR="00147A3B">
        <w:t>candidates</w:t>
      </w:r>
      <w:r w:rsidR="00B50938">
        <w:t xml:space="preserve">, leading to </w:t>
      </w:r>
      <w:r w:rsidR="00CD19A3">
        <w:t>too much loss of information and not enough EPs generated</w:t>
      </w:r>
      <w:r w:rsidR="00583E75">
        <w:t xml:space="preserve">. </w:t>
      </w:r>
    </w:p>
    <w:tbl>
      <w:tblPr>
        <w:tblStyle w:val="TableGrid"/>
        <w:tblW w:w="7088" w:type="dxa"/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141"/>
        <w:gridCol w:w="78"/>
        <w:gridCol w:w="489"/>
        <w:gridCol w:w="567"/>
        <w:gridCol w:w="4825"/>
      </w:tblGrid>
      <w:tr w:rsidR="00005FCD" w:rsidRPr="00031300" w14:paraId="0D27AC82" w14:textId="77777777" w:rsidTr="006D2E97">
        <w:tc>
          <w:tcPr>
            <w:tcW w:w="7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0A107F" w14:textId="555BE54E" w:rsidR="00005FCD" w:rsidRPr="003C40AA" w:rsidRDefault="00005FCD" w:rsidP="00F10B4F">
            <w:pPr>
              <w:pStyle w:val="Els-body-text"/>
            </w:pPr>
            <w:r>
              <w:rPr>
                <w:b/>
                <w:bCs/>
              </w:rPr>
              <w:t xml:space="preserve">Algorithm 1 </w:t>
            </w:r>
            <w:r w:rsidR="005E0AB7">
              <w:t>Stochastic CBA</w:t>
            </w:r>
          </w:p>
        </w:tc>
      </w:tr>
      <w:tr w:rsidR="00005FCD" w:rsidRPr="00031300" w14:paraId="134A26AF" w14:textId="77777777" w:rsidTr="006D2E97"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11BEEF" w14:textId="77777777" w:rsidR="00005FCD" w:rsidRPr="0008527F" w:rsidRDefault="00005FCD" w:rsidP="00F10B4F">
            <w:pPr>
              <w:pStyle w:val="Els-body-text"/>
              <w:rPr>
                <w:b/>
                <w:bCs/>
              </w:rPr>
            </w:pPr>
            <w:r>
              <w:rPr>
                <w:b/>
                <w:bCs/>
              </w:rPr>
              <w:t>Input: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D6AA25" w14:textId="06E631F5" w:rsidR="00005FCD" w:rsidRPr="00D6605A" w:rsidRDefault="00506DE5" w:rsidP="00F10B4F">
            <w:pPr>
              <w:pStyle w:val="Els-body-text"/>
            </w:pPr>
            <w:r>
              <w:t xml:space="preserve">Stoichiometric matrix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S</m:t>
              </m:r>
            </m:oMath>
            <w:r w:rsidR="00647B3A">
              <w:rPr>
                <w:b/>
                <w:bCs/>
              </w:rPr>
              <w:t xml:space="preserve"> </w:t>
            </w:r>
            <w:r w:rsidR="00647B3A">
              <w:t xml:space="preserve">of size </w:t>
            </w:r>
            <m:oMath>
              <m:r>
                <w:rPr>
                  <w:rFonts w:ascii="Cambria Math" w:hAnsi="Cambria Math"/>
                </w:rPr>
                <m:t>m×n</m:t>
              </m:r>
            </m:oMath>
            <w:r w:rsidR="00D6605A">
              <w:t xml:space="preserve">, filter setting </w:t>
            </w:r>
            <m:oMath>
              <m:r>
                <w:rPr>
                  <w:rFonts w:ascii="Cambria Math" w:hAnsi="Cambria Math"/>
                </w:rPr>
                <m:t>f</m:t>
              </m:r>
            </m:oMath>
          </w:p>
        </w:tc>
      </w:tr>
      <w:tr w:rsidR="00005FCD" w:rsidRPr="00031300" w14:paraId="4B45BE62" w14:textId="77777777" w:rsidTr="005E1C21"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BAC7DD" w14:textId="77777777" w:rsidR="00005FCD" w:rsidRPr="00EA78EA" w:rsidRDefault="00005FCD" w:rsidP="00F10B4F">
            <w:pPr>
              <w:pStyle w:val="Els-body-text"/>
              <w:rPr>
                <w:b/>
                <w:bCs/>
              </w:rPr>
            </w:pPr>
            <w:r w:rsidRPr="00EA78EA">
              <w:rPr>
                <w:b/>
                <w:bCs/>
              </w:rPr>
              <w:t>Output: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923D47" w14:textId="04F67657" w:rsidR="00005FCD" w:rsidRDefault="00A305FD" w:rsidP="00F10B4F">
            <w:pPr>
              <w:pStyle w:val="Els-body-text"/>
            </w:pPr>
            <w:r>
              <w:t>Subset of E</w:t>
            </w:r>
            <w:r w:rsidR="00877F94">
              <w:t>P</w:t>
            </w:r>
            <w:r>
              <w:t>s</w:t>
            </w:r>
            <w:r w:rsidR="00877F94">
              <w:t xml:space="preserve"> of the metabolic network defined by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S</m:t>
              </m:r>
            </m:oMath>
          </w:p>
        </w:tc>
      </w:tr>
      <w:tr w:rsidR="00005FCD" w:rsidRPr="00A305FD" w14:paraId="3DBD5D0B" w14:textId="77777777" w:rsidTr="005E1C21"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59D87" w14:textId="77777777" w:rsidR="00005FCD" w:rsidRPr="00E50F00" w:rsidRDefault="00005FCD" w:rsidP="00F10B4F">
            <w:pPr>
              <w:pStyle w:val="Els-body-text"/>
              <w:rPr>
                <w:b/>
                <w:bCs/>
              </w:rPr>
            </w:pPr>
            <w:r w:rsidRPr="00E50F00">
              <w:rPr>
                <w:b/>
                <w:bCs/>
              </w:rPr>
              <w:t>Step 1: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991B68" w14:textId="24D92B1C" w:rsidR="00005FCD" w:rsidRPr="00A305FD" w:rsidRDefault="00EC4856" w:rsidP="00F10B4F">
            <w:pPr>
              <w:pStyle w:val="Els-body-text"/>
            </w:pPr>
            <w:r>
              <w:t>Augment</w:t>
            </w:r>
            <w:r w:rsidRPr="00A305FD">
              <w:t xml:space="preserve"> </w:t>
            </w:r>
            <w:r w:rsidR="00A305FD" w:rsidRPr="00A305FD">
              <w:t>th</w:t>
            </w:r>
            <w:r w:rsidR="00A305FD">
              <w:t xml:space="preserve">e </w:t>
            </w:r>
            <w:r w:rsidR="005D0380">
              <w:t>stoichiometric matrix with the backwards version of the reversible reactions</w:t>
            </w:r>
            <w:r w:rsidR="00005FCD" w:rsidRPr="00A305FD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*</m:t>
                  </m:r>
                </m:sup>
              </m:sSup>
              <m:r>
                <w:rPr>
                  <w:rFonts w:ascii="Cambria Math" w:hAnsi="Cambria Math"/>
                </w:rPr>
                <m:t xml:space="preserve">=[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S</m:t>
              </m:r>
              <m:r>
                <w:rPr>
                  <w:rFonts w:ascii="Cambria Math" w:hAnsi="Cambria Math"/>
                </w:rPr>
                <m:t xml:space="preserve">  -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rev</m:t>
                  </m:r>
                </m:sub>
              </m:sSub>
              <m:r>
                <w:rPr>
                  <w:rFonts w:ascii="Cambria Math" w:hAnsi="Cambria Math"/>
                </w:rPr>
                <m:t>]</m:t>
              </m:r>
            </m:oMath>
            <w:r w:rsidR="00005FCD" w:rsidRPr="00A305FD">
              <w:t>.</w:t>
            </w:r>
          </w:p>
        </w:tc>
      </w:tr>
      <w:tr w:rsidR="00005FCD" w:rsidRPr="00031300" w14:paraId="2FDFDF08" w14:textId="77777777" w:rsidTr="005E1C21"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736EE" w14:textId="77777777" w:rsidR="00005FCD" w:rsidRPr="00E50F00" w:rsidRDefault="00005FCD" w:rsidP="00F10B4F">
            <w:pPr>
              <w:pStyle w:val="Els-body-text"/>
              <w:rPr>
                <w:b/>
                <w:bCs/>
              </w:rPr>
            </w:pPr>
            <w:r w:rsidRPr="00E50F00">
              <w:rPr>
                <w:b/>
                <w:bCs/>
              </w:rPr>
              <w:t>Step 2</w:t>
            </w:r>
            <w:r>
              <w:rPr>
                <w:b/>
                <w:bCs/>
              </w:rPr>
              <w:t>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F30A53" w14:textId="1B403C2A" w:rsidR="00005FCD" w:rsidRDefault="0001687B" w:rsidP="00F10B4F">
            <w:pPr>
              <w:pStyle w:val="Els-body-text"/>
            </w:pPr>
            <w:r>
              <w:t>Create a vector</w:t>
            </w:r>
            <w:r w:rsidR="000D5997">
              <w:t xml:space="preserve"> </w:t>
            </w:r>
            <w:r w:rsidR="000D5997" w:rsidRPr="000D5997">
              <w:rPr>
                <w:b/>
                <w:bCs/>
              </w:rPr>
              <w:t>μ</w:t>
            </w:r>
            <w:r>
              <w:t xml:space="preserve"> of </w:t>
            </w:r>
            <w:r w:rsidR="000D5997">
              <w:t>intracellular metabolites not</w:t>
            </w:r>
            <w:r w:rsidR="00E63538">
              <w:t xml:space="preserve"> directly</w:t>
            </w:r>
            <w:r w:rsidR="000D5997">
              <w:t xml:space="preserve"> connected with an exchange reaction</w:t>
            </w:r>
          </w:p>
        </w:tc>
      </w:tr>
      <w:tr w:rsidR="008473FA" w:rsidRPr="00031300" w14:paraId="14CC0DD1" w14:textId="77777777" w:rsidTr="005E1C21"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E524F" w14:textId="4DCDC305" w:rsidR="008473FA" w:rsidRPr="00E50F00" w:rsidRDefault="008473FA" w:rsidP="00F10B4F">
            <w:pPr>
              <w:pStyle w:val="Els-body-text"/>
              <w:rPr>
                <w:b/>
                <w:bCs/>
              </w:rPr>
            </w:pPr>
            <w:r>
              <w:rPr>
                <w:b/>
                <w:bCs/>
              </w:rPr>
              <w:t>Step 3: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7857C6" w14:textId="00853A09" w:rsidR="008473FA" w:rsidRPr="006F196C" w:rsidRDefault="008473FA" w:rsidP="00F10B4F">
            <w:pPr>
              <w:pStyle w:val="Els-body-text"/>
            </w:pPr>
            <w:r>
              <w:t xml:space="preserve">Initialize the tableau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  <m:r>
                <w:rPr>
                  <w:rFonts w:ascii="Cambria Math" w:hAnsi="Cambria Math"/>
                </w:rPr>
                <m:t>=[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 I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 xml:space="preserve"> 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*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⊤</m:t>
                  </m:r>
                </m:sup>
              </m:sSup>
              <m:r>
                <w:rPr>
                  <w:rFonts w:ascii="Cambria Math" w:hAnsi="Cambria Math"/>
                </w:rPr>
                <m:t>]</m:t>
              </m:r>
            </m:oMath>
            <w:r w:rsidR="00875F3D">
              <w:t xml:space="preserve"> </w:t>
            </w:r>
          </w:p>
        </w:tc>
      </w:tr>
      <w:tr w:rsidR="00005FCD" w:rsidRPr="00031300" w14:paraId="65B3147B" w14:textId="77777777" w:rsidTr="00607ECA"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BF752" w14:textId="6DF8BFBC" w:rsidR="00005FCD" w:rsidRPr="00E50F00" w:rsidRDefault="00005FCD" w:rsidP="00F10B4F">
            <w:pPr>
              <w:pStyle w:val="Els-body-text"/>
              <w:rPr>
                <w:b/>
                <w:bCs/>
              </w:rPr>
            </w:pPr>
            <w:r w:rsidRPr="00E50F00">
              <w:rPr>
                <w:b/>
                <w:bCs/>
              </w:rPr>
              <w:t xml:space="preserve">Step </w:t>
            </w:r>
            <w:r w:rsidR="0048619B">
              <w:rPr>
                <w:b/>
              </w:rPr>
              <w:t>4</w:t>
            </w:r>
            <w:r>
              <w:rPr>
                <w:b/>
                <w:bCs/>
              </w:rPr>
              <w:t>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CBCE38" w14:textId="121024E4" w:rsidR="00005FCD" w:rsidRPr="00317C1C" w:rsidRDefault="00317C1C" w:rsidP="00F10B4F">
            <w:pPr>
              <w:pStyle w:val="Els-body-text"/>
            </w:pPr>
            <w:r>
              <w:t xml:space="preserve">Iterate over all elements of </w:t>
            </w:r>
            <w:r w:rsidRPr="00317C1C">
              <w:rPr>
                <w:b/>
                <w:bCs/>
              </w:rPr>
              <w:t>μ</w:t>
            </w:r>
            <w:r>
              <w:rPr>
                <w:b/>
                <w:bCs/>
              </w:rPr>
              <w:t xml:space="preserve"> </w:t>
            </w:r>
            <w:r>
              <w:t>to process</w:t>
            </w:r>
            <w:r w:rsidR="00197ED0">
              <w:t xml:space="preserve"> the equality constraint defined by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[ μ ,    : ]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*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[  : ,   :</m:t>
                  </m:r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]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0</m:t>
              </m:r>
            </m:oMath>
          </w:p>
        </w:tc>
      </w:tr>
      <w:tr w:rsidR="00005FCD" w:rsidRPr="00031300" w14:paraId="4F833424" w14:textId="77777777" w:rsidTr="00607ECA">
        <w:tc>
          <w:tcPr>
            <w:tcW w:w="70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48A0F8B" w14:textId="42EF3F50" w:rsidR="00D934A8" w:rsidRPr="00607ECA" w:rsidRDefault="00005FCD" w:rsidP="00F10B4F">
            <w:pPr>
              <w:pStyle w:val="Els-body-text"/>
              <w:rPr>
                <w:b/>
                <w:bCs/>
              </w:rPr>
            </w:pPr>
            <w:r w:rsidRPr="0047266D">
              <w:rPr>
                <w:b/>
                <w:bCs/>
              </w:rPr>
              <w:lastRenderedPageBreak/>
              <w:t>for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i=1: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μ</m:t>
                  </m:r>
                </m:sub>
              </m:sSub>
            </m:oMath>
            <w: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μ</m:t>
                  </m:r>
                </m:sub>
              </m:sSub>
            </m:oMath>
            <w:r>
              <w:t xml:space="preserve"> = number of entries in</w:t>
            </w:r>
            <w:r w:rsidR="00857657"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μ</m:t>
              </m:r>
            </m:oMath>
            <w:r>
              <w:t>)</w:t>
            </w:r>
            <w:r w:rsidR="00340841">
              <w:t xml:space="preserve"> </w:t>
            </w:r>
            <w:r w:rsidR="00340841" w:rsidRPr="00340841">
              <w:rPr>
                <w:b/>
                <w:bCs/>
              </w:rPr>
              <w:t>do</w:t>
            </w:r>
          </w:p>
        </w:tc>
      </w:tr>
      <w:tr w:rsidR="00005FCD" w:rsidRPr="00031300" w14:paraId="137CB52D" w14:textId="77777777" w:rsidTr="00607EC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7743173" w14:textId="77777777" w:rsidR="00005FCD" w:rsidRPr="0047266D" w:rsidRDefault="00005FCD" w:rsidP="00F10B4F">
            <w:pPr>
              <w:pStyle w:val="Els-body-text"/>
              <w:rPr>
                <w:b/>
                <w:bCs/>
              </w:rPr>
            </w:pPr>
          </w:p>
        </w:tc>
        <w:tc>
          <w:tcPr>
            <w:tcW w:w="65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9A09F4" w14:textId="4978E050" w:rsidR="00005FCD" w:rsidRPr="00607ECA" w:rsidRDefault="007617FE" w:rsidP="00F10B4F">
            <w:pPr>
              <w:pStyle w:val="Els-body-text"/>
            </w:pPr>
            <m:oMath>
              <m:r>
                <w:rPr>
                  <w:rFonts w:ascii="Cambria Math" w:hAnsi="Cambria Math"/>
                </w:rPr>
                <m:t xml:space="preserve"> p = rows in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</m:oMath>
            <w:r>
              <w:rPr>
                <w:b/>
              </w:rPr>
              <w:t xml:space="preserve"> </w:t>
            </w:r>
          </w:p>
        </w:tc>
      </w:tr>
      <w:tr w:rsidR="00D934A8" w:rsidRPr="00031300" w14:paraId="011B6950" w14:textId="77777777" w:rsidTr="00607EC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5EBDA48" w14:textId="77777777" w:rsidR="00D934A8" w:rsidRPr="0047266D" w:rsidRDefault="00D934A8" w:rsidP="00F10B4F">
            <w:pPr>
              <w:pStyle w:val="Els-body-text"/>
              <w:rPr>
                <w:b/>
                <w:bCs/>
              </w:rPr>
            </w:pPr>
          </w:p>
        </w:tc>
        <w:tc>
          <w:tcPr>
            <w:tcW w:w="65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21D5FE" w14:textId="2347306F" w:rsidR="00D934A8" w:rsidRPr="00B50E5B" w:rsidRDefault="00000000" w:rsidP="00F10B4F">
            <w:pPr>
              <w:pStyle w:val="Els-body-text"/>
              <w:rPr>
                <w:b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={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 ∈</m:t>
              </m:r>
              <m:r>
                <w:rPr>
                  <w:rFonts w:ascii="Cambria Math" w:hAnsi="Cambria Math"/>
                </w:rPr>
                <m:t>0,1,…,p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: 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 xml:space="preserve"> x 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,   n+ μ[i] </m:t>
                      </m:r>
                    </m:e>
                  </m:d>
                </m:sub>
              </m:sSub>
              <m:r>
                <w:rPr>
                  <w:rFonts w:ascii="Cambria Math" w:hAnsi="Cambria Math"/>
                </w:rPr>
                <m:t>=0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}</m:t>
              </m:r>
            </m:oMath>
            <w:r w:rsidR="00D934A8">
              <w:rPr>
                <w:b/>
              </w:rPr>
              <w:t xml:space="preserve"> </w:t>
            </w:r>
          </w:p>
        </w:tc>
      </w:tr>
      <w:tr w:rsidR="00C47ADF" w:rsidRPr="00031300" w14:paraId="6059FF28" w14:textId="77777777" w:rsidTr="00607EC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23F4987" w14:textId="77777777" w:rsidR="00C47ADF" w:rsidRPr="0047266D" w:rsidRDefault="00C47ADF" w:rsidP="00F10B4F">
            <w:pPr>
              <w:pStyle w:val="Els-body-text"/>
              <w:rPr>
                <w:b/>
                <w:bCs/>
              </w:rPr>
            </w:pPr>
          </w:p>
        </w:tc>
        <w:tc>
          <w:tcPr>
            <w:tcW w:w="65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BD906B" w14:textId="2DC2EA4D" w:rsidR="00C47ADF" w:rsidRPr="0047266D" w:rsidRDefault="00000000" w:rsidP="00F10B4F">
            <w:pPr>
              <w:pStyle w:val="Els-body-text"/>
              <w:rPr>
                <w:b/>
                <w:bCs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+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={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 ∈</m:t>
              </m:r>
              <m:r>
                <w:rPr>
                  <w:rFonts w:ascii="Cambria Math" w:hAnsi="Cambria Math"/>
                </w:rPr>
                <m:t>0,1,…,p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: 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[ </m:t>
                  </m:r>
                  <m:r>
                    <w:rPr>
                      <w:rFonts w:ascii="Cambria Math" w:hAnsi="Cambria Math"/>
                    </w:rPr>
                    <m:t xml:space="preserve">x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   n+ μ[i] ]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&gt;</m:t>
              </m:r>
              <m:r>
                <w:rPr>
                  <w:rFonts w:ascii="Cambria Math" w:hAnsi="Cambria Math"/>
                </w:rPr>
                <m:t>0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}</m:t>
              </m:r>
            </m:oMath>
            <w:r w:rsidR="00D80E3D">
              <w:rPr>
                <w:b/>
                <w:bCs/>
              </w:rPr>
              <w:t xml:space="preserve"> </w:t>
            </w:r>
          </w:p>
        </w:tc>
      </w:tr>
      <w:tr w:rsidR="00C47ADF" w:rsidRPr="00031300" w14:paraId="444D1DD9" w14:textId="77777777" w:rsidTr="00607EC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79E9AC4" w14:textId="77777777" w:rsidR="00C47ADF" w:rsidRPr="0047266D" w:rsidRDefault="00C47ADF" w:rsidP="00F10B4F">
            <w:pPr>
              <w:pStyle w:val="Els-body-text"/>
              <w:rPr>
                <w:b/>
                <w:bCs/>
              </w:rPr>
            </w:pPr>
          </w:p>
        </w:tc>
        <w:tc>
          <w:tcPr>
            <w:tcW w:w="65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EB55F3" w14:textId="7B943918" w:rsidR="00C47ADF" w:rsidRPr="0047266D" w:rsidRDefault="00000000" w:rsidP="00F10B4F">
            <w:pPr>
              <w:pStyle w:val="Els-body-text"/>
              <w:rPr>
                <w:b/>
                <w:bCs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={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 ∈</m:t>
              </m:r>
              <m:r>
                <w:rPr>
                  <w:rFonts w:ascii="Cambria Math" w:hAnsi="Cambria Math"/>
                </w:rPr>
                <m:t>0,1,…,p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: 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 xml:space="preserve"> x 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,   n+ μ[i] </m:t>
                      </m:r>
                    </m:e>
                  </m:d>
                </m:sub>
              </m:sSub>
              <m:r>
                <w:rPr>
                  <w:rFonts w:ascii="Cambria Math" w:hAnsi="Cambria Math"/>
                </w:rPr>
                <m:t>&lt;0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}</m:t>
              </m:r>
            </m:oMath>
            <w:r w:rsidR="00875F3D">
              <w:rPr>
                <w:b/>
                <w:bCs/>
              </w:rPr>
              <w:t xml:space="preserve"> </w:t>
            </w:r>
          </w:p>
        </w:tc>
      </w:tr>
      <w:tr w:rsidR="00B31E54" w:rsidRPr="002E5B9D" w14:paraId="2931F07B" w14:textId="77777777" w:rsidTr="00607EC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5B74225" w14:textId="77777777" w:rsidR="00B31E54" w:rsidRPr="0047266D" w:rsidRDefault="00B31E54" w:rsidP="00F10B4F">
            <w:pPr>
              <w:pStyle w:val="Els-body-text"/>
              <w:rPr>
                <w:b/>
                <w:bCs/>
              </w:rPr>
            </w:pPr>
          </w:p>
        </w:tc>
        <w:tc>
          <w:tcPr>
            <w:tcW w:w="65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718CC4" w14:textId="5D00776A" w:rsidR="00B31E54" w:rsidRPr="002E5B9D" w:rsidRDefault="005F31EF" w:rsidP="00F10B4F">
            <w:pPr>
              <w:pStyle w:val="Els-body-text"/>
              <w:rPr>
                <w:b/>
                <w:bCs/>
              </w:rPr>
            </w:pPr>
            <w:r w:rsidRPr="002E5B9D">
              <w:t>Initi</w:t>
            </w:r>
            <w:r w:rsidR="002E5B9D" w:rsidRPr="002E5B9D">
              <w:t>alize</w:t>
            </w:r>
            <w:r w:rsidR="002E5B9D">
              <w:rPr>
                <w:b/>
                <w:bCs/>
              </w:rPr>
              <w:t xml:space="preserve"> </w:t>
            </w:r>
            <w:r w:rsidR="002E5B9D" w:rsidRPr="002E5B9D">
              <w:t>new tableau</w:t>
            </w:r>
            <w:r w:rsidR="002E5B9D">
              <w:rPr>
                <w:b/>
                <w:bCs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new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sup>
              </m:sSup>
            </m:oMath>
            <w:r w:rsidR="00B31E54" w:rsidRPr="002E5B9D">
              <w:rPr>
                <w:b/>
                <w:bCs/>
              </w:rPr>
              <w:t xml:space="preserve"> </w:t>
            </w:r>
          </w:p>
        </w:tc>
      </w:tr>
      <w:tr w:rsidR="00D6605A" w:rsidRPr="002E5B9D" w14:paraId="538EFA36" w14:textId="77777777" w:rsidTr="005E1C2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D6BF532" w14:textId="77777777" w:rsidR="00D6605A" w:rsidRPr="0047266D" w:rsidRDefault="00D6605A" w:rsidP="00F10B4F">
            <w:pPr>
              <w:pStyle w:val="Els-body-text"/>
              <w:rPr>
                <w:b/>
                <w:bCs/>
              </w:rPr>
            </w:pPr>
          </w:p>
        </w:tc>
        <w:tc>
          <w:tcPr>
            <w:tcW w:w="65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AA7674" w14:textId="57A36380" w:rsidR="00D6605A" w:rsidRPr="00607ECA" w:rsidRDefault="00D6605A" w:rsidP="00F10B4F">
            <w:pPr>
              <w:pStyle w:val="Els-body-text"/>
              <w:rPr>
                <w:lang w:val="en-BE"/>
              </w:rPr>
            </w:pPr>
            <w:r>
              <w:t>Calculate</w:t>
            </w:r>
            <w:r w:rsidR="00E8528B">
              <w:t xml:space="preserve"> selection</w:t>
            </w:r>
            <w:r w:rsidR="0060531E">
              <w:t xml:space="preserve"> probability </w:t>
            </w:r>
            <m:oMath>
              <m:r>
                <w:rPr>
                  <w:rFonts w:ascii="Cambria Math" w:hAnsi="Cambria Math"/>
                </w:rPr>
                <m:t>P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f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size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+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×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</m:sup>
                      </m:sSup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+f</m:t>
                  </m:r>
                </m:den>
              </m:f>
            </m:oMath>
          </w:p>
        </w:tc>
      </w:tr>
      <w:tr w:rsidR="00956E5A" w:rsidRPr="00031300" w14:paraId="71B7E19F" w14:textId="77777777" w:rsidTr="005E1C2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6DAD78F" w14:textId="77777777" w:rsidR="00956E5A" w:rsidRPr="002E5B9D" w:rsidRDefault="00956E5A" w:rsidP="00F10B4F">
            <w:pPr>
              <w:pStyle w:val="Els-body-text"/>
              <w:rPr>
                <w:b/>
                <w:bCs/>
              </w:rPr>
            </w:pPr>
          </w:p>
        </w:tc>
        <w:tc>
          <w:tcPr>
            <w:tcW w:w="65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8C341B" w14:textId="5B7E0A87" w:rsidR="00956E5A" w:rsidRPr="000A477F" w:rsidRDefault="000A477F" w:rsidP="00F10B4F">
            <w:pPr>
              <w:pStyle w:val="Els-body-text"/>
              <w:rPr>
                <w:b/>
                <w:bCs/>
              </w:rPr>
            </w:pPr>
            <w:r>
              <w:rPr>
                <w:b/>
                <w:bCs/>
              </w:rPr>
              <w:t xml:space="preserve">for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j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  <m:r>
                    <w:rPr>
                      <w:rFonts w:ascii="Cambria Math" w:hAnsi="Cambria Math"/>
                    </w:rPr>
                    <m:t>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j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</m:sup>
                  </m:sSup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∈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+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</m:t>
                  </m:r>
                </m:sup>
              </m:sSup>
            </m:oMath>
            <w:r>
              <w:rPr>
                <w:b/>
                <w:bCs/>
              </w:rPr>
              <w:t xml:space="preserve"> </w:t>
            </w:r>
            <w:r w:rsidR="00CF1595">
              <w:rPr>
                <w:b/>
                <w:bCs/>
              </w:rPr>
              <w:t xml:space="preserve"> </w:t>
            </w:r>
            <w:r w:rsidR="00CF1595" w:rsidRPr="000D3B9C">
              <w:rPr>
                <w:b/>
                <w:bCs/>
              </w:rPr>
              <w:t>do</w:t>
            </w:r>
          </w:p>
        </w:tc>
      </w:tr>
      <w:tr w:rsidR="00204EE8" w:rsidRPr="00031300" w14:paraId="082F8600" w14:textId="77777777" w:rsidTr="005E1C2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423449F" w14:textId="77777777" w:rsidR="00204EE8" w:rsidRPr="002E5B9D" w:rsidRDefault="00204EE8" w:rsidP="00F10B4F">
            <w:pPr>
              <w:pStyle w:val="Els-body-text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7CAC1" w14:textId="77777777" w:rsidR="00204EE8" w:rsidRDefault="00204EE8" w:rsidP="00F10B4F">
            <w:pPr>
              <w:pStyle w:val="Els-body-text"/>
              <w:rPr>
                <w:b/>
                <w:bCs/>
              </w:rPr>
            </w:pPr>
          </w:p>
        </w:tc>
        <w:tc>
          <w:tcPr>
            <w:tcW w:w="5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0C3A8F" w14:textId="67FA5641" w:rsidR="00204EE8" w:rsidRPr="00B7267D" w:rsidRDefault="00144179" w:rsidP="00F10B4F">
            <w:pPr>
              <w:pStyle w:val="Els-body-text"/>
              <w:rPr>
                <w:b/>
              </w:rPr>
            </w:pPr>
            <w:r>
              <w:rPr>
                <w:b/>
              </w:rPr>
              <w:t>i</w:t>
            </w:r>
            <w:r w:rsidR="00101EA2">
              <w:rPr>
                <w:b/>
              </w:rPr>
              <w:t xml:space="preserve">f </w:t>
            </w:r>
            <w:r w:rsidR="002E5CF2">
              <w:t xml:space="preserve">random variable </w:t>
            </w:r>
            <m:oMath>
              <m:r>
                <w:rPr>
                  <w:rFonts w:ascii="Cambria Math" w:hAnsi="Cambria Math"/>
                </w:rPr>
                <m:t>X~</m:t>
              </m:r>
              <m:r>
                <m:rPr>
                  <m:scr m:val="script"/>
                </m:rPr>
                <w:rPr>
                  <w:rFonts w:ascii="Cambria Math" w:hAnsi="Cambria Math"/>
                </w:rPr>
                <m:t>U</m:t>
              </m:r>
              <m:r>
                <w:rPr>
                  <w:rFonts w:ascii="Cambria Math" w:hAnsi="Cambria Math"/>
                </w:rPr>
                <m:t>(0,1)≤P</m:t>
              </m:r>
            </m:oMath>
          </w:p>
        </w:tc>
      </w:tr>
      <w:tr w:rsidR="00101EA2" w:rsidRPr="00B7633F" w14:paraId="124B3B50" w14:textId="77777777" w:rsidTr="005E1C2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473289E" w14:textId="77777777" w:rsidR="00101EA2" w:rsidRPr="0047266D" w:rsidRDefault="00101EA2" w:rsidP="00F10B4F">
            <w:pPr>
              <w:pStyle w:val="Els-body-text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7E721" w14:textId="77777777" w:rsidR="00101EA2" w:rsidRPr="002C6966" w:rsidRDefault="00101EA2" w:rsidP="00F10B4F">
            <w:pPr>
              <w:pStyle w:val="Els-body-text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93A06" w14:textId="23F46A8A" w:rsidR="00101EA2" w:rsidRPr="002C6966" w:rsidRDefault="00101EA2" w:rsidP="00F10B4F">
            <w:pPr>
              <w:pStyle w:val="Els-body-text"/>
            </w:pPr>
          </w:p>
        </w:tc>
        <w:tc>
          <w:tcPr>
            <w:tcW w:w="5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A299C" w14:textId="246EF324" w:rsidR="00101EA2" w:rsidRPr="00B7633F" w:rsidRDefault="00101EA2" w:rsidP="00F10B4F">
            <w:pPr>
              <w:pStyle w:val="Els-body-text"/>
              <w:rPr>
                <w:b/>
                <w:bCs/>
                <w:lang w:val="fr-BE"/>
              </w:rPr>
            </w:pPr>
            <w:r w:rsidRPr="00101EA2">
              <w:t xml:space="preserve"> </w:t>
            </w:r>
            <w:r>
              <w:t xml:space="preserve">Candidate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c</m:t>
              </m:r>
              <m:r>
                <w:rPr>
                  <w:rFonts w:ascii="Cambria Math" w:hAnsi="Cambria Math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fr-BE"/>
                            </w:rPr>
                            <m:t xml:space="preserve">[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j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fr-BE"/>
                            </w:rPr>
                            <m:t>-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 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fr-BE"/>
                        </w:rPr>
                        <m:t xml:space="preserve">,   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n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fr-BE"/>
                        </w:rPr>
                        <m:t>+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μ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fr-BE"/>
                        </w:rPr>
                        <m:t>]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lang w:val="fr-BE"/>
                    </w:rPr>
                    <m:t>×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fr-BE"/>
                    </w:rPr>
                    <m:t>[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 j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fr-BE"/>
                        </w:rPr>
                        <m:t>+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lang w:val="fr-BE"/>
                    </w:rPr>
                    <m:t>, :]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lang w:val="fr-BE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fr-BE"/>
                        </w:rPr>
                        <m:t xml:space="preserve">[ 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j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fr-BE"/>
                        </w:rPr>
                        <m:t>+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lang w:val="fr-BE"/>
                    </w:rPr>
                    <m:t xml:space="preserve">,  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lang w:val="fr-BE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μ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lang w:val="fr-BE"/>
                    </w:rPr>
                    <m:t>]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lang w:val="fr-BE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fr-BE"/>
                    </w:rPr>
                    <m:t xml:space="preserve">[ 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j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fr-BE"/>
                        </w:rPr>
                        <m:t>-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lang w:val="fr-BE"/>
                    </w:rPr>
                    <m:t>,   : ]</m:t>
                  </m:r>
                </m:sub>
              </m:sSub>
            </m:oMath>
          </w:p>
        </w:tc>
      </w:tr>
      <w:tr w:rsidR="00101EA2" w:rsidRPr="00031300" w14:paraId="38676D5E" w14:textId="77777777" w:rsidTr="00EA084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B3094CA" w14:textId="77777777" w:rsidR="00101EA2" w:rsidRPr="00B7633F" w:rsidRDefault="00101EA2" w:rsidP="00EA0844">
            <w:pPr>
              <w:pStyle w:val="Els-body-text"/>
              <w:jc w:val="right"/>
              <w:rPr>
                <w:b/>
                <w:bCs/>
                <w:lang w:val="fr-B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6C137" w14:textId="77777777" w:rsidR="00101EA2" w:rsidRPr="00B7633F" w:rsidRDefault="00101EA2" w:rsidP="00F10B4F">
            <w:pPr>
              <w:pStyle w:val="Els-body-text"/>
              <w:rPr>
                <w:b/>
                <w:bCs/>
                <w:lang w:val="fr-B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C8FA87" w14:textId="586B8AC0" w:rsidR="00101EA2" w:rsidRPr="00B7633F" w:rsidRDefault="00101EA2" w:rsidP="00F10B4F">
            <w:pPr>
              <w:pStyle w:val="Els-body-text"/>
              <w:rPr>
                <w:b/>
                <w:bCs/>
                <w:lang w:val="fr-BE"/>
              </w:rPr>
            </w:pPr>
          </w:p>
        </w:tc>
        <w:tc>
          <w:tcPr>
            <w:tcW w:w="5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FCB4E" w14:textId="5FB43B39" w:rsidR="00101EA2" w:rsidRPr="00F27C32" w:rsidRDefault="00144179" w:rsidP="00F10B4F">
            <w:pPr>
              <w:pStyle w:val="Els-body-text"/>
              <w:rPr>
                <w:b/>
                <w:bCs/>
              </w:rPr>
            </w:pPr>
            <w:r>
              <w:rPr>
                <w:b/>
              </w:rPr>
              <w:t>i</w:t>
            </w:r>
            <w:r w:rsidR="00101EA2" w:rsidRPr="00F27C32">
              <w:rPr>
                <w:b/>
                <w:bCs/>
              </w:rPr>
              <w:t>f</w:t>
            </w:r>
            <w:r w:rsidR="00101EA2">
              <w:rPr>
                <w:b/>
                <w:bCs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c</m:t>
              </m:r>
            </m:oMath>
            <w:r w:rsidR="00101EA2">
              <w:t xml:space="preserve"> elementary </w:t>
            </w:r>
            <w:r w:rsidR="001C620A">
              <w:t xml:space="preserve">(Eq. 2) </w:t>
            </w:r>
            <w:r w:rsidR="00101EA2">
              <w:rPr>
                <w:b/>
                <w:bCs/>
              </w:rPr>
              <w:t>do</w:t>
            </w:r>
          </w:p>
        </w:tc>
      </w:tr>
      <w:tr w:rsidR="00101EA2" w:rsidRPr="00031300" w14:paraId="3896E80E" w14:textId="77777777" w:rsidTr="005E1C2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BD6E302" w14:textId="77777777" w:rsidR="00101EA2" w:rsidRPr="0047266D" w:rsidRDefault="00101EA2" w:rsidP="00F10B4F">
            <w:pPr>
              <w:pStyle w:val="Els-body-text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DFB45" w14:textId="77777777" w:rsidR="00101EA2" w:rsidRDefault="00101EA2" w:rsidP="00F10B4F">
            <w:pPr>
              <w:pStyle w:val="Els-body-text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CF8AD6" w14:textId="7ECAD518" w:rsidR="00101EA2" w:rsidRDefault="00101EA2" w:rsidP="00F10B4F">
            <w:pPr>
              <w:pStyle w:val="Els-body-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2880D2" w14:textId="77777777" w:rsidR="00101EA2" w:rsidRPr="00F27C32" w:rsidRDefault="00101EA2" w:rsidP="00F10B4F">
            <w:pPr>
              <w:pStyle w:val="Els-body-text"/>
              <w:rPr>
                <w:b/>
                <w:bCs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3E0DF5AE" w14:textId="270A1402" w:rsidR="00101EA2" w:rsidRPr="00F27C32" w:rsidRDefault="00101EA2" w:rsidP="00F10B4F">
            <w:pPr>
              <w:pStyle w:val="Els-body-text"/>
              <w:rPr>
                <w:b/>
                <w:bCs/>
              </w:rPr>
            </w:pPr>
            <w:r w:rsidRPr="003B7D41">
              <w:t>Add</w:t>
            </w:r>
            <w:r>
              <w:rPr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c</m:t>
              </m:r>
            </m:oMath>
            <w:r>
              <w:rPr>
                <w:b/>
              </w:rPr>
              <w:t xml:space="preserve"> </w:t>
            </w:r>
            <w:r w:rsidRPr="00B53952">
              <w:t>to</w:t>
            </w:r>
            <w:r>
              <w:rPr>
                <w:b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new</m:t>
                  </m:r>
                </m:sub>
              </m:sSub>
            </m:oMath>
          </w:p>
        </w:tc>
      </w:tr>
      <w:tr w:rsidR="003B7D41" w:rsidRPr="00031300" w14:paraId="7D8369DF" w14:textId="77777777" w:rsidTr="005E1C2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AD4B1CC" w14:textId="77777777" w:rsidR="003B7D41" w:rsidRPr="0047266D" w:rsidRDefault="003B7D41" w:rsidP="00F10B4F">
            <w:pPr>
              <w:pStyle w:val="Els-body-text"/>
              <w:rPr>
                <w:b/>
                <w:bCs/>
              </w:rPr>
            </w:pPr>
          </w:p>
        </w:tc>
        <w:tc>
          <w:tcPr>
            <w:tcW w:w="65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489B86" w14:textId="0D767D40" w:rsidR="003B7D41" w:rsidRPr="003B7D41" w:rsidRDefault="003B7D41" w:rsidP="00F10B4F">
            <w:pPr>
              <w:pStyle w:val="Els-body-text"/>
              <w:rPr>
                <w:b/>
              </w:rPr>
            </w:pPr>
            <w:r>
              <w:rPr>
                <w:b/>
              </w:rPr>
              <w:t>e</w:t>
            </w:r>
            <w:r w:rsidRPr="003B7D41">
              <w:rPr>
                <w:b/>
              </w:rPr>
              <w:t>nd for</w:t>
            </w:r>
          </w:p>
        </w:tc>
      </w:tr>
      <w:tr w:rsidR="00005FCD" w14:paraId="6981B808" w14:textId="77777777" w:rsidTr="005E1C21">
        <w:tc>
          <w:tcPr>
            <w:tcW w:w="70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D7EEE1D" w14:textId="77777777" w:rsidR="00005FCD" w:rsidRPr="0047266D" w:rsidRDefault="00005FCD" w:rsidP="00F10B4F">
            <w:pPr>
              <w:pStyle w:val="Els-body-text"/>
              <w:rPr>
                <w:b/>
                <w:bCs/>
              </w:rPr>
            </w:pPr>
            <w:r>
              <w:rPr>
                <w:b/>
                <w:bCs/>
              </w:rPr>
              <w:t>end for</w:t>
            </w:r>
          </w:p>
        </w:tc>
      </w:tr>
      <w:tr w:rsidR="00005FCD" w:rsidRPr="00031300" w14:paraId="29ADFFDB" w14:textId="77777777" w:rsidTr="005E1C21"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7E0185" w14:textId="77777777" w:rsidR="00005FCD" w:rsidRPr="00E50F00" w:rsidRDefault="00005FCD" w:rsidP="00F10B4F">
            <w:pPr>
              <w:pStyle w:val="Els-body-text"/>
              <w:rPr>
                <w:b/>
                <w:bCs/>
              </w:rPr>
            </w:pPr>
            <w:r w:rsidRPr="00E50F00">
              <w:rPr>
                <w:b/>
                <w:bCs/>
              </w:rPr>
              <w:t>Step 5</w:t>
            </w:r>
            <w:r>
              <w:rPr>
                <w:b/>
                <w:bCs/>
              </w:rPr>
              <w:t>:</w:t>
            </w:r>
          </w:p>
        </w:tc>
        <w:tc>
          <w:tcPr>
            <w:tcW w:w="58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0D1365" w14:textId="01FAB834" w:rsidR="00005FCD" w:rsidRPr="0096749A" w:rsidRDefault="0096749A" w:rsidP="00F10B4F">
            <w:pPr>
              <w:pStyle w:val="Els-body-text"/>
            </w:pPr>
            <w:r>
              <w:t xml:space="preserve">Add necessary exchange reactions </w:t>
            </w:r>
            <w:r w:rsidR="00CC75A7">
              <w:t xml:space="preserve">such that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[:,   n:]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=0</m:t>
              </m:r>
            </m:oMath>
          </w:p>
        </w:tc>
      </w:tr>
      <w:tr w:rsidR="00E443EB" w:rsidRPr="00031300" w14:paraId="4B35CC2C" w14:textId="77777777" w:rsidTr="005E1C21"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5D10E8" w14:textId="11AC3AC9" w:rsidR="00E443EB" w:rsidRPr="00E443EB" w:rsidRDefault="00E443EB" w:rsidP="00F10B4F">
            <w:pPr>
              <w:pStyle w:val="Els-body-text"/>
              <w:rPr>
                <w:b/>
              </w:rPr>
            </w:pPr>
            <w:r>
              <w:rPr>
                <w:b/>
              </w:rPr>
              <w:t>Step 6:</w:t>
            </w:r>
          </w:p>
        </w:tc>
        <w:tc>
          <w:tcPr>
            <w:tcW w:w="58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5E497B" w14:textId="27804B7C" w:rsidR="00E443EB" w:rsidRDefault="00F52FEA" w:rsidP="00F10B4F">
            <w:pPr>
              <w:pStyle w:val="Els-body-text"/>
            </w:pPr>
            <w:r>
              <w:t>Create</w:t>
            </w:r>
            <w:r w:rsidR="00C00315">
              <w:t xml:space="preserve"> Extreme Pathway matrix</w:t>
            </w:r>
            <w:r w:rsidR="001F1A9B" w:rsidRPr="001F1A9B"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[:,   :n]</m:t>
                  </m:r>
                </m:sub>
              </m:sSub>
            </m:oMath>
            <w:r w:rsidR="008E3AC2">
              <w:rPr>
                <w:b/>
              </w:rPr>
              <w:t xml:space="preserve"> </w:t>
            </w:r>
          </w:p>
        </w:tc>
      </w:tr>
      <w:tr w:rsidR="00005FCD" w14:paraId="279036F1" w14:textId="77777777" w:rsidTr="005E1C21">
        <w:tc>
          <w:tcPr>
            <w:tcW w:w="70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71A5087" w14:textId="42EE61EF" w:rsidR="00005FCD" w:rsidRDefault="00144179" w:rsidP="006E1D7E">
            <w:pPr>
              <w:pStyle w:val="Els-body-text"/>
            </w:pPr>
            <w:r>
              <w:rPr>
                <w:b/>
              </w:rPr>
              <w:t>e</w:t>
            </w:r>
            <w:r w:rsidR="00005FCD" w:rsidRPr="004A5FAD">
              <w:rPr>
                <w:b/>
                <w:bCs/>
              </w:rPr>
              <w:t>nd</w:t>
            </w:r>
          </w:p>
        </w:tc>
      </w:tr>
    </w:tbl>
    <w:p w14:paraId="01E879BD" w14:textId="4FF0F468" w:rsidR="00027E28" w:rsidRDefault="00583E75" w:rsidP="008E719A">
      <w:pPr>
        <w:pStyle w:val="Els-body-text"/>
      </w:pPr>
      <w:r>
        <w:t xml:space="preserve">As only a subset of EPs is calculated, the </w:t>
      </w:r>
      <w:r w:rsidR="00DB00B2">
        <w:t xml:space="preserve">combinatorial </w:t>
      </w:r>
      <w:proofErr w:type="spellStart"/>
      <w:r w:rsidR="00DB00B2">
        <w:t>elementarity</w:t>
      </w:r>
      <w:proofErr w:type="spellEnd"/>
      <w:r w:rsidR="00DB00B2">
        <w:t xml:space="preserve"> test cannot be employed and is substituted with the matrix rank test</w:t>
      </w:r>
      <w:r w:rsidR="00AC3F4D">
        <w:t>, defined as follows: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0"/>
        <w:gridCol w:w="702"/>
      </w:tblGrid>
      <w:tr w:rsidR="00C62C00" w14:paraId="4E43AE2F" w14:textId="77777777" w:rsidTr="006D2E97">
        <w:tc>
          <w:tcPr>
            <w:tcW w:w="704" w:type="dxa"/>
          </w:tcPr>
          <w:p w14:paraId="0157D4A1" w14:textId="77777777" w:rsidR="00C62C00" w:rsidRDefault="00C62C00" w:rsidP="00157502">
            <w:pPr>
              <w:pStyle w:val="Els-body-text"/>
            </w:pPr>
          </w:p>
        </w:tc>
        <w:tc>
          <w:tcPr>
            <w:tcW w:w="5670" w:type="dxa"/>
          </w:tcPr>
          <w:p w14:paraId="2184DC2A" w14:textId="5B491B53" w:rsidR="00C62C00" w:rsidRPr="00500D9F" w:rsidRDefault="00073E62" w:rsidP="004A2114">
            <w:pPr>
              <w:pStyle w:val="Els-body-text"/>
              <w:spacing w:before="120" w:after="120"/>
              <w:rPr>
                <w:b/>
                <w:bCs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supp(c</m:t>
                </m:r>
                <m:r>
                  <w:rPr>
                    <w:rFonts w:ascii="Cambria Math" w:hAnsi="Cambria Math"/>
                  </w:rPr>
                  <m:t>)={i,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≠0}</m:t>
                </m:r>
              </m:oMath>
            </m:oMathPara>
          </w:p>
        </w:tc>
        <w:tc>
          <w:tcPr>
            <w:tcW w:w="702" w:type="dxa"/>
            <w:vAlign w:val="center"/>
          </w:tcPr>
          <w:p w14:paraId="00FEE92A" w14:textId="77777777" w:rsidR="00C62C00" w:rsidRDefault="00C62C00" w:rsidP="00157502">
            <w:pPr>
              <w:pStyle w:val="Els-body-text"/>
              <w:jc w:val="right"/>
            </w:pPr>
            <w:r>
              <w:t>(1)</w:t>
            </w:r>
          </w:p>
        </w:tc>
      </w:tr>
      <w:tr w:rsidR="00623B72" w14:paraId="64E122E0" w14:textId="77777777" w:rsidTr="006D2E97">
        <w:tc>
          <w:tcPr>
            <w:tcW w:w="704" w:type="dxa"/>
          </w:tcPr>
          <w:p w14:paraId="54883DD7" w14:textId="77777777" w:rsidR="00623B72" w:rsidRDefault="00623B72" w:rsidP="00157502">
            <w:pPr>
              <w:pStyle w:val="Els-body-text"/>
            </w:pPr>
          </w:p>
        </w:tc>
        <w:tc>
          <w:tcPr>
            <w:tcW w:w="5670" w:type="dxa"/>
          </w:tcPr>
          <w:p w14:paraId="09B95240" w14:textId="57F1F0E7" w:rsidR="00623B72" w:rsidRPr="00500D9F" w:rsidRDefault="00073E62" w:rsidP="004A2114">
            <w:pPr>
              <w:pStyle w:val="Els-body-text"/>
              <w:spacing w:after="120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c elementary ≡rank(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[n: ,   supp(c)]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)=|supp(c)| - 1</m:t>
                </m:r>
              </m:oMath>
            </m:oMathPara>
          </w:p>
        </w:tc>
        <w:tc>
          <w:tcPr>
            <w:tcW w:w="702" w:type="dxa"/>
            <w:vAlign w:val="center"/>
          </w:tcPr>
          <w:p w14:paraId="25951F5E" w14:textId="39AEAD40" w:rsidR="00623B72" w:rsidRDefault="00ED01DB" w:rsidP="00157502">
            <w:pPr>
              <w:pStyle w:val="Els-body-text"/>
              <w:jc w:val="right"/>
            </w:pPr>
            <w:r>
              <w:t>(2)</w:t>
            </w:r>
          </w:p>
        </w:tc>
      </w:tr>
    </w:tbl>
    <w:p w14:paraId="4AEF525F" w14:textId="2A6C965E" w:rsidR="003576F4" w:rsidRPr="00485D44" w:rsidRDefault="00130247" w:rsidP="00FA29B0">
      <w:pPr>
        <w:pStyle w:val="Els-body-text"/>
      </w:pPr>
      <w:r>
        <w:t>W</w:t>
      </w:r>
      <w:r w:rsidR="00ED01DB">
        <w:t>ith</w:t>
      </w:r>
      <w:r>
        <w:t xml:space="preserve"> </w:t>
      </w:r>
      <m:oMath>
        <m:r>
          <w:rPr>
            <w:rFonts w:ascii="Cambria Math" w:hAnsi="Cambria Math"/>
          </w:rPr>
          <m:t>supp(</m:t>
        </m:r>
        <m:r>
          <m:rPr>
            <m:sty m:val="bi"/>
          </m:rP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)</m:t>
        </m:r>
      </m:oMath>
      <w:r w:rsidR="00485D44">
        <w:t xml:space="preserve"> the support function of </w:t>
      </w:r>
      <m:oMath>
        <m:r>
          <m:rPr>
            <m:sty m:val="bi"/>
          </m:rPr>
          <w:rPr>
            <w:rFonts w:ascii="Cambria Math" w:hAnsi="Cambria Math"/>
          </w:rPr>
          <m:t>c</m:t>
        </m:r>
      </m:oMath>
      <w:r w:rsidR="00D61A2B">
        <w:t>.</w:t>
      </w:r>
      <w:r w:rsidR="00FA29B0">
        <w:t xml:space="preserve"> </w:t>
      </w:r>
    </w:p>
    <w:p w14:paraId="358E30BC" w14:textId="77777777" w:rsidR="00C30BDC" w:rsidRDefault="00C30BDC" w:rsidP="00027E28">
      <w:pPr>
        <w:pStyle w:val="Els-2ndorder-head"/>
      </w:pPr>
      <w:r>
        <w:t>SVD analysis of Extreme Pathway Matrix</w:t>
      </w:r>
    </w:p>
    <w:p w14:paraId="3BAB9CF5" w14:textId="42269F0D" w:rsidR="003A31FC" w:rsidRDefault="00B71388" w:rsidP="00E32046">
      <w:pPr>
        <w:pStyle w:val="Els-body-text"/>
      </w:pPr>
      <w:r>
        <w:t xml:space="preserve">Analysis of Extreme Pathway matrices </w:t>
      </w:r>
      <w:r w:rsidR="00581A5F">
        <w:t xml:space="preserve">aims to understand the capabilities and </w:t>
      </w:r>
      <w:r w:rsidR="00CF6409">
        <w:t xml:space="preserve">characteristics of the </w:t>
      </w:r>
      <w:r w:rsidR="00ED59D7">
        <w:t xml:space="preserve">original metabolic network. For large sets, it is often difficult to quantify </w:t>
      </w:r>
      <w:r w:rsidR="00FF28FA">
        <w:t xml:space="preserve">importance of the EPs and </w:t>
      </w:r>
      <w:r w:rsidR="00D80DA8">
        <w:t>analyze their influence on network characteristics</w:t>
      </w:r>
      <w:r w:rsidR="00653DFB">
        <w:t>. SVD analysis has proven to be effective in</w:t>
      </w:r>
      <w:r w:rsidR="000E15AB">
        <w:t xml:space="preserve"> breaking down the contribution of EPs to the shape and size of the solution space</w:t>
      </w:r>
      <w:r w:rsidR="001B04ED">
        <w:t xml:space="preserve"> (Price et al., 2003)</w:t>
      </w:r>
      <w:r w:rsidR="001E13D3">
        <w:t>, enabling insight</w:t>
      </w:r>
      <w:r w:rsidR="006A6956">
        <w:t xml:space="preserve"> such as identification of key branchpoints in the network</w:t>
      </w:r>
      <w:r w:rsidR="00E83D77">
        <w:t xml:space="preserve"> and </w:t>
      </w:r>
      <w:r w:rsidR="00164375">
        <w:t>its</w:t>
      </w:r>
      <w:r w:rsidR="004F1E8F">
        <w:t xml:space="preserve"> </w:t>
      </w:r>
      <w:r w:rsidR="00164375">
        <w:t>effective dimensionality</w:t>
      </w:r>
      <w:r w:rsidR="006A6956">
        <w:t>.</w:t>
      </w:r>
      <w:r w:rsidR="001E13D3">
        <w:t xml:space="preserve"> </w:t>
      </w:r>
      <w:r w:rsidR="00D42989">
        <w:t>Analysis of the solution space</w:t>
      </w:r>
      <w:r w:rsidR="00164375">
        <w:t xml:space="preserve"> aids in </w:t>
      </w:r>
      <w:r w:rsidR="00576C77">
        <w:t xml:space="preserve">understanding the key differences in </w:t>
      </w:r>
      <w:r w:rsidR="003A31FC">
        <w:t>network behaviour</w:t>
      </w:r>
      <w:r w:rsidR="00D42989">
        <w:t xml:space="preserve"> </w:t>
      </w:r>
      <w:r w:rsidR="00576C77">
        <w:t>of possible</w:t>
      </w:r>
      <w:r w:rsidR="00D42989">
        <w:t xml:space="preserve"> </w:t>
      </w:r>
      <w:r w:rsidR="00204526">
        <w:t>steady-state solutions</w:t>
      </w:r>
      <w:r w:rsidR="003A31FC">
        <w:t>.</w:t>
      </w:r>
      <w:r w:rsidR="0024022A">
        <w:t xml:space="preserve"> </w:t>
      </w:r>
      <w:r w:rsidR="003A31FC">
        <w:t>For an EP matrix</w:t>
      </w:r>
      <w:r w:rsidR="00C00315">
        <w:t xml:space="preserve"> </w:t>
      </w:r>
      <m:oMath>
        <m:r>
          <m:rPr>
            <m:sty m:val="bi"/>
          </m:rPr>
          <w:rPr>
            <w:rFonts w:ascii="Cambria Math" w:hAnsi="Cambria Math"/>
          </w:rPr>
          <m:t>P</m:t>
        </m:r>
      </m:oMath>
      <w:r w:rsidR="003A31FC">
        <w:t xml:space="preserve"> </w:t>
      </w:r>
      <w:r w:rsidR="0024507D">
        <w:t>containing only Type I EPs</w:t>
      </w:r>
      <w:r w:rsidR="00CB1474">
        <w:t xml:space="preserve"> (Price et al., 2002)</w:t>
      </w:r>
      <w:r w:rsidR="0024507D">
        <w:t xml:space="preserve"> </w:t>
      </w:r>
      <w:r w:rsidR="003A31FC">
        <w:t xml:space="preserve">of size </w:t>
      </w:r>
      <m:oMath>
        <m:r>
          <w:rPr>
            <w:rFonts w:ascii="Cambria Math" w:hAnsi="Cambria Math"/>
          </w:rPr>
          <m:t>p×q</m:t>
        </m:r>
      </m:oMath>
      <w:r w:rsidR="003A31FC">
        <w:t>, the SVD</w:t>
      </w:r>
      <w:r w:rsidR="001C2893">
        <w:t xml:space="preserve"> analysis is defined as: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0"/>
        <w:gridCol w:w="702"/>
      </w:tblGrid>
      <w:tr w:rsidR="001C2893" w14:paraId="1404F70A" w14:textId="77777777" w:rsidTr="00607ECA">
        <w:tc>
          <w:tcPr>
            <w:tcW w:w="704" w:type="dxa"/>
          </w:tcPr>
          <w:p w14:paraId="5B10040A" w14:textId="77777777" w:rsidR="001C2893" w:rsidRDefault="001C2893" w:rsidP="00157502">
            <w:pPr>
              <w:pStyle w:val="Els-body-text"/>
            </w:pPr>
          </w:p>
        </w:tc>
        <w:tc>
          <w:tcPr>
            <w:tcW w:w="5670" w:type="dxa"/>
          </w:tcPr>
          <w:p w14:paraId="1077CF6C" w14:textId="3ACF6225" w:rsidR="001C2893" w:rsidRPr="00B77AFC" w:rsidRDefault="00000000" w:rsidP="00747599">
            <w:pPr>
              <w:pStyle w:val="Els-body-text"/>
              <w:spacing w:before="120" w:after="120"/>
              <w:rPr>
                <w:b/>
                <w:bCs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⊤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= U∙Σ∙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⊤</m:t>
                    </m:r>
                  </m:sup>
                </m:sSup>
              </m:oMath>
            </m:oMathPara>
          </w:p>
        </w:tc>
        <w:tc>
          <w:tcPr>
            <w:tcW w:w="702" w:type="dxa"/>
            <w:vAlign w:val="center"/>
          </w:tcPr>
          <w:p w14:paraId="5F5D2944" w14:textId="23EC8040" w:rsidR="001C2893" w:rsidRDefault="001C2893" w:rsidP="00157502">
            <w:pPr>
              <w:pStyle w:val="Els-body-text"/>
              <w:jc w:val="right"/>
            </w:pPr>
            <w:r>
              <w:t>(</w:t>
            </w:r>
            <w:r w:rsidR="00866060">
              <w:rPr>
                <w:lang w:val="en-BE"/>
              </w:rPr>
              <w:t>3</w:t>
            </w:r>
            <w:r>
              <w:t>)</w:t>
            </w:r>
          </w:p>
        </w:tc>
      </w:tr>
    </w:tbl>
    <w:p w14:paraId="4380A28C" w14:textId="554EFDB6" w:rsidR="00027E28" w:rsidRDefault="00C33B3E" w:rsidP="00FF3E4E">
      <w:pPr>
        <w:pStyle w:val="Els-body-text"/>
      </w:pPr>
      <w:r>
        <w:t xml:space="preserve">Where </w:t>
      </w:r>
      <m:oMath>
        <m:r>
          <m:rPr>
            <m:sty m:val="bi"/>
          </m:rPr>
          <w:rPr>
            <w:rFonts w:ascii="Cambria Math" w:hAnsi="Cambria Math"/>
          </w:rPr>
          <m:t>U∈</m:t>
        </m:r>
        <m:sSup>
          <m:sSupPr>
            <m:ctrlPr>
              <w:rPr>
                <w:rFonts w:ascii="Cambria Math" w:hAnsi="Cambria Math"/>
                <w:b/>
                <w:bCs/>
                <w:i/>
              </w:rPr>
            </m:ctrlPr>
          </m:sSupPr>
          <m:e>
            <m:r>
              <m:rPr>
                <m:scr m:val="double-struck"/>
                <m:sty m:val="bi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p×p</m:t>
            </m:r>
          </m:sup>
        </m:sSup>
      </m:oMath>
      <w:r w:rsidR="00B875A8">
        <w:rPr>
          <w:b/>
        </w:rPr>
        <w:t xml:space="preserve"> </w:t>
      </w:r>
      <w:r w:rsidR="00DE6397">
        <w:t>contains</w:t>
      </w:r>
      <w:r w:rsidR="00B875A8">
        <w:t xml:space="preserve"> left singular vectors</w:t>
      </w:r>
      <w:r w:rsidR="007A05A7" w:rsidRPr="009A49BE">
        <w:t>,</w:t>
      </w:r>
      <w:r w:rsidR="007A05A7">
        <w:rPr>
          <w:b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Σ</m:t>
            </m:r>
            <m:r>
              <m:rPr>
                <m:scr m:val="double-struck"/>
                <m:sty m:val="bi"/>
              </m:rPr>
              <w:rPr>
                <w:rFonts w:ascii="Cambria Math" w:hAnsi="Cambria Math"/>
              </w:rPr>
              <m:t>∈R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p×q</m:t>
            </m:r>
          </m:sup>
        </m:sSup>
      </m:oMath>
      <w:r w:rsidR="00B875A8">
        <w:rPr>
          <w:b/>
        </w:rPr>
        <w:t xml:space="preserve"> </w:t>
      </w:r>
      <w:r w:rsidR="00BA6FEC" w:rsidRPr="00BA6FEC">
        <w:t xml:space="preserve">is a diagonal matrix </w:t>
      </w:r>
      <w:r w:rsidR="00B875A8" w:rsidRPr="00BA6FEC">
        <w:t>contain</w:t>
      </w:r>
      <w:r w:rsidR="00BA6FEC" w:rsidRPr="00BA6FEC">
        <w:t>ing</w:t>
      </w:r>
      <w:r w:rsidR="00B875A8" w:rsidRPr="00BA6FEC">
        <w:t xml:space="preserve"> the singular values</w:t>
      </w:r>
      <w:r w:rsidR="009A49BE" w:rsidRPr="00BA6FEC">
        <w:t>,</w:t>
      </w:r>
      <w:r w:rsidR="009A49BE">
        <w:t xml:space="preserve"> and </w:t>
      </w:r>
      <m:oMath>
        <m:sSup>
          <m:sSupPr>
            <m:ctrlPr>
              <w:rPr>
                <w:rFonts w:ascii="Cambria Math" w:hAnsi="Cambria Math"/>
                <w:b/>
                <w:bCs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V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⊤</m:t>
                </m:r>
              </m:sup>
            </m:sSup>
            <m:r>
              <m:rPr>
                <m:scr m:val="double-struck"/>
                <m:sty m:val="bi"/>
              </m:rPr>
              <w:rPr>
                <w:rFonts w:ascii="Cambria Math" w:hAnsi="Cambria Math"/>
              </w:rPr>
              <m:t>∈R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q×q</m:t>
            </m:r>
          </m:sup>
        </m:sSup>
      </m:oMath>
      <w:r w:rsidR="00DE6397">
        <w:rPr>
          <w:b/>
        </w:rPr>
        <w:t xml:space="preserve"> </w:t>
      </w:r>
      <w:r w:rsidR="00DE6397" w:rsidRPr="00DE6397">
        <w:t>contains right singular vectors</w:t>
      </w:r>
      <w:r w:rsidR="009A49BE">
        <w:t>.</w:t>
      </w:r>
      <w:r w:rsidR="00450D15">
        <w:t xml:space="preserve"> </w:t>
      </w:r>
      <w:r w:rsidR="004A1B7F">
        <w:t xml:space="preserve">The EP matrix </w:t>
      </w:r>
      <m:oMath>
        <m:r>
          <m:rPr>
            <m:sty m:val="bi"/>
          </m:rPr>
          <w:rPr>
            <w:rFonts w:ascii="Cambria Math" w:hAnsi="Cambria Math"/>
          </w:rPr>
          <m:t>P</m:t>
        </m:r>
      </m:oMath>
      <w:r w:rsidR="004A1B7F">
        <w:rPr>
          <w:b/>
        </w:rPr>
        <w:t xml:space="preserve"> </w:t>
      </w:r>
      <w:r w:rsidR="004A1B7F">
        <w:t xml:space="preserve">is transposed </w:t>
      </w:r>
      <w:r w:rsidR="00776964">
        <w:t>such that the columns represent the extreme pathways and rows represent the participation of reactions</w:t>
      </w:r>
      <w:r w:rsidR="001E0AFF">
        <w:t xml:space="preserve">. </w:t>
      </w:r>
      <w:proofErr w:type="spellStart"/>
      <w:r w:rsidR="001E0AFF">
        <w:t>Normali</w:t>
      </w:r>
      <w:r w:rsidR="00B050FB">
        <w:t>s</w:t>
      </w:r>
      <w:r w:rsidR="001E0AFF">
        <w:t>ation</w:t>
      </w:r>
      <w:proofErr w:type="spellEnd"/>
      <w:r w:rsidR="001E0AFF">
        <w:t xml:space="preserve"> of the columns of </w:t>
      </w:r>
      <m:oMath>
        <m:r>
          <m:rPr>
            <m:sty m:val="bi"/>
          </m:rPr>
          <w:rPr>
            <w:rFonts w:ascii="Cambria Math" w:hAnsi="Cambria Math"/>
          </w:rPr>
          <m:t>P</m:t>
        </m:r>
      </m:oMath>
      <w:r w:rsidR="00776964">
        <w:t xml:space="preserve"> </w:t>
      </w:r>
      <w:proofErr w:type="spellStart"/>
      <w:r w:rsidR="009B7B59">
        <w:t>to</w:t>
      </w:r>
      <w:proofErr w:type="spellEnd"/>
      <w:r w:rsidR="009B7B59">
        <w:t xml:space="preserve"> unit length </w:t>
      </w:r>
      <w:r w:rsidR="00EB145F">
        <w:t>is done to prevent bias towards</w:t>
      </w:r>
      <w:r w:rsidR="001E0AFF">
        <w:t xml:space="preserve"> </w:t>
      </w:r>
      <w:r w:rsidR="009B7B59">
        <w:t xml:space="preserve">EPs with larger coefficients. </w:t>
      </w:r>
      <w:r w:rsidR="00BE621B">
        <w:t xml:space="preserve">The </w:t>
      </w:r>
      <w:r w:rsidR="00F4134D">
        <w:t xml:space="preserve">matrix </w:t>
      </w:r>
      <m:oMath>
        <m:r>
          <m:rPr>
            <m:sty m:val="bi"/>
          </m:rPr>
          <w:rPr>
            <w:rFonts w:ascii="Cambria Math" w:hAnsi="Cambria Math"/>
          </w:rPr>
          <m:t>U</m:t>
        </m:r>
      </m:oMath>
      <w:r w:rsidR="00F4134D">
        <w:rPr>
          <w:b/>
        </w:rPr>
        <w:t xml:space="preserve"> </w:t>
      </w:r>
      <w:r w:rsidR="00F4134D">
        <w:t>resulting from SVD decomposition define</w:t>
      </w:r>
      <w:r w:rsidR="0076155D">
        <w:t xml:space="preserve">s </w:t>
      </w:r>
      <w:r w:rsidR="00727D55">
        <w:t xml:space="preserve">the </w:t>
      </w:r>
      <w:proofErr w:type="spellStart"/>
      <w:r w:rsidR="00F058E5">
        <w:t>e</w:t>
      </w:r>
      <w:r w:rsidR="00DB61F9">
        <w:t>igenpathways</w:t>
      </w:r>
      <w:proofErr w:type="spellEnd"/>
      <w:r w:rsidR="00DB61F9">
        <w:t xml:space="preserve"> or </w:t>
      </w:r>
      <w:r w:rsidR="00A96249">
        <w:t>modes of the convex basis of the solution space, which are unit length</w:t>
      </w:r>
      <w:r w:rsidR="0053003F">
        <w:t xml:space="preserve"> and </w:t>
      </w:r>
      <w:r w:rsidR="00B457A0">
        <w:t xml:space="preserve">gives us the direction of </w:t>
      </w:r>
      <w:r w:rsidR="007A1974">
        <w:t>its</w:t>
      </w:r>
      <w:r w:rsidR="00B457A0">
        <w:t xml:space="preserve"> vector</w:t>
      </w:r>
      <w:r w:rsidR="00A96249">
        <w:t>. The magnitude</w:t>
      </w:r>
      <w:r w:rsidR="00B457A0">
        <w:t xml:space="preserve"> of the mode</w:t>
      </w:r>
      <w:r w:rsidR="00A96249">
        <w:t xml:space="preserve"> is defined by the </w:t>
      </w:r>
      <w:r w:rsidR="0053003F">
        <w:t xml:space="preserve">corresponding singular value in </w:t>
      </w:r>
      <m:oMath>
        <m:r>
          <m:rPr>
            <m:sty m:val="bi"/>
          </m:rPr>
          <w:rPr>
            <w:rFonts w:ascii="Cambria Math" w:hAnsi="Cambria Math"/>
          </w:rPr>
          <m:t>Σ</m:t>
        </m:r>
      </m:oMath>
      <w:r w:rsidR="0053003F">
        <w:t xml:space="preserve">, which helps us </w:t>
      </w:r>
      <w:r w:rsidR="003845FB">
        <w:t xml:space="preserve">evaluate </w:t>
      </w:r>
      <w:r w:rsidR="005E735D">
        <w:t>its contribution to the</w:t>
      </w:r>
      <w:r w:rsidR="007C61EA">
        <w:t xml:space="preserve"> </w:t>
      </w:r>
      <w:r w:rsidR="00B16714">
        <w:t>reconstruction of the orthonormal basis</w:t>
      </w:r>
      <w:r w:rsidR="00E75EF9">
        <w:t xml:space="preserve">. </w:t>
      </w:r>
      <w:r w:rsidR="00586F23">
        <w:t>The effective dimensionality of the solution space can</w:t>
      </w:r>
      <w:r w:rsidR="005233CE">
        <w:t xml:space="preserve"> therefore be evaluated using the </w:t>
      </w:r>
      <w:r w:rsidR="00434BDB">
        <w:t>fractional contribution of each singular value.</w:t>
      </w:r>
      <w:r w:rsidR="002B042E">
        <w:t xml:space="preserve"> </w:t>
      </w:r>
      <w:r w:rsidR="001B13ED">
        <w:t>If a high</w:t>
      </w:r>
      <w:r w:rsidR="000501E9">
        <w:t xml:space="preserve"> fraction can be reached with a limited amount of the singular values, the solution cone will have a low effective dimensionality.</w:t>
      </w:r>
      <w:r w:rsidR="00604D77">
        <w:t xml:space="preserve"> </w:t>
      </w:r>
    </w:p>
    <w:p w14:paraId="4863CE2B" w14:textId="59BC4DA9" w:rsidR="004C3F6E" w:rsidRPr="004C3F6E" w:rsidRDefault="001D1469" w:rsidP="00720BF3">
      <w:pPr>
        <w:pStyle w:val="Els-1storder-head"/>
        <w:spacing w:before="120" w:after="12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B8A21A3" wp14:editId="75CE2738">
                <wp:simplePos x="0" y="0"/>
                <wp:positionH relativeFrom="column">
                  <wp:posOffset>-62230</wp:posOffset>
                </wp:positionH>
                <wp:positionV relativeFrom="page">
                  <wp:posOffset>1209040</wp:posOffset>
                </wp:positionV>
                <wp:extent cx="4628515" cy="2211705"/>
                <wp:effectExtent l="0" t="0" r="635" b="0"/>
                <wp:wrapTopAndBottom/>
                <wp:docPr id="1593101241" name="Group 1593101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8515" cy="2211705"/>
                          <a:chOff x="0" y="-111827"/>
                          <a:chExt cx="4628885" cy="2213033"/>
                        </a:xfrm>
                      </wpg:grpSpPr>
                      <wps:wsp>
                        <wps:cNvPr id="557785408" name="Text Box 1"/>
                        <wps:cNvSpPr txBox="1"/>
                        <wps:spPr>
                          <a:xfrm>
                            <a:off x="61415" y="1856096"/>
                            <a:ext cx="2463165" cy="24511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3C5DED6" w14:textId="749A65D7" w:rsidR="00BF11A8" w:rsidRPr="004B7876" w:rsidRDefault="00BF11A8" w:rsidP="00B0181E">
                              <w:pPr>
                                <w:pStyle w:val="Caption"/>
                                <w:spacing w:before="0" w:after="0"/>
                                <w:jc w:val="center"/>
                                <w:rPr>
                                  <w:i/>
                                  <w:noProof/>
                                  <w:szCs w:val="18"/>
                                </w:rPr>
                              </w:pPr>
                              <w:r w:rsidRPr="004B7876">
                                <w:rPr>
                                  <w:sz w:val="16"/>
                                  <w:szCs w:val="18"/>
                                </w:rPr>
                                <w:t xml:space="preserve">Figure </w:t>
                              </w:r>
                              <w:r w:rsidR="00B0181E">
                                <w:rPr>
                                  <w:sz w:val="16"/>
                                  <w:szCs w:val="18"/>
                                </w:rPr>
                                <w:t>1</w:t>
                              </w:r>
                              <w:r w:rsidRPr="004B7876">
                                <w:rPr>
                                  <w:sz w:val="16"/>
                                  <w:szCs w:val="18"/>
                                </w:rPr>
                                <w:t>: results for different filter settings using the stochastic CBA method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8872957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9" r="1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11827"/>
                            <a:ext cx="2697480" cy="1946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0323956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3075" y="34120"/>
                            <a:ext cx="2035810" cy="1863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11675374" name="Text Box 1"/>
                        <wps:cNvSpPr txBox="1"/>
                        <wps:spPr>
                          <a:xfrm>
                            <a:off x="2593075" y="1835612"/>
                            <a:ext cx="2035810" cy="24511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B2ADC5E" w14:textId="35778CD0" w:rsidR="004B7876" w:rsidRPr="004B7876" w:rsidRDefault="004B7876" w:rsidP="004B7876">
                              <w:pPr>
                                <w:pStyle w:val="Caption"/>
                                <w:jc w:val="center"/>
                                <w:rPr>
                                  <w:i/>
                                  <w:noProof/>
                                  <w:szCs w:val="18"/>
                                </w:rPr>
                              </w:pPr>
                              <w:r w:rsidRPr="004B7876">
                                <w:rPr>
                                  <w:sz w:val="16"/>
                                  <w:szCs w:val="18"/>
                                </w:rPr>
                                <w:t xml:space="preserve">Figure </w:t>
                              </w:r>
                              <w:r w:rsidRPr="004B7876">
                                <w:rPr>
                                  <w:sz w:val="16"/>
                                  <w:szCs w:val="18"/>
                                </w:rPr>
                                <w:fldChar w:fldCharType="begin"/>
                              </w:r>
                              <w:r w:rsidRPr="004B7876">
                                <w:rPr>
                                  <w:sz w:val="16"/>
                                  <w:szCs w:val="18"/>
                                </w:rPr>
                                <w:instrText xml:space="preserve"> SEQ Figure \* ARABIC </w:instrText>
                              </w:r>
                              <w:r w:rsidRPr="004B7876">
                                <w:rPr>
                                  <w:sz w:val="16"/>
                                  <w:szCs w:val="18"/>
                                </w:rPr>
                                <w:fldChar w:fldCharType="separate"/>
                              </w:r>
                              <w:r w:rsidRPr="004B7876">
                                <w:rPr>
                                  <w:noProof/>
                                  <w:sz w:val="16"/>
                                  <w:szCs w:val="18"/>
                                </w:rPr>
                                <w:t>2</w:t>
                              </w:r>
                              <w:r w:rsidRPr="004B7876">
                                <w:rPr>
                                  <w:sz w:val="16"/>
                                  <w:szCs w:val="18"/>
                                </w:rPr>
                                <w:fldChar w:fldCharType="end"/>
                              </w:r>
                              <w:r w:rsidRPr="004B7876">
                                <w:rPr>
                                  <w:sz w:val="16"/>
                                  <w:szCs w:val="18"/>
                                </w:rPr>
                                <w:t xml:space="preserve">: </w:t>
                              </w:r>
                              <w:r w:rsidR="00E015A8">
                                <w:rPr>
                                  <w:sz w:val="16"/>
                                  <w:szCs w:val="18"/>
                                </w:rPr>
                                <w:t>e</w:t>
                              </w:r>
                              <w:r w:rsidRPr="004B7876">
                                <w:rPr>
                                  <w:sz w:val="16"/>
                                  <w:szCs w:val="18"/>
                                </w:rPr>
                                <w:t>xample flux cone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8A21A3" id="Group 1593101241" o:spid="_x0000_s1026" style="position:absolute;left:0;text-align:left;margin-left:-4.9pt;margin-top:95.2pt;width:364.45pt;height:174.15pt;z-index:251657216;mso-position-vertical-relative:page;mso-height-relative:margin" coordorigin=",-1118" coordsize="46288,2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614;top:18560;width:24631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" stroked="f">
                  <v:textbox inset="0,0,0,0">
                    <w:txbxContent>
                      <w:p w14:paraId="13C5DED6" w14:textId="749A65D7" w:rsidR="00BF11A8" w:rsidRPr="004B7876" w:rsidRDefault="00BF11A8" w:rsidP="00B0181E">
                        <w:pPr>
                          <w:pStyle w:val="Caption"/>
                          <w:spacing w:before="0" w:after="0"/>
                          <w:jc w:val="center"/>
                          <w:rPr>
                            <w:i/>
                            <w:noProof/>
                            <w:szCs w:val="18"/>
                          </w:rPr>
                        </w:pPr>
                        <w:r w:rsidRPr="004B7876">
                          <w:rPr>
                            <w:sz w:val="16"/>
                            <w:szCs w:val="18"/>
                          </w:rPr>
                          <w:t xml:space="preserve">Figure </w:t>
                        </w:r>
                        <w:r w:rsidR="00B0181E">
                          <w:rPr>
                            <w:sz w:val="16"/>
                            <w:szCs w:val="18"/>
                          </w:rPr>
                          <w:t>1</w:t>
                        </w:r>
                        <w:r w:rsidRPr="004B7876">
                          <w:rPr>
                            <w:sz w:val="16"/>
                            <w:szCs w:val="18"/>
                          </w:rPr>
                          <w:t>: results for different filter settings using the stochastic CBA method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top:-1118;width:26974;height:19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">
                  <v:imagedata r:id="rId15" o:title="" cropleft="661f" cropright="661f"/>
                </v:shape>
                <v:shape id="Picture 10" o:spid="_x0000_s1029" type="#_x0000_t75" style="position:absolute;left:25930;top:341;width:20358;height:18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">
                  <v:imagedata r:id="rId16" o:title=""/>
                </v:shape>
                <v:shape id="Text Box 1" o:spid="_x0000_s1030" type="#_x0000_t202" style="position:absolute;left:25930;top:18356;width:20358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" stroked="f">
                  <v:textbox inset="0,0,0,0">
                    <w:txbxContent>
                      <w:p w14:paraId="5B2ADC5E" w14:textId="35778CD0" w:rsidR="004B7876" w:rsidRPr="004B7876" w:rsidRDefault="004B7876" w:rsidP="004B7876">
                        <w:pPr>
                          <w:pStyle w:val="Caption"/>
                          <w:jc w:val="center"/>
                          <w:rPr>
                            <w:i/>
                            <w:noProof/>
                            <w:szCs w:val="18"/>
                          </w:rPr>
                        </w:pPr>
                        <w:r w:rsidRPr="004B7876">
                          <w:rPr>
                            <w:sz w:val="16"/>
                            <w:szCs w:val="18"/>
                          </w:rPr>
                          <w:t xml:space="preserve">Figure </w:t>
                        </w:r>
                        <w:r w:rsidRPr="004B7876">
                          <w:rPr>
                            <w:sz w:val="16"/>
                            <w:szCs w:val="18"/>
                          </w:rPr>
                          <w:fldChar w:fldCharType="begin"/>
                        </w:r>
                        <w:r w:rsidRPr="004B7876">
                          <w:rPr>
                            <w:sz w:val="16"/>
                            <w:szCs w:val="18"/>
                          </w:rPr>
                          <w:instrText xml:space="preserve"> SEQ Figure \* ARABIC </w:instrText>
                        </w:r>
                        <w:r w:rsidRPr="004B7876">
                          <w:rPr>
                            <w:sz w:val="16"/>
                            <w:szCs w:val="18"/>
                          </w:rPr>
                          <w:fldChar w:fldCharType="separate"/>
                        </w:r>
                        <w:r w:rsidRPr="004B7876">
                          <w:rPr>
                            <w:noProof/>
                            <w:sz w:val="16"/>
                            <w:szCs w:val="18"/>
                          </w:rPr>
                          <w:t>2</w:t>
                        </w:r>
                        <w:r w:rsidRPr="004B7876">
                          <w:rPr>
                            <w:sz w:val="16"/>
                            <w:szCs w:val="18"/>
                          </w:rPr>
                          <w:fldChar w:fldCharType="end"/>
                        </w:r>
                        <w:r w:rsidRPr="004B7876">
                          <w:rPr>
                            <w:sz w:val="16"/>
                            <w:szCs w:val="18"/>
                          </w:rPr>
                          <w:t xml:space="preserve">: </w:t>
                        </w:r>
                        <w:r w:rsidR="00E015A8">
                          <w:rPr>
                            <w:sz w:val="16"/>
                            <w:szCs w:val="18"/>
                          </w:rPr>
                          <w:t>e</w:t>
                        </w:r>
                        <w:r w:rsidRPr="004B7876">
                          <w:rPr>
                            <w:sz w:val="16"/>
                            <w:szCs w:val="18"/>
                          </w:rPr>
                          <w:t>xample flux cone</w:t>
                        </w: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  <w:r w:rsidR="00027E28">
        <w:t>Results</w:t>
      </w:r>
    </w:p>
    <w:p w14:paraId="59461F59" w14:textId="3EA5B44F" w:rsidR="00EF3A0C" w:rsidRPr="008771F4" w:rsidRDefault="004C3F6E" w:rsidP="00EF3A0C">
      <w:pPr>
        <w:pStyle w:val="Els-body-text"/>
      </w:pPr>
      <w:r>
        <w:t xml:space="preserve"> In this work, the </w:t>
      </w:r>
      <w:r w:rsidR="00E62D67">
        <w:t xml:space="preserve">core </w:t>
      </w:r>
      <w:r w:rsidR="00E62D67">
        <w:rPr>
          <w:i/>
        </w:rPr>
        <w:t>E</w:t>
      </w:r>
      <w:r w:rsidRPr="00990328">
        <w:rPr>
          <w:i/>
        </w:rPr>
        <w:t>. coli</w:t>
      </w:r>
      <w:r>
        <w:t xml:space="preserve"> model </w:t>
      </w:r>
      <w:r w:rsidR="00803A35">
        <w:t>(Orth et al.,</w:t>
      </w:r>
      <w:r w:rsidR="00DD57F5">
        <w:t xml:space="preserve"> 2010</w:t>
      </w:r>
      <w:r w:rsidR="00803A35">
        <w:t xml:space="preserve">) </w:t>
      </w:r>
      <w:r>
        <w:t xml:space="preserve">is chosen </w:t>
      </w:r>
      <w:r w:rsidR="00E015A8">
        <w:t>as</w:t>
      </w:r>
      <w:r>
        <w:t xml:space="preserve"> it allows full enumeration of its EP set</w:t>
      </w:r>
      <w:r w:rsidR="00D72A17">
        <w:t xml:space="preserve"> which</w:t>
      </w:r>
      <w:r w:rsidR="00FA60DA">
        <w:t xml:space="preserve"> serves</w:t>
      </w:r>
      <w:r>
        <w:t xml:space="preserve"> </w:t>
      </w:r>
      <w:r w:rsidR="00FA60DA">
        <w:t>a</w:t>
      </w:r>
      <w:r w:rsidR="00D72A17">
        <w:t>s compar</w:t>
      </w:r>
      <w:r w:rsidR="0024022A">
        <w:t>ison</w:t>
      </w:r>
      <w:r w:rsidR="00D72A17">
        <w:t xml:space="preserve"> </w:t>
      </w:r>
      <w:r w:rsidR="00FA60DA">
        <w:t>for</w:t>
      </w:r>
      <w:r>
        <w:t xml:space="preserve"> stochastic CBA. </w:t>
      </w:r>
      <w:r w:rsidR="00EF3A0C">
        <w:t xml:space="preserve">The stochastic CBA algorithm is implemented </w:t>
      </w:r>
      <w:r w:rsidR="00D91BDF">
        <w:t xml:space="preserve">in Python, </w:t>
      </w:r>
      <w:r w:rsidR="00A81FA6">
        <w:t>with the fourth step</w:t>
      </w:r>
      <w:r w:rsidR="008771F4">
        <w:t xml:space="preserve"> </w:t>
      </w:r>
      <w:proofErr w:type="spellStart"/>
      <w:r w:rsidR="007454EA">
        <w:t>parallelised</w:t>
      </w:r>
      <w:proofErr w:type="spellEnd"/>
      <w:r w:rsidR="007454EA">
        <w:t xml:space="preserve">. </w:t>
      </w:r>
      <w:r w:rsidR="00E015A8">
        <w:t xml:space="preserve">Different </w:t>
      </w:r>
      <w:r w:rsidR="008F7D11">
        <w:t xml:space="preserve">filtering settings are chosen </w:t>
      </w:r>
      <w:r w:rsidR="002618BB">
        <w:t xml:space="preserve">to </w:t>
      </w:r>
      <w:r w:rsidR="00345F7A">
        <w:t xml:space="preserve">understand influence on both time and </w:t>
      </w:r>
      <w:r w:rsidR="00902BFB">
        <w:t>EP subset size.</w:t>
      </w:r>
    </w:p>
    <w:p w14:paraId="7F38B16A" w14:textId="41223E49" w:rsidR="00027E28" w:rsidRDefault="004C3F6E" w:rsidP="00027E28">
      <w:pPr>
        <w:pStyle w:val="Els-2ndorder-head"/>
      </w:pPr>
      <w:r>
        <w:t xml:space="preserve">Full </w:t>
      </w:r>
      <w:r w:rsidR="009F1CF4">
        <w:t>Extreme Pathway</w:t>
      </w:r>
      <w:r>
        <w:t xml:space="preserve"> set</w:t>
      </w:r>
    </w:p>
    <w:p w14:paraId="31BE1A76" w14:textId="710D2763" w:rsidR="00256E74" w:rsidRPr="008771F4" w:rsidRDefault="00F66A5B" w:rsidP="00256E74">
      <w:pPr>
        <w:pStyle w:val="Els-body-text"/>
      </w:pPr>
      <w:r>
        <w:t>The full EP set is calculated</w:t>
      </w:r>
      <w:r w:rsidR="004475F5">
        <w:t xml:space="preserve"> by turning off the filtering step</w:t>
      </w:r>
      <w:r w:rsidR="00B576D7">
        <w:t xml:space="preserve"> and will serve as a benchmark for the EP subsets generated stochastically. </w:t>
      </w:r>
      <w:r w:rsidR="00720BF3">
        <w:t>U</w:t>
      </w:r>
      <w:r w:rsidR="00DE50BA">
        <w:t xml:space="preserve">sing </w:t>
      </w:r>
      <w:r w:rsidR="00720BF3">
        <w:t xml:space="preserve">parallelization, </w:t>
      </w:r>
      <w:r w:rsidR="00DE50BA">
        <w:t>calculation time</w:t>
      </w:r>
      <w:r w:rsidR="00AF4C5E">
        <w:t xml:space="preserve"> is reduced</w:t>
      </w:r>
      <w:r w:rsidR="00DE50BA">
        <w:t xml:space="preserve"> </w:t>
      </w:r>
      <w:r w:rsidR="0085142B">
        <w:t>from</w:t>
      </w:r>
      <w:r w:rsidR="00DE50BA">
        <w:t xml:space="preserve"> </w:t>
      </w:r>
      <w:r w:rsidR="00350CB2">
        <w:t xml:space="preserve">1725 seconds to </w:t>
      </w:r>
      <w:r w:rsidR="0085142B">
        <w:t>508 seconds</w:t>
      </w:r>
      <w:r w:rsidR="00E015A8">
        <w:t>, 19580 EPs were obtained in both cases</w:t>
      </w:r>
      <w:r w:rsidR="0085142B">
        <w:t>.</w:t>
      </w:r>
    </w:p>
    <w:p w14:paraId="6509EF9D" w14:textId="6EAD4C0E" w:rsidR="00256E74" w:rsidRDefault="00C63DDC" w:rsidP="00256E74">
      <w:pPr>
        <w:pStyle w:val="Els-2ndorder-head"/>
      </w:pPr>
      <w:r>
        <w:t>Stochastic generation of Extreme Pathway sets</w:t>
      </w:r>
    </w:p>
    <w:p w14:paraId="7A570F89" w14:textId="6C1768CC" w:rsidR="00124762" w:rsidRPr="00124762" w:rsidRDefault="00A615B5" w:rsidP="00256E74">
      <w:pPr>
        <w:pStyle w:val="Els-body-text"/>
      </w:pPr>
      <w:r>
        <w:t xml:space="preserve">The stochastic CBA algorithm is implemented for filter settings ranging between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and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</m:oMath>
      <w:r w:rsidR="00124762">
        <w:t>.</w:t>
      </w:r>
      <w:r w:rsidR="00E53E0C">
        <w:t xml:space="preserve"> Five repetitions are done for each filter setting to </w:t>
      </w:r>
      <w:r w:rsidR="004A46DC">
        <w:t xml:space="preserve">mitigate the influence of the stochastic </w:t>
      </w:r>
      <w:r w:rsidR="008D28CF">
        <w:t xml:space="preserve">variable in </w:t>
      </w:r>
      <w:r w:rsidR="004A46DC">
        <w:t>the algorithm</w:t>
      </w:r>
      <w:r w:rsidR="00FD4221">
        <w:t xml:space="preserve"> and shown in</w:t>
      </w:r>
      <w:r w:rsidR="003B2FC0">
        <w:t xml:space="preserve"> Figure </w:t>
      </w:r>
      <w:r w:rsidR="007912EF">
        <w:t>1</w:t>
      </w:r>
      <w:r w:rsidR="00FD4221">
        <w:t>.  B</w:t>
      </w:r>
      <w:r w:rsidR="00394339">
        <w:t xml:space="preserve">etween filter setting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 w:rsidR="00394339">
        <w:t xml:space="preserve"> and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</m:oMath>
      <w:r w:rsidR="003B2FC0">
        <w:t>it is clearly visible that time</w:t>
      </w:r>
      <w:r w:rsidR="00BF45FE">
        <w:t xml:space="preserve"> scale</w:t>
      </w:r>
      <w:r w:rsidR="009E525A">
        <w:t>s</w:t>
      </w:r>
      <w:r w:rsidR="00BF45FE">
        <w:t xml:space="preserve"> </w:t>
      </w:r>
      <w:r w:rsidR="00833F03">
        <w:t>sub-linearly with filter setting</w:t>
      </w:r>
      <w:r w:rsidR="00822007">
        <w:t xml:space="preserve">, with a slope of around 0.7 on </w:t>
      </w:r>
      <w:r w:rsidR="00513699">
        <w:t xml:space="preserve">a </w:t>
      </w:r>
      <w:r w:rsidR="00822007">
        <w:t xml:space="preserve">log-log </w:t>
      </w:r>
      <w:r w:rsidR="00513699">
        <w:t>plot</w:t>
      </w:r>
      <w:r w:rsidR="00C83332">
        <w:t>.</w:t>
      </w:r>
      <w:r w:rsidR="00663E7E">
        <w:t xml:space="preserve"> For a filter setting lower than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 w:rsidR="00663E7E">
        <w:t>,</w:t>
      </w:r>
      <w:r w:rsidR="00715945">
        <w:t xml:space="preserve"> almost all time is used to load in the </w:t>
      </w:r>
      <w:r w:rsidR="007D5C95">
        <w:t>model</w:t>
      </w:r>
      <w:r w:rsidR="00743280">
        <w:t>,</w:t>
      </w:r>
      <w:r w:rsidR="007D5C95">
        <w:t xml:space="preserve"> leading to a flatter region</w:t>
      </w:r>
      <w:r w:rsidR="00743280">
        <w:t>, while f</w:t>
      </w:r>
      <w:r w:rsidR="00ED784D">
        <w:t xml:space="preserve">ilter settings higher than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</m:oMath>
      <w:r w:rsidR="006A6F70">
        <w:t>slowly</w:t>
      </w:r>
      <w:r w:rsidR="00ED784D">
        <w:t xml:space="preserve"> approach the </w:t>
      </w:r>
      <w:r w:rsidR="006A6F70">
        <w:t xml:space="preserve">size </w:t>
      </w:r>
      <w:r w:rsidR="00ED784D">
        <w:t>full set</w:t>
      </w:r>
      <w:r w:rsidR="006A6F70">
        <w:t xml:space="preserve"> and thus approach the calculation time of the full set.</w:t>
      </w:r>
      <w:r w:rsidR="008F0909">
        <w:t xml:space="preserve"> </w:t>
      </w:r>
      <w:r w:rsidR="00034A33">
        <w:t xml:space="preserve">EP set size also scales sub-linearly </w:t>
      </w:r>
      <w:r w:rsidR="008B03EE">
        <w:t>until</w:t>
      </w:r>
      <w:r w:rsidR="00034A33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</m:oMath>
      <w:r w:rsidR="00034A33">
        <w:t xml:space="preserve"> with a slope of around 0.7</w:t>
      </w:r>
      <w:r w:rsidR="00333139">
        <w:t xml:space="preserve">. </w:t>
      </w:r>
      <w:r w:rsidR="00625EFA">
        <w:t xml:space="preserve">Even though </w:t>
      </w:r>
      <w:r w:rsidR="00340A08">
        <w:t xml:space="preserve">computational effort </w:t>
      </w:r>
      <w:r w:rsidR="000841B6">
        <w:t xml:space="preserve">per EP </w:t>
      </w:r>
      <w:r w:rsidR="00340A08">
        <w:t xml:space="preserve">stays </w:t>
      </w:r>
      <w:r w:rsidR="00333139">
        <w:t xml:space="preserve">similar </w:t>
      </w:r>
      <w:r w:rsidR="000841B6">
        <w:t>for the filter settings</w:t>
      </w:r>
      <w:r w:rsidR="00FD337A">
        <w:t xml:space="preserve"> in this case</w:t>
      </w:r>
      <w:r w:rsidR="000841B6">
        <w:t xml:space="preserve">, it is important to keep in mind that </w:t>
      </w:r>
      <w:r w:rsidR="00333139">
        <w:t xml:space="preserve">this is not necessarily </w:t>
      </w:r>
      <w:r w:rsidR="00FD337A">
        <w:t>true</w:t>
      </w:r>
      <w:r w:rsidR="00333139">
        <w:t xml:space="preserve"> for other</w:t>
      </w:r>
      <w:r w:rsidR="00C11758">
        <w:t>, larger networks.</w:t>
      </w:r>
    </w:p>
    <w:p w14:paraId="04C2EED0" w14:textId="3967283B" w:rsidR="00027E28" w:rsidRDefault="009F1CF4" w:rsidP="009F1CF4">
      <w:pPr>
        <w:pStyle w:val="Els-2ndorder-head"/>
      </w:pPr>
      <w:r>
        <w:t>SVD analysis</w:t>
      </w:r>
    </w:p>
    <w:p w14:paraId="23871E66" w14:textId="5B2C9E21" w:rsidR="00A4620C" w:rsidRPr="00DD57F5" w:rsidRDefault="004834AD" w:rsidP="00A4620C">
      <w:pPr>
        <w:pStyle w:val="Els-body-text"/>
      </w:pPr>
      <w:r>
        <w:t xml:space="preserve">To evaluate </w:t>
      </w:r>
      <w:r w:rsidR="00BA336C">
        <w:t>the characteristics of the EP matrix</w:t>
      </w:r>
      <w:r w:rsidR="00E93014">
        <w:t xml:space="preserve">, SVD analysis is used. </w:t>
      </w:r>
      <w:r w:rsidR="006103FD">
        <w:t>After separating the type I EPs</w:t>
      </w:r>
      <w:r w:rsidR="00FA324F">
        <w:t xml:space="preserve"> and applying the decomposition</w:t>
      </w:r>
      <w:r w:rsidR="009A3E1E">
        <w:t xml:space="preserve">, </w:t>
      </w:r>
      <w:r w:rsidR="00946AD5">
        <w:t>each</w:t>
      </w:r>
      <w:r w:rsidR="006C472E">
        <w:t xml:space="preserve"> singular value in</w:t>
      </w:r>
      <w:r w:rsidR="006103FD">
        <w:t xml:space="preserve"> </w:t>
      </w:r>
      <w:r w:rsidR="006C472E" w:rsidRPr="00FA47B1">
        <w:rPr>
          <w:b/>
          <w:i/>
        </w:rPr>
        <w:t>Σ</w:t>
      </w:r>
      <w:r w:rsidR="006C472E">
        <w:rPr>
          <w:b/>
        </w:rPr>
        <w:t xml:space="preserve"> </w:t>
      </w:r>
      <w:r w:rsidR="00946AD5">
        <w:t>is</w:t>
      </w:r>
      <w:r w:rsidR="006C472E">
        <w:t xml:space="preserve"> evaluated in terms of their </w:t>
      </w:r>
      <w:r w:rsidR="00946AD5">
        <w:t>fractional contribution</w:t>
      </w:r>
      <w:r w:rsidR="009A3E1E">
        <w:t xml:space="preserve">. A </w:t>
      </w:r>
      <w:r w:rsidR="004F7C22">
        <w:t xml:space="preserve">more dominant </w:t>
      </w:r>
      <w:r w:rsidR="009A3E1E">
        <w:t xml:space="preserve">singular value indicates a </w:t>
      </w:r>
      <w:r w:rsidR="00C826AF">
        <w:t xml:space="preserve">more significant amount of variance is captured with the corresponding </w:t>
      </w:r>
      <w:r w:rsidR="00FA324F" w:rsidRPr="00082E00">
        <w:t>mode</w:t>
      </w:r>
      <w:r w:rsidR="00FA47B1">
        <w:t xml:space="preserve"> in </w:t>
      </w:r>
      <m:oMath>
        <m:r>
          <m:rPr>
            <m:sty m:val="bi"/>
          </m:rPr>
          <w:rPr>
            <w:rFonts w:ascii="Cambria Math" w:hAnsi="Cambria Math"/>
          </w:rPr>
          <m:t>U</m:t>
        </m:r>
      </m:oMath>
      <w:r w:rsidR="00FA47B1" w:rsidRPr="00FA47B1">
        <w:t xml:space="preserve">. </w:t>
      </w:r>
      <w:r w:rsidR="002A3C84">
        <w:t xml:space="preserve">Plotting the cumulative fractional dominance </w:t>
      </w:r>
      <w:r w:rsidR="000963E7">
        <w:t>of the singular values</w:t>
      </w:r>
      <w:r w:rsidR="00411F64">
        <w:t xml:space="preserve"> sorted by decreasing magnitude gives insight into how variance is distributed among the mode</w:t>
      </w:r>
      <w:r w:rsidR="00694356">
        <w:t xml:space="preserve">s. </w:t>
      </w:r>
      <w:r w:rsidR="00CD6D24">
        <w:t xml:space="preserve">The dimensionality of the </w:t>
      </w:r>
      <w:r w:rsidR="00B8485E">
        <w:t>EP set</w:t>
      </w:r>
      <w:r w:rsidR="00CD6D24">
        <w:t xml:space="preserve"> can be </w:t>
      </w:r>
      <w:r w:rsidR="00B8485E">
        <w:t xml:space="preserve">described with its matrix rank, </w:t>
      </w:r>
      <w:r w:rsidR="00A17FB4">
        <w:t>27</w:t>
      </w:r>
      <w:r w:rsidR="00EC3910">
        <w:t xml:space="preserve"> in case of the full network</w:t>
      </w:r>
      <w:r w:rsidR="00B8485E">
        <w:t>.</w:t>
      </w:r>
      <w:r w:rsidR="00411F64">
        <w:t xml:space="preserve"> </w:t>
      </w:r>
      <w:r w:rsidR="006423DA">
        <w:t xml:space="preserve">However, </w:t>
      </w:r>
      <w:r w:rsidR="008D187E">
        <w:t xml:space="preserve">as seen in Figure </w:t>
      </w:r>
      <w:r w:rsidR="007912EF">
        <w:t>3</w:t>
      </w:r>
      <w:r w:rsidR="008D187E">
        <w:t xml:space="preserve">, the last </w:t>
      </w:r>
      <w:r w:rsidR="004A55D1">
        <w:t>7</w:t>
      </w:r>
      <w:r w:rsidR="008D187E">
        <w:t xml:space="preserve"> modes </w:t>
      </w:r>
      <w:r w:rsidR="00EF2802">
        <w:t xml:space="preserve">of the full EP matrix </w:t>
      </w:r>
      <w:r w:rsidR="008D187E">
        <w:t xml:space="preserve">contribute to </w:t>
      </w:r>
      <w:r w:rsidR="00BE159B">
        <w:t>less than</w:t>
      </w:r>
      <w:r w:rsidR="008D187E">
        <w:t xml:space="preserve"> </w:t>
      </w:r>
      <m:oMath>
        <m:r>
          <w:rPr>
            <w:rFonts w:ascii="Cambria Math" w:hAnsi="Cambria Math"/>
          </w:rPr>
          <m:t>5%</m:t>
        </m:r>
      </m:oMath>
      <w:r w:rsidR="008D187E">
        <w:t xml:space="preserve"> of </w:t>
      </w:r>
      <w:r w:rsidR="00D14343">
        <w:t>its</w:t>
      </w:r>
      <w:r w:rsidR="008D187E">
        <w:t xml:space="preserve"> variance. Hence, the effective </w:t>
      </w:r>
      <w:r w:rsidR="00AF4E63">
        <w:t xml:space="preserve">dimensionality of the set is defined by the </w:t>
      </w:r>
      <w:r w:rsidR="00141C9D">
        <w:t xml:space="preserve">first </w:t>
      </w:r>
      <w:r w:rsidR="00C92FA8">
        <w:t>20</w:t>
      </w:r>
      <w:r w:rsidR="00AF4E63">
        <w:t xml:space="preserve"> modes </w:t>
      </w:r>
      <w:r w:rsidR="00C92FA8">
        <w:t>which</w:t>
      </w:r>
      <w:r w:rsidR="00AF4E63">
        <w:t xml:space="preserve"> describe </w:t>
      </w:r>
      <m:oMath>
        <m:r>
          <w:rPr>
            <w:rFonts w:ascii="Cambria Math" w:hAnsi="Cambria Math"/>
          </w:rPr>
          <m:t>95%</m:t>
        </m:r>
      </m:oMath>
      <w:r w:rsidR="00AF4E63">
        <w:t xml:space="preserve"> of the variance. </w:t>
      </w:r>
      <w:r w:rsidR="00D24868">
        <w:t xml:space="preserve">Effective dimensionality of the EP set gives insight into the </w:t>
      </w:r>
      <w:r w:rsidR="00B669B9">
        <w:t>metabolic potential</w:t>
      </w:r>
      <w:r w:rsidR="00D24868">
        <w:t xml:space="preserve"> of the network</w:t>
      </w:r>
      <w:r w:rsidR="00B669B9">
        <w:t>, with lower effective dimensionality signifying a more rigid metabolic network</w:t>
      </w:r>
      <w:r w:rsidR="00DD57F5">
        <w:t xml:space="preserve"> (Price et al., 2003)</w:t>
      </w:r>
      <w:r w:rsidR="00B669B9">
        <w:t>.</w:t>
      </w:r>
    </w:p>
    <w:p w14:paraId="0073C739" w14:textId="0C13D4D2" w:rsidR="00BF051A" w:rsidRPr="00C22D6C" w:rsidRDefault="00EA0844" w:rsidP="00BF051A">
      <w:pPr>
        <w:pStyle w:val="Els-body-text"/>
      </w:pPr>
      <w:r>
        <w:rPr>
          <w:noProof/>
          <w:sz w:val="16"/>
          <w:szCs w:val="16"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251658248" behindDoc="0" locked="0" layoutInCell="1" allowOverlap="1" wp14:anchorId="4A1EEC21" wp14:editId="751408F3">
                <wp:simplePos x="0" y="0"/>
                <wp:positionH relativeFrom="column">
                  <wp:posOffset>-61595</wp:posOffset>
                </wp:positionH>
                <wp:positionV relativeFrom="paragraph">
                  <wp:posOffset>2540</wp:posOffset>
                </wp:positionV>
                <wp:extent cx="4759325" cy="3604910"/>
                <wp:effectExtent l="0" t="0" r="3175" b="14605"/>
                <wp:wrapTopAndBottom/>
                <wp:docPr id="200381392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9325" cy="3604910"/>
                          <a:chOff x="0" y="0"/>
                          <a:chExt cx="4759585" cy="3609132"/>
                        </a:xfrm>
                      </wpg:grpSpPr>
                      <pic:pic xmlns:pic="http://schemas.openxmlformats.org/drawingml/2006/picture">
                        <pic:nvPicPr>
                          <pic:cNvPr id="635980261" name="Picture 635980261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70400"/>
                            <a:ext cx="2368550" cy="177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5914687" name="Picture 175914687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0400" y="1670400"/>
                            <a:ext cx="2369185" cy="177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0404615" name="Picture 250404615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0" cy="177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14135371" name="Text Box 614135371"/>
                        <wps:cNvSpPr txBox="1"/>
                        <wps:spPr>
                          <a:xfrm>
                            <a:off x="57597" y="3390436"/>
                            <a:ext cx="4501761" cy="218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ECB6D1E" w14:textId="2942EFF3" w:rsidR="004B7876" w:rsidRPr="004B7876" w:rsidRDefault="004B7876" w:rsidP="00EA0844">
                              <w:pPr>
                                <w:pStyle w:val="Caption"/>
                                <w:spacing w:after="60"/>
                                <w:jc w:val="center"/>
                                <w:rPr>
                                  <w:noProof/>
                                  <w:szCs w:val="18"/>
                                </w:rPr>
                              </w:pPr>
                              <w:r w:rsidRPr="004B7876">
                                <w:rPr>
                                  <w:sz w:val="16"/>
                                  <w:szCs w:val="18"/>
                                </w:rPr>
                                <w:t xml:space="preserve">Figure </w:t>
                              </w:r>
                              <w:r w:rsidRPr="004B7876">
                                <w:rPr>
                                  <w:sz w:val="16"/>
                                  <w:szCs w:val="18"/>
                                </w:rPr>
                                <w:fldChar w:fldCharType="begin"/>
                              </w:r>
                              <w:r w:rsidRPr="004B7876">
                                <w:rPr>
                                  <w:sz w:val="16"/>
                                  <w:szCs w:val="18"/>
                                </w:rPr>
                                <w:instrText xml:space="preserve"> SEQ Figure \* ARABIC </w:instrText>
                              </w:r>
                              <w:r w:rsidRPr="004B7876">
                                <w:rPr>
                                  <w:sz w:val="16"/>
                                  <w:szCs w:val="18"/>
                                </w:rPr>
                                <w:fldChar w:fldCharType="separate"/>
                              </w:r>
                              <w:r w:rsidRPr="004B7876">
                                <w:rPr>
                                  <w:noProof/>
                                  <w:sz w:val="16"/>
                                  <w:szCs w:val="18"/>
                                </w:rPr>
                                <w:t>3</w:t>
                              </w:r>
                              <w:r w:rsidRPr="004B7876">
                                <w:rPr>
                                  <w:sz w:val="16"/>
                                  <w:szCs w:val="18"/>
                                </w:rPr>
                                <w:fldChar w:fldCharType="end"/>
                              </w:r>
                              <w:r w:rsidRPr="004B7876">
                                <w:rPr>
                                  <w:sz w:val="16"/>
                                  <w:szCs w:val="18"/>
                                </w:rPr>
                                <w:t>: Cumulative fractional distribution of the singular values for</w:t>
                              </w:r>
                              <w:r w:rsidR="00D31D33">
                                <w:rPr>
                                  <w:sz w:val="16"/>
                                  <w:szCs w:val="18"/>
                                  <w:lang w:val="en-BE"/>
                                </w:rPr>
                                <w:t xml:space="preserve"> full set and different</w:t>
                              </w:r>
                              <w:r w:rsidRPr="004B7876">
                                <w:rPr>
                                  <w:sz w:val="16"/>
                                  <w:szCs w:val="18"/>
                                </w:rPr>
                                <w:t xml:space="preserve"> filter settings.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36506739" name="Picture 1736506739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0400" y="0"/>
                            <a:ext cx="2368550" cy="177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1EEC21" id="Group 2" o:spid="_x0000_s1031" style="position:absolute;left:0;text-align:left;margin-left:-4.85pt;margin-top:.2pt;width:374.75pt;height:283.85pt;z-index:251658248;mso-height-relative:margin" coordsize="47595,36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5980261" o:spid="_x0000_s1032" type="#_x0000_t75" style="position:absolute;top:16704;width:23685;height:17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">
                  <v:imagedata r:id="rId21" o:title=""/>
                </v:shape>
                <v:shape id="Picture 175914687" o:spid="_x0000_s1033" type="#_x0000_t75" style="position:absolute;left:23904;top:16704;width:23691;height:17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">
                  <v:imagedata r:id="rId22" o:title=""/>
                </v:shape>
                <v:shape id="Picture 250404615" o:spid="_x0000_s1034" type="#_x0000_t75" style="position:absolute;width:23685;height:17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">
                  <v:imagedata r:id="rId2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4135371" o:spid="_x0000_s1035" type="#_x0000_t202" style="position:absolute;left:575;top:33904;width:45018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5ECB6D1E" w14:textId="2942EFF3" w:rsidR="004B7876" w:rsidRPr="004B7876" w:rsidRDefault="004B7876" w:rsidP="00EA0844">
                        <w:pPr>
                          <w:pStyle w:val="Caption"/>
                          <w:spacing w:after="60"/>
                          <w:jc w:val="center"/>
                          <w:rPr>
                            <w:noProof/>
                            <w:szCs w:val="18"/>
                          </w:rPr>
                        </w:pPr>
                        <w:r w:rsidRPr="004B7876">
                          <w:rPr>
                            <w:sz w:val="16"/>
                            <w:szCs w:val="18"/>
                          </w:rPr>
                          <w:t xml:space="preserve">Figure </w:t>
                        </w:r>
                        <w:r w:rsidRPr="004B7876">
                          <w:rPr>
                            <w:sz w:val="16"/>
                            <w:szCs w:val="18"/>
                          </w:rPr>
                          <w:fldChar w:fldCharType="begin"/>
                        </w:r>
                        <w:r w:rsidRPr="004B7876">
                          <w:rPr>
                            <w:sz w:val="16"/>
                            <w:szCs w:val="18"/>
                          </w:rPr>
                          <w:instrText xml:space="preserve"> SEQ Figure \* ARABIC </w:instrText>
                        </w:r>
                        <w:r w:rsidRPr="004B7876">
                          <w:rPr>
                            <w:sz w:val="16"/>
                            <w:szCs w:val="18"/>
                          </w:rPr>
                          <w:fldChar w:fldCharType="separate"/>
                        </w:r>
                        <w:r w:rsidRPr="004B7876">
                          <w:rPr>
                            <w:noProof/>
                            <w:sz w:val="16"/>
                            <w:szCs w:val="18"/>
                          </w:rPr>
                          <w:t>3</w:t>
                        </w:r>
                        <w:r w:rsidRPr="004B7876">
                          <w:rPr>
                            <w:sz w:val="16"/>
                            <w:szCs w:val="18"/>
                          </w:rPr>
                          <w:fldChar w:fldCharType="end"/>
                        </w:r>
                        <w:r w:rsidRPr="004B7876">
                          <w:rPr>
                            <w:sz w:val="16"/>
                            <w:szCs w:val="18"/>
                          </w:rPr>
                          <w:t>: Cumulative fractional distribution of the singular values for</w:t>
                        </w:r>
                        <w:r w:rsidR="00D31D33">
                          <w:rPr>
                            <w:sz w:val="16"/>
                            <w:szCs w:val="18"/>
                            <w:lang w:val="en-BE"/>
                          </w:rPr>
                          <w:t xml:space="preserve"> full set and different</w:t>
                        </w:r>
                        <w:r w:rsidRPr="004B7876">
                          <w:rPr>
                            <w:sz w:val="16"/>
                            <w:szCs w:val="18"/>
                          </w:rPr>
                          <w:t xml:space="preserve"> filter settings.</w:t>
                        </w:r>
                      </w:p>
                    </w:txbxContent>
                  </v:textbox>
                </v:shape>
                <v:shape id="Picture 1736506739" o:spid="_x0000_s1036" type="#_x0000_t75" style="position:absolute;left:23904;width:23685;height:17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">
                  <v:imagedata r:id="rId24" o:title=""/>
                </v:shape>
                <w10:wrap type="topAndBottom"/>
              </v:group>
            </w:pict>
          </mc:Fallback>
        </mc:AlternateContent>
      </w:r>
      <w:r w:rsidR="00B24875">
        <w:t>T</w:t>
      </w:r>
      <w:r w:rsidR="00D14343">
        <w:t>he EP subsets generated</w:t>
      </w:r>
      <w:r w:rsidR="00DD13E3">
        <w:t xml:space="preserve"> are checked in terms of their</w:t>
      </w:r>
      <w:r w:rsidR="00A4743C">
        <w:t xml:space="preserve"> effective dimensionality</w:t>
      </w:r>
      <w:r w:rsidR="00DD13E3">
        <w:t xml:space="preserve"> and compared to the full set</w:t>
      </w:r>
      <w:r w:rsidR="00A4743C">
        <w:t xml:space="preserve">. </w:t>
      </w:r>
      <w:r w:rsidR="00B54F11">
        <w:t xml:space="preserve">The cumulative fractional contribution curves for </w:t>
      </w:r>
      <w:r w:rsidR="00032E23">
        <w:t>different filter settings are shown in Figure</w:t>
      </w:r>
      <w:r w:rsidR="008F520C">
        <w:t xml:space="preserve"> 3</w:t>
      </w:r>
      <w:r w:rsidR="00032E23">
        <w:t>. For filter setting</w:t>
      </w:r>
      <w:r w:rsidR="00520CF7">
        <w:t xml:space="preserve"> of</w:t>
      </w:r>
      <w:r w:rsidR="008D13E9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</m:oMath>
      <w:r w:rsidR="008D13E9">
        <w:t xml:space="preserve">, a similar effective dimensionality is obtained for </w:t>
      </w:r>
      <w:r w:rsidR="005D380F">
        <w:t>all</w:t>
      </w:r>
      <w:r w:rsidR="008D13E9">
        <w:t xml:space="preserve"> EP subsets</w:t>
      </w:r>
      <w:r w:rsidR="00017479">
        <w:t>, even though t</w:t>
      </w:r>
      <w:r w:rsidR="00AE30B3">
        <w:t>he set</w:t>
      </w:r>
      <w:r w:rsidR="005D380F">
        <w:t>s</w:t>
      </w:r>
      <w:r w:rsidR="00AE30B3">
        <w:t xml:space="preserve"> </w:t>
      </w:r>
      <w:r w:rsidR="005D380F">
        <w:t>are</w:t>
      </w:r>
      <w:r w:rsidR="00017479">
        <w:t xml:space="preserve"> 7 times </w:t>
      </w:r>
      <w:r w:rsidR="00AE30B3">
        <w:t xml:space="preserve">smaller </w:t>
      </w:r>
      <w:r w:rsidR="00017479">
        <w:t>and the calculation is</w:t>
      </w:r>
      <w:r w:rsidR="002A7784">
        <w:t xml:space="preserve"> only</w:t>
      </w:r>
      <w:r w:rsidR="00600287">
        <w:t xml:space="preserve"> </w:t>
      </w:r>
      <w:r w:rsidR="00A92F0D">
        <w:t>31</w:t>
      </w:r>
      <w:r w:rsidR="00600287">
        <w:t xml:space="preserve"> seconds</w:t>
      </w:r>
      <w:r w:rsidR="002A7784">
        <w:t xml:space="preserve"> on average</w:t>
      </w:r>
      <w:r w:rsidR="008D13E9">
        <w:t>.</w:t>
      </w:r>
      <w:r w:rsidR="00520CF7">
        <w:t xml:space="preserve"> Higher filter settings</w:t>
      </w:r>
      <w:r w:rsidR="00242022">
        <w:t xml:space="preserve"> get progressively closer towards the full set.</w:t>
      </w:r>
      <w:r w:rsidR="00C22D6C">
        <w:t xml:space="preserve"> This indicates that</w:t>
      </w:r>
      <w:r w:rsidR="00C0079D">
        <w:t xml:space="preserve"> the characteristics of the full network are effectively captured with much smaller subsets obtained. However, </w:t>
      </w:r>
      <w:r w:rsidR="00487BDF">
        <w:t>additional confirmation is needed.</w:t>
      </w:r>
    </w:p>
    <w:p w14:paraId="074CBAAE" w14:textId="0C480882" w:rsidR="007A0C2C" w:rsidRPr="00790BEE" w:rsidRDefault="00DF60FB" w:rsidP="00BF051A">
      <w:pPr>
        <w:pStyle w:val="Els-body-text"/>
      </w:pPr>
      <w:r>
        <w:t>As can be seen in Figure 2, t</w:t>
      </w:r>
      <w:r w:rsidR="008E7CDA">
        <w:t xml:space="preserve">he </w:t>
      </w:r>
      <w:r w:rsidR="00AA170A">
        <w:t xml:space="preserve">vector of the </w:t>
      </w:r>
      <w:r w:rsidR="008E7CDA">
        <w:t>first m</w:t>
      </w:r>
      <w:r w:rsidR="00790BEE">
        <w:t xml:space="preserve">ode </w:t>
      </w:r>
      <w:r w:rsidR="007B4589">
        <w:t xml:space="preserve">is directed down the middle of the flux cone corresponding </w:t>
      </w:r>
      <w:r w:rsidR="00EB1218">
        <w:t>to the EP set</w:t>
      </w:r>
      <w:r w:rsidR="00AA170A">
        <w:t xml:space="preserve"> and can be used to describe its general direction</w:t>
      </w:r>
      <w:r w:rsidR="00EB1218">
        <w:t>.</w:t>
      </w:r>
      <w:r w:rsidR="00AA170A">
        <w:t xml:space="preserve"> So, using the column vector of </w:t>
      </w:r>
      <m:oMath>
        <m:r>
          <m:rPr>
            <m:sty m:val="bi"/>
          </m:rPr>
          <w:rPr>
            <w:rFonts w:ascii="Cambria Math" w:hAnsi="Cambria Math"/>
          </w:rPr>
          <m:t>U</m:t>
        </m:r>
      </m:oMath>
      <w:r w:rsidR="00AA170A">
        <w:rPr>
          <w:b/>
        </w:rPr>
        <w:t xml:space="preserve"> </w:t>
      </w:r>
      <w:r w:rsidR="00AA170A">
        <w:t>corresponding to the first mode of the EP subsets, the difference in angle compared to the full set can be calculated.</w:t>
      </w:r>
    </w:p>
    <w:p w14:paraId="4BD3A7DE" w14:textId="51BBFA3F" w:rsidR="007912EF" w:rsidRPr="007912EF" w:rsidRDefault="007912EF" w:rsidP="00C67812">
      <w:pPr>
        <w:pStyle w:val="Caption"/>
        <w:keepNext/>
        <w:spacing w:before="80" w:after="0"/>
        <w:jc w:val="center"/>
        <w:rPr>
          <w:sz w:val="16"/>
          <w:szCs w:val="18"/>
        </w:rPr>
      </w:pPr>
      <w:r w:rsidRPr="007912EF">
        <w:rPr>
          <w:sz w:val="16"/>
          <w:szCs w:val="18"/>
        </w:rPr>
        <w:t xml:space="preserve">Table </w:t>
      </w:r>
      <w:r w:rsidRPr="007912EF">
        <w:rPr>
          <w:sz w:val="16"/>
          <w:szCs w:val="18"/>
        </w:rPr>
        <w:fldChar w:fldCharType="begin"/>
      </w:r>
      <w:r w:rsidRPr="007912EF">
        <w:rPr>
          <w:sz w:val="16"/>
          <w:szCs w:val="18"/>
        </w:rPr>
        <w:instrText xml:space="preserve"> SEQ Table \* ARABIC </w:instrText>
      </w:r>
      <w:r w:rsidRPr="007912EF">
        <w:rPr>
          <w:sz w:val="16"/>
          <w:szCs w:val="18"/>
        </w:rPr>
        <w:fldChar w:fldCharType="separate"/>
      </w:r>
      <w:r w:rsidRPr="007912EF">
        <w:rPr>
          <w:noProof/>
          <w:sz w:val="16"/>
          <w:szCs w:val="18"/>
        </w:rPr>
        <w:t>1</w:t>
      </w:r>
      <w:r w:rsidRPr="007912EF">
        <w:rPr>
          <w:sz w:val="16"/>
          <w:szCs w:val="18"/>
        </w:rPr>
        <w:fldChar w:fldCharType="end"/>
      </w:r>
      <w:r w:rsidRPr="007912EF">
        <w:rPr>
          <w:sz w:val="16"/>
          <w:szCs w:val="18"/>
        </w:rPr>
        <w:t xml:space="preserve">: Overview of difference in angle for the first mode </w:t>
      </w:r>
      <w:r w:rsidR="00180B1E">
        <w:rPr>
          <w:sz w:val="16"/>
          <w:szCs w:val="18"/>
        </w:rPr>
        <w:t>of a subset and</w:t>
      </w:r>
      <w:r w:rsidRPr="007912EF">
        <w:rPr>
          <w:sz w:val="16"/>
          <w:szCs w:val="18"/>
        </w:rPr>
        <w:t xml:space="preserve"> the</w:t>
      </w:r>
      <w:r w:rsidR="007D6E29">
        <w:rPr>
          <w:sz w:val="16"/>
          <w:szCs w:val="18"/>
        </w:rPr>
        <w:t xml:space="preserve"> first mode of the</w:t>
      </w:r>
      <w:r w:rsidRPr="007912EF">
        <w:rPr>
          <w:sz w:val="16"/>
          <w:szCs w:val="18"/>
        </w:rPr>
        <w:t xml:space="preserve"> full</w:t>
      </w:r>
      <w:r w:rsidR="00180B1E">
        <w:rPr>
          <w:sz w:val="16"/>
          <w:szCs w:val="18"/>
        </w:rPr>
        <w:t xml:space="preserve"> </w:t>
      </w:r>
      <w:r w:rsidRPr="007912EF">
        <w:rPr>
          <w:sz w:val="16"/>
          <w:szCs w:val="18"/>
        </w:rPr>
        <w:t>set.</w:t>
      </w:r>
    </w:p>
    <w:tbl>
      <w:tblPr>
        <w:tblStyle w:val="TableGrid"/>
        <w:tblW w:w="6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769"/>
        <w:gridCol w:w="770"/>
        <w:gridCol w:w="770"/>
        <w:gridCol w:w="770"/>
        <w:gridCol w:w="769"/>
        <w:gridCol w:w="770"/>
        <w:gridCol w:w="770"/>
        <w:gridCol w:w="770"/>
      </w:tblGrid>
      <w:tr w:rsidR="00F56CFA" w:rsidRPr="0016466C" w14:paraId="31C11488" w14:textId="77777777" w:rsidTr="00F56CFA"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D13680" w14:textId="0046A931" w:rsidR="00843C8D" w:rsidRPr="00A6116B" w:rsidRDefault="00843C8D" w:rsidP="00F269A5">
            <w:pPr>
              <w:pStyle w:val="Els-body-tex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Filter setting</w:t>
            </w:r>
            <w:r w:rsidRPr="00A6116B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94E2" w14:textId="31E71ABF" w:rsidR="00843C8D" w:rsidRPr="00F0121E" w:rsidRDefault="00000000" w:rsidP="00F269A5">
            <w:pPr>
              <w:pStyle w:val="Els-body-text"/>
              <w:jc w:val="center"/>
              <w:rPr>
                <w:b/>
                <w:bCs/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6769" w14:textId="54827914" w:rsidR="00843C8D" w:rsidRPr="00F0121E" w:rsidRDefault="00000000" w:rsidP="00F269A5">
            <w:pPr>
              <w:pStyle w:val="Els-body-text"/>
              <w:jc w:val="center"/>
              <w:rPr>
                <w:b/>
                <w:bCs/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01A8" w14:textId="3D9B2152" w:rsidR="00843C8D" w:rsidRPr="00F0121E" w:rsidRDefault="00000000" w:rsidP="00F269A5">
            <w:pPr>
              <w:pStyle w:val="Els-body-text"/>
              <w:jc w:val="center"/>
              <w:rPr>
                <w:b/>
                <w:bCs/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06F2" w14:textId="7B9657E7" w:rsidR="00843C8D" w:rsidRPr="00F0121E" w:rsidRDefault="00000000" w:rsidP="00F269A5">
            <w:pPr>
              <w:pStyle w:val="Els-body-text"/>
              <w:jc w:val="center"/>
              <w:rPr>
                <w:b/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169B" w14:textId="7AFAC452" w:rsidR="00843C8D" w:rsidRPr="00F0121E" w:rsidRDefault="00000000" w:rsidP="00F269A5">
            <w:pPr>
              <w:pStyle w:val="Els-body-text"/>
              <w:jc w:val="center"/>
              <w:rPr>
                <w:b/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EB35" w14:textId="1E2A1521" w:rsidR="00843C8D" w:rsidRPr="00F0121E" w:rsidRDefault="00000000" w:rsidP="00F269A5">
            <w:pPr>
              <w:pStyle w:val="Els-body-text"/>
              <w:jc w:val="center"/>
              <w:rPr>
                <w:b/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7</m:t>
                    </m:r>
                  </m:sup>
                </m:sSup>
              </m:oMath>
            </m:oMathPara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F1E7" w14:textId="7C152EF1" w:rsidR="00843C8D" w:rsidRPr="00F0121E" w:rsidRDefault="00000000" w:rsidP="00F269A5">
            <w:pPr>
              <w:pStyle w:val="Els-body-text"/>
              <w:jc w:val="center"/>
              <w:rPr>
                <w:b/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8</m:t>
                    </m:r>
                  </m:sup>
                </m:sSup>
              </m:oMath>
            </m:oMathPara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8740D" w14:textId="2725CD74" w:rsidR="00843C8D" w:rsidRPr="00F0121E" w:rsidRDefault="00000000" w:rsidP="00F269A5">
            <w:pPr>
              <w:pStyle w:val="Els-body-text"/>
              <w:jc w:val="center"/>
              <w:rPr>
                <w:b/>
                <w:bCs/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9</m:t>
                    </m:r>
                  </m:sup>
                </m:sSup>
              </m:oMath>
            </m:oMathPara>
          </w:p>
        </w:tc>
      </w:tr>
      <w:tr w:rsidR="00147FCF" w:rsidRPr="0016466C" w14:paraId="2E0801B0" w14:textId="77777777" w:rsidTr="00F56CFA">
        <w:tc>
          <w:tcPr>
            <w:tcW w:w="78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3D840A" w14:textId="0EEE2015" w:rsidR="00843C8D" w:rsidRPr="001865F3" w:rsidRDefault="00843C8D" w:rsidP="00F269A5">
            <w:pPr>
              <w:pStyle w:val="Els-body-text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Run 1</w:t>
            </w:r>
          </w:p>
        </w:tc>
        <w:tc>
          <w:tcPr>
            <w:tcW w:w="76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DFF5D47" w14:textId="24A1C436" w:rsidR="00843C8D" w:rsidRPr="0016466C" w:rsidRDefault="00EB5B94" w:rsidP="00157502">
            <w:pPr>
              <w:pStyle w:val="Els-body-text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48.8°</m:t>
                </m:r>
              </m:oMath>
            </m:oMathPara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A7157" w14:textId="19CAED20" w:rsidR="00843C8D" w:rsidRPr="0016466C" w:rsidRDefault="00B53C6C" w:rsidP="00157502">
            <w:pPr>
              <w:pStyle w:val="Els-body-text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19.3°</m:t>
                </m:r>
              </m:oMath>
            </m:oMathPara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AFCE2" w14:textId="2B9B7465" w:rsidR="00843C8D" w:rsidRPr="0016466C" w:rsidRDefault="00DB111A" w:rsidP="00157502">
            <w:pPr>
              <w:pStyle w:val="Els-body-text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27.2°</m:t>
                </m:r>
              </m:oMath>
            </m:oMathPara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DC403" w14:textId="667ABBD6" w:rsidR="00843C8D" w:rsidRDefault="001025E8" w:rsidP="00157502">
            <w:pPr>
              <w:pStyle w:val="Els-body-text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34.7°</m:t>
                </m:r>
              </m:oMath>
            </m:oMathPara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E1CEC" w14:textId="4A8A00D3" w:rsidR="00843C8D" w:rsidRDefault="002121CC" w:rsidP="00157502">
            <w:pPr>
              <w:pStyle w:val="Els-body-text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21.1°</m:t>
                </m:r>
              </m:oMath>
            </m:oMathPara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E34D6" w14:textId="52D80DC1" w:rsidR="00843C8D" w:rsidRDefault="0069564D" w:rsidP="00157502">
            <w:pPr>
              <w:pStyle w:val="Els-body-text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8.7°</m:t>
                </m:r>
              </m:oMath>
            </m:oMathPara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B9F69" w14:textId="310CA00A" w:rsidR="00843C8D" w:rsidRDefault="001E1580" w:rsidP="00157502">
            <w:pPr>
              <w:pStyle w:val="Els-body-text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2.2°</m:t>
                </m:r>
              </m:oMath>
            </m:oMathPara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</w:tcPr>
          <w:p w14:paraId="2F5441B2" w14:textId="6EF11271" w:rsidR="00843C8D" w:rsidRPr="0016466C" w:rsidRDefault="001E1580" w:rsidP="00157502">
            <w:pPr>
              <w:pStyle w:val="Els-body-text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0.0°</m:t>
                </m:r>
              </m:oMath>
            </m:oMathPara>
          </w:p>
        </w:tc>
      </w:tr>
      <w:tr w:rsidR="00F56CFA" w:rsidRPr="0016466C" w14:paraId="50AD1C6B" w14:textId="77777777" w:rsidTr="00F56CFA">
        <w:tc>
          <w:tcPr>
            <w:tcW w:w="78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3587A5" w14:textId="66826435" w:rsidR="00F56CFA" w:rsidRPr="001865F3" w:rsidRDefault="00F56CFA" w:rsidP="00F269A5">
            <w:pPr>
              <w:pStyle w:val="Els-body-tex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Run 2</w:t>
            </w:r>
          </w:p>
        </w:tc>
        <w:tc>
          <w:tcPr>
            <w:tcW w:w="769" w:type="dxa"/>
            <w:tcBorders>
              <w:left w:val="double" w:sz="4" w:space="0" w:color="auto"/>
              <w:right w:val="single" w:sz="4" w:space="0" w:color="auto"/>
            </w:tcBorders>
          </w:tcPr>
          <w:p w14:paraId="14A17C17" w14:textId="1A1A92C7" w:rsidR="00F56CFA" w:rsidRPr="0016466C" w:rsidRDefault="00EB5B94" w:rsidP="001865F3">
            <w:pPr>
              <w:pStyle w:val="Els-body-text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49.4°</m:t>
                </m:r>
              </m:oMath>
            </m:oMathPara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14:paraId="12224C36" w14:textId="7A442139" w:rsidR="00F56CFA" w:rsidRPr="0016466C" w:rsidRDefault="00B53C6C" w:rsidP="001865F3">
            <w:pPr>
              <w:pStyle w:val="Els-body-text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13.7°</m:t>
                </m:r>
              </m:oMath>
            </m:oMathPara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14:paraId="48D25C87" w14:textId="737C7C84" w:rsidR="00F56CFA" w:rsidRPr="0016466C" w:rsidRDefault="00DB111A" w:rsidP="001865F3">
            <w:pPr>
              <w:pStyle w:val="Els-body-text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39.7°</m:t>
                </m:r>
              </m:oMath>
            </m:oMathPara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14:paraId="717F234F" w14:textId="267C0E18" w:rsidR="00F56CFA" w:rsidRDefault="00147FCF" w:rsidP="001865F3">
            <w:pPr>
              <w:pStyle w:val="Els-body-text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42.5°</m:t>
                </m:r>
              </m:oMath>
            </m:oMathPara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246DD1A4" w14:textId="5C7BBF35" w:rsidR="00F56CFA" w:rsidRDefault="002121CC" w:rsidP="001865F3">
            <w:pPr>
              <w:pStyle w:val="Els-body-text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10.4°</m:t>
                </m:r>
              </m:oMath>
            </m:oMathPara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14:paraId="0E05764A" w14:textId="43F275C2" w:rsidR="00F56CFA" w:rsidRDefault="0069564D" w:rsidP="001865F3">
            <w:pPr>
              <w:pStyle w:val="Els-body-text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8.3°</m:t>
                </m:r>
              </m:oMath>
            </m:oMathPara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14:paraId="31EC608F" w14:textId="69B5B422" w:rsidR="00F56CFA" w:rsidRDefault="001E1580" w:rsidP="001865F3">
            <w:pPr>
              <w:pStyle w:val="Els-body-text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3.6°</m:t>
                </m:r>
              </m:oMath>
            </m:oMathPara>
          </w:p>
        </w:tc>
        <w:tc>
          <w:tcPr>
            <w:tcW w:w="770" w:type="dxa"/>
            <w:vMerge w:val="restart"/>
            <w:tcBorders>
              <w:left w:val="single" w:sz="4" w:space="0" w:color="auto"/>
            </w:tcBorders>
          </w:tcPr>
          <w:p w14:paraId="1F403404" w14:textId="7A232024" w:rsidR="00147FCF" w:rsidRPr="00147FCF" w:rsidRDefault="00CC6339" w:rsidP="001865F3">
            <w:pPr>
              <w:pStyle w:val="Els-body-text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0.1°</m:t>
                </m:r>
              </m:oMath>
            </m:oMathPara>
          </w:p>
          <w:p w14:paraId="493487A0" w14:textId="7977F155" w:rsidR="00F56CFA" w:rsidRPr="0016466C" w:rsidRDefault="00CC6339" w:rsidP="001865F3">
            <w:pPr>
              <w:pStyle w:val="Els-body-text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0.3°</m:t>
                </m:r>
              </m:oMath>
            </m:oMathPara>
          </w:p>
        </w:tc>
      </w:tr>
      <w:tr w:rsidR="00F56CFA" w:rsidRPr="0016466C" w14:paraId="686E22EF" w14:textId="77777777" w:rsidTr="00F56CFA">
        <w:tc>
          <w:tcPr>
            <w:tcW w:w="78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282065" w14:textId="047689C1" w:rsidR="00F56CFA" w:rsidRPr="001865F3" w:rsidRDefault="00F56CFA" w:rsidP="00F269A5">
            <w:pPr>
              <w:pStyle w:val="Els-body-tex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Run 3</w:t>
            </w:r>
          </w:p>
        </w:tc>
        <w:tc>
          <w:tcPr>
            <w:tcW w:w="769" w:type="dxa"/>
            <w:tcBorders>
              <w:left w:val="double" w:sz="4" w:space="0" w:color="auto"/>
              <w:right w:val="single" w:sz="4" w:space="0" w:color="auto"/>
            </w:tcBorders>
          </w:tcPr>
          <w:p w14:paraId="4A6F8F45" w14:textId="30C55E5A" w:rsidR="00F56CFA" w:rsidRPr="0016466C" w:rsidRDefault="00B53C6C" w:rsidP="001865F3">
            <w:pPr>
              <w:pStyle w:val="Els-body-text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29.8°</m:t>
                </m:r>
              </m:oMath>
            </m:oMathPara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14:paraId="34D815F8" w14:textId="0FFAC131" w:rsidR="00F56CFA" w:rsidRPr="0016466C" w:rsidRDefault="00CD5693" w:rsidP="001865F3">
            <w:pPr>
              <w:pStyle w:val="Els-body-text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27.2°</m:t>
                </m:r>
              </m:oMath>
            </m:oMathPara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14:paraId="60CFA502" w14:textId="501B7CA1" w:rsidR="00F56CFA" w:rsidRPr="0016466C" w:rsidRDefault="00DB111A" w:rsidP="001865F3">
            <w:pPr>
              <w:pStyle w:val="Els-body-text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46.0°</m:t>
                </m:r>
              </m:oMath>
            </m:oMathPara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14:paraId="0948CF77" w14:textId="2BD358FC" w:rsidR="00F56CFA" w:rsidRDefault="001025E8" w:rsidP="001865F3">
            <w:pPr>
              <w:pStyle w:val="Els-body-text"/>
              <w:rPr>
                <w:i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24.7°</m:t>
                </m:r>
              </m:oMath>
            </m:oMathPara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15C73CDB" w14:textId="63D4D7D8" w:rsidR="00F56CFA" w:rsidRDefault="002121CC" w:rsidP="001865F3">
            <w:pPr>
              <w:pStyle w:val="Els-body-text"/>
              <w:rPr>
                <w:i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16.7°</m:t>
                </m:r>
              </m:oMath>
            </m:oMathPara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14:paraId="6619AC28" w14:textId="4721E3E4" w:rsidR="00F56CFA" w:rsidRDefault="0069564D" w:rsidP="001865F3">
            <w:pPr>
              <w:pStyle w:val="Els-body-text"/>
              <w:rPr>
                <w:i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9.9°</m:t>
                </m:r>
              </m:oMath>
            </m:oMathPara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14:paraId="7141CF4C" w14:textId="5AAFF65B" w:rsidR="00F56CFA" w:rsidRDefault="001E1580" w:rsidP="001865F3">
            <w:pPr>
              <w:pStyle w:val="Els-body-text"/>
              <w:rPr>
                <w:i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1.2°</m:t>
                </m:r>
              </m:oMath>
            </m:oMathPara>
          </w:p>
        </w:tc>
        <w:tc>
          <w:tcPr>
            <w:tcW w:w="770" w:type="dxa"/>
            <w:vMerge/>
            <w:tcBorders>
              <w:left w:val="single" w:sz="4" w:space="0" w:color="auto"/>
            </w:tcBorders>
          </w:tcPr>
          <w:p w14:paraId="18FA165F" w14:textId="4310A083" w:rsidR="00F56CFA" w:rsidRPr="0016466C" w:rsidRDefault="00F56CFA" w:rsidP="001865F3">
            <w:pPr>
              <w:pStyle w:val="Els-body-text"/>
              <w:rPr>
                <w:sz w:val="16"/>
                <w:szCs w:val="16"/>
              </w:rPr>
            </w:pPr>
          </w:p>
        </w:tc>
      </w:tr>
      <w:tr w:rsidR="007A3AC5" w:rsidRPr="0016466C" w14:paraId="6A7B07E6" w14:textId="77777777" w:rsidTr="00F56CFA">
        <w:tc>
          <w:tcPr>
            <w:tcW w:w="78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003E32" w14:textId="5B102AAD" w:rsidR="007A3AC5" w:rsidRDefault="007A3AC5" w:rsidP="00F269A5">
            <w:pPr>
              <w:pStyle w:val="Els-body-text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Run 4</w:t>
            </w:r>
          </w:p>
        </w:tc>
        <w:tc>
          <w:tcPr>
            <w:tcW w:w="769" w:type="dxa"/>
            <w:tcBorders>
              <w:left w:val="double" w:sz="4" w:space="0" w:color="auto"/>
              <w:right w:val="single" w:sz="4" w:space="0" w:color="auto"/>
            </w:tcBorders>
          </w:tcPr>
          <w:p w14:paraId="7D5EDA41" w14:textId="49661463" w:rsidR="007A3AC5" w:rsidRDefault="00B53C6C" w:rsidP="001865F3">
            <w:pPr>
              <w:pStyle w:val="Els-body-text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22.9°</m:t>
                </m:r>
              </m:oMath>
            </m:oMathPara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14:paraId="3AE7E481" w14:textId="434A93DC" w:rsidR="007A3AC5" w:rsidRDefault="00CD5693" w:rsidP="001865F3">
            <w:pPr>
              <w:pStyle w:val="Els-body-text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23.9°</m:t>
                </m:r>
              </m:oMath>
            </m:oMathPara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14:paraId="6D35EA20" w14:textId="7E2F541C" w:rsidR="007A3AC5" w:rsidRDefault="00DB111A" w:rsidP="001865F3">
            <w:pPr>
              <w:pStyle w:val="Els-body-text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40.2°</m:t>
                </m:r>
              </m:oMath>
            </m:oMathPara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14:paraId="4863AF7B" w14:textId="670A2BEC" w:rsidR="007A3AC5" w:rsidRDefault="001025E8" w:rsidP="001865F3">
            <w:pPr>
              <w:pStyle w:val="Els-body-text"/>
              <w:rPr>
                <w:i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30.1°</m:t>
                </m:r>
              </m:oMath>
            </m:oMathPara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334FE437" w14:textId="03F429B5" w:rsidR="007A3AC5" w:rsidRDefault="002121CC" w:rsidP="001865F3">
            <w:pPr>
              <w:pStyle w:val="Els-body-text"/>
              <w:rPr>
                <w:i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14.0°</m:t>
                </m:r>
              </m:oMath>
            </m:oMathPara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14:paraId="1AF2E65A" w14:textId="7A308FBF" w:rsidR="007A3AC5" w:rsidRDefault="007A3AC5" w:rsidP="001865F3">
            <w:pPr>
              <w:pStyle w:val="Els-body-text"/>
              <w:rPr>
                <w:i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4.8°</m:t>
                </m:r>
              </m:oMath>
            </m:oMathPara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14:paraId="737BD266" w14:textId="32964569" w:rsidR="007A3AC5" w:rsidRDefault="001E1580" w:rsidP="001865F3">
            <w:pPr>
              <w:pStyle w:val="Els-body-text"/>
              <w:rPr>
                <w:i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1.5°</m:t>
                </m:r>
              </m:oMath>
            </m:oMathPara>
          </w:p>
        </w:tc>
        <w:tc>
          <w:tcPr>
            <w:tcW w:w="770" w:type="dxa"/>
            <w:tcBorders>
              <w:left w:val="single" w:sz="4" w:space="0" w:color="auto"/>
            </w:tcBorders>
          </w:tcPr>
          <w:p w14:paraId="70438CBC" w14:textId="0DB07FCA" w:rsidR="007A3AC5" w:rsidRPr="0016466C" w:rsidRDefault="00CC6339" w:rsidP="001865F3">
            <w:pPr>
              <w:pStyle w:val="Els-body-text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0.2°</m:t>
                </m:r>
              </m:oMath>
            </m:oMathPara>
          </w:p>
        </w:tc>
      </w:tr>
      <w:tr w:rsidR="00147FCF" w:rsidRPr="0016466C" w14:paraId="521C6D37" w14:textId="77777777" w:rsidTr="00F56CFA">
        <w:tc>
          <w:tcPr>
            <w:tcW w:w="78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3F0C9B" w14:textId="391B4ED8" w:rsidR="00843C8D" w:rsidRPr="001865F3" w:rsidRDefault="00EB5B94" w:rsidP="00F269A5">
            <w:pPr>
              <w:pStyle w:val="Els-body-text"/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843C8D">
              <w:rPr>
                <w:b/>
                <w:sz w:val="18"/>
                <w:szCs w:val="18"/>
              </w:rPr>
              <w:t>Run 5</w:t>
            </w:r>
          </w:p>
        </w:tc>
        <w:tc>
          <w:tcPr>
            <w:tcW w:w="76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D371B8" w14:textId="4AC1CB41" w:rsidR="00843C8D" w:rsidRPr="0016466C" w:rsidRDefault="00B53C6C" w:rsidP="001865F3">
            <w:pPr>
              <w:pStyle w:val="Els-body-text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31.1°</m:t>
                </m:r>
              </m:oMath>
            </m:oMathPara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90C4" w14:textId="6C59352B" w:rsidR="00843C8D" w:rsidRPr="0016466C" w:rsidRDefault="00CD5693" w:rsidP="001865F3">
            <w:pPr>
              <w:pStyle w:val="Els-body-text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45.3°</m:t>
                </m:r>
              </m:oMath>
            </m:oMathPara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586A" w14:textId="232DC094" w:rsidR="00843C8D" w:rsidRPr="0016466C" w:rsidRDefault="00DB111A" w:rsidP="001865F3">
            <w:pPr>
              <w:pStyle w:val="Els-body-text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47.0°</m:t>
                </m:r>
              </m:oMath>
            </m:oMathPara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83F9" w14:textId="4807A57A" w:rsidR="00843C8D" w:rsidRDefault="002121CC" w:rsidP="001865F3">
            <w:pPr>
              <w:pStyle w:val="Els-body-text"/>
              <w:rPr>
                <w:i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29.5°</m:t>
                </m:r>
              </m:oMath>
            </m:oMathPara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D7AD" w14:textId="5B5CC565" w:rsidR="00843C8D" w:rsidRDefault="002121CC" w:rsidP="001865F3">
            <w:pPr>
              <w:pStyle w:val="Els-body-text"/>
              <w:rPr>
                <w:i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17.3°</m:t>
                </m:r>
              </m:oMath>
            </m:oMathPara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70E8" w14:textId="22100E88" w:rsidR="00843C8D" w:rsidRDefault="0069564D" w:rsidP="001865F3">
            <w:pPr>
              <w:pStyle w:val="Els-body-text"/>
              <w:rPr>
                <w:i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7.1°</m:t>
                </m:r>
              </m:oMath>
            </m:oMathPara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9CA0" w14:textId="5F9EEE14" w:rsidR="00843C8D" w:rsidRDefault="001E1580" w:rsidP="001865F3">
            <w:pPr>
              <w:pStyle w:val="Els-body-text"/>
              <w:rPr>
                <w:i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0.8°</m:t>
                </m:r>
              </m:oMath>
            </m:oMathPara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</w:tcBorders>
          </w:tcPr>
          <w:p w14:paraId="6B80B099" w14:textId="7D31C817" w:rsidR="00843C8D" w:rsidRPr="0016466C" w:rsidRDefault="00CC6339" w:rsidP="001865F3">
            <w:pPr>
              <w:pStyle w:val="Els-body-text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0.1°</m:t>
                </m:r>
              </m:oMath>
            </m:oMathPara>
          </w:p>
        </w:tc>
      </w:tr>
    </w:tbl>
    <w:p w14:paraId="317FE5CD" w14:textId="16A3589B" w:rsidR="004F24B7" w:rsidRPr="008A1656" w:rsidRDefault="007C6195" w:rsidP="00C67812">
      <w:pPr>
        <w:pStyle w:val="Els-body-text"/>
        <w:spacing w:before="80"/>
      </w:pPr>
      <w:r>
        <w:t>The angles for the</w:t>
      </w:r>
      <w:r w:rsidR="008F4D6D">
        <w:t xml:space="preserve"> different</w:t>
      </w:r>
      <w:r>
        <w:t xml:space="preserve"> subsets </w:t>
      </w:r>
      <w:r w:rsidR="008F4D6D">
        <w:t>are</w:t>
      </w:r>
      <w:r>
        <w:t xml:space="preserve"> shown in Table </w:t>
      </w:r>
      <w:r w:rsidR="007912EF">
        <w:t>1</w:t>
      </w:r>
      <w:r w:rsidR="004F24B7">
        <w:t xml:space="preserve">. Even though </w:t>
      </w:r>
      <w:r w:rsidR="00055649">
        <w:t>fractional dominance of the singular values indicated that</w:t>
      </w:r>
      <w:r w:rsidR="004F24B7">
        <w:t xml:space="preserve"> the metabolic potential of the network is kept with filter setting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</m:oMath>
      <w:r w:rsidR="004F24B7">
        <w:t xml:space="preserve">, </w:t>
      </w:r>
      <w:r w:rsidR="00055649">
        <w:t xml:space="preserve">the difference in angle is around </w:t>
      </w:r>
      <m:oMath>
        <m:r>
          <w:rPr>
            <w:rFonts w:ascii="Cambria Math" w:hAnsi="Cambria Math"/>
          </w:rPr>
          <m:t>16°</m:t>
        </m:r>
      </m:oMath>
      <w:r w:rsidR="00E60500">
        <w:t>. This means there is still a significant loss of information regarding the solution space of the metabolic network.</w:t>
      </w:r>
      <w:r w:rsidR="006B1711">
        <w:t xml:space="preserve"> This could be due to the</w:t>
      </w:r>
      <w:r w:rsidR="0050246D">
        <w:t xml:space="preserve"> bias towards shorter EPs from stochastic CBA as described in Machado et al.</w:t>
      </w:r>
      <w:r w:rsidR="007A7A45">
        <w:t xml:space="preserve"> (2012), resulting </w:t>
      </w:r>
      <w:r w:rsidR="00AE06F9">
        <w:t>in an uneven sampling of</w:t>
      </w:r>
      <w:r w:rsidR="002102CD">
        <w:t>.</w:t>
      </w:r>
      <w:r w:rsidR="005B6C09">
        <w:t xml:space="preserve"> </w:t>
      </w:r>
      <w:r w:rsidR="008A1656">
        <w:t xml:space="preserve">The angle differences indicate </w:t>
      </w:r>
      <w:r w:rsidR="008A1656">
        <w:lastRenderedPageBreak/>
        <w:t xml:space="preserve">that a filter setting of at least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</m:oMath>
      <w:r w:rsidR="008A1656">
        <w:t xml:space="preserve"> gives </w:t>
      </w:r>
      <w:r w:rsidR="003F1DCD">
        <w:t xml:space="preserve">good correspondence to the full set, </w:t>
      </w:r>
      <w:r w:rsidR="00215815">
        <w:t xml:space="preserve">which is to be expected as </w:t>
      </w:r>
      <w:r w:rsidR="008601B8">
        <w:t>its subset size approaches the full set.</w:t>
      </w:r>
      <w:r w:rsidR="007A7A45">
        <w:t xml:space="preserve"> Improving the accuracy of the first mode </w:t>
      </w:r>
      <w:r w:rsidR="006537DF">
        <w:t xml:space="preserve">could be achieved by giving preference to </w:t>
      </w:r>
      <w:r w:rsidR="004145C1">
        <w:t>candidates with larger support vectors using the stochastic variable in Step 4 of the algorithm</w:t>
      </w:r>
      <w:r w:rsidR="00F04AB0">
        <w:t xml:space="preserve"> </w:t>
      </w:r>
      <w:r w:rsidR="005762BB">
        <w:t>(</w:t>
      </w:r>
      <w:r w:rsidR="00F04AB0">
        <w:t>Machado</w:t>
      </w:r>
      <w:r w:rsidR="00DD57F5">
        <w:t xml:space="preserve"> et al., </w:t>
      </w:r>
      <w:r w:rsidR="005762BB">
        <w:t>2012)</w:t>
      </w:r>
      <w:r w:rsidR="00F04AB0">
        <w:t>.</w:t>
      </w:r>
    </w:p>
    <w:p w14:paraId="144DE6A5" w14:textId="4986D167" w:rsidR="008D2649" w:rsidRPr="00A94774" w:rsidRDefault="00027E28" w:rsidP="00EA0844">
      <w:pPr>
        <w:pStyle w:val="Els-1storder-head"/>
        <w:spacing w:before="120" w:after="120"/>
        <w:rPr>
          <w:lang w:val="en-GB"/>
        </w:rPr>
      </w:pPr>
      <w:r>
        <w:t>Conclusions</w:t>
      </w:r>
    </w:p>
    <w:p w14:paraId="31BBD9F9" w14:textId="192DEF09" w:rsidR="00EA0844" w:rsidRPr="00F04AB0" w:rsidRDefault="00913A7F" w:rsidP="001174D9">
      <w:pPr>
        <w:pStyle w:val="Els-body-text"/>
        <w:spacing w:before="120" w:after="120" w:line="264" w:lineRule="auto"/>
      </w:pPr>
      <w:r>
        <w:t>Extreme Pathway</w:t>
      </w:r>
      <w:r w:rsidR="00C42CB7">
        <w:t xml:space="preserve">- or Elementary Flux Mode-based analysis of genome-scale metabolic networks is currently impossible due to the combinatorial explosion of </w:t>
      </w:r>
      <w:r w:rsidR="00695688">
        <w:t xml:space="preserve">the candidates encountered in Double Description-based enumeration methods. </w:t>
      </w:r>
      <w:r w:rsidR="00B46DA7">
        <w:t xml:space="preserve">In this work, a novel approach </w:t>
      </w:r>
      <w:r w:rsidR="00860DA6">
        <w:t xml:space="preserve">for </w:t>
      </w:r>
      <w:r w:rsidR="004E2C96">
        <w:t>EP</w:t>
      </w:r>
      <w:r w:rsidR="00B46DA7">
        <w:t xml:space="preserve"> generation is described, relying on stochastic sampling </w:t>
      </w:r>
      <w:r w:rsidR="00301CE0">
        <w:t>of intermediary candidates</w:t>
      </w:r>
      <w:r w:rsidR="00A47B9B">
        <w:t xml:space="preserve"> using a filter setting</w:t>
      </w:r>
      <w:r w:rsidR="00301CE0">
        <w:t xml:space="preserve"> in the Canonical Basis </w:t>
      </w:r>
      <w:r w:rsidR="00E70F66">
        <w:t>A</w:t>
      </w:r>
      <w:r w:rsidR="00301CE0">
        <w:t xml:space="preserve">pproach. </w:t>
      </w:r>
      <w:r w:rsidR="00145F7C">
        <w:t xml:space="preserve">The </w:t>
      </w:r>
      <w:r w:rsidR="003756A0">
        <w:t xml:space="preserve">novel </w:t>
      </w:r>
      <w:r w:rsidR="00145F7C">
        <w:t xml:space="preserve">method was </w:t>
      </w:r>
      <w:proofErr w:type="spellStart"/>
      <w:r w:rsidR="00145F7C" w:rsidRPr="007454EA">
        <w:t>paralleli</w:t>
      </w:r>
      <w:r w:rsidR="00B050FB">
        <w:t>s</w:t>
      </w:r>
      <w:r w:rsidR="00145F7C" w:rsidRPr="007454EA">
        <w:t>ed</w:t>
      </w:r>
      <w:proofErr w:type="spellEnd"/>
      <w:r w:rsidR="00145F7C">
        <w:t xml:space="preserve"> during candidate enumeration, allowing for higher computational efficiency</w:t>
      </w:r>
      <w:r w:rsidR="00760519">
        <w:t xml:space="preserve">. This could be further exploited using </w:t>
      </w:r>
      <w:r w:rsidR="00FF100B">
        <w:t xml:space="preserve">GPU-based calculation, allowing </w:t>
      </w:r>
      <w:r w:rsidR="00F84DAD">
        <w:t xml:space="preserve">for more efficient </w:t>
      </w:r>
      <w:proofErr w:type="spellStart"/>
      <w:r w:rsidR="00F84DAD">
        <w:t>parallelli</w:t>
      </w:r>
      <w:r w:rsidR="00B050FB">
        <w:t>s</w:t>
      </w:r>
      <w:r w:rsidR="00F84DAD">
        <w:t>ation</w:t>
      </w:r>
      <w:proofErr w:type="spellEnd"/>
      <w:r w:rsidR="0091570A">
        <w:t xml:space="preserve">. </w:t>
      </w:r>
      <w:r w:rsidR="00A47B9B">
        <w:t xml:space="preserve">The stochastic CBA is then implemented on the </w:t>
      </w:r>
      <w:r w:rsidR="00E62D67">
        <w:t xml:space="preserve">core </w:t>
      </w:r>
      <w:r w:rsidR="00E62D67">
        <w:rPr>
          <w:i/>
        </w:rPr>
        <w:t>E</w:t>
      </w:r>
      <w:r w:rsidR="00E62D67" w:rsidRPr="00990328">
        <w:rPr>
          <w:i/>
        </w:rPr>
        <w:t>. coli</w:t>
      </w:r>
      <w:r w:rsidR="00E62D67">
        <w:t xml:space="preserve"> </w:t>
      </w:r>
      <w:r w:rsidR="00A47B9B">
        <w:t>model, investigating the effect of the chosen filter setting on both computational effort and size of the resulting EP subset</w:t>
      </w:r>
      <w:r w:rsidR="00E70F66">
        <w:t xml:space="preserve">. </w:t>
      </w:r>
      <w:r w:rsidR="00F04AB0">
        <w:t xml:space="preserve">Using SVD analysis, the correspondence to the full set was checked </w:t>
      </w:r>
      <w:r w:rsidR="00033536">
        <w:t>for</w:t>
      </w:r>
      <w:r w:rsidR="00F04AB0">
        <w:t xml:space="preserve"> different filter settings. </w:t>
      </w:r>
      <w:r w:rsidR="00F8105B">
        <w:t>The effective dimensionality of the network, which indicates its rigidity, was captured well with significantly smaller EP sets</w:t>
      </w:r>
      <w:r w:rsidR="00FB4F4D">
        <w:t xml:space="preserve">. This signifies that this approach leads to </w:t>
      </w:r>
      <w:r w:rsidR="0091570A">
        <w:t>networks with similar characteristics</w:t>
      </w:r>
      <w:r w:rsidR="000A34DE">
        <w:t xml:space="preserve"> while needing much less computational effort</w:t>
      </w:r>
      <w:r w:rsidR="0091570A">
        <w:t xml:space="preserve">. However, </w:t>
      </w:r>
      <w:r w:rsidR="00942161">
        <w:t>through analysis of the first mode it was shown that</w:t>
      </w:r>
      <w:r w:rsidR="00A509BB">
        <w:t xml:space="preserve"> there is still loss of information. This could be due to a bias </w:t>
      </w:r>
      <w:r w:rsidR="0023666C">
        <w:t xml:space="preserve">toward shorter </w:t>
      </w:r>
      <w:r w:rsidR="00075164">
        <w:t xml:space="preserve">candidates </w:t>
      </w:r>
      <w:r w:rsidR="00A509BB">
        <w:t>when sampling</w:t>
      </w:r>
      <w:r w:rsidR="00075164">
        <w:t>,</w:t>
      </w:r>
      <w:r w:rsidR="00A509BB">
        <w:t xml:space="preserve"> as was highlighted in Machado et al.</w:t>
      </w:r>
      <w:r w:rsidR="005762BB">
        <w:t xml:space="preserve"> (2012)</w:t>
      </w:r>
      <w:r w:rsidR="00075164">
        <w:t>.</w:t>
      </w:r>
      <w:r w:rsidR="00832862">
        <w:t xml:space="preserve"> Changing the selection probability for candidates with larger support vectors could be a way of reducing this bias</w:t>
      </w:r>
      <w:r w:rsidR="000A34DE">
        <w:t>.</w:t>
      </w:r>
    </w:p>
    <w:p w14:paraId="4D71C626" w14:textId="77777777" w:rsidR="00017724" w:rsidRPr="005628C7" w:rsidRDefault="00017724" w:rsidP="00017724">
      <w:pPr>
        <w:pStyle w:val="Els-reference-head"/>
        <w:spacing w:before="0" w:after="0"/>
      </w:pPr>
      <w:r w:rsidRPr="005628C7">
        <w:t>Acknowledgement</w:t>
      </w:r>
    </w:p>
    <w:p w14:paraId="20CB6F3B" w14:textId="08C283B2" w:rsidR="00017724" w:rsidRPr="005628C7" w:rsidRDefault="00017724" w:rsidP="00017724">
      <w:pPr>
        <w:pStyle w:val="Els-body-text"/>
        <w:rPr>
          <w:sz w:val="18"/>
          <w:szCs w:val="18"/>
        </w:rPr>
      </w:pPr>
      <w:r w:rsidRPr="005628C7">
        <w:rPr>
          <w:sz w:val="18"/>
          <w:szCs w:val="18"/>
        </w:rPr>
        <w:t>T</w:t>
      </w:r>
      <w:r w:rsidRPr="009B3414">
        <w:rPr>
          <w:sz w:val="18"/>
          <w:szCs w:val="18"/>
        </w:rPr>
        <w:t>his research is co-funded by the Research Foundation Flanders (FWO) through</w:t>
      </w:r>
      <w:r w:rsidR="000D4C75">
        <w:rPr>
          <w:sz w:val="18"/>
          <w:szCs w:val="18"/>
        </w:rPr>
        <w:t xml:space="preserve"> Strategic Basic Project </w:t>
      </w:r>
      <w:r w:rsidR="000D4C75" w:rsidRPr="000D4C75">
        <w:rPr>
          <w:sz w:val="18"/>
          <w:szCs w:val="18"/>
        </w:rPr>
        <w:t>1SHG124N</w:t>
      </w:r>
      <w:r w:rsidR="004875E0">
        <w:rPr>
          <w:sz w:val="18"/>
          <w:szCs w:val="18"/>
          <w:lang w:val="en-BE"/>
        </w:rPr>
        <w:t xml:space="preserve"> and</w:t>
      </w:r>
      <w:r w:rsidRPr="009B3414">
        <w:rPr>
          <w:sz w:val="18"/>
          <w:szCs w:val="18"/>
        </w:rPr>
        <w:t xml:space="preserve"> the Senior Research Project G0B4121N (”Pharma4S”)</w:t>
      </w:r>
      <w:r w:rsidR="004875E0">
        <w:rPr>
          <w:sz w:val="18"/>
          <w:szCs w:val="18"/>
          <w:lang w:val="en-BE"/>
        </w:rPr>
        <w:t>.</w:t>
      </w:r>
    </w:p>
    <w:p w14:paraId="6945619F" w14:textId="24349810" w:rsidR="00017724" w:rsidRDefault="00017724" w:rsidP="00626051">
      <w:pPr>
        <w:pStyle w:val="Els-reference-head"/>
        <w:spacing w:before="0" w:after="0"/>
        <w:rPr>
          <w:szCs w:val="18"/>
        </w:rPr>
      </w:pPr>
      <w:r>
        <w:t>References</w:t>
      </w:r>
    </w:p>
    <w:p w14:paraId="02FF3435" w14:textId="01EC891A" w:rsidR="0012142C" w:rsidRDefault="0012142C" w:rsidP="0012142C">
      <w:pPr>
        <w:pStyle w:val="Els-referenceno-number"/>
        <w:rPr>
          <w:szCs w:val="18"/>
        </w:rPr>
      </w:pPr>
      <w:r w:rsidRPr="0012142C">
        <w:rPr>
          <w:szCs w:val="18"/>
        </w:rPr>
        <w:t>Bogaerts, P. and Vande Wouwer, A., 2021. How to Tackle Underdeterminacy in Metabolic Flux Analysis? A Tutorial and Critical Review. Processes, 9(9), p.1577.</w:t>
      </w:r>
    </w:p>
    <w:p w14:paraId="65299932" w14:textId="2EA2C983" w:rsidR="00B414D3" w:rsidRDefault="00B414D3" w:rsidP="00B414D3">
      <w:pPr>
        <w:pStyle w:val="Els-referenceno-number"/>
        <w:rPr>
          <w:szCs w:val="18"/>
        </w:rPr>
      </w:pPr>
      <w:r w:rsidRPr="00F41990">
        <w:rPr>
          <w:szCs w:val="18"/>
        </w:rPr>
        <w:t xml:space="preserve">Chang, L., Liu, X. and Henson, M.A., 2016. Nonlinear model predictive control of fed-batch fermentations using dynamic flux balance models. Journal of Process Control, 42, pp.137-149. </w:t>
      </w:r>
    </w:p>
    <w:p w14:paraId="469AF8D3" w14:textId="77777777" w:rsidR="00B414D3" w:rsidRDefault="00B414D3" w:rsidP="00B414D3">
      <w:pPr>
        <w:pStyle w:val="Els-referenceno-number"/>
        <w:rPr>
          <w:szCs w:val="18"/>
        </w:rPr>
      </w:pPr>
      <w:r w:rsidRPr="00390340">
        <w:rPr>
          <w:szCs w:val="18"/>
        </w:rPr>
        <w:t xml:space="preserve">Hodgson, B.J., Taylor, C.N., Ushio, M., Leigh, J.R., Kalganova, T. and Baganz, F., 2004. Intelligent modelling of bioprocesses: a comparison of structured and unstructured approaches. Bioprocess and Biosystems Engineering, 26, pp.353-359. </w:t>
      </w:r>
    </w:p>
    <w:p w14:paraId="7574C778" w14:textId="2FA9BD1A" w:rsidR="00B414D3" w:rsidRDefault="00B414D3" w:rsidP="00B414D3">
      <w:pPr>
        <w:pStyle w:val="Els-referenceno-number"/>
        <w:rPr>
          <w:szCs w:val="18"/>
        </w:rPr>
      </w:pPr>
      <w:r w:rsidRPr="0012142C">
        <w:rPr>
          <w:szCs w:val="18"/>
        </w:rPr>
        <w:t xml:space="preserve">Machado, D., Soons, Z., Patil, K.R., Ferreira, E.C. and Rocha, I., 2012. Random sampling of elementary flux modes in large-scale metabolic networks. Bioinformatics, 28(18), pp.i515-i521. </w:t>
      </w:r>
    </w:p>
    <w:p w14:paraId="1B0191E2" w14:textId="77777777" w:rsidR="00B414D3" w:rsidRDefault="0012142C" w:rsidP="00B414D3">
      <w:pPr>
        <w:pStyle w:val="Els-referenceno-number"/>
        <w:rPr>
          <w:szCs w:val="18"/>
        </w:rPr>
      </w:pPr>
      <w:r w:rsidRPr="0012142C">
        <w:rPr>
          <w:szCs w:val="18"/>
        </w:rPr>
        <w:t xml:space="preserve">Maton, M., Bogaerts, P. and Wouwer, A.V., 2022. A systematic elementary flux mode selection procedure for deriving macroscopic bioreaction models from metabolic networks. Journal of Process Control, 118, pp.170-184. </w:t>
      </w:r>
    </w:p>
    <w:p w14:paraId="171A067F" w14:textId="3DA5C19E" w:rsidR="00B414D3" w:rsidRPr="00B414D3" w:rsidRDefault="00B414D3" w:rsidP="00B414D3">
      <w:pPr>
        <w:pStyle w:val="Els-referenceno-number"/>
        <w:rPr>
          <w:szCs w:val="18"/>
        </w:rPr>
      </w:pPr>
      <w:r w:rsidRPr="00D903E7">
        <w:rPr>
          <w:szCs w:val="18"/>
        </w:rPr>
        <w:t>Orth, J.D., Fleming, R.M. and Palsson, B.Ø., 2010. Reconstruction and use of microbial metabolic networks: the core Escherichia coli metabolic model as an educational guide. EcoSal plus, 4(1), pp.10-1128.</w:t>
      </w:r>
    </w:p>
    <w:p w14:paraId="2C339817" w14:textId="5C049A90" w:rsidR="00BE6C70" w:rsidRDefault="00D903E7" w:rsidP="00017724">
      <w:pPr>
        <w:pStyle w:val="Els-referenceno-number"/>
        <w:rPr>
          <w:szCs w:val="18"/>
        </w:rPr>
      </w:pPr>
      <w:r w:rsidRPr="00D903E7">
        <w:rPr>
          <w:szCs w:val="18"/>
          <w:lang w:val="en-US"/>
        </w:rPr>
        <w:t>Price, N.D., Famili, I., Beard, D.A. and Palsson, B.Ø., 2002. Extreme pathways and Kirchhoff's second law. Biophysical journal, 83(5), pp.2879-2882.</w:t>
      </w:r>
    </w:p>
    <w:p w14:paraId="144DE6C3" w14:textId="53B25BD2" w:rsidR="008D2649" w:rsidRPr="007A7A45" w:rsidRDefault="00D903E7" w:rsidP="007A7A45">
      <w:pPr>
        <w:pStyle w:val="Els-referenceno-number"/>
        <w:rPr>
          <w:szCs w:val="18"/>
          <w:lang w:val="fr-BE"/>
        </w:rPr>
      </w:pPr>
      <w:r w:rsidRPr="00D903E7">
        <w:rPr>
          <w:szCs w:val="18"/>
          <w:lang w:val="en-US"/>
        </w:rPr>
        <w:t xml:space="preserve">Price, N.D., Reed, J.L., Papin, J.A., Famili, I. and Palsson, B.O., 2003. Analysis of metabolic capabilities using singular value decomposition of extreme pathway matrices. </w:t>
      </w:r>
      <w:r w:rsidRPr="00D903E7">
        <w:rPr>
          <w:szCs w:val="18"/>
          <w:lang w:val="fr-BE"/>
        </w:rPr>
        <w:t xml:space="preserve">Biophysical journal, 84(2), pp.794-804. </w:t>
      </w:r>
    </w:p>
    <w:sectPr w:rsidR="008D2649" w:rsidRPr="007A7A45" w:rsidSect="008B0184">
      <w:headerReference w:type="even" r:id="rId25"/>
      <w:headerReference w:type="default" r:id="rId26"/>
      <w:headerReference w:type="first" r:id="rId27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A88F1" w14:textId="77777777" w:rsidR="00AF7F1E" w:rsidRDefault="00AF7F1E">
      <w:r>
        <w:separator/>
      </w:r>
    </w:p>
  </w:endnote>
  <w:endnote w:type="continuationSeparator" w:id="0">
    <w:p w14:paraId="5C2AB49A" w14:textId="77777777" w:rsidR="00AF7F1E" w:rsidRDefault="00AF7F1E">
      <w:r>
        <w:continuationSeparator/>
      </w:r>
    </w:p>
  </w:endnote>
  <w:endnote w:type="continuationNotice" w:id="1">
    <w:p w14:paraId="018B8740" w14:textId="77777777" w:rsidR="00AF7F1E" w:rsidRDefault="00AF7F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FAAD9" w14:textId="77777777" w:rsidR="00AF7F1E" w:rsidRDefault="00AF7F1E">
      <w:r>
        <w:separator/>
      </w:r>
    </w:p>
  </w:footnote>
  <w:footnote w:type="continuationSeparator" w:id="0">
    <w:p w14:paraId="4182FD42" w14:textId="77777777" w:rsidR="00AF7F1E" w:rsidRDefault="00AF7F1E">
      <w:r>
        <w:continuationSeparator/>
      </w:r>
    </w:p>
  </w:footnote>
  <w:footnote w:type="continuationNotice" w:id="1">
    <w:p w14:paraId="3B2F8550" w14:textId="77777777" w:rsidR="00AF7F1E" w:rsidRDefault="00AF7F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9" w14:textId="01E45EC5" w:rsidR="00DD3D9E" w:rsidRPr="00F96065" w:rsidRDefault="00DD3D9E">
    <w:pPr>
      <w:pStyle w:val="Header"/>
      <w:tabs>
        <w:tab w:val="clear" w:pos="7200"/>
        <w:tab w:val="right" w:pos="7088"/>
      </w:tabs>
    </w:pPr>
    <w:r>
      <w:rPr>
        <w:rStyle w:val="PageNumber"/>
      </w:rPr>
      <w:tab/>
    </w:r>
    <w:r>
      <w:rPr>
        <w:rStyle w:val="PageNumber"/>
        <w:i/>
      </w:rPr>
      <w:tab/>
    </w:r>
    <w:sdt>
      <w:sdtPr>
        <w:rPr>
          <w:rStyle w:val="PageNumber"/>
          <w:i/>
        </w:rPr>
        <w:alias w:val="Author"/>
        <w:tag w:val=""/>
        <w:id w:val="-450013773"/>
        <w:placeholder>
          <w:docPart w:val="92428E17777246CEA7617FABCE08141E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C36A43">
          <w:rPr>
            <w:rStyle w:val="PageNumber"/>
            <w:i/>
          </w:rPr>
          <w:t>W. Mores et al.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A" w14:textId="020BEA66" w:rsidR="00DD3D9E" w:rsidRDefault="00000000" w:rsidP="00C36A43">
    <w:pPr>
      <w:pStyle w:val="Header"/>
      <w:tabs>
        <w:tab w:val="clear" w:pos="7200"/>
        <w:tab w:val="right" w:pos="7088"/>
      </w:tabs>
      <w:rPr>
        <w:sz w:val="24"/>
      </w:rPr>
    </w:pPr>
    <w:sdt>
      <w:sdtPr>
        <w:rPr>
          <w:i/>
        </w:rPr>
        <w:alias w:val="Title"/>
        <w:tag w:val=""/>
        <w:id w:val="-2136854843"/>
        <w:placeholder>
          <w:docPart w:val="EB074797A4CE4E82983BFEE7FAB9EDD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36A43" w:rsidRPr="00C36A43">
          <w:rPr>
            <w:i/>
          </w:rPr>
          <w:t>Stochastic Extreme Pathway generation in view of metabolic network reduction</w:t>
        </w:r>
      </w:sdtContent>
    </w:sdt>
    <w:r w:rsidR="00DD3D9E">
      <w:rPr>
        <w:rStyle w:val="PageNumber"/>
        <w:i/>
        <w:sz w:val="24"/>
      </w:rPr>
      <w:tab/>
    </w:r>
    <w:r w:rsidR="00DD3D9E">
      <w:rPr>
        <w:rStyle w:val="PageNumber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B" w14:textId="77777777" w:rsidR="00F06842" w:rsidRPr="003B50B5" w:rsidRDefault="00F06842" w:rsidP="00F06842">
    <w:pPr>
      <w:pStyle w:val="ElsevierBodyTextCentredNospace"/>
      <w:jc w:val="left"/>
      <w:rPr>
        <w:noProof/>
        <w:sz w:val="18"/>
        <w:szCs w:val="18"/>
      </w:rPr>
    </w:pPr>
    <w:r w:rsidRPr="0068162C">
      <w:rPr>
        <w:color w:val="auto"/>
        <w:sz w:val="18"/>
        <w:szCs w:val="18"/>
      </w:rPr>
      <w:t xml:space="preserve">Flavio Manenti, Gintaras V. </w:t>
    </w:r>
    <w:proofErr w:type="spellStart"/>
    <w:r w:rsidRPr="0068162C">
      <w:rPr>
        <w:color w:val="auto"/>
        <w:sz w:val="18"/>
        <w:szCs w:val="18"/>
      </w:rPr>
      <w:t>Reklaitis</w:t>
    </w:r>
    <w:proofErr w:type="spellEnd"/>
    <w:r w:rsidRPr="0068162C">
      <w:rPr>
        <w:color w:val="auto"/>
        <w:sz w:val="18"/>
        <w:szCs w:val="18"/>
      </w:rPr>
      <w:t xml:space="preserve"> (Eds.),</w:t>
    </w:r>
    <w:r>
      <w:rPr>
        <w:color w:val="auto"/>
      </w:rPr>
      <w:t xml:space="preserve"> </w:t>
    </w:r>
    <w:r w:rsidRPr="003B50B5">
      <w:rPr>
        <w:noProof/>
        <w:sz w:val="18"/>
        <w:szCs w:val="18"/>
      </w:rPr>
      <w:t xml:space="preserve">Proceedings </w:t>
    </w:r>
    <w:r>
      <w:rPr>
        <w:noProof/>
        <w:sz w:val="18"/>
        <w:szCs w:val="18"/>
      </w:rPr>
      <w:t>o</w:t>
    </w:r>
    <w:r w:rsidRPr="003B50B5">
      <w:rPr>
        <w:noProof/>
        <w:sz w:val="18"/>
        <w:szCs w:val="18"/>
      </w:rPr>
      <w:t xml:space="preserve">f </w:t>
    </w:r>
    <w:r w:rsidRPr="00F06842">
      <w:rPr>
        <w:noProof/>
        <w:sz w:val="18"/>
        <w:szCs w:val="18"/>
      </w:rPr>
      <w:t xml:space="preserve">the </w:t>
    </w:r>
    <w:r w:rsidRPr="00F06842">
      <w:rPr>
        <w:rStyle w:val="underline1"/>
        <w:sz w:val="18"/>
        <w:szCs w:val="18"/>
        <w:u w:val="none"/>
      </w:rPr>
      <w:t>34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European Symposium on Computer Aided Process Engineering / 15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International Symposium on Process Systems Engineerin</w:t>
    </w:r>
    <w:r w:rsidRPr="003B50B5">
      <w:rPr>
        <w:rStyle w:val="underline1"/>
        <w:sz w:val="18"/>
        <w:szCs w:val="18"/>
      </w:rPr>
      <w:t>g</w:t>
    </w:r>
    <w:r w:rsidRPr="003B50B5">
      <w:rPr>
        <w:noProof/>
        <w:sz w:val="18"/>
        <w:szCs w:val="18"/>
      </w:rPr>
      <w:t xml:space="preserve"> (ESCAPE34/PSE</w:t>
    </w:r>
    <w:r>
      <w:rPr>
        <w:noProof/>
        <w:sz w:val="18"/>
        <w:szCs w:val="18"/>
      </w:rPr>
      <w:t>24</w:t>
    </w:r>
    <w:r w:rsidRPr="003B50B5">
      <w:rPr>
        <w:noProof/>
        <w:sz w:val="18"/>
        <w:szCs w:val="18"/>
      </w:rPr>
      <w:t xml:space="preserve">), June </w:t>
    </w:r>
    <w:r>
      <w:rPr>
        <w:noProof/>
        <w:sz w:val="18"/>
        <w:szCs w:val="18"/>
      </w:rPr>
      <w:t>2-6</w:t>
    </w:r>
    <w:r w:rsidRPr="003B50B5">
      <w:rPr>
        <w:noProof/>
        <w:sz w:val="18"/>
        <w:szCs w:val="18"/>
      </w:rPr>
      <w:t>, 2024,</w:t>
    </w:r>
    <w:r w:rsidRPr="003B50B5">
      <w:rPr>
        <w:sz w:val="18"/>
        <w:szCs w:val="18"/>
      </w:rPr>
      <w:t xml:space="preserve"> Florence</w:t>
    </w:r>
    <w:r w:rsidRPr="003B50B5">
      <w:rPr>
        <w:noProof/>
        <w:sz w:val="18"/>
        <w:szCs w:val="18"/>
      </w:rPr>
      <w:t>, Italy</w:t>
    </w:r>
  </w:p>
  <w:p w14:paraId="144DE6CC" w14:textId="77777777" w:rsidR="00DD3D9E" w:rsidRDefault="00F06842" w:rsidP="00F06842">
    <w:pPr>
      <w:tabs>
        <w:tab w:val="right" w:pos="7086"/>
      </w:tabs>
    </w:pPr>
    <w:r w:rsidRPr="001E6A29">
      <w:rPr>
        <w:sz w:val="18"/>
        <w:szCs w:val="18"/>
      </w:rPr>
      <w:t>© 202</w:t>
    </w:r>
    <w:r>
      <w:rPr>
        <w:sz w:val="18"/>
        <w:szCs w:val="18"/>
      </w:rPr>
      <w:t>4</w:t>
    </w:r>
    <w:r w:rsidRPr="001E6A29">
      <w:rPr>
        <w:sz w:val="18"/>
        <w:szCs w:val="18"/>
      </w:rPr>
      <w:t xml:space="preserve"> Elsevier B.V. All rights reserved.</w:t>
    </w:r>
    <w:r w:rsidR="00DD3D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3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2438217E"/>
    <w:multiLevelType w:val="multilevel"/>
    <w:tmpl w:val="F7DEAA18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6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1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4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2910568">
    <w:abstractNumId w:val="11"/>
  </w:num>
  <w:num w:numId="2" w16cid:durableId="47382885">
    <w:abstractNumId w:val="11"/>
  </w:num>
  <w:num w:numId="3" w16cid:durableId="967853731">
    <w:abstractNumId w:val="11"/>
  </w:num>
  <w:num w:numId="4" w16cid:durableId="1739282265">
    <w:abstractNumId w:val="11"/>
  </w:num>
  <w:num w:numId="5" w16cid:durableId="698892343">
    <w:abstractNumId w:val="0"/>
  </w:num>
  <w:num w:numId="6" w16cid:durableId="1660883641">
    <w:abstractNumId w:val="6"/>
  </w:num>
  <w:num w:numId="7" w16cid:durableId="1863349795">
    <w:abstractNumId w:val="12"/>
  </w:num>
  <w:num w:numId="8" w16cid:durableId="1750734252">
    <w:abstractNumId w:val="1"/>
  </w:num>
  <w:num w:numId="9" w16cid:durableId="203061615">
    <w:abstractNumId w:val="10"/>
  </w:num>
  <w:num w:numId="10" w16cid:durableId="1478497114">
    <w:abstractNumId w:val="14"/>
  </w:num>
  <w:num w:numId="11" w16cid:durableId="1896693444">
    <w:abstractNumId w:val="13"/>
  </w:num>
  <w:num w:numId="12" w16cid:durableId="774787662">
    <w:abstractNumId w:val="5"/>
  </w:num>
  <w:num w:numId="13" w16cid:durableId="1525900646">
    <w:abstractNumId w:val="8"/>
  </w:num>
  <w:num w:numId="14" w16cid:durableId="1455515963">
    <w:abstractNumId w:val="2"/>
  </w:num>
  <w:num w:numId="15" w16cid:durableId="446657998">
    <w:abstractNumId w:val="7"/>
  </w:num>
  <w:num w:numId="16" w16cid:durableId="322592235">
    <w:abstractNumId w:val="3"/>
  </w:num>
  <w:num w:numId="17" w16cid:durableId="596719075">
    <w:abstractNumId w:val="4"/>
  </w:num>
  <w:num w:numId="18" w16cid:durableId="8866486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0MjQFMgxNTE2NjJV0lIJTi4sz8/NACgxrAWz1Y8IsAAAA"/>
  </w:docVars>
  <w:rsids>
    <w:rsidRoot w:val="00B63237"/>
    <w:rsid w:val="000008FE"/>
    <w:rsid w:val="00004399"/>
    <w:rsid w:val="00005FCD"/>
    <w:rsid w:val="00011E53"/>
    <w:rsid w:val="00012173"/>
    <w:rsid w:val="00013785"/>
    <w:rsid w:val="00014D73"/>
    <w:rsid w:val="0001687B"/>
    <w:rsid w:val="000168F3"/>
    <w:rsid w:val="00017479"/>
    <w:rsid w:val="00017724"/>
    <w:rsid w:val="000218A3"/>
    <w:rsid w:val="00022CE1"/>
    <w:rsid w:val="00025FFD"/>
    <w:rsid w:val="000277AF"/>
    <w:rsid w:val="00027E28"/>
    <w:rsid w:val="00032E23"/>
    <w:rsid w:val="00033536"/>
    <w:rsid w:val="00034A33"/>
    <w:rsid w:val="000400C0"/>
    <w:rsid w:val="000472DD"/>
    <w:rsid w:val="000501E9"/>
    <w:rsid w:val="00055649"/>
    <w:rsid w:val="00060972"/>
    <w:rsid w:val="00063546"/>
    <w:rsid w:val="00066034"/>
    <w:rsid w:val="00073691"/>
    <w:rsid w:val="00073E62"/>
    <w:rsid w:val="00075164"/>
    <w:rsid w:val="000754F8"/>
    <w:rsid w:val="000764EE"/>
    <w:rsid w:val="00077645"/>
    <w:rsid w:val="00077A80"/>
    <w:rsid w:val="000801F4"/>
    <w:rsid w:val="00082E00"/>
    <w:rsid w:val="000841B6"/>
    <w:rsid w:val="0008679B"/>
    <w:rsid w:val="00087821"/>
    <w:rsid w:val="000963E7"/>
    <w:rsid w:val="000A34DE"/>
    <w:rsid w:val="000A35BA"/>
    <w:rsid w:val="000A477F"/>
    <w:rsid w:val="000A77A4"/>
    <w:rsid w:val="000B0EAF"/>
    <w:rsid w:val="000B1790"/>
    <w:rsid w:val="000B6A10"/>
    <w:rsid w:val="000C0548"/>
    <w:rsid w:val="000C0B15"/>
    <w:rsid w:val="000C1738"/>
    <w:rsid w:val="000C4F6C"/>
    <w:rsid w:val="000C7ADA"/>
    <w:rsid w:val="000D0FD3"/>
    <w:rsid w:val="000D3B9C"/>
    <w:rsid w:val="000D3D9B"/>
    <w:rsid w:val="000D4C75"/>
    <w:rsid w:val="000D5997"/>
    <w:rsid w:val="000D66CD"/>
    <w:rsid w:val="000E15AB"/>
    <w:rsid w:val="000E365C"/>
    <w:rsid w:val="000E511C"/>
    <w:rsid w:val="000E5203"/>
    <w:rsid w:val="000E6683"/>
    <w:rsid w:val="000E798D"/>
    <w:rsid w:val="001013AD"/>
    <w:rsid w:val="00101EA2"/>
    <w:rsid w:val="001025E8"/>
    <w:rsid w:val="00111C11"/>
    <w:rsid w:val="00112437"/>
    <w:rsid w:val="001174D9"/>
    <w:rsid w:val="0011769C"/>
    <w:rsid w:val="00117BD2"/>
    <w:rsid w:val="0012142C"/>
    <w:rsid w:val="00124762"/>
    <w:rsid w:val="0012675F"/>
    <w:rsid w:val="00130247"/>
    <w:rsid w:val="0013069E"/>
    <w:rsid w:val="00131B89"/>
    <w:rsid w:val="001339AF"/>
    <w:rsid w:val="00136BF9"/>
    <w:rsid w:val="00137F09"/>
    <w:rsid w:val="00140BFD"/>
    <w:rsid w:val="00141C9D"/>
    <w:rsid w:val="00144179"/>
    <w:rsid w:val="00145F7C"/>
    <w:rsid w:val="00147A3B"/>
    <w:rsid w:val="00147FCF"/>
    <w:rsid w:val="00152161"/>
    <w:rsid w:val="0016032F"/>
    <w:rsid w:val="00164375"/>
    <w:rsid w:val="00173248"/>
    <w:rsid w:val="0017573A"/>
    <w:rsid w:val="001771EF"/>
    <w:rsid w:val="00180B1E"/>
    <w:rsid w:val="001865F3"/>
    <w:rsid w:val="001868EF"/>
    <w:rsid w:val="001879F6"/>
    <w:rsid w:val="00192014"/>
    <w:rsid w:val="00193FBE"/>
    <w:rsid w:val="00194E68"/>
    <w:rsid w:val="00197ED0"/>
    <w:rsid w:val="001B0222"/>
    <w:rsid w:val="001B04ED"/>
    <w:rsid w:val="001B13ED"/>
    <w:rsid w:val="001B284E"/>
    <w:rsid w:val="001B2C96"/>
    <w:rsid w:val="001B3DA6"/>
    <w:rsid w:val="001C0148"/>
    <w:rsid w:val="001C2893"/>
    <w:rsid w:val="001C4227"/>
    <w:rsid w:val="001C620A"/>
    <w:rsid w:val="001C757E"/>
    <w:rsid w:val="001D1469"/>
    <w:rsid w:val="001D5662"/>
    <w:rsid w:val="001E045D"/>
    <w:rsid w:val="001E0AFF"/>
    <w:rsid w:val="001E13D3"/>
    <w:rsid w:val="001E1580"/>
    <w:rsid w:val="001F058E"/>
    <w:rsid w:val="001F1A9B"/>
    <w:rsid w:val="001F3C53"/>
    <w:rsid w:val="001F590D"/>
    <w:rsid w:val="001F6104"/>
    <w:rsid w:val="00200683"/>
    <w:rsid w:val="00203747"/>
    <w:rsid w:val="0020390F"/>
    <w:rsid w:val="00204526"/>
    <w:rsid w:val="00204EE8"/>
    <w:rsid w:val="002102CD"/>
    <w:rsid w:val="002121CC"/>
    <w:rsid w:val="00215815"/>
    <w:rsid w:val="00217CE0"/>
    <w:rsid w:val="00223B4C"/>
    <w:rsid w:val="00224670"/>
    <w:rsid w:val="00225C72"/>
    <w:rsid w:val="00231703"/>
    <w:rsid w:val="0023666C"/>
    <w:rsid w:val="0024022A"/>
    <w:rsid w:val="00242022"/>
    <w:rsid w:val="00243D89"/>
    <w:rsid w:val="0024507D"/>
    <w:rsid w:val="00246BE2"/>
    <w:rsid w:val="00256E74"/>
    <w:rsid w:val="002618BB"/>
    <w:rsid w:val="00262AFB"/>
    <w:rsid w:val="00263F72"/>
    <w:rsid w:val="00264926"/>
    <w:rsid w:val="00265A01"/>
    <w:rsid w:val="002675AB"/>
    <w:rsid w:val="00285646"/>
    <w:rsid w:val="00286BA3"/>
    <w:rsid w:val="002962D7"/>
    <w:rsid w:val="002A3C84"/>
    <w:rsid w:val="002A5B57"/>
    <w:rsid w:val="002A7784"/>
    <w:rsid w:val="002B042E"/>
    <w:rsid w:val="002B1C15"/>
    <w:rsid w:val="002C6966"/>
    <w:rsid w:val="002D24D9"/>
    <w:rsid w:val="002D55C5"/>
    <w:rsid w:val="002D610F"/>
    <w:rsid w:val="002D62E1"/>
    <w:rsid w:val="002D6749"/>
    <w:rsid w:val="002E2135"/>
    <w:rsid w:val="002E33A3"/>
    <w:rsid w:val="002E5B9D"/>
    <w:rsid w:val="002E5CF2"/>
    <w:rsid w:val="00301CE0"/>
    <w:rsid w:val="00302A0F"/>
    <w:rsid w:val="00305A3B"/>
    <w:rsid w:val="00317C1C"/>
    <w:rsid w:val="003212D5"/>
    <w:rsid w:val="00321EBA"/>
    <w:rsid w:val="00322C3D"/>
    <w:rsid w:val="00325B91"/>
    <w:rsid w:val="00327EED"/>
    <w:rsid w:val="003319DC"/>
    <w:rsid w:val="00333139"/>
    <w:rsid w:val="00337986"/>
    <w:rsid w:val="00340841"/>
    <w:rsid w:val="00340A08"/>
    <w:rsid w:val="00341B24"/>
    <w:rsid w:val="0034455E"/>
    <w:rsid w:val="00345F7A"/>
    <w:rsid w:val="00350CB2"/>
    <w:rsid w:val="0035341B"/>
    <w:rsid w:val="00353B53"/>
    <w:rsid w:val="003576F4"/>
    <w:rsid w:val="00371407"/>
    <w:rsid w:val="0037458E"/>
    <w:rsid w:val="003756A0"/>
    <w:rsid w:val="003763F2"/>
    <w:rsid w:val="003845FB"/>
    <w:rsid w:val="00384B35"/>
    <w:rsid w:val="0038568D"/>
    <w:rsid w:val="00385C3B"/>
    <w:rsid w:val="00390340"/>
    <w:rsid w:val="0039080A"/>
    <w:rsid w:val="00392244"/>
    <w:rsid w:val="00394339"/>
    <w:rsid w:val="00396641"/>
    <w:rsid w:val="00397A93"/>
    <w:rsid w:val="003A1743"/>
    <w:rsid w:val="003A31FC"/>
    <w:rsid w:val="003A46D8"/>
    <w:rsid w:val="003A59C5"/>
    <w:rsid w:val="003A6C85"/>
    <w:rsid w:val="003A7054"/>
    <w:rsid w:val="003A71DA"/>
    <w:rsid w:val="003B0C63"/>
    <w:rsid w:val="003B1B00"/>
    <w:rsid w:val="003B2FC0"/>
    <w:rsid w:val="003B7D41"/>
    <w:rsid w:val="003C0B5E"/>
    <w:rsid w:val="003C18AB"/>
    <w:rsid w:val="003C5B05"/>
    <w:rsid w:val="003C6D92"/>
    <w:rsid w:val="003D01CB"/>
    <w:rsid w:val="003D1172"/>
    <w:rsid w:val="003D1582"/>
    <w:rsid w:val="003D2955"/>
    <w:rsid w:val="003D4961"/>
    <w:rsid w:val="003D7E4C"/>
    <w:rsid w:val="003E16E0"/>
    <w:rsid w:val="003E41C2"/>
    <w:rsid w:val="003F06D6"/>
    <w:rsid w:val="003F1DCD"/>
    <w:rsid w:val="003F541E"/>
    <w:rsid w:val="004009BC"/>
    <w:rsid w:val="00411F64"/>
    <w:rsid w:val="004145C1"/>
    <w:rsid w:val="004151CE"/>
    <w:rsid w:val="004160DD"/>
    <w:rsid w:val="00416EEE"/>
    <w:rsid w:val="004179D0"/>
    <w:rsid w:val="004228C9"/>
    <w:rsid w:val="00431C46"/>
    <w:rsid w:val="00434BDB"/>
    <w:rsid w:val="00442896"/>
    <w:rsid w:val="004475F5"/>
    <w:rsid w:val="00450D15"/>
    <w:rsid w:val="00453847"/>
    <w:rsid w:val="00465988"/>
    <w:rsid w:val="00471F92"/>
    <w:rsid w:val="004727A6"/>
    <w:rsid w:val="00473468"/>
    <w:rsid w:val="0047403C"/>
    <w:rsid w:val="004834AD"/>
    <w:rsid w:val="00485D44"/>
    <w:rsid w:val="0048619B"/>
    <w:rsid w:val="00486783"/>
    <w:rsid w:val="00486C13"/>
    <w:rsid w:val="004875E0"/>
    <w:rsid w:val="00487BDF"/>
    <w:rsid w:val="00487D29"/>
    <w:rsid w:val="0049772C"/>
    <w:rsid w:val="004A1B7F"/>
    <w:rsid w:val="004A2114"/>
    <w:rsid w:val="004A46DC"/>
    <w:rsid w:val="004A55D1"/>
    <w:rsid w:val="004B512F"/>
    <w:rsid w:val="004B7876"/>
    <w:rsid w:val="004C0311"/>
    <w:rsid w:val="004C1544"/>
    <w:rsid w:val="004C3F6E"/>
    <w:rsid w:val="004C408D"/>
    <w:rsid w:val="004C4340"/>
    <w:rsid w:val="004D18B3"/>
    <w:rsid w:val="004D641B"/>
    <w:rsid w:val="004E2C96"/>
    <w:rsid w:val="004F1E8F"/>
    <w:rsid w:val="004F24B7"/>
    <w:rsid w:val="004F522D"/>
    <w:rsid w:val="004F7C22"/>
    <w:rsid w:val="00500D9F"/>
    <w:rsid w:val="0050246D"/>
    <w:rsid w:val="0050253C"/>
    <w:rsid w:val="00504349"/>
    <w:rsid w:val="005051EE"/>
    <w:rsid w:val="00506DE5"/>
    <w:rsid w:val="00507F07"/>
    <w:rsid w:val="0051072A"/>
    <w:rsid w:val="00512DCB"/>
    <w:rsid w:val="00513699"/>
    <w:rsid w:val="00517A59"/>
    <w:rsid w:val="00517F8E"/>
    <w:rsid w:val="00520CF7"/>
    <w:rsid w:val="005233CE"/>
    <w:rsid w:val="0053003F"/>
    <w:rsid w:val="00532DE8"/>
    <w:rsid w:val="00533701"/>
    <w:rsid w:val="00533CC0"/>
    <w:rsid w:val="00547F92"/>
    <w:rsid w:val="00552EEB"/>
    <w:rsid w:val="0055709D"/>
    <w:rsid w:val="00561C8D"/>
    <w:rsid w:val="00561CD2"/>
    <w:rsid w:val="00565D9E"/>
    <w:rsid w:val="00567A6F"/>
    <w:rsid w:val="00570A82"/>
    <w:rsid w:val="0057235E"/>
    <w:rsid w:val="005726BE"/>
    <w:rsid w:val="005762BB"/>
    <w:rsid w:val="00576C77"/>
    <w:rsid w:val="00581A5F"/>
    <w:rsid w:val="00583E75"/>
    <w:rsid w:val="00586F23"/>
    <w:rsid w:val="00592F73"/>
    <w:rsid w:val="005A1227"/>
    <w:rsid w:val="005A5838"/>
    <w:rsid w:val="005A7919"/>
    <w:rsid w:val="005B19DF"/>
    <w:rsid w:val="005B6C09"/>
    <w:rsid w:val="005C4879"/>
    <w:rsid w:val="005D0380"/>
    <w:rsid w:val="005D0D04"/>
    <w:rsid w:val="005D10F9"/>
    <w:rsid w:val="005D2071"/>
    <w:rsid w:val="005D380F"/>
    <w:rsid w:val="005E0AB7"/>
    <w:rsid w:val="005E1C21"/>
    <w:rsid w:val="005E2A9F"/>
    <w:rsid w:val="005E474E"/>
    <w:rsid w:val="005E735D"/>
    <w:rsid w:val="005F31EF"/>
    <w:rsid w:val="00600287"/>
    <w:rsid w:val="00603170"/>
    <w:rsid w:val="00604D77"/>
    <w:rsid w:val="0060531E"/>
    <w:rsid w:val="00607ECA"/>
    <w:rsid w:val="006103FD"/>
    <w:rsid w:val="006131F6"/>
    <w:rsid w:val="00614270"/>
    <w:rsid w:val="0061629C"/>
    <w:rsid w:val="00623B72"/>
    <w:rsid w:val="00623D8F"/>
    <w:rsid w:val="00625EFA"/>
    <w:rsid w:val="00626051"/>
    <w:rsid w:val="00626837"/>
    <w:rsid w:val="006301EB"/>
    <w:rsid w:val="0063120D"/>
    <w:rsid w:val="006329DB"/>
    <w:rsid w:val="00635770"/>
    <w:rsid w:val="00640F14"/>
    <w:rsid w:val="006423DA"/>
    <w:rsid w:val="0064279D"/>
    <w:rsid w:val="00647B3A"/>
    <w:rsid w:val="00652C29"/>
    <w:rsid w:val="006537DF"/>
    <w:rsid w:val="00653DFB"/>
    <w:rsid w:val="00656ADB"/>
    <w:rsid w:val="006607FD"/>
    <w:rsid w:val="00660B83"/>
    <w:rsid w:val="00663E7E"/>
    <w:rsid w:val="00664395"/>
    <w:rsid w:val="00670442"/>
    <w:rsid w:val="00672C4B"/>
    <w:rsid w:val="00673694"/>
    <w:rsid w:val="006828DE"/>
    <w:rsid w:val="00685B75"/>
    <w:rsid w:val="00693889"/>
    <w:rsid w:val="00694356"/>
    <w:rsid w:val="0069564D"/>
    <w:rsid w:val="00695688"/>
    <w:rsid w:val="006963BB"/>
    <w:rsid w:val="006A13A8"/>
    <w:rsid w:val="006A25DC"/>
    <w:rsid w:val="006A483C"/>
    <w:rsid w:val="006A6956"/>
    <w:rsid w:val="006A69BF"/>
    <w:rsid w:val="006A6F70"/>
    <w:rsid w:val="006A771A"/>
    <w:rsid w:val="006B1711"/>
    <w:rsid w:val="006B1867"/>
    <w:rsid w:val="006B562A"/>
    <w:rsid w:val="006B5B2B"/>
    <w:rsid w:val="006B71E9"/>
    <w:rsid w:val="006C1F55"/>
    <w:rsid w:val="006C2BA0"/>
    <w:rsid w:val="006C3071"/>
    <w:rsid w:val="006C472E"/>
    <w:rsid w:val="006C6556"/>
    <w:rsid w:val="006C72E1"/>
    <w:rsid w:val="006D0FF6"/>
    <w:rsid w:val="006D2E97"/>
    <w:rsid w:val="006D3E7E"/>
    <w:rsid w:val="006E0230"/>
    <w:rsid w:val="006E1D7E"/>
    <w:rsid w:val="006E3524"/>
    <w:rsid w:val="006E6AF6"/>
    <w:rsid w:val="006E7E10"/>
    <w:rsid w:val="006F196C"/>
    <w:rsid w:val="006F3AAE"/>
    <w:rsid w:val="006F5E4D"/>
    <w:rsid w:val="00701BED"/>
    <w:rsid w:val="00702976"/>
    <w:rsid w:val="007117DB"/>
    <w:rsid w:val="00711DF4"/>
    <w:rsid w:val="00712F0F"/>
    <w:rsid w:val="00715945"/>
    <w:rsid w:val="00720BF3"/>
    <w:rsid w:val="00727D55"/>
    <w:rsid w:val="00730008"/>
    <w:rsid w:val="007313DE"/>
    <w:rsid w:val="00732D73"/>
    <w:rsid w:val="00743280"/>
    <w:rsid w:val="007454EA"/>
    <w:rsid w:val="00747599"/>
    <w:rsid w:val="00747EB3"/>
    <w:rsid w:val="00760519"/>
    <w:rsid w:val="00760EEB"/>
    <w:rsid w:val="0076155D"/>
    <w:rsid w:val="007617FE"/>
    <w:rsid w:val="00763432"/>
    <w:rsid w:val="007657CF"/>
    <w:rsid w:val="0077093E"/>
    <w:rsid w:val="00770FB8"/>
    <w:rsid w:val="00776964"/>
    <w:rsid w:val="007775E8"/>
    <w:rsid w:val="00790BEE"/>
    <w:rsid w:val="007912EF"/>
    <w:rsid w:val="00793B47"/>
    <w:rsid w:val="00793C29"/>
    <w:rsid w:val="00794C80"/>
    <w:rsid w:val="00795AD8"/>
    <w:rsid w:val="007A05A7"/>
    <w:rsid w:val="007A0C2C"/>
    <w:rsid w:val="007A1974"/>
    <w:rsid w:val="007A3AC5"/>
    <w:rsid w:val="007A7A45"/>
    <w:rsid w:val="007B0E65"/>
    <w:rsid w:val="007B260C"/>
    <w:rsid w:val="007B33B0"/>
    <w:rsid w:val="007B4589"/>
    <w:rsid w:val="007B459B"/>
    <w:rsid w:val="007B630B"/>
    <w:rsid w:val="007B6481"/>
    <w:rsid w:val="007C2762"/>
    <w:rsid w:val="007C6195"/>
    <w:rsid w:val="007C61EA"/>
    <w:rsid w:val="007C64B4"/>
    <w:rsid w:val="007D1A36"/>
    <w:rsid w:val="007D5C95"/>
    <w:rsid w:val="007D5E89"/>
    <w:rsid w:val="007D6E29"/>
    <w:rsid w:val="007D70A1"/>
    <w:rsid w:val="007E3F8F"/>
    <w:rsid w:val="007E4026"/>
    <w:rsid w:val="007F0055"/>
    <w:rsid w:val="008011AF"/>
    <w:rsid w:val="00802475"/>
    <w:rsid w:val="0080255D"/>
    <w:rsid w:val="00802E9D"/>
    <w:rsid w:val="00803A35"/>
    <w:rsid w:val="008058C3"/>
    <w:rsid w:val="00807113"/>
    <w:rsid w:val="008132E8"/>
    <w:rsid w:val="00822007"/>
    <w:rsid w:val="00823407"/>
    <w:rsid w:val="0082502F"/>
    <w:rsid w:val="00832619"/>
    <w:rsid w:val="00832862"/>
    <w:rsid w:val="00832E0B"/>
    <w:rsid w:val="00833F03"/>
    <w:rsid w:val="00843C8D"/>
    <w:rsid w:val="00845363"/>
    <w:rsid w:val="008473FA"/>
    <w:rsid w:val="0085142B"/>
    <w:rsid w:val="00853256"/>
    <w:rsid w:val="0085555C"/>
    <w:rsid w:val="00857657"/>
    <w:rsid w:val="008601B8"/>
    <w:rsid w:val="00860DA6"/>
    <w:rsid w:val="00862AF8"/>
    <w:rsid w:val="00865628"/>
    <w:rsid w:val="00866060"/>
    <w:rsid w:val="00870C38"/>
    <w:rsid w:val="00871210"/>
    <w:rsid w:val="00875F3D"/>
    <w:rsid w:val="008771F4"/>
    <w:rsid w:val="00877F94"/>
    <w:rsid w:val="00886116"/>
    <w:rsid w:val="0089078D"/>
    <w:rsid w:val="008920DD"/>
    <w:rsid w:val="00897195"/>
    <w:rsid w:val="008A1656"/>
    <w:rsid w:val="008B0184"/>
    <w:rsid w:val="008B03EE"/>
    <w:rsid w:val="008B2A95"/>
    <w:rsid w:val="008B2F8F"/>
    <w:rsid w:val="008C3056"/>
    <w:rsid w:val="008C5D02"/>
    <w:rsid w:val="008D13E9"/>
    <w:rsid w:val="008D1439"/>
    <w:rsid w:val="008D187E"/>
    <w:rsid w:val="008D2649"/>
    <w:rsid w:val="008D28CF"/>
    <w:rsid w:val="008D7C4F"/>
    <w:rsid w:val="008E025E"/>
    <w:rsid w:val="008E0DA7"/>
    <w:rsid w:val="008E3AC2"/>
    <w:rsid w:val="008E4A3A"/>
    <w:rsid w:val="008E719A"/>
    <w:rsid w:val="008E7CDA"/>
    <w:rsid w:val="008F0909"/>
    <w:rsid w:val="008F16F7"/>
    <w:rsid w:val="008F23D3"/>
    <w:rsid w:val="008F4D6D"/>
    <w:rsid w:val="008F520C"/>
    <w:rsid w:val="008F5CDC"/>
    <w:rsid w:val="008F6FB0"/>
    <w:rsid w:val="008F72B7"/>
    <w:rsid w:val="008F7D11"/>
    <w:rsid w:val="009022E5"/>
    <w:rsid w:val="00902BFB"/>
    <w:rsid w:val="0090568D"/>
    <w:rsid w:val="009125C9"/>
    <w:rsid w:val="00913879"/>
    <w:rsid w:val="00913A7F"/>
    <w:rsid w:val="00914682"/>
    <w:rsid w:val="00914A94"/>
    <w:rsid w:val="0091570A"/>
    <w:rsid w:val="00917661"/>
    <w:rsid w:val="00931D9D"/>
    <w:rsid w:val="00933B3D"/>
    <w:rsid w:val="0093568A"/>
    <w:rsid w:val="00940723"/>
    <w:rsid w:val="00941E7E"/>
    <w:rsid w:val="00942161"/>
    <w:rsid w:val="00943EDC"/>
    <w:rsid w:val="00946AD5"/>
    <w:rsid w:val="00946B5A"/>
    <w:rsid w:val="0094701B"/>
    <w:rsid w:val="0095032A"/>
    <w:rsid w:val="009568E4"/>
    <w:rsid w:val="00956E5A"/>
    <w:rsid w:val="00963E39"/>
    <w:rsid w:val="0096749A"/>
    <w:rsid w:val="00970E5D"/>
    <w:rsid w:val="009719E4"/>
    <w:rsid w:val="009750AE"/>
    <w:rsid w:val="0097701C"/>
    <w:rsid w:val="00980A65"/>
    <w:rsid w:val="00982C54"/>
    <w:rsid w:val="00982ED7"/>
    <w:rsid w:val="00984BCB"/>
    <w:rsid w:val="00990328"/>
    <w:rsid w:val="00993B34"/>
    <w:rsid w:val="009961EA"/>
    <w:rsid w:val="00996F98"/>
    <w:rsid w:val="009A3E1E"/>
    <w:rsid w:val="009A49BE"/>
    <w:rsid w:val="009B5869"/>
    <w:rsid w:val="009B7B59"/>
    <w:rsid w:val="009C1CE3"/>
    <w:rsid w:val="009C214B"/>
    <w:rsid w:val="009D0ECA"/>
    <w:rsid w:val="009D738B"/>
    <w:rsid w:val="009E0ADD"/>
    <w:rsid w:val="009E525A"/>
    <w:rsid w:val="009E6C3D"/>
    <w:rsid w:val="009E6CB8"/>
    <w:rsid w:val="009F018D"/>
    <w:rsid w:val="009F1CF4"/>
    <w:rsid w:val="009F45C0"/>
    <w:rsid w:val="00A16624"/>
    <w:rsid w:val="00A17B15"/>
    <w:rsid w:val="00A17FB4"/>
    <w:rsid w:val="00A253A6"/>
    <w:rsid w:val="00A25E70"/>
    <w:rsid w:val="00A305FD"/>
    <w:rsid w:val="00A33765"/>
    <w:rsid w:val="00A45B70"/>
    <w:rsid w:val="00A4620C"/>
    <w:rsid w:val="00A4743C"/>
    <w:rsid w:val="00A47B9B"/>
    <w:rsid w:val="00A509BB"/>
    <w:rsid w:val="00A51EBC"/>
    <w:rsid w:val="00A615B5"/>
    <w:rsid w:val="00A63269"/>
    <w:rsid w:val="00A64A64"/>
    <w:rsid w:val="00A65CEB"/>
    <w:rsid w:val="00A6714E"/>
    <w:rsid w:val="00A81FA6"/>
    <w:rsid w:val="00A820C9"/>
    <w:rsid w:val="00A92377"/>
    <w:rsid w:val="00A923C5"/>
    <w:rsid w:val="00A92F0D"/>
    <w:rsid w:val="00A96249"/>
    <w:rsid w:val="00A97ED3"/>
    <w:rsid w:val="00AA170A"/>
    <w:rsid w:val="00AA59E0"/>
    <w:rsid w:val="00AB29ED"/>
    <w:rsid w:val="00AC1F64"/>
    <w:rsid w:val="00AC3F4D"/>
    <w:rsid w:val="00AC7938"/>
    <w:rsid w:val="00AD07A9"/>
    <w:rsid w:val="00AE06F9"/>
    <w:rsid w:val="00AE30B3"/>
    <w:rsid w:val="00AE4BD8"/>
    <w:rsid w:val="00AE5551"/>
    <w:rsid w:val="00AE56F1"/>
    <w:rsid w:val="00AE7559"/>
    <w:rsid w:val="00AE7EF0"/>
    <w:rsid w:val="00AF4C5E"/>
    <w:rsid w:val="00AF4E63"/>
    <w:rsid w:val="00AF7F1E"/>
    <w:rsid w:val="00B0181E"/>
    <w:rsid w:val="00B04F5D"/>
    <w:rsid w:val="00B050FB"/>
    <w:rsid w:val="00B16182"/>
    <w:rsid w:val="00B16714"/>
    <w:rsid w:val="00B2068E"/>
    <w:rsid w:val="00B24875"/>
    <w:rsid w:val="00B27508"/>
    <w:rsid w:val="00B3009A"/>
    <w:rsid w:val="00B31E54"/>
    <w:rsid w:val="00B35F17"/>
    <w:rsid w:val="00B40CF9"/>
    <w:rsid w:val="00B414D3"/>
    <w:rsid w:val="00B41954"/>
    <w:rsid w:val="00B4206A"/>
    <w:rsid w:val="00B4388F"/>
    <w:rsid w:val="00B457A0"/>
    <w:rsid w:val="00B457A3"/>
    <w:rsid w:val="00B45BD3"/>
    <w:rsid w:val="00B46DA7"/>
    <w:rsid w:val="00B47A67"/>
    <w:rsid w:val="00B50938"/>
    <w:rsid w:val="00B50E5B"/>
    <w:rsid w:val="00B53952"/>
    <w:rsid w:val="00B53C6C"/>
    <w:rsid w:val="00B54853"/>
    <w:rsid w:val="00B54F11"/>
    <w:rsid w:val="00B576D7"/>
    <w:rsid w:val="00B57DD0"/>
    <w:rsid w:val="00B63237"/>
    <w:rsid w:val="00B669B9"/>
    <w:rsid w:val="00B70914"/>
    <w:rsid w:val="00B71388"/>
    <w:rsid w:val="00B7267D"/>
    <w:rsid w:val="00B7559C"/>
    <w:rsid w:val="00B7633F"/>
    <w:rsid w:val="00B77AFC"/>
    <w:rsid w:val="00B8485E"/>
    <w:rsid w:val="00B875A8"/>
    <w:rsid w:val="00B93D80"/>
    <w:rsid w:val="00B94E16"/>
    <w:rsid w:val="00B96E2C"/>
    <w:rsid w:val="00BA1500"/>
    <w:rsid w:val="00BA336C"/>
    <w:rsid w:val="00BA6FEC"/>
    <w:rsid w:val="00BB3F60"/>
    <w:rsid w:val="00BB5CBD"/>
    <w:rsid w:val="00BC17D5"/>
    <w:rsid w:val="00BC32F5"/>
    <w:rsid w:val="00BD35F1"/>
    <w:rsid w:val="00BD485F"/>
    <w:rsid w:val="00BD4C4C"/>
    <w:rsid w:val="00BE159B"/>
    <w:rsid w:val="00BE488D"/>
    <w:rsid w:val="00BE621B"/>
    <w:rsid w:val="00BE6C70"/>
    <w:rsid w:val="00BE6D5A"/>
    <w:rsid w:val="00BF051A"/>
    <w:rsid w:val="00BF11A8"/>
    <w:rsid w:val="00BF45FE"/>
    <w:rsid w:val="00BF70DD"/>
    <w:rsid w:val="00C00315"/>
    <w:rsid w:val="00C0079D"/>
    <w:rsid w:val="00C11758"/>
    <w:rsid w:val="00C11FE5"/>
    <w:rsid w:val="00C120D1"/>
    <w:rsid w:val="00C17003"/>
    <w:rsid w:val="00C22D6C"/>
    <w:rsid w:val="00C27CC5"/>
    <w:rsid w:val="00C30BDC"/>
    <w:rsid w:val="00C31434"/>
    <w:rsid w:val="00C33B3E"/>
    <w:rsid w:val="00C35A4B"/>
    <w:rsid w:val="00C36A43"/>
    <w:rsid w:val="00C42CB7"/>
    <w:rsid w:val="00C45A81"/>
    <w:rsid w:val="00C4718C"/>
    <w:rsid w:val="00C47ADF"/>
    <w:rsid w:val="00C51981"/>
    <w:rsid w:val="00C5424B"/>
    <w:rsid w:val="00C61090"/>
    <w:rsid w:val="00C62C00"/>
    <w:rsid w:val="00C62C1E"/>
    <w:rsid w:val="00C63DDC"/>
    <w:rsid w:val="00C6455F"/>
    <w:rsid w:val="00C6736E"/>
    <w:rsid w:val="00C67812"/>
    <w:rsid w:val="00C826AF"/>
    <w:rsid w:val="00C83332"/>
    <w:rsid w:val="00C844DD"/>
    <w:rsid w:val="00C8782D"/>
    <w:rsid w:val="00C91CA0"/>
    <w:rsid w:val="00C926F3"/>
    <w:rsid w:val="00C92FA8"/>
    <w:rsid w:val="00C93E32"/>
    <w:rsid w:val="00C93E36"/>
    <w:rsid w:val="00C960DC"/>
    <w:rsid w:val="00CA1DD7"/>
    <w:rsid w:val="00CA4D9D"/>
    <w:rsid w:val="00CB1474"/>
    <w:rsid w:val="00CB4542"/>
    <w:rsid w:val="00CC0A33"/>
    <w:rsid w:val="00CC2BA4"/>
    <w:rsid w:val="00CC5AE0"/>
    <w:rsid w:val="00CC6339"/>
    <w:rsid w:val="00CC75A7"/>
    <w:rsid w:val="00CD19A3"/>
    <w:rsid w:val="00CD5693"/>
    <w:rsid w:val="00CD6D24"/>
    <w:rsid w:val="00CE26CB"/>
    <w:rsid w:val="00CE3946"/>
    <w:rsid w:val="00CE60E0"/>
    <w:rsid w:val="00CE63E1"/>
    <w:rsid w:val="00CE67ED"/>
    <w:rsid w:val="00CF1595"/>
    <w:rsid w:val="00CF2D2C"/>
    <w:rsid w:val="00CF4055"/>
    <w:rsid w:val="00CF6409"/>
    <w:rsid w:val="00D02C75"/>
    <w:rsid w:val="00D10E22"/>
    <w:rsid w:val="00D13D2C"/>
    <w:rsid w:val="00D14343"/>
    <w:rsid w:val="00D16892"/>
    <w:rsid w:val="00D179E2"/>
    <w:rsid w:val="00D20217"/>
    <w:rsid w:val="00D209D4"/>
    <w:rsid w:val="00D21723"/>
    <w:rsid w:val="00D24868"/>
    <w:rsid w:val="00D24F04"/>
    <w:rsid w:val="00D31D33"/>
    <w:rsid w:val="00D364DC"/>
    <w:rsid w:val="00D42989"/>
    <w:rsid w:val="00D50C52"/>
    <w:rsid w:val="00D52453"/>
    <w:rsid w:val="00D53C47"/>
    <w:rsid w:val="00D61A2B"/>
    <w:rsid w:val="00D64922"/>
    <w:rsid w:val="00D65D55"/>
    <w:rsid w:val="00D6605A"/>
    <w:rsid w:val="00D71498"/>
    <w:rsid w:val="00D72A17"/>
    <w:rsid w:val="00D80DA8"/>
    <w:rsid w:val="00D80E3D"/>
    <w:rsid w:val="00D82F36"/>
    <w:rsid w:val="00D87A2D"/>
    <w:rsid w:val="00D903E7"/>
    <w:rsid w:val="00D91BDF"/>
    <w:rsid w:val="00D934A8"/>
    <w:rsid w:val="00DA0695"/>
    <w:rsid w:val="00DA1084"/>
    <w:rsid w:val="00DA5BBC"/>
    <w:rsid w:val="00DB00B2"/>
    <w:rsid w:val="00DB111A"/>
    <w:rsid w:val="00DB61F9"/>
    <w:rsid w:val="00DC2F94"/>
    <w:rsid w:val="00DC78F8"/>
    <w:rsid w:val="00DD13E3"/>
    <w:rsid w:val="00DD3D9E"/>
    <w:rsid w:val="00DD57F5"/>
    <w:rsid w:val="00DD7908"/>
    <w:rsid w:val="00DD7D99"/>
    <w:rsid w:val="00DE02E5"/>
    <w:rsid w:val="00DE04C0"/>
    <w:rsid w:val="00DE1FA9"/>
    <w:rsid w:val="00DE50BA"/>
    <w:rsid w:val="00DE6397"/>
    <w:rsid w:val="00DE67C9"/>
    <w:rsid w:val="00DF04CC"/>
    <w:rsid w:val="00DF60FB"/>
    <w:rsid w:val="00DF6D91"/>
    <w:rsid w:val="00E015A8"/>
    <w:rsid w:val="00E04F6B"/>
    <w:rsid w:val="00E057A2"/>
    <w:rsid w:val="00E07213"/>
    <w:rsid w:val="00E15E14"/>
    <w:rsid w:val="00E208A3"/>
    <w:rsid w:val="00E21A73"/>
    <w:rsid w:val="00E22102"/>
    <w:rsid w:val="00E32046"/>
    <w:rsid w:val="00E34CAD"/>
    <w:rsid w:val="00E3712B"/>
    <w:rsid w:val="00E443EB"/>
    <w:rsid w:val="00E44F17"/>
    <w:rsid w:val="00E53E0C"/>
    <w:rsid w:val="00E60500"/>
    <w:rsid w:val="00E62D67"/>
    <w:rsid w:val="00E63538"/>
    <w:rsid w:val="00E643E6"/>
    <w:rsid w:val="00E66672"/>
    <w:rsid w:val="00E70F66"/>
    <w:rsid w:val="00E742A0"/>
    <w:rsid w:val="00E75EF9"/>
    <w:rsid w:val="00E82297"/>
    <w:rsid w:val="00E83D77"/>
    <w:rsid w:val="00E8528B"/>
    <w:rsid w:val="00E912E4"/>
    <w:rsid w:val="00E93014"/>
    <w:rsid w:val="00E96118"/>
    <w:rsid w:val="00EA0844"/>
    <w:rsid w:val="00EA0E39"/>
    <w:rsid w:val="00EA619B"/>
    <w:rsid w:val="00EA7FC0"/>
    <w:rsid w:val="00EB1218"/>
    <w:rsid w:val="00EB145F"/>
    <w:rsid w:val="00EB36CA"/>
    <w:rsid w:val="00EB5B94"/>
    <w:rsid w:val="00EC3910"/>
    <w:rsid w:val="00EC4856"/>
    <w:rsid w:val="00ED01DB"/>
    <w:rsid w:val="00ED138B"/>
    <w:rsid w:val="00ED57FC"/>
    <w:rsid w:val="00ED59D7"/>
    <w:rsid w:val="00ED6BCD"/>
    <w:rsid w:val="00ED784D"/>
    <w:rsid w:val="00EF0E23"/>
    <w:rsid w:val="00EF2802"/>
    <w:rsid w:val="00EF39FD"/>
    <w:rsid w:val="00EF3A0C"/>
    <w:rsid w:val="00EF64C5"/>
    <w:rsid w:val="00F0121E"/>
    <w:rsid w:val="00F04AB0"/>
    <w:rsid w:val="00F058E5"/>
    <w:rsid w:val="00F06842"/>
    <w:rsid w:val="00F107FD"/>
    <w:rsid w:val="00F14AAA"/>
    <w:rsid w:val="00F21DD3"/>
    <w:rsid w:val="00F24EF6"/>
    <w:rsid w:val="00F269A5"/>
    <w:rsid w:val="00F27C32"/>
    <w:rsid w:val="00F30698"/>
    <w:rsid w:val="00F33894"/>
    <w:rsid w:val="00F4134D"/>
    <w:rsid w:val="00F41990"/>
    <w:rsid w:val="00F44055"/>
    <w:rsid w:val="00F44057"/>
    <w:rsid w:val="00F46726"/>
    <w:rsid w:val="00F52FEA"/>
    <w:rsid w:val="00F55E3A"/>
    <w:rsid w:val="00F56CFA"/>
    <w:rsid w:val="00F56E6E"/>
    <w:rsid w:val="00F57742"/>
    <w:rsid w:val="00F62C01"/>
    <w:rsid w:val="00F6384B"/>
    <w:rsid w:val="00F63CDD"/>
    <w:rsid w:val="00F66A5B"/>
    <w:rsid w:val="00F70C9A"/>
    <w:rsid w:val="00F74D78"/>
    <w:rsid w:val="00F8105B"/>
    <w:rsid w:val="00F81F66"/>
    <w:rsid w:val="00F840E4"/>
    <w:rsid w:val="00F84DAD"/>
    <w:rsid w:val="00F87D21"/>
    <w:rsid w:val="00F96065"/>
    <w:rsid w:val="00F973BA"/>
    <w:rsid w:val="00FA016B"/>
    <w:rsid w:val="00FA29B0"/>
    <w:rsid w:val="00FA324F"/>
    <w:rsid w:val="00FA47B1"/>
    <w:rsid w:val="00FA60DA"/>
    <w:rsid w:val="00FA6329"/>
    <w:rsid w:val="00FA7C0B"/>
    <w:rsid w:val="00FB4F4D"/>
    <w:rsid w:val="00FB5127"/>
    <w:rsid w:val="00FB64A8"/>
    <w:rsid w:val="00FB6BF2"/>
    <w:rsid w:val="00FC310E"/>
    <w:rsid w:val="00FC310F"/>
    <w:rsid w:val="00FC41D6"/>
    <w:rsid w:val="00FC6785"/>
    <w:rsid w:val="00FC7AF1"/>
    <w:rsid w:val="00FC7F80"/>
    <w:rsid w:val="00FD0310"/>
    <w:rsid w:val="00FD337A"/>
    <w:rsid w:val="00FD4221"/>
    <w:rsid w:val="00FD4471"/>
    <w:rsid w:val="00FE48BE"/>
    <w:rsid w:val="00FE4E9C"/>
    <w:rsid w:val="00FF0F70"/>
    <w:rsid w:val="00FF100B"/>
    <w:rsid w:val="00FF1B45"/>
    <w:rsid w:val="00FF28FA"/>
    <w:rsid w:val="00FF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44DE67F"/>
  <w15:docId w15:val="{B89D3AFA-8814-4AAB-A339-74180925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0184"/>
    <w:rPr>
      <w:lang w:eastAsia="en-US"/>
    </w:rPr>
  </w:style>
  <w:style w:type="paragraph" w:styleId="Heading3">
    <w:name w:val="heading 3"/>
    <w:basedOn w:val="Normal"/>
    <w:next w:val="Normal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EndnoteReference">
    <w:name w:val="endnote reference"/>
    <w:basedOn w:val="DefaultParagraphFont"/>
    <w:semiHidden/>
    <w:rsid w:val="008B0184"/>
    <w:rPr>
      <w:vertAlign w:val="superscript"/>
    </w:rPr>
  </w:style>
  <w:style w:type="paragraph" w:styleId="Header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Footer">
    <w:name w:val="footer"/>
    <w:basedOn w:val="Header"/>
    <w:rsid w:val="008B0184"/>
  </w:style>
  <w:style w:type="character" w:styleId="FootnoteReference">
    <w:name w:val="footnote reference"/>
    <w:semiHidden/>
    <w:rsid w:val="008B0184"/>
    <w:rPr>
      <w:vertAlign w:val="superscript"/>
    </w:rPr>
  </w:style>
  <w:style w:type="paragraph" w:styleId="FootnoteText">
    <w:name w:val="footnote text"/>
    <w:basedOn w:val="Normal"/>
    <w:semiHidden/>
    <w:rsid w:val="008B0184"/>
    <w:rPr>
      <w:rFonts w:ascii="Univers" w:hAnsi="Univers"/>
    </w:rPr>
  </w:style>
  <w:style w:type="character" w:styleId="Hyperlink">
    <w:name w:val="Hyperlink"/>
    <w:basedOn w:val="DefaultParagraphFont"/>
    <w:rsid w:val="008B0184"/>
    <w:rPr>
      <w:color w:val="0000FF"/>
      <w:u w:val="single"/>
    </w:rPr>
  </w:style>
  <w:style w:type="character" w:customStyle="1" w:styleId="MTEquationSection">
    <w:name w:val="MTEquationSection"/>
    <w:basedOn w:val="DefaultParagraphFont"/>
    <w:rsid w:val="008B0184"/>
    <w:rPr>
      <w:vanish/>
      <w:color w:val="FF0000"/>
    </w:rPr>
  </w:style>
  <w:style w:type="character" w:styleId="PageNumber">
    <w:name w:val="page number"/>
    <w:basedOn w:val="DefaultParagraphFont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DefaultParagraphFont"/>
    <w:rsid w:val="008B0184"/>
    <w:rPr>
      <w:sz w:val="18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8B01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B0184"/>
  </w:style>
  <w:style w:type="paragraph" w:styleId="CommentSubject">
    <w:name w:val="annotation subject"/>
    <w:basedOn w:val="CommentText"/>
    <w:next w:val="CommentText"/>
    <w:semiHidden/>
    <w:rsid w:val="008B0184"/>
    <w:rPr>
      <w:b/>
      <w:bCs/>
    </w:rPr>
  </w:style>
  <w:style w:type="paragraph" w:styleId="BalloonText">
    <w:name w:val="Balloon Text"/>
    <w:basedOn w:val="Normal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  <w:pPr>
      <w:numPr>
        <w:ilvl w:val="0"/>
        <w:numId w:val="0"/>
      </w:numPr>
    </w:pPr>
  </w:style>
  <w:style w:type="character" w:customStyle="1" w:styleId="underline1">
    <w:name w:val="underline1"/>
    <w:basedOn w:val="DefaultParagraphFont"/>
    <w:rsid w:val="00F06842"/>
    <w:rPr>
      <w:u w:val="single"/>
    </w:rPr>
  </w:style>
  <w:style w:type="paragraph" w:customStyle="1" w:styleId="ElsevierBodyTextCentredNospace">
    <w:name w:val="Elsevier Body Text Centred No space"/>
    <w:basedOn w:val="Normal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table" w:styleId="TableGrid">
    <w:name w:val="Table Grid"/>
    <w:basedOn w:val="TableNormal"/>
    <w:uiPriority w:val="59"/>
    <w:rsid w:val="00005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D6BC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97ED0"/>
    <w:rPr>
      <w:color w:val="666666"/>
    </w:rPr>
  </w:style>
  <w:style w:type="character" w:customStyle="1" w:styleId="CommentTextChar">
    <w:name w:val="Comment Text Char"/>
    <w:basedOn w:val="DefaultParagraphFont"/>
    <w:link w:val="CommentText"/>
    <w:semiHidden/>
    <w:rsid w:val="004C3F6E"/>
    <w:rPr>
      <w:lang w:eastAsia="en-US"/>
    </w:rPr>
  </w:style>
  <w:style w:type="paragraph" w:styleId="Revision">
    <w:name w:val="Revision"/>
    <w:hidden/>
    <w:uiPriority w:val="99"/>
    <w:semiHidden/>
    <w:rsid w:val="003C18A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vanimpe@kuleuven.be" TargetMode="External"/><Relationship Id="rId18" Type="http://schemas.openxmlformats.org/officeDocument/2006/relationships/image" Target="media/image6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22" Type="http://schemas.openxmlformats.org/officeDocument/2006/relationships/image" Target="media/image10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428E17777246CEA7617FABCE081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4A260-B887-4D7F-9300-ED361348DE43}"/>
      </w:docPartPr>
      <w:docPartBody>
        <w:p w:rsidR="00CE561D" w:rsidRDefault="00B84363">
          <w:r w:rsidRPr="0024373A">
            <w:rPr>
              <w:rStyle w:val="PlaceholderText"/>
            </w:rPr>
            <w:t>[Author]</w:t>
          </w:r>
        </w:p>
      </w:docPartBody>
    </w:docPart>
    <w:docPart>
      <w:docPartPr>
        <w:name w:val="EB074797A4CE4E82983BFEE7FAB9E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72DCD-44A8-403B-8ECC-4E65FCEB0201}"/>
      </w:docPartPr>
      <w:docPartBody>
        <w:p w:rsidR="00CE561D" w:rsidRDefault="00B84363">
          <w:r w:rsidRPr="0024373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63"/>
    <w:rsid w:val="0024691C"/>
    <w:rsid w:val="00377C00"/>
    <w:rsid w:val="003D0EB5"/>
    <w:rsid w:val="006D3550"/>
    <w:rsid w:val="00765377"/>
    <w:rsid w:val="00A45D13"/>
    <w:rsid w:val="00B84363"/>
    <w:rsid w:val="00CE561D"/>
    <w:rsid w:val="00D7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BE" w:eastAsia="en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DD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3E2F4-26EE-44BD-8E75-3C13B71A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Chapter.dotx</Template>
  <TotalTime>0</TotalTime>
  <Pages>6</Pages>
  <Words>2677</Words>
  <Characters>15259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Stochastic Extreme Pathway generation in view of metabolic network reduction</vt:lpstr>
      <vt:lpstr>Chapter</vt:lpstr>
    </vt:vector>
  </TitlesOfParts>
  <Company>Elsevier Science</Company>
  <LinksUpToDate>false</LinksUpToDate>
  <CharactersWithSpaces>17901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Stochastic Extreme Pathway generation in view of metabolic network reduction</dc:title>
  <dc:creator>W. Mores et al.</dc:creator>
  <cp:lastModifiedBy>Wannes Mores</cp:lastModifiedBy>
  <cp:revision>813</cp:revision>
  <cp:lastPrinted>2004-12-17T09:20:00Z</cp:lastPrinted>
  <dcterms:created xsi:type="dcterms:W3CDTF">2023-11-14T15:19:00Z</dcterms:created>
  <dcterms:modified xsi:type="dcterms:W3CDTF">2023-11-30T13:17:00Z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</Properties>
</file>