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695AAEC0" w:rsidR="00DD3D9E" w:rsidRPr="0082075F" w:rsidRDefault="0082075F">
      <w:pPr>
        <w:pStyle w:val="Els-Title"/>
        <w:rPr>
          <w:bCs/>
          <w:color w:val="000000" w:themeColor="text1"/>
        </w:rPr>
      </w:pPr>
      <w:bookmarkStart w:id="0" w:name="_Hlk152165083"/>
      <w:r w:rsidRPr="0082075F">
        <w:rPr>
          <w:bCs/>
          <w:color w:val="000000" w:themeColor="text1"/>
        </w:rPr>
        <w:t>Integrated energy-water assessment framework for calcium deficiency control in agricultural greenhouses: A data-driven model predictive control approach</w:t>
      </w:r>
    </w:p>
    <w:bookmarkEnd w:id="0"/>
    <w:p w14:paraId="144DE680" w14:textId="43BC9364" w:rsidR="00DD3D9E" w:rsidRDefault="0052275B">
      <w:pPr>
        <w:pStyle w:val="Els-Author"/>
      </w:pPr>
      <w:r w:rsidRPr="0052275B">
        <w:t>Ikhlas Ghiat, Farhat Mahmood, Rajesh Govindan, Tareq Al-Ansari</w:t>
      </w:r>
      <w:r w:rsidRPr="0052275B">
        <w:rPr>
          <w:vertAlign w:val="superscript"/>
        </w:rPr>
        <w:t>*</w:t>
      </w:r>
      <w:r w:rsidRPr="0052275B">
        <w:t> </w:t>
      </w:r>
    </w:p>
    <w:p w14:paraId="502719D0" w14:textId="6AFE52E2" w:rsidR="006334B3" w:rsidRPr="006334B3" w:rsidRDefault="006334B3" w:rsidP="006334B3">
      <w:pPr>
        <w:pStyle w:val="Els-Affiliation"/>
      </w:pPr>
      <w:r w:rsidRPr="006334B3">
        <w:rPr>
          <w:iCs/>
        </w:rPr>
        <w:t>College of Science and Engineering, Hamad Bin Khalifa University, Qatar Foundation, Doha P.O. Box 5825, Qatar </w:t>
      </w:r>
      <w:r w:rsidRPr="006334B3">
        <w:t> </w:t>
      </w:r>
    </w:p>
    <w:p w14:paraId="144DE683" w14:textId="6284BBCB" w:rsidR="008D2649" w:rsidRPr="00A94774" w:rsidRDefault="004A7928" w:rsidP="008D2649">
      <w:pPr>
        <w:pStyle w:val="Els-Affiliation"/>
        <w:spacing w:after="120"/>
      </w:pPr>
      <w:r>
        <w:t>*Corresponding author:</w:t>
      </w:r>
      <w:r>
        <w:rPr>
          <w:vertAlign w:val="superscript"/>
        </w:rPr>
        <w:t xml:space="preserve"> </w:t>
      </w:r>
      <w:r w:rsidR="00057EBA" w:rsidRPr="00057EBA">
        <w:rPr>
          <w:lang w:val="en-US"/>
        </w:rPr>
        <w:t>talansari@hbku.edu.qa  </w:t>
      </w:r>
    </w:p>
    <w:p w14:paraId="144DE684" w14:textId="77777777" w:rsidR="008D2649" w:rsidRDefault="008D2649" w:rsidP="008D2649">
      <w:pPr>
        <w:pStyle w:val="Els-Abstract"/>
      </w:pPr>
      <w:r>
        <w:t>Abstract</w:t>
      </w:r>
    </w:p>
    <w:p w14:paraId="144DE686" w14:textId="5F870F98" w:rsidR="008D2649" w:rsidRPr="00C9178E" w:rsidRDefault="00C86822" w:rsidP="00892758">
      <w:pPr>
        <w:pStyle w:val="Els-body-text"/>
        <w:spacing w:after="120"/>
      </w:pPr>
      <w:r w:rsidRPr="00C86822">
        <w:rPr>
          <w:lang w:val="en-GB"/>
        </w:rPr>
        <w:t xml:space="preserve">Widespread calcium deficiency in modern agriculture impacts plant health and crop productivity, as seen in cucumber crops with leaf yellowing, revealing broader nutritional </w:t>
      </w:r>
      <w:r>
        <w:rPr>
          <w:lang w:val="en-GB"/>
        </w:rPr>
        <w:t>implications</w:t>
      </w:r>
      <w:r w:rsidRPr="00C86822">
        <w:rPr>
          <w:lang w:val="en-GB"/>
        </w:rPr>
        <w:t>.</w:t>
      </w:r>
      <w:r>
        <w:rPr>
          <w:lang w:val="en-GB"/>
        </w:rPr>
        <w:t xml:space="preserve"> </w:t>
      </w:r>
      <w:r w:rsidR="00ED4977" w:rsidRPr="00ED4977">
        <w:t xml:space="preserve">Calcium uptake, crucially </w:t>
      </w:r>
      <w:r w:rsidR="00ED4977">
        <w:t>linked</w:t>
      </w:r>
      <w:r w:rsidR="00ED4977" w:rsidRPr="00ED4977">
        <w:t xml:space="preserve"> to transpiration-driven water flow, requires </w:t>
      </w:r>
      <w:r w:rsidR="0096108F" w:rsidRPr="00ED4977">
        <w:t>thorough</w:t>
      </w:r>
      <w:r w:rsidR="00ED4977" w:rsidRPr="00ED4977">
        <w:t xml:space="preserve"> temperature and irrigation management. </w:t>
      </w:r>
      <w:r w:rsidR="0096108F">
        <w:t>However, r</w:t>
      </w:r>
      <w:r w:rsidR="003337F6" w:rsidRPr="00971C77">
        <w:t>apid water uptake, driven by high transpiration rates in intense sunlight conditions such as the case in hyper-arid regions, can hinder calcium absorption</w:t>
      </w:r>
      <w:r w:rsidR="003337F6">
        <w:t xml:space="preserve">. </w:t>
      </w:r>
      <w:r w:rsidR="00ED4977" w:rsidRPr="00ED4977">
        <w:rPr>
          <w:vanish/>
        </w:rPr>
        <w:t>Top of Form</w:t>
      </w:r>
      <w:r w:rsidR="00E74818" w:rsidRPr="00971C77">
        <w:t>In response to this challenge,</w:t>
      </w:r>
      <w:r w:rsidR="00E74818">
        <w:t xml:space="preserve"> </w:t>
      </w:r>
      <w:r w:rsidR="00E74818">
        <w:rPr>
          <w:lang w:val="en-GB"/>
        </w:rPr>
        <w:t>t</w:t>
      </w:r>
      <w:r w:rsidR="00E74818" w:rsidRPr="00E74818">
        <w:rPr>
          <w:lang w:val="en-GB"/>
        </w:rPr>
        <w:t xml:space="preserve">his study </w:t>
      </w:r>
      <w:r w:rsidR="00E74818">
        <w:rPr>
          <w:lang w:val="en-GB"/>
        </w:rPr>
        <w:t>presents</w:t>
      </w:r>
      <w:r w:rsidR="00E74818" w:rsidRPr="00E74818">
        <w:rPr>
          <w:lang w:val="en-GB"/>
        </w:rPr>
        <w:t xml:space="preserve"> an innovative approach using data-driven </w:t>
      </w:r>
      <w:r w:rsidR="00D4112F">
        <w:rPr>
          <w:lang w:val="en-GB"/>
        </w:rPr>
        <w:t>Mo</w:t>
      </w:r>
      <w:r w:rsidR="00E74818" w:rsidRPr="00E74818">
        <w:rPr>
          <w:lang w:val="en-GB"/>
        </w:rPr>
        <w:t xml:space="preserve">del </w:t>
      </w:r>
      <w:r w:rsidR="00D4112F">
        <w:rPr>
          <w:lang w:val="en-GB"/>
        </w:rPr>
        <w:t>P</w:t>
      </w:r>
      <w:r w:rsidR="00E74818" w:rsidRPr="00E74818">
        <w:rPr>
          <w:lang w:val="en-GB"/>
        </w:rPr>
        <w:t xml:space="preserve">redictive </w:t>
      </w:r>
      <w:r w:rsidR="00D4112F">
        <w:rPr>
          <w:lang w:val="en-GB"/>
        </w:rPr>
        <w:t>C</w:t>
      </w:r>
      <w:r w:rsidR="00E74818" w:rsidRPr="00E74818">
        <w:rPr>
          <w:lang w:val="en-GB"/>
        </w:rPr>
        <w:t>ontrol (MPC) to manage calcium deficiency in hyper-arid region greenhouses, integrating two MPC systems for optimal irrigation and temperature control</w:t>
      </w:r>
      <w:r w:rsidR="00E74818">
        <w:rPr>
          <w:lang w:val="en-GB"/>
        </w:rPr>
        <w:t xml:space="preserve">. </w:t>
      </w:r>
      <w:r w:rsidR="00971C77" w:rsidRPr="00971C77">
        <w:t xml:space="preserve">The irrigation control MPC relies on a comprehensive set of input variables, including microclimate data </w:t>
      </w:r>
      <w:r w:rsidR="00971C77" w:rsidRPr="006803D1">
        <w:t>along with hyperspectral imaging data</w:t>
      </w:r>
      <w:r w:rsidR="00C9178E">
        <w:t xml:space="preserve">, </w:t>
      </w:r>
      <w:r w:rsidR="00C9178E" w:rsidRPr="00C9178E">
        <w:rPr>
          <w:lang w:val="en-GB"/>
        </w:rPr>
        <w:t>processing the latter to calculate vegetation indices for analy</w:t>
      </w:r>
      <w:r w:rsidR="00C9178E">
        <w:rPr>
          <w:lang w:val="en-GB"/>
        </w:rPr>
        <w:t>s</w:t>
      </w:r>
      <w:r w:rsidR="00C9178E" w:rsidRPr="00C9178E">
        <w:rPr>
          <w:lang w:val="en-GB"/>
        </w:rPr>
        <w:t xml:space="preserve">ing </w:t>
      </w:r>
      <w:r w:rsidR="00C9178E">
        <w:rPr>
          <w:lang w:val="en-GB"/>
        </w:rPr>
        <w:t xml:space="preserve">different </w:t>
      </w:r>
      <w:r w:rsidR="00597B08">
        <w:rPr>
          <w:lang w:val="en-GB"/>
        </w:rPr>
        <w:t>plant</w:t>
      </w:r>
      <w:r w:rsidR="00C9178E" w:rsidRPr="00C9178E">
        <w:rPr>
          <w:lang w:val="en-GB"/>
        </w:rPr>
        <w:t xml:space="preserve"> characteristics.</w:t>
      </w:r>
      <w:r w:rsidR="00C9178E">
        <w:t xml:space="preserve"> </w:t>
      </w:r>
      <w:r w:rsidR="00971C77" w:rsidRPr="003F7A12">
        <w:t>Th</w:t>
      </w:r>
      <w:r w:rsidR="00597B08">
        <w:t>is</w:t>
      </w:r>
      <w:r w:rsidR="00971C77" w:rsidRPr="003F7A12">
        <w:t xml:space="preserve"> system dynamically regulat</w:t>
      </w:r>
      <w:r w:rsidR="00597B08">
        <w:t>es</w:t>
      </w:r>
      <w:r w:rsidR="00971C77" w:rsidRPr="003F7A12">
        <w:t xml:space="preserve"> irrigation to </w:t>
      </w:r>
      <w:proofErr w:type="spellStart"/>
      <w:r w:rsidR="00971C77" w:rsidRPr="003F7A12">
        <w:t>optimise</w:t>
      </w:r>
      <w:proofErr w:type="spellEnd"/>
      <w:r w:rsidR="00971C77" w:rsidRPr="003F7A12">
        <w:t xml:space="preserve"> soil moisture levels and </w:t>
      </w:r>
      <w:r w:rsidR="002A42C8">
        <w:t>enhance</w:t>
      </w:r>
      <w:r w:rsidR="00971C77" w:rsidRPr="003F7A12">
        <w:t xml:space="preserve"> subsequent calcium uptake</w:t>
      </w:r>
      <w:r w:rsidR="002A42C8">
        <w:t xml:space="preserve"> by plants</w:t>
      </w:r>
      <w:r w:rsidR="00971C77" w:rsidRPr="003F7A12">
        <w:t>.</w:t>
      </w:r>
      <w:r w:rsidR="00971C77" w:rsidRPr="00971C77">
        <w:t xml:space="preserve"> Concurrently, the temperature control MPC employs a set of input parameters, including solar radiation, external temperature, humidity, fan speed, and HVAC control. By considering these factors, the MPC system effectively controls temperature within the greenhouse, ensuring an optimal microclimate for calcium uptake. This integrated energy-water assessment framework offers a holistic and technologically advanced approach to calcium deficiency control. It leverages cutting-edge data-driven techniques, microclimate sensors, hyperspectral imaging, and advanced control strategies, exemplifying the use of Agriculture 4.0 and precision agriculture, to create an </w:t>
      </w:r>
      <w:proofErr w:type="spellStart"/>
      <w:r w:rsidR="00971C77" w:rsidRPr="00971C77">
        <w:t>optimised</w:t>
      </w:r>
      <w:proofErr w:type="spellEnd"/>
      <w:r w:rsidR="00971C77" w:rsidRPr="00971C77">
        <w:t xml:space="preserve"> greenhouse environment that enhances calcium uptake in plants. The findings of this study have significant implications for sustainable agriculture, including improved crop health and yields, decreased resource use, and enhanced food security. </w:t>
      </w:r>
    </w:p>
    <w:p w14:paraId="77C995B8" w14:textId="35B46DF2" w:rsidR="007A2936" w:rsidRPr="00673C18" w:rsidRDefault="008D2649" w:rsidP="008D2649">
      <w:pPr>
        <w:pStyle w:val="Els-body-text"/>
        <w:spacing w:after="120"/>
        <w:rPr>
          <w:lang w:val="en-GB"/>
        </w:rPr>
      </w:pPr>
      <w:r>
        <w:rPr>
          <w:b/>
          <w:bCs/>
          <w:lang w:val="en-GB"/>
        </w:rPr>
        <w:t>Keywords</w:t>
      </w:r>
      <w:r>
        <w:rPr>
          <w:lang w:val="en-GB"/>
        </w:rPr>
        <w:t xml:space="preserve">: </w:t>
      </w:r>
      <w:r w:rsidR="009326CC" w:rsidRPr="009326CC">
        <w:rPr>
          <w:lang w:val="en-GB"/>
        </w:rPr>
        <w:t>Greenhouse, Calcium Deficiency, Model Predictive Control, Precision Agriculture, Agriculture 4.0.</w:t>
      </w:r>
    </w:p>
    <w:p w14:paraId="144DE689" w14:textId="09D38369" w:rsidR="008D2649" w:rsidRDefault="004155CF" w:rsidP="008D2649">
      <w:pPr>
        <w:pStyle w:val="Els-1storder-head"/>
      </w:pPr>
      <w:r>
        <w:t xml:space="preserve">Introduction </w:t>
      </w:r>
    </w:p>
    <w:p w14:paraId="47DAC7B4" w14:textId="77777777" w:rsidR="00266C0A" w:rsidRDefault="00C57D61" w:rsidP="007A17AF">
      <w:pPr>
        <w:pStyle w:val="Els-body-text"/>
        <w:spacing w:after="120"/>
        <w:rPr>
          <w:lang w:val="en-GB"/>
        </w:rPr>
      </w:pPr>
      <w:r>
        <w:t>T</w:t>
      </w:r>
      <w:r w:rsidRPr="00C57D61">
        <w:rPr>
          <w:lang w:val="en-GB"/>
        </w:rPr>
        <w:t xml:space="preserve">he use of </w:t>
      </w:r>
      <w:r>
        <w:rPr>
          <w:lang w:val="en-GB"/>
        </w:rPr>
        <w:t xml:space="preserve">agricultural </w:t>
      </w:r>
      <w:r w:rsidRPr="00C57D61">
        <w:rPr>
          <w:lang w:val="en-GB"/>
        </w:rPr>
        <w:t>greenhouses has become integral for crop cultivation,</w:t>
      </w:r>
      <w:r>
        <w:rPr>
          <w:lang w:val="en-GB"/>
        </w:rPr>
        <w:t xml:space="preserve"> particularly in regions with </w:t>
      </w:r>
      <w:r w:rsidR="00856DCF">
        <w:rPr>
          <w:lang w:val="en-GB"/>
        </w:rPr>
        <w:t>unfavourable</w:t>
      </w:r>
      <w:r>
        <w:rPr>
          <w:lang w:val="en-GB"/>
        </w:rPr>
        <w:t xml:space="preserve"> </w:t>
      </w:r>
      <w:r w:rsidR="00856DCF">
        <w:rPr>
          <w:lang w:val="en-GB"/>
        </w:rPr>
        <w:t>weather</w:t>
      </w:r>
      <w:r>
        <w:rPr>
          <w:lang w:val="en-GB"/>
        </w:rPr>
        <w:t xml:space="preserve"> conditions such as hyper-arid regions. Greenhouses offer </w:t>
      </w:r>
      <w:r w:rsidRPr="00C57D61">
        <w:rPr>
          <w:lang w:val="en-GB"/>
        </w:rPr>
        <w:t>controlled environments that enhance productivity</w:t>
      </w:r>
      <w:r w:rsidR="007372F4">
        <w:rPr>
          <w:lang w:val="en-GB"/>
        </w:rPr>
        <w:t xml:space="preserve">. </w:t>
      </w:r>
      <w:r w:rsidRPr="00C57D61">
        <w:rPr>
          <w:lang w:val="en-GB"/>
        </w:rPr>
        <w:t>However, the inherent challenge of maintaining stable microclimate conditions within these structures often leads to suboptimal crop health</w:t>
      </w:r>
      <w:r w:rsidR="00D56455">
        <w:rPr>
          <w:lang w:val="en-GB"/>
        </w:rPr>
        <w:t xml:space="preserve"> </w:t>
      </w:r>
      <w:r w:rsidR="007372F4">
        <w:rPr>
          <w:lang w:val="en-GB"/>
        </w:rPr>
        <w:fldChar w:fldCharType="begin" w:fldLock="1"/>
      </w:r>
      <w:r w:rsidR="007372F4">
        <w:rPr>
          <w:lang w:val="en-GB"/>
        </w:rPr>
        <w:instrText>ADDIN CSL_CITATION {"citationItems":[{"id":"ITEM-1","itemData":{"DOI":"10.3389/fsufs.2023.1155443","ISSN":"2571-581X","abstract":"Evapotranspiration is considered as one of the most crucial surface fluxes describing the water movement from the land to the atmosphere in the form of evaporation from the soil and transpiration from plants. Several evapotranspiration models exist, but their accuracy is subject to change because of the differences between the underlying assumptions used in their formulation and the conditions of the application at hand. The appropriate selection of an evapotranspiration model is necessary to ensure the accurate estimation of crop water requirements. This work compares between 20 different evapotranspiration models for the estimation of transpiration of cucumber crops grown in a cooling-based greenhouse with CO 2 enrichment located in a high solar radiation region. The models are classified into temperature-based, radiation-based, mass transfer-based, and combination models. These models are assessed against direct gas exchange measurements in a greenhouse with cucumber crops. The performance of the models is evaluated using nine statistical indicators to determine the most suitable models for the application under study. Results demonstrate that among the temperature-based models, Schendel and Blaney and Criddle models resulted in the best transpiration prediction, contrary to Hargreaves and Samani which presented the worst performance. Transpiration estimates from Rohwer were the closest and that of Trabert were the furthest to the measured data amongst the other mass-transfer based models. The Abtew model was the best transpiration predicting model, while Priestley and Taylor exhibited the worst performance in the radiation-based model category. The combination-based FAO56 Penman Monteith entailed the best performance among all models and can be considered the best suitable method to estimate transpiration for cucumber crops grown in CO 2 enriched and HVAC based greenhouses located in high solar radiation regions. Nonetheless, the parametrization of this model is still crucial and should be considered to achieve better estimates and accurately evaluate the effect of high solar radiation, CO 2 enrichment and HVAC cooling for this agricultural greenhouse application.","author":[{"dropping-particle":"","family":"Ghiat","given":"Ikhlas","non-dropping-particle":"","parse-names":false,"suffix":""},{"dropping-particle":"","family":"Govindan","given":"Rajesh","non-dropping-particle":"","parse-names":false,"suffix":""},{"dropping-particle":"","family":"Al-Ansari","given":"Tareq","non-dropping-particle":"","parse-names":false,"suffix":""}],"container-title":"Frontiers in Sustainable Food Systems","id":"ITEM-1","issued":{"date-parts":[["2023","4","13"]]},"title":"Evaluation of evapotranspiration models for cucumbers grown under CO2 enriched and HVAC driven greenhouses: A step towards precision irrigation in hyper-arid regions","type":"article-journal","volume":"7"},"uris":["http://www.mendeley.com/documents/?uuid=ba1ba56b-09c3-422e-b2f7-94ef0d1d7b12"]},{"id":"ITEM-2","itemData":{"DOI":"10.1016/B978-0-12-823377-1.50314-1","ISSN":"15707946","abstract":"© 2020 Elsevier B.V. Recent efforts to boost self-sufficiency for food through the intensification of domestic production has been considered imperative to insulate from the vagaries of the global food markets. The State of Qatar is an example where more local fresh food production is being promoted, including the current expansion of agricultural greenhouse facilities for domestic vegetables production across the country. However, the hyperarid regional climatic conditions and extreme weather volatilities locally has a direct impact on the greenhouse microclimate owing to the physical processes of energy transfer (radiation and heat) and mass balance (wind and humidity). This consequently results in unpredictability of requirements for: (a) energy for cooling and ventilation; and (b) water for irrigation. In view of these challenges, the objective of the research presented in this paper is to develop a simulation-based methodology for greenhouse microclimate control. A 2D computational fluid dynamics (CFD) model for indoor temperature distribution was used to implement low-dimensional reduced order models (ROM) based on the Proper Orthogonal Decomposition (POD) and Galerkin projection techniques. The results obtained demonstrate that ROM representations are computationally efficient for predictive greenhouse microclimate control systems, providing novel opportunities for timely mitigation of high temperature risks, thereby enhancing the resilience of greenhouses productivity.","author":[{"dropping-particle":"","family":"Mahmood","given":"F.","non-dropping-particle":"","parse-names":false,"suffix":""},{"dropping-particle":"","family":"Ghiat","given":"I.","non-dropping-particle":"","parse-names":false,"suffix":""},{"dropping-particle":"","family":"Govindan","given":"R.","non-dropping-particle":"","parse-names":false,"suffix":""},{"dropping-particle":"","family":"Al-Ansari","given":"T.","non-dropping-particle":"","parse-names":false,"suffix":""}],"container-title":"Computer Aided Chemical Engineering","id":"ITEM-2","issued":{"date-parts":[["2020"]]},"title":"Reduced-order Modelling (ROM) Approach for Optimal Microclimate Control in Agricultural Greenhouses","type":"book","volume":"48"},"uris":["http://www.mendeley.com/documents/?uuid=39af0a45-ab49-3aa4-8f35-ffcb2c0c5b9d"]}],"mendeley":{"formattedCitation":"(Ghiat et al., 2023a; Mahmood et al., 2020)","plainTextFormattedCitation":"(Ghiat et al., 2023a; Mahmood et al., 2020)","previouslyFormattedCitation":"(Ghiat et al., 2023a; Mahmood et al., 2020)"},"properties":{"noteIndex":0},"schema":"https://github.com/citation-style-language/schema/raw/master/csl-citation.json"}</w:instrText>
      </w:r>
      <w:r w:rsidR="007372F4">
        <w:rPr>
          <w:lang w:val="en-GB"/>
        </w:rPr>
        <w:fldChar w:fldCharType="separate"/>
      </w:r>
      <w:r w:rsidR="007372F4" w:rsidRPr="00621CD6">
        <w:rPr>
          <w:noProof/>
          <w:lang w:val="en-GB"/>
        </w:rPr>
        <w:t>(Ghiat et al., 2023a; Mahmood et al., 2020)</w:t>
      </w:r>
      <w:r w:rsidR="007372F4">
        <w:rPr>
          <w:lang w:val="en-GB"/>
        </w:rPr>
        <w:fldChar w:fldCharType="end"/>
      </w:r>
      <w:r w:rsidR="007372F4">
        <w:rPr>
          <w:lang w:val="en-GB"/>
        </w:rPr>
        <w:t xml:space="preserve">. </w:t>
      </w:r>
      <w:r w:rsidRPr="00C57D61">
        <w:rPr>
          <w:lang w:val="en-GB"/>
        </w:rPr>
        <w:t xml:space="preserve">Unpredictable </w:t>
      </w:r>
      <w:r w:rsidRPr="00C57D61">
        <w:rPr>
          <w:lang w:val="en-GB"/>
        </w:rPr>
        <w:lastRenderedPageBreak/>
        <w:t xml:space="preserve">fluctuations in temperature and inefficient irrigation practices contribute to this issue, creating an environment where the early detection and mitigation of crucial </w:t>
      </w:r>
      <w:r>
        <w:rPr>
          <w:lang w:val="en-GB"/>
        </w:rPr>
        <w:t xml:space="preserve">crop stresses and </w:t>
      </w:r>
      <w:r w:rsidRPr="00C57D61">
        <w:rPr>
          <w:lang w:val="en-GB"/>
        </w:rPr>
        <w:t xml:space="preserve">nutritional deficiencies, such as calcium, become </w:t>
      </w:r>
      <w:r w:rsidR="008D0E63">
        <w:rPr>
          <w:lang w:val="en-GB"/>
        </w:rPr>
        <w:t>challengin</w:t>
      </w:r>
      <w:r w:rsidRPr="00C57D61">
        <w:rPr>
          <w:lang w:val="en-GB"/>
        </w:rPr>
        <w:t>g</w:t>
      </w:r>
      <w:r w:rsidR="007372F4">
        <w:rPr>
          <w:lang w:val="en-GB"/>
        </w:rPr>
        <w:t xml:space="preserve"> </w:t>
      </w:r>
      <w:r w:rsidR="007372F4">
        <w:rPr>
          <w:lang w:val="en-GB"/>
        </w:rPr>
        <w:fldChar w:fldCharType="begin" w:fldLock="1"/>
      </w:r>
      <w:r w:rsidR="00601B95">
        <w:rPr>
          <w:lang w:val="en-GB"/>
        </w:rPr>
        <w:instrText>ADDIN CSL_CITATION {"citationItems":[{"id":"ITEM-1","itemData":{"DOI":"10.3389/fpls.2017.01147","ISSN":"1664-462X","author":[{"dropping-particle":"","family":"Fahad","given":"Shah","non-dropping-particle":"","parse-names":false,"suffix":""},{"dropping-particle":"","family":"Bajwa","given":"Ali A.","non-dropping-particle":"","parse-names":false,"suffix":""},{"dropping-particle":"","family":"Nazir","given":"Usman","non-dropping-particle":"","parse-names":false,"suffix":""},{"dropping-particle":"","family":"Anjum","given":"Shakeel A.","non-dropping-particle":"","parse-names":false,"suffix":""},{"dropping-particle":"","family":"Farooq","given":"Ayesha","non-dropping-particle":"","parse-names":false,"suffix":""},{"dropping-particle":"","family":"Zohaib","given":"Ali","non-dropping-particle":"","parse-names":false,"suffix":""},{"dropping-particle":"","family":"Sadia","given":"Sehrish","non-dropping-particle":"","parse-names":false,"suffix":""},{"dropping-particle":"","family":"Nasim","given":"Wajid","non-dropping-particle":"","parse-names":false,"suffix":""},{"dropping-particle":"","family":"Adkins","given":"Steve","non-dropping-particle":"","parse-names":false,"suffix":""},{"dropping-particle":"","family":"Saud","given":"Shah","non-dropping-particle":"","parse-names":false,"suffix":""},{"dropping-particle":"","family":"Ihsan","given":"Muhammad Z.","non-dropping-particle":"","parse-names":false,"suffix":""},{"dropping-particle":"","family":"Alharby","given":"Hesham","non-dropping-particle":"","parse-names":false,"suffix":""},{"dropping-particle":"","family":"Wu","given":"Chao","non-dropping-particle":"","parse-names":false,"suffix":""},{"dropping-particle":"","family":"Wang","given":"Depeng","non-dropping-particle":"","parse-names":false,"suffix":""},{"dropping-particle":"","family":"Huang","given":"Jianliang","non-dropping-particle":"","parse-names":false,"suffix":""}],"container-title":"Frontiers in Plant Science","id":"ITEM-1","issued":{"date-parts":[["2017","6","29"]]},"title":"Crop Production under Drought and Heat Stress: Plant Responses and Management Options","type":"article-journal","volume":"8"},"uris":["http://www.mendeley.com/documents/?uuid=6cf3e179-ecad-456c-ae2b-759ec4ec62aa"]}],"mendeley":{"formattedCitation":"(Fahad et al., 2017)","plainTextFormattedCitation":"(Fahad et al., 2017)","previouslyFormattedCitation":"(Fahad et al., 2017)"},"properties":{"noteIndex":0},"schema":"https://github.com/citation-style-language/schema/raw/master/csl-citation.json"}</w:instrText>
      </w:r>
      <w:r w:rsidR="007372F4">
        <w:rPr>
          <w:lang w:val="en-GB"/>
        </w:rPr>
        <w:fldChar w:fldCharType="separate"/>
      </w:r>
      <w:r w:rsidR="007372F4" w:rsidRPr="007372F4">
        <w:rPr>
          <w:noProof/>
          <w:lang w:val="en-GB"/>
        </w:rPr>
        <w:t>(Fahad et al., 2017)</w:t>
      </w:r>
      <w:r w:rsidR="007372F4">
        <w:rPr>
          <w:lang w:val="en-GB"/>
        </w:rPr>
        <w:fldChar w:fldCharType="end"/>
      </w:r>
      <w:r w:rsidR="007372F4">
        <w:rPr>
          <w:lang w:val="en-GB"/>
        </w:rPr>
        <w:t xml:space="preserve">. </w:t>
      </w:r>
      <w:r w:rsidRPr="00C57D61">
        <w:rPr>
          <w:lang w:val="en-GB"/>
        </w:rPr>
        <w:t xml:space="preserve"> Calcium deficiency poses a substantial threat to plant health, influencing nutrient absorption and, consequently, overall crop productivity</w:t>
      </w:r>
      <w:r w:rsidR="007372F4">
        <w:rPr>
          <w:lang w:val="en-GB"/>
        </w:rPr>
        <w:t xml:space="preserve">. </w:t>
      </w:r>
      <w:r w:rsidR="0044061A" w:rsidRPr="0044061A">
        <w:rPr>
          <w:lang w:val="en-GB"/>
        </w:rPr>
        <w:t>Compounding the issue is the difficulty in early detection, as symptoms may manifest late in the growth cycle, hindering timely intervention</w:t>
      </w:r>
      <w:r w:rsidR="00EA15F7">
        <w:rPr>
          <w:lang w:val="en-GB"/>
        </w:rPr>
        <w:t>s</w:t>
      </w:r>
      <w:r w:rsidR="007372F4">
        <w:rPr>
          <w:lang w:val="en-GB"/>
        </w:rPr>
        <w:t xml:space="preserve"> </w:t>
      </w:r>
      <w:r w:rsidR="007372F4">
        <w:rPr>
          <w:lang w:val="en-GB"/>
        </w:rPr>
        <w:fldChar w:fldCharType="begin" w:fldLock="1"/>
      </w:r>
      <w:r w:rsidR="007372F4">
        <w:rPr>
          <w:lang w:val="en-GB"/>
        </w:rPr>
        <w:instrText>ADDIN CSL_CITATION {"citationItems":[{"id":"ITEM-1","itemData":{"DOI":"10.1080/14620316.2009.11512568","ISSN":"1462-0316","author":[{"dropping-particle":"","family":"Olle","given":"M.","non-dropping-particle":"","parse-names":false,"suffix":""},{"dropping-particle":"","family":"Bender","given":"I.","non-dropping-particle":"","parse-names":false,"suffix":""}],"container-title":"The Journal of Horticultural Science and Biotechnology","id":"ITEM-1","issue":"6","issued":{"date-parts":[["2009","1","7"]]},"page":"577-584","title":"Causes and control of calcium deficiency disorders in vegetables: a review","type":"article-journal","volume":"84"},"uris":["http://www.mendeley.com/documents/?uuid=1447fef2-cc16-4fc4-8c31-db6b708dfd96"]}],"mendeley":{"formattedCitation":"(Olle and Bender, 2009)","plainTextFormattedCitation":"(Olle and Bender, 2009)","previouslyFormattedCitation":"(Olle and Bender, 2009)"},"properties":{"noteIndex":0},"schema":"https://github.com/citation-style-language/schema/raw/master/csl-citation.json"}</w:instrText>
      </w:r>
      <w:r w:rsidR="007372F4">
        <w:rPr>
          <w:lang w:val="en-GB"/>
        </w:rPr>
        <w:fldChar w:fldCharType="separate"/>
      </w:r>
      <w:r w:rsidR="007372F4" w:rsidRPr="007372F4">
        <w:rPr>
          <w:noProof/>
          <w:lang w:val="en-GB"/>
        </w:rPr>
        <w:t>(Olle and Bender, 2009)</w:t>
      </w:r>
      <w:r w:rsidR="007372F4">
        <w:rPr>
          <w:lang w:val="en-GB"/>
        </w:rPr>
        <w:fldChar w:fldCharType="end"/>
      </w:r>
      <w:r w:rsidR="007372F4">
        <w:rPr>
          <w:lang w:val="en-GB"/>
        </w:rPr>
        <w:t>.</w:t>
      </w:r>
      <w:r w:rsidR="0029096F">
        <w:rPr>
          <w:rFonts w:ascii="Segoe UI" w:hAnsi="Segoe UI" w:cs="Segoe UI"/>
          <w:color w:val="0F0F0F"/>
          <w:lang w:val="en-GB"/>
        </w:rPr>
        <w:t xml:space="preserve"> </w:t>
      </w:r>
      <w:r w:rsidR="00100175" w:rsidRPr="00100175">
        <w:rPr>
          <w:lang w:val="en-GB"/>
        </w:rPr>
        <w:t xml:space="preserve">Several studies </w:t>
      </w:r>
      <w:r w:rsidR="009C3376">
        <w:rPr>
          <w:lang w:val="en-GB"/>
        </w:rPr>
        <w:t>discussed</w:t>
      </w:r>
      <w:r w:rsidR="00100175" w:rsidRPr="00100175">
        <w:rPr>
          <w:lang w:val="en-GB"/>
        </w:rPr>
        <w:t xml:space="preserve"> the challenge of calcium deficiency </w:t>
      </w:r>
      <w:r w:rsidR="002A23DA">
        <w:rPr>
          <w:lang w:val="en-GB"/>
        </w:rPr>
        <w:t xml:space="preserve">in different plants </w:t>
      </w:r>
      <w:r w:rsidR="00601B95">
        <w:rPr>
          <w:lang w:val="en-GB"/>
        </w:rPr>
        <w:fldChar w:fldCharType="begin" w:fldLock="1"/>
      </w:r>
      <w:r w:rsidR="00A618BB">
        <w:rPr>
          <w:lang w:val="en-GB"/>
        </w:rPr>
        <w:instrText>ADDIN CSL_CITATION {"citationItems":[{"id":"ITEM-1","itemData":{"DOI":"10.1080/14620316.1988.11515854","ISSN":"0022-1589","author":[{"dropping-particle":"","family":"Barker","given":"J. C.","non-dropping-particle":"","parse-names":false,"suffix":""},{"dropping-particle":"","family":"Sonneveld","given":"C.","non-dropping-particle":"","parse-names":false,"suffix":""}],"container-title":"Journal of Horticultural Science","id":"ITEM-1","issue":"2","issued":{"date-parts":[["1988","1","27"]]},"page":"241-246","title":"Calcium deficiency of glasshouse cucumber as affected by environmental humidity and mineral nutrition","type":"article-journal","volume":"63"},"uris":["http://www.mendeley.com/documents/?uuid=038b1a0f-5789-4960-bcbe-19483d26dad3"]},{"id":"ITEM-2","itemData":{"DOI":"10.1080/14620316.1994.11516466","ISSN":"0022-1589","author":[{"dropping-particle":"","family":"Ho","given":"L. C.","non-dropping-particle":"","parse-names":false,"suffix":""},{"dropping-particle":"","family":"Adams","given":"P.","non-dropping-particle":"","parse-names":false,"suffix":""}],"container-title":"Journal of Horticultural Science","id":"ITEM-2","issue":"2","issued":{"date-parts":[["1994","1","27"]]},"page":"367-376","title":"The physiological basis for high fruit yield and susceptibility to calcium deficiency in tomato and cucumber","type":"article-journal","volume":"69"},"uris":["http://www.mendeley.com/documents/?uuid=1e9041de-66fa-43fb-822a-0bdbcdece73c"]}],"mendeley":{"formattedCitation":"(Barker and Sonneveld, 1988; Ho and Adams, 1994)","plainTextFormattedCitation":"(Barker and Sonneveld, 1988; Ho and Adams, 1994)","previouslyFormattedCitation":"(Barker and Sonneveld, 1988; Ho and Adams, 1994)"},"properties":{"noteIndex":0},"schema":"https://github.com/citation-style-language/schema/raw/master/csl-citation.json"}</w:instrText>
      </w:r>
      <w:r w:rsidR="00601B95">
        <w:rPr>
          <w:lang w:val="en-GB"/>
        </w:rPr>
        <w:fldChar w:fldCharType="separate"/>
      </w:r>
      <w:r w:rsidR="00601B95" w:rsidRPr="00601B95">
        <w:rPr>
          <w:noProof/>
          <w:lang w:val="en-GB"/>
        </w:rPr>
        <w:t>(Barker and Sonneveld, 1988; Ho and Adams, 1994)</w:t>
      </w:r>
      <w:r w:rsidR="00601B95">
        <w:rPr>
          <w:lang w:val="en-GB"/>
        </w:rPr>
        <w:fldChar w:fldCharType="end"/>
      </w:r>
      <w:r w:rsidR="00601B95">
        <w:rPr>
          <w:lang w:val="en-GB"/>
        </w:rPr>
        <w:t xml:space="preserve">. </w:t>
      </w:r>
      <w:r w:rsidR="00100175" w:rsidRPr="00100175">
        <w:rPr>
          <w:lang w:val="en-GB"/>
        </w:rPr>
        <w:t>Some studies have focused on soil amendment</w:t>
      </w:r>
      <w:r w:rsidR="009C3376">
        <w:rPr>
          <w:lang w:val="en-GB"/>
        </w:rPr>
        <w:t xml:space="preserve"> approaches to solve this challenge </w:t>
      </w:r>
      <w:r w:rsidR="008B16B7">
        <w:rPr>
          <w:lang w:val="en-GB"/>
        </w:rPr>
        <w:fldChar w:fldCharType="begin" w:fldLock="1"/>
      </w:r>
      <w:r w:rsidR="0029096F">
        <w:rPr>
          <w:lang w:val="en-GB"/>
        </w:rPr>
        <w:instrText>ADDIN CSL_CITATION {"citationItems":[{"id":"ITEM-1","itemData":{"DOI":"10.1080/01904167.2021.1943678","ISSN":"0190-4167","author":[{"dropping-particle":"","family":"Codling","given":"Eton E.","non-dropping-particle":"","parse-names":false,"suffix":""},{"dropping-particle":"","family":"Jaja","given":"Ngowari","non-dropping-particle":"","parse-names":false,"suffix":""}],"container-title":"Journal of Plant Nutrition","id":"ITEM-1","issue":"1","issued":{"date-parts":[["2022","1","2"]]},"page":"33-48","title":"Effects of amendments on soil chemical properties, alfalfa yield and nutrient uptake","type":"article-journal","volume":"45"},"uris":["http://www.mendeley.com/documents/?uuid=577ca23b-5428-4e45-a143-8e6b7023a065"]}],"mendeley":{"formattedCitation":"(Codling and Jaja, 2022)","plainTextFormattedCitation":"(Codling and Jaja, 2022)","previouslyFormattedCitation":"(Codling and Jaja, 2022)"},"properties":{"noteIndex":0},"schema":"https://github.com/citation-style-language/schema/raw/master/csl-citation.json"}</w:instrText>
      </w:r>
      <w:r w:rsidR="008B16B7">
        <w:rPr>
          <w:lang w:val="en-GB"/>
        </w:rPr>
        <w:fldChar w:fldCharType="separate"/>
      </w:r>
      <w:r w:rsidR="008B16B7" w:rsidRPr="008B16B7">
        <w:rPr>
          <w:noProof/>
          <w:lang w:val="en-GB"/>
        </w:rPr>
        <w:t>(Codling and Jaja, 2022)</w:t>
      </w:r>
      <w:r w:rsidR="008B16B7">
        <w:rPr>
          <w:lang w:val="en-GB"/>
        </w:rPr>
        <w:fldChar w:fldCharType="end"/>
      </w:r>
      <w:r w:rsidR="008B16B7">
        <w:rPr>
          <w:lang w:val="en-GB"/>
        </w:rPr>
        <w:t>.</w:t>
      </w:r>
      <w:r w:rsidR="00100175" w:rsidRPr="00100175">
        <w:rPr>
          <w:lang w:val="en-GB"/>
        </w:rPr>
        <w:t xml:space="preserve"> Others have explored advanced irrigation</w:t>
      </w:r>
      <w:r w:rsidR="00C94453">
        <w:rPr>
          <w:lang w:val="en-GB"/>
        </w:rPr>
        <w:t xml:space="preserve"> </w:t>
      </w:r>
      <w:r w:rsidR="00100175" w:rsidRPr="00100175">
        <w:rPr>
          <w:lang w:val="en-GB"/>
        </w:rPr>
        <w:t>techniques</w:t>
      </w:r>
      <w:r w:rsidR="00C94453">
        <w:rPr>
          <w:lang w:val="en-GB"/>
        </w:rPr>
        <w:t xml:space="preserve"> to </w:t>
      </w:r>
      <w:r w:rsidR="00100175" w:rsidRPr="00100175">
        <w:rPr>
          <w:lang w:val="en-GB"/>
        </w:rPr>
        <w:t>optimi</w:t>
      </w:r>
      <w:r w:rsidR="00C10CC4">
        <w:rPr>
          <w:lang w:val="en-GB"/>
        </w:rPr>
        <w:t>s</w:t>
      </w:r>
      <w:r w:rsidR="00C94453">
        <w:rPr>
          <w:lang w:val="en-GB"/>
        </w:rPr>
        <w:t>e irrigation water that</w:t>
      </w:r>
      <w:r w:rsidR="00100175" w:rsidRPr="00100175">
        <w:rPr>
          <w:lang w:val="en-GB"/>
        </w:rPr>
        <w:t xml:space="preserve"> </w:t>
      </w:r>
      <w:r w:rsidR="00C94453">
        <w:rPr>
          <w:lang w:val="en-GB"/>
        </w:rPr>
        <w:t xml:space="preserve">can </w:t>
      </w:r>
      <w:r w:rsidR="00100175" w:rsidRPr="00100175">
        <w:rPr>
          <w:lang w:val="en-GB"/>
        </w:rPr>
        <w:t>ensure a consistent supply of calcium to plant</w:t>
      </w:r>
      <w:r w:rsidR="00C94453">
        <w:rPr>
          <w:lang w:val="en-GB"/>
        </w:rPr>
        <w:t>s</w:t>
      </w:r>
      <w:r w:rsidR="00601B95">
        <w:rPr>
          <w:lang w:val="en-GB"/>
        </w:rPr>
        <w:t xml:space="preserve"> </w:t>
      </w:r>
      <w:r w:rsidR="00601B95">
        <w:rPr>
          <w:lang w:val="en-GB"/>
        </w:rPr>
        <w:fldChar w:fldCharType="begin" w:fldLock="1"/>
      </w:r>
      <w:r w:rsidR="00BD165F">
        <w:rPr>
          <w:lang w:val="en-GB"/>
        </w:rPr>
        <w:instrText>ADDIN CSL_CITATION {"citationItems":[{"id":"ITEM-1","itemData":{"DOI":"10.1080/01904160600851619","ISSN":"0190-4167","author":[{"dropping-particle":"","family":"Kirnak","given":"Halil","non-dropping-particle":"","parse-names":false,"suffix":""},{"dropping-particle":"","family":"Demirtas","given":"M. Naim","non-dropping-particle":"","parse-names":false,"suffix":""}],"container-title":"Journal of Plant Nutrition","id":"ITEM-1","issue":"9","issued":{"date-parts":[["2006","9"]]},"page":"1675-1690","title":"Effects of Different Irrigation Regimes and Mulches on Yield and Macronutrition Levels of Drip-Irrigated Cucumber Under Open Field Conditions","type":"article-journal","volume":"29"},"uris":["http://www.mendeley.com/documents/?uuid=328f4b9d-ca8f-43ab-8e79-d47b6a26797b"]}],"mendeley":{"formattedCitation":"(Kirnak and Demirtas, 2006)","plainTextFormattedCitation":"(Kirnak and Demirtas, 2006)","previouslyFormattedCitation":"(Kaya et al., 2003; Kirnak and Demirtas, 2006)"},"properties":{"noteIndex":0},"schema":"https://github.com/citation-style-language/schema/raw/master/csl-citation.json"}</w:instrText>
      </w:r>
      <w:r w:rsidR="00601B95">
        <w:rPr>
          <w:lang w:val="en-GB"/>
        </w:rPr>
        <w:fldChar w:fldCharType="separate"/>
      </w:r>
      <w:r w:rsidR="00BD165F" w:rsidRPr="00BD165F">
        <w:rPr>
          <w:noProof/>
          <w:lang w:val="en-GB"/>
        </w:rPr>
        <w:t>(Kirnak and Demirtas, 2006)</w:t>
      </w:r>
      <w:r w:rsidR="00601B95">
        <w:rPr>
          <w:lang w:val="en-GB"/>
        </w:rPr>
        <w:fldChar w:fldCharType="end"/>
      </w:r>
      <w:r w:rsidR="00601B95">
        <w:rPr>
          <w:lang w:val="en-GB"/>
        </w:rPr>
        <w:t xml:space="preserve">. </w:t>
      </w:r>
    </w:p>
    <w:p w14:paraId="0D3052F0" w14:textId="3DF469B3" w:rsidR="007A17AF" w:rsidRPr="007A17AF" w:rsidRDefault="00BE6C3D" w:rsidP="007A17AF">
      <w:pPr>
        <w:pStyle w:val="Els-body-text"/>
        <w:spacing w:after="120"/>
        <w:rPr>
          <w:lang w:val="en-GB"/>
        </w:rPr>
      </w:pPr>
      <w:r w:rsidRPr="004877E4">
        <w:rPr>
          <w:lang w:val="en-GB"/>
        </w:rPr>
        <w:t xml:space="preserve">Various control strategies have been employed in </w:t>
      </w:r>
      <w:r w:rsidR="002F435C" w:rsidRPr="004877E4">
        <w:rPr>
          <w:lang w:val="en-GB"/>
        </w:rPr>
        <w:t>agricultural</w:t>
      </w:r>
      <w:r w:rsidRPr="004877E4">
        <w:rPr>
          <w:lang w:val="en-GB"/>
        </w:rPr>
        <w:t xml:space="preserve"> greenhouse </w:t>
      </w:r>
      <w:r w:rsidR="00B46CC2" w:rsidRPr="004877E4">
        <w:rPr>
          <w:lang w:val="en-GB"/>
        </w:rPr>
        <w:t>environments</w:t>
      </w:r>
      <w:r w:rsidR="00A20CB0" w:rsidRPr="004877E4">
        <w:rPr>
          <w:lang w:val="en-GB"/>
        </w:rPr>
        <w:t xml:space="preserve"> </w:t>
      </w:r>
      <w:r w:rsidR="002F435C" w:rsidRPr="004877E4">
        <w:rPr>
          <w:lang w:val="en-GB"/>
        </w:rPr>
        <w:t xml:space="preserve">such as Proportional Integral Derivative (PID), </w:t>
      </w:r>
      <w:r w:rsidR="00D4112F">
        <w:rPr>
          <w:lang w:val="en-GB"/>
        </w:rPr>
        <w:t>M</w:t>
      </w:r>
      <w:r w:rsidR="00D27EF0" w:rsidRPr="004877E4">
        <w:rPr>
          <w:lang w:val="en-GB"/>
        </w:rPr>
        <w:t xml:space="preserve">odel </w:t>
      </w:r>
      <w:r w:rsidR="00D4112F">
        <w:rPr>
          <w:lang w:val="en-GB"/>
        </w:rPr>
        <w:t>P</w:t>
      </w:r>
      <w:r w:rsidR="00D27EF0" w:rsidRPr="004877E4">
        <w:rPr>
          <w:lang w:val="en-GB"/>
        </w:rPr>
        <w:t xml:space="preserve">redictive </w:t>
      </w:r>
      <w:r w:rsidR="00D4112F">
        <w:rPr>
          <w:lang w:val="en-GB"/>
        </w:rPr>
        <w:t>C</w:t>
      </w:r>
      <w:r w:rsidR="00D27EF0" w:rsidRPr="004877E4">
        <w:rPr>
          <w:lang w:val="en-GB"/>
        </w:rPr>
        <w:t>ontrol (MPC)</w:t>
      </w:r>
      <w:r w:rsidR="00D27EF0" w:rsidRPr="004877E4">
        <w:rPr>
          <w:lang w:val="en-GB"/>
        </w:rPr>
        <w:t xml:space="preserve">, </w:t>
      </w:r>
      <w:r w:rsidR="006E1CD4" w:rsidRPr="004877E4">
        <w:rPr>
          <w:lang w:val="en-GB"/>
        </w:rPr>
        <w:t xml:space="preserve">and </w:t>
      </w:r>
      <w:r w:rsidR="002F435C" w:rsidRPr="004877E4">
        <w:rPr>
          <w:lang w:val="en-GB"/>
        </w:rPr>
        <w:t>fuzzy logi</w:t>
      </w:r>
      <w:r w:rsidR="006E1CD4" w:rsidRPr="004877E4">
        <w:rPr>
          <w:lang w:val="en-GB"/>
        </w:rPr>
        <w:t>c</w:t>
      </w:r>
      <w:r w:rsidR="00D27EF0" w:rsidRPr="004877E4">
        <w:rPr>
          <w:lang w:val="en-GB"/>
        </w:rPr>
        <w:t xml:space="preserve">. </w:t>
      </w:r>
      <w:r w:rsidR="008F7CD0" w:rsidRPr="00E115B4">
        <w:rPr>
          <w:lang w:val="en-GB"/>
        </w:rPr>
        <w:t xml:space="preserve">While the PID method is widely </w:t>
      </w:r>
      <w:r w:rsidR="00332DD0">
        <w:rPr>
          <w:lang w:val="en-GB"/>
        </w:rPr>
        <w:t>used</w:t>
      </w:r>
      <w:r w:rsidR="008F7CD0" w:rsidRPr="00E115B4">
        <w:rPr>
          <w:lang w:val="en-GB"/>
        </w:rPr>
        <w:t xml:space="preserve"> for its simplicity, it necessitates controller adjustments, resulting in delays. Additionally, it is less adept at handling system disturbances and constraints, assumes linearity in the system, and lacks predictive capabilities. In contrast, MPC can effectively address these limitations, providing</w:t>
      </w:r>
      <w:r w:rsidR="008F7CD0" w:rsidRPr="00E115B4">
        <w:rPr>
          <w:lang w:val="en-GB"/>
        </w:rPr>
        <w:t xml:space="preserve"> a</w:t>
      </w:r>
      <w:r w:rsidR="008F7CD0" w:rsidRPr="00E115B4">
        <w:rPr>
          <w:lang w:val="en-GB"/>
        </w:rPr>
        <w:t xml:space="preserve"> superior control</w:t>
      </w:r>
      <w:r w:rsidR="00687510">
        <w:rPr>
          <w:lang w:val="en-GB"/>
        </w:rPr>
        <w:t xml:space="preserve"> </w:t>
      </w:r>
      <w:r w:rsidR="00687510">
        <w:rPr>
          <w:lang w:val="en-GB"/>
        </w:rPr>
        <w:fldChar w:fldCharType="begin" w:fldLock="1"/>
      </w:r>
      <w:r w:rsidR="00687510">
        <w:rPr>
          <w:lang w:val="en-GB"/>
        </w:rPr>
        <w:instrText>ADDIN CSL_CITATION {"citationItems":[{"id":"ITEM-1","itemData":{"DOI":"10.1016/j.jclepro.2021.129172","ISSN":"09596526","author":[{"dropping-particle":"","family":"Mahmood","given":"Farhat","non-dropping-particle":"","parse-names":false,"suffix":""},{"dropping-particle":"","family":"Govindan","given":"Rajesh","non-dropping-particle":"","parse-names":false,"suffix":""},{"dropping-particle":"","family":"Bermak","given":"Amine","non-dropping-particle":"","parse-names":false,"suffix":""},{"dropping-particle":"","family":"Yang","given":"David","non-dropping-particle":"","parse-names":false,"suffix":""},{"dropping-particle":"","family":"Khadra","given":"Carol","non-dropping-particle":"","parse-names":false,"suffix":""},{"dropping-particle":"","family":"Al-Ansari","given":"Tareq","non-dropping-particle":"","parse-names":false,"suffix":""}],"container-title":"Journal of Cleaner Production","id":"ITEM-1","issued":{"date-parts":[["2021","11"]]},"page":"129172","title":"Energy utilization assessment of a semi-closed greenhouse using data-driven model predictive control","type":"article-journal","volume":"324"},"uris":["http://www.mendeley.com/documents/?uuid=c3b70def-d418-4e35-aac8-3157e7b85560"]}],"mendeley":{"formattedCitation":"(Mahmood et al., 2021)","plainTextFormattedCitation":"(Mahmood et al., 2021)","previouslyFormattedCitation":"(Mahmood et al., 2021)"},"properties":{"noteIndex":0},"schema":"https://github.com/citation-style-language/schema/raw/master/csl-citation.json"}</w:instrText>
      </w:r>
      <w:r w:rsidR="00687510">
        <w:rPr>
          <w:lang w:val="en-GB"/>
        </w:rPr>
        <w:fldChar w:fldCharType="separate"/>
      </w:r>
      <w:r w:rsidR="00687510" w:rsidRPr="000D4163">
        <w:rPr>
          <w:noProof/>
          <w:lang w:val="en-GB"/>
        </w:rPr>
        <w:t>(Mahmood et al., 2021)</w:t>
      </w:r>
      <w:r w:rsidR="00687510">
        <w:rPr>
          <w:lang w:val="en-GB"/>
        </w:rPr>
        <w:fldChar w:fldCharType="end"/>
      </w:r>
      <w:r w:rsidR="00687510">
        <w:rPr>
          <w:lang w:val="en-GB"/>
        </w:rPr>
        <w:t>.</w:t>
      </w:r>
    </w:p>
    <w:p w14:paraId="144DE695" w14:textId="2870358D" w:rsidR="008D2649" w:rsidRPr="002D193D" w:rsidRDefault="0044061A" w:rsidP="008D2649">
      <w:pPr>
        <w:pStyle w:val="Els-body-text"/>
      </w:pPr>
      <w:r w:rsidRPr="0044061A">
        <w:rPr>
          <w:lang w:val="en-GB"/>
        </w:rPr>
        <w:t>This study addresses the challenge</w:t>
      </w:r>
      <w:r w:rsidR="003E50D5">
        <w:rPr>
          <w:lang w:val="en-GB"/>
        </w:rPr>
        <w:t xml:space="preserve"> of calcium </w:t>
      </w:r>
      <w:r w:rsidR="009C3376">
        <w:rPr>
          <w:lang w:val="en-GB"/>
        </w:rPr>
        <w:t>deficiency</w:t>
      </w:r>
      <w:r w:rsidRPr="0044061A">
        <w:rPr>
          <w:lang w:val="en-GB"/>
        </w:rPr>
        <w:t xml:space="preserve"> by proposing an innovative energy-water integrated solution</w:t>
      </w:r>
      <w:r>
        <w:rPr>
          <w:lang w:val="en-GB"/>
        </w:rPr>
        <w:t xml:space="preserve">, </w:t>
      </w:r>
      <w:r w:rsidRPr="0044061A">
        <w:rPr>
          <w:lang w:val="en-GB"/>
        </w:rPr>
        <w:t xml:space="preserve">leveraging advanced data-driven MPC strategies. </w:t>
      </w:r>
      <w:r w:rsidR="00E05B3D" w:rsidRPr="00E05B3D">
        <w:rPr>
          <w:lang w:val="en-GB"/>
        </w:rPr>
        <w:t>The goal of this study encompass</w:t>
      </w:r>
      <w:r w:rsidR="00815275">
        <w:rPr>
          <w:lang w:val="en-GB"/>
        </w:rPr>
        <w:t>es</w:t>
      </w:r>
      <w:r w:rsidR="00E05B3D" w:rsidRPr="00E05B3D">
        <w:rPr>
          <w:lang w:val="en-GB"/>
        </w:rPr>
        <w:t xml:space="preserve"> </w:t>
      </w:r>
      <w:r w:rsidR="00E05B3D">
        <w:rPr>
          <w:lang w:val="en-GB"/>
        </w:rPr>
        <w:t>understanding</w:t>
      </w:r>
      <w:r w:rsidR="00E05B3D" w:rsidRPr="00E05B3D">
        <w:rPr>
          <w:lang w:val="en-GB"/>
        </w:rPr>
        <w:t xml:space="preserve"> fundamental greenhouse operations through the application of data-driven machine learning models capable of discerning intricate relationships among various greenhouse variables. These predictive models are leveraged to evaluate and optimi</w:t>
      </w:r>
      <w:r w:rsidR="00E05B3D">
        <w:rPr>
          <w:lang w:val="en-GB"/>
        </w:rPr>
        <w:t>s</w:t>
      </w:r>
      <w:r w:rsidR="00E05B3D" w:rsidRPr="00E05B3D">
        <w:rPr>
          <w:lang w:val="en-GB"/>
        </w:rPr>
        <w:t xml:space="preserve">e temperature and irrigation systems. </w:t>
      </w:r>
      <w:r w:rsidR="00E92347" w:rsidRPr="00E92347">
        <w:rPr>
          <w:lang w:val="en-GB"/>
        </w:rPr>
        <w:t xml:space="preserve">The subsequent step involves integrating these models within a closed-loop MPC framework, employing multi-step tracking and </w:t>
      </w:r>
      <w:r w:rsidR="00845A27">
        <w:rPr>
          <w:lang w:val="en-GB"/>
        </w:rPr>
        <w:t xml:space="preserve">a </w:t>
      </w:r>
      <w:r w:rsidR="00E92347" w:rsidRPr="00E92347">
        <w:rPr>
          <w:lang w:val="en-GB"/>
        </w:rPr>
        <w:t>rolling optimi</w:t>
      </w:r>
      <w:r w:rsidR="007A46BB">
        <w:rPr>
          <w:lang w:val="en-GB"/>
        </w:rPr>
        <w:t>s</w:t>
      </w:r>
      <w:r w:rsidR="00E92347" w:rsidRPr="00E92347">
        <w:rPr>
          <w:lang w:val="en-GB"/>
        </w:rPr>
        <w:t xml:space="preserve">ation to effectively manage temperature and irrigation supply. The </w:t>
      </w:r>
      <w:proofErr w:type="gramStart"/>
      <w:r w:rsidR="00E92347" w:rsidRPr="00E92347">
        <w:rPr>
          <w:lang w:val="en-GB"/>
        </w:rPr>
        <w:t>ultimate goal</w:t>
      </w:r>
      <w:proofErr w:type="gramEnd"/>
      <w:r w:rsidR="00E92347" w:rsidRPr="00E92347">
        <w:rPr>
          <w:lang w:val="en-GB"/>
        </w:rPr>
        <w:t xml:space="preserve"> is to establish a controlled environment that promotes efficient calcium uptake by the plants through the </w:t>
      </w:r>
      <w:r w:rsidR="00A61956">
        <w:rPr>
          <w:lang w:val="en-GB"/>
        </w:rPr>
        <w:t xml:space="preserve">harmonised </w:t>
      </w:r>
      <w:r w:rsidR="00E92347" w:rsidRPr="00E92347">
        <w:rPr>
          <w:lang w:val="en-GB"/>
        </w:rPr>
        <w:t>interaction of energy and water dynamics.</w:t>
      </w:r>
    </w:p>
    <w:p w14:paraId="144DE699" w14:textId="68D0505C" w:rsidR="008D2649" w:rsidRDefault="00337304" w:rsidP="008D2649">
      <w:pPr>
        <w:pStyle w:val="Els-1storder-head"/>
      </w:pPr>
      <w:r>
        <w:t>System description</w:t>
      </w:r>
    </w:p>
    <w:p w14:paraId="38FB1E1C" w14:textId="23F346B7" w:rsidR="00D869DB" w:rsidRDefault="00D869DB" w:rsidP="007A17AF">
      <w:pPr>
        <w:pStyle w:val="Els-body-text"/>
        <w:spacing w:after="120"/>
      </w:pPr>
      <w:r w:rsidRPr="009217A4">
        <w:t>Th</w:t>
      </w:r>
      <w:r>
        <w:t>is</w:t>
      </w:r>
      <w:r w:rsidRPr="009217A4">
        <w:t xml:space="preserve"> </w:t>
      </w:r>
      <w:r>
        <w:t>work</w:t>
      </w:r>
      <w:r w:rsidRPr="009217A4">
        <w:t xml:space="preserve"> was </w:t>
      </w:r>
      <w:r>
        <w:t>conducted</w:t>
      </w:r>
      <w:r w:rsidRPr="009217A4">
        <w:t xml:space="preserve"> within a closed greenhouse in the State of Qatar, </w:t>
      </w:r>
      <w:proofErr w:type="spellStart"/>
      <w:r w:rsidR="00C10CC4">
        <w:t>characteris</w:t>
      </w:r>
      <w:r w:rsidR="00C10CC4" w:rsidRPr="009217A4">
        <w:t>ed</w:t>
      </w:r>
      <w:proofErr w:type="spellEnd"/>
      <w:r w:rsidRPr="009217A4">
        <w:t xml:space="preserve"> by a Venlo-shaped design and predominantly constructed with</w:t>
      </w:r>
      <w:r>
        <w:t xml:space="preserve"> 4mm tempered</w:t>
      </w:r>
      <w:r w:rsidRPr="009217A4">
        <w:t xml:space="preserve"> glass</w:t>
      </w:r>
      <w:r>
        <w:t>, covering a net growing area of 715 m</w:t>
      </w:r>
      <w:r w:rsidRPr="00EC2695">
        <w:rPr>
          <w:vertAlign w:val="superscript"/>
        </w:rPr>
        <w:t>2</w:t>
      </w:r>
      <w:r w:rsidRPr="009217A4">
        <w:t xml:space="preserve">. This controlled environment </w:t>
      </w:r>
      <w:r>
        <w:t>incorporates</w:t>
      </w:r>
      <w:r w:rsidRPr="009217A4">
        <w:t xml:space="preserve"> a microclimate with CO</w:t>
      </w:r>
      <w:r w:rsidRPr="009217A4">
        <w:rPr>
          <w:vertAlign w:val="subscript"/>
        </w:rPr>
        <w:t>2</w:t>
      </w:r>
      <w:r w:rsidRPr="009217A4">
        <w:t xml:space="preserve"> enrichment</w:t>
      </w:r>
      <w:r>
        <w:t xml:space="preserve"> through propane fed burners inside the greenhouse. Simultaneously,</w:t>
      </w:r>
      <w:r w:rsidRPr="009217A4">
        <w:t xml:space="preserve"> temperature and humidity were regulated by a heating, ventilation, and air conditioning (HVAC) system. The cultivation system within the greenhouse employed hydroponics</w:t>
      </w:r>
      <w:r>
        <w:t xml:space="preserve"> with coco-peat substrate</w:t>
      </w:r>
      <w:r w:rsidRPr="009217A4">
        <w:t>, specifically for cucumber</w:t>
      </w:r>
      <w:r w:rsidR="00443C7D">
        <w:t xml:space="preserve">s. </w:t>
      </w:r>
    </w:p>
    <w:p w14:paraId="0753E815" w14:textId="53EF483E" w:rsidR="00D869DB" w:rsidRDefault="00D869DB" w:rsidP="00E5643C">
      <w:pPr>
        <w:pStyle w:val="Els-body-text"/>
      </w:pPr>
      <w:r w:rsidRPr="00851B13">
        <w:t xml:space="preserve">This </w:t>
      </w:r>
      <w:r>
        <w:t>work</w:t>
      </w:r>
      <w:r w:rsidRPr="00851B13">
        <w:t xml:space="preserve"> employs a data-driven methodology, </w:t>
      </w:r>
      <w:proofErr w:type="spellStart"/>
      <w:r w:rsidRPr="00851B13">
        <w:t>emphasi</w:t>
      </w:r>
      <w:r w:rsidR="00A75AFB">
        <w:t>s</w:t>
      </w:r>
      <w:r w:rsidRPr="00851B13">
        <w:t>ing</w:t>
      </w:r>
      <w:proofErr w:type="spellEnd"/>
      <w:r w:rsidRPr="00851B13">
        <w:t xml:space="preserve"> the importance of a substantial dataset in mitigating model bias</w:t>
      </w:r>
      <w:r>
        <w:t xml:space="preserve"> and</w:t>
      </w:r>
      <w:r w:rsidRPr="00851B13">
        <w:t xml:space="preserve"> overfitting</w:t>
      </w:r>
      <w:r>
        <w:t xml:space="preserve">. </w:t>
      </w:r>
      <w:r w:rsidRPr="00D67216">
        <w:t>The data were collected over three crop cycles.</w:t>
      </w:r>
      <w:r>
        <w:rPr>
          <w:lang w:bidi="ar-MA"/>
        </w:rPr>
        <w:t xml:space="preserve"> </w:t>
      </w:r>
      <w:r w:rsidRPr="004B3997">
        <w:t xml:space="preserve">For </w:t>
      </w:r>
      <w:r>
        <w:t xml:space="preserve">the </w:t>
      </w:r>
      <w:r w:rsidRPr="004B3997">
        <w:t xml:space="preserve">MPC </w:t>
      </w:r>
      <w:r>
        <w:t>for</w:t>
      </w:r>
      <w:r w:rsidRPr="004B3997">
        <w:t xml:space="preserve"> temperature</w:t>
      </w:r>
      <w:r w:rsidR="00224CBD">
        <w:t xml:space="preserve"> control</w:t>
      </w:r>
      <w:r w:rsidRPr="004B3997">
        <w:t xml:space="preserve">, the measured data </w:t>
      </w:r>
      <w:proofErr w:type="gramStart"/>
      <w:r w:rsidRPr="004B3997">
        <w:t>include</w:t>
      </w:r>
      <w:proofErr w:type="gramEnd"/>
      <w:r w:rsidRPr="004B3997">
        <w:t xml:space="preserve"> solar radiation, outside</w:t>
      </w:r>
      <w:r>
        <w:t xml:space="preserve"> and inside</w:t>
      </w:r>
      <w:r w:rsidRPr="004B3997">
        <w:t xml:space="preserve"> temperature</w:t>
      </w:r>
      <w:r>
        <w:t>s</w:t>
      </w:r>
      <w:r w:rsidRPr="004B3997">
        <w:t>,</w:t>
      </w:r>
      <w:r>
        <w:t xml:space="preserve"> </w:t>
      </w:r>
      <w:r w:rsidRPr="004B3997">
        <w:t>humidity</w:t>
      </w:r>
      <w:r>
        <w:t xml:space="preserve"> difference</w:t>
      </w:r>
      <w:r w:rsidRPr="004B3997">
        <w:t>,</w:t>
      </w:r>
      <w:r>
        <w:t xml:space="preserve"> </w:t>
      </w:r>
      <w:r w:rsidRPr="004B3997">
        <w:t>HVAC control</w:t>
      </w:r>
      <w:r w:rsidR="00A41984">
        <w:t xml:space="preserve"> </w:t>
      </w:r>
      <w:r w:rsidRPr="004B3997">
        <w:t xml:space="preserve">temperature, </w:t>
      </w:r>
      <w:r>
        <w:t xml:space="preserve">and </w:t>
      </w:r>
      <w:r w:rsidRPr="004B3997">
        <w:t>ventilation fan speed</w:t>
      </w:r>
      <w:r>
        <w:t>,</w:t>
      </w:r>
      <w:r w:rsidRPr="004B3997">
        <w:t xml:space="preserve"> </w:t>
      </w:r>
      <w:r>
        <w:t>with recordings taken at</w:t>
      </w:r>
      <w:r w:rsidRPr="004B3997">
        <w:t xml:space="preserve"> 5-minute intervals. In the case of </w:t>
      </w:r>
      <w:r>
        <w:t xml:space="preserve">the </w:t>
      </w:r>
      <w:r w:rsidRPr="004B3997">
        <w:t xml:space="preserve">MPC for irrigation, the measured data </w:t>
      </w:r>
      <w:r w:rsidR="00CE21BA" w:rsidRPr="004B3997">
        <w:t>encompasses</w:t>
      </w:r>
      <w:r w:rsidRPr="004B3997">
        <w:t xml:space="preserve"> microclimate parameters such as </w:t>
      </w:r>
      <w:r>
        <w:t xml:space="preserve">inside </w:t>
      </w:r>
      <w:r w:rsidRPr="004B3997">
        <w:t>temperature, relative humidity, and CO</w:t>
      </w:r>
      <w:r w:rsidRPr="004B3997">
        <w:rPr>
          <w:vertAlign w:val="subscript"/>
        </w:rPr>
        <w:t>2</w:t>
      </w:r>
      <w:r w:rsidRPr="004B3997">
        <w:t xml:space="preserve"> concentration, as well as solar radiation outside the greenhouse</w:t>
      </w:r>
      <w:r>
        <w:t>, recorded every 5 minutes</w:t>
      </w:r>
      <w:r w:rsidRPr="004B3997">
        <w:t xml:space="preserve">. Additionally, </w:t>
      </w:r>
      <w:r>
        <w:t xml:space="preserve">short-term </w:t>
      </w:r>
      <w:r w:rsidRPr="004B3997">
        <w:t>transpiration rates at the leaf level</w:t>
      </w:r>
      <w:r>
        <w:t xml:space="preserve"> (measured every 2 s) </w:t>
      </w:r>
      <w:r w:rsidRPr="004B3997">
        <w:t xml:space="preserve">and </w:t>
      </w:r>
      <w:r>
        <w:t xml:space="preserve">daily </w:t>
      </w:r>
      <w:r w:rsidRPr="004B3997">
        <w:t>hyperspectral image-</w:t>
      </w:r>
      <w:r w:rsidRPr="004B3997">
        <w:lastRenderedPageBreak/>
        <w:t>based vegetation indices</w:t>
      </w:r>
      <w:r>
        <w:t xml:space="preserve"> were</w:t>
      </w:r>
      <w:r w:rsidRPr="004B3997">
        <w:t xml:space="preserve"> recorded</w:t>
      </w:r>
      <w:r>
        <w:t xml:space="preserve"> </w:t>
      </w:r>
      <w:r w:rsidRPr="004B3997">
        <w:t>for this control</w:t>
      </w:r>
      <w:r>
        <w:t xml:space="preserve">. </w:t>
      </w:r>
      <w:r w:rsidRPr="002857FF">
        <w:t xml:space="preserve">The data collection involved the use of specific equipment for different types of data. Microclimate data were obtained using the Hoogendoorn aspirator box which </w:t>
      </w:r>
      <w:proofErr w:type="spellStart"/>
      <w:r w:rsidRPr="002857FF">
        <w:t>utili</w:t>
      </w:r>
      <w:r>
        <w:t>s</w:t>
      </w:r>
      <w:r w:rsidRPr="002857FF">
        <w:t>es</w:t>
      </w:r>
      <w:proofErr w:type="spellEnd"/>
      <w:r w:rsidRPr="002857FF">
        <w:t xml:space="preserve"> electronic </w:t>
      </w:r>
      <w:r>
        <w:t>sensors</w:t>
      </w:r>
      <w:r w:rsidRPr="002857FF">
        <w:t xml:space="preserve">. </w:t>
      </w:r>
      <w:r>
        <w:t>Outside weather</w:t>
      </w:r>
      <w:r w:rsidRPr="002857FF">
        <w:t xml:space="preserve"> data were recorded with Hoogendoorn weather station sensors positioned outside the greenhouse. Transpiration rates were measured using a gas exchange measurement system (</w:t>
      </w:r>
      <w:r>
        <w:t>CIRAS-3, PP systems</w:t>
      </w:r>
      <w:r w:rsidRPr="002857FF">
        <w:t>)</w:t>
      </w:r>
      <w:r>
        <w:t xml:space="preserve"> </w:t>
      </w:r>
      <w:r w:rsidRPr="002857FF">
        <w:t xml:space="preserve">based on infrared gas </w:t>
      </w:r>
      <w:proofErr w:type="spellStart"/>
      <w:r w:rsidRPr="002857FF">
        <w:t>analy</w:t>
      </w:r>
      <w:r w:rsidR="00C10CC4">
        <w:t>s</w:t>
      </w:r>
      <w:r w:rsidRPr="002857FF">
        <w:t>ers</w:t>
      </w:r>
      <w:proofErr w:type="spellEnd"/>
      <w:r w:rsidRPr="002857FF">
        <w:t>. Hyperspectral images for vegetation indices were captured with a hyperspectral camera operating within the wavelength range of 400-1000 nm</w:t>
      </w:r>
      <w:r>
        <w:t xml:space="preserve"> (HSC-2, SENOP)</w:t>
      </w:r>
      <w:r w:rsidRPr="002857FF">
        <w:t>.</w:t>
      </w:r>
    </w:p>
    <w:p w14:paraId="144DE6A1" w14:textId="217F1466" w:rsidR="008D2649" w:rsidRPr="00A94774" w:rsidRDefault="00337304" w:rsidP="008D2649">
      <w:pPr>
        <w:pStyle w:val="Els-1storder-head"/>
        <w:spacing w:after="120"/>
        <w:rPr>
          <w:lang w:val="en-GB"/>
        </w:rPr>
      </w:pPr>
      <w:r>
        <w:rPr>
          <w:lang w:val="en-GB"/>
        </w:rPr>
        <w:t xml:space="preserve">Methodology </w:t>
      </w:r>
    </w:p>
    <w:p w14:paraId="41774089" w14:textId="65373E77" w:rsidR="002E2D49" w:rsidRDefault="001B27E2" w:rsidP="007A17AF">
      <w:pPr>
        <w:pStyle w:val="Els-body-text"/>
        <w:spacing w:after="120"/>
        <w:rPr>
          <w:lang w:val="en-GB"/>
        </w:rPr>
      </w:pPr>
      <w:r w:rsidRPr="004C27E3">
        <w:rPr>
          <w:lang w:val="en-GB"/>
        </w:rPr>
        <w:t xml:space="preserve">Data-driven models play a pivotal role in simplifying </w:t>
      </w:r>
      <w:r w:rsidR="00604C1C" w:rsidRPr="004C27E3">
        <w:rPr>
          <w:lang w:val="en-GB"/>
        </w:rPr>
        <w:t xml:space="preserve">the process of building precise system models by reducing the complexity, cost and </w:t>
      </w:r>
      <w:r w:rsidR="00924211" w:rsidRPr="004C27E3">
        <w:rPr>
          <w:lang w:val="en-GB"/>
        </w:rPr>
        <w:t xml:space="preserve">the overall </w:t>
      </w:r>
      <w:r w:rsidR="00604C1C" w:rsidRPr="004C27E3">
        <w:rPr>
          <w:lang w:val="en-GB"/>
        </w:rPr>
        <w:t>effort</w:t>
      </w:r>
      <w:r w:rsidR="00924211" w:rsidRPr="004C27E3">
        <w:rPr>
          <w:lang w:val="en-GB"/>
        </w:rPr>
        <w:t xml:space="preserve"> involved. </w:t>
      </w:r>
      <w:r w:rsidR="00F45D4C" w:rsidRPr="00F45D4C">
        <w:rPr>
          <w:lang w:val="en-GB"/>
        </w:rPr>
        <w:t>While few studies have utili</w:t>
      </w:r>
      <w:r w:rsidR="00F45D4C">
        <w:rPr>
          <w:lang w:val="en-GB"/>
        </w:rPr>
        <w:t>s</w:t>
      </w:r>
      <w:r w:rsidR="00F45D4C" w:rsidRPr="00F45D4C">
        <w:rPr>
          <w:lang w:val="en-GB"/>
        </w:rPr>
        <w:t xml:space="preserve">ed data-driven MPC for greenhouse environment control, the novelty of this work lies in </w:t>
      </w:r>
      <w:r w:rsidR="004424DE">
        <w:rPr>
          <w:lang w:val="en-GB"/>
        </w:rPr>
        <w:t xml:space="preserve">the </w:t>
      </w:r>
      <w:r w:rsidR="00042CAD">
        <w:rPr>
          <w:lang w:val="en-GB"/>
        </w:rPr>
        <w:t>development</w:t>
      </w:r>
      <w:r w:rsidR="00F45D4C" w:rsidRPr="00F45D4C">
        <w:rPr>
          <w:lang w:val="en-GB"/>
        </w:rPr>
        <w:t xml:space="preserve"> of an energy-water framework</w:t>
      </w:r>
      <w:r w:rsidR="00042CAD">
        <w:rPr>
          <w:lang w:val="en-GB"/>
        </w:rPr>
        <w:t xml:space="preserve"> </w:t>
      </w:r>
      <w:r w:rsidR="00971534">
        <w:rPr>
          <w:lang w:val="en-GB"/>
        </w:rPr>
        <w:t xml:space="preserve">that </w:t>
      </w:r>
      <w:r w:rsidR="00F45D4C" w:rsidRPr="00F45D4C">
        <w:rPr>
          <w:lang w:val="en-GB"/>
        </w:rPr>
        <w:t xml:space="preserve">integrates </w:t>
      </w:r>
      <w:r w:rsidR="00042CAD" w:rsidRPr="00F45D4C">
        <w:rPr>
          <w:lang w:val="en-GB"/>
        </w:rPr>
        <w:t>data</w:t>
      </w:r>
      <w:r w:rsidR="005D2FDB">
        <w:rPr>
          <w:lang w:val="en-GB"/>
        </w:rPr>
        <w:t>-</w:t>
      </w:r>
      <w:r w:rsidR="00042CAD" w:rsidRPr="00F45D4C">
        <w:rPr>
          <w:lang w:val="en-GB"/>
        </w:rPr>
        <w:t>driven</w:t>
      </w:r>
      <w:r w:rsidR="00F45D4C" w:rsidRPr="00F45D4C">
        <w:rPr>
          <w:lang w:val="en-GB"/>
        </w:rPr>
        <w:t xml:space="preserve"> MPC systems</w:t>
      </w:r>
      <w:r w:rsidR="00971534">
        <w:rPr>
          <w:lang w:val="en-GB"/>
        </w:rPr>
        <w:t xml:space="preserve">. This framework </w:t>
      </w:r>
      <w:r w:rsidR="008E4AE4">
        <w:rPr>
          <w:lang w:val="en-GB"/>
        </w:rPr>
        <w:t>is designed to</w:t>
      </w:r>
      <w:r w:rsidR="00971534">
        <w:rPr>
          <w:lang w:val="en-GB"/>
        </w:rPr>
        <w:t xml:space="preserve"> </w:t>
      </w:r>
      <w:r w:rsidR="00F45D4C" w:rsidRPr="00F45D4C">
        <w:rPr>
          <w:lang w:val="en-GB"/>
        </w:rPr>
        <w:t>address calcium deficiency in plants</w:t>
      </w:r>
      <w:r w:rsidR="00F45D4C">
        <w:rPr>
          <w:lang w:val="en-GB"/>
        </w:rPr>
        <w:t xml:space="preserve"> by </w:t>
      </w:r>
      <w:r w:rsidR="002E2D49" w:rsidRPr="002E2D49">
        <w:rPr>
          <w:lang w:val="en-GB"/>
        </w:rPr>
        <w:t>controlling greenhouse temperature and irrigation water. The aim is to establish an efficient microclimate conducive to optimal calcium uptake by the plants.</w:t>
      </w:r>
      <w:r w:rsidR="002E2D49">
        <w:rPr>
          <w:lang w:val="en-GB"/>
        </w:rPr>
        <w:t xml:space="preserve">      </w:t>
      </w:r>
    </w:p>
    <w:p w14:paraId="74BC7DFE" w14:textId="76FD7F6E" w:rsidR="003320B3" w:rsidRDefault="00DC757C" w:rsidP="007A17AF">
      <w:pPr>
        <w:pStyle w:val="Els-body-text"/>
        <w:spacing w:after="120"/>
        <w:rPr>
          <w:lang w:val="en-GB"/>
        </w:rPr>
      </w:pPr>
      <w:r w:rsidRPr="00DC757C">
        <w:rPr>
          <w:lang w:val="en-GB"/>
        </w:rPr>
        <w:t xml:space="preserve">The Multi-Layer Perceptron (MLP) is a neural network architecture that operates in a feedforward manner, comprising several layers of interconnected nodes. </w:t>
      </w:r>
      <w:r w:rsidR="006635A9">
        <w:rPr>
          <w:lang w:val="en-GB"/>
        </w:rPr>
        <w:t>It uses</w:t>
      </w:r>
      <w:r w:rsidRPr="00DC757C">
        <w:rPr>
          <w:lang w:val="en-GB"/>
        </w:rPr>
        <w:t xml:space="preserve"> an activation function to introduce non-</w:t>
      </w:r>
      <w:r w:rsidR="00E5643C" w:rsidRPr="00DC757C">
        <w:rPr>
          <w:lang w:val="en-GB"/>
        </w:rPr>
        <w:t>linearity and</w:t>
      </w:r>
      <w:r w:rsidRPr="00DC757C">
        <w:rPr>
          <w:lang w:val="en-GB"/>
        </w:rPr>
        <w:t xml:space="preserve"> undergoes training through a backpropagation algorithm</w:t>
      </w:r>
      <w:r w:rsidR="006635A9">
        <w:rPr>
          <w:lang w:val="en-GB"/>
        </w:rPr>
        <w:t xml:space="preserve"> that</w:t>
      </w:r>
      <w:r w:rsidRPr="00DC757C">
        <w:rPr>
          <w:lang w:val="en-GB"/>
        </w:rPr>
        <w:t xml:space="preserve"> iteratively adjust</w:t>
      </w:r>
      <w:r w:rsidR="006635A9">
        <w:rPr>
          <w:lang w:val="en-GB"/>
        </w:rPr>
        <w:t>s</w:t>
      </w:r>
      <w:r w:rsidRPr="00DC757C">
        <w:rPr>
          <w:lang w:val="en-GB"/>
        </w:rPr>
        <w:t xml:space="preserve"> weights to minimi</w:t>
      </w:r>
      <w:r w:rsidR="006635A9">
        <w:rPr>
          <w:lang w:val="en-GB"/>
        </w:rPr>
        <w:t>s</w:t>
      </w:r>
      <w:r w:rsidRPr="00DC757C">
        <w:rPr>
          <w:lang w:val="en-GB"/>
        </w:rPr>
        <w:t xml:space="preserve">e the </w:t>
      </w:r>
      <w:r w:rsidR="006635A9">
        <w:rPr>
          <w:lang w:val="en-GB"/>
        </w:rPr>
        <w:t xml:space="preserve">errors </w:t>
      </w:r>
      <w:r w:rsidRPr="00DC757C">
        <w:rPr>
          <w:lang w:val="en-GB"/>
        </w:rPr>
        <w:t>between predicted and actual outputs</w:t>
      </w:r>
      <w:r w:rsidR="008901BD">
        <w:rPr>
          <w:lang w:val="en-GB"/>
        </w:rPr>
        <w:t xml:space="preserve"> </w:t>
      </w:r>
      <w:r w:rsidR="000D4163">
        <w:rPr>
          <w:lang w:val="en-GB"/>
        </w:rPr>
        <w:fldChar w:fldCharType="begin" w:fldLock="1"/>
      </w:r>
      <w:r w:rsidR="000D4163">
        <w:rPr>
          <w:lang w:val="en-GB"/>
        </w:rPr>
        <w:instrText>ADDIN CSL_CITATION {"citationItems":[{"id":"ITEM-1","itemData":{"DOI":"10.1016/j.jclepro.2021.129172","ISSN":"09596526","author":[{"dropping-particle":"","family":"Mahmood","given":"Farhat","non-dropping-particle":"","parse-names":false,"suffix":""},{"dropping-particle":"","family":"Govindan","given":"Rajesh","non-dropping-particle":"","parse-names":false,"suffix":""},{"dropping-particle":"","family":"Bermak","given":"Amine","non-dropping-particle":"","parse-names":false,"suffix":""},{"dropping-particle":"","family":"Yang","given":"David","non-dropping-particle":"","parse-names":false,"suffix":""},{"dropping-particle":"","family":"Khadra","given":"Carol","non-dropping-particle":"","parse-names":false,"suffix":""},{"dropping-particle":"","family":"Al-Ansari","given":"Tareq","non-dropping-particle":"","parse-names":false,"suffix":""}],"container-title":"Journal of Cleaner Production","id":"ITEM-1","issued":{"date-parts":[["2021","11"]]},"page":"129172","title":"Energy utilization assessment of a semi-closed greenhouse using data-driven model predictive control","type":"article-journal","volume":"324"},"uris":["http://www.mendeley.com/documents/?uuid=c3b70def-d418-4e35-aac8-3157e7b85560"]}],"mendeley":{"formattedCitation":"(Mahmood et al., 2021)","plainTextFormattedCitation":"(Mahmood et al., 2021)","previouslyFormattedCitation":"(Mahmood et al., 2021)"},"properties":{"noteIndex":0},"schema":"https://github.com/citation-style-language/schema/raw/master/csl-citation.json"}</w:instrText>
      </w:r>
      <w:r w:rsidR="000D4163">
        <w:rPr>
          <w:lang w:val="en-GB"/>
        </w:rPr>
        <w:fldChar w:fldCharType="separate"/>
      </w:r>
      <w:r w:rsidR="000D4163" w:rsidRPr="000D4163">
        <w:rPr>
          <w:noProof/>
          <w:lang w:val="en-GB"/>
        </w:rPr>
        <w:t>(Mahmood et al., 2021)</w:t>
      </w:r>
      <w:r w:rsidR="000D4163">
        <w:rPr>
          <w:lang w:val="en-GB"/>
        </w:rPr>
        <w:fldChar w:fldCharType="end"/>
      </w:r>
      <w:r w:rsidR="000D4163">
        <w:rPr>
          <w:lang w:val="en-GB"/>
        </w:rPr>
        <w:t>.</w:t>
      </w:r>
      <w:r w:rsidR="008901BD">
        <w:rPr>
          <w:lang w:val="en-GB"/>
        </w:rPr>
        <w:t xml:space="preserve"> </w:t>
      </w:r>
      <w:r>
        <w:rPr>
          <w:lang w:val="en-GB"/>
        </w:rPr>
        <w:t>In this work, a</w:t>
      </w:r>
      <w:r w:rsidR="0004520F">
        <w:rPr>
          <w:lang w:val="en-GB"/>
        </w:rPr>
        <w:t xml:space="preserve">n MLP </w:t>
      </w:r>
      <w:r w:rsidR="006C6D54">
        <w:rPr>
          <w:lang w:val="en-GB"/>
        </w:rPr>
        <w:t>model with backpropagation</w:t>
      </w:r>
      <w:r w:rsidR="002C14A8">
        <w:rPr>
          <w:lang w:val="en-GB"/>
        </w:rPr>
        <w:t xml:space="preserve"> </w:t>
      </w:r>
      <w:r w:rsidR="00C11908">
        <w:rPr>
          <w:lang w:val="en-GB"/>
        </w:rPr>
        <w:t>was</w:t>
      </w:r>
      <w:r w:rsidR="002C14A8">
        <w:rPr>
          <w:lang w:val="en-GB"/>
        </w:rPr>
        <w:t xml:space="preserve"> developed for greenhouse temperature prediction</w:t>
      </w:r>
      <w:r w:rsidR="006C6D54">
        <w:rPr>
          <w:lang w:val="en-GB"/>
        </w:rPr>
        <w:t xml:space="preserve">, involving </w:t>
      </w:r>
      <w:r w:rsidR="00D52EC0">
        <w:rPr>
          <w:lang w:val="en-GB"/>
        </w:rPr>
        <w:t>an</w:t>
      </w:r>
      <w:r w:rsidR="006C6D54">
        <w:rPr>
          <w:lang w:val="en-GB"/>
        </w:rPr>
        <w:t xml:space="preserve"> input layer, </w:t>
      </w:r>
      <w:r w:rsidR="00D52EC0">
        <w:rPr>
          <w:lang w:val="en-GB"/>
        </w:rPr>
        <w:t>a</w:t>
      </w:r>
      <w:r w:rsidR="006C6D54">
        <w:rPr>
          <w:lang w:val="en-GB"/>
        </w:rPr>
        <w:t xml:space="preserve"> hidden layer </w:t>
      </w:r>
      <w:r w:rsidR="0013259E">
        <w:rPr>
          <w:lang w:val="en-GB"/>
        </w:rPr>
        <w:t xml:space="preserve">with 55 nodes, </w:t>
      </w:r>
      <w:r w:rsidR="006C6D54">
        <w:rPr>
          <w:lang w:val="en-GB"/>
        </w:rPr>
        <w:t xml:space="preserve">and an output layer. </w:t>
      </w:r>
      <w:r w:rsidR="003E6BA3">
        <w:rPr>
          <w:lang w:val="en-GB"/>
        </w:rPr>
        <w:t>The</w:t>
      </w:r>
      <w:r w:rsidR="00B53766">
        <w:rPr>
          <w:lang w:val="en-GB"/>
        </w:rPr>
        <w:t xml:space="preserve"> predictors </w:t>
      </w:r>
      <w:r w:rsidR="003E6BA3">
        <w:rPr>
          <w:lang w:val="en-GB"/>
        </w:rPr>
        <w:t>integrated into this model encompass</w:t>
      </w:r>
      <w:r w:rsidR="00B53766">
        <w:rPr>
          <w:lang w:val="en-GB"/>
        </w:rPr>
        <w:t xml:space="preserve"> </w:t>
      </w:r>
      <w:r w:rsidR="003E6BA3">
        <w:rPr>
          <w:lang w:val="en-GB"/>
        </w:rPr>
        <w:t>f</w:t>
      </w:r>
      <w:r w:rsidR="00B53766">
        <w:rPr>
          <w:lang w:val="en-GB"/>
        </w:rPr>
        <w:t>an speed, HVAC control temperature</w:t>
      </w:r>
      <w:r w:rsidR="00CC1E57">
        <w:rPr>
          <w:lang w:val="en-GB"/>
        </w:rPr>
        <w:t>, solar radiation, outside temperature, and humidity difference</w:t>
      </w:r>
      <w:r w:rsidR="00F71661">
        <w:rPr>
          <w:lang w:val="en-GB"/>
        </w:rPr>
        <w:t xml:space="preserve">. </w:t>
      </w:r>
      <w:r w:rsidR="003320B3">
        <w:rPr>
          <w:lang w:val="en-GB"/>
        </w:rPr>
        <w:t>The Adam optimiser and the</w:t>
      </w:r>
      <w:r w:rsidR="003E6BA3">
        <w:rPr>
          <w:lang w:val="en-GB"/>
        </w:rPr>
        <w:t xml:space="preserve"> Rectified Linear Unit</w:t>
      </w:r>
      <w:r w:rsidR="003320B3">
        <w:rPr>
          <w:lang w:val="en-GB"/>
        </w:rPr>
        <w:t xml:space="preserve"> </w:t>
      </w:r>
      <w:r w:rsidR="003E6BA3">
        <w:rPr>
          <w:lang w:val="en-GB"/>
        </w:rPr>
        <w:t>(</w:t>
      </w:r>
      <w:proofErr w:type="spellStart"/>
      <w:r w:rsidR="003320B3">
        <w:rPr>
          <w:lang w:val="en-GB"/>
        </w:rPr>
        <w:t>Relu</w:t>
      </w:r>
      <w:proofErr w:type="spellEnd"/>
      <w:r w:rsidR="003E6BA3">
        <w:rPr>
          <w:lang w:val="en-GB"/>
        </w:rPr>
        <w:t>)</w:t>
      </w:r>
      <w:r w:rsidR="003320B3">
        <w:rPr>
          <w:lang w:val="en-GB"/>
        </w:rPr>
        <w:t xml:space="preserve"> activation function </w:t>
      </w:r>
      <w:r w:rsidR="003E6BA3">
        <w:rPr>
          <w:lang w:val="en-GB"/>
        </w:rPr>
        <w:t>are</w:t>
      </w:r>
      <w:r w:rsidR="003320B3">
        <w:rPr>
          <w:lang w:val="en-GB"/>
        </w:rPr>
        <w:t xml:space="preserve"> employed </w:t>
      </w:r>
      <w:r w:rsidR="00447C31">
        <w:rPr>
          <w:lang w:val="en-GB"/>
        </w:rPr>
        <w:t xml:space="preserve">optimising and activating the </w:t>
      </w:r>
      <w:r w:rsidR="003320B3">
        <w:rPr>
          <w:lang w:val="en-GB"/>
        </w:rPr>
        <w:t>MLP model</w:t>
      </w:r>
      <w:r w:rsidR="00447C31">
        <w:rPr>
          <w:lang w:val="en-GB"/>
        </w:rPr>
        <w:t xml:space="preserve">, respectively. </w:t>
      </w:r>
    </w:p>
    <w:p w14:paraId="3D7C9687" w14:textId="6E0F7011" w:rsidR="007001F9" w:rsidRDefault="00A8292E" w:rsidP="007A17AF">
      <w:pPr>
        <w:pStyle w:val="Els-body-text"/>
        <w:spacing w:after="120"/>
        <w:rPr>
          <w:lang w:val="en-GB"/>
        </w:rPr>
      </w:pPr>
      <w:r w:rsidRPr="00A8292E">
        <w:t xml:space="preserve">The </w:t>
      </w:r>
      <w:r w:rsidR="00AC7261" w:rsidRPr="00AC7261">
        <w:t xml:space="preserve">Extreme Gradient Boosting </w:t>
      </w:r>
      <w:r w:rsidR="00AC7261">
        <w:t>(</w:t>
      </w:r>
      <w:proofErr w:type="spellStart"/>
      <w:r w:rsidRPr="00A8292E">
        <w:t>XGBoost</w:t>
      </w:r>
      <w:proofErr w:type="spellEnd"/>
      <w:r w:rsidR="00AC7261">
        <w:t>)</w:t>
      </w:r>
      <w:r w:rsidRPr="00A8292E">
        <w:t xml:space="preserve"> model, introduced by Chen and </w:t>
      </w:r>
      <w:proofErr w:type="spellStart"/>
      <w:r w:rsidRPr="00A8292E">
        <w:t>Guestrin</w:t>
      </w:r>
      <w:proofErr w:type="spellEnd"/>
      <w:r w:rsidRPr="00A8292E">
        <w:t xml:space="preserve"> in 2016, is </w:t>
      </w:r>
      <w:r w:rsidR="002E0BEC">
        <w:t>a scalable</w:t>
      </w:r>
      <w:r w:rsidRPr="00A8292E">
        <w:t xml:space="preserve"> implementation of Gradient Boosting machines</w:t>
      </w:r>
      <w:r w:rsidR="00AC42B0">
        <w:t xml:space="preserve">. </w:t>
      </w:r>
      <w:r w:rsidRPr="00A8292E">
        <w:t xml:space="preserve">This </w:t>
      </w:r>
      <w:r w:rsidR="008E32E8">
        <w:t xml:space="preserve">model </w:t>
      </w:r>
      <w:r w:rsidR="008E32E8" w:rsidRPr="008E32E8">
        <w:rPr>
          <w:lang w:val="en-GB"/>
        </w:rPr>
        <w:t>employs an ensemble approach</w:t>
      </w:r>
      <w:r w:rsidR="008E32E8">
        <w:rPr>
          <w:lang w:val="en-GB"/>
        </w:rPr>
        <w:t>,</w:t>
      </w:r>
      <w:r w:rsidRPr="00A8292E">
        <w:t xml:space="preserve"> combining multiple weak learners to create a robust learner through </w:t>
      </w:r>
      <w:r w:rsidR="007245EC">
        <w:t xml:space="preserve">an </w:t>
      </w:r>
      <w:r w:rsidRPr="00A8292E">
        <w:t>additive training</w:t>
      </w:r>
      <w:r w:rsidR="007245EC">
        <w:t xml:space="preserve"> process</w:t>
      </w:r>
      <w:r w:rsidRPr="00A8292E">
        <w:t xml:space="preserve">. </w:t>
      </w:r>
      <w:r w:rsidR="007245EC" w:rsidRPr="007245EC">
        <w:rPr>
          <w:lang w:val="en-GB"/>
        </w:rPr>
        <w:t xml:space="preserve">A key feature of </w:t>
      </w:r>
      <w:proofErr w:type="spellStart"/>
      <w:r w:rsidR="007245EC" w:rsidRPr="007245EC">
        <w:rPr>
          <w:lang w:val="en-GB"/>
        </w:rPr>
        <w:t>XGBoost</w:t>
      </w:r>
      <w:proofErr w:type="spellEnd"/>
      <w:r w:rsidR="007245EC">
        <w:rPr>
          <w:lang w:val="en-GB"/>
        </w:rPr>
        <w:t xml:space="preserve"> </w:t>
      </w:r>
      <w:r w:rsidR="007245EC">
        <w:t>lies in its ability to</w:t>
      </w:r>
      <w:r w:rsidRPr="00A8292E">
        <w:t xml:space="preserve"> </w:t>
      </w:r>
      <w:proofErr w:type="spellStart"/>
      <w:r w:rsidRPr="00A8292E">
        <w:t>minimi</w:t>
      </w:r>
      <w:r w:rsidR="007245EC">
        <w:t>se</w:t>
      </w:r>
      <w:proofErr w:type="spellEnd"/>
      <w:r w:rsidRPr="00A8292E">
        <w:t xml:space="preserve"> a </w:t>
      </w:r>
      <w:proofErr w:type="spellStart"/>
      <w:r w:rsidRPr="00A8292E">
        <w:t>regular</w:t>
      </w:r>
      <w:r w:rsidR="00C10CC4">
        <w:t>is</w:t>
      </w:r>
      <w:r w:rsidRPr="00A8292E">
        <w:t>ed</w:t>
      </w:r>
      <w:proofErr w:type="spellEnd"/>
      <w:r w:rsidRPr="00A8292E">
        <w:t xml:space="preserve"> learning objective</w:t>
      </w:r>
      <w:r w:rsidR="002E0BEC">
        <w:t xml:space="preserve"> </w:t>
      </w:r>
      <w:r w:rsidRPr="00A8292E">
        <w:t>to</w:t>
      </w:r>
      <w:r w:rsidR="00AC42B0">
        <w:t xml:space="preserve"> mitigate model complexity and</w:t>
      </w:r>
      <w:r w:rsidRPr="00A8292E">
        <w:t xml:space="preserve"> prevent overfitting</w:t>
      </w:r>
      <w:r w:rsidR="00AC42B0">
        <w:rPr>
          <w:lang w:val="en-GB"/>
        </w:rPr>
        <w:t xml:space="preserve"> </w:t>
      </w:r>
      <w:r w:rsidR="000D4163">
        <w:rPr>
          <w:lang w:val="en-GB"/>
        </w:rPr>
        <w:fldChar w:fldCharType="begin" w:fldLock="1"/>
      </w:r>
      <w:r w:rsidR="000D4163">
        <w:rPr>
          <w:lang w:val="en-GB"/>
        </w:rPr>
        <w:instrText>ADDIN CSL_CITATION {"citationItems":[{"id":"ITEM-1","itemData":{"DOI":"10.1145/2939672.2939785","ISBN":"9781450342322","author":[{"dropping-particle":"","family":"Chen","given":"Tianqi","non-dropping-particle":"","parse-names":false,"suffix":""},{"dropping-particle":"","family":"Guestrin","given":"Carlos","non-dropping-particle":"","parse-names":false,"suffix":""}],"container-title":"Proceedings of the 22nd ACM SIGKDD International Conference on Knowledge Discovery and Data Mining","id":"ITEM-1","issued":{"date-parts":[["2016","8","13"]]},"page":"785-794","publisher":"ACM","publisher-place":"New York, NY, USA","title":"XGBoost: A Scalable Tree Boosting System","type":"paper-conference"},"uris":["http://www.mendeley.com/documents/?uuid=8022ac96-b451-3bb5-8ac9-6d1f3b190904"]}],"mendeley":{"formattedCitation":"(Chen and Guestrin, 2016)","plainTextFormattedCitation":"(Chen and Guestrin, 2016)","previouslyFormattedCitation":"(Chen and Guestrin, 2016)"},"properties":{"noteIndex":0},"schema":"https://github.com/citation-style-language/schema/raw/master/csl-citation.json"}</w:instrText>
      </w:r>
      <w:r w:rsidR="000D4163">
        <w:rPr>
          <w:lang w:val="en-GB"/>
        </w:rPr>
        <w:fldChar w:fldCharType="separate"/>
      </w:r>
      <w:r w:rsidR="000D4163" w:rsidRPr="000D4163">
        <w:rPr>
          <w:noProof/>
          <w:lang w:val="en-GB"/>
        </w:rPr>
        <w:t>(Chen and Guestrin, 2016)</w:t>
      </w:r>
      <w:r w:rsidR="000D4163">
        <w:rPr>
          <w:lang w:val="en-GB"/>
        </w:rPr>
        <w:fldChar w:fldCharType="end"/>
      </w:r>
      <w:r w:rsidR="000D4163">
        <w:rPr>
          <w:lang w:val="en-GB"/>
        </w:rPr>
        <w:t>.</w:t>
      </w:r>
      <w:r w:rsidR="00266E4D">
        <w:t xml:space="preserve"> </w:t>
      </w:r>
      <w:r w:rsidR="000A7B68">
        <w:t xml:space="preserve">In this study, </w:t>
      </w:r>
      <w:r w:rsidR="00E75888">
        <w:t>t</w:t>
      </w:r>
      <w:r w:rsidR="00483C8B">
        <w:t xml:space="preserve">he </w:t>
      </w:r>
      <w:proofErr w:type="spellStart"/>
      <w:r w:rsidR="00483C8B">
        <w:t>XGBoost</w:t>
      </w:r>
      <w:proofErr w:type="spellEnd"/>
      <w:r w:rsidR="00483C8B">
        <w:t xml:space="preserve"> model </w:t>
      </w:r>
      <w:r w:rsidR="00C11908">
        <w:t>was</w:t>
      </w:r>
      <w:r w:rsidR="00483C8B">
        <w:t xml:space="preserve"> used to predict short-term transpiration rates</w:t>
      </w:r>
      <w:r w:rsidR="008D1C64">
        <w:t xml:space="preserve">. </w:t>
      </w:r>
      <w:r w:rsidR="0055113B" w:rsidRPr="0055113B">
        <w:rPr>
          <w:lang w:val="en-GB"/>
        </w:rPr>
        <w:t xml:space="preserve">This model </w:t>
      </w:r>
      <w:r w:rsidR="00A45157">
        <w:rPr>
          <w:lang w:val="en-GB"/>
        </w:rPr>
        <w:t>integrates</w:t>
      </w:r>
      <w:r w:rsidR="0055113B" w:rsidRPr="0055113B">
        <w:rPr>
          <w:lang w:val="en-GB"/>
        </w:rPr>
        <w:t xml:space="preserve"> input variables consisting of microclimate parameters </w:t>
      </w:r>
      <w:r w:rsidR="0055113B">
        <w:rPr>
          <w:lang w:val="en-GB"/>
        </w:rPr>
        <w:t>specifically,</w:t>
      </w:r>
      <w:r w:rsidR="0055113B" w:rsidRPr="0055113B">
        <w:rPr>
          <w:lang w:val="en-GB"/>
        </w:rPr>
        <w:t xml:space="preserve"> greenhouse CO</w:t>
      </w:r>
      <w:r w:rsidR="0055113B" w:rsidRPr="0055113B">
        <w:rPr>
          <w:vertAlign w:val="subscript"/>
          <w:lang w:val="en-GB"/>
        </w:rPr>
        <w:t>2</w:t>
      </w:r>
      <w:r w:rsidR="0055113B" w:rsidRPr="0055113B">
        <w:rPr>
          <w:lang w:val="en-GB"/>
        </w:rPr>
        <w:t xml:space="preserve"> concentration, greenhouse relative humidity, greenhouse temperature, and solar radiation. Additionally, it incorporates vegetation indices</w:t>
      </w:r>
      <w:r w:rsidR="0055113B">
        <w:rPr>
          <w:lang w:val="en-GB"/>
        </w:rPr>
        <w:t xml:space="preserve"> from hyperspectral images</w:t>
      </w:r>
      <w:r w:rsidR="0055113B" w:rsidRPr="0055113B">
        <w:rPr>
          <w:lang w:val="en-GB"/>
        </w:rPr>
        <w:t xml:space="preserve"> </w:t>
      </w:r>
      <w:r w:rsidR="0055113B">
        <w:rPr>
          <w:lang w:val="en-GB"/>
        </w:rPr>
        <w:t>including</w:t>
      </w:r>
      <w:r w:rsidR="0055113B" w:rsidRPr="0055113B">
        <w:rPr>
          <w:lang w:val="en-GB"/>
        </w:rPr>
        <w:t xml:space="preserve"> </w:t>
      </w:r>
      <w:r w:rsidR="008F1BC2">
        <w:rPr>
          <w:lang w:val="en-GB"/>
        </w:rPr>
        <w:t>the normalised difference index (</w:t>
      </w:r>
      <w:r w:rsidR="0055113B" w:rsidRPr="0055113B">
        <w:rPr>
          <w:lang w:val="en-GB"/>
        </w:rPr>
        <w:t>NDVI</w:t>
      </w:r>
      <w:r w:rsidR="008F1BC2">
        <w:rPr>
          <w:lang w:val="en-GB"/>
        </w:rPr>
        <w:t>)</w:t>
      </w:r>
      <w:r w:rsidR="0055113B" w:rsidRPr="0055113B">
        <w:rPr>
          <w:lang w:val="en-GB"/>
        </w:rPr>
        <w:t>,</w:t>
      </w:r>
      <w:r w:rsidR="008F1BC2">
        <w:rPr>
          <w:lang w:val="en-GB"/>
        </w:rPr>
        <w:t xml:space="preserve"> the photochemical reflectance index</w:t>
      </w:r>
      <w:r w:rsidR="0055113B" w:rsidRPr="0055113B">
        <w:rPr>
          <w:lang w:val="en-GB"/>
        </w:rPr>
        <w:t xml:space="preserve"> </w:t>
      </w:r>
      <w:r w:rsidR="008F1BC2">
        <w:rPr>
          <w:lang w:val="en-GB"/>
        </w:rPr>
        <w:t>(</w:t>
      </w:r>
      <w:r w:rsidR="0055113B" w:rsidRPr="0055113B">
        <w:rPr>
          <w:lang w:val="en-GB"/>
        </w:rPr>
        <w:t>PRI</w:t>
      </w:r>
      <w:r w:rsidR="008F1BC2">
        <w:rPr>
          <w:lang w:val="en-GB"/>
        </w:rPr>
        <w:t>)</w:t>
      </w:r>
      <w:r w:rsidR="0055113B" w:rsidRPr="0055113B">
        <w:rPr>
          <w:lang w:val="en-GB"/>
        </w:rPr>
        <w:t>, and</w:t>
      </w:r>
      <w:r w:rsidR="008F1BC2">
        <w:rPr>
          <w:lang w:val="en-GB"/>
        </w:rPr>
        <w:t xml:space="preserve"> the water band index</w:t>
      </w:r>
      <w:r w:rsidR="0055113B" w:rsidRPr="0055113B">
        <w:rPr>
          <w:lang w:val="en-GB"/>
        </w:rPr>
        <w:t xml:space="preserve"> </w:t>
      </w:r>
      <w:r w:rsidR="008F1BC2">
        <w:rPr>
          <w:lang w:val="en-GB"/>
        </w:rPr>
        <w:t>(</w:t>
      </w:r>
      <w:r w:rsidR="0055113B" w:rsidRPr="0055113B">
        <w:rPr>
          <w:lang w:val="en-GB"/>
        </w:rPr>
        <w:t>WBI</w:t>
      </w:r>
      <w:r w:rsidR="008F1BC2">
        <w:rPr>
          <w:lang w:val="en-GB"/>
        </w:rPr>
        <w:t>)</w:t>
      </w:r>
      <w:r w:rsidR="0055113B" w:rsidRPr="0055113B">
        <w:rPr>
          <w:lang w:val="en-GB"/>
        </w:rPr>
        <w:t>.</w:t>
      </w:r>
      <w:r w:rsidR="00D32885">
        <w:rPr>
          <w:lang w:val="en-GB"/>
        </w:rPr>
        <w:t xml:space="preserve"> </w:t>
      </w:r>
      <w:r w:rsidR="00D32885" w:rsidRPr="00D32885">
        <w:rPr>
          <w:lang w:val="en-GB"/>
        </w:rPr>
        <w:t>In a prior study, the authors demonstrated that incorporating hyperspectral data enhances the spatial mapping of short-term transpiration prediction. This expansion from a single-point data measurement to a larger sample size significantly improves the model's capability to predict transpiration</w:t>
      </w:r>
      <w:r w:rsidR="001E71A0">
        <w:rPr>
          <w:lang w:val="en-GB"/>
        </w:rPr>
        <w:t xml:space="preserve"> </w:t>
      </w:r>
      <w:r w:rsidR="000D4163">
        <w:rPr>
          <w:lang w:val="en-GB"/>
        </w:rPr>
        <w:fldChar w:fldCharType="begin" w:fldLock="1"/>
      </w:r>
      <w:r w:rsidR="007372F4">
        <w:rPr>
          <w:lang w:val="en-GB"/>
        </w:rPr>
        <w:instrText>ADDIN CSL_CITATION {"citationItems":[{"id":"ITEM-1","itemData":{"DOI":"10.1016/j.compag.2023.108255","ISSN":"01681699","author":[{"dropping-particle":"","family":"Ghiat","given":"Ikhlas","non-dropping-particle":"","parse-names":false,"suffix":""},{"dropping-particle":"","family":"Govindan","given":"Rajesh","non-dropping-particle":"","parse-names":false,"suffix":""},{"dropping-particle":"","family":"Bermak","given":"Amine","non-dropping-particle":"","parse-names":false,"suffix":""},{"dropping-particle":"","family":"Yang","given":"Yin","non-dropping-particle":"","parse-names":false,"suffix":""},{"dropping-particle":"","family":"Al-Ansari","given":"Tareq","non-dropping-particle":"","parse-names":false,"suffix":""}],"container-title":"Computers and Electronics in Agriculture","id":"ITEM-1","issued":{"date-parts":[["2023","10"]]},"page":"108255","title":"Hyperspectral-physiological based predictive model for transpiration in greenhouses under CO2 enrichment","type":"article-journal","volume":"213"},"uris":["http://www.mendeley.com/documents/?uuid=2a20e973-19c3-40e3-bdff-a8d8b18ce124"]}],"mendeley":{"formattedCitation":"(Ghiat et al., 2023b)","plainTextFormattedCitation":"(Ghiat et al., 2023b)","previouslyFormattedCitation":"(Ghiat et al., 2023b)"},"properties":{"noteIndex":0},"schema":"https://github.com/citation-style-language/schema/raw/master/csl-citation.json"}</w:instrText>
      </w:r>
      <w:r w:rsidR="000D4163">
        <w:rPr>
          <w:lang w:val="en-GB"/>
        </w:rPr>
        <w:fldChar w:fldCharType="separate"/>
      </w:r>
      <w:r w:rsidR="00621CD6" w:rsidRPr="00621CD6">
        <w:rPr>
          <w:noProof/>
          <w:lang w:val="en-GB"/>
        </w:rPr>
        <w:t>(Ghiat et al., 2023b)</w:t>
      </w:r>
      <w:r w:rsidR="000D4163">
        <w:rPr>
          <w:lang w:val="en-GB"/>
        </w:rPr>
        <w:fldChar w:fldCharType="end"/>
      </w:r>
      <w:r w:rsidR="000D4163">
        <w:rPr>
          <w:lang w:val="en-GB"/>
        </w:rPr>
        <w:t>.</w:t>
      </w:r>
      <w:r w:rsidR="007001F9">
        <w:rPr>
          <w:lang w:val="en-GB"/>
        </w:rPr>
        <w:t xml:space="preserve"> </w:t>
      </w:r>
    </w:p>
    <w:p w14:paraId="373C6E5C" w14:textId="6CB7811F" w:rsidR="00E720D9" w:rsidRPr="00E720D9" w:rsidRDefault="00456B66" w:rsidP="00E720D9">
      <w:pPr>
        <w:pStyle w:val="Els-body-text"/>
        <w:spacing w:after="120"/>
      </w:pPr>
      <w:r w:rsidRPr="00456B66">
        <w:t>The dataset</w:t>
      </w:r>
      <w:r w:rsidR="008C19EE">
        <w:t>s</w:t>
      </w:r>
      <w:r w:rsidRPr="00456B66">
        <w:t xml:space="preserve"> </w:t>
      </w:r>
      <w:r w:rsidR="000F12A3">
        <w:t xml:space="preserve">for both temperature and transpiration predictions </w:t>
      </w:r>
      <w:r w:rsidRPr="00456B66">
        <w:t xml:space="preserve">underwent a random split, allocating 20% for model testing and 80% for training. Hyperparameter </w:t>
      </w:r>
      <w:proofErr w:type="spellStart"/>
      <w:r w:rsidRPr="00456B66">
        <w:t>optimi</w:t>
      </w:r>
      <w:r w:rsidR="008C19EE">
        <w:t>s</w:t>
      </w:r>
      <w:r w:rsidRPr="00456B66">
        <w:t>ation</w:t>
      </w:r>
      <w:proofErr w:type="spellEnd"/>
      <w:r w:rsidRPr="00456B66">
        <w:t xml:space="preserve"> was performed for each of the </w:t>
      </w:r>
      <w:r w:rsidR="008C19EE">
        <w:t>two</w:t>
      </w:r>
      <w:r w:rsidRPr="00456B66">
        <w:t xml:space="preserve"> machine learning models using the </w:t>
      </w:r>
      <w:proofErr w:type="spellStart"/>
      <w:r w:rsidRPr="00456B66">
        <w:t>GridSearchCV</w:t>
      </w:r>
      <w:proofErr w:type="spellEnd"/>
      <w:r w:rsidRPr="00456B66">
        <w:t xml:space="preserve"> tool, </w:t>
      </w:r>
      <w:r w:rsidRPr="00456B66">
        <w:lastRenderedPageBreak/>
        <w:t>incorporating a five-fold cross-validation. The development of these models was carried out using Python 3.7</w:t>
      </w:r>
      <w:r w:rsidR="007A17AF">
        <w:t xml:space="preserve">. </w:t>
      </w:r>
      <w:r w:rsidRPr="007A17AF">
        <w:rPr>
          <w:b/>
          <w:bCs/>
          <w:vanish/>
        </w:rPr>
        <w:t>Top of Form</w:t>
      </w:r>
      <w:r w:rsidR="00A8292E" w:rsidRPr="007A17AF">
        <w:rPr>
          <w:b/>
          <w:bCs/>
          <w:vanish/>
        </w:rPr>
        <w:t>Top of Form</w:t>
      </w:r>
    </w:p>
    <w:p w14:paraId="370F5DDC" w14:textId="16AEAB6C" w:rsidR="00B93F2A" w:rsidRDefault="00261B58" w:rsidP="000D2DE3">
      <w:pPr>
        <w:spacing w:after="120"/>
        <w:jc w:val="both"/>
      </w:pPr>
      <w:r w:rsidRPr="00261B58">
        <w:t>The performance of both predictive models was assessed using two statistical indicators, including the coefficient of determination (R²)</w:t>
      </w:r>
      <w:r w:rsidR="00D36888">
        <w:t xml:space="preserve">, </w:t>
      </w:r>
      <w:r w:rsidRPr="00261B58">
        <w:t>representing the proportion of predictable variance</w:t>
      </w:r>
      <w:r w:rsidR="00D36888">
        <w:t xml:space="preserve">, </w:t>
      </w:r>
      <w:r w:rsidRPr="00261B58">
        <w:t xml:space="preserve">and the root mean square error (RMSE), measuring the average magnitude of differences between predicted and observed values. </w:t>
      </w:r>
      <w:proofErr w:type="spellStart"/>
      <w:r w:rsidRPr="00261B58">
        <w:t>Eq</w:t>
      </w:r>
      <w:r w:rsidR="00D36888">
        <w:t>s</w:t>
      </w:r>
      <w:proofErr w:type="spellEnd"/>
      <w:r w:rsidR="00D36888">
        <w:t>.</w:t>
      </w:r>
      <w:r w:rsidRPr="00261B58">
        <w:t xml:space="preserve"> </w:t>
      </w:r>
      <w:r w:rsidR="00D36888">
        <w:t>(</w:t>
      </w:r>
      <w:r w:rsidRPr="00261B58">
        <w:t>1</w:t>
      </w:r>
      <w:r w:rsidR="00D36888">
        <w:t>)</w:t>
      </w:r>
      <w:r w:rsidRPr="00261B58">
        <w:t xml:space="preserve"> and </w:t>
      </w:r>
      <w:r w:rsidR="00D36888">
        <w:t>(</w:t>
      </w:r>
      <w:r w:rsidRPr="00261B58">
        <w:t>2</w:t>
      </w:r>
      <w:r w:rsidR="00D36888">
        <w:t>)</w:t>
      </w:r>
      <w:r w:rsidRPr="00261B58">
        <w:t xml:space="preserve"> detail the calculation of the</w:t>
      </w:r>
      <w:r w:rsidR="00FC61A0">
        <w:t>se</w:t>
      </w:r>
      <w:r w:rsidRPr="00261B58">
        <w:t xml:space="preserve"> indicators.</w:t>
      </w:r>
    </w:p>
    <w:p w14:paraId="3E0C76D2" w14:textId="55227C49" w:rsidR="00B93F2A" w:rsidRPr="006706F0" w:rsidRDefault="00000000" w:rsidP="00426E0A">
      <w:pPr>
        <w:jc w:val="right"/>
      </w:pPr>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=1-</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obs,i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model,i</m:t>
                            </m:r>
                          </m:sub>
                        </m:sSub>
                      </m:e>
                    </m:d>
                  </m:e>
                  <m:sup>
                    <m:r>
                      <w:rPr>
                        <w:rFonts w:ascii="Cambria Math" w:hAnsi="Cambria Math"/>
                      </w:rPr>
                      <m:t>2</m:t>
                    </m:r>
                  </m:sup>
                </m:sSup>
              </m:e>
            </m:nary>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obs,i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Y</m:t>
                                </m:r>
                              </m:e>
                            </m:acc>
                          </m:e>
                          <m:sub>
                            <m:r>
                              <w:rPr>
                                <w:rFonts w:ascii="Cambria Math" w:hAnsi="Cambria Math"/>
                              </w:rPr>
                              <m:t>obs,i</m:t>
                            </m:r>
                          </m:sub>
                        </m:sSub>
                      </m:e>
                    </m:d>
                  </m:e>
                  <m:sup>
                    <m:r>
                      <w:rPr>
                        <w:rFonts w:ascii="Cambria Math" w:hAnsi="Cambria Math"/>
                      </w:rPr>
                      <m:t>2</m:t>
                    </m:r>
                  </m:sup>
                </m:sSup>
              </m:e>
            </m:nary>
          </m:den>
        </m:f>
      </m:oMath>
      <w:r w:rsidR="00C67526">
        <w:t xml:space="preserve"> </w:t>
      </w:r>
      <w:r w:rsidR="00C67526">
        <w:tab/>
      </w:r>
      <w:r w:rsidR="00C67526">
        <w:tab/>
      </w:r>
      <w:r w:rsidR="00C67526">
        <w:tab/>
      </w:r>
      <w:r w:rsidR="00C67526">
        <w:tab/>
      </w:r>
      <w:r w:rsidR="00C67526">
        <w:tab/>
      </w:r>
      <w:r w:rsidR="00C67526">
        <w:tab/>
        <w:t>(1)</w:t>
      </w:r>
    </w:p>
    <w:p w14:paraId="7015E6BA" w14:textId="32DBAFA9" w:rsidR="00825BB1" w:rsidRDefault="006706F0" w:rsidP="00E96338">
      <w:pPr>
        <w:spacing w:before="120" w:after="120" w:line="276" w:lineRule="auto"/>
        <w:jc w:val="right"/>
      </w:pPr>
      <m:oMath>
        <m:r>
          <w:rPr>
            <w:rFonts w:ascii="Cambria Math" w:hAnsi="Cambria Math"/>
          </w:rPr>
          <m:t>RMSE=</m:t>
        </m:r>
        <m:rad>
          <m:radPr>
            <m:degHide m:val="1"/>
            <m:ctrlPr>
              <w:rPr>
                <w:rFonts w:ascii="Cambria Math" w:hAnsi="Cambria Math"/>
                <w:i/>
              </w:rPr>
            </m:ctrlPr>
          </m:radPr>
          <m:deg/>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obs,i</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model,i</m:t>
                                </m:r>
                              </m:sub>
                            </m:sSub>
                          </m:e>
                        </m:d>
                      </m:e>
                      <m:sup>
                        <m:r>
                          <w:rPr>
                            <w:rFonts w:ascii="Cambria Math" w:hAnsi="Cambria Math"/>
                          </w:rPr>
                          <m:t>2</m:t>
                        </m:r>
                      </m:sup>
                    </m:sSup>
                  </m:e>
                </m:nary>
              </m:num>
              <m:den>
                <m:r>
                  <w:rPr>
                    <w:rFonts w:ascii="Cambria Math" w:hAnsi="Cambria Math"/>
                  </w:rPr>
                  <m:t>n</m:t>
                </m:r>
              </m:den>
            </m:f>
          </m:e>
        </m:rad>
      </m:oMath>
      <w:r w:rsidR="00C67526">
        <w:tab/>
      </w:r>
      <w:r w:rsidR="00C67526">
        <w:tab/>
      </w:r>
      <w:r w:rsidR="00C67526">
        <w:tab/>
      </w:r>
      <w:r w:rsidR="00C67526">
        <w:tab/>
      </w:r>
      <w:r w:rsidR="00C67526">
        <w:tab/>
      </w:r>
      <w:r w:rsidR="00C67526">
        <w:tab/>
        <w:t>(2)</w:t>
      </w:r>
    </w:p>
    <w:p w14:paraId="03AAE4AE" w14:textId="359A0B3A" w:rsidR="00E5643C" w:rsidRDefault="006314A0" w:rsidP="00E96338">
      <w:pPr>
        <w:spacing w:after="120"/>
        <w:jc w:val="both"/>
      </w:pPr>
      <w:r>
        <w:t>Moreover, t</w:t>
      </w:r>
      <w:r w:rsidR="00B15E69">
        <w:t>wo</w:t>
      </w:r>
      <w:r w:rsidR="00825BB1">
        <w:t xml:space="preserve"> </w:t>
      </w:r>
      <w:proofErr w:type="gramStart"/>
      <w:r w:rsidR="007467DB">
        <w:t>data-driven</w:t>
      </w:r>
      <w:proofErr w:type="gramEnd"/>
      <w:r w:rsidR="007467DB">
        <w:t xml:space="preserve"> MPC </w:t>
      </w:r>
      <w:r w:rsidR="00B15E69">
        <w:t>systems</w:t>
      </w:r>
      <w:r w:rsidR="00825BB1">
        <w:t xml:space="preserve"> </w:t>
      </w:r>
      <w:r w:rsidR="00B15E69">
        <w:t xml:space="preserve">were </w:t>
      </w:r>
      <w:r w:rsidR="00825BB1">
        <w:t xml:space="preserve">implemented </w:t>
      </w:r>
      <w:r w:rsidR="00B15E69">
        <w:t xml:space="preserve">using the MLP model for temperature control and the </w:t>
      </w:r>
      <w:proofErr w:type="spellStart"/>
      <w:r w:rsidR="00B15E69">
        <w:t>XGboost</w:t>
      </w:r>
      <w:proofErr w:type="spellEnd"/>
      <w:r w:rsidR="00B15E69">
        <w:t xml:space="preserve"> model for irrigation water control. </w:t>
      </w:r>
      <w:r w:rsidR="00DD5E58" w:rsidRPr="00DD5E58">
        <w:t xml:space="preserve">The </w:t>
      </w:r>
      <w:r w:rsidR="00DD5E58">
        <w:t>MPC</w:t>
      </w:r>
      <w:r w:rsidR="00DD5E58" w:rsidRPr="00DD5E58">
        <w:t xml:space="preserve"> algorithm comprises a predictive model, an objective function, and an optimi</w:t>
      </w:r>
      <w:r w:rsidR="00DD5E58">
        <w:t>s</w:t>
      </w:r>
      <w:r w:rsidR="00DD5E58" w:rsidRPr="00DD5E58">
        <w:t>ation algorithm</w:t>
      </w:r>
      <w:r w:rsidR="00DD5E58">
        <w:t xml:space="preserve"> as illustrated in figure 1. </w:t>
      </w:r>
      <w:r w:rsidR="00DA0551">
        <w:t xml:space="preserve"> </w:t>
      </w:r>
      <w:r w:rsidR="00D20CDE" w:rsidRPr="00D20CDE">
        <w:t xml:space="preserve">The </w:t>
      </w:r>
      <w:r w:rsidR="004B05C4">
        <w:t>MPC</w:t>
      </w:r>
      <w:r w:rsidR="00D20CDE" w:rsidRPr="00D20CDE">
        <w:t xml:space="preserve"> incorporates an optimi</w:t>
      </w:r>
      <w:r w:rsidR="004B05C4">
        <w:t>s</w:t>
      </w:r>
      <w:r w:rsidR="00D20CDE" w:rsidRPr="00D20CDE">
        <w:t>ation algorithm to identify optimal control values, minimi</w:t>
      </w:r>
      <w:r w:rsidR="00D20CDE">
        <w:t>s</w:t>
      </w:r>
      <w:r w:rsidR="00D20CDE" w:rsidRPr="00D20CDE">
        <w:t>ing the sum of squared errors between the reference trajectory or set point</w:t>
      </w:r>
      <w:r w:rsidR="007A0629">
        <w:t xml:space="preserve"> (r)</w:t>
      </w:r>
      <w:r w:rsidR="00D20CDE" w:rsidRPr="00D20CDE">
        <w:t xml:space="preserve"> and the model-predicted values</w:t>
      </w:r>
      <w:r w:rsidR="007A0629">
        <w:t xml:space="preserve"> (</w:t>
      </w:r>
      <m:oMath>
        <m:acc>
          <m:accPr>
            <m:ctrlPr>
              <w:rPr>
                <w:rFonts w:ascii="Cambria Math" w:hAnsi="Cambria Math"/>
              </w:rPr>
            </m:ctrlPr>
          </m:accPr>
          <m:e>
            <m:r>
              <w:rPr>
                <w:rFonts w:ascii="Cambria Math" w:hAnsi="Cambria Math"/>
              </w:rPr>
              <m:t>y</m:t>
            </m:r>
          </m:e>
        </m:acc>
      </m:oMath>
      <w:r w:rsidR="007A0629">
        <w:t>)</w:t>
      </w:r>
      <w:r w:rsidR="00D20CDE" w:rsidRPr="00D20CDE">
        <w:t>.</w:t>
      </w:r>
      <w:r w:rsidR="00724F1A">
        <w:t xml:space="preserve"> </w:t>
      </w:r>
      <w:r w:rsidR="005A0047" w:rsidRPr="005A0047">
        <w:t xml:space="preserve">The </w:t>
      </w:r>
      <w:r w:rsidR="007A0629">
        <w:t xml:space="preserve">MPC </w:t>
      </w:r>
      <w:r w:rsidR="005A0047" w:rsidRPr="005A0047">
        <w:t xml:space="preserve">anticipates the future </w:t>
      </w:r>
      <w:proofErr w:type="spellStart"/>
      <w:r w:rsidR="005A0047" w:rsidRPr="005A0047">
        <w:t>behavior</w:t>
      </w:r>
      <w:proofErr w:type="spellEnd"/>
      <w:r w:rsidR="005A0047" w:rsidRPr="005A0047">
        <w:t xml:space="preserve"> of the plant within a specified prediction horizon</w:t>
      </w:r>
      <w:r w:rsidR="005A0047">
        <w:t xml:space="preserve"> (H). </w:t>
      </w:r>
      <w:r w:rsidR="0004036C" w:rsidRPr="0004036C">
        <w:t>Equation 3 outlines the objective function, which is constrained by the temperature control conditions specified in Eq</w:t>
      </w:r>
      <w:r w:rsidR="0004036C">
        <w:t>.</w:t>
      </w:r>
      <w:r w:rsidR="0004036C" w:rsidRPr="0004036C">
        <w:t xml:space="preserve"> 4 and the irrigation control conditions detailed in Eq</w:t>
      </w:r>
      <w:r w:rsidR="0004036C">
        <w:t xml:space="preserve">. </w:t>
      </w:r>
      <w:r w:rsidR="0004036C" w:rsidRPr="0004036C">
        <w:t>5.</w:t>
      </w:r>
      <m:oMath>
        <m:r>
          <w:rPr>
            <w:rFonts w:ascii="Cambria Math" w:eastAsiaTheme="minorEastAsia" w:hAnsi="Cambria Math"/>
            <w:sz w:val="22"/>
            <w:szCs w:val="22"/>
            <w:lang w:eastAsia="zh-CN"/>
          </w:rPr>
          <m:t xml:space="preserve"> </m:t>
        </m:r>
      </m:oMath>
      <w:r w:rsidR="00BF1A18">
        <w:t>The irrigation water is constrained by a maximum threshold corresponding to the available water for irrigation I</w:t>
      </w:r>
      <w:r w:rsidR="00BF1A18" w:rsidRPr="000B411C">
        <w:rPr>
          <w:vertAlign w:val="subscript"/>
        </w:rPr>
        <w:t>max</w:t>
      </w:r>
      <w:r w:rsidR="00BF1A18">
        <w:t xml:space="preserve">. The temperature control is constrained by both the minimum and maximum range of operation for the fan speed and HVAC control temperature represented by </w:t>
      </w:r>
      <w:proofErr w:type="spellStart"/>
      <w:r w:rsidR="00BF1A18">
        <w:t>u</w:t>
      </w:r>
      <w:r w:rsidR="00BF1A18" w:rsidRPr="000B411C">
        <w:rPr>
          <w:vertAlign w:val="subscript"/>
        </w:rPr>
        <w:t>min</w:t>
      </w:r>
      <w:proofErr w:type="spellEnd"/>
      <w:r w:rsidR="00BF1A18">
        <w:t xml:space="preserve"> and </w:t>
      </w:r>
      <w:proofErr w:type="spellStart"/>
      <w:r w:rsidR="00BF1A18">
        <w:t>u</w:t>
      </w:r>
      <w:r w:rsidR="00BF1A18" w:rsidRPr="000B411C">
        <w:rPr>
          <w:vertAlign w:val="subscript"/>
        </w:rPr>
        <w:t>max</w:t>
      </w:r>
      <w:proofErr w:type="spellEnd"/>
      <w:r w:rsidR="00BF1A18">
        <w:t xml:space="preserve">. </w:t>
      </w:r>
    </w:p>
    <w:p w14:paraId="32425766" w14:textId="7FF55E59" w:rsidR="00BF1A18" w:rsidRPr="00BD49A1" w:rsidRDefault="00BF1A18" w:rsidP="00B1005E">
      <w:pPr>
        <w:spacing w:line="276" w:lineRule="auto"/>
        <w:jc w:val="right"/>
        <w:rPr>
          <w:lang w:eastAsia="zh-CN"/>
        </w:rPr>
      </w:pPr>
      <m:oMath>
        <m:r>
          <w:rPr>
            <w:rFonts w:ascii="Cambria Math" w:eastAsiaTheme="minorEastAsia" w:hAnsi="Cambria Math"/>
            <w:lang w:eastAsia="zh-CN"/>
          </w:rPr>
          <m:t>min J</m:t>
        </m:r>
        <m:d>
          <m:dPr>
            <m:ctrlPr>
              <w:rPr>
                <w:rFonts w:ascii="Cambria Math" w:eastAsiaTheme="minorEastAsia" w:hAnsi="Cambria Math"/>
                <w:i/>
                <w:lang w:eastAsia="zh-CN"/>
              </w:rPr>
            </m:ctrlPr>
          </m:dPr>
          <m:e>
            <m:r>
              <w:rPr>
                <w:rFonts w:ascii="Cambria Math" w:eastAsiaTheme="minorEastAsia" w:hAnsi="Cambria Math"/>
                <w:lang w:eastAsia="zh-CN"/>
              </w:rPr>
              <m:t>k</m:t>
            </m:r>
          </m:e>
        </m:d>
        <m:r>
          <w:rPr>
            <w:rFonts w:ascii="Cambria Math" w:eastAsiaTheme="minorEastAsia" w:hAnsi="Cambria Math"/>
            <w:lang w:eastAsia="zh-CN"/>
          </w:rPr>
          <m:t>=</m:t>
        </m:r>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H</m:t>
            </m:r>
          </m:sup>
          <m:e>
            <m:r>
              <w:rPr>
                <w:rFonts w:ascii="Cambria Math" w:hAnsi="Cambria Math"/>
                <w:lang w:eastAsia="zh-CN"/>
              </w:rPr>
              <m:t>||r</m:t>
            </m:r>
            <m:d>
              <m:dPr>
                <m:ctrlPr>
                  <w:rPr>
                    <w:rFonts w:ascii="Cambria Math" w:hAnsi="Cambria Math"/>
                    <w:i/>
                    <w:lang w:eastAsia="zh-CN"/>
                  </w:rPr>
                </m:ctrlPr>
              </m:dPr>
              <m:e>
                <m:r>
                  <w:rPr>
                    <w:rFonts w:ascii="Cambria Math" w:hAnsi="Cambria Math"/>
                    <w:lang w:eastAsia="zh-CN"/>
                  </w:rPr>
                  <m:t>t+i</m:t>
                </m:r>
              </m:e>
            </m:d>
            <m:r>
              <w:rPr>
                <w:rFonts w:ascii="Cambria Math" w:hAnsi="Cambria Math"/>
                <w:lang w:eastAsia="zh-CN"/>
              </w:rPr>
              <m:t xml:space="preserve">- </m:t>
            </m:r>
            <m:acc>
              <m:accPr>
                <m:ctrlPr>
                  <w:rPr>
                    <w:rFonts w:ascii="Cambria Math" w:hAnsi="Cambria Math"/>
                    <w:i/>
                    <w:lang w:eastAsia="zh-CN"/>
                  </w:rPr>
                </m:ctrlPr>
              </m:accPr>
              <m:e>
                <m:r>
                  <w:rPr>
                    <w:rFonts w:ascii="Cambria Math" w:hAnsi="Cambria Math"/>
                    <w:lang w:eastAsia="zh-CN"/>
                  </w:rPr>
                  <m:t>y</m:t>
                </m:r>
              </m:e>
            </m:acc>
            <m:d>
              <m:dPr>
                <m:ctrlPr>
                  <w:rPr>
                    <w:rFonts w:ascii="Cambria Math" w:hAnsi="Cambria Math"/>
                    <w:i/>
                    <w:lang w:eastAsia="zh-CN"/>
                  </w:rPr>
                </m:ctrlPr>
              </m:dPr>
              <m:e>
                <m:r>
                  <w:rPr>
                    <w:rFonts w:ascii="Cambria Math" w:hAnsi="Cambria Math"/>
                    <w:lang w:eastAsia="zh-CN"/>
                  </w:rPr>
                  <m:t>t+1</m:t>
                </m:r>
              </m:e>
            </m:d>
            <m:r>
              <w:rPr>
                <w:rFonts w:ascii="Cambria Math" w:hAnsi="Cambria Math"/>
                <w:lang w:eastAsia="zh-CN"/>
              </w:rPr>
              <m:t>|</m:t>
            </m:r>
            <m:sSup>
              <m:sSupPr>
                <m:ctrlPr>
                  <w:rPr>
                    <w:rFonts w:ascii="Cambria Math" w:hAnsi="Cambria Math"/>
                    <w:i/>
                    <w:lang w:eastAsia="zh-CN"/>
                  </w:rPr>
                </m:ctrlPr>
              </m:sSupPr>
              <m:e>
                <m:d>
                  <m:dPr>
                    <m:begChr m:val=""/>
                    <m:endChr m:val="|"/>
                    <m:ctrlPr>
                      <w:rPr>
                        <w:rFonts w:ascii="Cambria Math" w:hAnsi="Cambria Math"/>
                        <w:i/>
                        <w:lang w:eastAsia="zh-CN"/>
                      </w:rPr>
                    </m:ctrlPr>
                  </m:dPr>
                  <m:e>
                    <m:r>
                      <w:rPr>
                        <w:rFonts w:ascii="Cambria Math" w:hAnsi="Cambria Math"/>
                        <w:lang w:eastAsia="zh-CN"/>
                      </w:rPr>
                      <m:t>​</m:t>
                    </m:r>
                  </m:e>
                </m:d>
              </m:e>
              <m:sup>
                <m:r>
                  <w:rPr>
                    <w:rFonts w:ascii="Cambria Math" w:hAnsi="Cambria Math"/>
                    <w:lang w:eastAsia="zh-CN"/>
                  </w:rPr>
                  <m:t>2</m:t>
                </m:r>
              </m:sup>
            </m:sSup>
          </m:e>
        </m:nary>
      </m:oMath>
      <w:r w:rsidRPr="00BD49A1">
        <w:rPr>
          <w:lang w:eastAsia="zh-CN"/>
        </w:rPr>
        <w:t xml:space="preserve"> </w:t>
      </w:r>
      <w:r w:rsidRPr="00BD49A1">
        <w:rPr>
          <w:lang w:eastAsia="zh-CN"/>
        </w:rPr>
        <w:tab/>
      </w:r>
      <w:r w:rsidRPr="00BD49A1">
        <w:rPr>
          <w:lang w:eastAsia="zh-CN"/>
        </w:rPr>
        <w:tab/>
      </w:r>
      <w:r w:rsidRPr="00BD49A1">
        <w:rPr>
          <w:lang w:eastAsia="zh-CN"/>
        </w:rPr>
        <w:tab/>
      </w:r>
      <w:r w:rsidRPr="00BD49A1">
        <w:rPr>
          <w:lang w:eastAsia="zh-CN"/>
        </w:rPr>
        <w:tab/>
      </w:r>
      <w:r>
        <w:rPr>
          <w:lang w:eastAsia="zh-CN"/>
        </w:rPr>
        <w:tab/>
      </w:r>
      <w:r w:rsidRPr="00BD49A1">
        <w:rPr>
          <w:lang w:eastAsia="zh-CN"/>
        </w:rPr>
        <w:t>(3)</w:t>
      </w:r>
    </w:p>
    <w:p w14:paraId="361FA59E" w14:textId="77777777" w:rsidR="00BF1A18" w:rsidRPr="00BD49A1" w:rsidRDefault="00BF1A18" w:rsidP="00B1005E">
      <w:pPr>
        <w:spacing w:line="276" w:lineRule="auto"/>
        <w:jc w:val="right"/>
        <w:rPr>
          <w:iCs/>
          <w:lang w:eastAsia="zh-CN"/>
        </w:rPr>
      </w:pPr>
      <m:oMath>
        <m:r>
          <w:rPr>
            <w:rFonts w:ascii="Cambria Math" w:hAnsi="Cambria Math"/>
            <w:lang w:eastAsia="zh-CN"/>
          </w:rPr>
          <m:t>0≤I(t+i)≤ </m:t>
        </m:r>
        <m:sSub>
          <m:sSubPr>
            <m:ctrlPr>
              <w:rPr>
                <w:rFonts w:ascii="Cambria Math" w:hAnsi="Cambria Math"/>
                <w:i/>
                <w:iCs/>
                <w:lang w:eastAsia="zh-CN"/>
              </w:rPr>
            </m:ctrlPr>
          </m:sSubPr>
          <m:e>
            <m:r>
              <w:rPr>
                <w:rFonts w:ascii="Cambria Math" w:hAnsi="Cambria Math"/>
                <w:lang w:eastAsia="zh-CN"/>
              </w:rPr>
              <m:t>I</m:t>
            </m:r>
          </m:e>
          <m:sub>
            <m:r>
              <w:rPr>
                <w:rFonts w:ascii="Cambria Math" w:hAnsi="Cambria Math"/>
                <w:lang w:eastAsia="zh-CN"/>
              </w:rPr>
              <m:t>max</m:t>
            </m:r>
          </m:sub>
        </m:sSub>
      </m:oMath>
      <w:r w:rsidRPr="00BD49A1">
        <w:rPr>
          <w:iCs/>
          <w:lang w:eastAsia="zh-CN"/>
        </w:rPr>
        <w:t xml:space="preserve"> </w:t>
      </w:r>
      <w:r w:rsidRPr="00BD49A1">
        <w:rPr>
          <w:iCs/>
          <w:lang w:eastAsia="zh-CN"/>
        </w:rPr>
        <w:tab/>
      </w:r>
      <w:r w:rsidRPr="00BD49A1">
        <w:rPr>
          <w:iCs/>
          <w:lang w:eastAsia="zh-CN"/>
        </w:rPr>
        <w:tab/>
      </w:r>
      <w:r w:rsidRPr="00BD49A1">
        <w:rPr>
          <w:iCs/>
          <w:lang w:eastAsia="zh-CN"/>
        </w:rPr>
        <w:tab/>
      </w:r>
      <w:r w:rsidRPr="00BD49A1">
        <w:rPr>
          <w:iCs/>
          <w:lang w:eastAsia="zh-CN"/>
        </w:rPr>
        <w:tab/>
      </w:r>
      <w:r w:rsidRPr="00BD49A1">
        <w:rPr>
          <w:iCs/>
          <w:lang w:eastAsia="zh-CN"/>
        </w:rPr>
        <w:tab/>
      </w:r>
      <w:r w:rsidRPr="00BD49A1">
        <w:rPr>
          <w:iCs/>
          <w:lang w:eastAsia="zh-CN"/>
        </w:rPr>
        <w:tab/>
      </w:r>
      <w:r w:rsidRPr="00BD49A1">
        <w:rPr>
          <w:iCs/>
          <w:lang w:eastAsia="zh-CN"/>
        </w:rPr>
        <w:tab/>
        <w:t>(4)</w:t>
      </w:r>
    </w:p>
    <w:p w14:paraId="3B67F279" w14:textId="01FEE91C" w:rsidR="00BD165F" w:rsidRPr="001C7634" w:rsidRDefault="00000000" w:rsidP="00872097">
      <w:pPr>
        <w:spacing w:after="120"/>
        <w:jc w:val="right"/>
        <w:rPr>
          <w:iCs/>
          <w:lang w:eastAsia="zh-CN"/>
        </w:rPr>
      </w:pPr>
      <m:oMath>
        <m:sSub>
          <m:sSubPr>
            <m:ctrlPr>
              <w:rPr>
                <w:rFonts w:ascii="Cambria Math" w:hAnsi="Cambria Math"/>
                <w:i/>
                <w:iCs/>
                <w:lang w:eastAsia="zh-CN"/>
              </w:rPr>
            </m:ctrlPr>
          </m:sSubPr>
          <m:e>
            <m:r>
              <w:rPr>
                <w:rFonts w:ascii="Cambria Math" w:hAnsi="Cambria Math"/>
                <w:lang w:eastAsia="zh-CN"/>
              </w:rPr>
              <m:t>u</m:t>
            </m:r>
          </m:e>
          <m:sub>
            <m:r>
              <w:rPr>
                <w:rFonts w:ascii="Cambria Math" w:hAnsi="Cambria Math"/>
                <w:lang w:eastAsia="zh-CN"/>
              </w:rPr>
              <m:t>min</m:t>
            </m:r>
          </m:sub>
        </m:sSub>
        <m:r>
          <w:rPr>
            <w:rFonts w:ascii="Cambria Math" w:hAnsi="Cambria Math"/>
            <w:lang w:eastAsia="zh-CN"/>
          </w:rPr>
          <m:t>&lt;u(t+i)&lt;</m:t>
        </m:r>
        <m:sSub>
          <m:sSubPr>
            <m:ctrlPr>
              <w:rPr>
                <w:rFonts w:ascii="Cambria Math" w:hAnsi="Cambria Math"/>
                <w:i/>
                <w:iCs/>
                <w:lang w:eastAsia="zh-CN"/>
              </w:rPr>
            </m:ctrlPr>
          </m:sSubPr>
          <m:e>
            <m:r>
              <w:rPr>
                <w:rFonts w:ascii="Cambria Math" w:hAnsi="Cambria Math"/>
                <w:lang w:eastAsia="zh-CN"/>
              </w:rPr>
              <m:t>u</m:t>
            </m:r>
          </m:e>
          <m:sub>
            <m:r>
              <w:rPr>
                <w:rFonts w:ascii="Cambria Math" w:hAnsi="Cambria Math"/>
                <w:lang w:eastAsia="zh-CN"/>
              </w:rPr>
              <m:t>max</m:t>
            </m:r>
          </m:sub>
        </m:sSub>
      </m:oMath>
      <w:r w:rsidR="00BF1A18" w:rsidRPr="00BD49A1">
        <w:rPr>
          <w:iCs/>
          <w:lang w:eastAsia="zh-CN"/>
        </w:rPr>
        <w:t xml:space="preserve"> </w:t>
      </w:r>
      <w:r w:rsidR="00BF1A18" w:rsidRPr="00BD49A1">
        <w:rPr>
          <w:iCs/>
          <w:lang w:eastAsia="zh-CN"/>
        </w:rPr>
        <w:tab/>
      </w:r>
      <w:r w:rsidR="00BF1A18" w:rsidRPr="00BD49A1">
        <w:rPr>
          <w:iCs/>
          <w:lang w:eastAsia="zh-CN"/>
        </w:rPr>
        <w:tab/>
      </w:r>
      <w:r w:rsidR="00BF1A18" w:rsidRPr="00BD49A1">
        <w:rPr>
          <w:iCs/>
          <w:lang w:eastAsia="zh-CN"/>
        </w:rPr>
        <w:tab/>
      </w:r>
      <w:r w:rsidR="00BF1A18" w:rsidRPr="00BD49A1">
        <w:rPr>
          <w:iCs/>
          <w:lang w:eastAsia="zh-CN"/>
        </w:rPr>
        <w:tab/>
      </w:r>
      <w:r w:rsidR="00BF1A18" w:rsidRPr="00BD49A1">
        <w:rPr>
          <w:iCs/>
          <w:lang w:eastAsia="zh-CN"/>
        </w:rPr>
        <w:tab/>
      </w:r>
      <w:r w:rsidR="00BF1A18" w:rsidRPr="00BD49A1">
        <w:rPr>
          <w:iCs/>
          <w:lang w:eastAsia="zh-CN"/>
        </w:rPr>
        <w:tab/>
      </w:r>
      <w:r w:rsidR="00BF1A18">
        <w:rPr>
          <w:iCs/>
          <w:lang w:eastAsia="zh-CN"/>
        </w:rPr>
        <w:tab/>
      </w:r>
      <w:r w:rsidR="00BF1A18" w:rsidRPr="00BD49A1">
        <w:rPr>
          <w:iCs/>
          <w:lang w:eastAsia="zh-CN"/>
        </w:rPr>
        <w:t>(5)</w:t>
      </w:r>
    </w:p>
    <w:p w14:paraId="14CE63D1" w14:textId="77777777" w:rsidR="005D016E" w:rsidRDefault="00D36888" w:rsidP="005D016E">
      <w:pPr>
        <w:keepNext/>
        <w:jc w:val="center"/>
      </w:pPr>
      <w:r w:rsidRPr="00124F9A">
        <w:rPr>
          <w:noProof/>
          <w:sz w:val="24"/>
          <w:szCs w:val="24"/>
          <w:lang w:val="en-US"/>
        </w:rPr>
        <w:drawing>
          <wp:inline distT="0" distB="0" distL="0" distR="0" wp14:anchorId="21667C35" wp14:editId="4EF69D05">
            <wp:extent cx="3319224" cy="2484967"/>
            <wp:effectExtent l="0" t="0" r="0" b="0"/>
            <wp:docPr id="1133953673"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953673" name="Picture 1" descr="A diagram of a diagram&#10;&#10;Description automatically generated"/>
                    <pic:cNvPicPr/>
                  </pic:nvPicPr>
                  <pic:blipFill>
                    <a:blip r:embed="rId8"/>
                    <a:stretch>
                      <a:fillRect/>
                    </a:stretch>
                  </pic:blipFill>
                  <pic:spPr>
                    <a:xfrm>
                      <a:off x="0" y="0"/>
                      <a:ext cx="3383303" cy="2532940"/>
                    </a:xfrm>
                    <a:prstGeom prst="rect">
                      <a:avLst/>
                    </a:prstGeom>
                  </pic:spPr>
                </pic:pic>
              </a:graphicData>
            </a:graphic>
          </wp:inline>
        </w:drawing>
      </w:r>
    </w:p>
    <w:p w14:paraId="796E6F44" w14:textId="505C0652" w:rsidR="001C7634" w:rsidRPr="001C7634" w:rsidRDefault="005D016E" w:rsidP="001C7634">
      <w:pPr>
        <w:pStyle w:val="Caption"/>
        <w:jc w:val="center"/>
        <w:rPr>
          <w:sz w:val="20"/>
          <w:szCs w:val="22"/>
        </w:rPr>
      </w:pPr>
      <w:r w:rsidRPr="00FF7AE8">
        <w:rPr>
          <w:sz w:val="20"/>
          <w:szCs w:val="22"/>
        </w:rPr>
        <w:t xml:space="preserve">Figure </w:t>
      </w:r>
      <w:r w:rsidRPr="00FF7AE8">
        <w:rPr>
          <w:sz w:val="20"/>
          <w:szCs w:val="22"/>
        </w:rPr>
        <w:fldChar w:fldCharType="begin"/>
      </w:r>
      <w:r w:rsidRPr="00FF7AE8">
        <w:rPr>
          <w:sz w:val="20"/>
          <w:szCs w:val="22"/>
        </w:rPr>
        <w:instrText xml:space="preserve"> SEQ Figure \* ARABIC </w:instrText>
      </w:r>
      <w:r w:rsidRPr="00FF7AE8">
        <w:rPr>
          <w:sz w:val="20"/>
          <w:szCs w:val="22"/>
        </w:rPr>
        <w:fldChar w:fldCharType="separate"/>
      </w:r>
      <w:r w:rsidR="00240C92">
        <w:rPr>
          <w:noProof/>
          <w:sz w:val="20"/>
          <w:szCs w:val="22"/>
        </w:rPr>
        <w:t>1</w:t>
      </w:r>
      <w:r w:rsidRPr="00FF7AE8">
        <w:rPr>
          <w:sz w:val="20"/>
          <w:szCs w:val="22"/>
        </w:rPr>
        <w:fldChar w:fldCharType="end"/>
      </w:r>
      <w:r w:rsidRPr="00FF7AE8">
        <w:rPr>
          <w:sz w:val="20"/>
          <w:szCs w:val="22"/>
        </w:rPr>
        <w:t>: Model predictive control (MPC) framework</w:t>
      </w:r>
      <w:r w:rsidR="001C7634">
        <w:rPr>
          <w:sz w:val="20"/>
          <w:szCs w:val="22"/>
        </w:rPr>
        <w:t>.</w:t>
      </w:r>
    </w:p>
    <w:p w14:paraId="144DE6A5" w14:textId="2E13E15A" w:rsidR="008D2649" w:rsidRPr="00A94774" w:rsidRDefault="00337304" w:rsidP="008D2649">
      <w:pPr>
        <w:pStyle w:val="Els-1storder-head"/>
        <w:spacing w:after="120"/>
        <w:rPr>
          <w:lang w:val="en-GB"/>
        </w:rPr>
      </w:pPr>
      <w:r>
        <w:rPr>
          <w:lang w:val="en-GB"/>
        </w:rPr>
        <w:lastRenderedPageBreak/>
        <w:t xml:space="preserve">Results and Discussion </w:t>
      </w:r>
    </w:p>
    <w:p w14:paraId="4F3C6F76" w14:textId="77777777" w:rsidR="009B72F3" w:rsidRDefault="0098288D" w:rsidP="00A54A12">
      <w:pPr>
        <w:pStyle w:val="Els-body-text"/>
        <w:spacing w:after="120"/>
        <w:rPr>
          <w:lang w:val="en-GB"/>
        </w:rPr>
      </w:pPr>
      <w:r w:rsidRPr="0098288D">
        <w:rPr>
          <w:lang w:val="en-GB"/>
        </w:rPr>
        <w:t>The implementation of predictive models for temperature and transpiration in the greenhouse, using MLP and</w:t>
      </w:r>
      <w:r w:rsidR="00F24581">
        <w:rPr>
          <w:lang w:val="en-GB"/>
        </w:rPr>
        <w:t xml:space="preserve"> the </w:t>
      </w:r>
      <w:proofErr w:type="spellStart"/>
      <w:r w:rsidRPr="0098288D">
        <w:rPr>
          <w:lang w:val="en-GB"/>
        </w:rPr>
        <w:t>XGBoost</w:t>
      </w:r>
      <w:proofErr w:type="spellEnd"/>
      <w:r w:rsidRPr="0098288D">
        <w:rPr>
          <w:lang w:val="en-GB"/>
        </w:rPr>
        <w:t xml:space="preserve">, respectively, yielded promising </w:t>
      </w:r>
      <w:r w:rsidR="00F24581">
        <w:rPr>
          <w:lang w:val="en-GB"/>
        </w:rPr>
        <w:t>predictive performances</w:t>
      </w:r>
      <w:r w:rsidRPr="0098288D">
        <w:rPr>
          <w:lang w:val="en-GB"/>
        </w:rPr>
        <w:t>. The temperature predictive model, employing MLP, demonstrated a high level of accuracy, with an R</w:t>
      </w:r>
      <w:r w:rsidRPr="00B26C28">
        <w:rPr>
          <w:vertAlign w:val="superscript"/>
          <w:lang w:val="en-GB"/>
        </w:rPr>
        <w:t>2</w:t>
      </w:r>
      <w:r w:rsidRPr="0098288D">
        <w:rPr>
          <w:lang w:val="en-GB"/>
        </w:rPr>
        <w:t xml:space="preserve"> of 97.8% and an RMSE of 0.340 °C. Similarly, the transpiration predictive model, utili</w:t>
      </w:r>
      <w:r w:rsidR="00C10CC4">
        <w:rPr>
          <w:lang w:val="en-GB"/>
        </w:rPr>
        <w:t>s</w:t>
      </w:r>
      <w:r w:rsidRPr="0098288D">
        <w:rPr>
          <w:lang w:val="en-GB"/>
        </w:rPr>
        <w:t xml:space="preserve">ing </w:t>
      </w:r>
      <w:proofErr w:type="spellStart"/>
      <w:r w:rsidRPr="0098288D">
        <w:rPr>
          <w:lang w:val="en-GB"/>
        </w:rPr>
        <w:t>XGBoost</w:t>
      </w:r>
      <w:proofErr w:type="spellEnd"/>
      <w:r w:rsidRPr="0098288D">
        <w:rPr>
          <w:lang w:val="en-GB"/>
        </w:rPr>
        <w:t>, exhibited a strong performance, achieving an R</w:t>
      </w:r>
      <w:r w:rsidRPr="00B26C28">
        <w:rPr>
          <w:vertAlign w:val="superscript"/>
          <w:lang w:val="en-GB"/>
        </w:rPr>
        <w:t>2</w:t>
      </w:r>
      <w:r w:rsidRPr="0098288D">
        <w:rPr>
          <w:lang w:val="en-GB"/>
        </w:rPr>
        <w:t xml:space="preserve"> of 97.1% and an RMSE of 0.417 mmol/m²/s</w:t>
      </w:r>
      <w:r w:rsidR="006E430E">
        <w:rPr>
          <w:lang w:val="en-GB"/>
        </w:rPr>
        <w:t xml:space="preserve">. </w:t>
      </w:r>
      <w:r w:rsidRPr="0098288D">
        <w:rPr>
          <w:lang w:val="en-GB"/>
        </w:rPr>
        <w:t xml:space="preserve"> </w:t>
      </w:r>
    </w:p>
    <w:p w14:paraId="3EF38990" w14:textId="1BF2DE07" w:rsidR="00A54A12" w:rsidRDefault="00F24581" w:rsidP="00A54A12">
      <w:pPr>
        <w:pStyle w:val="Els-body-text"/>
        <w:spacing w:after="120"/>
        <w:rPr>
          <w:lang w:val="en-GB"/>
        </w:rPr>
      </w:pPr>
      <w:r w:rsidRPr="00F24581">
        <w:rPr>
          <w:lang w:val="en-GB"/>
        </w:rPr>
        <w:t>Fi</w:t>
      </w:r>
      <w:r w:rsidR="00D937A9">
        <w:rPr>
          <w:lang w:val="en-GB"/>
        </w:rPr>
        <w:t>g.</w:t>
      </w:r>
      <w:r w:rsidRPr="00F24581">
        <w:rPr>
          <w:lang w:val="en-GB"/>
        </w:rPr>
        <w:t xml:space="preserve"> 2</w:t>
      </w:r>
      <w:r w:rsidR="008D12EE">
        <w:rPr>
          <w:lang w:val="en-GB"/>
        </w:rPr>
        <w:t>.a</w:t>
      </w:r>
      <w:r w:rsidRPr="00F24581">
        <w:rPr>
          <w:lang w:val="en-GB"/>
        </w:rPr>
        <w:t xml:space="preserve"> illustrates the performance of the developed MPC system for temperature </w:t>
      </w:r>
      <w:r w:rsidR="00D4277E">
        <w:rPr>
          <w:lang w:val="en-GB"/>
        </w:rPr>
        <w:t>control</w:t>
      </w:r>
      <w:r w:rsidR="00D4277E" w:rsidRPr="00F24581">
        <w:rPr>
          <w:lang w:val="en-GB"/>
        </w:rPr>
        <w:t xml:space="preserve"> </w:t>
      </w:r>
      <w:r w:rsidRPr="00F24581">
        <w:rPr>
          <w:lang w:val="en-GB"/>
        </w:rPr>
        <w:t>over a 2-day period. The MPC model, incorporating the MLP predictive model, closely aligns with the desired temperature, demonstrating its ability to adapt to dynamic conditions. Notably, during the first night when ambient temperatures outside the greenhouse dropped to 12 °C, the MPC system effectively maintained the temperature as desired</w:t>
      </w:r>
      <w:r w:rsidR="000D26ED">
        <w:rPr>
          <w:lang w:val="en-GB"/>
        </w:rPr>
        <w:t xml:space="preserve"> by </w:t>
      </w:r>
      <w:r w:rsidR="00DB4022">
        <w:rPr>
          <w:lang w:val="en-GB"/>
        </w:rPr>
        <w:t>manipulating the control variables</w:t>
      </w:r>
      <w:r w:rsidRPr="00F24581">
        <w:rPr>
          <w:lang w:val="en-GB"/>
        </w:rPr>
        <w:t>.</w:t>
      </w:r>
      <w:r w:rsidR="00A54A12">
        <w:rPr>
          <w:lang w:val="en-GB"/>
        </w:rPr>
        <w:t xml:space="preserve"> </w:t>
      </w:r>
    </w:p>
    <w:p w14:paraId="1718FF05" w14:textId="0086D066" w:rsidR="003A5469" w:rsidRPr="00472B97" w:rsidRDefault="008D12EE" w:rsidP="00A54A12">
      <w:pPr>
        <w:pStyle w:val="Els-body-text"/>
        <w:spacing w:after="120"/>
        <w:rPr>
          <w:lang w:val="en-GB"/>
        </w:rPr>
      </w:pPr>
      <w:r w:rsidRPr="00F24581">
        <w:rPr>
          <w:lang w:val="en-GB"/>
        </w:rPr>
        <w:t>In Fig</w:t>
      </w:r>
      <w:r>
        <w:rPr>
          <w:lang w:val="en-GB"/>
        </w:rPr>
        <w:t>.</w:t>
      </w:r>
      <w:r w:rsidRPr="00F24581">
        <w:rPr>
          <w:lang w:val="en-GB"/>
        </w:rPr>
        <w:t xml:space="preserve"> </w:t>
      </w:r>
      <w:r>
        <w:rPr>
          <w:lang w:val="en-GB"/>
        </w:rPr>
        <w:t>2.b</w:t>
      </w:r>
      <w:r w:rsidRPr="00F24581">
        <w:rPr>
          <w:lang w:val="en-GB"/>
        </w:rPr>
        <w:t xml:space="preserve">, the MPC system for irrigation control is compared to the actual irrigation system in the greenhouse over a 2-day period (daytime only, as irrigation is </w:t>
      </w:r>
      <w:r>
        <w:rPr>
          <w:lang w:val="en-GB"/>
        </w:rPr>
        <w:t>stopped</w:t>
      </w:r>
      <w:r w:rsidRPr="00F24581">
        <w:rPr>
          <w:lang w:val="en-GB"/>
        </w:rPr>
        <w:t xml:space="preserve"> before sunset). The existing irrigation system, driven solely by solar radiation variations, lacks the precision offered by the </w:t>
      </w:r>
      <w:proofErr w:type="spellStart"/>
      <w:r w:rsidRPr="00F24581">
        <w:rPr>
          <w:lang w:val="en-GB"/>
        </w:rPr>
        <w:t>XGBoost</w:t>
      </w:r>
      <w:proofErr w:type="spellEnd"/>
      <w:r w:rsidRPr="00F24581">
        <w:rPr>
          <w:lang w:val="en-GB"/>
        </w:rPr>
        <w:t xml:space="preserve"> model. The </w:t>
      </w:r>
      <w:proofErr w:type="spellStart"/>
      <w:r w:rsidRPr="00F24581">
        <w:rPr>
          <w:lang w:val="en-GB"/>
        </w:rPr>
        <w:t>XGBoost</w:t>
      </w:r>
      <w:proofErr w:type="spellEnd"/>
      <w:r w:rsidRPr="00F24581">
        <w:rPr>
          <w:lang w:val="en-GB"/>
        </w:rPr>
        <w:t xml:space="preserve"> model, incorporating microclimate parameters, crop health indicators</w:t>
      </w:r>
      <w:r>
        <w:rPr>
          <w:lang w:val="en-GB"/>
        </w:rPr>
        <w:t xml:space="preserve"> represented by</w:t>
      </w:r>
      <w:r w:rsidRPr="00F24581">
        <w:rPr>
          <w:lang w:val="en-GB"/>
        </w:rPr>
        <w:t xml:space="preserve"> hyperspectral image-based vegetation indices, outperforms the conventional system by considering the complex interplay between these factors.</w:t>
      </w:r>
      <w:r w:rsidR="00A54A12">
        <w:rPr>
          <w:lang w:val="en-GB"/>
        </w:rPr>
        <w:t xml:space="preserve"> </w:t>
      </w:r>
      <w:r w:rsidRPr="00F24581">
        <w:rPr>
          <w:lang w:val="en-GB"/>
        </w:rPr>
        <w:t>The MPC model for irrigation, designed to maintain optimal soil moisture levels (40%), successfully achieved this goal through a mass balance incorporating transp</w:t>
      </w:r>
      <w:r>
        <w:rPr>
          <w:lang w:val="en-GB"/>
        </w:rPr>
        <w:t>iration</w:t>
      </w:r>
      <w:r w:rsidRPr="00F24581">
        <w:rPr>
          <w:lang w:val="en-GB"/>
        </w:rPr>
        <w:t xml:space="preserve"> rate and irrigation supply. The model surpassed the existing irrigation system by efficiently managing soil moisture, resulting in lower irrigation requirements. This not only indicates improved water-use efficiency but also points to potential issues with the existing system, which tends to overestimate irrigation needs based on solar radiation variations.</w:t>
      </w:r>
      <w:r w:rsidR="00472B97">
        <w:rPr>
          <w:noProof/>
        </w:rPr>
        <mc:AlternateContent>
          <mc:Choice Requires="wps">
            <w:drawing>
              <wp:anchor distT="0" distB="0" distL="114300" distR="114300" simplePos="0" relativeHeight="251661312" behindDoc="0" locked="0" layoutInCell="1" allowOverlap="1" wp14:anchorId="0A9893D1" wp14:editId="402A79AB">
                <wp:simplePos x="0" y="0"/>
                <wp:positionH relativeFrom="column">
                  <wp:posOffset>2382744</wp:posOffset>
                </wp:positionH>
                <wp:positionV relativeFrom="paragraph">
                  <wp:posOffset>166322</wp:posOffset>
                </wp:positionV>
                <wp:extent cx="240030" cy="184995"/>
                <wp:effectExtent l="0" t="0" r="0" b="0"/>
                <wp:wrapNone/>
                <wp:docPr id="529868994" name="Text Box 1"/>
                <wp:cNvGraphicFramePr/>
                <a:graphic xmlns:a="http://schemas.openxmlformats.org/drawingml/2006/main">
                  <a:graphicData uri="http://schemas.microsoft.com/office/word/2010/wordprocessingShape">
                    <wps:wsp>
                      <wps:cNvSpPr txBox="1"/>
                      <wps:spPr>
                        <a:xfrm>
                          <a:off x="0" y="0"/>
                          <a:ext cx="240030" cy="184995"/>
                        </a:xfrm>
                        <a:prstGeom prst="rect">
                          <a:avLst/>
                        </a:prstGeom>
                        <a:noFill/>
                        <a:ln w="6350">
                          <a:noFill/>
                        </a:ln>
                      </wps:spPr>
                      <wps:txbx>
                        <w:txbxContent>
                          <w:p w14:paraId="12C0D42B" w14:textId="264521E7" w:rsidR="005C1403" w:rsidRPr="005C1403" w:rsidRDefault="005C1403" w:rsidP="005C1403">
                            <w:pPr>
                              <w:jc w:val="center"/>
                              <w:rPr>
                                <w:sz w:val="14"/>
                                <w:szCs w:val="14"/>
                              </w:rPr>
                            </w:pPr>
                            <w:r>
                              <w:rPr>
                                <w:sz w:val="14"/>
                                <w:szCs w:val="1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893D1" id="_x0000_t202" coordsize="21600,21600" o:spt="202" path="m,l,21600r21600,l21600,xe">
                <v:stroke joinstyle="miter"/>
                <v:path gradientshapeok="t" o:connecttype="rect"/>
              </v:shapetype>
              <v:shape id="Text Box 1" o:spid="_x0000_s1026" type="#_x0000_t202" style="position:absolute;left:0;text-align:left;margin-left:187.6pt;margin-top:13.1pt;width:18.9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9aFgIAACsEAAAOAAAAZHJzL2Uyb0RvYy54bWysU8tu2zAQvBfoPxC815IcO40Fy4GbwEUB&#10;IwngBDnTFGkJoLgsSVtyv75LSn4g7anohdrlrvYxM5zfd40iB2FdDbqg2SilRGgOZa13BX17XX25&#10;o8R5pkumQIuCHoWj94vPn+atycUYKlClsASLaJe3pqCV9yZPEscr0TA3AiM0BiXYhnl07S4pLWux&#10;eqOScZreJi3Y0ljgwjm8feyDdBHrSym4f5bSCU9UQXE2H08bz204k8Wc5TvLTFXzYQz2D1M0rNbY&#10;9FzqkXlG9rb+o1RTcwsOpB9xaBKQsuYi7oDbZOmHbTYVMyLuguA4c4bJ/b+y/OmwMS+W+O4bdEhg&#10;AKQ1Lnd4GfbppG3CFyclGEcIj2fYROcJx8vxJE1vMMIxlN1NZrNpqJJcfjbW+e8CGhKMglpkJYLF&#10;Dmvn+9RTSuilYVUrFZlRmrQFvb2ZpvGHcwSLK409LqMGy3fbbph/C+UR17LQM+4MX9XYfM2cf2EW&#10;KcZ5Ubb+GQ+pAJvAYFFSgf31t/uQj8hjlJIWJVNQ93PPrKBE/dDIySybTILGojOZfh2jY68j2+uI&#10;3jcPgKrM8IEYHs2Q79XJlBaad1T3MnTFENMcexfUn8wH3wsZXwcXy2VMQlUZ5td6Y3goHeAM0L52&#10;78yaAX+PxD3BSVws/0BDn9sTsdx7kHXkKADcozrgjoqMLA+vJ0j+2o9Zlze++A0AAP//AwBQSwME&#10;FAAGAAgAAAAhAPlo3IvhAAAACQEAAA8AAABkcnMvZG93bnJldi54bWxMj8FKw0AQhu+C77CM4M1u&#10;mphaYjalBIog9dDai7dNdpoEs7Mxu22jT+/0pKdhmI9/vj9fTbYXZxx950jBfBaBQKqd6ahRcHjf&#10;PCxB+KDJ6N4RKvhGD6vi9ibXmXEX2uF5HxrBIeQzraANYcik9HWLVvuZG5D4dnSj1YHXsZFm1BcO&#10;t72Mo2ghre6IP7R6wLLF+nN/sgpey82b3lWxXf705cv2uB6+Dh+pUvd30/oZRMAp/MFw1Wd1KNip&#10;cicyXvQKkqc0ZlRBvODJwOM84XKVgjRNQBa5/N+g+AUAAP//AwBQSwECLQAUAAYACAAAACEAtoM4&#10;kv4AAADhAQAAEwAAAAAAAAAAAAAAAAAAAAAAW0NvbnRlbnRfVHlwZXNdLnhtbFBLAQItABQABgAI&#10;AAAAIQA4/SH/1gAAAJQBAAALAAAAAAAAAAAAAAAAAC8BAABfcmVscy8ucmVsc1BLAQItABQABgAI&#10;AAAAIQArTR9aFgIAACsEAAAOAAAAAAAAAAAAAAAAAC4CAABkcnMvZTJvRG9jLnhtbFBLAQItABQA&#10;BgAIAAAAIQD5aNyL4QAAAAkBAAAPAAAAAAAAAAAAAAAAAHAEAABkcnMvZG93bnJldi54bWxQSwUG&#10;AAAAAAQABADzAAAAfgUAAAAA&#10;" filled="f" stroked="f" strokeweight=".5pt">
                <v:textbox>
                  <w:txbxContent>
                    <w:p w14:paraId="12C0D42B" w14:textId="264521E7" w:rsidR="005C1403" w:rsidRPr="005C1403" w:rsidRDefault="005C1403" w:rsidP="005C1403">
                      <w:pPr>
                        <w:jc w:val="center"/>
                        <w:rPr>
                          <w:sz w:val="14"/>
                          <w:szCs w:val="14"/>
                        </w:rPr>
                      </w:pPr>
                      <w:r>
                        <w:rPr>
                          <w:sz w:val="14"/>
                          <w:szCs w:val="14"/>
                        </w:rPr>
                        <w:t>b</w:t>
                      </w:r>
                    </w:p>
                  </w:txbxContent>
                </v:textbox>
              </v:shape>
            </w:pict>
          </mc:Fallback>
        </mc:AlternateContent>
      </w:r>
      <w:r w:rsidR="00472B97">
        <w:rPr>
          <w:noProof/>
        </w:rPr>
        <mc:AlternateContent>
          <mc:Choice Requires="wps">
            <w:drawing>
              <wp:anchor distT="0" distB="0" distL="114300" distR="114300" simplePos="0" relativeHeight="251659264" behindDoc="0" locked="0" layoutInCell="1" allowOverlap="1" wp14:anchorId="3BAB0F48" wp14:editId="1FE1E3E2">
                <wp:simplePos x="0" y="0"/>
                <wp:positionH relativeFrom="column">
                  <wp:posOffset>50039</wp:posOffset>
                </wp:positionH>
                <wp:positionV relativeFrom="paragraph">
                  <wp:posOffset>150383</wp:posOffset>
                </wp:positionV>
                <wp:extent cx="240030" cy="184995"/>
                <wp:effectExtent l="0" t="0" r="0" b="5715"/>
                <wp:wrapNone/>
                <wp:docPr id="296822572" name="Text Box 1"/>
                <wp:cNvGraphicFramePr/>
                <a:graphic xmlns:a="http://schemas.openxmlformats.org/drawingml/2006/main">
                  <a:graphicData uri="http://schemas.microsoft.com/office/word/2010/wordprocessingShape">
                    <wps:wsp>
                      <wps:cNvSpPr txBox="1"/>
                      <wps:spPr>
                        <a:xfrm>
                          <a:off x="0" y="0"/>
                          <a:ext cx="240030" cy="184995"/>
                        </a:xfrm>
                        <a:prstGeom prst="rect">
                          <a:avLst/>
                        </a:prstGeom>
                        <a:noFill/>
                        <a:ln w="6350">
                          <a:noFill/>
                        </a:ln>
                      </wps:spPr>
                      <wps:txbx>
                        <w:txbxContent>
                          <w:p w14:paraId="7400A8F0" w14:textId="12E1D298" w:rsidR="005C1403" w:rsidRPr="005C1403" w:rsidRDefault="005C1403" w:rsidP="005C1403">
                            <w:pPr>
                              <w:jc w:val="center"/>
                              <w:rPr>
                                <w:sz w:val="14"/>
                                <w:szCs w:val="14"/>
                              </w:rPr>
                            </w:pPr>
                            <w:r w:rsidRPr="005C1403">
                              <w:rPr>
                                <w:sz w:val="14"/>
                                <w:szCs w:val="1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B0F48" id="_x0000_s1027" type="#_x0000_t202" style="position:absolute;left:0;text-align:left;margin-left:3.95pt;margin-top:11.85pt;width:18.9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yOGAIAADIEAAAOAAAAZHJzL2Uyb0RvYy54bWysU8tu2zAQvBfoPxC815IdO40Fy4GbwEUB&#10;IwngBDnTFGkJILksSVtyv75Lyi+kPRW9ULvc1T5mhrP7TiuyF843YEo6HOSUCMOhasy2pG+vyy93&#10;lPjATMUUGFHSg/D0fv7506y1hRhBDaoSjmAR44vWlrQOwRZZ5nktNPMDsMJgUILTLKDrtlnlWIvV&#10;tcpGeX6bteAq64AL7/H2sQ/SeaovpeDhWUovAlElxdlCOl06N/HM5jNWbB2zdcOPY7B/mEKzxmDT&#10;c6lHFhjZueaPUrrhDjzIMOCgM5Cy4SLtgNsM8w/brGtmRdoFwfH2DJP/f2X5035tXxwJ3TfokMAI&#10;SGt94fEy7tNJp+MXJyUYRwgPZ9hEFwjHy9E4z28wwjE0vBtPp5NYJbv8bJ0P3wVoEo2SOmQlgcX2&#10;Kx/61FNK7GVg2SiVmFGGtCW9vZnk6YdzBIsrgz0uo0YrdJuONNXVGhuoDridg554b/mywRlWzIcX&#10;5pBpHBvVG57xkAqwFxwtSmpwv/52H/ORAIxS0qJySup/7pgTlKgfBqmZDsfjKLXkjCdfR+i468jm&#10;OmJ2+gFQnEN8J5YnM+YHdTKlA/2OIl/ErhhihmPvkoaT+RB6PeMj4WKxSEkoLsvCyqwtj6UjqhHh&#10;1+6dOXukISB/T3DSGCs+sNHn9nwsdgFkk6iKOPeoHuFHYSayj48oKv/aT1mXpz7/DQAA//8DAFBL&#10;AwQUAAYACAAAACEAqYMaPd4AAAAGAQAADwAAAGRycy9kb3ducmV2LnhtbEyOQUvDQBSE74L/YXmC&#10;N7sxGpum2ZQSKILYQ2sv3jbZ1ySYfRuz2zb6632e9DQMM8x8+WqyvTjj6DtHCu5nEQik2pmOGgWH&#10;t81dCsIHTUb3jlDBF3pYFddXuc6Mu9AOz/vQCB4hn2kFbQhDJqWvW7Taz9yAxNnRjVYHtmMjzagv&#10;PG57GUfRk7S6I35o9YBli/XH/mQVvJSbrd5VsU2/+/L59bgePg/viVK3N9N6CSLgFP7K8IvP6FAw&#10;U+VOZLzoFcwXXFQQP8xBcPyYsFYKkjgFWeTyP37xAwAA//8DAFBLAQItABQABgAIAAAAIQC2gziS&#10;/gAAAOEBAAATAAAAAAAAAAAAAAAAAAAAAABbQ29udGVudF9UeXBlc10ueG1sUEsBAi0AFAAGAAgA&#10;AAAhADj9If/WAAAAlAEAAAsAAAAAAAAAAAAAAAAALwEAAF9yZWxzLy5yZWxzUEsBAi0AFAAGAAgA&#10;AAAhAL/HzI4YAgAAMgQAAA4AAAAAAAAAAAAAAAAALgIAAGRycy9lMm9Eb2MueG1sUEsBAi0AFAAG&#10;AAgAAAAhAKmDGj3eAAAABgEAAA8AAAAAAAAAAAAAAAAAcgQAAGRycy9kb3ducmV2LnhtbFBLBQYA&#10;AAAABAAEAPMAAAB9BQAAAAA=&#10;" filled="f" stroked="f" strokeweight=".5pt">
                <v:textbox>
                  <w:txbxContent>
                    <w:p w14:paraId="7400A8F0" w14:textId="12E1D298" w:rsidR="005C1403" w:rsidRPr="005C1403" w:rsidRDefault="005C1403" w:rsidP="005C1403">
                      <w:pPr>
                        <w:jc w:val="center"/>
                        <w:rPr>
                          <w:sz w:val="14"/>
                          <w:szCs w:val="14"/>
                        </w:rPr>
                      </w:pPr>
                      <w:r w:rsidRPr="005C1403">
                        <w:rPr>
                          <w:sz w:val="14"/>
                          <w:szCs w:val="14"/>
                        </w:rPr>
                        <w:t>a</w:t>
                      </w:r>
                    </w:p>
                  </w:txbxContent>
                </v:textbox>
              </v:shape>
            </w:pict>
          </mc:Fallback>
        </mc:AlternateContent>
      </w:r>
    </w:p>
    <w:p w14:paraId="5A267D1D" w14:textId="3D18FDE6" w:rsidR="00916055" w:rsidRDefault="00096E19" w:rsidP="006E430E">
      <w:pPr>
        <w:pStyle w:val="Els-body-text"/>
        <w:keepNext/>
        <w:spacing w:before="120" w:after="120" w:line="264" w:lineRule="auto"/>
      </w:pPr>
      <w:r>
        <w:rPr>
          <w:noProof/>
        </w:rPr>
        <mc:AlternateContent>
          <mc:Choice Requires="wpg">
            <w:drawing>
              <wp:inline distT="0" distB="0" distL="0" distR="0" wp14:anchorId="02D1371A" wp14:editId="7606316B">
                <wp:extent cx="4499610" cy="1324596"/>
                <wp:effectExtent l="0" t="0" r="0" b="9525"/>
                <wp:docPr id="1616084093" name="Group 10"/>
                <wp:cNvGraphicFramePr/>
                <a:graphic xmlns:a="http://schemas.openxmlformats.org/drawingml/2006/main">
                  <a:graphicData uri="http://schemas.microsoft.com/office/word/2010/wordprocessingGroup">
                    <wpg:wgp>
                      <wpg:cNvGrpSpPr/>
                      <wpg:grpSpPr>
                        <a:xfrm>
                          <a:off x="0" y="0"/>
                          <a:ext cx="4499610" cy="1324596"/>
                          <a:chOff x="0" y="-84073"/>
                          <a:chExt cx="5514340" cy="1623313"/>
                        </a:xfrm>
                      </wpg:grpSpPr>
                      <wpg:grpSp>
                        <wpg:cNvPr id="798422207" name="Group 8"/>
                        <wpg:cNvGrpSpPr/>
                        <wpg:grpSpPr>
                          <a:xfrm>
                            <a:off x="0" y="-84073"/>
                            <a:ext cx="2724784" cy="1609343"/>
                            <a:chOff x="0" y="-122173"/>
                            <a:chExt cx="2724784" cy="1609343"/>
                          </a:xfrm>
                        </wpg:grpSpPr>
                        <pic:pic xmlns:pic="http://schemas.openxmlformats.org/drawingml/2006/picture">
                          <pic:nvPicPr>
                            <pic:cNvPr id="570872789" name="Picture 6" descr="A screen shot of a graph&#10;&#10;Description automatically generated"/>
                            <pic:cNvPicPr>
                              <a:picLocks noChangeAspect="1"/>
                            </pic:cNvPicPr>
                          </pic:nvPicPr>
                          <pic:blipFill rotWithShape="1">
                            <a:blip r:embed="rId9" cstate="print">
                              <a:extLst>
                                <a:ext uri="{28A0092B-C50C-407E-A947-70E740481C1C}">
                                  <a14:useLocalDpi xmlns:a14="http://schemas.microsoft.com/office/drawing/2010/main" val="0"/>
                                </a:ext>
                              </a:extLst>
                            </a:blip>
                            <a:srcRect l="1100" t="3176" r="974" b="2423"/>
                            <a:stretch/>
                          </pic:blipFill>
                          <pic:spPr bwMode="auto">
                            <a:xfrm>
                              <a:off x="0" y="0"/>
                              <a:ext cx="2724784" cy="1487170"/>
                            </a:xfrm>
                            <a:prstGeom prst="rect">
                              <a:avLst/>
                            </a:prstGeom>
                            <a:ln>
                              <a:noFill/>
                            </a:ln>
                            <a:extLst>
                              <a:ext uri="{53640926-AAD7-44D8-BBD7-CCE9431645EC}">
                                <a14:shadowObscured xmlns:a14="http://schemas.microsoft.com/office/drawing/2010/main"/>
                              </a:ext>
                            </a:extLst>
                          </pic:spPr>
                        </pic:pic>
                        <wps:wsp>
                          <wps:cNvPr id="2025360613" name="Text Box 2"/>
                          <wps:cNvSpPr txBox="1">
                            <a:spLocks noChangeArrowheads="1"/>
                          </wps:cNvSpPr>
                          <wps:spPr bwMode="auto">
                            <a:xfrm>
                              <a:off x="110829" y="-122173"/>
                              <a:ext cx="381845" cy="248921"/>
                            </a:xfrm>
                            <a:prstGeom prst="rect">
                              <a:avLst/>
                            </a:prstGeom>
                            <a:noFill/>
                            <a:ln w="9525">
                              <a:noFill/>
                              <a:miter lim="800000"/>
                              <a:headEnd/>
                              <a:tailEnd/>
                            </a:ln>
                          </wps:spPr>
                          <wps:txbx>
                            <w:txbxContent>
                              <w:p w14:paraId="1F514A1B" w14:textId="77777777" w:rsidR="00096E19" w:rsidRPr="0023698B" w:rsidRDefault="00096E19" w:rsidP="00096E19">
                                <w:pPr>
                                  <w:rPr>
                                    <w:b/>
                                    <w:bCs/>
                                    <w:sz w:val="14"/>
                                    <w:szCs w:val="14"/>
                                  </w:rPr>
                                </w:pPr>
                                <w:r>
                                  <w:rPr>
                                    <w:sz w:val="14"/>
                                    <w:szCs w:val="14"/>
                                  </w:rPr>
                                  <w:t>(a)</w:t>
                                </w:r>
                              </w:p>
                            </w:txbxContent>
                          </wps:txbx>
                          <wps:bodyPr rot="0" vert="horz" wrap="square" lIns="91440" tIns="45720" rIns="91440" bIns="45720" anchor="t" anchorCtr="0">
                            <a:noAutofit/>
                          </wps:bodyPr>
                        </wps:wsp>
                      </wpg:grpSp>
                      <wpg:grpSp>
                        <wpg:cNvPr id="1606068106" name="Group 9"/>
                        <wpg:cNvGrpSpPr/>
                        <wpg:grpSpPr>
                          <a:xfrm>
                            <a:off x="2724150" y="-83839"/>
                            <a:ext cx="2790190" cy="1623079"/>
                            <a:chOff x="0" y="-83839"/>
                            <a:chExt cx="2790190" cy="1623079"/>
                          </a:xfrm>
                        </wpg:grpSpPr>
                        <pic:pic xmlns:pic="http://schemas.openxmlformats.org/drawingml/2006/picture">
                          <pic:nvPicPr>
                            <pic:cNvPr id="143364637" name="Picture 143364637" descr="A graph of a growing sprinkler&#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0190" cy="1539240"/>
                            </a:xfrm>
                            <a:prstGeom prst="rect">
                              <a:avLst/>
                            </a:prstGeom>
                            <a:noFill/>
                            <a:ln>
                              <a:noFill/>
                            </a:ln>
                          </pic:spPr>
                        </pic:pic>
                        <wps:wsp>
                          <wps:cNvPr id="658197307" name="Text Box 2"/>
                          <wps:cNvSpPr txBox="1">
                            <a:spLocks noChangeArrowheads="1"/>
                          </wps:cNvSpPr>
                          <wps:spPr bwMode="auto">
                            <a:xfrm>
                              <a:off x="126726" y="-83839"/>
                              <a:ext cx="409083" cy="248802"/>
                            </a:xfrm>
                            <a:prstGeom prst="rect">
                              <a:avLst/>
                            </a:prstGeom>
                            <a:noFill/>
                            <a:ln w="9525">
                              <a:noFill/>
                              <a:miter lim="800000"/>
                              <a:headEnd/>
                              <a:tailEnd/>
                            </a:ln>
                          </wps:spPr>
                          <wps:txbx>
                            <w:txbxContent>
                              <w:p w14:paraId="0C94A209" w14:textId="77777777" w:rsidR="00096E19" w:rsidRPr="0023698B" w:rsidRDefault="00096E19" w:rsidP="00096E19">
                                <w:pPr>
                                  <w:rPr>
                                    <w:sz w:val="14"/>
                                    <w:szCs w:val="14"/>
                                  </w:rPr>
                                </w:pPr>
                                <w:r>
                                  <w:rPr>
                                    <w:sz w:val="14"/>
                                    <w:szCs w:val="14"/>
                                  </w:rPr>
                                  <w:t>(</w:t>
                                </w:r>
                                <w:r w:rsidRPr="0023698B">
                                  <w:rPr>
                                    <w:sz w:val="14"/>
                                    <w:szCs w:val="14"/>
                                  </w:rPr>
                                  <w:t>b</w:t>
                                </w:r>
                                <w:r>
                                  <w:rPr>
                                    <w:sz w:val="14"/>
                                    <w:szCs w:val="14"/>
                                  </w:rPr>
                                  <w:t>)</w:t>
                                </w:r>
                              </w:p>
                            </w:txbxContent>
                          </wps:txbx>
                          <wps:bodyPr rot="0" vert="horz" wrap="square" lIns="91440" tIns="45720" rIns="91440" bIns="45720" anchor="t" anchorCtr="0">
                            <a:noAutofit/>
                          </wps:bodyPr>
                        </wps:wsp>
                      </wpg:grpSp>
                    </wpg:wgp>
                  </a:graphicData>
                </a:graphic>
              </wp:inline>
            </w:drawing>
          </mc:Choice>
          <mc:Fallback>
            <w:pict>
              <v:group w14:anchorId="02D1371A" id="Group 10" o:spid="_x0000_s1028" style="width:354.3pt;height:104.3pt;mso-position-horizontal-relative:char;mso-position-vertical-relative:line" coordorigin=",-840" coordsize="55143,16233" o:gfxdata="UEsDBBQABgAIAAAAIQBC+lkFFwEAAEcCAAATAAAAW0NvbnRlbnRfVHlwZXNdLnhtbJSSzU7DMBCE&#10;70i8g+UrShx6QAg16YGUIyBUHsCy14lF/COvCe3bYyetBFGLxNHrnZlvZK83ezOQEQJqZ2t6W1aU&#10;gBVOatvV9H33VNxTgpFbyQdnoaYHQLpprq/Wu4MHJEltsaZ9jP6BMRQ9GI6l82DTjXLB8JiOoWOe&#10;iw/eAVtV1R0TzkawsYjZgzbrFhT/HCLZ7tN4JvG2o+Rx3stRNdUm6/OcnVUEGHAh4d4PWvCYurHR&#10;ygVXcWQqk3LawV57vEngFxKiVmqRMENNF+epstvvHj+hjlkv6QGClkBeeYjP3KS2TAZksHKtE+Xf&#10;HrmYwcIppQWUbcDtpDr1uOQt3ZcNMP7XvE2yNxhP7mz6Bs0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enT5MLgEAACODwAADgAAAGRycy9lMm9Eb2MueG1s&#10;1Fdbb9s2FH4fsP9AaMDeUkvU3YtTZE1bFOi2YO2wZ1qiLCISqZF07OzX7xxSku1k2ZJiwzIDlkgd&#10;8vBcv086f73vO3LLtRFKroLoVRgQLitVC7lZBb98fndWBMRYJmvWKclXwR03weuLr7863w1LTlWr&#10;upprAkqkWe6GVdBaOywXC1O1vGfmlRq4BGGjdM8sTPVmUWu2A+19t6BhmC12SteDVhU3Bp5eeWFw&#10;4fQ3Da/sT01juCXdKgDbrLtqd13jdXFxzpYbzYZWVKMZ7Aus6JmQcOis6opZRrZaPFDVi0oroxr7&#10;qlL9QjWNqLjzAbyJwnvevNdqOzhfNsvdZpjDBKG9F6cvVlv9ePteD5+Gaw2R2A0biIWboS/7Rvd4&#10;ByvJ3oXsbg4Z31tSwcMkKcssgshWIItimqRl5oNatRD5w76zIgnzeBK9HbenaZTEybQ9o3EcuTWL&#10;6fTFiU3zxNsKxl9rIupVkJdFQikN84BI1kOdudCRAs/DTc9289jcyVea0yQvktHXLCzjZHbo1NeI&#10;0uihs4/tf8TZQVRL+I9Zh9GDrP99d8Auu9U8GJX0T9LRM32zHc6gQAdmxVp0wt65ZoNSRKPk7bWo&#10;rrWfHHKQ5mGR07wopxzAKjycZAGpuamg6y4J3DiXxLTKEtUQRlzvffvN/vI7d7nChWKwACeEba2C&#10;thcV67o7suGSa2Z5jTlFM/BkbwfDOH1U1Y0hUr1pmdzwSzNA70NJ4urF6XI3PXFi3Ynhneg6opX9&#10;Vdj2U8sGKKLItTQKx/iBC/ca709S4Jv6SlXbnkvrUUrzDhxR0rRiMAHRS96vOdSt/lBHUE+AkBbO&#10;G7SQ1reI0dXP4ADCVhSFHrniKIdQgg1lDkUI8EUTOhagsZrbqp18nfzxgTLQ3WS9+0HVcAYG1bn1&#10;lO4+rdikyKPcQeZcsRB5bex7rnqCA3AIjHbq2e1HY9GewxLEkk7iVSqMtpfiE5cRNHMcQr6wb4ES&#10;zBR6mD0I/rNQz+UUTEO1h6KlIU3jLMwAdkbk+Izt/r3aE+rBw61GgCR2D4+nqjDDvYLTWu1azmow&#10;0xfdeBBu9ac+KQ+Q7YJCCwGcnh3DyARCcREVSeoxiCZFSf1hE14eov3EhMypwNyQHRRXSlOXwSNJ&#10;LyywdCf6VVCE+PNFiu6+lTXkkS0tE50fQ8ZdTtF/n1Mc2f1676B6Duta1XcQVWg5xy3wEgGDVunf&#10;A7IDQl4F5rctQ+zqPkgIahklSBTWTZI0pzDRx5L1sYTJClStAhsQP3xjYRaOjl1CEzTClSfa5i2B&#10;2sMJlJwbjVTo+cOxoh8eaieCugmzIgqhK49Zp/SF8yzWwU6LUnAJ817EReyUsOWUdpqXYVSC3PEs&#10;EGWYjyse8Oxhc9W+HXn2se1zI5/yLOIl/P831AMvEXGWZPFM/9cj9RwJZgpyjDORj8J3SWIQeW86&#10;rl8KEWFH/cu8Q/+Kd1xLj6SCtjQA18hHHrJngcPtf45sjks8jUsK/e4PnLjqmWRzhGAvjXeytIjK&#10;HLp4go7/mnZollPAsUfgJwnLsACKRPQB1ilCh+Izerx81nHvSQesf/ms4wAZPvqAi06+Ko/njqcO&#10;n9EXfwAAAP//AwBQSwMECgAAAAAAAAAhAC+HzpBGfgAARn4AABUAAABkcnMvbWVkaWEvaW1hZ2Ux&#10;LnRpZmZJSSoAeHsAAIAAIFA4JBYNB4RCYVC4ZDYdD4hEYlE4pFYtF4xGY1G45HY9H5BIZFI5JJZN&#10;J5RKZVK5ZLZdL5hMZlM5pNZtN5xOZ1O55PZ9P6BQaFQ6JRaNR6RSaVS6ZTadT6hUalU6pVatV6xW&#10;a1W65Xa9X7BYbFY7JZbNZ7RabVa7Zbbdb7hcblc7pdbtd7xeb1e75fb9f8BgcFg8JhcNh8RicVi8&#10;Zjcdj8hkclk5VASAACBQOCQWDQeEQmFQuGQ2HQ+IRGJROKRWLReMRmNRuOR2PR+QSGRSOSSWTSeU&#10;SmVSuWS2XS+YTGZTOaTWbTecTmdTueT2fT+gUGhUOiUWjUekUmlUumU2nU+oVGpVOqVWrVesVmtV&#10;uuV2vV+wWGxWOyWWzWe0Wm1Wu2W23W+4XG5XO6XW7Xe8Xm9Xu+X2/X/AYHBYPCYXDYfEYnFYvGY3&#10;HY/IZHJZOVQEgAAgUDgkFg0HhEJhULhkNh0PiERiUTikVi0XjEZjUbjkdj0fkEhkUjkklk0nlEpl&#10;Urlktl0vmExmUzmk1m03nE5nU7nk9n0/oFBoVDolFo1HpFJpVLplNp1PqFRqVTqlVq1XrFZrVbrl&#10;dr1fsFhsVjAARgb0gb7skbcUDD1ruFxiL/gYBuV3vF5roFgYWgblvWBwWDwmFw2HxGJnT1gYKusH&#10;ukCu0iyIAydRb8DEMjyuXxUqysEz2cx9CzsT0+fn+p1WB0OlhOvyWQgb9g4Dg+jgQMgbzgZYgapg&#10;b+2G6hus1s75HJ5nN53P6HRqnLl3UxPW6Ub2WWk/Y5WwiHe7Ms8XjrXb40E9G02cK63ljnw83d8H&#10;z+2JgICAACBQOCQWDQeEQmFQuGQ2HQ+IRGJROKRWLReMRmNRuOR2PR+QSGHP+BgGNySBSaBJ+BmC&#10;SwMaQNlwMawdmROUQWVACcvOBg6DzlZwMqwN8S+FOKBh6DvmBgKBgWBzmdwSYwKZwKawabyKvV+w&#10;QiqUGkQmclGBrCp2WrgCsgCtwWuzyy2K62uBVCBByB0qUwuxw4VwNqTSbWS9wN+wNz3eBTmCUCBJ&#10;yBlaD3oAP6D1W8TrOwTOY/N51twMTYiCgOB5rRQIUQNs512QMKzCZYauZ3QwXA7yDiyBgmB3Oc4O&#10;BOGBvTHWHmc2QTl0wMMaid72CdbqQNkwMbcuOW233GCXMGQOfX+BUOBEzl5CyznlQLy+i6QIP33U&#10;aDOkiBrnUEMgY9t0g5lIGyiBCggYuoGdrOgWp7zOW8DcLlAaFOw1qCwegRgO4zoCIGLCBlI7znRN&#10;E8URTFUVxZFsXRfGEYxlGcYJQf6VKrG0cOux8drxG76PrIAAAC1gSpUbUcMWAC/AAdrVAAGMbJQE&#10;S9G+nCFjSgZMOzC72xKiUMN8+gMoGc0wPrIiDyapiDTFHkgwtEwREWET3Roj5vDqbzdrtOMMt2nM&#10;oMzLE/zHNUvUMhidm8gYQy6iM3zkhAFIGcqBgjSdIT9RFDz7TVAMBL9FULTs4VNTdU1DRNUVZT6N&#10;g+OhaHqADVUrPCPHCRImVfT05N7MUxG4gYRvegZFIGO7mUlVazVHVtfVdVVogAliBVogQ2VE+kCq&#10;1NCIWDNFmTTQNxTQfSBgNXF13Zdt3XfeF43led6XrMKBAelR4zhfKBX2vF+gBf7W4Dgb64KlDMAb&#10;fTWYXHqBHolAHvMlTWI6nIEIGp0MohctSXvj9yM6+6BSbTjdzYpqBgPbdoXGkM6TteyLT1PiFkGg&#10;YyulaeX5bXtx3CiWPWghmgIu6tzZDoOiVBNOO2mghCQCh+h5/pOXauileozWNZ1qAFb5mh9dV4h9&#10;gLKY6Bhzpqcjcg5JoWfkILzZes6pqGm1PqufM+iad26ACiuPlunzdq+rUNoyJCagZabFx/IcjyXJ&#10;8pyvLcvzEYDsgZE2NkOi2/s3DoGWzgoGIO+INlKDY2AGWWlw3P8zdk7ojpHZdhZ2lOXuSBRAgwJQ&#10;ZZ+t7xZqKcVpnjbztnQ9zk/U2p5/neX5XZ8w3s2gA5HE+Gi+eo15Hien2Pk5F8nEU776E8AKaBnH&#10;6Hpej4vzfl8/rfv/H8/1/f+f7/z/yEBKdIy1DYAB7GdCuQMVSpXxENfCzwgY6CBpldUUtlRAnXu6&#10;aw7iACKn1G9AgQMd7zX6wlHkQMBr3XyH6fsyB8odVjwkb0/CCBAnUIchq+V0Du1DGFIEcaDb5Sch&#10;HIGLqHMDVxhSIGK6DqM31QzhaRUnpP4aEjauDogbaYXPoi4tMFRAxqwqISDAgY0CBvsfdFVp0Yn4&#10;mRIGwNvarEOw2ibHWOxHiAiAACBQOCQWDQeEQmFQuGQ2HQ+IRGJROKRWLReMRmNRuOR2PR+QSGHN&#10;aBimFoGBoCFvmBgaFgGFv+DzCJTKBNyBiSZw+bQV6wMGQtxQMPQeWQIDzGBzSfQMFTuRVGpVOenK&#10;Bo+eQN+wMCQMnQNYy+Dz+BU+DUyCT2CUye2iB2qoAC2we5xa4QK3QIlwNaWKDXWE4CEYK3wMZwNm&#10;3GGXeCuiBhm6UuFgmBva44S/4rCwZ5QMHZLM3iH12BPu/VPUanU5iG6zWRRjwMcaeMYy8gCtwIBb&#10;TNgDb2nQYHg8CBP6B7uz1mFESBr2BsqBlOBuOVy3L8OwV7NQLbb3b6+DueBhjearzef0en1ev2e3&#10;3e/4fH5fP6fX7ffV9j8fv+f3/P/AD4vBAMCQLA0DwRBKowHBUGwdB8IQjCUJwpCsLQvDEMo5BkNQ&#10;7D0PxBBb9RDEkSxNE74Q5FEVxZFsXRfGEYxlGcaRrG0bxxHMdR3Hkex9H8gSDIUhyJIsjSPJEkyV&#10;JcmSbJ0nyhKMpPYgIIAAIFA4JBYNB4RCYVC4ZDYdD4hEYlE4pFYtF4xGY1G45HY9H5BIZFI5JJZN&#10;J5RKZVK5ZLZdL5hMZlM5pNZtN5xOZ1O55PZ9P6BQaFQ6JGX/RaRSaVS6ZTadT6hUalU6pVatV6xW&#10;a1W65Xa9JwDX7FGH/ZaPVmxaQAKLZY7db7hP7S2LXbbjd7xeZdc7qKL1f8BgY/fLZfsFh8RiYdhL&#10;tKwDj4JYcVcbNZ8nl8xmc1m85nc9n9BodFo9JpZfj8lAtTpqllavjMNrNls5zsNpt9xMttud5vZR&#10;u99weFHuBKtRkYxAQIAAIFA4JBYNB4RCYVC4ZDYdD4hEYlEH/FX/E4xGY1G45HY9H5BIZFI5JJZN&#10;J5RKZVK5ZLZdL5hMZlM5pNZtN5xOZ1O55PZ9P6BQaFQ6JOADR4IAaLS6ZDYtF6bEGxUwAKKtUaxW&#10;a1W65GKm2KrV67Y7JZbNQ6/YRRZ7Zbbdb5Xaata7hdbtd7xDblYpfR6VA7/eZe/IGA4GN4Gyo2do&#10;GipPT8Fkclk8plctl8xmc1m85nc9n9BodFQb9SdHGagAMDBNTpodrcBj4tp9ptdtt9xud1u95vd9&#10;v+BweFRdLseHE9Tq4W1IGK+NJchb73dOP1etQOn1+125z2e53/BL+94fJ5ZL45dxYFyonASAACBQ&#10;OCQWDQeEQmFQuGQ2HQ+Bv+BgGFxKBRSBRYARiIR1/x+NR2RSOSSWTSeUSmVSuWS2XS+YTGZTOaTW&#10;bTecTmdTueT2fT+gUGhUOiUWjUekUmlUumU2nU+oQ4A1OCRyo1eExqrQetVyJyeQwhr2MACizABs&#10;Wmy2d920AAW4QW0ti1ii0WqzXZ/XsAXt/AACYG73S84O6wW2vu33G5wnCwR+5EAAPKYbC43CvzNY&#10;DBQTMWfP3Z9aMAAbTXK8aDU3bE4sC6jCarY3bIv2C5QB5bZYeCZp+ZwCbq7aEAbUAALkRuqcTiaN&#10;9aXT57V8IAPnrAAD9nYYfm6TTAbt5fp8aCbjqcTIZLzczp624a/pbPqPj6AAEffw7vCvf+AAEv+/&#10;Lhum6x8uw7T4u4tSCBLBjlIo5ABPO6a/QdCr2PlAkDAPALqHtDwAAVEMOOJDx7RBEUEPFDDruzDc&#10;Uv0s7jKnB7kwuw73LjF8BPk/h7v9AEdOoeshgABcjRG6chnrIsjyC4j6Hw+z8Sc6bfMmysZwk+Uo&#10;SkBEkPkekwgABkyS+w55zQAAGzXMzCzCegAHJOUEvk4kex+BM2rPDLvws6biSVJgFz0ux5UMAAHU&#10;TQgAHjRoAAfSFF0MeVEUVKkeP6/880uw8SxOBVFzQec1TZTjCnhVAAAhVdF1QeFVVZUyz0aeNH0j&#10;WS7TfMcy1wAFRVIBtW1TVYIUWd1jgACVlIKEZGBGABujobrqWOd1k2XXtXVhYte0nSoHWFV9iUWd&#10;tygACd0UWdd1gACt3UWdl4gACl6WNZFlAlRZ332AAI39clzXQCdFnVgoAAthFFnThYAAvh11XZdw&#10;K3heV6ApgB23PdNe3Wdd23fIJiZEAAeZKAB0ZQAAMZXRZz5cAAM5i7YU5oqqsZugiuodnSC54mCQ&#10;LDnGhaHomi6No+kaTpWl6ZpunafqGo6knqQAAEhGhIgouhgLoAEAIhAansWx7JsqiSyr+zJ1nyH6&#10;ChrgoE2yVaBqL0bVu+8bznG7b1vu/b+om+cBwfCcKk5tnYbYACQUAkIbaNp8NyXJ8okXBJxtCL8q&#10;k22JdzqW7pzfRdH0m7mKcBigAHYQB30vXdf2HY9l2ehCsUwrAAZpzGagvIWZZ3e2l2nh+J4qJqpt&#10;KTICgAAgUDgkFg0HhEJhULhkNh0CekPggMiUDfMDA8VjT/jj/jUfkEhkUjkklk0nlEplUrlktl0v&#10;mEkEaMEcFaRuaQABYGBcxn0/oFBoVDolFo1HpFJpVLplNp1Pg8zmsIbp0bsJdj1dgAG6XG4AAgBA&#10;gAbJzbNQtFptVrtltt0NANxggBt91u0Sjseu8VbF9AAowF7wWDwmFw0aqUNqtXw+Nx2PyFvvrYv+&#10;ByOXzGZzUfxNUq0JyeVFAAzsDxeb1Gp1Wrg+hwGjolxukD2es20qvO33W73m9velgWn4AA0++43H&#10;5HJ5XL5mF4cE4sj4fR5vV63XteyufY5m5zeuy3c8Xj6vTz/g0fmxnk9nt33o93x+WC4ZAERAACdK&#10;Sdvl+16EsSui6G4OhuPnA8EMK+DYrk2kEts70HwlCcKJS9SGhuSyvnYeytiaE4mgASAmkhCsTRPF&#10;EUxUzLhl+MhfgADwIA8mMLxXG8cMw7UHJGgIgAAgUDgkFg0HhEJhULhkNh0PiERiUQf8Vf8TjEZj&#10;UDbEdAAokEbkUjkklk0nlEplUrlktl0YEaMEcFbp0bsFjrYj8hgkxmcEms3l9DolFo1HpFJpVLiM&#10;5nYoplRqVTqlVq1Xgs+mk2k9OkFQhlaoFcrFls1ntFptUSr08pABuEEANrul1jUWi92vV7vl9v1/&#10;pNigdBkeCgWEwGJxWLxmNx2PyGRv+GrdCrGUxGSzWbzmdqlwucD0Oe0ksvGl1Gp1WrteYskp12W1&#10;mz2m12233G5o7QczQABTUxTgoGAYGADXOLXtWx3XN53PtGguWLDsD30CV0DMvQiOnzdtsHc8Xj2c&#10;WAAkRokAFzubcOjchvghrAbzAABjVxjyvk/n90j5P9AMBKWyixtko0AIm5kBwZBq7QSo7pNEuhiI&#10;GHSFrygrRoJDIBv470HRDEURpPBaiMobg5vhCUSRbF0XxhGKpwKgZLCcSwACOEwjsjE0ZR/IDARY&#10;9aRICIAAIFA4JBYNB4O/oG/4GA4RD4hBIVAoZAodEYxGY1G45HYI/5BFY9I5JJYK2JQABRK5NLZd&#10;L5hMZlM5pNZtN5xOY8I0YI4K3To3ZLKGxKpZJJ5PoJQKFOqdT6hUalU6pVatEaJRhRV65Xa9X7BY&#10;ZxSYfTLFBKzK63LrJS6DZ7hcblc7pdY1aaPVADe4IAbtf8BL5DIsDhcNh8RicVN3w+3wABWkRWAA&#10;WBQWAGkb2lYrbA7Ni9BodFo9JpdNp9RNxqlBqAHc+HdBW4c24AL3ftTG87AlGVVGAB0Hx1ueJxeN&#10;x6dt77yOZOsHxrxa+b0+p1a9uwBn5b0cFIAAJEaJJ/b+t5fN55p3PR6/ZilO0FOAD4vD546bh/VN&#10;ewGwcGwAYQzGE9sBwI9b8qm5SBtwuyJgAASWwaAqBn7AqEOfCsMQzDSnuwqLtL+O5cDuABWGoVj7&#10;Q3FMVRXFkWquE4+FuABskIJK7OxD6vGsc54gAJRImIkpwEQJabw6zzyRdJUlwJBKBQWuJ9oGdSBv&#10;8mEGwfFULyZLkupwWJYoEJ4noMvgAO8gszTQvrcTXBU2sJJ84AA7BWC1E5XGiVQAFMahUzkl4qGT&#10;HpElKcyBAMA1ATPOLbTnNNHzYilGzVSi/CqUoqAAZxzGdFFIUnMtIy9UlS1NU7AhAPBaofIci1BR&#10;lRVDWE3UXWrsH6dhJPRV1ZVjWiGSOgRum2IiBE0TVZ0rVFmWasEnNslyAoAAIFA4JBYNB4O/oGAo&#10;RDYdBIVAoZD4pFYtF4xGYo/44/41H5BIYO2JIABRJ5FKZVK5ZLZdL5hMZc4XY9QAP0YwJlIUiWBg&#10;ACeMA2ABGjBHBW6dG7O6ZDpI2JNKKaACCmyCAHE8XFSKVGqlJanYbFY7JZbNZ7RFKfURRabdb7hc&#10;blCBAeFrFXAiCXaaLR3+/AmAH88D/Bbze4Q4HbNkQtmuAFw1XTKziRBKADeRBNIbXJ7bHQAITyto&#10;qojCNQAPhOFoyL0kLwA9H09K5S7nt9xud1u95TpLnrSAeFBADvcFC5jEQBE+Nco7Hub0el0+p1Yb&#10;dbvU+GAI51u9KwkGz6AHi+Xjte/6fV6/Z7fd7/hZexhr1BfnBG+hyUAOFxZkvoAH6dhJIaw74pAI&#10;5HmCABsnS2iKQMihEGARAAE2ZhNvQhrtu7A8PQ/EEQpA/riOMfqBgOgZ+Ja5TmRElbnxeADOqlGU&#10;bRul58H1FYUD8XIAQit8AIQpKlhwQxeAAdB5HysIBP8fzoOaEIKAWABSjIGwAA0CAFAA+6LgGCg3&#10;ABIscTPNE0pjGi2zVN03uuuz6MQg8wIECgGAMABmD4IqVwBAUCMS+sPzYlc7QLQiDnsfR7AAFpJB&#10;bDU4UpSs00MtESIG/zoxalMToMAdLIrGNR1NU8P0RIKzSGg8zVQsVEQhRSBg6DqBHIciBQ7WFe19&#10;X9gWCkQWD+XDYnzE5wFsPKBGkaSK1kgdVorQEBoKVg0ByAAaBACVhIxaKBWmhFWoFV9v3RdM300g&#10;VOObUD+IHKVRINB4AS8g0XXRUsRUxdV/ua+Zkj0IYAAuBwELLcoAAkBNvGWNZlzdfy5BAQgqIEeg&#10;wrxWmAY9j7ON/GuQZItNVY7cE5UHOiDBERQWMEdxEznieRTasdwyBlCB4XV8OSlkug6Diiy3ZeKU&#10;oCCAACBQOCQWDQeEQcBwN9wmDM+BjOHROKRWLReMRmJv+OP+NR+QSGRSOSSWTSeUSmVSuWQIQHha&#10;wVwIgly2ECNGCOCto5NoAAMBQubUOiUWNTidQR+uxHwOFzOawVyuWBBsN0asVmtVuuV2vV+wWGxW&#10;OySZ6PiGixALoAN9DkoAAG5SV9Px+gATHxcTKaACXrSBgG+VGy4Wty+YwioQmkQULgsLgBjGljYb&#10;LZfMZnNZuNXLBYHOaHRSWOx7R6fUanVV/EABOF4aAAiCrI0TGwRunRu6veTbbwOlpLBwK5gCOb3k&#10;cnlcvmc3nYXWwRwIkmQLjyzoxPF8/uX6YQntwPfwbc7vu+f0enz56CZ/1e+jaX1Nj6AAUff4fn9R&#10;nswLpuq4zTJWP5eD+ABSGgUgAPK/aPvobD7Pw0bGuCgoShKSAAF2MZdwbD0Pv1B8IhREESw81o0h&#10;+nQ7iTEistaAIGFAto+FXEyExE+8XMs/rhoIIxPCNBZ3PMgcGRvJEktDHMJK49jQNCfyDnsgYGSU&#10;ob5SvLUttQ1osBqDoAEQKYXKK8cFt1Lj1RgBhMgAAQEGq6yPG6OpvTVPE8z1Pc8R68KjTPI8+NXP&#10;y+punKCmwOMIAKAYC0HSFItPJ7iM1KSBAEg67oEoVJI/LL0SZHdPVIrk/GIQ6BGIYkzUQVgtFYAA&#10;Yg0GM91E5MegGCg3IrQVS1/Qdb2BYaiz86k5paE5HBOAB+H8fk0SLPlhNTQrCMCwQRkWESCsEwRu&#10;DobliXHLVqK3Si4pIgKAACBQOCQWDQeDv6BgKDv2BgOERGJROKRWLReMRmJP+OP+NR+QSGRSOSSW&#10;TSeUSmVSuTCA8LUAAsDRBqoMkwKOSwACNGCOCt06N2dUOiUWjRouJxkgBiNx2ABwIglwWeT6KUCh&#10;UetVuuV2vV+wWGxWOyWWxy6YQSo1Ot1Wf0GzXG5TptOl5AAjI9hgBgHUgAAQBMFxG3QisXPEYnFY&#10;vGXMA4+CAHGwOFQZ9QMEZPNRSOx7NyFsaEACjSZ/TafURO0QW11zCwPD6mv6FsaPS7KD6u1VKBZA&#10;ATnXwY8j88gAyDUybjlcvmWLabYUc3pdOzy/WIkmTjPSvggDY9Sj8/SdHl7qB62KKxqKwAHdcHe3&#10;1nwfP6fWM+Lb17H5KB/z7P+r7OwBAcCQKkbVv8b7sO0nQnlGJ4AGodJqO8uEDQvA7rN2tiLu678M&#10;RBEMRRHEizD4WBpgAUhkHEqDeAAFQVIEaxrJScJ3nCAAhE6IQAE8KRPAAH4RB/EsjIQ8yBPQ3w+j&#10;6gRBEEqievjI8qytAz9sjK6hu2gh7IGwaLS6gZloGGyiQFLc1TWs0kxdDijw9C02SO1b0IuFJHBS&#10;AB9H8y8PzpQNBUHQjTTdO6hzk+VCxBQ8Xw7KaCUBRlKUqrksv7NRyIGDiRu2/yCTG3qD0/UiD1Ak&#10;80v+/DyUtVyi0dOCjLcYozmKAAMAaDFX1Y+tYt6/icoQtw/CEPwAC+GQv1fZkR17ZtoJS1ZukMJQ&#10;AAGAaGN/USR0VaKCWe+dfoxb1v3NVbRPGsFMVGkaAoAAIFA4JBYNB4O/oG/4GGIG64REYM/YGAYG&#10;YYGoYlG45BoZAotHYjHwBIZFJ3/KZJJ5ZLZdL5hMZlM5pNZtN5xOZoIDwtYK4EQS5BIXG44EHA5O&#10;RGjBHBW6dG7OqlU6pVatIp5PoJQKFLKXTYJT6jV7JZbNZ7RabVa7Zbbdb7hBazP6DZK/Tqhcb1e7&#10;5BzYpmcAFo0nOAG+hyVJXc7oEEglQ4Ld7Deb7lctl8xmbQAc5BJNmoJFJBM60ACbbpJn5ODIG84r&#10;UpVK9BMGxtQAKNxs91u95G7nW7rZ8lA7FvcrtWxt9zxpbcwwDgOAGQeiJAisVoEqlVkaZeLHzPB4&#10;fFcORyhR4/R6bbcx+JgoAFCYhvVOHAuL6r55dx5/xCN+gauJau5tjkbYAAFBD+wVBcGI2/TlrUzj&#10;PtVBrLtSmcLpk2SDmvDrzABB7zn3EYAALEyCxDEDbP2AB/RdFsXgJGUVOTFkUoJEZ9xLE8UxugZ+&#10;yAAAByHGkPxSfkkABGQCRRFbcxSfUogAA0qSbGsnydEUSRMAsrSNLIASA0SByGAcixtMCCSQfklR&#10;nHswTFA8EwlM8sSu88on1KcqoJN87gAfNAgAA9CS9NE/zyAATD8XaClwMCm0PD84oJMs6vPFIUEb&#10;ER/x04s/Q/HMdy7PswRSfFUAABFV0NO0PnvWAAATWdW0xMFAnzQdC1LP8UzjOkEAFS9hxchU6TpU&#10;EWVxXTo15L8/ntaIABUQRf0dSDbhSFMQQ9FlonsAAWksFoAEqJxKgAEB/BBZ8P2XQlmoHZLc1+zt&#10;g2HFNRS5Wth1ge9ZVpZ1JRYeuCgABeEX5FOCnrg+E4FV0WVQfFVVZiFbT/NchSJZFTTBieKgRhUw&#10;HpkoAAZlGRz+eeWAABuX5VD+Snpk+U4vftY1mBOY2VQUqAMkrO3m8+GYcBeeNyeWlAAB2m6Q8546&#10;iAAH6pp4AaUeWmadm8U39gGd65MFvgABWy6tljXZeBt+P+gRoDwHYAAgCIIoElN8TAeG9bkCAIAA&#10;GJJhjq586zT8waieOp6rsM/5nmrWcZD+0ZdmHIxZvR4b5v3LNyxbGMcx/OPPzwAdBq3Mc1q2sa0B&#10;2YiQUCogSAiLGuQqu3lbrcvqABlDCZQAAn4OrHX4gAAr4+rHZ5QAAp5urdJ03RAAd/qABum6+kdv&#10;teB4XpHV74AAt8WrHT8oAAv9Hh+L44K+T5fmvf7Pt+CCf1Ih9mrHR/QAAx/urDngAAADMA0vLaW2&#10;a9CplkMkxgWVc2MCSBI+ghBOChA22gAQCiogS2m7IbJm7s+8FSrwSQaN0dbNAhiNGDBg4JJ4QGUh&#10;FDGGRloSQzhseiC8GSpQvO/DcskNYEw5haRIGolAagAHcPgxkIYfRNidD9NKETOwIifA6KhMIGlm&#10;gfFWLkXS9RCduWUlQAASCNBIAAaobxqqqAKyKL0bzmk9LoV2KaqVdAAh5HCPUe4+R9N2CIPJPh/E&#10;fh0TqPMfpEEvjAR2Q8iZHSPLKnSK5MCAgIAAIFA4JBYNB4RCYVC4ZDYdAn/AxjD2hB4jAonDorD4&#10;e/49F45IZFI5JJZNJ5RKZVK5ZLZdAhAeFrBXAiCXL4UI0YI4K3To3ZxQaFQ6JRZFMZnBJrN45Op4&#10;uTCuQAJAmJKNV6xWa1W65Xa9X7BYbFDaRNJtAgCAYhIJE7Xq7QANkuNgAaBsaAAdR8dbHfb9f5WL&#10;UBUnm+H4AKXaLUAI9BadPZ/gMlk8plctLLTi7Rl85nZTH7ZnpC2dIABPp9FqdVlbLiYTabXLcfBJ&#10;9QNXltI2dNqNvJ7KvzkPwAIQsDIbs4Htd7y+ZzaHud2J+d0+pOLKtDaPAALA2D9lO8hturnOhp+l&#10;46PMrNTIXj2ibWiAAYB+N6Pt9+p5d5W8zBM0/EAK20EAwJAsDIO1qzqw5CBOVA8HsAsqlQU2AAGU&#10;ZSBBqGoAQYAEHQhEEQxFEcSJZBL2JUGBJhgAB5nyecPMjEsZsAj7hjyWwAAoBgDAAZgqg8gT9oFD&#10;sPxpI8kNu/qBv+6Z+oOAckpNAcAmxKwABRLMpS2sEJIG1yCB47QAGIYjvp42kZS4lcrGxLEtRCJR&#10;JGEABrHNGEwIcx5rjia4AAMAcezXQc1zbN4UUJRKjBmQZdAAtx9sRBRKkqgQEgSgQxDEkMizVRSg&#10;0NLNESRLyBHARImNiggwlYMIAGEcE6SNT9aRDUM4P5CrNt7J9dgAfKB0EAEooMfyBgFWkqVrZdmI&#10;JUtJRQxVVJWx9Z2ba6C2fPKE068VsW/cFw1I9UJ2ilFu3FdKHW1BSD3RdV4WxJdfJKgIgAAgUDgk&#10;Fg0HhEJgT9gYDg8MgUOgz+gYChUXjEZjUbjkdgb/kD/j0jkklg7YlAAFErk0tl0vmExmUzmkjEB4&#10;WsFcCIJc1gwjRgjgrdOjdn1HpFJgcobEqllKqEtm85gk7noAAIBgUggtAoUEolGqNjslls1ntEzp&#10;lOFFpt1vuFxj1TnU8gVZrcikleodFuV/tFrldtwGAulVu0Ivlgv2Fx2PyGRqGCp9nrNageYyUHIM&#10;DS8DwkFiAAiUFikCi2bv8hvWq12v2Gxo+HgdWu+YQ6HgR4PEvvgGAYGADXOLX2XH5FvujeQxKAAC&#10;AWahV8sPJ63X7HZ7Xb7kF2kC2wAGg0gTMZklxcD6vd9ntmd08MXvikKqkAA5D45937/n9sbLoI6T&#10;kNG0qCQIg7Tue/yZNZBcHQfCCBuWQwkue6CjvSgT1wjDjru+ADwlaVqBCmKauqCvqxQ7FcWRbF0X&#10;o4uhICuGAACgGINpnDIAQ3GEfNlD74p/FDGRVH8jyQ10AMy7EEwSAiBwOgUEnSgYMyShUGwWbkuA&#10;AEkvyxMK4PgxKkx3HsxKPLhuS9MEkBCnAANacA+B+gQOg6gR3nfE6vvUxs00DJE1zaElBUOqMyKu&#10;vE5Nakz5vq+780QpVCS/Q1DyDMqDFKZ5SgAPxej9HlAUpU0HUtNzLUYu7uNHASDF8gYiVOj6Q1rX&#10;FcBEPKcn8vUhNuvKS18igSkaEtSSNXNlpMugYA4B4AFgNgeIyvhqDeagAASAoE2Zb9wXDFZClqaw&#10;AE2YZvxBTcdRRNFxXgktFWtIk/2VeN8TTJdWpagIgAAgUDgkFg0HhEHBUDP8DO8JiERiUTikVi0X&#10;jD/jT/jEdj0fg7YkQAFElkEnlEplUrlktl0VEB4WsFcCIJcvgQjRgjgrdOjdnFBoVDiMibEkk1Ep&#10;UvmMzgjgRJMgUahM6nkEn1Apdbrldr1fsEfo1IFFhs1ntFpilNmk2oNWAFZtVztFjktlul5g9sp9&#10;uhFwrE/vWDwmFw0pu1Jr4BxkEAOHhAvgbOgYDyGXikbjmYzmdz2fj18gc1m84wEDuWg1WrumigVQ&#10;qQAql/nc9wWs3G53W73m9vOuAGwqebk6raarAB4XJ4uO333P6FB4GkidwLgvLgAQJFQPR73f8Erx&#10;mPgfk1b9yvhuea9WJvHq+G96d+xuy4kg08C1Pxwnu/iPrY6iLLgbI4myAACAGAj/wZBqhv9B0Is4&#10;+bSpWEhGBI2UNP3CS6QhDrQpk4K/Ii/Lmq1EEUxUhEPq88bHNwL6Bk8gZjoGTaKlDFaJPZHcfR+p&#10;S2G2QgkgAAoCAEt7asDFEgScubpqi4aqyW1DnSfLEsy1LaTrYIYUAsABOjAGqWxNDkuTStEKISdh&#10;7HYAAbksG8TzVO07opF7ytwfyVyTLkezxQUtQDEihLgLYXi2ABBCKQVB0glU2IlM8r0jS9MUy3kA&#10;ykABuG4nKrpPSsm01UyQUnEsqv1S1T1dCM9IE8yPoCCAACBQOCQWDQeEQmFQuGQ2HQ+IRGJRB/xV&#10;/xOMRmNQNtx0ACWQRuRSOSSWTSeUSmBCA8LWCuBEEuBAEAwKKycRowRgBunRuyqgUGhQ+OtuPyGh&#10;0mhOx6PkADRCLwATCZRCcztuHNuACaTWlV+wWGxWOyQ2i0cS2W1Wu2W2FL9rukAGFQsypzGgVeCz&#10;2f26/WuzyC03/CQ+WS6qQ29QS+YXHY/IZGI4GkWOuwSvZLNZuTxaL5zQaHRaOIYeX3ih3rG6TWa3&#10;Q6YJPV3gBnJMuYqdXufa7eb3fb/gcGxaaCYmVYuB6vhcvmWHiQPjQvVbvm9XrdeNZeB5nWP6SgLs&#10;SXPeFseUACj0eH1b/nwLoygvqsvgBiOFiTzqevNeVsef0v0kT2ruqrpNyxj8wBBMFJM/j/BRBcIM&#10;1ARwESJibM+krkIE5UIr/Br0QfDqNBgGAABAJBCtPAiFOmvsRRfGCCQ+/7LJozEFO8gTwRih7xx5&#10;H8gKBCcKoEQhCIEPY9pHDT8RdIMnskEg9FsAB+H8i73twncOShLsvS/MCHQm1CUr0YQzGEAANgcD&#10;cwzdCSWgAbBBiOAAEAKAiEr0LIXCyABCCNI830HQiCu0mcOxyAEdzBHzrxnENC0khjTG0QgkgAAw&#10;CUYlEmS5SaS0hSbTG8RIm0Wf9FRZAzkwRUFXsfUVYVmgbTAueR1gAZJLDAvLc0/WiR1lYMxxWgtP&#10;VdYNlLDYaxUOriRICIAAIFA4JBYNB4RCYVC4K/oGAoZEYlE4pFYtBn/GX/F45HY9H5BIZFI5JJZN&#10;J4Q+H2/QAKD6uAA4EQS4EoFBAjAYJKI0YI4K3To3ZRQ6JRaNR6RJBAeFrBZlNIZPJ9BKBQqTV6xW&#10;a1W65Xa9X7BYYlS6a4EwW4E8HhJX6/pYJkcJgBVbFdbtd7xFQCAQAIDutKdM4TUp/Qbzh8RicVeL&#10;3fIHjsXKIdAohka/Go3ls1m85nYPZMDUL3AozO57hatntVq81oIJT4imWSmQAimGirnhtZu95vd9&#10;v+BIma4XcACml2PMcFKDotjoAFe1lfudTwet17BoFubx4ABSGQfBcJVN12PN5/REcbBMhnsnHQVA&#10;3x6ZFmPS2PxLRQKPp/c81yBtgozCCQEokAASonkq/zFvwbD9P5BiRn2fiWBKPiYHATgvoEdh2Iiw&#10;i6QlEcSI/B0IRLFK7wAgRwESJjSMykbxoHEUVLzE79wjG6SFgWC+mQArQvE07yOrHkkRTHL9q49b&#10;HyTKCGPtKMqSqkUWJjF8YqHELyytL7VNAATHG8Q6oIWwhTisU4ABsDwbTBOM5TnOi+qYpwYnogQr&#10;iu0ypxrL060ExLRr8wDXuWgZ5nyeYABgSYYOpQdJ0ox7RyfSsUym88lx3TNPoHLEBKLLsj1AktO1&#10;POym0RM6FRogUbVVWavVTWlM1FRKTVhSVbpJW1fIM0A8CQE4ADQIASSIn1ZWDZyjWArMnIE9qOIC&#10;gAAgUDgkFg0HhEJgT9gYDhUJf0DAUPikVi0XjEZir/jj/jUfkEhkUjkklk0nlEplUhEB4WoAbqGJ&#10;QAAYCAMrgRyWpyACxa6xmB0bs4olFo1HpFJo4zQa6ADter7ADgRBLiojRgjgrdoVKr1fsFhsVjsl&#10;ls1ntEHlsvCzydgAZSWL9ErFaglcodpvV7vl9kCEQkCPh8AFrgtUq0EuoAQBCQAALoyLt+ymVy2X&#10;tIBzUEm+YhMMgUOjURgUTz1mjse08hbGtAAo2Gr2WzsDxe9SF6Bp2IgWbAEclOLu9d2nFjOtbGv2&#10;PGvuGaaAIwABoIAsJ4UDvHM7Xb7kH5HKFHd8XjjGG3lH68C7Pk8Xf2Hh9ll33AER5l7+1XngfpoN&#10;5+L/wAsr3OWsLNM63rTtIlJ7IGBkApS1MHwlCbyMMgj9KK/j1wpDkOpFCyBwwgsNOJD0TRPFEUv+&#10;dh5nwAAaEKXqpqqpDFgcAwHAAZ43GfFUfR+ijDBiDoIAAV41h2AESP9IEmycsUDM47TQJpJ6jQjK&#10;0sy1D6XMPGj0KyrcSy3MjuRAgURIIT5mE+ABCGAwMNzLOc6TrLczxmxKjMWa44muAADAGA07UI4z&#10;5o9PDeSXQtGUa3rfQRRyLhAgZvofA6KNUhNMJXLEHwG+FJVEgVEkSJiBOAnFF1GotQVYhTzS+h7F&#10;zlV9bLNV1b0bRNZQzMNa10lNc2Ch4YkEpx3nsqVFTC4cmWJaFWtc96xyigdOI+gIgAAgUDgkFg0H&#10;hEJhULhkNh0CfcDAsHesDBUDAMHf8DW0DJcSgb6jEPkj/k0bkkplUrlktl0vmExmUzmk1hogPC1A&#10;AFAUZbaGJU2g4jRgjAAhCAhAC8Mi8oVPqFRqVTqlVm85grgREfhFEoyrLKrAAyDYyq1ntFptVrtl&#10;tt1vuFwnE6glarlCeD3eAAGaVGYAbp0btxwmFw2HtlzAAEnoASJdjZuWpuwGCxGXzGZzWXAOdgkZ&#10;zcKfsjlwCt0oAGgguo1UI1lCk+o0MtbG1AAo3Gz3W7t+Ku1orwAa5wa4AAwEA285Uu2rY2+55ehx&#10;V1rcJ4MEwOD6Pb7ndhXN54o73j8kqxQCfujbyLJ1QJCfJAAbbtbeV7Xl/EE8G48X5wrPAAfh+IEA&#10;YBgA6aBt+4Lsv9BsHMK/boLUzrWta5Z/IG0yBNHAiDjMgZIoGBLTtI1cStdE6ZtjB8WRbBp4HskQ&#10;YEEXYAHARImIEkyqQWy0XR/ICqCiSpiAAZ5xnjGzqq6oqCwZIMoSjKUpyC30lqk66ByfKkuS6mA7&#10;lYaQAFSZhxyUj7gk4KJOAAIIRiDL04zkuEKM+5YdIGVCBg8gcBoEAiFwwgUNLQ16FUMhNEJIQCFj&#10;+dVHgACtJAAddK0jSb0tHAsDIJSp10uCtKUtSVQn9UwAJOAFN1FT9SVZUCC0zVUC1edtbAACdc1g&#10;glTQwAVf1fV1PVhWVV07UdJ2HV0BQGAlnILZVk2RUNmMXZ9j1baVs1LU6CV+01o1DcNYvTWcDXHc&#10;detSz063RacAwFa1AWxWFx2qEg+FygpljmG163fatnXmgd3U+XZyxqPpeD6+Q5Prb9g21XaB3ViG&#10;C2JctjYJd9xn3jydgKid6WFd59ZM4wDOTkeJVdjyI5DkWN23WtbhNmyC4tjl33VOt251meA2vmV/&#10;5nkyRZTlWh5JouT6RaGfgAGpGmUABJiuFwACaGIOoLLKBGQL5kVhdVvWBi9XWLWmV3Fkum5Tp+Z3&#10;Ho2UaSgWz0nuenbXiNQ5dkGY7tqG0XLiGfbjd+/ZhuGiVgfPHAAA/I8XpfG8fyID8nllJ8cfIAG/&#10;z7w750W87fveO4/gV1ozu9Q9JuvRXGfHZAABHa8ztmZ9kfHadt013913gEdv0e3df1gAdd4dh6lq&#10;hskCInIcl32Znv6oAAT7GuyagmwbFV3qnv6/s+nWHgdr4XyVdzno8x9NJ/N3ulc1UPwfFEf3VCe3&#10;9AABX+oKM2ABfAZl/XG/oez/H/P4AA/V7D935O4fK7N87yl3wMfHA90Q9YNAAAXB2Cin3mEFAGBQ&#10;yj3GwuMVdBoisHQFwfVhAaBBF4FQwf7DKDC44VQcg9AoekPQAAMiBC5Vw84iAAAbEeISk4cwsiSq&#10;GJcO4brvifC2BUU3hwAGbAIv8RB5xGiRAoeUYQAAOjI4sC0Z07HKAkQMbRAwKEDG+QMKBAxokHUE&#10;ABQhU1FELj2QaPpMUVpzkFIMmaCCBG/Km14+0hJGJdkMmd7RRjsI+kbJWS0l5MECBGHkjo/UdyIS&#10;w9tLUlJMylP8gBHZBJHwjhLKM+8ppYSxdVGklxAQgAAgUDgkFg0HhEJgT9gYDg7+gYwgbPgYBgYC&#10;hUZjUCf8VjcGjsCi0KkIAkcflD/lUllEtl0vmExmUzmk1m03nE5mQgPC1grgRJMjksnQjRgjgrdO&#10;jdnVNp1PqFRqVTqk8n0EcCIJcFVbTVYAPC5PAApVMqlntFptVrtltt1vuFxl9Wn9aqlGpEEstyvl&#10;9v1/wCdYjeACDWjXAADChupNLwGPyGRyWRAOVgknyc2hkGh1RokfzEDIcDXkejkDfUDA9OlefzMw&#10;buxAAj2mv223uF0BIFjDXQZJu9Hxtm3HFm+xpm0vPG42WEB3WgArNbhF4smO5nZ7Xbj/I2e17nh8&#10;UtulYu1T6167Hj9kG73K9vi8sNxfX4nx/H5uPv8FsyrMNC2yTgigZ3P0jLEIEFK0NbA8HQe/K6HA&#10;NYXIEDoOuC5aBL3CEOw8tz5oE6aCusWgvOiFILQXD8WRbF0Xwinq6uoqTrCKEgigATAoExGEfR+m&#10;BzHMgQNg2oaCxCxL6w5IEmycuD/su5gZoGZSGyeqkGwgbEuAAFEvyxMKmnqfJ9gAFY/l06SgyO9D&#10;hPU+8xL9LhsS9ME5KjJMRoI9KByZPFAPZOk7BRQNDJmuhlj2IgAAqBrVzcpE/0OvlBy/QtKLSXhr&#10;nSAAyFCZklMZSdM1K19LTu/zLNM7TNsTUyay1WFZx/PTzrQ6xkjSZIAAoBYKVpYLwkeHYsgASIei&#10;46VboFPsNvXYVo2laa/QlZkMvtaltP1JJoj+HgAAeBIH23csWSjViZICgAAgUDgkFg0HhEJgz9gY&#10;rgbYhURiUTikVi0XjAAf8bf8Zj0fkEPbEQFElkMnlEplUrlkti4gPC1grgKIUgQ3G8ugwjRgjADd&#10;OjdnVDolFlUjkkmo1LpksmEyLQ3DoAQxRFwAnk+glAoVNr1fsFhsVFpAAkoosdptVrsI7RC9ADle&#10;D4ADgRBLpbZdTZABKURKn9BtmDwkRstnwuJoYBAMCjcJp8FAgUN4Abh0bmKzWbzmdAGHpVhxmNge&#10;kz0Kf0qAWnwkcjus2Gx2WzguRgl2vFGczxcwAHqbHuBru04nF41L20D3FYnsFrnH6HR6XT6nVhXJ&#10;gXLowmRomAD9f8M5/W8nl80Ga27vqSYgAAYUN3C8/z+n10uMgmm+37peu/j/wAzjIgQAjVmwQgkq&#10;WrLnMFAMHQenRclyAAQF+fiZruABcG0XAADWWQ1vlCERxJEsTLG7C6wyo0Fq3BsTxhGKIlxDoACQ&#10;JDIJjDDcxlHsfJQ0b8x/IbHI4+xwyQAAPyXIkmosyJwESJkiwU5sXOHJzByQcMlSZLKisiMwehEA&#10;A9CWFLmJ88cvzY2Ety6D82zkgkUu0osWoHNc5rFN8lzjPaUvwjTXoPOsV0BRC0z7LzRUEgT9OIQC&#10;Bj8g9CAGg6GIFS8vv9RNPPKfR+IYEw+Q7OymTwgU9U/Vji0MvEFmIMz2gyBwM1bXFc10kLIlQMyc&#10;hwESbRZK08xfXdkOMNxYj6ABZGOHEVR5ZNqOlILSpOgIgAAgUDgkFg0HhEJgT+gYCg79gYDg8MgU&#10;OhUXjEZjUbjkdgT/kD/j0jkklg7YlAAFErk0tl0vmExmUzkogPC1grgRBLmkXEaMEcFbp0bs9o1H&#10;pE9lDYlUspNPqFHAIBACJWzWACXYLeAE6nk/oMEodFqNls1ntFpqFLpootVvuFxtT7fYAEB9XVdn&#10;dnsFColywGBjVslduwWHqKiUUCLxejM2nEEr2IymVy2XgWEp1pqdUgeezEHGsDV0DDsPiMThuhw8&#10;hkWs2Gx2Wzg2QnN7s19sV/2m932/wO2ggDChuv1k4HJ5XL5nN50HICLX9ddr2vU83NAAFUqjcOjc&#10;5/h8Xjqcf18X4UDyfj9nt90GzsE0GzCMDdmpg0QgUSg0UACLPemDXQCADNMNAkEMO9KBPWsq+maN&#10;ZmgACAEghBLmwNC7MAcBy7DUU6CuI4zduRDUTROhEMxRFaywW66+O0PggD4AAwhoMMWN9FUctmER&#10;FBOAB/HcR0Xx5Iz3x2tD4s+5T/QAgj9AA/gAHcgYHvxI6LwHLMuS6jjbAEzxvEO7EHO0scvTTNSE&#10;gEix/IY20ROPNc6TrO0ExdBqor7NE7z9I7ygAkCEr6fp2Ek28yz/RcsyWgT5yakcnz/LdGUtC7bH&#10;AHJ+IEJ4nqgdB5nQAAdkyHYAT7S9VRRF05VTVdYVjWSnzy3EzKDV9Z105RurIEawoPQtD0TXdivF&#10;RztpcgKAACBQOCQWDQeEQmFQuGQ2HQ+IRGJRB/xV/xOMRmNQNwR0ACCQRuRSOSSWTSeUQmLAAQnl&#10;bABwIglymFCNGCOCt06N2aT2fT+Ux1wR+Q0CjUejgEAx87rSCgMKG4ATqeUirVesVmtUGPSAQVuw&#10;WGxUgQHhagBLFoYgAlC4NUZcNlcAA1rM11Od2O9XuH0KiV++YHBACbTh/v6lv53JGYTLB4/IZGw3&#10;6vVulUuB5jJZvOSeLRfO6HRaPI2WzwSYzOrYWc3nSa/YbHS2aBvcAMs+D8ABUGBXZb/gcHhcPf0q&#10;mU7U1fWQSqcTnc/oQzjABsNiBCcTgAfprdOR5OQAP12JKC8no+f0c7LwTNcB/Q/QAAB+maZ/6dTq&#10;gAUfv7/29NM8rHNWm7Wqq/ziOq6z9hRA7YwAgioKk5sGwpCqDQS/T+QtDafjSUhmAAW5qHSxrVKQ&#10;5aBwnDjYwxBcVtk1jxPI1EBRfGzhRbDSsvWzLfvegQHoGeaFn6g75xuhj7SRJcmIZB6ORqo8UIFF&#10;UmytK6HOMcp3HqAAdkSX75KivEDSxM0zzQ4knoE80TwI5jXTTOU5oK1huDmbiWJdEs6T7F8eIE9r&#10;QhsgZjIGAiJx+AABTnJT0xzBk/TNADNG/KKjSnMlJL1SFNq3Nc+U9USr07Ucboqj89xpE0pTfFM4&#10;1MrFS1in5CkKgQ9j2wkCAmBIJgAdRxj/ANWVpYyIVmrFAABQSJoCgAAgUDgkFg0HhEJgTugYShUJ&#10;f0DAUPikVi0XjEZir/jj/jUfkEhkUjkklk0nlEplQAEB4WoAcCIJcriwjRgjAC9MS9lgSEE0oFBo&#10;VDolFo1Hgz8fksPi5gsxmdIqVTqlVq1XrFZrVZlsvglQpE2nEEbp0btbtFptVrtkYsUFfrsSVPmV&#10;tu13vF5kQBvkEAN6iESi9LgSagZqwFYjsexONx2Pq0dAAhPK2mF1qlvstnyGdz2ftYYDAAYjIVgA&#10;LiYeIAYJ1IAAD4TBeg2m12233FXvoAjkslwAMA6n6AJwrsM3AAQBAQADNNjN3PR6XTiifT8CMRiA&#10;AjRYigub30vsHU8nlx98v8D9OdiNBxgAAfmi2L8zd+3bEdj+X7qVduioqMdR6HUAAckwHIAPA/jp&#10;Pss78v1BbaP8r7MQjC0Iwa/EIQvDiaP88apreVArlQAAag6GsOs/DMHxUzy3rIszwv/F0ashFj8q&#10;q9C/RtHr5slH0gyEAARDyl5/PegcQKLGCBwVIcoSiki+hAO5VoGBLLwBKUuS7LzEluaZzgANJSmd&#10;LSqs1GUvzZNqDyagTwQnJUKzdOzyR29U7xc+jymxP4ABRQU9w4PRRGOABTGshkKS248NyfQisz+b&#10;FA0HSSrLeuK50bTFPJVSlLBRT7zKUgR8HwgQGAZGdOsy5FI1IqdQ0FUdZKQeAEomGZBhDBM1oHD8&#10;61vYiEVpS6pzygT1pCgIgAAgUDgkFg0HhEJhULhkNh0PiERiUQf8Vf8TjEZjUbjkdj0fkEhkUDfL&#10;7foAE59XEFcCIJcjiQjRgjgrdOjdmE5nU7nk9n0/oERmU0frsSUsl1BpVLplNp1PqFRqU6EB4WtI&#10;l9MRjDRgAS7JS4Am04qdls1ntFpjdDsU3gtVq8EltZtV1u13vEMAN7ggBvMJf0fAV/qEWi+EjDYx&#10;QAFGNxGPyEHuFYs1sgljyOZmGKbGMx2a0FrmcFotHueh1GpqWczwo1Wvqd8AEVAGTuVJqGWgeY2G&#10;9husxuu33DhNsHofHoAUBVUFvq0FXxzH4AEQVBnE7HZgfAz9Lvd+gfgxAegbfgYD7VTw3p9ntne2&#10;gentO6gW8933/Gh+gA0uU/L/wBAMBIW+CBPkqb9vtAcFwZBDRsutyEQKAAOAiBIAGIO4hQbDkGO+&#10;vrIAugZjIGmkOpy9cTxU7MJwOuq2D8II/AAL4Zi/FccRyjxeG4XgADOWAzv4oz/R1I0jyQkR9H0g&#10;QDAM2rntuuizwTCMkyvLCDyqskCSig8XSzMK7w+8LQMCgTBzEiUUuybs3AAEc4zU18Wtwv62QVOa&#10;pzcnE4xNPTctGbo8nE2o5lgAAuBw8hCCgFq1H82gRDyWyGmcPoiAACQFgPQC1T5OE5MILZNmQABi&#10;m6doATBMU6ymtUt08qFQT9WSn1iiEJylW0s1pUTvNkgTxIygIIAAIFA4JBYNB4RCYM/oG/4VCQHD&#10;4lCAPA3xBwDE4NDoUBYG/I1IYE/5JHJFJ5RKZVK5ZLZdL5hBHK8HsAA2EAVMYUIDwtYK4EQS51Q4&#10;Q/X8/QAJkcJgA3To3aJUalU6pVatV6xWYII0YIwAqSwqQAVEo6Z/Qa0AJ5PrTA6BQrbcblc7pBLX&#10;Q24hSSAAIAwFdYM7HlFxohl6ALfabvBMTgJFXK9BKdUMdlctl8xmarkILk5Wc1SzwArWe5rPcKyK&#10;D4twA0kARgABr7mtptdtGADGYHutvCoZI4GG4G+pC7qi64GFYbu5DJt5COdUZLJt7KBNqwALwvFV&#10;WbSFmBagFyAHm+JBImcfSIAAkC4rchIelsAH4/upL8bIcXA1caRyAAZA+CTqoIJJPr2bR2m0pqnw&#10;JBzAGxCIABRCkHwsrTOIIOJWBmABGCAL4ADIHoQgAUZjnCAB8vquZFiqFwACqGYOpW/aFAUAyIms&#10;QQkQsMZQGWABemwdSTvyzJnnCd4ACiS5jKGBwEAIABdjkH4AAvKIABKPb5n2fr7pEba9AAAq/IK8&#10;LxvK86HyOoYTD21h9KMl5HisF8mBkDkap608LoGzgUAoFAAFqMC2T/RKpQibEJwrRVIKGdx7OMGp&#10;LBrBjKJaoyGBGPTWMYtCVTS8jzKGAgBIybhDCVSLMx+ZQAEyLoaL5M6dUZR1CLk3LnufB0roE+aB&#10;AXBzoo1Y6E2SnTp1chMbWcnRDikFgACyGwPoSIBFl+xB2pqlU3Jo4gYEEXapgmep4AAZpJi3RUMo&#10;Gz1o3pet7LpeKBM9aCpBqD4IgAVY0h0xxynee4AB2RJfImUIxUxNbyHufYAHifGKHme6QHliYAMG&#10;kGLYxjQAHqfSQGwdB5scHIRgmABTjKHCr34283KlmiDZsg+cITKS/mwQi9oIkoABCPNhpTN1oZ1C&#10;7OGUNNYgmBeXXvqurauojOG6bwjoES5LpHMKU6WtAdEQw5zHgi6VLyva+r+ghxUmAAfEVbqXBuEO&#10;AEoLIZAACstawg2eIRplnV6glfwufKBve6tluagYGIGeiB4ogQDJTqiEnYffPL4Akpn50fQSnonE&#10;IJ0aQdD0XSdYAGicS3L6dd0PadX22hpIAHEdUgQMgygRznP0vf+Cf5zNMdp6cYXwdCYAA/CeOYAP&#10;M36DjYIKvDmMAggAfpxnH4oAeB4XidODQNfM+nPgIDwPRUcJxAAE4/F0q7E98AgOxofnwvjfK8g0&#10;zqHygAeG7cAAkUQAAEmDwLRE38u1dM7t1BH4JQIde6d2bqYLv6dsP6EAAABQjAAvlTMGHbOxN27O&#10;DzrXcJTd0Q53sHYLwaV/C2FEE4ZQbgtC+HIAIQEMhG3CHrxYcRBhFCSDkPnfDcic/QE4JyCwziZD&#10;V3bsiMw4hxDYgsWoLxIiHF2GkPowRKiK6+I8IYwxLiNFYhwJBGgkIKNkOA2YAPBgM8R8keINvJeM&#10;QIVgrD6A3BuXx/kQByjliS3B8r/nxOvj2+uMAGzhR5gxIeR0d31l2T6bQPwLAEgAC8FgH0hkaD+k&#10;TIuP8mXXjMBAjAKgWBDkTG4IRrr+3+v/kg+UKAfBVgAGgOMeMEBQhkkRIobUyUJhBe9KwZozSBBQ&#10;ChJsEZkQCkeAAhKSIABaC0PoC9PEuJju8dmAF9J9JdO5gLAeSclYDv6kOCcMYnkVIsJcMUUgb3yD&#10;iQXGuRsuptBFCLJsFYKyBAWAsAARIdhLAAEuMEbyRlRRndtGmIUZiBRejJGqjEP4cNaQbGyNEFx+&#10;0lAAAOlEYoq0bovESjMY3i0lKRSgiNIqK0kpNTSlUbYfUypPSmm0LqY05qAQMatRwAUFoNDin1Oq&#10;gw/jLS6j1OKZ1FpfSuodVaa0UqE6+ptVqp09qJVuq9PH6CQikIgIwiEYguCrH8fomxN0nCY9CbcB&#10;6mgcT3JZwhBxviHVbASPE73XSHH6OQclP6az/kfOp4IRw7CoAANkdLlTaCFGfL8LYuRQSXlzY2GE&#10;649EDr6QYMgPESh8DKEOdFoIf1frJD+o41ak0Fe/WOndI6xVap3NebBAnFIWKQQK2JtnIEKFEQML&#10;pzCBNrAA464JElikKHo76nVsHYQUh4QK7F2IVXAdnd23EMZyEZqaEAID3xgDAsUQIHoPXYDCGFeW&#10;918AADDGHbemd6L43zdRe+9V7KnYAvvfl04PpS4Fe+6QAczMA0nF2ucAAhRCkCvxfV2FemigfC4A&#10;AaoyhHgAAWKcUrsKEO8wRha/N570j9vXe0AGAB/3yvpjG+2F8WX9ininF2AqU3eu0r+8VvIuEEyH&#10;e2LkJjPZAPu4jI9TiG5Bv1e3JmNSB5PpTkXK9uMqwVu5ly3GWsv28yrFjKd18wxXhXebMGRMpZGz&#10;bkjN+W8yZph3kLONOsxZnx/nYAEcI5EEG0HFBYAxUWSAAJgTGKsMTkIFjTGxAhIiRe/OCk9/MZ3+&#10;g3gDHuMMCYXwPgnHFOb+adwHje/JBdP4r1JenTONdOYvAGNAaBAg4Bw0ZpEguF9daT0qngAemMaX&#10;/vhqaoGq7skOaM0ghQHAIAIAAORtRExXDfFegAVInMz7C00brWOAhqDUIEGwNmuQjGwdAsJYeBNF&#10;PfQrsHV2kDd481lsfVGycUai1ZfvFu9aa4ABADsPBPxi1swVjnV+xMHgDG6ZQMYY9c11IEBNqgoR&#10;Q6NFIKR7+GgRh7FwACv9gbt58Ijl3keWCI575RCUrsJ84Z1t5VEgvK+VZ5pTzLl+VLcc4zpzrmNH&#10;Kpcr55mPn17eh8k6RzXmHRugcz5sRHo/Qum85zRz+lvTulgmEeUwyVIcAD+EGIOEV/NdYXjAD9YO&#10;o9+cL3trkgmyMcj+GCMGVWkdjb/3v2ftOK5lAD4fwsJ4TwAD3HqwgW4jeLiYFNfMbQBAHnVG0INr&#10;oBghPe7l3SNe3+i066j0+IHU+e9V6Z1fnMkLgEuICIAAIFA4JBYNB4RCYE/oVDYMAodEYk/4GAYk&#10;AIpAotCoyAI3F4m/5FIJJJZNJ5RKZVK5ZLZdL5hMYcI0YI4K3To3ZlO55PZ9P6BQaFPVk1lkADit&#10;jiAJxOqHT6hUalCnu+n4ABSflzEXAiCXU7BYbFY7JDjGrTGAGA32BTJzZbhcblc7pO5pNoJTbre7&#10;24HY9QAQEZbZBXa/fLqAcVBI/iMdF47jYbkcnFZlIpHj5S5M4AA5n81odFo4PdwAUBSUAAjSWjdJ&#10;r6DnHJntBsNtPNNetvu95cNltA5veFw6Hprzb+JyZJv8/weVz4jxoHuuh1ety87zanisbkuvYI7D&#10;u8AIZGoGNYGy4P45XmPD3/h8flpZrbqd8/x+e/pk6Uk6wIRCA/UBwJAsDNI6SBOpA8GQaukEvtB0&#10;JQmiTuMY4R+ssgSOgGgYLoGcyBw7CiDvc75sRQAAURXEkWwe+sFxc0kUGxFUWRk0UIRjHEeKjGkb&#10;BRHshKlHTkSGvkfxXIMjyQdcaiWUKvx3JkqJjJMbqjC0NNg8oAEUgY8IHDKBRGgsuohHsTSrNc2A&#10;ANRYjUABcm2rcpzbO8hSK+88T5Ps/SI+rjz3P9CQm3MjULRK+S08yVICgAAgUDgkFg0HhEHBMDek&#10;DAcHfsOg7+gYChMXjEZjUbjkdjD/kD/j0jkkljDYlAAFErk0tl0vmExmUzmk1gwjRgjgrdOjdm0/&#10;oFBoUZlDYlUsodJpVLls4nUEnk+plTqlVq1XhNFo4orFdr1fsEwp07nths1nj1aldctFtt0YsauL&#10;auAAvDIvt95vV7mVqpFVAOBggBvkGG0DVcDD8QiUGikCi2Fr0hkWSy2XzGZmVjqFlzWf0Gh0U3nN&#10;kqWj1Gp1Wr1mtgdjJQmJQASZOSeu3G53U2zkDqO74HBvOBwkD4ufx4AyMFiMCh+OivCl+U6XV63B&#10;3sC3/X7nd1ytaatAB2XJ2AHb73p9Xr9ltsbbObb5QB5ft+33tHZ8+e/H9/yBOIwbQuaADjnYgYJo&#10;O476v+gzqN2c8IgADMKQbCyvP09ELsxCJzwnCsNsyscNRDEqmQ7D4MxNFamRG/kWL3FEKRVGC+Qz&#10;F8axyl8ZRAwDBOM1sCOOyoAOfHMHx1JMWLGIAQiAABOimTslSpJSxksJxLAAI4TCPKsvzBMKhJCA&#10;ASEaEj9tPMU1v/G81TZOCzQDICXICIAAIFA4JBYNB4RCYVC4ZDYdD4hEYlEH/FX/E4xGY1A2xHQA&#10;KJBG5FI5JJZNJ5RKYkI0YIwA3To3ZVM5pNZtC462I/IZvPZ9P41LJdBJhMqBR6RSaVSpzOxRS6hU&#10;alU4yQ04QwA4Hg4JfMapX7BGabIKfYbNZ4WiWCiQAmmWmq7RrRc7pdZHY55SADe4IAbtCn7AwHE3&#10;9AwFf6lFoviMZjcdj5LQrjkMplctl4fkqJXsxnc9n9Boc9moHRdFp9RqaRktNqtdr7re79A9nlMD&#10;AsHEsLAsPsJFitfeLLvuJpzyuTyAFU01Vk+LzwBwuhsNJAtb0+xnel2e5lurzu7ou34dTkl4Yl4A&#10;BCEhD5PddfHR9lfcRu5PiwBuffCeB+/8/6ju+68AQJAqoQEzkDQVBcGOxBC5QbCMJJJB8Jws075t&#10;oxACoOfCBgQh59wugb+xHE0IwrE8VRWghWmoVoADsXA7PBFkbRvHCVRTHMeQZHceyAqUMoE2qMoC&#10;gAAgUDgkFg0HhEJhULhkNh0PiERiUQf8Vf8TjEZjUDdEdAAYkEbkUjkklk0nlEphwjRgjgrdOjdl&#10;Uzmk1m0Ljroj8hm89n0/kksl0wmVAo1HpFJpM5nYYpVPqFRqUZoUvmNTrFZjNMkFOrVfsETqtEsN&#10;ls1njdcnlHANtggBtFxuUji0Xud3vF5vUSqsEsl7wGBwWDhtVShOSgAJImJOEx2PyGRyV4qp3Hx3&#10;ABmGxmyedz2fo99gd/0Gl01Qttwgeq0+tml10rY2QAFG1123yNVFwXFwAV5dV+42+ybG023C1uig&#10;Wk5HNvPE4wo53TwFjq/Uz/Q2vS7GmE6OE4Afj+fgA5nd9FS7XHtlu1fp+EI2Hx+n1m3Wov2/X7qX&#10;K8zrv5AMBQGzr8QJA8EJqqoCACAgAGyOZswTCa9NSt8KOQ+bstm7cMQ8hxGGERgAEuZRLv+/MPrQ&#10;9buRUsJ4nueIABkSoZRRF0cIVFkcx4gxzHkcwAB6TQexvHqsx3I6zv888lQRJL2tYAEpIwgIgAAg&#10;UDgkFg0HhEJhQYgYegbKhURiUTikVi0Xir/jT/jEdj0fkEhkUjkklk0nlEpgQjRgjgrdOjdlUzmk&#10;1m03nE5nU7iUslwKAoKADTN7TnlHpFJpVLplNp1PqAtSItAD2fb2AEwmVQrldr1fsFcn1ZmNhs1n&#10;tFpAABtkEANqhD9gdvgUcgwDg7+gYCuFLjd2vuBwWDwkIscErWFxWLxmNi+HgeJx2TymVy2Xp+Qg&#10;WSzGdz2fpuaslb0Gl003tl0gWqwd6gV8g1ygV4g2uAGw08fv+gc29AAa4G54WN0Wc4fD3rm3/B4/&#10;HFSPFQAfL9fOj5vXwPJ5Ya7HdwPFsvez3a4Hc8XX8Gk8/ro/k5lH1NuwQ7gaggYlg+yAG0gu23D2&#10;IO3cAQHAiarGX4xl+AAPAih0CwfCC0rGa44muAADAGA0Iw3DkOsc9MPRDESlLGBYDAWABpDcaURx&#10;atL4rmwTVH4gb+II/UbIG/0OwEzxsR+AAUSFF0iIwsbjSKwMfmxIMhySwcQSfKSCyXJoUSnLCFSj&#10;LKuyrIUry4wstzDDsvSc+C2xikKAgIAAIFA4JBYNB4RCYE/oGAoO/YGA4HEINEoVF4xGY1G45HYE&#10;/5A/49I5JJZNJ5RKZVK5ZLZdLRGjBHBW6dG7L5xOZ1O55PZ9P6BLpjM4JNZvQaRSaVS6ZTadT6hU&#10;YNQ5pNqlV6xWa1W64+n4+gAKUgKQBRq5Z7RaayAbZBADaozDI1IoFFrhUJDdLvI2xfQAKMBe8Fg6&#10;jVKLVsJiajfWxf8DishTZCABIjRJZcRkc1m5ZjMcKM5odFMJkAGYamYAAiCgjo9dKM9gNBr9pP8N&#10;A7Ntd1kNjj6TbLfA+Du+JQLzxeRydft4FueVz+h0ZTzMxR+l1+x2e1LMnlcvzu34fF0up4PH59rw&#10;Ld6PZBOP7fh8ZNVCWJyWAEkTUl8v5/bU8rMv9AUBwIqUAOtAsEwUpiqAEAKHG2OZtwXCinPU4TII&#10;oAC7IJDThvciL/Pe3R0RKAAMRRCsVIQqjzRWwUSnRE8UxexIxlaMYAGAb5gOrGsVRjGYMR/IiBQP&#10;IquSDFEhyQ0Mjya9ElRo362wwk6AgIAAIFA4JBYNB4RBw5A2lAwlB39AwFEIlCYtF4xGY1G45F3/&#10;H3/HZFI5JJZNJ5RKZVK5ZLZdCCAmiAAHG8nGAG6dG7L55PZ9P6BQaFQ6JRQAI0YIwAkSYkQATBQT&#10;KNU6pVatV6xWa1W6BSKVBJzO65Y7JZbNZ7RF30/X0ABSjxTOJ1abpdbtUwDeYIAbvBB7A1DAxFFI&#10;FE4NEcLL2rAxVB75Im9AxDF8fLZBIb7JGxmwAKM9mdBoavXoLYdFp7Nm2xnc/qNdZdJYLnr9ptZL&#10;qtYKNtu95KdjA9NveFK9xnt1w+Ro6TpdnyedduLrbxeoHldE/YGA4H2IN2sPFZcDYG84HmAB1ovM&#10;4Ev+rU8vz/h8eTv4Fwfl9/x+aL9LlYv0/8AQDASfNIK4XCuABDCMQ0BwbB0Hou/j7QhCjeLy6z0N&#10;AxCEsMhMNw6oDzQyhMRKu97nui48KxWoUJObFj4xTGEBtJCcZxulEZRxHafxrF8eNtHUgQg0gRgk&#10;pRdDEXUhyZISjQuvcmJVEqNPMjDzRAjZiouHRvy8AAQTCABwTJMExH5NAAAJNaCzIcEzBBMcyzDO&#10;J/TsAE7IjNYCTlN86T7OCCzQfk1TZN1A0PP6CH7RgAAHR9AT/RMzzTPc2znMVJzifdOAAAtP0vP1&#10;M0xTdO0+AtQ0RUgAUY7js0hTVIzEglB0LPlY1jVoAAFXjzr1XFV04fdPVAglgVFOJ9WUAADWbVIh&#10;lYIYAFwKJcAAEoRhKAFhWJVFjVXXNGoJR7tWPQNF0bclZTjWNa0tb9kXWAB83oAAD3vVNJVWfF+A&#10;ABF/3zUd42UttmgNgN2VXXUoV4idzT/PNfL5KGHzFglmWdeFVXjfh8X9gGNX1jl+3+BGEXli+DZP&#10;cLsYZXuKzjd02RcndY47j+TZDgVAnvnoAAToGV1Xnp75/oOdYTeN6Hze18aReVa3VilwVXpemgPo&#10;V4ntrYAAVr2s0CeuxAABey7BP+tntruv6fm2SZAgeYABi9T4leVY6JowE7PMWxHrsmzbbVZ6cIAA&#10;GcPvk479wAF8SAGb5Lx3IbggW5cXsvGnMeJzAAHpNr+01Ynn0YAAb03HdG8nTPFwV48IenDcR1tA&#10;7TtYFcdy/A7jql49T0vT9nP54+GAAH+Nx3hnj4vj+DMXfdXx3X9iBnUdJ6Hmzj5Plgfxx3+8AAI/&#10;Dxx4fIAAIfP5HieN7maXkeX3gAB35fT5X18cd38AACX98cdv/AAAnAF7r33wgRfG+V84EH6PbgGO&#10;98D4nsAAf8O2AEAoIjsgwAACkG1Ughg8lEk5AYAAIFA4JBYNB4RCYVC4ZDYdCn/AwDD4jAgJA37B&#10;4qAInD4o/5BHpFI5JJZNJ5RKZVK5ZLZdI3k+HkABilBiAG6dG7L55PZ9P6BQaFQ6JRZKI0YI4LOZ&#10;3RqdT6hUalU6pVatQqRSoJTKvXa9X7BYbFPHs+nsABakhbOJ1Y7db7hRADc4JHbjB39LAFRI3doZ&#10;fYXGwHA7zK5BIbvJnZiwAFMdichkalWaXbcll7hi3ZjcfmM9cFy2lyADUsjVbKbn9Vq5Jms4FNZs&#10;dlKcpW8ts9xPddjthud9YtrA65v+JYt3nafc79fuLBIzAsHTsBDunCerLcPG+b2+5seDAuH3fF4/&#10;JXsoPhAPgAnyon/L7/h8fltKTldT8/x+f1R/rtvu/cAMu5S6vkwoAL2n7tIW5iDI2fKBgOg8GJU7&#10;LtmxC4ABRDUAw4oLvtRDr4QubEMw3EL9Q+8MTxWkURxKFEWRinsUtvGTZRdDUYRtGMaP/Hb9xxEz&#10;kroiUCoHBEYwrH8lxCyhFiSRYACkFYpSZK0rrhHssS3LkuoWykVS9MUxqofp/IyExHBMAABgCwZt&#10;DmbUyTmh0ByKlCAggAAgUDgkFg0HhEJhULAAIgb2gYChkTikVi0XjEGf8bf8Zj0fkEDbEjAAok0h&#10;lEplUrlktl0tEaMEYAbp0bsvnE5nU7nkjbElk88oVDolFjExmbcObcAABp1GqFRqVTik+oAoqlZr&#10;VbrkJpE0m1dsVjoVWk1YslptVrgVfgk1m9suVzndmoNRpwBgl6ukJf0hiV9sUcjuCw2HxGJgdugd&#10;wxWPyGRyWJxkCx2TzGZzWbzkrISbIQAcLxcNguOd1Gp1WrkGV02s2Gxg15vey208wm33W7uWuy+8&#10;4HB4VG31h4fH5HJ3XF0/K53P6Eo5nR6la2kDvnV6G51jw7wACHh7Xj1sygu/8m37zw8Hi9PIeb5e&#10;YAGCTGGv9/5gvr9oQ/T/qO8y3uNADNP48L/QLArXKUpjrwU1UDvcvCnuwzJ+wshTCgAAcAO5CEQO&#10;W8wDgIA4AGsOBrRDFcWLYr4GAMBgAGiNxoxbG8cOo6ccx5Hq0x3H0WQepqUICIAAIFA4JBYNB4RC&#10;YE/oHDIEBIUAIcAH/AwHEYxGY1G45HYy/5BFY9I5JJYM2JQABRK5NLZdL5hMZlM5pAxGjBGAG6dG&#10;7NZ9P6BQaFBJQ2JVLKHSaVS6ZHZvOYJO57TapVatV6JKZWKKxXa9X7BTwANQ2NQAqCyqLBa7ZQ6L&#10;R65bblc7pHrFUZ5db1e5Jb63VgDgYIAb5BgLA3xFpHEwFha9IZFjslk8pk183V8ADKrzLOrzldBo&#10;dFo9JBxckRcAHq+3rnqnpdhsdls9pJrFUtrud1u95SxIjBJFOEyzWywAEgSEt7y9lgcJA+fkxxA1&#10;PAxDi4HjeZLshy79SO34bnd4HuPF55f37j6PZPrE0Tc0QADAMDPb96B6vx+6+0XO+QpFKKTXP5Aq&#10;BP1A0Eqs8iBPNBTzwQqjnMG0bGOwgTtQeg7uw1DsPIxBkCQ/EcSRHEMHRLFMVRWl0Ts/FkYRjEsX&#10;NfGUbILCboNGfsdIMyLooJDMVw5G8iuZGkjSTJTKSRJcnSe/cmyhKcqNEOpbDqABXGsVwADiHY4g&#10;ANgcjZKsSRygUgJIgICAACBQOCQWDQeEQmFICBn2BgWBv6FROKRWLReMRmJv+OP+NR+QSGDvGSAA&#10;HyeRSmVSuWS2XS+XiNGCMAMEysEABwHhyYT2fT+gUGFSR4yaUUKkUmlUuYTKaQRunRu0yqVWrVeB&#10;USjA+sV2vV+wACnQWo1Ow2e0UutSeuWm3W+4U2Z2SpXG7XeEWuj1UA32CAG8YHBSuOx7B4fEYnA2&#10;Oy4rHY/IZHJRYYJIYAB5vp5gBuHNuAC+4DJ6PSaXTaexXOoXXUa3Xa/YWCx6uzbHbXfQ3/RnaBoa&#10;B6KKgPbyrC7FsccACjlcPmWfZwPG83pS3jtjk8vp9mlc+BdHtd+RdXrijweWvWNsnJsgACAICeb4&#10;eLleT4fW8dy6bX7Y75di+L837IIkgzDIy4T9oQ4sEQXBiEPw70GwjCUJopB7WQpDEMw0hLGQvDcP&#10;xBEMHNUg8IRE+DcwCxAToGayBwPE6LQU17+vpGMIws/UbthGsdwiJpRCaABrHVFxcDAXAABKCgSx&#10;810eydDIulULoAGMcRjABE0oshKEuS+jT8CqFYqgARAkkRMCfy8qkUoE4CQoCIAAIFA4JBYNB4RB&#10;wlA2fAw/CYhEYlE4pFYtF4w/40/4xHY9H5BIZFI5JJZNJ5RCRGjBGABaGBaAFgXFhKZtN5xOZ1O5&#10;5PZ9P6BEZXLYI3To3aDSaVS6ZTadT6hJKHBaNSKjV6xWa1W65XZ9U4RVa9Y7JJADZ4IAbLCH9AwF&#10;a7hBo3HLjdbtd6fU7FeL5fb9f8BH7BA73gcNh8Riavg4FhcVj8hkclfDKrjKAF83l9VKPk89NrPa&#10;oHoq2/YrpLpFwHn5Dc8k8NgAAhs9ZtaWe1yewAqGmqABjttwZJsHhstpwuRTjmtjnMmtNUYSUYAC&#10;iKyjyexBuJxgh2e9QMZv873/IAO3s+75fVkvDRfH6595+PQdDafh94Frvx+/X4eA/kAQDASMP898&#10;BwPBDvqmIAQiAABOimTsEwnCkKpy9rCQNCy8Pq0cNts/TIGxEYABRE0PvhAqrRQ1kRmxEsTxZD8V&#10;Rku8XRgFEawGvUNR0v8bxNHMfSGn5wnecIACETohM5FciILIEYvotEPJCgKAACBQOCQWDQeEQmFQ&#10;uGQ2HQ+IRGJRB/xV/xOMRmNRuOR2PR+QSGRRsRowRwVunRuyOWS2XS+YTGZTOaTWbR9UtJUgA9Lo&#10;9AAri0rgBDEdDTekUmlUumU2nU+DNx2NwAEdQEcASmV1CuV2vV+wWGxWOGSWTwQMgwMgBiGhiWS4&#10;WEA3OCAG4wh+wO7RoBXelxaL36JtjCAAUYfBYnFRyzABsnFsgACAMCYvLZeB4RsYbEZjPZ+Q42CV&#10;rQaWZZrOCjTavV6KB6TWbGk6jD6rZbfcXDXQbYbmZ7TOze53uBcTFP6B33fU3Acvnc+oP7pAASo4&#10;S1mVdDtdvud2NbvsVvvePyeWa+De+b1ev2e2NEtQEsANh2ZvR9n3Yvh3XEjyBk4gbbPykLmwHAz2&#10;PQ/EDwXBkGpqaZ0GmAAoFIKAABOCgTgAWwwFtB0PxA30EvFEMSxNE7FPAVIsJ2GgOBpFClv2vTLr&#10;ygQBxiiiLN8eEegACEgRzBCTJRBUhO7Hp4R/IMjyahcRycsEkyWCEowXKErNXKcgSrLMvMW8D7xJ&#10;ActyY4S6RojaAoAAIFA4JBYNB4RCYEB4G9oGA4VEYlE4pFYtF4xBX/G3/GY9H5BIZFI5JJZNJ5RG&#10;RGjBHBW6dG7KZlM5pNZtN5xOZ1O55PYJK5bBJfMZ9RaNR6RSaVS5tQAAvDEvAAIQkIaZV6xWa1W6&#10;5Xa9N6dEqHX7JKADZ4IAbLCH9JQFa6PHI7cIy2LsABRebpe75HqcZxsZwAdh8dr7h8RB7s2LxesT&#10;j8hO34/X4ABOjxPLphkc5IMXjRRndFoqdY9Hp6Tn7zodRrddr4NYYrpthAtVjp7Z7VA93tZ7c4Tv&#10;ZFwOFKblvuRyaTpc3yudz+h0ZlsoFtOl1+x2Y8VlOVgAzXKzQB1u15fN5/RWupE/J6Y9urT7ppxJ&#10;DwPj845sNvrPl/YEIZOCGABwHgcDxua/0Etsu7VwVBykPW9sHqW/cJwsgUIwRC7nQrDcPQ+hL1pk&#10;LwYC8AA/CGPwAPgm0OtytDeMQDqBnCg7gIggx+oenL6IwfKBoYgUepm48QSMvsMqJI8lyZJsQpYz&#10;UlSdKcqL9KChQ1KstS3Liym+dxvgAIhPCIncJMhFiBOKjKAggAAgUDgkFg0HhEJgT+gYCg79gYDg&#10;8MgUOhUXjEFf8DAMZg0bgUdgUgAEij0HkkJa8rAAolwAbExlsvfc1AAFnEFmLYmYomEyl0+f1DAF&#10;DhgEpE/nlBpU9gs1fc3nM7p1UpkEftZAADrlNplWl78sQApAEnVAl9gnz6tgAA1vs9LtNon1QqQF&#10;uNVugArMQglciVqr0vgliflkpOCwV9AACx0lAMdxV7tj6t1wglUJa0JYAWBJWAAForFoAfOnAAH1&#10;V5r+UttvA2sudyn2Mv9dye0guMwGDn2Cu04vGZveCfHHAAI5Wy397e/PAAJ6XM32m1GqA/UxdayM&#10;dx0O3NOo2Qjvd6uC0751Or4m6wT2+AABXz7V7+D2+X09t63Xp9bsv21rdMY8zvvOvbgpzALZqc55&#10;7ui6cFua3R6wqAAFww+qeM2zqCG6Ohuw0pzjnw5Llwk6rDK2rrzPCpkSRMBERKYekagABkcRml55&#10;x4AAGx/HSfRqekbxzFDBQdCAEyC6z1Ng8kDwpC0MAXJh5SuAAHS1Jh4y6AAHzBK0sS0B0mSS6Uly&#10;O+z4vmBS8w4gsPxDHh5x9IE1N0eE9AACE+yZPR4T5P08KdLp4y/MNCRpG0cAZJk6TsBs/z3PoISY&#10;d1MAACVN0vTNNglSdA0rMR5SzLdFJfQFBUtVCfHbV4AAnWUmHXWoAArXEmHZXYAApX1OndTVOVaA&#10;B32MAAI2TJlXnbWNZ2IdVogAC1qSYdNrgAC9tVpW1cArXVeV8Cll1hWQJ24ddb1zYh0XaAAMXhJh&#10;z3mAAM3svIU3ygiTJPft/X6GKBlqgYNIeiKJobf+FJGjiTpJfiB4fheHH/iuJ4vjGFSHItHYzj2P&#10;5BkORZHjARkYEc4xBkmV5ZluXZfjON0bmGaZrm2b5xm2TZRD2VZzn+gZDmUjaDoujaPmGdgAIAQi&#10;AABOimTukanqmqoHoeO6trWt65ruva/o2saA82G7AgoLoGcaBtigy/K3hCK5riSPJSk5woGEGQYr&#10;i2zb7v2/6DvYABIRoSAAXgxF4AAQgkEPAcfyHI8lyfKZHpWexDyvNc3znO39pU5c90XR9J0vTdP1&#10;HI7IkPJooxuDIEiSBFYgYo4Pmm5493OV73uvRsF1Pg5dy6B9D4Xj6n4HkeX5iDB4TAeAAc56HOAB&#10;hDKYQAA2B4N+br/le98OWH4frDhOR4TgB43xfZf/wfb+H4/lov35t1aS8ntgARLf6LZg74hLEG6N&#10;lZY71+cB3xNKDsD4OwAAzg2DPAiCUE4KPweIQJ9cFYNQba1Bd9TPoOQhhFCOEkJWaP3gEv8gIIAA&#10;IFA4JBYNB4RCYVC4ZDYdD4hEYlEH/FX/E4xGY1A2xHQAKJBG5FI5JJZNJ42I0YI4K3To3ZRMZlM5&#10;pNZtAo62I/IZvPZ9P6BQaFCJVLIJLphQ6VS4bOZ2KKZUalU5jRZbL6pWa1W45HpBUK5YbFY7JZbN&#10;QadX6UAbZBADZ7hcY1Fovcrtd7xKKsCwKCwA0je0rzg8JhcNh8RI1Iz1IAD+vT+ACWJyWAEkTUli&#10;c1m85d6tR6xndFo9JpdNp9RWbZb4HrMM/oPdQAA4O/YHtNTc4tos/B6RueBEt7At/weNWt3q+Py+&#10;ZC+GAGQZ2QAAqDQrzaVybb2O5J+fxe74YZ2td4vN5/RNvJa+3AvLd9hAgFtdvB/iAPn6YLdNNz4Q&#10;8D9M6qwCACAgAGyOZswDBaNH5BwAAJCMGQmzbngEAL5m2OZtwokkHH5CEJQ7DqrFuL5bgAEwKhNE&#10;bww/EMDRbGUZvPF8IxioTlNau4RIGaKBga+iBNwgr7vzBj+OMGJJhiAB5HyeSEwBGiwu+0MqSxLM&#10;tLy/yBynLcwRkq0vzDMszTPNDcx09yRICIAAIFA4JBYNB4RBxNA2PAwnB37AwHB39AwFCYxGY1G4&#10;5HY9GX/IX/H5JJZNGWxKQAKJZCVIz1IAD+vT/CWWamWAAkCglJ59P6BQaFQBGjBHBW6dG7Q6ZTad&#10;T6hUafKWxK5bUqxWa1W65Xa9BBylxyAHU9XVSKVX7Va6pVhRa7hcblXCYoSYAGu62uAKTS7nf8Bg&#10;ZJbZZb8Fh8RicVi8ZjYJhKvagDk4IAcdGYrAovBojAonAgbA3jFsvgJFI9LcXM8nMAB6mh7CYvF2&#10;2dG3qdxQqLR4Jfdzv+BweFw+JxY29n09gALUkLbRfuN0el08Pu+f1Ox2e12+53e928nloH4uEo4G&#10;W4HqAB5IRm+/TNP38hhqH1o9vvfiPtA/x+f84L5v/AUBrk/aBP7AihQDBMGKjAy+LTBsJKDBcJwt&#10;C8MMPCqvvCyrsisgY7IGGkMp8+MSqEfJ+HyAAVEgFSPkSI5EgAKgWipFCSQfBEcx7H0fyAtUHjQG&#10;w0AAOofDrIMlyYjMdwjJsoylKcqSqrMOvG4AgIGXqJSsj8Tu6kT1sowUHvvKEfSe6Evzag8xyxN0&#10;5O1M7+TTHs4TLOcJOsEAIBAABejJLs9wJPL2ULRNFOBQ64Ti9agICIAAIFA4JBYNB4RCYE/YGA4V&#10;D4hEYlE4pFYtCX/GX/F45HY9A3zIQAB5JH5NFiCnCCAHE8HFFQEAJi2zo25PN5xDxUjxUAHy/XyA&#10;G6dG7OaNR6RSaVS6ZPpFJAPTalU6pVatV6xERGjBHCaHRazYYnIaDULFZ7RaaRW67X7Vb7hcbHT5&#10;Lcrtd7xeb1e7TZJHdawAcFBADfIU/oHMcNi4xGsZj6zbI6nSknQAQBEQMhB8lBLdm9BodFo9JpdN&#10;OUUwUUAEyy0zBc/p9ls9pFXs+nsABakhbQqJteBweFw+JxeNocFhYHytDiJviuPHo1G+I2OsABR2&#10;ejBX0/H0ABSkBTcQEAZibh0bgAbRybYqQk4QgA4Xg4d9YO3+dl1mx2O0/UAQCxjOoG2MBP4/wUQF&#10;BacwIgUDQZCKTQQ7MFQlC8MQytUKP+wLBuXDUQoM6cRRKeh8noABjHEYwADSWI0r5CESxpGsbRu0&#10;MHAAGIMhiABWC2VkcSHAEdRnIkkSTJUlyYprksJJsAxI6rrwrKK1Jal40lhGJsHY/rPN/K8xovDk&#10;LTJNENR1ML8OFM00u3I0xThCU3zpO88M3O0POYAE+o4gIIAAIFA4JBYNB4RCYUk4VBTbDYhEYlE4&#10;pFYq/4w/4tG45HY9H5BIZFI5JJZNJ5RKZVK5ZLZdL5hMZlM5pNY2KEcKAA+38+4K3To3ZtQ6JRaN&#10;R4UI0YI5/QaRT6hUalU6pVatV6xWZmAa5BADWX9AwFDbDEo1AgHWqHGbPardb7hcblc7pdbtd7xU&#10;3k+HkABilBjTaFecJhapSqZBKBg8Njcdj8hkclk7fXK/A8vU37A8SAHBZLFoIFY8pHrZkXvqQACd&#10;Zpddr9hk9S99Xrdjt9xjsRBV8Y18AA+EQ/cdntQTueRFN3iqdyedJ+LrOPz+p1etMujtq3XcxVbK&#10;ANJEe/4YR4+vB9P5/V6/Z7fd7/hROXB8X8ftRvnAvr9/5/f8/8AJWyyvO80KTPM9z0sebEGAAFEH&#10;wDCMJQXBsHp1CcMQkJ5RCeABqHUaiEv2qMGGxB0IQywj8gBEcUutEsTwvF0Zxoq0YQsmsBu6j6Ag&#10;gAAgUDgkFg0Hg79gYugbVhEPiD+gYCiEVi0XjEZjUbgb/jz/jkhkUjkklk0nlEplUrlktl0vmExm&#10;Uzmk1m03nE5nU7ngAEaMEcPbZzbYAAQBik9pVLplNiokRgkAEgkDdOjdp1ZrVbrldr1fsFhsVjrY&#10;Bs0EANjiUCpMjhUGAdknsfkFykLYvAAFF7u19v1/wGBml4bF6vmCxGJxWLjk/oMIq1YnWEwwoxmX&#10;nmOguRzGdy+UveWz2j0ml00v0GHnNmtMD1tht4A191AClgbGgaV10HtunlF033B4XD4nF43H5HJl&#10;BwWhwACzbCzh+c5XVnZETpEADfd7fAHU63h8Xj8nl80v1lowNri5Xgar88X4Hx+n1+33/H5/VkzU&#10;IIwSiMABLieS79wMgT+oG8EDwZBsHQfCCVvS3cIt8+bSHvDIAATDkKw9D7Ewye8Nw7EETROk0Eog&#10;SImEiAAmBQJiNxFEgExQsYxFaMQAGCb5gu+q8bv1GkORtIUjyQpciRK1azwokiAggAAgUDgkFg0H&#10;hEJhULhkNh0PiERiUQf8Vf8TjEZjUbjkdj0fkEhkUjkklk0nlEplUrlktl0vmExmUzhApRwpAD6f&#10;z6hrNNbNAAQBIQmlFo1Hg4jRgjgrdOjdpFRqVTqlVq1XrFZrVbrYBr0EANcsVjikWskSbFpAAotl&#10;nt1vuFxuUetLYtdtud5vV7vk0pVMiCyJSyAArFQrvuJkSjZyjACAXyAAFOqGKy2XgV1u4ozGdz2f&#10;0ETzVszkwr1hgeo0OrkUWi+s2Gx2Wz2m12233Elv8xNA1NAAOo/Ou5v1LptP4nJ5XL5nN50a09g5&#10;8a18J1UM6sM68j12d0d46fh8XjAHf0vk9Hp4nmgrTdDTABmV5mADqerqkrcObcAHR9SFnkfB5AAG&#10;JKBiybkP/BSHvZBcHQe7y1NImL/IE7cIIW6sLo7DTuLNDEQRDEURxJEsTIwVBpFQAA9l0PaIhYCw&#10;WAAWIvFi9TdoIykTx5HsfR+1kKv6jiAggAAgUDgkFg0HhEJhULhkNh0Kf8DAMPikRgUTikOf8bi0&#10;Zj0fkEhkUjkklk0nlEplUrlktl0vmExmUzmk1m03nE5nU7nkPEaMEchbp0bs9o0Cer6eoAFySFwA&#10;bJxbIAAgDAlHrFZrVbrldr1fsFhsVjkABs0EjFktUIjtpkkdeUDB8fjsJa93AAovQAbF9vN7feBA&#10;AFwkFvrYv4ovl+vWKf2PAGPf1UAlXw+JxeIxsFwL7weFy4j0QAbulzEEfupAAD1mZzGXzb82WUq8&#10;E2F72+KfW7AAG32Gxm44OKzufAvAzXC5OK1L9gusAeuze5guyfm06XKzHNAAC7wAs0T6nU3b63u/&#10;23D7OKfPtAAH+HI1/q8vnA3y6fq7kE6Hr/zUNU/rxvU4rCOO9Llv8fEFgABEHPw7TNnvCYAATC0I&#10;MU6j2ny974wQ+bENEoLvAE8CzxI/zqMlEyJvDFL1Q3DoDww/x7RsAAFRzGjqRse0cR1D78wTGL4R&#10;nIMIr27kXRRAcEwKwsjwy9UJnvCsLyi/x6y0AAFy7Hb1S0pcugXL8EwWfEGwfLDqOs1bWxdJrMTP&#10;NIETKzB6TwAAGT3OzNnnP4AAbQU+r3PB6Rk40XwTKkrATQj2Pc3z7zg9RYmOWIADkYo5Iyoaiuoe&#10;VQgAB1SUeAB41QAAH1XU1QrjUgHRoPhYj4ABTm2U6C09U0ex+BVTT+edA0HNb1HhY4AAhZVTWOeF&#10;k2XYsE1QeNVVZaM7zzPYGWBQFBAbZlkWUCFTHdcoAAldCCmrdYABXdz/XKd1z3Ta7N2bZ9x3qvdX&#10;VHUt9MVe9xVMduCAACeD1MdeFAACuG1MdmIAACmJ3Jc10AlUx340AAI47geC4OCdTHVkgAAtk9TH&#10;TlQAAvluE4XhoK4fiOJgpj524NhF/gBhR14Zh0sXWat23edGjAADGk1Mc+mAADOnvkFOpLQteqoM&#10;tqRlUgYqokl6OLrq2w7FseybLs2z7RtO1bXtm2pcfx/smEpGhKjJqjfoYEALOquJ+oKKG2OZtu6A&#10;MS7dw/EcTxXF8Zxu2RdrvHJ5rCPEYgY58imOv8S6nJc9z/QbVzvQ9J0vTLD0fHb8loPAeDwADmHv&#10;MCYFAmIT1aQEkJZJAAJYUiX0/g7F1PheL43jpf4iacgi/kJdyiG04gRG8ymnN+d7Hs+17fue773v&#10;/AgfcJ2D4Hg+ABfDKX3w/Z9v3ff+G3eY8CSICIAAIFA4JBYNB4RCYVC4ZDYdBn/DwDB4jD4HE4tD&#10;n/G4rGY9H5BCWxIwAKJNIZRKZVK5ZLZdL5hMZlM5pNZfI2xJZPNp5PZ9P6BQaFQ6JQpxOhRRaVS6&#10;ZTadT6hUKPJqTUatV6xWa1W6ZU53QgDYYJGK5ZbNKY5HbPa7Zbbdb7hcblc7pdbtd7xeb1e75fb9&#10;f8BgcFWbDZABhsHiZdab+/ccAAHkcVk8plbzjn7kMlls5nc9ZcxmgHn9JpdNStDkdHp9ZrddMNTm&#10;7BYovr9ZjNtud1u95vd9v+BweFw+JxeNx95hbHyMDuOZz+h0el0+p1et1+x2e12+FytrKYCAgAAg&#10;UDgkFg0HhEJhULhkNh0PiERiUQf8Vf8TjEZjUDbEdAAokEbkUjkklk0nlEplUrlktl0ujrYj8hl8&#10;1m03nE5nU7nk9lcxmYon1DolFo1HpFJnlAkFCpVPqFRqVTqk5pk0nQBrUEANVr1fjUWi9gslls1n&#10;tFptVrtltt1vuFxuVzul1u13vF5vV7ltarsDv98wUmsV3q9OweJxWLteHxmPyGRqWOyWVy2Xq0ep&#10;uYzmdz0lylZreAz+Xwul1Gp1Wr1mt12v2Gx2Wz2m122Mv1c294091fm/AAE4W74nFs2/fnB4fG5n&#10;NqPI5QE53T6lF6HC6XV7Xbm/X5eiwIA8MYgIgAAgUDgkFg0HhEJhULhkNh0PiERiUQf8Ti0XjEZj&#10;Ubjkdj0fkEhkUjkklk0nlEplUrlktl0vmExmUzmk1m03nE5nU7nk9n0/oFBoVAANDo1HpEnisCot&#10;Jp1PqFRqUXpYAptTrFZrVboVVq9csFhsVjlFeslntFptUUgdftdvuFas1xul1u1Qud3vV7vk5vN9&#10;wGBwVltuDw2HxEbv+JxmNqmFx2RyWNxeTy2XvWVzGbzlpzWd0GhuWQ0Wl02n1Gp1Wr1mt12v2Gx2&#10;Wz2kOgKAACBQOCQWDQeEQmFQuGQ2HQ+IRGJROKRWLReMRmNRuOR2PR+QSGRSOSSWTSeUSmVSuWS2&#10;XS+YTGZTOaTWbTecTmdTueT2fT+gUGhUOiUWjUekUmlUumU2nU+oVGpVOqVWrVesVmtVuuV2vV+w&#10;WGxWOyWWzWe0Wm1Wu2W23W+4XG5XO6SkpwNDwMTXW+X20kyBqaBg6/YXDTgjQNXQMGYfHY+lj+Br&#10;yB4mBL+JjqBruBgvIZ/QUJ1wNGwNEaHUUh/wMdwNjQPVwIA6nabWN5iBECDlWBqyF7EAGWBpzYQf&#10;Z7bkckAcA6aTiwbjw144OB9Hldfav6BkuBreBuiBhfq7+BrGBlCBuKBh7se32vyBvqBgqDs6BjHx&#10;wbgdaaQEgAAgUDgkFg0HhEJhULhkNh0PiERiUTikVi0Sf8DAMLjMCjcXkEhkUjkklk0nlEplUrlk&#10;NjoAKsDVkjl8fls3nE5nU7nk9n0/g01h8vgk2oFHpFJpVLplNilCoMDA0DfdOq1XrFZrVbisvOED&#10;Q8DBUHqEJstctFptVrVsDKMDAUcjVrul1u13vEQl8xgUzkVnvOBwWDwlIwFRj0Dw+FxmNx2Pv9zx&#10;AAm1EyWQzGZzWNspvsFig7NgYsgYHsmXzep1VZeUDUEDN1yxOr2m121pvcyi+L2+932/m+8gbCgZ&#10;Agb+xWo4HL5nNiIQgbvg4Egb908Go3J2fO7nd7udz8CscK5Hbove9HphjLgYNgYo2WU9Xz+nfgd8&#10;AF+iMvFUDa76wBALNpeGiBtEhTFuFAUFwYwkEuUgzygASKBjjBsLwwpbFs8gSwvE675QRCEMxIyE&#10;FABE8SxVFaktyvqhoGLKBlRFkaxsnqXj2gZDRgiRioGHkbyFIaVwe8yDnggZYoGL8iSdJ8RIsysR&#10;oIl5foGISloCgAAgUDgkFg0HhEJhULhkNh0PiERiUTikVi0Sf8DAMHjMCjcXkEhkUjkklk0nlEpl&#10;UrlkRjoAKsDVkLl6CgZ/ls5nU7nk9n0/oFBgkvWEDKMnl8foVLplNp1PqFRgqagZmmkag9Kf1Yg1&#10;JqVfsFhsVjskNN8DQ8DBUcgdFgVHrtcstzul1u0Jl8EFkDat3v1/wGBwUKvMLpVDieHweLxmNx0k&#10;wsOxUOr2Py2XzGZhRxgaOw0PB0DeNZzWl02n01ngVpgVrhVbj2k1Gz2m12233G53W73m932/4HB4&#10;XD4nF43H5HJ5XL5nN53P6HR6XT6nV63X7HZ7Xb7nd73f8Hh8Xj8nl83n9Hp9VfgIgAAgUDgkFg0H&#10;hEJhULhkNh0PiERiUTikVi0XjEZjUbjkdj0fkEhkUjkklk0nlEplUrlktl0vmExmUzmk1m03nE5n&#10;U7nk9n0/oFBoVDolFo1HpFJpVLplNp1PqFRqVTqlVq1XrFZrVbrldr1fsFhsVjslls1ntFptVrtl&#10;tt1vuFxuVzul1u13vF5vVYf8HANzvsCv8GwMFwd7hzggZ8gakxGPyGRyWTymVy2XzGZzWbjiRgZu&#10;k+HtmFMUDT8HwsE0WcAGF1es2Gx2Wz2UBIAAIFA4JBYNB4RCYVC4ZDYdD4hEYlE4pFYtF4xGY1G4&#10;5HY9H5BIZFI5JJZNJ5RKZVK5ZHX/AwDLZlLJfApjCprBZvM55MpyqoGV57Q6JRaNR6RSaVS6ZTad&#10;T6hUalU6pVatV6xWa1W65Xa9KJzO4ZOYJYoHYbPC52MIGz7VD7Jb40FoG6ZhC7jDjBA1DcIWI4G3&#10;rxd4daINhgBeQBZoFioRjITiK/k8plctl8xmc1m85nc9n9BodFo9JpdNEMlg4NkMVrIOsoGT4Pqc&#10;PAxdA2ns4PkNRA1xAyTqp1wt5aZtxORhcJBdbwlhAyjG9pp+p1et1+x2e12+53e93/B4fF45V04R&#10;zdrx+V6sjA09AzHAwdA3jy7H9on5t1q+TzN2hZxoGDj8MbAj2vYgicmsgYVuEBqBno6UDPJCkKwt&#10;C8MQzDUNw5DsPQ/EEQr9BDhLK/bFxHFCcIGZCBhy4yMuK9cVIa9EDxpBKBlygYkRS10SRXIDEwnE&#10;r/ok/URSTJUlyZJqTICAgAAgUDgkFg0HhEJhULhkNh0PiERiUTikVi0XjEZjUbjkdj0fkEhkUjkk&#10;lk0nlEplUrlkdf8DAMPl8GmMGmYAmsNm85hE3ZEDHMDm8Enknm5AgbBhdDmFLps2gb3gYKmVPgs7&#10;qsCosCrEaNsDSVWhldltls1ntFptVrtltt1vuFxuVzul1u13vF5vV7vl9v1/wGBwVXsVOmkHsljw&#10;tQgU/gVBxk4lb4gYHxeEw8KxMDLUDUuXglMrWI0FCg9bAGbjWiyWa0uD2Gx2Wz2m12233G53W73m&#10;932/4HB4XDteqhOs1HGnuv1MDxwAyGYgoDgb+gbRgYu5kQ5WmzPH5nIgb7gYE8Ongb2gZ/gaKy/d&#10;yLJgY4gYzgbM5gwgbP7fE/z/wBAMBQHAkCwNA8EQTBUFwZBsHOKg4xIGT6PvglIuIGUaBlUgYrom&#10;aiBhWy4soGU6PlggYnuqgbqIdC0HxhGMZRnGkaxtG8cRzHUdx5HsfJZF8fu4/shSLI0jyRJKQICA&#10;gAAgUDgkFg0HhEJhULhkNh0PiERiUTikVi0XjEZjUbjkdj0fkEhkUjkklk0nlEplUrlktl0vmExm&#10;Uzmk1m03nE5nU7nk9n0/oFBoVDolFo1HpFJpVLplNp1PqFRqVTqlVq1XrFZrVbrldr1fsFhsVjsl&#10;ls1ntFptVrtltt1vuFxuVzul1u13vF5vV7vl9v1/wGBwWDwmFw2HxGJxWLxmNx2PyGRyWTlUBIAA&#10;IFA4JBYNB4RCYVC4ZDYdD4hEYlE4pFYtF4xGY1G45HY9H5BIZFI5JJZNJ5RKZVK5ZLZdL5hMZlM5&#10;pNZtN5xOZ1O55PZ9P6BQaFQ6JRaNR6RSaVS6ZTadT6hUalU6pVatV6xWa1W65Xa9X7BYbFY7JZbN&#10;Z7RabVa7Zbbdb7hcblc7pdbtd7xeb1e75fb9f8BgcFg61AQQAP4ABAABAAAAAAAAAAABBAABAAAA&#10;IgIAAAEBBAABAAAANQEAAAIBAwAEAAAAPnwAAAMBAwABAAAABQAAAAYBAwABAAAAAgAAABEBBAA+&#10;AAAARnwAABUBAwABAAAABAAAABYBBAABAAAABQAAABcBBAA+AAAAPn0AABoBBQABAAAANn4AABsB&#10;BQABAAAAPn4AABwBAwABAAAAAQAAACgBAwABAAAAAgAAAD0BAwABAAAAAgAAAFIBAwABAAAAAgAA&#10;AAAAAAAIAAgACAAIAAgAAACxAAAAWgEAAHMCAAC6BgAARQgAACkJAAA1CgAAkw0AAAEPAAB5EAAA&#10;oRIAAF0VAACjFwAA7hkAAFweAACwIAAADiMAABElAAA4JwAAZSkAAJYrAAAxMAAAdzIAAKg0AADG&#10;NgAA6TgAAAs7AAAiPQAAy0UAAJ5HAABSSQAAy0oAAFdMAAD/TQAAjk8AAF1TAAAVVQAAjVYAADVY&#10;AADkWQAAcVsAABddAADAXgAAnGIAAEZkAAAdZgAA32cAAExpAADSagAASWwAAN1vAADbcAAA3XEA&#10;AKtyAADJcwAAW3UAAGZ2AAAzdwAAuHgAADh6AADhegAAqQAAAKkAAAAZAQAARwQAAIsBAADkAAAA&#10;DAEAAF4DAABuAQAAeAEAACgCAAC8AgAARgIAAEsCAABuBAAAVAIAAF4CAAADAgAAJwIAAC0CAAAx&#10;AgAAmwQAAEYCAAAxAgAAHgIAACMCAAAiAgAAFwIAAKkIAADTAQAAtAEAAHkBAACMAQAAqAEAAI8B&#10;AADPAwAAuAEAAHgBAACoAQAArwEAAI0BAACmAQAAqQEAANwDAACqAQAA1wEAAMIBAABtAQAAhgEA&#10;AHcBAACUAwAA/gAAAAIBAADOAAAAHgEAAJIBAAALAQAAzQAAAIUBAACAAQAAqQAAAJcAAABgWwMA&#10;6AMAAGBbAwDoAwAAUEsDBAoAAAAAAAAAIQBDn3hx6asAAOmrAAAUAAAAZHJzL21lZGlhL2ltYWdl&#10;Mi5wbmeJUE5HDQoaCgAAAA1JSERSAAACHQAAASsIBgAAAHqrMcoAAAABc1JHQgCuzhzpAAAABGdB&#10;TUEAALGPC/xhBQAAAAlwSFlzAAAh1QAAIdUBBJy0nQAAq35JREFUeF7tnQd4VFXa+Pfbbz/XdV11&#10;V3dd17Wsfe2994qK0kRFBSsqdrF3eu+9995rGiR0CKEnQCAQQu+hh+7//ef35h4Y4iSZZNqdmfN7&#10;nvvkzpmbuf2c97z1d2KxWCwWi8USAqzQYbFYLBaLJSRYocNisVgsFktIsEKHxWKxWCyWkGCFDovF&#10;YrFYLCHBCh0Wi8VisVhCghU6LBaLxWKxhAQrdFgsFovFYgkJVuiwWCwWi8USEqzQYbFYLBaLJSRY&#10;ocNisVgsFktIsEKHxWKxWCyWkGCFDoslyKxcuVKXwhw9elTS0tIkNzfXaSme/fv3y/z582Xfvn1O&#10;S2CYNWuWrFu3zvlkcTuLFy+WnJwc51Ng2L59uz5bPJMWSzCxQoclZti5c6fUr19f+vTp47QUT79+&#10;/SQlJcX5VHbYJ0thDh06JEOHDpX169c7LcWzY8cOGTFihP4tKxs2bJBPPvlEDh8+7LQUnOeiRYuc&#10;T5bjx49L+/btpVWrVrJ7926nVVRA/Oqrr2Ts2LH6edq0afL555/Lp59+Kt99950MGTJE/xf+3//7&#10;f7JkyRJp3ry5/k+9evUkPj5ejhw5ot8bjh07JhMnTpQpU6bIr7/+6rQWz/jx41VA8If+/fuf8mxn&#10;Z2frs3Xw4EGnxWIJDlbosMQMY8aMkddff12uueYa2bNnj9NaNK+99poOPP5SlNDBwMQg5W2wKTzj&#10;ZDuz8H9lBeHid7/7nWpNDAx8vg54sQDX/umnn5YLL7xQtQrAda9du7ZccMEF8vXXX2tbu3bt5IEH&#10;HpDk5GTp3bu33HbbbdK1a1f9DgGDzwgjo0aNksGDB0u1atVUUPEEIeTnn3+W1q1b/+Ye8Jn9Grjv&#10;3Cva/L1f1atXP+XZNvvy59myWHzBCh2WoEInxvLr//s1KIv5/ZJgZs+MNC4uTt58803VMJj/Q3Pw&#10;zTffyBVXXCGXX365DirM+s4//3w588wz5e9//7t20N26dZN77rlH/wfQmNx55526vnr1ann55Zf1&#10;N2688Ubp2LHjCcGhKKFj7969UqFCBTVvwH//+1/VQvCb77zzjv5PpUqV5MUXX5R//OMfOmCxnpmZ&#10;qYNEYmKiDmxXXXWV1KlTR5577jlJTU3V32JAvOWWW/R4qlSpouYTBK0nn3xShY7zzjtPHnvsMVXT&#10;P/LII9KzZ0/9PzQhFStWlIsvvljuuusumTx5sl6nZcuWyd13362D58033yw33XSTTJgwQf8nkJj7&#10;GeylOLhvr7zyijz88MPSpEkTbVu1apUO1OXLlz9F6OBaGXiGuGabNm3Se9GmTRvnmwLYb2HTWGGh&#10;Aw0L95xnCaGnV69eUrlyZfnoo49UWG7atKk+G507d9bf4/7VqFFDt+X/XnrpJenQoYN+t3z5chWe&#10;Lr30Urn99ttl4MCBKrRwr//4xz+eeLbR3HCfebbQ7CB88PzyPF522WXy8ccfnxBS3333Xd0/14d3&#10;hc+FtTcWS3FYocMSVI7/elxmrpspPRb0CMqyYseKEgcRYKCms1y7dq3OTN9++23Jy8vT75iNMgtN&#10;T0/X76dOnaodKR14w4YNtSPGFFKc0MFgjfCwceNGmTlzptx///36e+Cr0HHJJZfowMZgsXXrVqlb&#10;t64KFZMmTdKBjN8zQgeDAAIEx8Qx//TTTyoIGKFj+vTpkpWVpYMSM3QGMQac2bNnq9DBcTIAMsAY&#10;oYNzfP7551XwYZBFBc/AgvkHoQNhA1MBqngGvSeeeEL3FUgYeDPW7ZT4heuCtuQdKt5vwQgdDRo0&#10;UMGMaz1y5Ei9xjwnhYUOnj+24ZlikMf0ce+990pGRoZuVxzehI7rr79eTS48AzyL1157rZppNm/e&#10;LLt27TohdCBIc4zvvfee3hO0K9ddd90JoWPLli36bPF/mFLKlSunx8b/eT7bHIOn0ME+EVgx+fDM&#10;Pfroo2oe4jcRMq6++mrdBvMRx4qAbrH4ihU6LEHl2K/H5P3x78vv6vwuKEuvhb1KFDrozNFsIFwc&#10;OHBAHTcZ3BcsWKDfM6Ojky9MYfNKcUIHAsygQYPkyy+/1EGAwbpLly76XWk0HfgFGBA6PvzwwxMz&#10;yRUrVpwQOpYuXSoPPvigDkyAEIGq3wgdDBbsk/9H04H2hQHLm3nFCB0IKWg4tm3bpu0Mvgg9+Hwg&#10;dLBuvmPA4TcDzfH8e9V2Qro8WW9C0JatuwuEzaIwQgeDKdcb4QuBA8HjrbfeOkXo4D7XrFlTB/GH&#10;HnpIhT0Eu/vuu8+r83BhvAkd/J65P3PnzlVhAaHCYIQOnmO0HGjveAd4nhAKjNDB/e7Ro4d89tln&#10;+j8IEkZAKGxe8RQ6eH7RCpr3KiEhQQUPnnF+n2tgwFz5ww8/OJ8slpKxQoclqNCRbtm3RTUSwVh2&#10;H9xdotDBDJ9B5Oyzz1ZtwkUXXSRnnXWWChEcHyYIM/B7Uljo6N69u5oYDHToRuigo2egQWhgFshA&#10;gSocfBU6mDUmJSXpOvA/CErm/DyFDoQLZuH8BmAieuqpp7QdZ0AEgh9//FF/D2GI2TLakuKEDgQJ&#10;ro2nHwGDTadOnU6YV4yjIdoYfjPQcD9y9x2S9Tv2BW05euzk+XnDCB2YHdAecJ4IFQz8aDM8hQ4E&#10;PzRbCHkIgBz/woULVTjlepaEN6Hjiy++0GMAhA60VGjSDEbowDEa4cE4hHJv0GoZoaNZs2ZqcsGn&#10;hG0w+WBigeKEDrQ5CLwGnhk0d0aowYxkQEBhnxaLr1ihwxL1MDtHIKDjNeGrDLLMKPFzoGNu2bKl&#10;akFQPRsnUwYYOl/jaEnUAIMy3zNo0+EaoYP1Ro0a6f9jjmAwMv4AvgodN9xwg5pSDKjOv//+e+fT&#10;qUIHQgYqfKMuZ+BD0EDoQEDAjs9xMDvFPm+EDv4XoQPVu3EcNEIHgxjbofVhAMM0g+aD2Tu/yUBq&#10;hA5+JxhChxvwFDq4Rpw3ggHPQGGhw9Onw8C9QWBFYEQbwf3huqGNMpopgzehA20ZzxwgdCAE8L8G&#10;I3RgHvvggw9UeOb3MbM9++yzJ4QOjhVtG/vn/3lWjdDBs8/zyrmyX0+hA2GE32Gdd4J3gGPgNxE6&#10;vv32W/0NeP/9963QYSkVVuiwRD3Yo1EDm9kjYEpg5scMlQGbwYPOnm0RQAAnPuNMiMqcwQQVOh0t&#10;jpvY743QMWDAANUK0E6njABRWk1HaYQOBqVffvlFBwOOmQGG2SiDFAIRmhYGCI4Hx1kjdPAdx4z6&#10;HPMQA4unIyltjz/+uA6YDLyYZxh4Y1XoAM7ZmLh8EToYnAmvrVq1qgoI3CcGbu5HYe2HP0IH22P6&#10;4BgwcXDPMKHwHceAwMF3PAOE9noKHX379lWnWAQP7qWn0MHywgsvSK1atfRYeK54/sEKHRZ/sUKH&#10;JephUMcc4AmzP9qZ8dPB4yOBJoMFQQQQCuiMUU/TMQMOlkRt4GTHQGxU28wI0QgwUM2bN09/29j0&#10;+V/z/54wuNGZo2EABA7jMwH8D8dlYGaLJoO/DCr8H//D8RDZgrBgtjfHiXmFAYu/RmDgWowbN04d&#10;as1xm2RTHNOcOXNORDTgFwBcC87ZmF44Bk9TUDTBYI7QgANmYfADMg6iRCyZwbgw3B+uO9eYUG2E&#10;A667p+kK2BfPEfeL/+E3ef5oBzQlCB7m3gHHYHw8cP5F2zV69GjdB8LSsGHD9LfQyPF8cq8x+bCd&#10;yQnD/TPPNqYbnjueLSNcEe2ErwjvA+fL74Hn+QO/64sZyWIxWKHDYolAGJTQ0CAg0OljIkKlbyJy&#10;LLEBwgqCp4kowuSGIGCEBIultJCbBudzTKuESzPh8AaaUzRfhPOjWfU1waAVOiyWCAShgxnsM888&#10;oyYgQlkL+wtYoh9MbphB8FlCy4FmpbA2xWIpDUxiEGAxCWPK8yZ0MLnB9IsvG6ZqTMmY57xpBwsT&#10;0UIHHS9qQdSIXBi72MUudrGLXezifaHGDj47mOUwMWNOK0orhlmwKKED0yF+P8a8iDkO7QgmupKI&#10;aKGDmR3Z+pDycXayi13sYhe72MUu3hfC3jHB4RCPhhRHcU8nZU+KEzrwPSKRoPFVw/cI8y5Zkksi&#10;ooUOnNxIqISDFM5Q4Vhw3MPpzNt3dom+hRfRW7td7FKaBcdf/DC8fWeX6Fxw6sVh29t3oVjYN5FH&#10;LVq00LETYQJHcuO0XJiShA6i/4yzPNoTEtWR16YkIlro4EQROnBoCRfcNKQ8S2zAy2ax+IuJmrLE&#10;DoxT4fS34Xlr3LixJvsrStDwpDihw5hTmPADvhyEiOPcXhJW6PAThA4T8miJfnCaslj8hU7aM2+M&#10;JfqJFKEDPw+OlTxF5IhBm4HfJGYYQqxxIkUQoUYT9XsQoMn/go/HmjVrnF8pGit0+AlaDqQ+S2ww&#10;Y8YMZ81iKTvk7MCRzxI7YIoPp3bLV6GDvDEk/iP78jnnnKPVjfk/cg+RbA5nVP6f0FoipkhIRwkG&#10;8gL5cn5W6PATkvZ4Uz9ZopOinK4sltKAdtSGtsYWZDT2xawRLEprXgkWVujwE9JK8zBZYgPyIlgs&#10;/oLwas0rsQXZYCPJpyNYWKHDT6x5Jbaw5hVLILDmldgjUswrwcYKHX7CbIVEK5bYgGfOYvGX4kIV&#10;LdFJuO+5FToCgBuEDrx6fUn9GsmQsS7vaJ7kHsyVnQd3BmXZe3hvRNSLoOCVgePdc2iP1/MJxML1&#10;PnT0kK2jESUcPHpQFyBHhymuZokNqJNjNR1W6PAbkqyQeCWa2Xd4nzSc1lAe6PWA3NfzvqAsVYZU&#10;0UHW7VBgzbBl/xapMLiC1/MJxPJQ74ekfWp7FTwskc2hY4fk+8nfy4+Tf5Tjvx7XMERrXoktyN5p&#10;hQ4rdPgNHQdqs2hmydYlcnPnm+WqdlfJS8NeCvhya5db5X/q/I+MWj7K2aN78Sw933NhT/nfuv8r&#10;d3e/2+t5+bv8vdnf5dmBz8qmfeF7vi2BYfGWxXJBiwt02X5gu2pIbfRKbMF4Zc0rVujwm2jXdKDa&#10;H7dinJzZ6EzpMq+L7D+yP+DL2Myxclq90+S98e85e3UvnpqOSkMqydmNz5bk7GSv5+XvUnlIZbmz&#10;252yYoeNmIl0us/vLmc2PFPObXquLNqyyGo6YhCr6SjACh1+Eu1Cx5HjR6Tu1Lry54Z/lqydwcnG&#10;uevgLvlbk7/JLV1u0XU3Y6oobtm3Rf7T5j9yWdvL1N8lGHw36Tu5rM1lMn9TQaphS2TCO1RrQi35&#10;XZ3fyVmNzpLxK8ZboSMGsUJHAVbo8BMiV6I5ORj+HE/2f1L9OVALBwtm9Re1ukim5kx1WtyJETAn&#10;rJygs9b3xgVPO4P5hkEqZU2KdSaNYNbtXieP9nlUTXF/avAn6ZTWySYHi0FscrACrNDhJ9EevbJ5&#10;32Y5p/E58mXilyc874PB4PTB2iG3m9PO1QMs0SscX50pdeT/6v2fxK8quapiWUEAw9dl+NLhVuiI&#10;YGaum6kCNYL7H+r+QR1KKRxoo1diCxu9UoAVOvwk2pODDc0YKqfXP136L+4f1Ad1/+H9Ooi/O+5d&#10;9WdwKyQHI8qm6tCq8ucGf1bVebDI2JahPiMtZ7eUX/9f+DoJS9nhvvVZ1EdNK8OWDtO/NUbXkKXL&#10;llrzSoxhk4MVYIUOP2G2Qv2VaIUoCqJW5mw46UAZLB7r+5iGiq7OdW/5eITM9K3pclPnmzTMN5hw&#10;Ha5uf7V8HPexhllaIo8jx47IO2PfkSvbXilrd6+VsxudLc8Pel7Wb18f1o7fEnr27dsX1ntuhY4A&#10;4Aahg2MI5/6DCf4cf2v6N3my35NB9ecwNJ/ZXB1KZ6xzb6rxtLS0E9E8vRf2dlqDw8a9G+Xh3g/L&#10;c4Oek2O/hm+GZCk7aPAQHKuNqCa7D+7WaCTMLEnzkqx5JcbAedhqOkIgdGzdulVatWqlJXHffPNN&#10;LXrjjfj4eHn77bflmWeekZo1a0p6errzTdFYoSO4JK1OUue3zxM+D4l6f8baGRpW2C61ndPiPuak&#10;zlF/jr82+ass277MaQ0OmHGqDa8mN3S6wQodEcqCTQvUbNh8VnO9hzVG1ZDrO14vw2YMs+aVGMMK&#10;HQUEXejAYapFixYyatQoufHGG/XCe+PLL7+Ufv36qd2rfv36WsO/KAHF4AahAw/0cD5IwQLHxc8S&#10;PpMzGp4hw5cNd1qDS/aubLm96+1SaXAlp8V97DmwRx7r85hqILbu3+q0Bgccd2sn1Ja/NPqLqukt&#10;kcdPKT/JP1v8U6OdoNH0RnJhywslKSvJmldiDOp0WfNKCM0rDGLFCR2esO2dd94pSUlJTstJuFhc&#10;PBZCkBBOwil0RKsjKWphBIDzmp0nG/aEJg8JdUzeHvu2ZuIMZqSMP4xNGqthrETzBCs/hwE/jqYz&#10;m2oEC2GXlsiC+4dW4/Zut5/IcTNq2SjNedNwVEOr6YgxrCNpAa4UOogQuO2221RLUpjZs2fLxx9/&#10;rMu7774rf/3rX8MqdJCjwzM1drSQuiFV/t3q3+rPEapwTUw4bea0kT/W/6NMWj3JaXUXbce1VRNQ&#10;30V9Q3Jdei3spYPUhKyCmbIlcli5Y6X8vs7v5eXhL2vtFcjYmiG/r/t7+Xn0z3L4iBU6YomcnJyw&#10;5maxQkcRLFq0SLcbPny41xu0ZcsWFUpY8AO55JJLwip0kBwMr+Rog5TnOEt2ntfZaQkNCBvkNHhr&#10;zFtOi7t4qXdBNA9CWSgYv3K8quebzGjitFgihQ5zO2hejtazWzstonV0SCr3xZgv5NARW8gvlkAr&#10;bs0rLhI6+D4jI0Mef/xxGTZsmNNaPG7w6YhG8wqzsvfHv68zMiqphhI65Tu63aH5KQ4fc9dM8MCR&#10;A/JgnQfl8b6PS25eaCrizlk/R65sd6VUH1ndabFEAmjtKgyqoAnvPNPY78jbITd2ulGqda4m+/Ki&#10;b7JiKRprXikg6EIH2gpMEAzO1157rcybN0/279+v7QsXLtToFiBapVq1atKmTRvdHg1CSTfIDUJH&#10;NJpX1uxao46ShPeFGjrr10e9rkmUpq+d7rS6A5wBr69zvUbzhMrktGrnKq3CS5VfS+SQsytHrml/&#10;jVzR9opTnIAJm31mwDPyZPsnZU/eHqfVEgtY80oBQRc6GJBr164tlSpVkrPOOkueeOIJadCggeTl&#10;5UmNGjVkwoQCW/Urr7wi559/vlSoUEFeffVVDZudOXOmflcUbhA6OA+OI1pgMCVt8/nNz5c6KXWc&#10;1tCCvwRCB6GpbuKTuE/kivpXyJjMMU5L8GGQeqj3Q3JGgzPk6PGjTqvF7fCM4BD9efznTksBaMvI&#10;untrq1sl90BotGUWd8BYaIWOEAgdhAlRJCs7O/vEgl8GJ42W48CBA7rdxo0bT9kGqRCNSHG4xbxS&#10;UmhvJIHQQRnuP9T7g+bNCAdEyyB04MR66Kg77N57D+9Vs8/jDR6XHQd2OK3BhwiIioMr6vWwESyR&#10;Ado6KjOT42b2+tlOawFoPepNrSfX1btOduwN3XNkCT/Lli2z5pV8QubTEQyseSXwkMDotZGvaahf&#10;dm620xp6butym1zb4VpNOe4G8K24pPUl8lbX0Du4fhb/mQodU9ZMcVosbgah9MVhL8r5zc7/TVI9&#10;hPoeC3rIJXUukSUblzitllhgzZo1VujIxwodfhJt0Svkx7i49cXquIhqP1y0mNVCU6IPyRgSMv+J&#10;omD/RPEQKtt2UlunNXS0ntNac3UwWFncD4X6rut4nWYf9cbozNFyaeNLZdCSQU6LJRbYuXOnNa/k&#10;Y4UOP4m26BVm9KfVP01azGwhx46HTyrP2Z0jp9U7TX5M/jHsUSzY4T+c8KGc3uB0SUhOcFpDx5jl&#10;YzSS6IfJPzgtFjczMWui5poZsGSA03IqU3OmylOtnpK6k+s6LZZYwEavFGCFDj/BJwXBI1r4LO4z&#10;+VfLf0lcVlxYNQz4Mtzc5WYpP7C8bNsfXvMVkQg4c1Koa9WqVU5r6FiyZYn6B1CHxeJ+EA5xxF68&#10;ZbHTcircz6c6PyUvDn3RabHEAoxTVtNhhQ6/IXplz57oCH0jOuLiVhfLHV3v0LDZcILAg+c/icKC&#10;XVitJHAGJBKh/rT6YXEaxsxF0bD7e95va7C4HJ7be3rcI0/0fUKrBHtj3Z51Url3Zbm+w/VOiyUW&#10;2L59uxU68rFCh59Ek3ll4eaF6rDIjDrc4Zl03iOWjVA19cjlI53W8NB1fldN8oQjJ5lwQw3XgpT0&#10;aH6KGsgs7oBkeoQ3f5H4RZH1g/Yd3iffDP5Gzm7gvgR4luBhzSsFWKHDT3AkJYIlGqD8Ng6LHed2&#10;dFrCBwPtos2LNLlSrfG1nNbwQO2MmzrdJKtyV2lodzh4esDTmpkUwdDiXrrN7yZnNzpb+izqo8+w&#10;N4ho+XLMl/K/df5XVuf+tr6UJTqhQGk4B3srdAQANwgd5BLhYYp06AgZ2HBYXL5tudMaXrbs2yLP&#10;D3peLm1zqdMSehg4MK0QibDr4C7JzMx0vgktVLWlJHrCqtA7slp855E+j6hwOG/jPKfFO60SWslp&#10;dU5T3ylLbIBp1ppXrNDhN9FiXlmxY4WG+V3V/ip14nQDRM98O+lbFYRwvgsHZGfFn6LZzGZ6XUrK&#10;khss+i7uq/Vo+GtxJ9sPbFeHXwQPTCjFMSBlgJxR7wytqmyJDax5pQArdPhJtJhX8J9gRv9T8k9O&#10;izsgTwf5On5KCc9xfTjxQ9UwxGfF6+dwmVcWbFqgFUsxgRWltreEl+FLh6tP1NdJXzstRZOYkShn&#10;NTxLny9LbGDNKwVYocNPEDhM0bpIBY3CL1N+UY3C0m1LnVZ3gAbm8raXqxYm1BoYIkUIfbylyy2y&#10;fk9B1MqSJeHRuJAr5Pd1fi9fJX1lI1hcCr5HCB2+mMBmpc+ScxqcI0/2f9JpsUQ7lPewmg4rdPhN&#10;NJhXUAtXHlpZB3e3wcvxaN9H5c8N/yzLt4fW12Tuhrk6iLw0/KUT2oVwRK8YLmp5kVbgDWemWIt3&#10;dubtlHt73KumuLwjeU5r0SzOWCx/bfhXrURrI1hiA2teKcAKHX4SDVVmyYOB8xvVL91IkxlNtDPv&#10;Oq+r0xIa2C9CBxEJhrVr1zproefBXg9Kuf7lZNPe8D3vFu9MXztdLmtzmVQZUsVpKR7qNd3Q4Qb5&#10;T5v/aPI5S/SDRtw6klqhw2+ouxLpBd/Grxiv+TAGpw92WtwFobOE8r4x+o2Q5Q85dOyQRs4gdBAq&#10;a2C2Ei44/1s63yKrdoY+K6qlaIj86jKvi+bnGLnMt5wyRDK8MPgFuaDFBTJr/Syn1RLNMGGxmg4r&#10;dPhNNJhXCMck8+eCzQucFneBz8l/Wv9H7u15r9ZkCQWYcm7odIPc0PGGU3xJwmleoSQ6Tq3hiuSx&#10;eGf/kf3qEPqXRn+R/Yf3O63Fs3z5cvkh6Qd1kh6xdITTaolmrHmlACt0+MmRI0fUxBKpMEu7qfNN&#10;8nT/p12d7fLzhM/l3y3/LZNWTwp69Aa/b6J5Gkxr4LQWEM6cLAPSB6iZadY6OzN2E6Q1J0U9pi9f&#10;n000pEPSh6h2pP3c9k6rJZoh6CCcg72vQsfhw4elbt26cuWVV8r1118vffv2/c32fCZ9wDPPPCMX&#10;XXSR3H333TJw4ED935KwQoefRHr0CjVW/lDvDxoV4WaHNmzmmIA6zO0Q9Oq3mHDqTqmr1XYzt5+a&#10;DCxc0StAdVKEjqEZQ50WixtI25gm5zQ+R5rOaOqz0JGTkyMLNy7UvB7fTf4u6IK0JfxESvRKt27d&#10;5Oabb5Z58+ZJYmKijrGse0KZ/ho1akjr1q11/BszZowKIMuWlVwnywodfoJ5JRxFwAJFi1kt5Jwm&#10;50i/xf1c3fGRDfTS1pfKW2Pekr2HgpsXRaN5hlSWaztcK8d+PbWTCFdyMMD8hQ9A4+mNnRaLG+iY&#10;1lFNK5OzJ/v8DpHZdvf+3Zp75e2xbxdZpyXaOXb8V1mxaZfs2h/9ETwMyG4XOnB0feqpp6Rr1wKn&#10;fZ7nt956S2rXrq2fDQgdb7zxxgktyKxZs6Rq1aqyYsUKZ4uisUKHn3DBw/kg+cud3e6UK9pdUWQZ&#10;brdw6OgheWXEK3J9p+uDHr1BbhAiET6Y8IGanzzxRX0YLDguTGHvjHnHabG4gQqDK8jtXW+XzB2+&#10;p8g/evSoduhEr/D/2/ZHtjN6Wdm864BUbZEo4+blyPFfo1vbY+55uDBCR6tWrbQyOiY+XAM8BRDa&#10;br31VhUiDE2aNJHy5cs7nwrgf5iA3XvvvXLJJZfI1VdfreYVX8bCqBA60tLSVMWD1gEVFuu7du3S&#10;df5ih2edC0pGSVSb/O+GDRtObIPgwvrBgwe1HU9j/DVo4zM3ac2aNbrO//I9DqTsa+7cufoXUwvb&#10;IwVSxtisE91SeP3AgQOyZcsWXSerKb/Nb7IfNCccI+vmGDkW2jh+HhTa+H9znhw/6/wO7Rwj7bSx&#10;X9b5PbZjG9rTV6XLcx2fkxf6vSDrNqw7sR9z/lwL2sw5s3/OmfPke47TbMP5c31Z59zNNed8zTp/&#10;zTo1azZv3qzrXAt+m9/0vC/sx6xjUuk3tZ880OYBSctJ0zbPc2Y7c484f3MveCbM+bOtuea0ccys&#10;s0/TjlAxPm28PN7ucYlbFqdtnCfbcO4TJkzQYzfnb54Rfov9m3WzT9bZL+u0mWeUa8V3HC+/Z+45&#10;23KP2YZ2zott6KwWZi6Ud/q/I1X6VdHv+Y7tzbVje3P+rLMN19sci+c5026eUY7btPMs8rv8Hsfo&#10;7b7w/HEt+GzO3/OZY53z5Fi4x6adfZprYfbJNnxvzpnvzXPBfmhnGzoz2tgn95Y21vlfjo/P5r3g&#10;/3mmWOcczfl7Ppee6+ZesM5veL5/Zt3z/LlG5vz3HNgjFTpXkPoT6suGbQXfc8ycB8fEunkWPc+f&#10;Povf+Hzw5/LGoDdk5vKZ2s735lh4t/h/9m+uM8fDcXHOLKzzO+yLZ5dtPM+f3/J8Fs3zx3vpeS9M&#10;v+T5LHqeM9uYe8TgyT7Zzlxzz3M2x8hv8P/mWeSam2eB4+B4RqekSfUW46T1yJmyctWqIs/f7If9&#10;8hvsg31x71jnWnBcbMP5m77I85w9n0XP8+evOX/uFfvkt2k3zyLtZoxAG8D+2K+5zpwn25v7wjmb&#10;8zfHzkBu7gXPgtknf82z6Hks/LY5f37P/DbbmPtCO+u0IwjQxnGaZ47jZ3vOh20QOv7+97/LFVdc&#10;ocuLL76o7QauG0KHp0YXoeO5555zPhXA/UX78csvv6hTdI8ePeT555+XrKwsZ4uisZoOP+EYwrl/&#10;f8Ckgnr3x5QfnRb3wqCbsiZFzm92vvpbBJPP4j9TU868Tb8t2jV//nxnLfTkHsyVV0e8Khe3uthp&#10;sYSbCSsnqK8RtXkKa8WKY/Xq1SpIfDTxI/lvh//GbPXgesPmyZP1Jkjd/L/7D4UmHD5cMCCHUytu&#10;NB1t27ZVgQahDkHVU9OBQPX0009L586d9TP9LmaUL7/8Uj8bEGIqVqwoGRkZ+hmhqVq1apKSkqKf&#10;i8MKHX7CTUPajDQIA31n7Duah2LGuvCFgZYG8mXc1/M+uaPbHU5L4OEl+2/7/8ozA57xGs3DLD5c&#10;kP6cKB4ERdKiW8IPuVPws0lcnei0+AZ9Fx1829S2GiWFk3CscfTYcanSLEGFjo+6z5DdB6LbrwON&#10;i+cAH2qM0FGSI2mvXr3khhtuUA1+XFycXHPNNbJw4ULVaHTv3l0FFjQoaDY6dOig6+PHj5fHH3/c&#10;p0mZFTr8hAcJNVukgV8EAzhe95FSy4OEXXTyJAoLll9H1s4socYJuUu8Rcl42jpDDQIRWVIROhZu&#10;is2ZsZvA+ROBgbpApfXJwJGUCUtcVpzWPBqbOVbvbyyRuXGXChwsL7VMkh37DjnfRCeR4EgKbNeo&#10;USO5+OKL1VdjyJAhun1CQoK88MILaq5BYJ46dao8+uijct5556lJpl+/fmp6LAkrdPhJpJpXpqyZ&#10;oiaEN0e/6bREBu1S28kZDc/QDJDBgMgQBLH+S/o7LadSOHQs1PRa2EvOanSWDFgywGmxhAveoT81&#10;+JOavErLqlWr1LySvjVdTqt3mnRK6xTygobhZujMVfJMg4nycY/p8lT9CbJ2+z7nm+jELeaVkoSO&#10;YGOFDj/BLobTTiSB7ZlODlu0KdkeKcxZP0f+0fwfav4ojQ3dFwiPJZqHyBUGA2/gtBVOJmZNlH82&#10;/6d8O+lbp8USLupPra85bvCNKi04FDJbXJ27Wn10vkn65jfh2dHMr7/+P/lx0Fyp2DRe+k1dIc81&#10;ipMZyzc730Yn+D1wz8OFFToCgBuEDlRNeBhHEvsO75P3x7+vgzf5LyIJfBkImyU76Ya9gRUAVu5c&#10;KWc1Pkse7v2wmnK8gZ0znMzfNF+FoucGnepNbgktpD6vOLiimkY27yv9YMmsF/MKfkN3db9LXh7+&#10;shw5HhlmzkCwY+8heavjFHm9fbLMW71NXmk9SQZOLznyIZIhh4XVdFihw28QOiLNp2PDng3qjEmn&#10;GYkd3Sfxn6iJYdTyUU5LYOi9sLequouLjglncjBA0KImDPkdYs0HwE2gCbup003qF1UWjE8HJfEr&#10;Dakkd3e/W3PRxArzV2+XF1skSctxiyV76155v+s0aTTCnbWfAoWtvVKAFTr8hNhwX5xn3MS8jfPk&#10;zw3+LC1nt4xIO3LS6iRVa2NiCNTLg2q75ria6qSauiHVaf0txKeHEwame3rco6axYGdmtXgHYW/k&#10;8pFybtNzpfXs1k5r6SB3A88uBeJIQndB8wsk70jk1nAqDXr9UtdI+UZxMnXpRtm256B81XeOvNcl&#10;uiN4iPoI52BvhY4A4AahIxKjVxA2/trkr6VK2+wmUG2f1+w8KT+ovOw4EJgCbKi5H+j1gJptijKt&#10;QDijV4D7VWVoFa0LU5TfiSW4EO1Fxd/TG5yuWWLLgtF0UOcH3xBqsGzdH7k1nErD4aPHpM2EJfJs&#10;w4ma/jzv8DGpP2y+PNc4TsNoo5VIiV4JNlbo8BOcSMl6F0k82udRuavbXWXuMN0ANnBqo+DjEAim&#10;5EyRS1pfor4uxZGeHv6B/ptJ36imZ/yK8U6LJZSQpO35Qc/L7d1uV/+oskBmTaJXECK7zu+qmiuK&#10;GsYCW3cflG/6zZEPu0/X8/81f2k/MV1DZzfujLycR75CZlErdIRA6ODkTIQHKVaL8t7l4UPyZzsW&#10;zBYl4RbzCucXKaCSZ8CqMapGmTtMNzBoySANVxy2dJjfLxD/33VeV63giummOPDhCTccKw6MVNy1&#10;hJ6c3Tnyr5b/0sy1ZfWJQtVu+kJMNWjughUG7ibo51ds3CXV2yZLt8SlTqvI4Jmr5NmGcTJ7RfiS&#10;7wUbkkiGc7CPGaED6Y4UquXKlZMbb7xRVq5c6XxzKmQ1+/DDD7XCHQv1/BFSisMt5hVmLZHCoPRB&#10;cnr906X5rObaAUQqlOTHRERZcH+dYTHXoOH4Z4t/6iy2OGbMCH/2Vsxi+J6QwMwSesatGKcOx4PT&#10;B5c5bJvsjkyygGykRCSREj3aoc+ZvnyTPNNw4ikCRnL6Rnm+cbwMnrHKaYk+rCNpAUEXOnC8I4Uq&#10;tQaKEzrIB//aa6+pkMLNeeihh2Ts2LHOt95xg9CB9ErMfaRQdWhVOb/5+VrHJJLJzcuVJ/o9IQ/1&#10;fkj2HPbPuXPL/i1ya5db5YWhL0je0eKd+Yp6fkMJAhfp66sOqxrWziNWeW/8e3JF2ytk7oayh0/T&#10;Zxlt7tJtS7V68CN9HtHP0QyVZHsnZ2oG0nUeycDS1+VKlWaJ0nR09GbaJbWCzdMRQp8OJNzihA40&#10;Ib1793Y+ifz444/yww8/OJ+84wahAy90jiMSYKCmTsTV7a+W3Yci45iL4vCxw/Jj8o9qYlm/xz9H&#10;3kWbF6lppc2cNiVG8yAUhxvSszPTxjdnz6HwRtPEGmg2MK083f/pMuXnMFBx1cx6t+zbok7M/2j2&#10;D/0czRw7/qt83W+2fN13juz0SHu+dXeeCiLGzyMawffPmldcJHTcfPPNWjbc0LFjRzW3FJYMsamj&#10;CWGZM2eOXHbZZda84iNkH/1Lo7/Im2MiK/W5N3ie8Oc4s9GZmhrcH5rNaibnNT1PJmVPclqKxg3m&#10;Fbix042aayV7V7bTYgkFaRvThNo8FN7zJyOup3kF82D5geVVe1WSeS/SyTt8VLOQdoxfKgePnDQ1&#10;IIzUaDtZXmszWfblRWeSNGteKcA1Qsedd94po0adTPbUqlUr+fTTT39zcaZMmSKvvvqqLlWrVpWz&#10;zjor7OYV0tu6Ha7/Tyk/abGwEctGOK2RzYJNC+T6jtdrh11WuC7MMskK6Us0D1kFPSGdM78RaqqN&#10;qKYaK39U/JbSg3aNxHQD0wc6LWUDVbuns/y7495VoYMcOtHMwjU7NFR23LwcjVrx5PuBqfJSy0ma&#10;LCwaoYSCNa+4SOioXr26NGvWzPkkUrNmTWnevLnz6STcNF5WFlSUlN0Np9CBF7obIhpKYvfB3VJh&#10;cAUtloaZJRoghTsCB9qOsqZzR0WOiab6yOo+lYvHN8mwN39G1j4uXeavLl2F0UDQYFoDNZVRpdQS&#10;GsjPge/PhS0vlFU7/XN43LJlyylCR6PpjTQiaUjGEKclOumSsExebT1Z5mdvd1pO0iVxmVRuliBz&#10;V0ZnvhKCJazQEQKhg1h0KiqS3+DKK6/Uuvtr167VLJ74bEyfXhCbnpycLHfffbckJSVJ//795aqr&#10;rpIlS5bod0Vho1d8Z9GWRaqSL9e/XFhm5sGA8/gh+QdNrERp8LLQZ2EfjeYhYZov18XTvDJk5iqt&#10;jtlq3GLVeISSMZljVNjqv9h7NVxL4FmyZYmGtj7Y60G/TCvgaV6BgUsGqhYS4SOaeaN9svptbM79&#10;rYAft3CdRrBMmLfWaYkurHmlgKALHQgE1OC/7rrrTiy1atXS3Baff/65ChvAC9ijRw+5//775Ykn&#10;npDJkydre3HY6BXfYDAlF8DZjc/WHA/RxISVE+TMhmdqREFphSkGDrJ74s/ha2ImCnXBjr0H5c32&#10;KZrQ6PuBczWzYijJ2pmlvgWtZrcKawcSS3Sf3101hU1nNHVayg59lqemY9a6WZpl9u0xbzst0QfO&#10;orwvPw9Jk6PHfvvMLl+fK0/nC/G9UzKjZmLkiY1eKSBk5pVg4AahIxLMK0R61JlSR2fGDFbRxLb9&#10;2+RfLf6lIYelNbGQdvqiVhdpZlPMT76wZs0aDfsbnbpGy3FXbpogH3SbLjnbQmuHxhSEsPV10tdy&#10;8GjkJKeLVDCtINiijSDE1V+IZPAUOijkR1bSx/o+FpH1kHwheckGeSpf6Bgw3buJfd/BI/p9y7GL&#10;ozIdOiY1K3RYocNvIsG8wmCMWeX+nvdHfKhsYZgRVR5SWf0bpuVMc1p9Y+LKiar9odCbrzMrzCvb&#10;9uTJt/1TpVqrSdIpfqlUaz1JFq0JrTMx9WGu63idvDbytTL7s1h8Z+3utfJw74flmvbXaHFAfyls&#10;XiEMGo3bLV1u0cqz0Ui7CelSrv4ErTDrDd7BV1pPVk3I7gOh1RyGAmteKcAKHX6Cb0pJmVPDDcXM&#10;zml8jnyV9FVUls/GrwFn0NZzSlfx86fknzQ/BxkmfWXjxk0yc/lmKd8wTobOWiXzVm+TpxtMlJSM&#10;jSFVCaO9enbAszozJrmZJbiQNRStWKCywDJZKTwAUT2YiKTl25c7LdHDoSPH5JOeM/Vd2X+o6JDY&#10;b/rPkc96zZKNO0t26o40uOdW0+GD0EFHysCKPQp7NtEnhP6QFCvcWJ8O3yCfBc6SgzMGh3RgDBVU&#10;mqXi55uj3/QpAgXQDlQcXFFNFJQX95WlyzJ1JoZD3OZdear1wMwycHpW/mw1dB0Ks+1a42upaYha&#10;IJbggbmj+4LumpCNwoCBgEgGT/MKoHFDsIn0bMHeyNq8W97okCJf9pnttHiH/B1vdZwiKzZFl0YW&#10;rE9HAcUKHbwUJOz69ttvpUaNGlKtWjVdSFf+2WefybBhw1R6CxfWvOIbr4x4RdXC0ZzTAdX3vT3u&#10;9dlnxUTzEEZcGgaNiZcKTeKl5+RMLdG958BhebfLVGk2euEpyY6CDQMhDo3nNDlHMndkOq2WYEBq&#10;/HfGvqP1UTbtC0xfU9i8AmTEPbfpuVEZNjslY6OmOR8262TIuTfGz8+RKs0TZYGXkNpIx5pXCihW&#10;6KhSpYpmBR08eLCkpaXJsmXLdJk/f76MHj1aateuLR9//LGsX+9fGuqy4gahg5BgN2h9igJzyt+a&#10;/E2eHvC0Ol1GKwzAnOfUNVNL1Obw/ejlo0udzRQH0o86xcvr7ZIlfe1O/R0yLNYbNk8+6TFD9h4M&#10;XSZFIm/QXFH4beb6mU6rJRiQ1waNUrXh1WTv4cA4DHuruD1p9STVSLZNbeu0RAfH8we4flNWani5&#10;Z70Vb/Besd2UjE1Rp5Wleno4B/uIEDqQxouDh4KBn4sZDtwgdHAMqErdCqpa8lh8kfBF1L3Enszf&#10;NF/9M9qltivR+59IhF+m/CJnNDhDi6f5AtcubdU2ea1ub2k8coGmbQZC/3olZ0qlpgmS61FLIhSQ&#10;tp209v0W93NaLMGA/BxkC8VnKFCRJSSZK6zpIFEd+6FycjRFsOzNOyyN8t8ZnERLApPlc43jZNis&#10;VSfesWgB9wSr6SiFIykHTAZQ7FJmCfdg6wahg3BZfFzcCjUiGJiGLx3utEQn63avk9u63qZ5N44e&#10;P9VWXph9h/fJE32fUJOMr5ECBw8flR8HzpWaDXvLwjUnVb+kco5fuE698petD62pMXVDqlza+lJN&#10;zW0JHnVS6sg/m/9TaxcFCtLpFxY6EGxJsY4ph2c0WtiYu19qdZ0uDUcscFqKhvw3b3VMkfYT0/Mn&#10;B9EjeEFmZqYVOvLxSeggprxJkyZqbqlUqdKJ5c03w1s4zA1Ch5ujV3CqJG0zHaa/lVjdzt5De7V+&#10;BWX7S+qwEVDwhfhm0jc+RfMwGKSu3KpVMBv2T/5NDoG0rG3yYotEGTkntMXXiHJA0Hpp+EtOiyXQ&#10;YMa6qdNNWptn5U7v+SXKQlGRDDd3uVmeH/S8bN0XPanAl67LVT+osWklaxXxkfq6/xz5IV/AJ+Il&#10;miDgwJpXfBQ6evbsqcXVUlNTNZ15RkaGLkhu4cQt5pVw7r840jakqcDxVP+n/E7b7HZQR3eY20ET&#10;LE1eXbwad9CSQfLnhn/Wol2+mJzw22gzYYk802CiTJj828ylWZv3SM3OU1WFHEpIKEX+FQRLS3BY&#10;nbtaE4JRYC+Q4eaYV/AHKwyaunu636P7jRbGz1srFRrHS0a+8FESvGvNxyySdzpNyV+PLqHDmlcK&#10;8EnoaNCggQwf7j71vBuEDmYs4XKkLQ4G045pHXVwZTCOBZLXJMvFrS7W0MOi4Lq8MPQFjeahTLkv&#10;rNi4W15rkywN84WKWbNmOa0nQSX8Vd/ZUqNtsk9CTKDYc2iPvDriVTWfRbtQGS46ze2kgmzr2aXL&#10;AVMSTNgKm1cA7dtlbS9TP5JoofGoBfJ+12myfkfJoen4SPVJWaF+HaF0zA4FBGFYoaMEocP4bgwa&#10;NEi++uor1W4wwFqfjpNgXgmXI21xkBq75tiaWs/BV2fJSIeZP7NEtDtFpQbH9EKitKf7Py078nzL&#10;Itpz8nJNd07WUZ77whw5elwajVyoKZxDmUkR7c6n8Z9qBMumve7UtkUyXF9MHWStDXS4Oap2b+YV&#10;aiMhRM5eV3w+i0iByJUabSdLgxELZE9eye8GPlLj5+Woj9SqzXuc1uhgx44d1ryST7FCR7ly5bT4&#10;2iOPPCLnn3++3HrrrfL4449rG8tLL4XXluwGoWPPnj2aU99tZOdmazVMVO+xMgsmYdZbY97SCAAK&#10;aHkjYVWCRvOQndWX60JECr4c9YfNV3vzokWLnG9OgnajT0qmZlsMdZn7xjMayx/r/VGSswsKJ1oC&#10;x7o96+SKtleoVizQ9W2o4ePNvJK0OklL3Je1arLbWL9jn74Xfaes8DkaZfqyzRoNlrQ4uvzQMKlZ&#10;TUcJQgcvRnFLuJNiucW84sbkYKRtZsb/c8rPTkts0Hthb6H6ap2pdZyWU/k07lM1OY3OHO20FE/n&#10;hKWq5Zi0ZIMKF56l7T2ZvGS9ZiYdNCO0BfX6LOqjM/FYMaGFkjGZYzRZF89MoPGWHAzmbZqnmri2&#10;c6IjV8fIOWukcrMESUkveH98YUnOTqneLlm6TVrmtEQHNjlYASX6dHz66acSHx+vAytmhHCmcS2M&#10;G4QObqS3ziOcoBZGTcuMftZ67zP+aAUHPGzwj/Z5VI4cP3UmSTQP1Wj/3uzvmhOhJDbvOqCltj/v&#10;PVNy9xc4ERYVqbRi4y7tXEkUFkq/DmbG/2j+D/lgwgdOiyUQoAVDYMeJFAE+0Bw8eNBrx09EEvVX&#10;MJtFOrwH1FIhmR5p0H2Fis21ukyT7wekOi3RQVH3PFREjNBBNlJSnr/zzjvy9ddfS8eOHSUlJcUV&#10;CbHcIHRwDOHcvzcoBkb1UbIoRnuobGF4mW7teqtc1e4qydia4bQWMGfDHLmw5YUa8VGSYIAquHv+&#10;TOvJehNkXNrJ2iZk5vXGvrwj8nKrSRrFEspQP87x4tYXy6N9H3VaLIGAej5Ekpzf7Hx9nwLNqlWr&#10;vJpXqGaLWfS5gc85LZELpeorNomXT3vOlP2His+d4wkmzS/7ztYqzqEU4IMNdcuspsMHoQN4OdB0&#10;TJkyRbp06SKff/65vPDCC/LJJ5/IxIkTtehZOHCL0OHNuTCc4CxJ0qgao2pohEOs0WRGE/lrk7/K&#10;oPRBTksBHecWRPN0n9/daSma7K175b0uU6VG/ixtb75AYShK6KBzRCPyapvJsraEVM+BhBTdV7a7&#10;UgWPkpKiWXyH6JHrOl4nr4581WkJLEUJHQg7VYdW1X1HOiTRw5+j9fglpRIeSApWZ0iaOmbvPegu&#10;LbI/WKGjAJ+EDgMPDuYVao3gfT106FD55ZdfNP44HLhB6OB6eOs8wgmZKnFGo4BUNKVT9pWcXTnq&#10;TPrtpG9PDMQazTOupkZ6bN9ffDEpaqxQmIq8HMmOL4ehuDo7XRKXyQvNEyV1RegSO3FsJK7C92DD&#10;Hvdmxo0kuKbjV4zXqrIDlgxwWgMLJllvHX/ekTz5aOJH8qf6fyrVQO1GBk3P0joqSYtL91xy3h3i&#10;M1TLmLlxl9Ma+RDpGM7BPqKEDg6QrKTEGS9ZsuTEwudw4gahw42OpF8lfqVmhECmbY40mCmWH1j+&#10;hO9G9q6CaJ67u9+tn4tj65481Vqg6ThW6OUsypEUpi7dJOUbxcmo1NCGKDMbx5l0zvo5TovFHxDU&#10;SS2PIIePRTAoypEUX5J6U+qpcEzm3EgF82SdofNUW7Ept/Sa8BGzs1VLkpQv9EcL1pG0AJ+EDsIE&#10;q1evrmnQK1eufGKxadALKgcikLkFZvaE+TG4EjYbq3we/7mamFCTM3Oavna6pkivN7Wes0XREKny&#10;fON4GTcv5zezTYTtotiy64B2sp3il2p+glBRZ0odNRsNyxjmtFj8gYKA9/e8X57o94Rs2ReccPic&#10;nJwiNaRd5nfR+zlhxQSnJfLYsvuAfNR9hjqRluVdmLF8szzbME56p4Q363UgIeLTCh0+Ch3NmzeX&#10;evXqSXZ29onEYDY5WAF4JLspORiDLCGjOJLSecYqY1eM1cRoFLpj9tg5rbOWDZ+5tvgy8MfzZ2i1&#10;uk3P7zCny7od+34jdBTnv4NZ5qUWSRrB4ukHEmxI5865tpzd0mmx+APasT81+JN8k/SNHDoWnMrB&#10;RSUHg9HLR8s/mv1DfZMilYXZ29W/qWP8qc7cvrJq8+58wT9O6g+f77REPjY5WAE+CR0c5IABwbFt&#10;+oM1r/yW5rOaa5gf6Zsj3SbsD0R1XN72cg0lJWnYKyNekRs73aj+HsWRkrFR1bqkYkYAKUxx5hUg&#10;zA9v/Q07Q+dcPW/jPA2P/iz+M6fF4g89F/TUrKD9F/cP2jtUlHkFZq6bqVo6Jg6RCNdswvy1qqko&#10;a7I8osGIfPkgfwIQLSXurXmlAJ+EDjQaNWrUkLZt28q4ceM0YoVl0qRJzhbhwQ1Ch5sykmJaeWbA&#10;M3JGgzMkfWu60xqbbN2/VSoOrijXdLhG9h7eKxe1ukjeGPNGsdE8hPXV7DRVXm9PXgHv23nLSOpJ&#10;73xh5bW2k2X5htA5wO0+uFsdh6k2G8varUDAgPlUv6c0CynCXLBA1V6UeSVrZ5Zc3+l6ubnzzU5L&#10;ZHH4yHFNqofQcOBw2SKquA9vdkiRtzpOkW17ApsNNlxgKYgUoYNyJ9SZmjNnjmpovMFvoPmdPXu2&#10;TJ8+XaNzjh4t+X77JHRMnTpVnnrqKU17/vbbb59YCJ0NJ9a8cip0Vle3u1rzcxROjBVrcP4/Jf8k&#10;/1fv/zREFvND6zmt1UnQG3Ry8QvXacRK+4npRdqhN2wo3rFtZia26IkyO3NL0GbJhWE/Wk04f7Dc&#10;tj+0adijjW0HtqlpBX8OhLlggXmlqAEIwZiIpDMbnRmUHCHBhkR6JAUj14Y/WgrMlJhoMkMowAcT&#10;Bu9wJtf0VeggnPuZZ57R3Fyvvfaa/j1w4IDzbQH0OQsWLJBatWppAlFqs3Xt2lXH5JLwSeho1KiR&#10;tG7dWi8aM3uzFJWdMVS4QejYtWuXa6rMDl82XM5rep58N+k7pyV24aUYmjFUIxDOa3ae/Lvlv7Xu&#10;SlHsyu8ovx+YqgJDcaYRpPriIJsiFTJHzsnOf7FDZ956uM/Dcmf3O2XFjhVOi6UsjFo+SiNHqPYa&#10;TKFxxYoVRZpX8EF6duCzajKLxGKNvD8vtZwkPSZnejVR+kr/qSulavNEFeSjAUxqkaDpQIB45ZVX&#10;VDBmbL3rrru06KsnTLS/+OIL6dGjh47DTL6RB3wRqnwSOnr16iXdunVT1Qk/ygGbJZwYoYPZJ8dC&#10;J2GOy6zz13O98Pf+riN8cWM820v7G4FYP3b82ImZPWph085fz/XC/xfKdf56rhf+PtDrS7ctlf+2&#10;/68OInd3u1v9OYradubyTfJiiwRpH5de5Db8nT9/vtd2s04ES81OKdJ6/GI5cvTYKdvw13Pd8//8&#10;Xf9g/AdyTbtrZM66Oae089dznb/hWuev53rh78O17tlWa3wtLaA3ccXEUv2GL+v8Neuo2k2uDm/b&#10;fjzxYxU6UrJTitwmUOtl/b+i1tOytmoU17Slm3S88LZNSb/BMmPZZqmQL8CPS8v2afuyrpf1/0q7&#10;Tj4rxtDC33t+Luk3/FnHnIfQwWICQQpr3Dg+hAzcKAzffvutuld4snbtWnnuuefk9ddfl0svvVSL&#10;wiYkJARO6EhMTJRbbrlF1SitWrVS3w6W7t1LzuwYTIzQgZ2di4cAgADCOpIY6/xlO9ZREW3btk2F&#10;BKQyQl3NNtu3b9d1OgLa2YYbQBufybrKjWKd/+V7bhr7xJbFPtmG7dkfGhCzjrMp65u2b5LRC0dL&#10;l5QuMnzJcOkzu4+uj8wYKV2ndJXuU7vLkAVDpMe0HtJtSjdd7zm9p24zetlobes1o5eMWDJC2/j/&#10;QfMG6Xr7lPbyysBXpEqPKnouHCP79Dx/jo/vOA/Pc2Zbs845m/PnWtBW+Jz5HdbxZTHbcP5cX9Y5&#10;d7NPzt2s89esk2TL7BMpmd9j8bwv7Mes8zDzPZ/Znjb+n/Mw98XcIzRyrK9bv06q9K0ilzS5RH4c&#10;/aPs3rNbv+N/OQ6OmfVtO3dJx7Gp8m33BNm0oyAEmn1xjHzPeXJcnPvixYu13Zy/eUbM/c/KzpH6&#10;A6fLN71SJGft+lOeRfZpnlGuFd9xvPwev8Vvsi3PKNvQzrGwDR2HOU9znVlne/6P5+eyFpfJ2LSx&#10;eo7m2D2vuec5s26eUY7btHs+/+yHvyye94UkR1wLPpvzZ59sY9Y5T46Xe2Ta2ae5FmafbMP35pz5&#10;3jwX7Id2tuH+05aZkykTlk7Q8+XdGLxgsL43fDbvRe9ZvfX9Yr1/an8ZkDbg5Prc364PXTRU+s7p&#10;Kx0nd5SrWl0lj3R4RFavW63HaO6L5/lzjQqfv+d5csycB8fNOr9Du+f5m+3YhjbzXLLOdekxtYf8&#10;pf5fpOeMnrp/sx+Oh98z94V1joXfYVBhG47FvCP8lrn/rJvnj/fSHAu/Yfooz2fRnPOK7BUyYtEI&#10;7Xu4XmOWj5Hu07prP2WuOd8Nmj9I70Ptgc3lqeZ1pNG4dnr8wxefvBfcL9YHpg3Ua84698es05+Z&#10;9c4zBshzLX+Sb4e0OLEf9stvsG/2xb1jnWeA42Ib7j/trPed3Vf3ZdrN/vul9tPjZZ2/fGZ9yMIh&#10;ei78NsfC/5j23jML1qkAzP7Y75ycOXrduE5cT3NfTB9BO88x2xAmba4/98Rcc88+kt8w7dxDnhHP&#10;32NhG36XbUwfQTuCBW3cf/PMsc72PB9sg8Bx3XXXaQX5p59+WmrXrq3tBralmnxq6sm6N0SvYm7x&#10;hIq5F154obz33nuSmZkp/fv3123Q5pSET0IHtVbq1Knzm4WDCSfcqHCbV3hAfI1ewSudYmPMYIKx&#10;kIXzk7hPnL1ZgOqrOFkWl1kSmzGZRDslLJWjx4qX1EuKXjl09FhBZdpmCZJXRie6sjApe5IWuuM8&#10;EVCiEc5rxLIRmm/F2/MfiIV3qPqo6s4eg0dx0StAFWQ0dD+l/OS0hI9+i/upn4u36+Vt+Z86BYu3&#10;70q7/C7/d34foN8K9EKU4K1dbi3ST6wwboleadeunQo0PH8Is579Be133HHHKUEijPVVq1Z1PhWA&#10;IzTCSXJysv4/QnO1atX0c0n4JHQwy0CKLrxwwOHEDUIHEiUzCF+ok1JHhY52qe20Omiglyk5UzRq&#10;w3KS/Yf3y6ItiyTvaNHpy5uOXiivtJksi9bsKHHALinlP7ON0XOzpVz9CbJ6S+jq3mA6QrhqNbuV&#10;hghHI6Syx9eC6CzKznt7B/xdktcky/YDxafJDwT0WcX1n+lb0kMmAJXEAz0fkEtaXyLd5nfzes08&#10;l9FLJ8itdepLrUFdJD4rwes2pVmea9dSXuneXkakT/D6fbiWxFWJ8taYt9ScTf/iC0ZjFy588emg&#10;/8Of48cff9TPbIdGpFmzZvrZgDasQoUKagXhf9C2EGhCFEtJ+CR08HKgQqHYG06lDRs21AUTSzhx&#10;g9CBZIhKqiS4MXikP9TroYh0DotWKM6G/bnRyAVy4GDJQjQdR0lMX75ZXmiWKOPSQnefGSj/1fJf&#10;8kXCFzo4RyMI1I/3e1we6PWAHDwW2efIRKW4WS9FG9F0PNb3sbBGsFCnCOHnkT6PyIHDp0YweMNk&#10;Eh0xe7XT4h8kB/u4xwzZGMK8N76C1g3H/R8m/+C0FA/aALcLHTBt2jS54IILpE+fPtK0aVO5/vrr&#10;9Xml/YMPPtBxF5mA8b9ixYpaCJbt0Ib4ElThk9BBTo6HH35Yw2Qpc0+oLMvPP//sbBEeIsm8snHv&#10;Rg3bfG/8e8XOui2h4+jxX1XYqNQ0IV9Q8O0ZKsm8AuToIMdAk1ELnZbgs+vgLrmz252aq4O8JNEI&#10;dVCIRPoh+Qd1nI5kSjKvABFXTFToO8LFkIwhKnR8O/lbp6V4qChbtUVSmZOCFaZXSqZUb0venOCF&#10;L5eVlTtXyn87/Feu63CdTxWeIyk5WFxcnAoYjPM4zwMlIBA08PUCxl/8Ot966y0t/EottpI0xeCT&#10;0MGBduzY0acfDCVuEDpw5ME5qCS6zusqZzY8UzqlxXamUDeRvnanhuSRT8DXJEZ4bZfEtt158knP&#10;mVoWP1T3mplxlSFV5L6e98nOPN/MfZEGGUKpSYK/Q6S/Qzj4lTQAlRtQTnPuLNrsm/o+0HCN3x33&#10;rgodmBRKgpL0b7RPyV+SZcfewGiikhavl+caxcminJJNn6GGXEAUlWQySQbkksApNBI0HcHGJ6GD&#10;8BnMKmWFUJo777xT1TRISgzUhcFT+uuvv1bP2ttuu006dOhQos+IG4QOjhu1WUmQuImZi60E6g5w&#10;GG03IV1NK6lZvvvBkF+hJI7mdyw/DZ6rv73rQGhU45hUSIOO7X3LfndkyA001UZU0+rB4RqEAwlm&#10;upL6ty8Tv9RMupNWhyfzMyY7Ckee3uB0OXCkZNPKmq17VWtIKYBfAyQgLF2fq+XxUzI2uFLQpOwE&#10;TqWUnSgJokms0OGj0IGzJKaV+++/X2rWrKlZyFi++eYbZ4uiQTVD3O/IkSPVyeSxxx6TMWPGON+e&#10;hEiY559/XtLT0zUBE56xw4YVXzUzUswrDAJ/bfJX9XT25eW1BBc6rxUbd8k7HafIZ71mlqozmzmz&#10;+IJxhi6Jy1ToWJBdskAaCHAebTGrhTq2RaPPEH4NJHqrPKSy7DgQmmsaTHwxr/RZ1Ef7jcHpg52W&#10;0DI1Z6rWgKk67NTIhaJIXLReyjecKINmrHJa/Cdn2z55sUWiDJy20pVCx+Iti9X35pXhr5Ro8rO1&#10;VwrwSegYPHiwPPnkk1pptk2bNicWEoYVBw9J+/bt5aOPPjrlMzagwpCA5MsvvzzhmEkZ/b59+zrf&#10;nsQzkgZ11TXXXBN28wrCT3GMXDZSPe5tQS53QGrmgdOzpEKT+FJpOYBYe18gpXq5+hMD5lBXErxb&#10;A5cMlD/U+4NMWTPFaY0eUtakqEBFCGk4O8xAQd9V0gC0YNMCPWei3UI94JIVtWNaR+23MGeVBNl3&#10;O8RnqFZi+YZcp9V/SLb3ftdp0mLsIlcKHfhy/KfNf9SfqiRhnwgPq+kohU8HWUlLC+rDH374QVq0&#10;aOG0iIwdO1YFmMJkZGRonC9ZzvgeJxZezMIkJSVJ+fLldaEezJlnnhl28wr22aLgRSGigHLzhFlZ&#10;wg8pz9/qkCLfD5wrew+WrkYNzlK+sGx9rtZxIRw3VMRlxak3fZd5XZyW6OHjuI/lb03/pqGy0QBe&#10;/kycimPvob0qRP6Y/GPII1jwEXp//PtyTuNzdL0k9hw4rGaVKs0S5fDRwA2svKs/5L+nX/SZFTCT&#10;TaD5IvELjRzj/SsONOJW0+Gj0EFyMLQQpYWXCg0GyUgMRMI8+uijzqeTjBo1SuOBJ0yYIEOGDFHz&#10;ircqtnjOYg9lQUV55ZVXutq8gir4qf5P6Yzh0NFDTqslnIxKXaPOaYmL15f65fMlegX2Hzoi5RvG&#10;abhfIDvh4sBf6Mq2V8pncdGlUaNy7uVtL1dV/4Y9xRfcixR8Ma9w3he3uljeHvt2yCOScnbnyD3d&#10;75Gn+z/tk4aBqsw1O0+VOkMDW5n3wKGj0mrcYqnWepJrhY60jWk6qWw5q6VqiIrCmlcK8Nm8cu21&#10;18pNN90klSpVkhdeeEEX/DyKgxMjfve77woKkPHwYjIhiUhhCMkdOnSo86lAu0JBmeIeeLdErxRn&#10;XkndkCpXt79aqg71zS5qCS578w5rMarPe82Ujbml96/x1bwCtbpOk7c6TCm2gFwgIaT0jm53SLn+&#10;5ZyW6IB3CN8GiqC5UcVeFnwxr+CnQ16fZwY+E/Kkf3M3zpWzG58tzWeWnHWaezJzxRbNwjt+XsnR&#10;XaUBU2iflBXqH7UvX5B3IzhxIxySyK24ysTWvFKAT0IHEtrw4cN/s4wfP97ZomiIXCHPOzG+5Gun&#10;QIyJTEHrYZIt4cPx/fffqwBBx05JXS6Q24UOnGyLil7h2ElLTZhfuJzBLCfhfgyanqVmj8Ezsoos&#10;X18cJMnzlfYTM6Raq0kBy1lQElv2bVGtGhqBaKL1nNaa4r1zWmenJfLxJXqF9Nqvj3pdbu16q6zd&#10;HdjBvCQoH/CXRn9RX5qSQDAYNnO1Vmgm2V4g4Z0lyR6/nbHWnaHg+HW8NvI1zddR3H3CpGaFDh+F&#10;Dn/AHEKRuAcffFCjXygaxwvHYG2ymQFRLi+++KJqPB5//HH16ShpVun26JVDxw7Jl0lfyt+a/E02&#10;7I0OtXAks3lXnrzbeaoKAtv2lC1Bm6/mFUhJ36jOqhMXhGbAYMb18vCXtSZEtERJcU6vjnxVIwRC&#10;PfAGE1/MKwgdlE74V4t/SeYO34XdQPDcoOfkjq53SNbO4tP+AzWGSIRXs/MU2VdKHylfmL5sk9ZG&#10;GjPXnVFZDOCkiMfpd/raotOAW/NKAcUKHVSNw8ETadPbQv51Ql15gcKBG4QO/FaoIugN/Dke7PWg&#10;PNnvSZ+csSzBg5ds5OzVGtLXf+pKp7X0FGdKK8zW3XnyZL0J0it5eZm0KmXh0/hPtQYLtTuigZU7&#10;VmquCGb70QSTsZJmvfSxhM3iLzB/U0FWyFCAL8mf6v9J3hjzhk++JLn7D8k7naZIszGLguK/lLEu&#10;V2q0S5GWY92bn2XGuhlyQYsL5JeUX5yW38JEO5yDfUQIHfHx8VK5cmUtAEMUSuvWrTVU9qeffpI3&#10;33xTo0fw9yDMNRy4QeggvNdblA2s2LFCzmp0lvwy5Rd9kS3hY9ueg/JN/zmq5fBnNkYeGV9h0CDH&#10;QNPRi2R/EGaA3mg2s5maIqgLEelw/RJWJWhV2XpT6zmt0QGZbUuKXjHnf1q902TU8lFOa/ChdDvP&#10;EHlfOIaSWLN1jzyTL8yPnJOtppZAg0/Ue12myYfdSi4mFi4Il324z8Nye9fbi3QmpTKr1XT4YF5h&#10;UMUEQhp0StxSb4VoFHw1MC2EEzcIHbt27SqyyE33Bd3VLkqH4cvLawkOeL1PXbpRKjaJl6Gz/Etc&#10;NGvWLGfNNxB0vug7W7UeoWBQ+iA5s9GZ0mh62TMIuwWSLRl/jnkbAxsVEW7wDSrJvAKz18/WGXTT&#10;GU2dluCDfwImHV8zoY5NWyNVmiXI3KytQennmCR83nuWPNc4TjMJuxHMgIQY/7HeH4s0AxJub4WO&#10;Uvp0cNAsbhlA3SB0cD2KmrFgF72p800+lz62BAdmXz8Mmitvd5wi63f4F0mCirQ0dEtapjVYsvNn&#10;g6EAmzKRHm+OedNpiVz2H94v1YZXk+s7Xi/bDoTGGTdUYJL1peOnpscNnW6Qd8a+47QEF67535v9&#10;Xa7v5Ps1/2XIPE3glb0lOM84kwZCcTFVbt7lTl8lxkQcnQkaKMrhGYtAOMfOiBQ63IYbhI6iHElx&#10;5GOGVnlo5WLDqCzBhwyJhNz1Ss7UolT+4GsadMPk9A3ydIOJWrAqFKDm/Ufzf8i9Pe+NeO0aYaJE&#10;4jDgRlv5AF8cSYFZ86N9HlXVfShIXpOs/Vb1kdWdluJBoEeD+PPgNNmTFzwTYtfEZSp0zM92r/BJ&#10;mDFJwp7o94TXd886khZghQ4/4RhM2K8n2EXxZsafI9I7/0jmyNHj8kXv2aptSF/nf8hdWlqas+Yb&#10;lLknEVkoI1go+kYyrUh3Xp6WM03fISo0E8kRTaxatconoSM3L1deHPaiFosMdj/C79eZWkcLmBHq&#10;7wtk3iX1eZfEpfkDWfCOb9y8HBU6+OtWEIzx6fh707/Lxr2/HRNWrlxphY58rNDhJ6jMSIVeGGZn&#10;pBCemDXRabGEEjpQymv3n7ZStRzNxyyWQ0f9f+G9CZjFsW77Pnmr4xRpH1dy6etA8UCvB3SQwpE5&#10;kqmdUFuTLk3Jib5aMmhIfcnZgAP6BxM+UEGAtOjBBCEVkzCC3qa9vvWpA6ZlyfON42XSkuCmBJi3&#10;epsKHWg83AzPLCaW4cuGOy0n2blzp83TkU+phA58FzZv3qyDPAshs+HEDUIHjqSFByJe3qvaX6Ud&#10;fzRUxIxEKORGCvLyjeLktTaTA2ZvTk1NddZ8A8HnuwFzpHbv0jmg+kPNcTXVLu9LYie3gtD4n9b/&#10;kYd6PxRV+TkMWVlZPmk6uA51p9TV3CvBDptdsmWJ3NjpRg3z90WrwjZf9p0tVVskaln7YLIpd78K&#10;HfiP+HJs4WJy9mQVED9P+Pw3x7lixQqr6cjHJ6GD6IxXX31Vzj//fPnXv/6lywUXXCA33nijs0V4&#10;cIvQsWHDqVI+JaHPa3aeVBlSxWmxBBtecDzb0Sw0GLFAVb4vtkiSHpOXBzR3wJw5c5w13yBxUuvx&#10;S7QQVjDVz54Q6kiodv/F/Z2WyAMHyt/V+Z3WHSEdeLSBqt0XoQNIPEVEUjDvJ+8Ps3OckNvOaeu0&#10;Fg8C9av5Av07HacEJVTWk6PHj8uzDSbKpz1nyv5DxWdyDScU5uPdIzPw9gOnFgIlYskKHT4KHeTm&#10;qFmzpqYyx2nSLKVVNQcaNwgdeKF7mld4ecmVcHqD06Xvot+W5rcEHq55Tr6wQdIvOkGyF5IbY+m6&#10;3IB3hqV91ni5KaNfLl8I8jdyxlcmrJwgp9c/PaRhloGmyYwm8qcGf9IBNxphsuKrqn1c5jjVXH03&#10;qaCGVTA4cvyI1JlSR5+bVTt9Cyufu2qrhsq2nRCaRHQfdJsu73aZGrJaRmWl2ohqWm+LmkGeWPNK&#10;AT4JHSQFGzDAN8eiUOIGoYNj8Nw/phXi3PEAD3WRplhkT95hGT57tXzYfYamHP95SJqkrtwatNlQ&#10;aR1JYfKSDVKpaYLELSy6GnEgWZ27WtOGfxr3abFVL90Kmo2Hez+s5QPQeEQjOJKWlBzMQI6Si1pd&#10;JBUGV3BaAs+OvB1SfmB5dYTMO+JbTpkhM1dpTZQZyzc7LcGlxdjFUr1tsqS7tAaLYdjSYSow44zr&#10;+f5ZR9ICfBI6CO+iABuJkZDQmdmzlDZnQaBxg9CBQ5hncjCc9+7qfpc82Ns3u6ilbGCqWJSzXT7p&#10;MV07vpdbTpKkxeu1pHwwr3tpk4PBkvxO8rW2k/M7zdDkayHSA6H31RGvat6FSIPU5ziQ3tTpJk0Q&#10;Fo34mhwMqNt0Vbur5Mp2VzotgSc7N1v+2fyf8nn85z5lTz509LimPdfqr0EMlfVk9Nw1qsWcviw0&#10;Qk5ZIXLlnCbnyJeJX2o0mcEmByvAZ03HZZddJpdffvmJhc933XWXs0V4cIPQgbrMVItksCNt8blN&#10;z5Xms0ouCW0pPeTZwEzRdmK6PN8oTl5qNUna56/v2u+9/k2goWZGaSGh0Xtdp8mb7VM00VEooOIl&#10;Je59jUJwEwPTB2pZ9Z+Sf3Jaog8EDl87foSAmzvfrNFwuw7ucloDy5jlYzRqZWjGUJ+Edp5pnKM/&#10;yhf6QwXCOxOMMWlrXD2hI8qId48osp15J7UymOLDedwRJXQwm0cdWHghl3w4cZumA7Vwy1kt5YwG&#10;Z8iCTQu0zRIYeFmx5Q6YtlJzbmCuaDZ6kSbdClUxNShtcjDAkfXrfnPk6foTZNcB32a3/lJpcCW5&#10;o9sdsnx7eIoxlhU0G8wQiQAIZZGzUFMaTQdgWqGkAhEmwYAQf7Qpvqabpwgb/lMk3AsVew8ekXL1&#10;JkjvlMygO676A/4xdafW1fvlGbZuNR0F+CR0QF5enowYMULatm0r/fr1k61bw++v4Aahg9o05lpg&#10;C608pLLc1uU22bIvvOHE0QT5Ncal5ciH3adrCCz1TPDb2JsXXFOKN3CmLi0cI852RNQsDlFm0m+S&#10;vtEEYYWd2dzO5n2b5ZkBz8h/2vxHjh53b5SCv+Tk5Pjs0wEIYvgJjF853mkJHAh6ZNJ8duCzPvVb&#10;PM8m0+7C7FMjNIIJ+325ZZK0GrtYDhx277PBcY7OHK3aOk9HaFvwrQCfhA6iVB5++GG59NJLpVKl&#10;SnL77bdr2GxpKm4GAzcIHXQcpsou6c7/0ewf8v6E9yPSlu42eHmXr89VYYPojxfzO5wJ89fKwSPh&#10;q/+DT1NZGD8vR+3fY+aGRjvYc0FPtSsnrU5yWiKDtI1pKixRPCuawR+uNJEMZGXFT6dTWienJXAg&#10;mKJZ+iLxC58GI7QMXZOWqQAQqkKGhtq9Z8oPA+dK7r7QmFPLChop6m4hQBtsafsCfBI6OnToILVq&#10;1TohpfGyEEb72GOP6edw4Rbziqm9QgePXRTpNhKjBtzC0WO/ytrt+7Rjq9wsUV5pPUmaj1kkG0IU&#10;clocM2bMcNZKx9J1OzW5UZsJS0IiMFH47fd1fy9D0odEzLNIRzgkY4icVv80LSMQzfhae8Vgkk59&#10;O+lbpyVwEIrLrHxw+mCnpXgO5Qv9VE7+fkCq7AmRudBAP0BxuU0uLfxm2H1ot2q9MbXvOVSQmNDW&#10;XinAJ6GjQYMG0qtXL+dTAYsWLZIrrwyeN7UvuEHoIIpn+/YCFeN7497TAlUkB7OUHgbjTbkHZPD0&#10;LK0ISyGpxqMWagrkUPptFAeDRVnAFIS2BtMQnXawIQKEdMwkCouUuiWYUz6N/1Qz+a7K9S1XRKRC&#10;QsHSmFfW7V6nydJeG/VaQO8nyaxu6XKLhuT6mp9j1/7D6lNFBeXDASgtUBoGTsuSl1omyZptwc2A&#10;6i8I+r+k/KKT0NHLR2sbk1MrdPgodAwdOlSefPJJSUlJUf8FBI6qVavK+++HVwXqBqEDXxeO4+ix&#10;o3J+8/M1bXMkRgyEG6I6EhetV294/DZIBDQrc7NWrgyXKcUb2OLLAudQs9MUqZU/S9uYL1gFm3V7&#10;1mmI5ccTP1bHtkgg72ieDoA4Te484O5cDP6ybdu2Ug1AOKkjRD494GnZczBwJeQXb1ks5zY5Vx7v&#10;+7jPmV/nrNwq5RvGScKidSF/N6cs3aTCu9tzdUB8VrxqkN4a85Z+Zuy0ycF8FDo4WMJmzzjjDDnt&#10;tNPkT3/6k7z55pulUg8GAzeZV+asn6MJmWqOremqQdLtcK027twvn/WapeaHKs0TNdmXW69hWc0r&#10;0Gr8EqnedrIsCYEzKYnpEIArDKpwSq4AN5OzO0ffoXpT60W1EymU1rwCCGT39rhX1uQGxi+Id6zL&#10;/C7qoNpiZguntWQ6xKVL9XbJsjgn9AM/laKZlJCTx+3kHsyVC1pcIJe1uUyTRlrzSgE+CR0GHCaZ&#10;6ZHONZwHbXCLeYVZy88pP6ujV59FfZxvLL6w/+AR+WVImnYkzccslNVb9uQ/W+4V2ug4ysqkxWQm&#10;jdcMpcEGp+ZXRryi+R0ouR0JEG7+t6Z/kxHLRjgt0QsTFZPfx1e4n9d1vC5gocTk/6C2Db4iy7b5&#10;Vr0VM+cbHVLks54zQ+5ECqs379GspKEM1fWHqkOragr7KWumyNq1a62mI59ihY4+ffqoNL5gwQL1&#10;6Si8DB7sm+NRsHCD0IEgtnXnVs1ASly2r3ZRS8FMa/7q7Rrv32D4/JDbh8uCcRouCzi/oRoeMmNV&#10;0H1U0G4QZkkq8WCXRA8EPAt3dbtLbux8o6RvDW9UXCjYsWNHqWe9DaY1UH+XSdmTnBb/WLNrjVaU&#10;vab9NT77ieBzRRRW45ELtMBiqEEr+kmPGVI/v7+IBEiFzmSUelxMTq3QUYLQ8cYbb2gGxuHDh2sa&#10;9OrVq5+yfPjhh86W4cEt5pWJ8ydqXgE6zUhx2nMDCBk9Ji2XZxvGSfbWwNmpg0lZkoMZjh7/VV5s&#10;kagRLFSfDSY8hy1nt1RzBYOL29mwZ4P8od4ftP7HwSORYQ7yh7KYV0YuH6nVZocuHeq0+EfymmT5&#10;d6t/y9dJXzstJZO4eJ0muRs6KzyTq9z9h7S+0vtdpjkt7iY3L1dOq3eaVB9ZXeYummvNK/n4ZF4h&#10;fWthVSAzkz17wjtQuEHoIPa6dXJrdRiiMqbFd1DPEqXy8+A0TW8eCaxYcTLDYGnBbPR1v9nybf/U&#10;kOQZoBQ69noc2twOZknU/PWn1ndaohtyH5XWvEJ2WSJYOqZ19HvQQCjtMq+L/L7O72XGOt/8lOjz&#10;W45bpKbQRWtClxTME3L0tBm/RJ5vHBd0bWGgeKTPI3Jntztl0qJJVtORj09CR7t27WTq1FPDQBE4&#10;HnzwQedTeHCF0JG3X2qNrKWhUZ4pby0lE7dgrTyX34FNWrJBB+RIwB/zChE6HeMz5I32KbIxN/g5&#10;RyZmTZR/tvinhs26GTpAU5l5Wk5kzGD9hTD70s56qeNxVuOz5IfkH+TQMf+EVvx83hzzpiZi27rP&#10;t+zSBw4dlVpdp0vVFomyNy88QQT0E31SVmh2X+q/RAKtZrdSX6VBqYOs0JFPiUIHdUU+/fRT6d27&#10;t66z0PFOnDhRrr32Wmer8OAGoSNnc4480u4RubbjtWG9kZEGmo2anafKp71mak2VSMGf6BVmihMX&#10;rNOiVSs2Bqdwlydkmry6/dU6uLgZUp9TUZZU3Hj5xwJlMa+QZOr6jtfLG6PfkL2H/fPToZQ9vhyv&#10;jnzV52vOM0u15O8GztVnOVyMm5cjzzWOk1kr3F1t1kAdrjManiG1+9eWI0fDF74eMULHhRdeKGed&#10;dZace+65us5CCvQLLrhAOnfu7GwVHtwgdCxcv1Aub365fJ7wudNi8YWpSzfJMw0mSq/JmfnSf+QI&#10;a6jFywod9cLsHSe0O8GGBFsUfbure3irQZdE4qpE+VeLf8mbo98M62AWSogALK2mg9IKpNUmpwZC&#10;gz/M2zRPzVntUtv57IeWpNFXCTIqRKn8i2Jm5hbVtgyYluW0uBuEat7DCr3CG74eMUIHmfPq1asn&#10;w4YN0w6XZfPmzWHP0QHhFjroIMemj5Xz6p4ncVlxTqulJKi6+nGPGfJyq0myfEPwZ/yBhOrK/rBq&#10;8x55o32ydEkqe+itr+DE9ljfx+SsRme5NhU6x9V8ZnM1rcTSO0QfWlqfDkwqZD3+b4f/6kDmDz8n&#10;/ywXNL9ABT5fwH+ix+RlGn21YUd4tVHLN+TKa22Tpf4w3yrihhuExVrja8m1ja+V3Xm7ndbQEzFC&#10;hycmERa5OlhMSfdwEW6hgw7z+/Hfy0NtHtK00xbfSM3aqinO6w2b7+oS1d7wx7wCW3flyZd9ZsmX&#10;fWc7LcGDGWzVYVXV+dDfQSpYUKPi9dGvy1+b/DVi8okEgrKYV0iY1nBaQxUic3aVLTMu8Fzc2OlG&#10;uafHPZK10zdtwe79h6Tu0Hma3A7fpHCybc9BeafTFHmzY0rYj8UXGOC7zu8qt9S/RSavmuy0hp7S&#10;CB1U0+7bt68MHDiwxCzM2dnZmkJj5UrfxkCfhA4SYLVs2VJTod9///1y33336fLcc885W4SHcAsd&#10;lIS+sf2NUmNIDdlxIDQlyyMd6o60HLtYY/0z1uU6rZEDsfb+gDNek1ELpXLThJB432P20wiFtf4J&#10;S8EC5+vbut4mFQdXdFpiAxzxS+tUyEDRd1FfDYNO25DmtJYeBI0/1P2DVB9V3WeH1Jxte+XdzlOl&#10;6eiFTkv4OHL0uObqqJA/cdl3MDJS/FOP6+Y2N0vNMTWdltDjq9CBwHHXXXfJDz/8IB9//LGO83v3&#10;evch4jmuWLGi3HzzzdK/f3+ntXh8EjqovfL8889rKXsqy06ePFmeeuopSUoKb9nscAsddJhn1zlb&#10;ukzpogKIpWRWbtqts5Qv+szOf/Ajz35P3SF/4GXvMXm5et+vD4Gaus2cNjrA9F7Y22lxF3TGhPUG&#10;o2S7m2H2WJqCb4A5d8LKCarpGJg+0GktPR3mdlBzVtvUtj750Kgv0podWm8lbmHZo7cCBcdDMkFC&#10;d8lQGglQj+v1Xq/L35v83ecaN4HGV6Hjvffe06ryPJ/UFkPR0LVrV+fbk/AbP//8s7Rq1UqqVasW&#10;WKGjUaNGMmjQID2AZ599VrPpzZ8/Xw/GFxAOMjIyZPHixWrL9Cbh8yAhTWVmZsrChQtVVUO2z+II&#10;t9BRd2pdubDhhZKwIMFpsRTHsfyHdOScbE0Glrpyi9MaWcye7b9ZZML8tVKhcbwkLgp+Bz5q+Sgd&#10;YAizdCPktiEMNG1j2WfukQj5XsriF0dOjUtaXyI/pfzktJQOTCskYDun8TnqTOoL9M2j8t9bcmOs&#10;3OQOH6w+yZnqiD5zeWREsGCKbzCygfyhzh9k5rqyJxj0ByN0dOjQQf2JGIdZPAVPBI0777xT4uJO&#10;+leh8XjllVecTwUgcCQmJspHH32kebxeffXVwAodFHvr16+fCgGVKlWSSZMmyYgRI+SGG25wtiga&#10;BJSvvvpKJaEaNWpoltOsrN/aEVHT1K1bV9566y2Vsr7//vsSnfaM0IF9FBMQQhF+J57rHDNZVVnn&#10;JWc/pt1zHYGHdW4Gv7tr1y69SbSxHReWdb5je9bL9ywv17a6VuZkzNEkYWYb9sfn4ta5uRwn6+yT&#10;v+yT32AffPZc5+HgL8fC/7LueZ4cvzku2s0635vz5/fMedJu1j3Pn/2Y8zfH5XnO5hj5S7vZhn1y&#10;fVnnHM0+Pde35u6WH/rNkG97JUvunv0n9mnOh99kP+a+eJ4/Dzl/Pc+f/zfnz3ZszzrHYtY9z5/f&#10;NtecNrPu2c49N+dv9mPOnza0fZynOX/zjHju0/OcaTfHSBvrM5askldaJUjnCfO1nd8z58n35vw9&#10;n1c6Bv7y2Vxn1j3vi+dzYbaZnT1bLmp6kXw66lPdv7dnkeM25+/5/JvfYJ39mGNkP+b8zXPJ/5tj&#10;8Txn7pFpN+fPutnnW0PekvJ9y0v6unRt53vP58Kcv7n/7NNcZ9bNfTHb85f/N+tFPYue65ynuRb8&#10;nzlP9mPW2Y85Fq6ROX9z/z3P0/O+sG6Ol/2Zdhz0zW9zzub6e66zH7NPs585q+bIvV3ulQ9GfKDH&#10;wG+b8/c8Fm/nz++u3bFWHu3yqNzX+T7J3Zur7fyGOX+uReFzJtKm2cg0+bx7sqzM2aj33Jy/2Y/n&#10;OdNuzpl2z2Mx23CeZp8cn1n3bPc8f/Mb7JffSJi7Ql5vOV6Gzlih+6PdPIucv3l2i3oWPY+Fv2af&#10;HLfZJ//H/5h2s86zWPj8Wed3aGcx+/c8/75T+8r5jc6X1imtTzln/pp75Hks/J85Fn7P/DbbeF4X&#10;c/6mj+A4zfVn3Zw/9xGho3z58lKnTh0db/HF4DsD2996662SmprqtIg0b95cnnnmGedTATy/n3zy&#10;iU7C2G/AhQ4OgDorPNT4dtx2222ao4MDLomRI0eqzYeoFxLicKANGzZ0vj0JTivvvPOOFsXhInER&#10;uXDFwcVG6Fi9erVuyw3g5nmu85cbxjoPMTes8DrbmHUeXPbPwsNFG9+xPeu0s7543WL5R6N/yMOd&#10;H5as1Vm6T7MN+zP7LGqda8n/sM4++Wt+m7989lz3PBb+l3XP86Td8/zNsRR1/p7n7NnOftgnS+Hj&#10;8lwvvI0v5z8tfb280HSijJ2zMn//J/dpzsf8tudx0cY6DzZ/+c5sz7o5Z/O/rBd1/qyba06bWWdb&#10;s+55/wsfF3/nzJmj7WYbc18898m62Sfr5hhpYz1n8w55q/1k+ahrsnYw5vfYhu89r4tZ9zx/s5/C&#10;52+Ol32a9S27t8j5Tc6XJ3s+KQcOFnxHO8dijrGo8zf7MevmGH05f3Ncnsdrzp912rbv3S4XNblI&#10;voz/Unbs2aHtRZ2/2U9Jx8Vf/sese55nUev8hjl/c26m3XPdHIvnNfJ8L81xsV7S+TPxYkBknTaz&#10;f8919mP2afazausqKde3nNzX5T7dv+cxmneR/zHnz2+Z82R9ZMZIuarlVfJD4g8njoXfMNsUPn9+&#10;i+N8vc0kaTl6nmzPpSDjyT7C85qb3zPHZdo974Vp9zxP2ks6f/Mb5reX5WyRF5qMl/YTFp84Fm/3&#10;gt8yx+XZ7nkv+GvOn+/NPmk3657tvItmn57HxfaF2/kfsz5jwQw5t+G5Uq5XOdlzoGDyQDt/zbrn&#10;sfB/Zp+sm9/2PC7P9pL6CO4jQse7776rSoNRo0Zp0k/6IAP7RtORkHBSe//TTz+p0sATNCGkz3j0&#10;0UelXLlymkIDJURycrKzRdH4JHRwMmbhxiINcXB8Lg62bdCggUpVwPZDhgxRbUlhMNugCbn99tvl&#10;uuuuk27duun/F4YLyP5ZiJ65+uqrw2JeIYUwUQHfjPvGryyVscSnPWeqPwd+HSU9O27F3+gVoFBW&#10;ra7TNOfBnrzgOsJxnS9qeZFWJ92y310mrWFLh53w54jU56GslCV6BUgQ9sLQF/S6lfaasf13k7/T&#10;/BzT1053WkuGEFUcvwfPyAqJ87MvkBH1yfxjooRCpOT5wcXgts63yWVtL5MlW5Y4raEDAQWho2PH&#10;jirQ8TyYxcA61ojatWvrZ8bghx9+WLOSe4KmBXcJszB+o0xAWVASPgkdW7duVbVy4WXZsmXqo8HJ&#10;eAMB4dtvvz3lgMlkinRUmMsvv1wjYnBSRfq69957VUApzIQJE+SBBx7Q5Z577pE//elPIRc6cAR6&#10;efjL6kU+I3uGSpCW4lmcs0OdJ1uOW6x5OiIVf5KDedJs9CK1kaev3em0BI+n+j+lBQkXbfbPCTaQ&#10;0LlVGlxJLm1zaakGwGgBlXZR/WZx4JPx/vj3te9Zv7t0KQu2H9iuUUKUWj9yvGhhl2zBODlPWrxB&#10;vhuQqoP72x1TJG2Vf5FbgYTn56WWSVK796yQ1DEKBLgaNJvRTP1p+i7ue8pgHwqM0FGSIyn+mmgt&#10;mjRpIt98840Gj2BVYFxGS8J6YQJuXiF6hRAaFrQUCA2EyLz44ovqYIIg4O0Fog3v1qZNmzotoiqd&#10;p59+2vl0kltuuUW3NTeCi/Pll1/+5uIgoTFDYEEYuuaaa0IudKzdvVZu7nyzXNTqItmeu12Pw1I0&#10;zOyJ8SfEzU0dV1kgnCwQ4FCLI9zE+WudluBRO6G2/LP5PyUhyz0Oz7sO7tIiieSKiMVwc8zITMrK&#10;Qr2p9eS0+qfJpNWlK3GP0Hlth2vltRGvOS0nod8l/DR15VbpnLBUanWbni8Ux6tGrmvSMpm/epuG&#10;u7sJCie+12WarNnqX0r4ULFmzRpZsW2FVp39IvELOXwstAk2fRU6ADMyUSnt27c/UeQSNwYqzmOy&#10;Kczo0aNVEeELPgkd2G+QZJCAiCqh46Ws/Xfffae+GFWrVlUprjA8yITa4KthPrdo0UI++OAD/ezJ&#10;22+/rVoRI3RgkuH3zWdvGJ+OUAsdFNK6oMUF8tHEj3TGYs0rxbNsfa5mH/2s10wtZx/JBMK8AkvW&#10;Fmh+uiYGPzNpjwU9dIDvs7CP0xJ+qHzLbP2DCR+oZ3+sUVbzCvRc0FP+3PDP0j61vdNSMvSjozNH&#10;yx/r/VEGpw92WgvYe/CwjE7Nltq9Z6v2AM3GN/3myOT0DbJx537XVoDuli8MUQsGLWoksHTpUq29&#10;QmK2cv3Lyca9gdGa+kpphI5g4pPQQcgsadA9IQsZWgZsOC+//LJ6s3qDlwvHFISPMWPGqAklJSVF&#10;HVsQNEwI4rx58+SOO+7Q/SA13XjjjWpqKY5wCB3crGYzm8kf6hWEPqF58ablsRSADbjnpOXydP6s&#10;fkaEhLcVhzcpvyzsP3RUO/dfhqRpsqNgMnvdbK2CTHhqcUJ8qOAYvk76Wn2iRiwb4bTGFmg5ytrx&#10;J6xK0KqlH8d97LSUDHmEvpv0nZzb9FxZsX2FChIbcw9It0nL1MxHenN8jBqPWqiJwCKBpEXrNcne&#10;tGWh9+krCwiZ3HO0HBe3vtjnkOVAEVFCByoWMpOhXiHsBgdOwmhxMCEi5bXXXivW1o2qhlBYtCWY&#10;aui4WQjZMepqvG3Hjh0rr7/+umpG8J4t6cKEQ+hALUwZbtTVvMgcQ6g1LZEEFWQ/6TFT3us8VY7m&#10;C2iRTlpa4PJJvNNxqmp/tuzOc1qCw668XUJWUrKTkko73Ow9tFce6fOInN7gdNm6PzZNk6QDKKt5&#10;JWNbhvY/T/R7wmkpGVT59/a4V+7p+oiMmrdYGo1cKJWbJUrVFgV+Ef2nrpR12/flTxLCL5T6yurN&#10;u1VYGpuW4wphuiSwEjDwT1w5UU0sg9IHOd+EhogSOtBqkASEWN0qVapoWtTKlSvLrFmzNC002olw&#10;OFOGQ+gghTDqsWrDC0KIrNBRNGQcpZoqM6n4BcH3XQgFaOQCRYuxi+XNDlNkWZCL3tEhn9/8fKk+&#10;srrWOgk3JAKj5D7F6CJhsAgG/ggduw/uVn+yq9pd5ZNfAJq05OXpWl79+savSLkGY6RGu2TpEJ+h&#10;2sdIccQsDD4olLjvnZLpWhOQJ0boIJP1FW2vkPfGv+d8ExoiSuigY2BwxaFk7ty5qp3YsmWLtnPw&#10;aCnC0XmEQ+iYsmaKqqqxkwPnTiy45bfQEfw4aK7WbNi8K7iz+VBBqFigiMsXxCo3S5CZmcE3O93X&#10;4z6NYtmwJ/gl9UuC+iGk8jbvUCyCebmsHT8+MNSr+VfLf8n6PUVHsBw8ckxS0jdqccG7m9WWP9Q5&#10;Qyp0ricTF+Sodo3vI1now7H17Y5TpPmYRVrTyO2Ye04UUZWhVeTKdlc634SGiBA6MJ1wcFwsNBp8&#10;9lwwtYSTcAgdpD4n5Cx1Q0HGNutIWjTZW/fI0/UnSM/kzIgOk/UkUI6ksCb/+pD/APVwsDsBinvd&#10;2uVWnWWFEwqMfZX0lfpE7TwQ3v4jnPjjSAqE7NMPzVk/x2kpmBzynm3LFyiGz16t2gx8qRBsL2x4&#10;m1zT/r+StiEyysH7ApOa7welytf95siu/e6f+OFIysBPygUikHCkXrkzdNXJI0LoIDyWbGUDBgxQ&#10;kwpF3zwXknmFk1ALHbzUzBgf7v2w5OwuKPfLzBetj+VUeKjrDpsnr7aeLAuytzutkY+/Bd88QT1c&#10;tUWihigeDnI4Ip3cv1v9W+Zvmu+0hIdN+zapL8J9Pe/TnBOxCuGTZTWvQJ0pdTQiCUfco8d/lU25&#10;B9RU0mb8EnmpVZKGp3/ee5b0nJwpM7KytP4Omi6Si0ULnHf7ienydoeUfEErMA7ewQSfSAZ+GLl8&#10;pAqNv0z5RT+HgogQOsg0xoESf0vECR2u50KGtXASaqFj877NmgnwwwkfSt7RAnMBphWbHOy3rNq8&#10;R55tOFF+GZwm+yOk/LQvBCo5GKDe/qLPLPlp8FzZG+RrRFVSBh7Mg+EkfWu6drY/Jv8Yk6GyBjSk&#10;RL6VFZwQ/1j/dHlveB1pM2GJfNZrlmo0CHltOXaxRnQgiBA9RuZXZtVkI41kc0phOLfhs7O1eCIO&#10;626HtBJmsEfjeEOnG9S3KVQCQEQIHcBD2qxZMxk3bpzT4h5CLXQQH39mozM1Bbp5eQkZJprHchKu&#10;DR0hppXJS9ZHVUcXiCqzBhz8mJmS7XFHkJ35Zq2bJb+v+3sZkvHbLL+hpN/ifir84MEfTc9FaSlr&#10;lVkEVSo0f9BvgPyuzu/linovaL6Xmp2myNCZqzWvBr4Ontf2nbHvqB9a/Kp4pyU6+DX/HKfnC1eY&#10;KCMhVwcmNaPpIIrsuYHPqTCYuT1T24JNxAgdQAIwQmSZ0XPgSOhmCSehFDp4icsNKKdlpWevPznw&#10;cAyh9CmJBNZu3ydvdUiR6m0n53eS7nfwKg2BjF4hPLGg1P9EWbcjuNqyjK0ZGsHSaHojpyU8vDri&#10;Vbm+4/Wq8YhliF4pSeigz0HI2L73oCzM3i7tJmZItVaT5Jn856VS87FCGPRjParIsg3b8gcR7wJc&#10;7sFczZ5M6u1oMq0YFmbvkMrNE2T8PPdHx5noFUPzWc01Vw21h0JBRAkd48eP11zs77//vh40WUUp&#10;d8vBh5NQCh3kE9C0zd3vOeXlteaVU0HlyUD6XKM4GTevwO8lmqDWUKBgUJmZuUXK51+r6UFOnLYq&#10;d5WGer877l2nJfTgREom3xeGvSA78mIv9bknaEi9TdqMoIF5Mmnxemkfl6GpvkmZX71dspri+k5Z&#10;IQtWb5cLW1wozw16TrYdKLq0wNScqRpeW2VIFacluqB45Fsdp0inhOBn9vUXTGqegz3+VQgdOAWT&#10;8ynYRJTQQaEXqsUWXtB+hJNQCh2jl49WFeVn8Z+dorqk8ygqG2sssmPfQflh4Fx5Pb+DzIuAMLbS&#10;QqK7QLJ0fa5Ub5ssPSYtd1qCw6a9m+TJfk/KE319TygVaCjsxjuEE2QsO5ECs15PTQemArRdCOzU&#10;KarZearmoKjSLEHqD5+v4dXLN+zSKA2TwIs8JzjkkjvIG/RT7VLbqR/a0KVDndbogqyqJNijMJ3b&#10;yczMPEXTQY4VMpPe0uWWE4EJwSRihA4Ornfv3hIfH3+KWcUs4SSUQgfCBjbxuJVxTksBRK8EcvYb&#10;6aAGZuY+aLr3jjDSWbBggbMWGDbkDzSf9pwhX/cNnK+IN8ikS3Kwy9tc7rSEns/iPpO/N/27jMkc&#10;47TELiRcJHrlwKEjErdwXf4zMFPfG0JcWWr3ma2ajt37D8vRY7+qUFKYWuNryX87/LfIdNr7j+xX&#10;zRbZL/OOREeenMLsPnBYSwm81qb4khluAJOap9ABn8Z/qtq/CSsnOC3BI6I0HW3btpU+fdxTLMoQ&#10;KqFjZ95OebTPo5rRb9/hU00pdByBqscR6TCzIlHPK60nS/aW6LMfAyrSQLIv74jUyZ/ZVmmeIMeC&#10;2BEcOnpIvkz8UquTHjkW+mgi9n9528vVW58qzbEIfhd78+83tU2SF62WekPTNPKCaq7k1PiyzywZ&#10;MSdbNu4kiZR3Hw1P2sxpo346k7O9D7jZu7I19Tkarmjl6NHj0mrcEnUmdXuCsL179/5msCfPCkIh&#10;9byCrf2LKKFj4sSJmqejZ8+eWnE2KSlJl2nTpjlbhIdQCR08GKQcrjSkktNyEpsc7CSbdx3QsD1C&#10;9vbnz+CikUAmBwN8YDrEp2unuX5H8ML+CE9tPrO5/G/d/5Xl24NryvEGqc+pjPr84Odj0rRCTonE&#10;ReulwfD5ak57tf4AqdU5WZqPXSTj0taob8Kx/G1KA9EoCJHk6vA0+RpmrJshf238V2kxs4XTEn1w&#10;3n1SVmgNlsyNwS0n4C8mOZgnRLH8u+W/tZ4XTr/BJKKEjv79+8vdd98t999/v9ZfKV++vC7Vq1d3&#10;tggPoRA6eKh7L+otZzQ4w2uBHpKnhTszq1sgUc8LzRNlytKNXjvBaABbfKAZlZqtqvVJ6cH1DTLp&#10;x8nbEGpazW6l/hwd53Z0WmKL1JVbpVqrJHmxRaJGoSTOyZA1W3bp7Lys7wqhlmR27TC3g1dBDn+O&#10;Mxueqb400cyE+WtVW5SwyN2TP3z/vLkkvDqyIKJr1c5VTktwiCihw62EQujAFlo7obY6Y2EXLwym&#10;FRu9IhrWVy5/tv5xjxmqQo5WgvGspWZt1YqfneKDm2wvLitO63WQmCuUYM6pOrSqeuqj8o8lECh2&#10;5L8b3w9IVW0WUSmAhrTwrLe0bNi7QS5seaF8nfS118JvFQZVkDu63RH113xu1jad7HRJdHcEC5NT&#10;b0JHz4U9VQMZbOEwYoSOwllIPZdYyEi6Zf8Weaj3Q/J438fVLl0Ya14psFUPmLZSnszvVEfMXu20&#10;RieBNq8A2RRfbjVJvfB9seWXFRwOMRNWHFLRaQkNRFcw+DGbi1YNWFEcP/6rDMt/J0hLPsDDudrf&#10;2iuwbf82ubPbnVrxurCjKBmTz216rrw15q2ozM/hCTWeyF/y3cC5Tos78WZeAcz3+OYQ1RVMIkbo&#10;qFatWpHLe++FtjRvYUIhdGRsy9DEOtSuoFBPYSiGF2jnwkhj6+489b5ntrFzb3RX3CXqINBQpOud&#10;TlPlldaT1Bs/WKzbvU7D83DoDCVkH/1n83/KLymhqzPhFvDVwLH6h4GpkutRlIx6TVSo9gc0r5UG&#10;V9Kw2cIO7vFZ8XJ6/dOl9ZzWUZ9uHs0qIfqvt0/JH1jd6y9ElKM3TUfOrhx5pM8jcnePu52W4BAx&#10;QkdOTk6RS7jTf4dC6KD89l8a/UVDmrzN0mLdp4NrQqrzSk3j1aEr2meywfDp4JrhYIjQtnx98ARY&#10;Zr8P9HpAVbkHjhxwWoMLSY9azmqp+1y8ebHTGhvkHT4qH3abLq+0mSxzs7aeEvZKn+Wv0IF246OJ&#10;H2nyr8Km3xqjamiBv6IiW6IJrusnPWZI1RZJsm2Pe0ODi/LpOHj0oNbzwueJ+l7BImKEDjcTbKGD&#10;wYCZxE2dbioybXOsm1co5tZ09EKpmC90RGvEiifBMK/A0Fmr5PnGcTIpX4ALJlWHFfhWhCqCBdV+&#10;tRHV5L/t/yt7D+91WqMfzGQ9JmdqXRSqCBOl5EkgzCtEPjSe3lhIh75l38lK15iBcRi+rcttp7RH&#10;M83y+6BKTRMkY517tc5FmVeg6/yuWter67yuTkvgsUJHAAi20IHK8q9N/iovDnuxyHCmWDevoD5+&#10;uVWStI9L14422iHBTzBYnLNdk0L1mRJcbdE3Sd+o0FE4yV2wWL9nvZpzKDrmzScqGmHmPX/1NvUz&#10;qNV1mjqSFiYQ5hWeE4pQ/qHuH2Tm2plOa0HqcwSR10e9HvWaR8PgGVkqtCenB64KdKBhnCpK6Ejd&#10;kKrZSZ/q/1TQ7pkVOgJAsIUOvP1ReeHPUZRdNNbNK90nLZeqLRJlQfb2mOjgsrKCk2l138EjWpUX&#10;rdHho/5FNRQHFZIROgizDAXJ2cmaSwIzZazk5yCS66fBaWouI829NwJhXgGyu57X9DzpNr+b0yLy&#10;y5Rf9B5T0TdWmJm5WevTIHy4lY0bN3o1r8C+Q/vkru536SSXkgXBwAodASDYQkfNcTX1hZ6YNdFp&#10;+S2xbF7BnEIyMNIQezrJRTPBMq8gsL3TaYp83X+ODlrBInFVog5IXyR84bQEF7KgXtzqYg0HjJVZ&#10;t1YOzh8Ah89aVeQ5B8K8AjPWzlBNEmUaAP8AMpByjzfude+sP9Cs37FPo+faTlji2uesOPMKx/x5&#10;wufyx/p/1GRvwcAKHQEgmEIHjnaXtrlUrmh7RbF20by8PD2OWIOXZFD+rIKiVGPnromZAWXt2uCl&#10;8G46epG822nqiVwOwYDwVQakKkOrBP2eoR2kNsgjvR+JmdTnm3IPSOWmCfLtgFSvZhXDtm3bihyA&#10;SsPSbUvl1i63qloelmxdItd1uE5DaWMJMr6iKaw7bJ5W6XUjW7duLXawT1iVoGaxzxI+K1Kz7g9W&#10;6AgAwRQ6pq2dpqGyJXXOsWpeyd13SEttMzuno40VgmVegTFpa1QlP2/1dqcl8DATxtxBFMv+w8FL&#10;uw6ZOzK1E6UwmbfkVdEG4c6f9ZqlOVdmr9iS37EX3W8EyrxCtAPhlkSw0E8NyRgif2vyN2k9O7wV&#10;wMPBu12myJd9Z8u2Pe6shVWceQX2HtorZzc+W+t87Tiww2kNHFboCADBFDqazmiqnXOvhb2cFu/E&#10;qnll/Ly18mzDidItaVmxnWu0ESzzCizfkKs1JBIXrVNnxGBB0TXydazZtcZpCQ4UsaLeSvf53Z2W&#10;6IVKsL1TMlXFzztxqAS/nECZV3DOrTi4ooYkM1CRbZZ+KxaL6jUcuUDe6zJNVru02GRx5hXDC0Nf&#10;0AR+JAwLNFboCADBEjrIZ/DSsJdUDU3Wv+KIxSqzJOP5YeBcHSBJDBZLBDNSiRwDOOX2TF6u6uJg&#10;8cKwF+SKdlfI3A3By+DIrJukVSQFQ+Uf7RCt8mqbyVKjbbI6BZcEGtLiZr2+wnWuNaGW/E+d/5Gk&#10;1UlSfmB5FSjJjxJrkPGVRGyLcgKvJQgE3POSBvuhGUO15EbfxX0Dbv60QkcACJbQQQ4D0jZTFrok&#10;KFeMfTZW4EWg1gHhgK3GRv9gUpj0dO/5WgIB6vlPe83UUveHgmiXJhrrghYXaMK7YLE6d7X8s8U/&#10;1d+AfBLRDE7UdYakScWmCZK12Tf/LnyDmLAEAnJ1EGXXYFoDNbNQKyras5B6gwiW5xvFy4zlmwM+&#10;YAeCNWvWlKjp2H5gu/yl4V/U0RtTaCCxQkcACIbQwcNK2ubzmp2n6uGSYOYb7sysoeTQkePSJWGp&#10;VGqWINkuVWMGk1mzZjlrgYcMls3GLJK3O06V/YeCN1CPWj5Ks+xSPTlYDFwyUPfx/eTvnZbohWiV&#10;Sk3ipf/UlT4PditWrAiIeQUGLBmgKc/v6X6PRj8MXzrclYNusMnZvk+1r+Pm5YR1UC2KZcuWlSh0&#10;kGWW6KMHez0oW/dvdVoDgxU6AkAwhA5mZQgbvLzpW0qe1eIMduhQbISLAuaU6m2TpeGI+XLYpV7i&#10;wYRnLlhgUhk4PUueaRgn24PoDLcqd5X8vu7vpenMpkGZEZOP49P4T3UfqetTndboJGvzHnmxRZJ8&#10;N2COvhu+DvYkFQxUxz89Z7r6zlDm/sp2V8qCzQtiUuhA4/Rii0TNBHvEhTVYfDGvMP7Un1pfBfZl&#10;25Y5rYHBCh0BIBhCB1lIqwyponZRXzyIY82RdFRqtjzXKE6mLd/kytlEsJk582Tmx0DDQDF5yQZ1&#10;0KXcfbDgvp1W7zT5IvELOXQs8AIzERWEcFI5M5qfEUIza3aaqn44szO3lGqgz8zMDJimY+2utZr2&#10;HB+05wc9HzOpzwuzN++wfNh9ujQaudCVYbO+aDp4X9C0B8MB2wodASAYQgcd5r9b/ls+mPDBb8pF&#10;e2PXrl0aChUL8CJTzbF2n9kxFSbrSWpqcGfuC7O3qzNc3ymZTktwIIKF9P7Zu7I1xX8gl0nZkzS/&#10;Tc2xNZ29RR/MpPtOWSFPN5ggHeIy5FgpHX8pHBgooYNw5PObna+apW8mfeO1GnYscODwUak7dJ6G&#10;LfvizBtqMKmVJHQAdb5u7nyzCpCBxAodASAYQkfi6kQ1rRAq64vqGdMKzqSxQMLC9fJM/iy839SV&#10;vylgFStQKTKY5GzbJx90my7fDgh8yJwn5fqXU+G60pBKWpAtkMvDfR7Wd2jcinHO3qILNBoL12yX&#10;GvkC+IfdZ5QpGy+5fXwZgHwFp3fyc5CnI1Y5nC8Idklcli+0T1KnbLexY8cOnyKWqBhMYcZzmpyj&#10;uTsCRcwJHSNGjJDnn39eqlSpIikpKU6rd6ZOnSpPPPGEjB8/3mnxTjCEjgGLB6gTD+mFfYFjCOT+&#10;3Ure4WM6GL7YMikmHUgN8+fPd9aCw578zvK7AanqmBhMwY5aHTd0ukEzhgZjqTC4QsAd4dwCIeOk&#10;/n+hRaJkbiybj8/q1asDpukAnElfH/26bNkfm6YV4H0ZNWeNOpNudqEmlsSCvgiaTHYbTW+kWWVX&#10;7ljptPpPTAkdkyZNktNPP11GjRol3bt3l8suu0yrLBaGGQTtN954ozz88MPSo0cP5xvvBEPoAI7D&#10;V/tsLPh0cC2mL98sFfMHQhLwxDLB9OkArnXzMYs1ydTGncHNGGopPdyf8fNz9P4MnJFVZsEwUMnB&#10;LKcyZekmebZhnMwNok9UWfElOZihNGOQr8SM0MGFq1Gjhvz888/6mZN96aWXTnz2BP+Ir776SkaO&#10;HCmvvfZa2ISO0oB5Ba/kaIX7t31PntY0KN8oTlZs3OV8E5tQPyHYDJ6ZpWXup2TETsGuSCFr024t&#10;cvh1vzl++TXRdwUiOZjlVOZnb5eXWk2SYbOynRb3wD0P52AfM0IH2ToffPBB1XYYmjRpIs8++6zz&#10;qQBCT/v37y8NGjTQ/ylK6ODCMdCzoBW5+uqrwyp0RLt5hdl2/eHzpWLTeGkflx7U9NyRQLDNK0CS&#10;IyKEuk8KbMicxT927jskX/aZrULHzMwtfr0LgTavWApYmS8UvtNpqjQfs8hpcQ++mleCRcwIHfv2&#10;7ZP77rtPZs+e7bSItG3bVh555BHnUwFka3vjjTfUw5fZdVFCB1qQ6667TpdrrrlG/vjHP4Z10I/m&#10;5GCZG3dpQbcKTeKlV3Km7MmznWQwk4MZ1u3Yr6asb/vPCbiK1VI2iE4hWuWZBhOlc8JSrbXiD4FM&#10;DmY5yZZdefJ5r1nyUffpTot78CVkNpiURujo16+fujiUK1fOqw8mwRPNmzdX38t7771XfvjhB68u&#10;E94IutCBCvHJJ5+UoUOH6mc60e+++06FCk/QhJx77rly3nnn6YIwceaZZ+rJe14gUgcjyLAQSRBu&#10;TQfHFk1qUu7P0WPHZVb+TO6lFkkqcAyeuUqO+NnJRguBqAxaEgxwL7dKkrc7TpE9B9wX+hdr8E4s&#10;WbtTarRLUSE8EEnxGACsQBl49h88Kj8NTpPnGse5LsIu3PfcV6GDAA7G4AkTJkjPnj3lkksu+U3U&#10;3ubNm9VFYtq0aRr+/fLLL0vt2rV9qkMWEkdSThSJCY0AKiYkIzQWhI3NmzdPTSUcLN+bpVKlStKs&#10;WTP1lyjqRrnBpyPaNB2Hjx6TsWk5GnbGoEeyqnCq4txGsB1JDT8NnqsFxFAXW8LL/oNHpN6w+fJS&#10;yyRJD1AxsUAmB7OchL6qxdgCR+ytu9xVjNItmo727dvrs8cEqrAgxPWrXLmybuf5uU6dOvq5KOgX&#10;X3zxRZ983kIidCAUoNlAkCBsFmdRhAzKhL/66qteD7Q0jqRLlixRJ1S0H6h4PNcRWvbs2aPreXl5&#10;GivN/mhn3WyDAMQ6N2P79u26DTeFNrYjbTHrfMf2fE+hN/4vIyNDj4XfZxtUT2afrPNd4XUELQQW&#10;1tHe8JffZD9m/2ad73g4aONYOEba+H9znhwHx2XazTrfs1/W+T1znrSb/bMt6znrNkiXhAz5qGO8&#10;/NwnWRau3qISbeFz5jxZp90cC9fcnD/nbs6f8zXrnu3cf7N/rgW/x8J+zH3h98z58/Cb8zf+PJyL&#10;OX+2M/eI3zXH4nn+5jxZp41jLtzOPee32JfZjzl/zh3JnmM352+eEX7L7J9zNvv0fBZpM+scn9k/&#10;v2f2yfec48DEefJqy3hJSluu29Ax8JfvzLmxbu6L5/FyLvwm61xvcyz8Nc+f573guM2x8CyaY2E/&#10;5rfZD+1swz3nWvCZ55I29sk2Zt2cp2c7+zPtnvvke3PP+d7cC/Zj2tEm8pd9mvNn3Zy/2Z6//L+5&#10;Fp7n73nOnuv8nrku/IY5f46R9bjZ6fJayzjpMn6urFu/Ua+ROX9z/z3fP3NfzLo5XvZn2olk4DdY&#10;9zxn1s11MefPsZj9sE+Oy9wX1s3vmG08z7+oZ5F2z3thzt/zWfS8L2xj1rnn5vzNNfc8Z89jpN3z&#10;Xpht2LfZp+dz6dnuef5mP+yX32AffObamuM1z2LvxAVSpckEmbV4xSnn7Pkssg+zzl+zT37PnCf/&#10;Z+4L7abvNH0R+y3cR9DOYvoIfssc++LFi095Fs0++WueRc9j4bfN+ZvfY2Ebc4xsY86f46KN4zTP&#10;HMdvzp8FYeLOO+/U8bV69epSt25d/V8D9+3222+XKVOmOC0i9evXV8GjOBBKvv76a91vSYRE6AAu&#10;NhoB1DScGHDBeIi8mSe4qFzc4uDmIHQQssoDx+/w4nmu89esc1P4zrR7W/fcho6ev56/57nOwgPF&#10;A0M7/0sb35ttPH/bc91zP+b/zDae62Ybz2Mx27Nuti9qnb+e6+b3Cq9v3LFXvu8/SzMs1hmSKptz&#10;93ndD4vn8XpuY9bZ1mxf1LGwrdm/5+/xvWe7WS/t+Xs7Fs/fLmqd/Zj1wsfFX15cz/aSnhHPdf6a&#10;dc9zK7wf2hH4yjeaKIOnrdD2ks6fxbPdrHvu0/x2ce0lHZdnO5/Lev78Nb9X1LrnsQTq/L2te+7H&#10;/J/ZZtm6HVKh8UT5os9M2bRz7ynb8D++nL+3Y6HvQngx7Wb/nuuex2X2Y7bxtl7SNSpqnb9mP4XP&#10;37R7rnsei7f9sJh12r2dv+fvFbXuef6Fj8use7ab40pYmJN/z+JkxKyV+v9m+6LWi9pnUe2+nL9n&#10;u1lHADDfe/625/8WtU/zG8VtU9L9Z7xF6Pjxxx+1WjaT5ezsbB3DDIzTt9566ymZl/HdeOaZZ5xP&#10;v6Vr167ywAMPyKpVq/QYSiJkQkcwMEJHuM0rkZyng4eEZF9f9Z2tERMUcjtw2PoRFAXauVCw/9AR&#10;KVd/orzfdZp0Slgq3ZKWSc/kTHVmHDBtpfrZDJ+1WkalrpFx89bIxAVrJXHRejWHEWo7I3Oz1gNJ&#10;W7VNwwgX5+yQjHU7ZcWGXbJq8x7J2bZXtu89GLOZZX0Bx+nPe8+SSk3jNU9NILF5OoIH2WIrNk2Q&#10;NuOXOC3uoDR5OoIB+0boKM6ng20QIDx9MD/77DN599139bMnCDH4fBDUgcDhK1bo8BMkQ7Q1kQgO&#10;i6lZW6RW/sBWrfUkGTQ9q9Q1JGINZgehotHIBVKz81T1rXmrwxR5o32Kpt5+rW2y+ntwz15qlaRV&#10;Tqs2T5QqzRLzB8gEqdgkQZ5vHK95VUiURMQFWRqxc3suOEVOXbrRp9lJrHH46HEZNCNLBXGEvkC/&#10;F0xUmH1aAs+m3P3yQv778GWfWa56tteuXet6oQMaNmyoPphElKIRQfMRFxenpnYmXQjLmHu6desm&#10;FSpUkAULFqhZBSGkuN81WKHDT7jYHEekQfG2kXOyNUritbaTJTl9gxxyYWVGt5GTk+OsBR/yQqza&#10;skedSVfkL4QwL9uwS5auz1WtRfranarBWLRmhxaKQ6Mxb/V21W7Mzdomc1Zuldkrtmok0sz8mfq0&#10;ZZvyhYxNkpKxUUbPXSPvd5mmDsPj0nLkuBU2T8BAxfV9vX2yfN5rpuzJC7zmj4lKOAegaAaBkaKJ&#10;b3VIkQMuKvxWlCtBqPBV6MDH4+2331bB46mnnlJ/DQQNIkzxwcRPBgHqqquu0uhRTC/k3cKnA/Nz&#10;SVihw08i0byCcNEnZYU8nz+LwyOfLIu//mpnu74QquiVYMBgahbu97J84YWqwYQXDpu52goeDmg1&#10;qK1SuWmCXqNgYKNXggfP9xe9Z6s2cN32fU5r+ImkPB1oLRhf8VfE9wjQzOFnyf8iPPE9AohZcFj1&#10;RaiyQoefGG/kSICXMTd/9twuLl2dFL/pN0d27HVXWJnbwQM9mli1ebe803GKZtnER+Tg4diefSOM&#10;jZu3Vk1SJMQ7dDQ41wPVtTWvBI92E9PlxRaJsiB7u9MSfnDajBShI5hYocNPkAiR8NwOnenyDbvk&#10;h4Fz1dbfevwS2bLrgAoiFt8J57MWLJgNUtkWO3i/qSvU9BarYFbBLwYH0g07gldTCQ1pOFXt0Q65&#10;hio0SVDnardAKGs4B3srdAQAa17xDSIU5q3epqXpmcENmbFKdh84bAWOMhDJ5pWi4DlYt32//Dwk&#10;TZ5vEi+txy2RfS6yhYcKonm+6T9HnW5nr9gc1DpDNnoluCzJ2aF93cDpgSsN7y+REL0SCqzQ4Sdo&#10;Ocgp4mbmrtpWENXQNF5SV261woYfYIuPRngm9uQLohQ0eyp/0G06elG+4BE76n/8nDrFL1WBo2N8&#10;RtDfEfIVGVu5JfDszTusEVqYWY67xF+NPFVW6LBCh98QOuRG8wqd5t68I2qnf7bhRI1UmJu11TUv&#10;YKSycWN0l5undkWD4fO15k7LcYtlR/7sP9pBEzgqNVsq5Z9zvWHzQhI2joY0nANQLEAoef1h87Uf&#10;dANMTq15xQodfuNG8woCx9bdeSrl47+BvZ4wSxuh4j+hSg4WTpglMttHO1Z36DzZuLMgg3A0ggll&#10;0uL1UrVFor4nG3OD58fhiTWvBJ8v+sxSzR2+a27AmlcKsEKHn6DpIKzITTA7pQM1DqN8tiaVwBBN&#10;xf2KwmjJuk1arnbxL3rPkjXb9jrfRhezV2xRB1oSsK3YGLrQcWa9VtMRXMhIWrPTVM11E0gOHzsu&#10;a7bulenkvcnwXfMZKXk6go0VOvyEOjJoO9wAs7Y1W/dopkoEjmCG/MUqpUn3G+kwAPeYvFyezhc8&#10;Pu05U6NcokV45TzIT/NO/qCEYEVytVBCmL0NmQ0uo+Zka9gsTqUlwfNA/4mp7ejxXzXBWN7ho7I5&#10;94AKppQewFTzRoeUExl9KVNAVl9fIaOn1XRYocNv3GJewRGOTJPV207WhF8jZq+Wg0dspxZoYsG8&#10;4gmdMX5BPFOf9popKzbuigrBY1P+YEL4OFqOyUtCr72y5pXgQ2ZeBOaZmQVVmg0IFwgU2/ccVA3e&#10;0nW5kpq1VSbMXys9J2dK/eHz5aPuM+SFZonqVE1JASZyCKi8A9/nPzctxi6SgdOyZNpS38cea14p&#10;wAodfoJ5hQRh4YS8Cn1SMvXFeK/LNE17bWuoBIdwPmvhglkfHXK1VpO0Fgzp1cPZafkLA07DEQuk&#10;SrMEGZYvUIUjE6t1JA0+Odv2qcaXIomUDGBSxv3umJChdY0Ij6agIinTqVGEgMI6Wj0Ejy6JS2V4&#10;/uSNIorz8gWYrM27ZduePH0fyiJ4k6fDmles0OE34S74tnHnfqndZ5amsv5+QKpkb9kdFTNRt0IB&#10;pFjkyLHjWreFSCiKzs3M3Kzml0jj6LFfpfmYRfmD0URpH5ch+w8VlAQPNdSusCGzwQUHUp5VHKLR&#10;1FXKFzIRQp6qV6C9+KD7DGk6eqEWupyxfLNkb92T/z95WvOIPDUIFzzjgXo+yEJrNR1W6PCbcJlX&#10;juYPAhT1onYGL1KrsUtkd55V1wabaEwOVhooLkekB4XiyPkSSYIHghMqcXw4KAFA6fpwYWuvBJ8D&#10;+QJl54Slaippki9cDJm5Sp9ZBItwCJqRVHslmFihw0/CUWWWznJo/gtUrVWS2hnHzl2T36FGrro7&#10;kghllVm3Mn/1NjXjUaEY1TODudvB3Dgp/1hfbjVJPukxQzaHOYzSVpmNPajeas0rVujwGxKDhcq8&#10;gnSOXbHO0HlSoXG8/DAwVdLX5lpzSgjBGSzWYQBH44E9HNU1dm+312vBpv96+xQtBbA6wCGUZQHt&#10;qDWvxBaY1KzQYYUOvwmVeQU1Nh7W5BMgXKvtxHStnxLM+hCW3xJr0StFwfO4fsd+qdF2smYvHTxj&#10;ldrA3Qjq9FfbTNJS52mr3OEEa6NXYg8bvVKAFTr8JNhVZtFi4Ow2Zu4aqZw/qyRCJX7heqvdCBPE&#10;2ltOsmv/IQ0jfL5RnJr8CN12C7wjZObFpl8x/90Zk7ZG8zC4gV27dlnzSozBBDWcg70VOgKAG4SO&#10;YEavUCdl1ebd6mH9bIOJ8m3/VE10E4lRA9FCRkaGs2YBBnaShlGhloiQbknLJDdfEAk3HNfOvYek&#10;yaiFJ8Imj7hIE2OjV2IP/MGsecUKHX4TLPMKuQMIS/yw+3R5uv4E6ZrfmZPQyJpTwos1r/wWBvhN&#10;ufu1WBqRIS3HLtYy8eEE59buk5ZraCSCkNt8Tqx5Jfaw5pUCrNDhJ0iugX6Q6MRJYvNc/gyNBEbE&#10;kOO8R7slvNiBwjs8m4eOHNekW2RxrDM0TTM+houJ89dqmuqGI+bL3oPuu2ekQA9nx28JPeG+51bo&#10;CABuEDo4hkCVO8fejHMeHXe5/I67du9ZkrFup9VuuIi0tDRnzeINfDqoUFuleaJqGTrGL5XMjbvk&#10;wOHQJOFCOJ+2fJNqBz/Pf39yXFqojho+VoCNLVasWGE1HflYocNPAiV04KdB+vJPe86Qik3iNVvi&#10;hp37rXbDZViho2T2HzwiUzI2SuORC6VqvvBB+vRW4xbLrBVbVPgIFrxDc7O2av0hkubh/+TW98cK&#10;HbHHypUrrdCRjxU6/ARnMBKE+QMObv2mrNTIFDrMpCXrJe+wu2zQlgKon2ApGQZ7yuMvydmpPh6V&#10;msbLSy0naar+mcs3y+EjgXWoY3/ZW/cWFOrKF3QWr3G3wzURb+F0KrSEHoIOrHnFCh1+448jKR3l&#10;jr0H5cdBczX3xnudp2q5bavdcC/WkbRsrN2+T+oOm6f+Hjzrn/ScIUvX56rpkOfd32f+aP4A/lXf&#10;2Vq4Cx8ot2MdSWMP60hagBU6/IRjKMv+8d8gnfRnvWZqVkeqHm4Lo+OdxTfmz5/vrFnKAv4dlAV/&#10;vV2KCh/fDUiVqUs3avXOsgoeaFSorYEPyYBpK12VK6QoVq9ebUNmY4ysrCwrdORjhQ4/KUtp+335&#10;nSQZHDGlvNkhRZMWuTWbo+VUNmzY4KxZygrP+tJ1udIzOVNL5ePDRA6aUanZsrmUYeEkzuuauFQF&#10;mNbjl8iu/ZGhPdixY4c1r8QY27dvt+aVfKzQ4SdkFvTVkZSZ3Mbc/VJ/+DxVA3/cfYZk5He+R4+H&#10;7wGwlI65c+c6axZ/ocz8+u37NDz8ldaTNUScQnKDZmTJXh8qwFJpeeScbBVaMK3kRojAAcx6rXkl&#10;trDRKwVYoaMQU5du0qJQvi4fdUqUT9qP9/pd4eX9rtPlxZZJ8kzDiVq0jVmaJbKYPXu2s2YJJAcO&#10;HZNB07PkpVZJ8nSDiRr1MiJfoNhz4LCaIgubXvg8b9V2zWODoBIJJhVPGICs0BFb4MdjhY4QCh2E&#10;iI0bN04mTJjgVUXNBVmyZIl+P3r0aElNTZUDB4ovPx0MoWPGss3yWa9ZPi+fdJsqH3VJ9vqdt+XL&#10;/BnZ6NQ1mnHUEnmgIrUEBwQJfDsQPvB1eq5xnBY4HDJjlVZXRjNitlu+cZfUaJcs73aeKss37NL2&#10;SGLPnj3WvBJjcM+teSVEQgdS/YMPPiifffaZvPfee/Lyyy//pkgaZoratWvLDz/8II0aNZIXXnhB&#10;unXrVqyzVTCEjrzDR7VIlK9L1trNsmT5aq/feVty9x3SBEaWyGTOnDnOmiVYEOpKyv/4hevU0RQH&#10;0ZqdpkqHuAyNeFm2IVeFjZdbJcl0J1tvpEHOBqvpiC0yMzOtpiOfkAgdX331lbz22muyf/9+FS4e&#10;ffRRFSg8QepnFknOCwSNKVOmSKVKlYoVKNzg04H0umXLFueTJdpZuHChs2YJNjiUYl6ZvWKrfNpz&#10;pmbpfbFFkpoocRydMH9txArw2dnZNnolxkDbb4WOEAgd5JtHyBg7dqzTIlKnTh2pWrWq88k7SUlJ&#10;8tJLL/1GnU1ejPT0dF1mzZoll112WViFDm4k5e0tsUFpI5UsgQGTypyVW7U0QNV8waNXcqbzTWTC&#10;5CqcHb8l9IT7nseM0IEZ5b777jvFAa9t27byyCOPOJ9+C0lUnn32WRk0aNBvLs7UqVOlRo0aumCm&#10;Ofvss8MqdASryqzFndjkYOHlwKGjsmrLnog3UdrkYLGHTQ5WQNCFDl6shx9+WOLi4pwWkQYNGkjF&#10;ihWdT6eC+vqxxx6T7t27e00vjhkG7QkLWpBrrrkmrEIHJiNi7i2xAXZZi8VfCLOnD7PEDgRQhNN5&#10;OGaEDtSi7777rnz++ef6mZMtX768NG3aVD97giSIwDF06FCfJEI3+HRgWrEq99ghUBWFLbENNXxs&#10;9EpsweQ0nIN9zAgdQEKlSy65RNq1ayf169eXe+65R186wmKJZtm2bZs6mD799NPy6quvSkJCgiQn&#10;J8u8efOKDZt1g9BhzSuxhTWvWAKBNa/EHta8UkBIhA6YPn26/Pzzz1KvXj1ZtGiRtlF/oFevXqop&#10;IArkxx9/VI2IWdq0aaMCSVG4QejAvGIrj8YOhDpaLP5Cn2XNK7EFWlJrXgmh0BEM3CB0oIlB22GJ&#10;DRCULRZ/Icw+nLNeS+jZvHmzFTrysUKHn1jzSmxhzSuWQGDNK7FHJJlXiDC96KKL5Oqrr9ZM4t4g&#10;70iVKlXkrLPOkueee85nLbAVOvzEmldiCxu9YgkENnol9li/fn1ECB0DBw6UK664QqZNmyYjR46U&#10;K6+8UoVkT3CH+OCDD+Sbb75R7e9PP/0kb775pk9joRU6/ATzCk6wlthgzZo1zprFUna2bt1qhY4Y&#10;A5Oa280rHB/RpWg6gOhTgju+/fZb/WygH3z++ee1Xhqg9ahcubIsXrxYPxdHRAsdDPYIHZw4Dqfh&#10;WFAp4Rjr7Tu7RN9CQUJv7XaxS2kWsimTt8Hbd3aJzgXTLBNkb9+FYmHf1DZr1aqVBm8wYT548OAp&#10;Agia+9tuu00DPwzUQkPA8ATNB9GmxrUAfxUyiM+cOVM/F0dECx2c8LXXXit//OMfA7r84Q9/0MXb&#10;d9GynHbaafL73/9e/3r7PloWzu93v/td1J8ni31uo2vhHP/nf/4n6s/VPrehW9i/5zE89NBDpzjH&#10;I4zceuutpxS2bNasmTzzzDPOpwIQOsqVK6cmI0CLg9Dhi89bRAsdqIJycnJUiiPxSiAWfqtFixa6&#10;BPJ33bYg9VITB+cmb99Hy4Jg+n//93/619v30bLwrDKDIeletD+3jz/+uNZe8vZ9NC1oUanOzTl7&#10;+z4aFp5VUiOg9o/25/bJJ59U84O370OxkMF77dq1KiCg5SDjN8ktPTUdjKm8X71799bPmFfIpfXJ&#10;J5/oZwOCCtqPZcuW6WfMLVSGX7BggX4ujogWOoIBN6BLly66FOdsE+ngOY+kGu0Vcnm5kOy9pdSP&#10;JnhWqdzcsWPHqH5uqcxKXSY68WgHpzwyNEdzlAvPas+ePaV9+/ZR/9wS4WE0A26Ge0ECTwR7zCw3&#10;3HCDajCojIxjKSYZojbffvttnehgWqHfoZK8L+OJFToKwYNvhY7owQod0YUVOqILnlUrdLgL/Dq+&#10;/vprueWWW+SOO+5Qx1OcUBMTE9WEgi8l94qM4jiP4uKA8yn+HL44ylqhoxCok3AMZWE9WuEhGj58&#10;uA7K0Qwve8uWLaM+UoBnFdUtBROj+bmlUxsxYoR2jNEOgrKvdagiFZ5VAgFQy0f7c4uWwNbpskKH&#10;xWKxWCyWEGGFDovFYrFYLCHBCh0Wi8VisVhCQkwLHfv27dNQH7xyjXNMYbDFEWpEiBDhRnjuRgr4&#10;a5CAyBw75+vNborNGMe8rKysE0ukZVkl3M7z+ItykOWaEGbNPcdRL5Kc1whv4156nqe31MrcZ89t&#10;yBbodjg3UoNzfmTrNPeF5xX/De4Z3+E1X9Q9w28HT3rOl+cefx63wbGTSZn3kXtjHJw5T8IazXny&#10;Phbly8H18HwOeJZ9ceALJdwL+k2OjXM194Lz5N54PpvFFczkHeVc3dz3cg95DzkXz36T59icp1m8&#10;pQnnWvH/Zht+J5p9P2JW6ODmf/XVV+p9W7VqVXn33Xe9ehbj5EQaWLx28T5u0qRJxERCDBkyRPPh&#10;16hRQ6pVqyZffvmldniFYcDmOhDNwravv/66xMfHO99GBtQBIJMex8+Cx3VheJF//PFHqVixorz4&#10;4ovyxhtvaKcYKdD5vv/++3p+1atXV8/yChUq6GDlCc6H55577olr8dZbbznfuJe0tDQ91vvuu0/e&#10;eecdFZyA95S6DryjvIM1a9bU/BWFhWc+88yyHc863vQDBgxwnRMmwlXXrl3l5Zdf1uRMkydP1nYi&#10;VOiDzD2rVKmSRnV4Y+zYsXLJJZec2JYcCm5zCEdI+P777/V+kDXa1CxigCX66JFHHtFj59ksqqAY&#10;7yb3nHeVvpdsmm6M5ElISNAxghol5BwxdO/e/cQ9on8977zzpG/fvs63J+E8n3jiCc17wbY8B7Nn&#10;z3a+jT5iVuigY+ZBZmbBrIKY49atWzvfnoQX+rvvvtOBmUQo999//ykpYt0MEjOSM8V56Kifeuop&#10;SUlJcb49CefGy52cnKydIkukecx/+umn0rBhwxPH722WSwpzMvBxTdCE1KpVS37++WfnW/fDLNmc&#10;H4MyAzBx8oUjc3i2CXcz27K4HQQnEtUx0BqhA0EiLi5OK1mSAZF79vnnn2sCtMLPJzN9BicGdGbO&#10;POckY+IdcBMcJ30OGta///3vJ4QOzodcCGhqmBgQ6cAgxbtbGISOu++++5T7W1gICzcIQfQ5aDUK&#10;Cx0IhcOGDTtx7EX1NTzfJKbivvNsnH/++Seul5vgnq1YsULHEE+hg3M15zhp0iTte7xpYBE6eMbn&#10;z59/Ynu3aa4CSUwKHXTeSOHklAdeWDKwIY0Whs6bB8bAQEVMeaTBLB9JGsGiMEbT8Z///EdjrtEG&#10;eFMDuhnuC53S9ddfr7Mnzqkw9erV06qIBkIvSYITiTAY3XXXXZquuPCAg9Dxpz/9Sa677jqtj0D4&#10;d6QwZsyYE0IHgxGZgX/55Red4XKeDFZoqArPeFG9o+mi8wdMEAghzELdyj//+c8iB9F58+ZpanBv&#10;ocEIHRdeeKFcc801mscDDY+bB6nCQgcaVY7/pptuUu2F0Wp5wnb/+Mc/JCkpST9z71955RXVerkV&#10;Jj6eQoeB57h58+Y6gfWmqUHoIDv0pZdequMNz7y3axItxKTQwY3nASCZkmH06NHy8MMPO59OcvHF&#10;F2sHYEDrwYw6kuAF7t+/vwoW3swrzErQ3jA4oeYmnS1VBSMpoRbHT7IaZgsMSnRshc/1iy++0Fmy&#10;AQEMlWgkQueGCt7bPUIrQCKfjIwMzVFC5x0pJfk9hQ60VQjAVLw0gyqaD1T2zAY9wTR65513ql8I&#10;cF14DkaNGqWf3Yg3oYPBFYEZbQADsjfQ3vB/3NMePXroQGWqfboRT6GD+4ggQV9DMilqengbjNFW&#10;nX322aecFwmrmFy4laKEDjOpGz9+/G8mCEA/NWXKFH1f+YtG2psGM1qISaGDm8kA1K5dO6elwP+B&#10;m10YBiXPynm1a9dWqTWSYEaP+YTzKMoJz8BLwXYIHt58XCIBZr2onz3vGyAwou0wMICR4jfSYPZL&#10;R+7NPlwYOnlmw57ClpspLHRwvyg4ZTpgZvkMyIWFDswzt99+u5ouAEGatMxF+Qu4AW9CBwMUvmYs&#10;hc/RG8yiMUF4Ptduw1PoKAyaKfw7MDd5wjN+zjnn6ETC8OGHH6p5za0UJXRgNsOPxRf/Mfpf3gF8&#10;O4pzsI1kYlLo4MYiSfIQm89oL8xnT5DE+/Xr53wSNVEMHjzY+eRuOC+OHT8UHvyibKee8D9si7Nl&#10;JAsdDECFhY7OnTvrgGWgg2DWHGnQKTFg+dIpIXQ88MAD6gAdCXgKHQjIffr00dktgxDnQpp3OvfC&#10;PjsIJdjMeXaBKAKc8zyrZbqNwkIH7+dHH32kDt9EPvgC/8P1qlu3rtPiPooTOtDKUdSu8IDMvUdz&#10;xTtrPt94443qs+NWihI6uKdMeHzRXND/onXHMTXSTNy+ErOOpKSMxn+BQRm1lxmk6KzwHjbV8gYO&#10;HKidNmqv+vXra9nfosIx3QbC0b///W/tiDlmFuPljq3bdN4IF6hpcdbCvMLMA9+HSAoPrlOnjt4z&#10;zCtorBhwGKiYARo1NR3bVVddpRouzp97jhkikqDzRSDEJ4kOykDEEdo6wCEaR0o6dGzgZ555pka+&#10;uBnMIajcOXbMRryLmEooOoXQjPCBOYzoFt5XrgOO3UTz4KyIQMI1QajEHIppBZ8Ot0V1cNw4rnOu&#10;OIpS44n7hJCFdpEKn8bRmcUMVDhVEg0B+LVMnDhRzSyYnq644gp12nQT9CscE+eJrxhmLp5BTAn4&#10;LNDXYBK9+eab5eOPPz4xIcK53zi7o6FF08w72qBBA9V8uHEgxl+O88TnBA2VqSQL3FdM9NOmTdPP&#10;BsYV45/CdeLeovXhGadfQnjxRUiJRGJW6AAECTomOnEGaOyKOOjhz4B9Dei0mF3xMtCRmfZIgAcX&#10;AcJz4UWGqVOn6kBN54D3NfZSnA6xPXbo0CHiVHvMJLhH3EvOixwBQKfsaQ5jQGIWQagpA5k3xy43&#10;w0DMc8hA6wlmP2NK4LzQ4KDSZZZFB+926HgLP6s8hwhWdNh06NxfJglGGGZwRtDg+QW0Azid8hx/&#10;9tlnv7lGboD3DV8yz/PkfiLsIyx7tmMWM8Iik4BBgwbpOkIX14PtmSAxeCN0uQnMRISxe54P50B/&#10;SjsaZJ5R7rGnsyxO4J7hokQz8a4iVLv1OTYTNbNwXzADAkEIpC0o3M+g0UP4AiZDaPPwQyOUGrOp&#10;5zWJNmJa6LBYLBaLxRI6rNBhsVgsFoslJFihw2KxWCwWS0iwQofFYrFYLJaQYIUOi8VisVgsIcEK&#10;HRaLxWKxWEKCFToslhiAPAjkOCicVCvQEGptQloJmwxHngzCbMlx4UsyPIvFElqs0GGxRAnkdCBH&#10;h7eFXA4k3jJpwoMBOW7IkTF37lz9TCKvXr166XooQdggc3CkJX6zWGIBK3RYLFECqaapgMzCoEui&#10;IvOZzJ5oOciIGSyo1EyyPZOoKthCR3GaDJLfVa9ePaqTLFkskYgVOiyWKAGzAgM+S+PGjTUrp/mM&#10;hoPCYCarI1lZSQ9PYTxKwpN6moyX1LcgoyIpxg1kBEWAoYYGmRPRaBQGYYYqzWTLNCB0kIaeLLEU&#10;1vOs6rxu3TpN+02KbDJOmtocFPgiYyWmGSAdOvskfTZFwcjESfbcq6++WjPNkvGRY7vkkks0Yylp&#10;8IFjrFKlyolyBhaLxR1YocNiiUKoKktqdAOplqk0TF0IQNCgTgmfKX//r3/9SwUEBn9q8rz99tua&#10;uhlhhfoYpHXmO9JUsxTWMiBEUAPEszYGQsdNN92k9ST4f0qVmzojCBoUWES4oQYFabH5TeoEIVjg&#10;kwEIQxwnNZGoNXLhhRdqQTQEEAQKNCuYj0gPT/pstgFquVCvhOJZFovFPVihw2KJQkoSOqjrYerw&#10;MKDfcsstJyq0og1B28HAjzaEgmudOnXSpVGjRqoNKVzXhIJXl19++SlF6IymA2hHAOnfv79WfqUi&#10;LIIBUAANTQgFr0oSOjiWhQsX6nfUWkE4ohAj5hSjHQHKwlN3hv1ZLBb3YIUOiyUKKUnoQLOQlJSk&#10;61TJfPTRR1VwgLVr1+pnqg9jhmFbTCNmoTgi5g5PEFQQOjwrYyJ0UL3YgMBAVVU0H5hCjO8HAgKV&#10;NRE4CgsdlH7nuI3QUb58eS30BmhGEECaNWumhc8oIGZK2fObmGlMkTSLxeIOrNBhsUQhJQkdVKDF&#10;HwIQOtB8mO8wlRihAy0CAz3CBH4bZvHUaAC/gc+HZxXmwo6kDzzwgAodCDd33nmn/g9QYZb/RdAg&#10;8gXhAU0K+6CMO1oXI3TgIOtZpt/4sSBkUF24bt26KowQqvvaa6+p0GKxWNyDFTosligkUEIHPhp8&#10;hx/FkCFDVGho2LCh1ygYHD6bNGnifCpa6EAo4PcQICjjjY/Ixx9/rNtgakG7gp/HwIED1ffjySef&#10;9Cp0UNIefxR+A+EEx1T+B0EEoYVt0dpYLBb3YIUOiyUKIS9HXFyc86kgaRdCAwM19OvX74TTJVoC&#10;hAPzHaaTnj17nohSwZkUfw60COT6mDVr1m80HYCp45577jnhTNq1a9cT0SSAacbk8OB42AfaCdrx&#10;zwCEmSVLlmhkSosWLfQchg4dqgnH+F18NMzvEw47ZswYFYLwHcFZ1YTIYnJBS2NMOBaLxR1YocNi&#10;sQQEBAZjPgknaFLQlKA1sVgs7sIKHRaLxWKxWEKCFTosFovFYrGEBCt0WCwWi8ViCQlW6LBYLBaL&#10;xRISrNBhsVgsFoslJFihw2KxWCwWS0iwQofFYrFYLJaQYIUOi8VisVgsIUDk/wO979qZvS0mkAAA&#10;AABJRU5ErkJgglBLAwQUAAYACAAAACEAMmebmNsAAAAFAQAADwAAAGRycy9kb3ducmV2LnhtbEyP&#10;QWvCQBCF70L/wzKCN93EUisxGxFpPUmhWii9jdkxCWZnQ3ZN4r/v2ku9DG94w3vfpOvB1KKj1lWW&#10;FcSzCARxbnXFhYKv4/t0CcJ5ZI21ZVJwIwfr7GmUYqJtz5/UHXwhQgi7BBWU3jeJlC4vyaCb2YY4&#10;eGfbGvRhbQupW+xDuKnlPIoW0mDFoaHEhrYl5ZfD1SjY9dhvnuO3bn85b28/x5eP731MSk3Gw2YF&#10;wtPg/4/hjh/QIQtMJ3tl7UStIDzi/2bwXqPlAsRJwfwuZJbKR/rsFwAA//8DAFBLAwQUAAYACAAA&#10;ACEAH988BMkAAACmAQAAGQAAAGRycy9fcmVscy9lMm9Eb2MueG1sLnJlbHO8kLFqAzEMhvdA3sFo&#10;7/nuhhJCfLeUQNaSPoCwZZ/pWTa2U5q3r0uWBALdOkri//4PHebvsIovysVHVjB0PQhiHY1np+Dj&#10;fHzZgSgV2eAamRRcqcA8bTeHd1qxtlBZfCqiUbgoWGpNeymLXihg6WIibhcbc8DaxuxkQv2JjuTY&#10;968y3zNgemCKk1GQT2YEcb6m1vw3O1rrNb1FfQnE9UmF9KF1NyBmR1VBIOPxthy7xA7kc4fhfxyG&#10;rnprfyXkw3enHwAAAP//AwBQSwECLQAUAAYACAAAACEAQvpZBRcBAABHAgAAEwAAAAAAAAAAAAAA&#10;AAAAAAAAW0NvbnRlbnRfVHlwZXNdLnhtbFBLAQItABQABgAIAAAAIQA4/SH/1gAAAJQBAAALAAAA&#10;AAAAAAAAAAAAAEgBAABfcmVscy8ucmVsc1BLAQItABQABgAIAAAAIQB6dPkwuAQAAI4PAAAOAAAA&#10;AAAAAAAAAAAAAEcCAABkcnMvZTJvRG9jLnhtbFBLAQItAAoAAAAAAAAAIQAvh86QRn4AAEZ+AAAV&#10;AAAAAAAAAAAAAAAAACsHAABkcnMvbWVkaWEvaW1hZ2UxLnRpZmZQSwECLQAKAAAAAAAAACEAQ594&#10;cemrAADpqwAAFAAAAAAAAAAAAAAAAACkhQAAZHJzL21lZGlhL2ltYWdlMi5wbmdQSwECLQAUAAYA&#10;CAAAACEAMmebmNsAAAAFAQAADwAAAAAAAAAAAAAAAAC/MQEAZHJzL2Rvd25yZXYueG1sUEsBAi0A&#10;FAAGAAgAAAAhAB/fPATJAAAApgEAABkAAAAAAAAAAAAAAAAAxzIBAGRycy9fcmVscy9lMm9Eb2Mu&#10;eG1sLnJlbHNQSwUGAAAAAAcABwC/AQAAxzMBAAAA&#10;">
                <v:group id="Group 8" o:spid="_x0000_s1029" style="position:absolute;top:-840;width:27247;height:16092" coordorigin=",-1221" coordsize="27247,16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AWpywAAAOIAAAAPAAAAZHJzL2Rvd25yZXYueG1sRI9Ba8JA&#10;FITvBf/D8gRvukms1aauItJKD1KoFsTbI/tMgtm3IbtN4r93C0KPw8x8wyzXvalES40rLSuIJxEI&#10;4szqknMFP8eP8QKE88gaK8uk4EYO1qvB0xJTbTv+pvbgcxEg7FJUUHhfp1K6rCCDbmJr4uBdbGPQ&#10;B9nkUjfYBbipZBJFL9JgyWGhwJq2BWXXw69RsOuw20zj93Z/vWxv5+Ps67SPSanRsN+8gfDU+//w&#10;o/2pFcxfF89JkkRz+LsU7oBc3QEAAP//AwBQSwECLQAUAAYACAAAACEA2+H2y+4AAACFAQAAEwAA&#10;AAAAAAAAAAAAAAAAAAAAW0NvbnRlbnRfVHlwZXNdLnhtbFBLAQItABQABgAIAAAAIQBa9CxbvwAA&#10;ABUBAAALAAAAAAAAAAAAAAAAAB8BAABfcmVscy8ucmVsc1BLAQItABQABgAIAAAAIQBSkAWp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alt="A screen shot of a graph&#10;&#10;Description automatically generated" style="position:absolute;width:27247;height:14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6P1ygAAAOIAAAAPAAAAZHJzL2Rvd25yZXYueG1sRI/RSsNA&#10;FETfBf9huYJvdmOgJqbZFFGUavHBtB9wm71Ngtm7cXfbxL93BcHHYebMMOV6NoM4k/O9ZQW3iwQE&#10;cWN1z62C/e75JgfhA7LGwTIp+CYP6+ryosRC24k/6FyHVsQS9gUq6EIYCyl905FBv7AjcfSO1hkM&#10;UbpWaodTLDeDTJPkThrsOS50ONJjR81nfTIKlhv34r8OvDy9vu2n9/QpNPVWK3V9NT+sQASaw3/4&#10;j97oyGVJnqVZfg+/l+IdkNUPAAAA//8DAFBLAQItABQABgAIAAAAIQDb4fbL7gAAAIUBAAATAAAA&#10;AAAAAAAAAAAAAAAAAABbQ29udGVudF9UeXBlc10ueG1sUEsBAi0AFAAGAAgAAAAhAFr0LFu/AAAA&#10;FQEAAAsAAAAAAAAAAAAAAAAAHwEAAF9yZWxzLy5yZWxzUEsBAi0AFAAGAAgAAAAhAKi7o/XKAAAA&#10;4gAAAA8AAAAAAAAAAAAAAAAABwIAAGRycy9kb3ducmV2LnhtbFBLBQYAAAAAAwADALcAAAD+AgAA&#10;AAA=&#10;">
                    <v:imagedata r:id="rId11" o:title="A screen shot of a graph&#10;&#10;Description automatically generated" croptop="2081f" cropbottom="1588f" cropleft="721f" cropright="638f"/>
                  </v:shape>
                  <v:shape id="Text Box 2" o:spid="_x0000_s1031" type="#_x0000_t202" style="position:absolute;left:1108;top:-1221;width:3818;height:2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d4eyQAAAOMAAAAPAAAAZHJzL2Rvd25yZXYueG1sRI9Ba8JA&#10;FITvQv/D8gredNdYQxtdRRShp5baKvT2yD6TYPZtyK4m/nu3UPA4zMw3zGLV21pcqfWVYw2TsQJB&#10;nDtTcaHh53s3egXhA7LB2jFpuJGH1fJpsMDMuI6/6LoPhYgQ9hlqKENoMil9XpJFP3YNcfROrrUY&#10;omwLaVrsItzWMlEqlRYrjgslNrQpKT/vL1bD4eP0e3xRn8XWzprO9UqyfZNaD5/79RxEoD48wv/t&#10;d6MhUclsmqp0MoW/T/EPyOUdAAD//wMAUEsBAi0AFAAGAAgAAAAhANvh9svuAAAAhQEAABMAAAAA&#10;AAAAAAAAAAAAAAAAAFtDb250ZW50X1R5cGVzXS54bWxQSwECLQAUAAYACAAAACEAWvQsW78AAAAV&#10;AQAACwAAAAAAAAAAAAAAAAAfAQAAX3JlbHMvLnJlbHNQSwECLQAUAAYACAAAACEABG3eHskAAADj&#10;AAAADwAAAAAAAAAAAAAAAAAHAgAAZHJzL2Rvd25yZXYueG1sUEsFBgAAAAADAAMAtwAAAP0CAAAA&#10;AA==&#10;" filled="f" stroked="f">
                    <v:textbox>
                      <w:txbxContent>
                        <w:p w14:paraId="1F514A1B" w14:textId="77777777" w:rsidR="00096E19" w:rsidRPr="0023698B" w:rsidRDefault="00096E19" w:rsidP="00096E19">
                          <w:pPr>
                            <w:rPr>
                              <w:b/>
                              <w:bCs/>
                              <w:sz w:val="14"/>
                              <w:szCs w:val="14"/>
                            </w:rPr>
                          </w:pPr>
                          <w:r>
                            <w:rPr>
                              <w:sz w:val="14"/>
                              <w:szCs w:val="14"/>
                            </w:rPr>
                            <w:t>(a)</w:t>
                          </w:r>
                        </w:p>
                      </w:txbxContent>
                    </v:textbox>
                  </v:shape>
                </v:group>
                <v:group id="Group 9" o:spid="_x0000_s1032" style="position:absolute;left:27241;top:-838;width:27902;height:16230" coordorigin=",-838" coordsize="27901,1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PpyQAAAOMAAAAPAAAAZHJzL2Rvd25yZXYueG1sRE/RasJA&#10;EHwv9B+OFXyrd1EMEj1FpJY+iFAVSt+W3JoEc3shd03i3/cEoczT7uzM7Kw2g61FR62vHGtIJgoE&#10;ce5MxYWGy3n/tgDhA7LB2jFpuJOHzfr1ZYWZcT1/UXcKhYgm7DPUUIbQZFL6vCSLfuIa4shdXWsx&#10;xLEtpGmxj+a2llOlUmmx4phQYkO7kvLb6ddq+Oix386S9+5wu+7uP+f58fuQkNbj0bBdggg0hP/j&#10;p/rTxPdTFbFIVAqPTnEBcv0HAAD//wMAUEsBAi0AFAAGAAgAAAAhANvh9svuAAAAhQEAABMAAAAA&#10;AAAAAAAAAAAAAAAAAFtDb250ZW50X1R5cGVzXS54bWxQSwECLQAUAAYACAAAACEAWvQsW78AAAAV&#10;AQAACwAAAAAAAAAAAAAAAAAfAQAAX3JlbHMvLnJlbHNQSwECLQAUAAYACAAAACEAgk1j6ckAAADj&#10;AAAADwAAAAAAAAAAAAAAAAAHAgAAZHJzL2Rvd25yZXYueG1sUEsFBgAAAAADAAMAtwAAAP0CAAAA&#10;AA==&#10;">
                  <v:shape id="Picture 143364637" o:spid="_x0000_s1033" type="#_x0000_t75" alt="A graph of a growing sprinkler&#10;&#10;Description automatically generated" style="position:absolute;width:27901;height:15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LpRxgAAAOIAAAAPAAAAZHJzL2Rvd25yZXYueG1sRE/Pa8Iw&#10;FL4L+x/CG+ymqWup0hlFHOLwIjovuz2at7a0eSlN1PjfLwPB48f3e7EKphNXGlxjWcF0koAgLq1u&#10;uFJw/t6O5yCcR9bYWSYFd3KwWr6MFlhoe+MjXU++EjGEXYEKau/7QkpX1mTQTWxPHLlfOxj0EQ6V&#10;1APeYrjp5HuS5NJgw7Ghxp42NZXt6WIUJNtNyPZhij/z9flzdyjb3f3SKvX2GtYfIDwF/xQ/3F86&#10;zs/SNM/ydAb/lyIGufwDAAD//wMAUEsBAi0AFAAGAAgAAAAhANvh9svuAAAAhQEAABMAAAAAAAAA&#10;AAAAAAAAAAAAAFtDb250ZW50X1R5cGVzXS54bWxQSwECLQAUAAYACAAAACEAWvQsW78AAAAVAQAA&#10;CwAAAAAAAAAAAAAAAAAfAQAAX3JlbHMvLnJlbHNQSwECLQAUAAYACAAAACEAhGi6UcYAAADiAAAA&#10;DwAAAAAAAAAAAAAAAAAHAgAAZHJzL2Rvd25yZXYueG1sUEsFBgAAAAADAAMAtwAAAPoCAAAAAA==&#10;">
                    <v:imagedata r:id="rId12" o:title="A graph of a growing sprinkler&#10;&#10;Description automatically generated"/>
                  </v:shape>
                  <v:shape id="Text Box 2" o:spid="_x0000_s1034" type="#_x0000_t202" style="position:absolute;left:1267;top:-838;width:4091;height:2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goayQAAAOIAAAAPAAAAZHJzL2Rvd25yZXYueG1sRI9La8Mw&#10;EITvhf4HsYXcGinv2I0SQkqgp4SkD+htsdYPYq2Mpcbuv68KgRyHmfmGWW16W4srtb5yrGE0VCCI&#10;M2cqLjR8vO+flyB8QDZYOyYNv+Rhs358WGFqXMcnup5DISKEfYoayhCaVEqflWTRD11DHL3ctRZD&#10;lG0hTYtdhNtajpWaS4sVx4USG9qVlF3OP1bD5yH//pqqY/FqZ03neiXZJlLrwVO/fQERqA/38K39&#10;ZjTMZ8tRspioBfxfindArv8AAAD//wMAUEsBAi0AFAAGAAgAAAAhANvh9svuAAAAhQEAABMAAAAA&#10;AAAAAAAAAAAAAAAAAFtDb250ZW50X1R5cGVzXS54bWxQSwECLQAUAAYACAAAACEAWvQsW78AAAAV&#10;AQAACwAAAAAAAAAAAAAAAAAfAQAAX3JlbHMvLnJlbHNQSwECLQAUAAYACAAAACEARMIKGskAAADi&#10;AAAADwAAAAAAAAAAAAAAAAAHAgAAZHJzL2Rvd25yZXYueG1sUEsFBgAAAAADAAMAtwAAAP0CAAAA&#10;AA==&#10;" filled="f" stroked="f">
                    <v:textbox>
                      <w:txbxContent>
                        <w:p w14:paraId="0C94A209" w14:textId="77777777" w:rsidR="00096E19" w:rsidRPr="0023698B" w:rsidRDefault="00096E19" w:rsidP="00096E19">
                          <w:pPr>
                            <w:rPr>
                              <w:sz w:val="14"/>
                              <w:szCs w:val="14"/>
                            </w:rPr>
                          </w:pPr>
                          <w:r>
                            <w:rPr>
                              <w:sz w:val="14"/>
                              <w:szCs w:val="14"/>
                            </w:rPr>
                            <w:t>(</w:t>
                          </w:r>
                          <w:r w:rsidRPr="0023698B">
                            <w:rPr>
                              <w:sz w:val="14"/>
                              <w:szCs w:val="14"/>
                            </w:rPr>
                            <w:t>b</w:t>
                          </w:r>
                          <w:r>
                            <w:rPr>
                              <w:sz w:val="14"/>
                              <w:szCs w:val="14"/>
                            </w:rPr>
                            <w:t>)</w:t>
                          </w:r>
                        </w:p>
                      </w:txbxContent>
                    </v:textbox>
                  </v:shape>
                </v:group>
                <w10:anchorlock/>
              </v:group>
            </w:pict>
          </mc:Fallback>
        </mc:AlternateContent>
      </w:r>
    </w:p>
    <w:p w14:paraId="5B170F8E" w14:textId="6C7F0DB2" w:rsidR="006E430E" w:rsidRPr="006E430E" w:rsidRDefault="006E430E" w:rsidP="006E430E">
      <w:pPr>
        <w:pStyle w:val="Caption"/>
        <w:jc w:val="both"/>
        <w:rPr>
          <w:sz w:val="20"/>
          <w:szCs w:val="22"/>
        </w:rPr>
      </w:pPr>
      <w:r w:rsidRPr="00D937A9">
        <w:rPr>
          <w:sz w:val="20"/>
          <w:szCs w:val="22"/>
        </w:rPr>
        <w:t xml:space="preserve">Figure </w:t>
      </w:r>
      <w:r w:rsidRPr="00D937A9">
        <w:rPr>
          <w:sz w:val="20"/>
          <w:szCs w:val="22"/>
        </w:rPr>
        <w:fldChar w:fldCharType="begin"/>
      </w:r>
      <w:r w:rsidRPr="00D937A9">
        <w:rPr>
          <w:sz w:val="20"/>
          <w:szCs w:val="22"/>
        </w:rPr>
        <w:instrText xml:space="preserve"> SEQ Figure \* ARABIC </w:instrText>
      </w:r>
      <w:r w:rsidRPr="00D937A9">
        <w:rPr>
          <w:sz w:val="20"/>
          <w:szCs w:val="22"/>
        </w:rPr>
        <w:fldChar w:fldCharType="separate"/>
      </w:r>
      <w:r w:rsidR="00240C92">
        <w:rPr>
          <w:noProof/>
          <w:sz w:val="20"/>
          <w:szCs w:val="22"/>
        </w:rPr>
        <w:t>2</w:t>
      </w:r>
      <w:r w:rsidRPr="00D937A9">
        <w:rPr>
          <w:sz w:val="20"/>
          <w:szCs w:val="22"/>
        </w:rPr>
        <w:fldChar w:fldCharType="end"/>
      </w:r>
      <w:r w:rsidRPr="00D937A9">
        <w:rPr>
          <w:sz w:val="20"/>
          <w:szCs w:val="22"/>
        </w:rPr>
        <w:t>: MPC</w:t>
      </w:r>
      <w:r w:rsidR="008D12EE">
        <w:rPr>
          <w:sz w:val="20"/>
          <w:szCs w:val="22"/>
        </w:rPr>
        <w:t xml:space="preserve"> systems</w:t>
      </w:r>
      <w:r w:rsidRPr="00D937A9">
        <w:rPr>
          <w:sz w:val="20"/>
          <w:szCs w:val="22"/>
        </w:rPr>
        <w:t xml:space="preserve"> </w:t>
      </w:r>
      <w:r w:rsidR="005C1403">
        <w:rPr>
          <w:sz w:val="20"/>
          <w:szCs w:val="22"/>
        </w:rPr>
        <w:t>for a) temperature and b) irrigation</w:t>
      </w:r>
      <w:r w:rsidR="00FC0B2C">
        <w:rPr>
          <w:sz w:val="20"/>
          <w:szCs w:val="22"/>
        </w:rPr>
        <w:t xml:space="preserve"> for two days.</w:t>
      </w:r>
    </w:p>
    <w:p w14:paraId="56C7E4C4" w14:textId="60DE0F0D" w:rsidR="000F0B4E" w:rsidRDefault="00F24581" w:rsidP="00D44CB0">
      <w:pPr>
        <w:pStyle w:val="Els-body-text"/>
        <w:spacing w:after="120"/>
        <w:rPr>
          <w:lang w:val="en-GB"/>
        </w:rPr>
      </w:pPr>
      <w:r w:rsidRPr="00F24581">
        <w:rPr>
          <w:lang w:val="en-GB"/>
        </w:rPr>
        <w:t>The ability of the MPC system</w:t>
      </w:r>
      <w:r w:rsidR="00631AEB">
        <w:rPr>
          <w:lang w:val="en-GB"/>
        </w:rPr>
        <w:t>s</w:t>
      </w:r>
      <w:r w:rsidRPr="00F24581">
        <w:rPr>
          <w:lang w:val="en-GB"/>
        </w:rPr>
        <w:t xml:space="preserve"> to optimi</w:t>
      </w:r>
      <w:r w:rsidR="00C10CC4">
        <w:rPr>
          <w:lang w:val="en-GB"/>
        </w:rPr>
        <w:t>s</w:t>
      </w:r>
      <w:r w:rsidRPr="00F24581">
        <w:rPr>
          <w:lang w:val="en-GB"/>
        </w:rPr>
        <w:t xml:space="preserve">e </w:t>
      </w:r>
      <w:r w:rsidR="00631AEB">
        <w:rPr>
          <w:lang w:val="en-GB"/>
        </w:rPr>
        <w:t xml:space="preserve">temperature and </w:t>
      </w:r>
      <w:r w:rsidRPr="00F24581">
        <w:rPr>
          <w:lang w:val="en-GB"/>
        </w:rPr>
        <w:t xml:space="preserve">irrigation </w:t>
      </w:r>
      <w:r w:rsidR="00631AEB">
        <w:rPr>
          <w:lang w:val="en-GB"/>
        </w:rPr>
        <w:t>while</w:t>
      </w:r>
      <w:r w:rsidRPr="00F24581">
        <w:rPr>
          <w:lang w:val="en-GB"/>
        </w:rPr>
        <w:t xml:space="preserve"> maintain</w:t>
      </w:r>
      <w:r w:rsidR="00631AEB">
        <w:rPr>
          <w:lang w:val="en-GB"/>
        </w:rPr>
        <w:t>ing</w:t>
      </w:r>
      <w:r w:rsidRPr="00F24581">
        <w:rPr>
          <w:lang w:val="en-GB"/>
        </w:rPr>
        <w:t xml:space="preserve"> optimal soil moisture levels is critical for promoting healthy plant growth and efficient calcium uptake. The observed deficiency in calcium within plants may be attributed to the overestimation of irrigation needs</w:t>
      </w:r>
      <w:r w:rsidR="00631AEB">
        <w:rPr>
          <w:lang w:val="en-GB"/>
        </w:rPr>
        <w:t xml:space="preserve"> along with unstable temperatures </w:t>
      </w:r>
      <w:r w:rsidRPr="00F24581">
        <w:rPr>
          <w:lang w:val="en-GB"/>
        </w:rPr>
        <w:t>by the existing system</w:t>
      </w:r>
      <w:r w:rsidR="00631AEB">
        <w:rPr>
          <w:lang w:val="en-GB"/>
        </w:rPr>
        <w:t>s</w:t>
      </w:r>
      <w:r w:rsidRPr="00F24581">
        <w:rPr>
          <w:lang w:val="en-GB"/>
        </w:rPr>
        <w:t xml:space="preserve">. By leveraging advanced predictive models and MPC, this </w:t>
      </w:r>
      <w:r w:rsidR="00631AEB">
        <w:rPr>
          <w:lang w:val="en-GB"/>
        </w:rPr>
        <w:t xml:space="preserve">work </w:t>
      </w:r>
      <w:r w:rsidR="00872199">
        <w:rPr>
          <w:lang w:val="en-GB"/>
        </w:rPr>
        <w:t>demonstrates</w:t>
      </w:r>
      <w:r w:rsidRPr="00F24581">
        <w:rPr>
          <w:lang w:val="en-GB"/>
        </w:rPr>
        <w:t xml:space="preserve"> the potential for enhancing greenhouse control systems and ensuring optimal crop health</w:t>
      </w:r>
      <w:r w:rsidR="00A54A12">
        <w:rPr>
          <w:lang w:val="en-GB"/>
        </w:rPr>
        <w:t>.</w:t>
      </w:r>
      <w:r w:rsidR="0003792E">
        <w:rPr>
          <w:lang w:val="en-GB"/>
        </w:rPr>
        <w:t xml:space="preserve"> </w:t>
      </w:r>
      <w:r w:rsidR="000F0B4E" w:rsidRPr="000F0B4E">
        <w:rPr>
          <w:lang w:val="en-GB"/>
        </w:rPr>
        <w:t xml:space="preserve">The recognition of calcium deficiency's broader impact on nutrient absorption </w:t>
      </w:r>
      <w:r w:rsidR="0007732D" w:rsidRPr="000F0B4E">
        <w:rPr>
          <w:lang w:val="en-GB"/>
        </w:rPr>
        <w:t>highlights</w:t>
      </w:r>
      <w:r w:rsidR="000F0B4E" w:rsidRPr="000F0B4E">
        <w:rPr>
          <w:lang w:val="en-GB"/>
        </w:rPr>
        <w:t xml:space="preserve"> the significance of employing advanced imaging techniques and machine learning methodologies.</w:t>
      </w:r>
      <w:r w:rsidR="007648BC">
        <w:rPr>
          <w:lang w:val="en-GB"/>
        </w:rPr>
        <w:t xml:space="preserve"> </w:t>
      </w:r>
      <w:r w:rsidR="000F0B4E" w:rsidRPr="000F0B4E">
        <w:rPr>
          <w:lang w:val="en-GB"/>
        </w:rPr>
        <w:t>The incorporation of such technologies not only aids in forecasting optimal</w:t>
      </w:r>
      <w:r w:rsidR="000F0B4E">
        <w:rPr>
          <w:lang w:val="en-GB"/>
        </w:rPr>
        <w:t xml:space="preserve"> greenhouse temperature and</w:t>
      </w:r>
      <w:r w:rsidR="000F0B4E" w:rsidRPr="000F0B4E">
        <w:rPr>
          <w:lang w:val="en-GB"/>
        </w:rPr>
        <w:t xml:space="preserve"> water requirements but also serves as a preventive </w:t>
      </w:r>
      <w:r w:rsidR="000F0B4E" w:rsidRPr="000F0B4E">
        <w:rPr>
          <w:lang w:val="en-GB"/>
        </w:rPr>
        <w:lastRenderedPageBreak/>
        <w:t>measure against calcium deficiency, contributing to more informed and sustainable approaches to crop management.</w:t>
      </w:r>
    </w:p>
    <w:p w14:paraId="144DE6BA" w14:textId="72CEF78F" w:rsidR="008D2649" w:rsidRPr="00A94774" w:rsidRDefault="008D2649" w:rsidP="008D2649">
      <w:pPr>
        <w:pStyle w:val="Els-1storder-head"/>
        <w:spacing w:after="120"/>
        <w:rPr>
          <w:lang w:val="en-GB"/>
        </w:rPr>
      </w:pPr>
      <w:r w:rsidRPr="00A94774">
        <w:rPr>
          <w:lang w:val="en-GB"/>
        </w:rPr>
        <w:t>Conclusion</w:t>
      </w:r>
    </w:p>
    <w:p w14:paraId="2C6662AE" w14:textId="094E75CF" w:rsidR="007648BC" w:rsidRDefault="00FD5C18" w:rsidP="007648BC">
      <w:pPr>
        <w:pStyle w:val="Els-body-text"/>
        <w:spacing w:after="120"/>
        <w:rPr>
          <w:lang w:val="en-GB"/>
        </w:rPr>
      </w:pPr>
      <w:r>
        <w:rPr>
          <w:lang w:val="en-GB"/>
        </w:rPr>
        <w:t>Th</w:t>
      </w:r>
      <w:r w:rsidRPr="002D19E9">
        <w:rPr>
          <w:lang w:val="en-GB"/>
        </w:rPr>
        <w:t xml:space="preserve">is study </w:t>
      </w:r>
      <w:r w:rsidR="005943F1">
        <w:rPr>
          <w:lang w:val="en-GB"/>
        </w:rPr>
        <w:t>presents</w:t>
      </w:r>
      <w:r w:rsidRPr="002D19E9">
        <w:rPr>
          <w:lang w:val="en-GB"/>
        </w:rPr>
        <w:t xml:space="preserve"> a</w:t>
      </w:r>
      <w:r w:rsidR="00390D12">
        <w:rPr>
          <w:lang w:val="en-GB"/>
        </w:rPr>
        <w:t xml:space="preserve">n energy-water </w:t>
      </w:r>
      <w:r w:rsidRPr="002D19E9">
        <w:rPr>
          <w:lang w:val="en-GB"/>
        </w:rPr>
        <w:t xml:space="preserve">integrated solution to </w:t>
      </w:r>
      <w:r>
        <w:rPr>
          <w:lang w:val="en-GB"/>
        </w:rPr>
        <w:t>solve</w:t>
      </w:r>
      <w:r w:rsidRPr="002D19E9">
        <w:rPr>
          <w:lang w:val="en-GB"/>
        </w:rPr>
        <w:t xml:space="preserve"> calcium deficiency in agricultur</w:t>
      </w:r>
      <w:r>
        <w:rPr>
          <w:lang w:val="en-GB"/>
        </w:rPr>
        <w:t xml:space="preserve">al greenhouses, </w:t>
      </w:r>
      <w:r w:rsidRPr="002D19E9">
        <w:rPr>
          <w:lang w:val="en-GB"/>
        </w:rPr>
        <w:t>particularly in hyper-arid regions. Leveraging advanced data-driven Model Predictive Control (MPC) strategies for irrigation and temperature management within closed greenhouses, the research demonstrates a holistic approach that incorporates microclimate sens</w:t>
      </w:r>
      <w:r w:rsidR="001E670E">
        <w:rPr>
          <w:lang w:val="en-GB"/>
        </w:rPr>
        <w:t>ing</w:t>
      </w:r>
      <w:r w:rsidRPr="002D19E9">
        <w:rPr>
          <w:lang w:val="en-GB"/>
        </w:rPr>
        <w:t xml:space="preserve"> and hyperspectral imaging. </w:t>
      </w:r>
      <w:r w:rsidR="001E670E" w:rsidRPr="001E670E">
        <w:rPr>
          <w:lang w:val="en-GB"/>
        </w:rPr>
        <w:t xml:space="preserve">The predictive models employed </w:t>
      </w:r>
      <w:r w:rsidR="001E670E">
        <w:rPr>
          <w:lang w:val="en-GB"/>
        </w:rPr>
        <w:t>within the MPC system</w:t>
      </w:r>
      <w:r w:rsidR="008345D1">
        <w:rPr>
          <w:lang w:val="en-GB"/>
        </w:rPr>
        <w:t>s</w:t>
      </w:r>
      <w:r w:rsidR="001E670E">
        <w:rPr>
          <w:lang w:val="en-GB"/>
        </w:rPr>
        <w:t xml:space="preserve"> </w:t>
      </w:r>
      <w:r w:rsidR="001E670E" w:rsidRPr="001E670E">
        <w:rPr>
          <w:lang w:val="en-GB"/>
        </w:rPr>
        <w:t xml:space="preserve">exhibit </w:t>
      </w:r>
      <w:r w:rsidR="008345D1">
        <w:rPr>
          <w:lang w:val="en-GB"/>
        </w:rPr>
        <w:t>high</w:t>
      </w:r>
      <w:r w:rsidR="001E670E" w:rsidRPr="001E670E">
        <w:rPr>
          <w:lang w:val="en-GB"/>
        </w:rPr>
        <w:t xml:space="preserve"> performanc</w:t>
      </w:r>
      <w:r w:rsidR="001E670E">
        <w:rPr>
          <w:lang w:val="en-GB"/>
        </w:rPr>
        <w:t>es</w:t>
      </w:r>
      <w:r w:rsidR="001E670E" w:rsidRPr="001E670E">
        <w:rPr>
          <w:lang w:val="en-GB"/>
        </w:rPr>
        <w:t>, with the temperature model achieving an R</w:t>
      </w:r>
      <w:r w:rsidR="001E670E" w:rsidRPr="001E670E">
        <w:rPr>
          <w:vertAlign w:val="superscript"/>
          <w:lang w:val="en-GB"/>
        </w:rPr>
        <w:t>2</w:t>
      </w:r>
      <w:r w:rsidR="001E670E" w:rsidRPr="001E670E">
        <w:rPr>
          <w:lang w:val="en-GB"/>
        </w:rPr>
        <w:t xml:space="preserve"> of 97.8% and an RMSE of 0.340°C, while the transpiration model demonstrates a high R</w:t>
      </w:r>
      <w:r w:rsidR="001E670E" w:rsidRPr="001E670E">
        <w:rPr>
          <w:vertAlign w:val="superscript"/>
          <w:lang w:val="en-GB"/>
        </w:rPr>
        <w:t>2</w:t>
      </w:r>
      <w:r w:rsidR="001E670E" w:rsidRPr="001E670E">
        <w:rPr>
          <w:lang w:val="en-GB"/>
        </w:rPr>
        <w:t xml:space="preserve"> of 97.1% and a low RMSE of 0.417 mmol/m²/s. </w:t>
      </w:r>
      <w:r w:rsidR="00926CBC">
        <w:rPr>
          <w:lang w:val="en-GB"/>
        </w:rPr>
        <w:t>This</w:t>
      </w:r>
      <w:r w:rsidR="001E670E" w:rsidRPr="001E670E">
        <w:rPr>
          <w:lang w:val="en-GB"/>
        </w:rPr>
        <w:t xml:space="preserve"> underscore</w:t>
      </w:r>
      <w:r w:rsidR="00926CBC">
        <w:rPr>
          <w:lang w:val="en-GB"/>
        </w:rPr>
        <w:t>s</w:t>
      </w:r>
      <w:r w:rsidR="001E670E" w:rsidRPr="001E670E">
        <w:rPr>
          <w:lang w:val="en-GB"/>
        </w:rPr>
        <w:t xml:space="preserve"> the accuracy of the models in capturing the complex dynamics of greenhouse microclimate</w:t>
      </w:r>
      <w:r w:rsidR="001E670E">
        <w:rPr>
          <w:lang w:val="en-GB"/>
        </w:rPr>
        <w:t xml:space="preserve"> variables, external weather conditions and plant biophysical properties</w:t>
      </w:r>
      <w:r w:rsidR="001E670E" w:rsidRPr="001E670E">
        <w:rPr>
          <w:lang w:val="en-GB"/>
        </w:rPr>
        <w:t>.</w:t>
      </w:r>
      <w:r w:rsidR="001E670E">
        <w:rPr>
          <w:lang w:val="en-GB"/>
        </w:rPr>
        <w:t xml:space="preserve"> </w:t>
      </w:r>
      <w:r w:rsidRPr="002D19E9">
        <w:rPr>
          <w:lang w:val="en-GB"/>
        </w:rPr>
        <w:t>By dynamically regulating irrigation</w:t>
      </w:r>
      <w:r w:rsidR="00390D12">
        <w:rPr>
          <w:lang w:val="en-GB"/>
        </w:rPr>
        <w:t xml:space="preserve"> </w:t>
      </w:r>
      <w:r w:rsidRPr="002D19E9">
        <w:rPr>
          <w:lang w:val="en-GB"/>
        </w:rPr>
        <w:t>and optimi</w:t>
      </w:r>
      <w:r w:rsidR="00C10CC4">
        <w:rPr>
          <w:lang w:val="en-GB"/>
        </w:rPr>
        <w:t>s</w:t>
      </w:r>
      <w:r w:rsidRPr="002D19E9">
        <w:rPr>
          <w:lang w:val="en-GB"/>
        </w:rPr>
        <w:t xml:space="preserve">ing the greenhouse microclimate, the proposed framework </w:t>
      </w:r>
      <w:r>
        <w:rPr>
          <w:lang w:val="en-GB"/>
        </w:rPr>
        <w:t xml:space="preserve">has the potential to </w:t>
      </w:r>
      <w:r w:rsidRPr="002D19E9">
        <w:rPr>
          <w:lang w:val="en-GB"/>
        </w:rPr>
        <w:t xml:space="preserve">successfully enhance calcium uptake </w:t>
      </w:r>
      <w:r w:rsidR="00926CBC">
        <w:rPr>
          <w:lang w:val="en-GB"/>
        </w:rPr>
        <w:t>by</w:t>
      </w:r>
      <w:r w:rsidRPr="002D19E9">
        <w:rPr>
          <w:lang w:val="en-GB"/>
        </w:rPr>
        <w:t xml:space="preserve"> plants</w:t>
      </w:r>
      <w:r w:rsidR="00390D12">
        <w:rPr>
          <w:lang w:val="en-GB"/>
        </w:rPr>
        <w:t xml:space="preserve">. </w:t>
      </w:r>
    </w:p>
    <w:p w14:paraId="25172A26" w14:textId="67FBB146" w:rsidR="00F662C5" w:rsidRPr="00472B97" w:rsidRDefault="00F662C5" w:rsidP="005937CE">
      <w:pPr>
        <w:pStyle w:val="Els-body-text"/>
        <w:spacing w:after="120"/>
        <w:rPr>
          <w:b/>
          <w:bCs/>
          <w:lang w:val="en-GB"/>
        </w:rPr>
      </w:pPr>
      <w:r w:rsidRPr="00472B97">
        <w:rPr>
          <w:b/>
          <w:bCs/>
          <w:lang w:val="en-GB"/>
        </w:rPr>
        <w:t>Acknowledgment</w:t>
      </w:r>
    </w:p>
    <w:p w14:paraId="74D73EA6" w14:textId="6686335C" w:rsidR="00F662C5" w:rsidRPr="00872097" w:rsidRDefault="00F91BBF" w:rsidP="005937CE">
      <w:pPr>
        <w:pStyle w:val="Els-body-text"/>
        <w:spacing w:after="120"/>
        <w:rPr>
          <w:lang w:val="en-GB"/>
        </w:rPr>
      </w:pPr>
      <w:r w:rsidRPr="00872097">
        <w:rPr>
          <w:lang w:val="en-GB"/>
        </w:rPr>
        <w:t>The authors acknowledge the support provided by Hamad bin Khalifa University, Education, City Doha, Qatar, a member of the Qatar Foundation. The research is funded by the Qatar National Research Fund (MME01-0922-190049).</w:t>
      </w:r>
    </w:p>
    <w:p w14:paraId="2BCB8512" w14:textId="08A49149" w:rsidR="00621CD6" w:rsidRPr="007648BC" w:rsidRDefault="008D2649" w:rsidP="007648BC">
      <w:pPr>
        <w:pStyle w:val="Els-body-text"/>
        <w:spacing w:after="120"/>
        <w:rPr>
          <w:b/>
          <w:bCs/>
          <w:lang w:val="en-GB"/>
        </w:rPr>
      </w:pPr>
      <w:r w:rsidRPr="007648BC">
        <w:rPr>
          <w:b/>
          <w:bCs/>
        </w:rPr>
        <w:t>References</w:t>
      </w:r>
    </w:p>
    <w:p w14:paraId="6F793DF3" w14:textId="381AE11F" w:rsidR="00BD165F" w:rsidRPr="007B45BC" w:rsidRDefault="0029096F" w:rsidP="00BD165F">
      <w:pPr>
        <w:widowControl w:val="0"/>
        <w:autoSpaceDE w:val="0"/>
        <w:autoSpaceDN w:val="0"/>
        <w:adjustRightInd w:val="0"/>
        <w:ind w:left="480" w:hanging="480"/>
        <w:rPr>
          <w:noProof/>
          <w:sz w:val="16"/>
          <w:szCs w:val="16"/>
        </w:rPr>
      </w:pPr>
      <w:r w:rsidRPr="007B45BC">
        <w:rPr>
          <w:sz w:val="16"/>
          <w:szCs w:val="16"/>
        </w:rPr>
        <w:fldChar w:fldCharType="begin" w:fldLock="1"/>
      </w:r>
      <w:r w:rsidRPr="007B45BC">
        <w:rPr>
          <w:sz w:val="16"/>
          <w:szCs w:val="16"/>
        </w:rPr>
        <w:instrText xml:space="preserve">ADDIN Mendeley Bibliography CSL_BIBLIOGRAPHY </w:instrText>
      </w:r>
      <w:r w:rsidRPr="007B45BC">
        <w:rPr>
          <w:sz w:val="16"/>
          <w:szCs w:val="16"/>
        </w:rPr>
        <w:fldChar w:fldCharType="separate"/>
      </w:r>
      <w:r w:rsidR="00BD165F" w:rsidRPr="007B45BC">
        <w:rPr>
          <w:noProof/>
          <w:sz w:val="16"/>
          <w:szCs w:val="16"/>
        </w:rPr>
        <w:t>Barker, J.C., Sonneveld, C., 1988. Calcium deficiency of glasshouse cucumber as affected by environmental humidity and mineral nutrition. J. Hortic. Sci. 63, 241–246. https://doi.org/10.1080/14620316.1988.11515854</w:t>
      </w:r>
    </w:p>
    <w:p w14:paraId="194A8BEA" w14:textId="77777777" w:rsidR="00BD165F" w:rsidRPr="007B45BC" w:rsidRDefault="00BD165F" w:rsidP="00BD165F">
      <w:pPr>
        <w:widowControl w:val="0"/>
        <w:autoSpaceDE w:val="0"/>
        <w:autoSpaceDN w:val="0"/>
        <w:adjustRightInd w:val="0"/>
        <w:ind w:left="480" w:hanging="480"/>
        <w:rPr>
          <w:noProof/>
          <w:sz w:val="16"/>
          <w:szCs w:val="16"/>
        </w:rPr>
      </w:pPr>
      <w:r w:rsidRPr="007B45BC">
        <w:rPr>
          <w:noProof/>
          <w:sz w:val="16"/>
          <w:szCs w:val="16"/>
        </w:rPr>
        <w:t>Chen, T., Guestrin, C., 2016. XGBoost: A Scalable Tree Boosting System, in: Proceedings of the 22nd ACM SIGKDD International Conference on Knowledge Discovery and Data Mining. ACM, New York, NY, USA, pp. 785–794. https://doi.org/10.1145/2939672.2939785</w:t>
      </w:r>
    </w:p>
    <w:p w14:paraId="5BE65491" w14:textId="77777777" w:rsidR="00BD165F" w:rsidRPr="007B45BC" w:rsidRDefault="00BD165F" w:rsidP="00BD165F">
      <w:pPr>
        <w:widowControl w:val="0"/>
        <w:autoSpaceDE w:val="0"/>
        <w:autoSpaceDN w:val="0"/>
        <w:adjustRightInd w:val="0"/>
        <w:ind w:left="480" w:hanging="480"/>
        <w:rPr>
          <w:noProof/>
          <w:sz w:val="16"/>
          <w:szCs w:val="16"/>
        </w:rPr>
      </w:pPr>
      <w:r w:rsidRPr="007B45BC">
        <w:rPr>
          <w:noProof/>
          <w:sz w:val="16"/>
          <w:szCs w:val="16"/>
        </w:rPr>
        <w:t>Codling, E.E., Jaja, N., 2022. Effects of amendments on soil chemical properties, alfalfa yield and nutrient uptake. J. Plant Nutr. 45, 33–48. https://doi.org/10.1080/01904167.2021.1943678</w:t>
      </w:r>
    </w:p>
    <w:p w14:paraId="2E47203C" w14:textId="77777777" w:rsidR="00BD165F" w:rsidRPr="007B45BC" w:rsidRDefault="00BD165F" w:rsidP="00BD165F">
      <w:pPr>
        <w:widowControl w:val="0"/>
        <w:autoSpaceDE w:val="0"/>
        <w:autoSpaceDN w:val="0"/>
        <w:adjustRightInd w:val="0"/>
        <w:ind w:left="480" w:hanging="480"/>
        <w:rPr>
          <w:noProof/>
          <w:sz w:val="16"/>
          <w:szCs w:val="16"/>
        </w:rPr>
      </w:pPr>
      <w:r w:rsidRPr="007B45BC">
        <w:rPr>
          <w:noProof/>
          <w:sz w:val="16"/>
          <w:szCs w:val="16"/>
        </w:rPr>
        <w:t>Fahad, S., Bajwa, A.A., Nazir, U., Anjum, S.A., Farooq, A., Zohaib, A., Sadia, S., Nasim, W., Adkins, S., Saud, S., Ihsan, M.Z., Alharby, H., Wu, C., Wang, D., Huang, J., 2017. Crop Production under Drought and Heat Stress: Plant Responses and Management Options. Front. Plant Sci. 8. https://doi.org/10.3389/fpls.2017.01147</w:t>
      </w:r>
    </w:p>
    <w:p w14:paraId="79AC644D" w14:textId="77777777" w:rsidR="00BD165F" w:rsidRPr="007B45BC" w:rsidRDefault="00BD165F" w:rsidP="00BD165F">
      <w:pPr>
        <w:widowControl w:val="0"/>
        <w:autoSpaceDE w:val="0"/>
        <w:autoSpaceDN w:val="0"/>
        <w:adjustRightInd w:val="0"/>
        <w:ind w:left="480" w:hanging="480"/>
        <w:rPr>
          <w:noProof/>
          <w:sz w:val="16"/>
          <w:szCs w:val="16"/>
        </w:rPr>
      </w:pPr>
      <w:r w:rsidRPr="007B45BC">
        <w:rPr>
          <w:noProof/>
          <w:sz w:val="16"/>
          <w:szCs w:val="16"/>
        </w:rPr>
        <w:t>Ghiat, I., Govindan, R., Al-Ansari, T., 2023a. Evaluation of evapotranspiration models for cucumbers grown under CO2 enriched and HVAC driven greenhouses: A step towards precision irrigation in hyper-arid regions. Front. Sustain. Food Syst. 7. https://doi.org/10.3389/fsufs.2023.1155443</w:t>
      </w:r>
    </w:p>
    <w:p w14:paraId="6590DB40" w14:textId="77777777" w:rsidR="00BD165F" w:rsidRPr="007B45BC" w:rsidRDefault="00BD165F" w:rsidP="00BD165F">
      <w:pPr>
        <w:widowControl w:val="0"/>
        <w:autoSpaceDE w:val="0"/>
        <w:autoSpaceDN w:val="0"/>
        <w:adjustRightInd w:val="0"/>
        <w:ind w:left="480" w:hanging="480"/>
        <w:rPr>
          <w:noProof/>
          <w:sz w:val="16"/>
          <w:szCs w:val="16"/>
        </w:rPr>
      </w:pPr>
      <w:r w:rsidRPr="007B45BC">
        <w:rPr>
          <w:noProof/>
          <w:sz w:val="16"/>
          <w:szCs w:val="16"/>
        </w:rPr>
        <w:t>Ghiat, I., Govindan, R., Bermak, A., Yang, Y., Al-Ansari, T., 2023b. Hyperspectral-physiological based predictive model for transpiration in greenhouses under CO2 enrichment. Comput. Electron. Agric. 213, 108255. https://doi.org/10.1016/j.compag.2023.108255</w:t>
      </w:r>
    </w:p>
    <w:p w14:paraId="01381B11" w14:textId="77777777" w:rsidR="00BD165F" w:rsidRPr="007B45BC" w:rsidRDefault="00BD165F" w:rsidP="00BD165F">
      <w:pPr>
        <w:widowControl w:val="0"/>
        <w:autoSpaceDE w:val="0"/>
        <w:autoSpaceDN w:val="0"/>
        <w:adjustRightInd w:val="0"/>
        <w:ind w:left="480" w:hanging="480"/>
        <w:rPr>
          <w:noProof/>
          <w:sz w:val="16"/>
          <w:szCs w:val="16"/>
        </w:rPr>
      </w:pPr>
      <w:r w:rsidRPr="007B45BC">
        <w:rPr>
          <w:noProof/>
          <w:sz w:val="16"/>
          <w:szCs w:val="16"/>
        </w:rPr>
        <w:t>Ho, L.C., Adams, P., 1994. The physiological basis for high fruit yield and susceptibility to calcium deficiency in tomato and cucumber. J. Hortic. Sci. 69, 367–376. https://doi.org/10.1080/14620316.1994.11516466</w:t>
      </w:r>
    </w:p>
    <w:p w14:paraId="60731578" w14:textId="77777777" w:rsidR="00BD165F" w:rsidRPr="007B45BC" w:rsidRDefault="00BD165F" w:rsidP="00BD165F">
      <w:pPr>
        <w:widowControl w:val="0"/>
        <w:autoSpaceDE w:val="0"/>
        <w:autoSpaceDN w:val="0"/>
        <w:adjustRightInd w:val="0"/>
        <w:ind w:left="480" w:hanging="480"/>
        <w:rPr>
          <w:noProof/>
          <w:sz w:val="16"/>
          <w:szCs w:val="16"/>
        </w:rPr>
      </w:pPr>
      <w:r w:rsidRPr="007B45BC">
        <w:rPr>
          <w:noProof/>
          <w:sz w:val="16"/>
          <w:szCs w:val="16"/>
        </w:rPr>
        <w:t>Kirnak, H., Demirtas, M.N., 2006. Effects of Different Irrigation Regimes and Mulches on Yield and Macronutrition Levels of Drip-Irrigated Cucumber Under Open Field Conditions. J. Plant Nutr. 29, 1675–1690. https://doi.org/10.1080/01904160600851619</w:t>
      </w:r>
    </w:p>
    <w:p w14:paraId="3A0B8293" w14:textId="77777777" w:rsidR="00BD165F" w:rsidRPr="007B45BC" w:rsidRDefault="00BD165F" w:rsidP="00BD165F">
      <w:pPr>
        <w:widowControl w:val="0"/>
        <w:autoSpaceDE w:val="0"/>
        <w:autoSpaceDN w:val="0"/>
        <w:adjustRightInd w:val="0"/>
        <w:ind w:left="480" w:hanging="480"/>
        <w:rPr>
          <w:noProof/>
          <w:sz w:val="16"/>
          <w:szCs w:val="16"/>
        </w:rPr>
      </w:pPr>
      <w:r w:rsidRPr="007B45BC">
        <w:rPr>
          <w:noProof/>
          <w:sz w:val="16"/>
          <w:szCs w:val="16"/>
        </w:rPr>
        <w:t>Mahmood, F., Ghiat, I., Govindan, R., Al-Ansari, T., 2020. Reduced-order Modelling (ROM) Approach for Optimal Microclimate Control in Agricultural Greenhouses, Computer Aided Chemical Engineering. https://doi.org/10.1016/B978-0-12-823377-1.50314-1</w:t>
      </w:r>
    </w:p>
    <w:p w14:paraId="669D0882" w14:textId="77777777" w:rsidR="00BD165F" w:rsidRPr="007B45BC" w:rsidRDefault="00BD165F" w:rsidP="00BD165F">
      <w:pPr>
        <w:widowControl w:val="0"/>
        <w:autoSpaceDE w:val="0"/>
        <w:autoSpaceDN w:val="0"/>
        <w:adjustRightInd w:val="0"/>
        <w:ind w:left="480" w:hanging="480"/>
        <w:rPr>
          <w:noProof/>
          <w:sz w:val="16"/>
          <w:szCs w:val="16"/>
        </w:rPr>
      </w:pPr>
      <w:r w:rsidRPr="007B45BC">
        <w:rPr>
          <w:noProof/>
          <w:sz w:val="16"/>
          <w:szCs w:val="16"/>
        </w:rPr>
        <w:t>Mahmood, F., Govindan, R., Bermak, A., Yang, D., Khadra, C., Al-Ansari, T., 2021. Energy utilization assessment of a semi-closed greenhouse using data-driven model predictive control. J. Clean. Prod. 324, 129172. https://doi.org/10.1016/j.jclepro.2021.129172</w:t>
      </w:r>
    </w:p>
    <w:p w14:paraId="315C4B87" w14:textId="77777777" w:rsidR="00BD165F" w:rsidRPr="007B45BC" w:rsidRDefault="00BD165F" w:rsidP="00BD165F">
      <w:pPr>
        <w:widowControl w:val="0"/>
        <w:autoSpaceDE w:val="0"/>
        <w:autoSpaceDN w:val="0"/>
        <w:adjustRightInd w:val="0"/>
        <w:ind w:left="480" w:hanging="480"/>
        <w:rPr>
          <w:noProof/>
          <w:sz w:val="16"/>
          <w:szCs w:val="16"/>
        </w:rPr>
      </w:pPr>
      <w:r w:rsidRPr="007B45BC">
        <w:rPr>
          <w:noProof/>
          <w:sz w:val="16"/>
          <w:szCs w:val="16"/>
        </w:rPr>
        <w:t>Olle, M., Bender, I., 2009. Causes and control of calcium deficiency disorders in vegetables: a review. J. Hortic. Sci. Biotechnol. 84, 577–584. https://doi.org/10.1080/14620316.2009.11512568</w:t>
      </w:r>
    </w:p>
    <w:p w14:paraId="54976BA2" w14:textId="500911BF" w:rsidR="00090592" w:rsidRPr="00B1005E" w:rsidRDefault="0029096F" w:rsidP="00090592">
      <w:pPr>
        <w:pStyle w:val="Els-referenceno-number"/>
        <w:ind w:left="0" w:firstLine="0"/>
        <w:rPr>
          <w:sz w:val="16"/>
          <w:szCs w:val="18"/>
        </w:rPr>
      </w:pPr>
      <w:r w:rsidRPr="007B45BC">
        <w:rPr>
          <w:sz w:val="16"/>
          <w:szCs w:val="16"/>
        </w:rPr>
        <w:fldChar w:fldCharType="end"/>
      </w:r>
    </w:p>
    <w:sectPr w:rsidR="00090592" w:rsidRPr="00B1005E" w:rsidSect="008B0184">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F6121" w14:textId="77777777" w:rsidR="008B1E6E" w:rsidRDefault="008B1E6E">
      <w:r>
        <w:separator/>
      </w:r>
    </w:p>
  </w:endnote>
  <w:endnote w:type="continuationSeparator" w:id="0">
    <w:p w14:paraId="672E097E" w14:textId="77777777" w:rsidR="008B1E6E" w:rsidRDefault="008B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362E7" w14:textId="77777777" w:rsidR="008B1E6E" w:rsidRDefault="008B1E6E">
      <w:r>
        <w:separator/>
      </w:r>
    </w:p>
  </w:footnote>
  <w:footnote w:type="continuationSeparator" w:id="0">
    <w:p w14:paraId="1812FD70" w14:textId="77777777" w:rsidR="008B1E6E" w:rsidRDefault="008B1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21BC237" w:rsidR="00DD3D9E" w:rsidRDefault="00DD3D9E">
    <w:pPr>
      <w:pStyle w:val="Header"/>
      <w:tabs>
        <w:tab w:val="clear" w:pos="7200"/>
        <w:tab w:val="right" w:pos="7088"/>
      </w:tabs>
    </w:pPr>
    <w:r>
      <w:rPr>
        <w:rStyle w:val="PageNumber"/>
      </w:rPr>
      <w:tab/>
    </w:r>
    <w:r>
      <w:rPr>
        <w:rStyle w:val="PageNumber"/>
        <w:i/>
      </w:rPr>
      <w:tab/>
    </w:r>
    <w:r w:rsidR="004A2A44">
      <w:rPr>
        <w:i/>
      </w:rPr>
      <w:t>I. Ghiat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22F8" w14:textId="77777777" w:rsidR="00AA65FA" w:rsidRPr="00AA65FA" w:rsidRDefault="00AA65FA" w:rsidP="00AA65FA">
    <w:pPr>
      <w:pStyle w:val="Header"/>
      <w:tabs>
        <w:tab w:val="clear" w:pos="7200"/>
        <w:tab w:val="right" w:pos="7088"/>
      </w:tabs>
      <w:rPr>
        <w:i/>
      </w:rPr>
    </w:pPr>
    <w:r w:rsidRPr="00AA65FA">
      <w:rPr>
        <w:i/>
      </w:rPr>
      <w:t>Integrated energy-water assessment framework for calcium deficiency control in agricultural greenhouses: A data-driven model predictive control approach</w:t>
    </w:r>
  </w:p>
  <w:p w14:paraId="144DE6CA" w14:textId="4B74DE73" w:rsidR="00DD3D9E" w:rsidRDefault="00DD3D9E">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0MDY1NzAztTAwtzBW0lEKTi0uzszPAykwrAUA+xeYMSwAAAA="/>
  </w:docVars>
  <w:rsids>
    <w:rsidRoot w:val="00B63237"/>
    <w:rsid w:val="000041D9"/>
    <w:rsid w:val="00005B90"/>
    <w:rsid w:val="000306D9"/>
    <w:rsid w:val="0003792E"/>
    <w:rsid w:val="0004036C"/>
    <w:rsid w:val="00040FA3"/>
    <w:rsid w:val="00042CAD"/>
    <w:rsid w:val="0004520F"/>
    <w:rsid w:val="000540B1"/>
    <w:rsid w:val="00057EBA"/>
    <w:rsid w:val="0007253B"/>
    <w:rsid w:val="0007732D"/>
    <w:rsid w:val="00090592"/>
    <w:rsid w:val="000910AF"/>
    <w:rsid w:val="00096E19"/>
    <w:rsid w:val="000A7B68"/>
    <w:rsid w:val="000C06BF"/>
    <w:rsid w:val="000C165B"/>
    <w:rsid w:val="000D26ED"/>
    <w:rsid w:val="000D2DE3"/>
    <w:rsid w:val="000D2E88"/>
    <w:rsid w:val="000D3D9B"/>
    <w:rsid w:val="000D4163"/>
    <w:rsid w:val="000F0B4E"/>
    <w:rsid w:val="000F12A3"/>
    <w:rsid w:val="00100175"/>
    <w:rsid w:val="00116D91"/>
    <w:rsid w:val="00122D4D"/>
    <w:rsid w:val="00124F9A"/>
    <w:rsid w:val="001318F0"/>
    <w:rsid w:val="0013259E"/>
    <w:rsid w:val="00136547"/>
    <w:rsid w:val="00140C26"/>
    <w:rsid w:val="00143247"/>
    <w:rsid w:val="0016032F"/>
    <w:rsid w:val="00161008"/>
    <w:rsid w:val="001636F9"/>
    <w:rsid w:val="0017006C"/>
    <w:rsid w:val="00170078"/>
    <w:rsid w:val="001879F6"/>
    <w:rsid w:val="00193A0D"/>
    <w:rsid w:val="001A09FD"/>
    <w:rsid w:val="001A23F3"/>
    <w:rsid w:val="001B15CB"/>
    <w:rsid w:val="001B27E2"/>
    <w:rsid w:val="001C0148"/>
    <w:rsid w:val="001C757E"/>
    <w:rsid w:val="001C7634"/>
    <w:rsid w:val="001E3745"/>
    <w:rsid w:val="001E3EFF"/>
    <w:rsid w:val="001E670E"/>
    <w:rsid w:val="001E71A0"/>
    <w:rsid w:val="001F222E"/>
    <w:rsid w:val="001F5697"/>
    <w:rsid w:val="0020390F"/>
    <w:rsid w:val="0021106C"/>
    <w:rsid w:val="00211FD3"/>
    <w:rsid w:val="002132A6"/>
    <w:rsid w:val="00213CAE"/>
    <w:rsid w:val="00224CBD"/>
    <w:rsid w:val="002250DF"/>
    <w:rsid w:val="00226F62"/>
    <w:rsid w:val="002327B9"/>
    <w:rsid w:val="00234728"/>
    <w:rsid w:val="002361A8"/>
    <w:rsid w:val="00240C92"/>
    <w:rsid w:val="002564B5"/>
    <w:rsid w:val="00261B58"/>
    <w:rsid w:val="00264926"/>
    <w:rsid w:val="00266C0A"/>
    <w:rsid w:val="00266E4D"/>
    <w:rsid w:val="002704EB"/>
    <w:rsid w:val="00285515"/>
    <w:rsid w:val="0029096F"/>
    <w:rsid w:val="002956CB"/>
    <w:rsid w:val="00296D2C"/>
    <w:rsid w:val="002A23DA"/>
    <w:rsid w:val="002A42C8"/>
    <w:rsid w:val="002A6597"/>
    <w:rsid w:val="002B0B68"/>
    <w:rsid w:val="002B4D34"/>
    <w:rsid w:val="002C14A8"/>
    <w:rsid w:val="002C5510"/>
    <w:rsid w:val="002D19E9"/>
    <w:rsid w:val="002D562B"/>
    <w:rsid w:val="002D79EB"/>
    <w:rsid w:val="002E0BEC"/>
    <w:rsid w:val="002E2D49"/>
    <w:rsid w:val="002E5215"/>
    <w:rsid w:val="002F435C"/>
    <w:rsid w:val="002F7EFA"/>
    <w:rsid w:val="00325B56"/>
    <w:rsid w:val="003320B3"/>
    <w:rsid w:val="00332DD0"/>
    <w:rsid w:val="003337F6"/>
    <w:rsid w:val="00334F2F"/>
    <w:rsid w:val="00337304"/>
    <w:rsid w:val="00360032"/>
    <w:rsid w:val="00390D12"/>
    <w:rsid w:val="003953B2"/>
    <w:rsid w:val="00396932"/>
    <w:rsid w:val="003A5469"/>
    <w:rsid w:val="003C3A21"/>
    <w:rsid w:val="003D1582"/>
    <w:rsid w:val="003D7E4C"/>
    <w:rsid w:val="003E3E61"/>
    <w:rsid w:val="003E41C2"/>
    <w:rsid w:val="003E50D5"/>
    <w:rsid w:val="003E6BA3"/>
    <w:rsid w:val="003F0BFB"/>
    <w:rsid w:val="003F1785"/>
    <w:rsid w:val="003F3D8F"/>
    <w:rsid w:val="003F7A12"/>
    <w:rsid w:val="00402E0E"/>
    <w:rsid w:val="00413B79"/>
    <w:rsid w:val="004155CF"/>
    <w:rsid w:val="00420109"/>
    <w:rsid w:val="00426E0A"/>
    <w:rsid w:val="00434D6B"/>
    <w:rsid w:val="0044061A"/>
    <w:rsid w:val="004424DE"/>
    <w:rsid w:val="00443C7D"/>
    <w:rsid w:val="00444A29"/>
    <w:rsid w:val="00447C31"/>
    <w:rsid w:val="00456B66"/>
    <w:rsid w:val="00472B97"/>
    <w:rsid w:val="00472F69"/>
    <w:rsid w:val="00483C8B"/>
    <w:rsid w:val="004877E4"/>
    <w:rsid w:val="00495DA3"/>
    <w:rsid w:val="0049772C"/>
    <w:rsid w:val="004A2A44"/>
    <w:rsid w:val="004A7928"/>
    <w:rsid w:val="004B05C4"/>
    <w:rsid w:val="004C27E3"/>
    <w:rsid w:val="004C7185"/>
    <w:rsid w:val="004D5E0E"/>
    <w:rsid w:val="004F7D73"/>
    <w:rsid w:val="00503AD2"/>
    <w:rsid w:val="0052275B"/>
    <w:rsid w:val="00522832"/>
    <w:rsid w:val="0055113B"/>
    <w:rsid w:val="00551D1B"/>
    <w:rsid w:val="00552EEB"/>
    <w:rsid w:val="00567EB0"/>
    <w:rsid w:val="005719C3"/>
    <w:rsid w:val="005727B8"/>
    <w:rsid w:val="00583D6B"/>
    <w:rsid w:val="005937CE"/>
    <w:rsid w:val="005943F1"/>
    <w:rsid w:val="00597B08"/>
    <w:rsid w:val="005A0047"/>
    <w:rsid w:val="005A74D4"/>
    <w:rsid w:val="005B38A3"/>
    <w:rsid w:val="005B44CE"/>
    <w:rsid w:val="005B4F40"/>
    <w:rsid w:val="005C1403"/>
    <w:rsid w:val="005C32AE"/>
    <w:rsid w:val="005D016E"/>
    <w:rsid w:val="005D2FDB"/>
    <w:rsid w:val="005D5A9D"/>
    <w:rsid w:val="005E6FDD"/>
    <w:rsid w:val="005E72FE"/>
    <w:rsid w:val="00601B95"/>
    <w:rsid w:val="00604C1C"/>
    <w:rsid w:val="00621CD6"/>
    <w:rsid w:val="0063043B"/>
    <w:rsid w:val="006314A0"/>
    <w:rsid w:val="00631AEB"/>
    <w:rsid w:val="006334B3"/>
    <w:rsid w:val="006521E4"/>
    <w:rsid w:val="00654CD2"/>
    <w:rsid w:val="006635A9"/>
    <w:rsid w:val="00666FFC"/>
    <w:rsid w:val="006706F0"/>
    <w:rsid w:val="00671291"/>
    <w:rsid w:val="006738E5"/>
    <w:rsid w:val="00673C18"/>
    <w:rsid w:val="006803D1"/>
    <w:rsid w:val="00687510"/>
    <w:rsid w:val="00687C98"/>
    <w:rsid w:val="006A69BF"/>
    <w:rsid w:val="006A76B1"/>
    <w:rsid w:val="006C6D54"/>
    <w:rsid w:val="006C7A22"/>
    <w:rsid w:val="006D3A70"/>
    <w:rsid w:val="006E1CD4"/>
    <w:rsid w:val="006E430E"/>
    <w:rsid w:val="006E51AD"/>
    <w:rsid w:val="007001F9"/>
    <w:rsid w:val="00707EA5"/>
    <w:rsid w:val="00711DF4"/>
    <w:rsid w:val="007245EC"/>
    <w:rsid w:val="00724F1A"/>
    <w:rsid w:val="007372F4"/>
    <w:rsid w:val="00742EF1"/>
    <w:rsid w:val="007467DB"/>
    <w:rsid w:val="007648BC"/>
    <w:rsid w:val="0078223B"/>
    <w:rsid w:val="00782FCC"/>
    <w:rsid w:val="00785F60"/>
    <w:rsid w:val="007876AF"/>
    <w:rsid w:val="007A0629"/>
    <w:rsid w:val="007A17AF"/>
    <w:rsid w:val="007A2936"/>
    <w:rsid w:val="007A2A4B"/>
    <w:rsid w:val="007A46BB"/>
    <w:rsid w:val="007B45BC"/>
    <w:rsid w:val="007C27E7"/>
    <w:rsid w:val="007D70A1"/>
    <w:rsid w:val="007E46EF"/>
    <w:rsid w:val="007F41C6"/>
    <w:rsid w:val="008132E8"/>
    <w:rsid w:val="00814912"/>
    <w:rsid w:val="00815275"/>
    <w:rsid w:val="0082075F"/>
    <w:rsid w:val="00823407"/>
    <w:rsid w:val="00825BB1"/>
    <w:rsid w:val="008345D1"/>
    <w:rsid w:val="00840AF6"/>
    <w:rsid w:val="00843B1D"/>
    <w:rsid w:val="00845A27"/>
    <w:rsid w:val="008533EE"/>
    <w:rsid w:val="00856DCF"/>
    <w:rsid w:val="00862918"/>
    <w:rsid w:val="0087189A"/>
    <w:rsid w:val="00872097"/>
    <w:rsid w:val="00872199"/>
    <w:rsid w:val="00877595"/>
    <w:rsid w:val="008852EC"/>
    <w:rsid w:val="008901BD"/>
    <w:rsid w:val="00892758"/>
    <w:rsid w:val="008B0184"/>
    <w:rsid w:val="008B16B7"/>
    <w:rsid w:val="008B1E6E"/>
    <w:rsid w:val="008C19EE"/>
    <w:rsid w:val="008C5D02"/>
    <w:rsid w:val="008D0E63"/>
    <w:rsid w:val="008D12EE"/>
    <w:rsid w:val="008D1C64"/>
    <w:rsid w:val="008D2649"/>
    <w:rsid w:val="008E32E8"/>
    <w:rsid w:val="008E4AE4"/>
    <w:rsid w:val="008E787D"/>
    <w:rsid w:val="008F05FD"/>
    <w:rsid w:val="008F1BC2"/>
    <w:rsid w:val="008F688C"/>
    <w:rsid w:val="008F7CD0"/>
    <w:rsid w:val="0090568D"/>
    <w:rsid w:val="009125C9"/>
    <w:rsid w:val="00913879"/>
    <w:rsid w:val="00916055"/>
    <w:rsid w:val="00917661"/>
    <w:rsid w:val="00921098"/>
    <w:rsid w:val="00924211"/>
    <w:rsid w:val="00925E8A"/>
    <w:rsid w:val="00926CBC"/>
    <w:rsid w:val="009326CC"/>
    <w:rsid w:val="009430A1"/>
    <w:rsid w:val="00955965"/>
    <w:rsid w:val="009577C6"/>
    <w:rsid w:val="0096108F"/>
    <w:rsid w:val="00970E5D"/>
    <w:rsid w:val="00971534"/>
    <w:rsid w:val="00971C77"/>
    <w:rsid w:val="0097701C"/>
    <w:rsid w:val="00980A65"/>
    <w:rsid w:val="00981686"/>
    <w:rsid w:val="0098288D"/>
    <w:rsid w:val="00987496"/>
    <w:rsid w:val="009A5674"/>
    <w:rsid w:val="009B25B8"/>
    <w:rsid w:val="009B72F3"/>
    <w:rsid w:val="009C3376"/>
    <w:rsid w:val="009C6FE1"/>
    <w:rsid w:val="00A003A3"/>
    <w:rsid w:val="00A00824"/>
    <w:rsid w:val="00A06782"/>
    <w:rsid w:val="00A20CB0"/>
    <w:rsid w:val="00A25E70"/>
    <w:rsid w:val="00A33765"/>
    <w:rsid w:val="00A350B3"/>
    <w:rsid w:val="00A41984"/>
    <w:rsid w:val="00A45157"/>
    <w:rsid w:val="00A45AD9"/>
    <w:rsid w:val="00A54A12"/>
    <w:rsid w:val="00A618BB"/>
    <w:rsid w:val="00A61956"/>
    <w:rsid w:val="00A61CC1"/>
    <w:rsid w:val="00A63269"/>
    <w:rsid w:val="00A75AFB"/>
    <w:rsid w:val="00A8292E"/>
    <w:rsid w:val="00A862BB"/>
    <w:rsid w:val="00A906AA"/>
    <w:rsid w:val="00A92377"/>
    <w:rsid w:val="00AA3B35"/>
    <w:rsid w:val="00AA65FA"/>
    <w:rsid w:val="00AB29ED"/>
    <w:rsid w:val="00AB668C"/>
    <w:rsid w:val="00AC42B0"/>
    <w:rsid w:val="00AC7261"/>
    <w:rsid w:val="00AD5832"/>
    <w:rsid w:val="00AE4BD8"/>
    <w:rsid w:val="00AF0CF9"/>
    <w:rsid w:val="00B1005E"/>
    <w:rsid w:val="00B15E69"/>
    <w:rsid w:val="00B26C28"/>
    <w:rsid w:val="00B27724"/>
    <w:rsid w:val="00B41132"/>
    <w:rsid w:val="00B4388F"/>
    <w:rsid w:val="00B446D7"/>
    <w:rsid w:val="00B45B6A"/>
    <w:rsid w:val="00B46CC2"/>
    <w:rsid w:val="00B53766"/>
    <w:rsid w:val="00B63237"/>
    <w:rsid w:val="00B922F8"/>
    <w:rsid w:val="00B93F2A"/>
    <w:rsid w:val="00BB4603"/>
    <w:rsid w:val="00BD165F"/>
    <w:rsid w:val="00BE39E4"/>
    <w:rsid w:val="00BE6C3D"/>
    <w:rsid w:val="00BF1A18"/>
    <w:rsid w:val="00BF4367"/>
    <w:rsid w:val="00C00058"/>
    <w:rsid w:val="00C07E34"/>
    <w:rsid w:val="00C10CC4"/>
    <w:rsid w:val="00C11908"/>
    <w:rsid w:val="00C33A9B"/>
    <w:rsid w:val="00C35252"/>
    <w:rsid w:val="00C46ED9"/>
    <w:rsid w:val="00C512A0"/>
    <w:rsid w:val="00C57D61"/>
    <w:rsid w:val="00C600F3"/>
    <w:rsid w:val="00C67526"/>
    <w:rsid w:val="00C734D4"/>
    <w:rsid w:val="00C757D6"/>
    <w:rsid w:val="00C86822"/>
    <w:rsid w:val="00C90491"/>
    <w:rsid w:val="00C9178E"/>
    <w:rsid w:val="00C94453"/>
    <w:rsid w:val="00C960DC"/>
    <w:rsid w:val="00C97418"/>
    <w:rsid w:val="00CB2C91"/>
    <w:rsid w:val="00CB586D"/>
    <w:rsid w:val="00CC02B0"/>
    <w:rsid w:val="00CC1E57"/>
    <w:rsid w:val="00CE0B76"/>
    <w:rsid w:val="00CE21BA"/>
    <w:rsid w:val="00D00C76"/>
    <w:rsid w:val="00D02C75"/>
    <w:rsid w:val="00D10E22"/>
    <w:rsid w:val="00D13D2C"/>
    <w:rsid w:val="00D14759"/>
    <w:rsid w:val="00D20CDE"/>
    <w:rsid w:val="00D26D16"/>
    <w:rsid w:val="00D27EF0"/>
    <w:rsid w:val="00D32885"/>
    <w:rsid w:val="00D36888"/>
    <w:rsid w:val="00D4112F"/>
    <w:rsid w:val="00D4277E"/>
    <w:rsid w:val="00D44CB0"/>
    <w:rsid w:val="00D52EC0"/>
    <w:rsid w:val="00D55C64"/>
    <w:rsid w:val="00D56455"/>
    <w:rsid w:val="00D609E2"/>
    <w:rsid w:val="00D634D4"/>
    <w:rsid w:val="00D71107"/>
    <w:rsid w:val="00D72CAD"/>
    <w:rsid w:val="00D80F90"/>
    <w:rsid w:val="00D869DB"/>
    <w:rsid w:val="00D937A9"/>
    <w:rsid w:val="00DA0551"/>
    <w:rsid w:val="00DB4022"/>
    <w:rsid w:val="00DB7994"/>
    <w:rsid w:val="00DC224F"/>
    <w:rsid w:val="00DC2F94"/>
    <w:rsid w:val="00DC757C"/>
    <w:rsid w:val="00DD2E32"/>
    <w:rsid w:val="00DD3D9E"/>
    <w:rsid w:val="00DD5E58"/>
    <w:rsid w:val="00DD7908"/>
    <w:rsid w:val="00E05B3D"/>
    <w:rsid w:val="00E115B4"/>
    <w:rsid w:val="00E156F9"/>
    <w:rsid w:val="00E17A50"/>
    <w:rsid w:val="00E238AC"/>
    <w:rsid w:val="00E26E5B"/>
    <w:rsid w:val="00E33282"/>
    <w:rsid w:val="00E354DA"/>
    <w:rsid w:val="00E457CD"/>
    <w:rsid w:val="00E5643C"/>
    <w:rsid w:val="00E60987"/>
    <w:rsid w:val="00E720D9"/>
    <w:rsid w:val="00E74818"/>
    <w:rsid w:val="00E75888"/>
    <w:rsid w:val="00E82297"/>
    <w:rsid w:val="00E92347"/>
    <w:rsid w:val="00E96338"/>
    <w:rsid w:val="00EA15F7"/>
    <w:rsid w:val="00EA3DA1"/>
    <w:rsid w:val="00EB4D92"/>
    <w:rsid w:val="00EC1677"/>
    <w:rsid w:val="00ED4977"/>
    <w:rsid w:val="00EF02E7"/>
    <w:rsid w:val="00EF39FD"/>
    <w:rsid w:val="00EF4933"/>
    <w:rsid w:val="00F06842"/>
    <w:rsid w:val="00F1073E"/>
    <w:rsid w:val="00F107FD"/>
    <w:rsid w:val="00F23569"/>
    <w:rsid w:val="00F24581"/>
    <w:rsid w:val="00F271B5"/>
    <w:rsid w:val="00F45D4C"/>
    <w:rsid w:val="00F53B12"/>
    <w:rsid w:val="00F64664"/>
    <w:rsid w:val="00F662C5"/>
    <w:rsid w:val="00F70D7B"/>
    <w:rsid w:val="00F71661"/>
    <w:rsid w:val="00F91BBF"/>
    <w:rsid w:val="00F9363C"/>
    <w:rsid w:val="00F94564"/>
    <w:rsid w:val="00F9487D"/>
    <w:rsid w:val="00F964CF"/>
    <w:rsid w:val="00FB0C0C"/>
    <w:rsid w:val="00FB64A8"/>
    <w:rsid w:val="00FB71E4"/>
    <w:rsid w:val="00FC0B2C"/>
    <w:rsid w:val="00FC2F0F"/>
    <w:rsid w:val="00FC61A0"/>
    <w:rsid w:val="00FD4A03"/>
    <w:rsid w:val="00FD5C18"/>
    <w:rsid w:val="00FD689A"/>
    <w:rsid w:val="00FE0C36"/>
    <w:rsid w:val="00FE7D9C"/>
    <w:rsid w:val="00FF7A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UnresolvedMention">
    <w:name w:val="Unresolved Mention"/>
    <w:basedOn w:val="DefaultParagraphFont"/>
    <w:uiPriority w:val="99"/>
    <w:semiHidden/>
    <w:unhideWhenUsed/>
    <w:rsid w:val="00057EBA"/>
    <w:rPr>
      <w:color w:val="605E5C"/>
      <w:shd w:val="clear" w:color="auto" w:fill="E1DFDD"/>
    </w:rPr>
  </w:style>
  <w:style w:type="table" w:styleId="TableGrid">
    <w:name w:val="Table Grid"/>
    <w:basedOn w:val="TableNormal"/>
    <w:rsid w:val="003F0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F3D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F3D8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843B1D"/>
    <w:rPr>
      <w:color w:val="666666"/>
    </w:rPr>
  </w:style>
  <w:style w:type="paragraph" w:styleId="NormalWeb">
    <w:name w:val="Normal (Web)"/>
    <w:basedOn w:val="Normal"/>
    <w:uiPriority w:val="99"/>
    <w:semiHidden/>
    <w:unhideWhenUsed/>
    <w:rsid w:val="00DB7994"/>
    <w:rPr>
      <w:sz w:val="24"/>
      <w:szCs w:val="24"/>
    </w:rPr>
  </w:style>
  <w:style w:type="paragraph" w:styleId="Revision">
    <w:name w:val="Revision"/>
    <w:hidden/>
    <w:uiPriority w:val="99"/>
    <w:semiHidden/>
    <w:rsid w:val="0086291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41695">
      <w:bodyDiv w:val="1"/>
      <w:marLeft w:val="0"/>
      <w:marRight w:val="0"/>
      <w:marTop w:val="0"/>
      <w:marBottom w:val="0"/>
      <w:divBdr>
        <w:top w:val="none" w:sz="0" w:space="0" w:color="auto"/>
        <w:left w:val="none" w:sz="0" w:space="0" w:color="auto"/>
        <w:bottom w:val="none" w:sz="0" w:space="0" w:color="auto"/>
        <w:right w:val="none" w:sz="0" w:space="0" w:color="auto"/>
      </w:divBdr>
      <w:divsChild>
        <w:div w:id="548879460">
          <w:marLeft w:val="0"/>
          <w:marRight w:val="0"/>
          <w:marTop w:val="0"/>
          <w:marBottom w:val="0"/>
          <w:divBdr>
            <w:top w:val="single" w:sz="2" w:space="0" w:color="D9D9E3"/>
            <w:left w:val="single" w:sz="2" w:space="0" w:color="D9D9E3"/>
            <w:bottom w:val="single" w:sz="2" w:space="0" w:color="D9D9E3"/>
            <w:right w:val="single" w:sz="2" w:space="0" w:color="D9D9E3"/>
          </w:divBdr>
          <w:divsChild>
            <w:div w:id="723068808">
              <w:marLeft w:val="0"/>
              <w:marRight w:val="0"/>
              <w:marTop w:val="0"/>
              <w:marBottom w:val="0"/>
              <w:divBdr>
                <w:top w:val="single" w:sz="2" w:space="0" w:color="D9D9E3"/>
                <w:left w:val="single" w:sz="2" w:space="0" w:color="D9D9E3"/>
                <w:bottom w:val="single" w:sz="2" w:space="0" w:color="D9D9E3"/>
                <w:right w:val="single" w:sz="2" w:space="0" w:color="D9D9E3"/>
              </w:divBdr>
              <w:divsChild>
                <w:div w:id="1460491358">
                  <w:marLeft w:val="0"/>
                  <w:marRight w:val="0"/>
                  <w:marTop w:val="0"/>
                  <w:marBottom w:val="0"/>
                  <w:divBdr>
                    <w:top w:val="single" w:sz="2" w:space="0" w:color="D9D9E3"/>
                    <w:left w:val="single" w:sz="2" w:space="0" w:color="D9D9E3"/>
                    <w:bottom w:val="single" w:sz="2" w:space="0" w:color="D9D9E3"/>
                    <w:right w:val="single" w:sz="2" w:space="0" w:color="D9D9E3"/>
                  </w:divBdr>
                  <w:divsChild>
                    <w:div w:id="1054354694">
                      <w:marLeft w:val="0"/>
                      <w:marRight w:val="0"/>
                      <w:marTop w:val="0"/>
                      <w:marBottom w:val="0"/>
                      <w:divBdr>
                        <w:top w:val="single" w:sz="2" w:space="0" w:color="D9D9E3"/>
                        <w:left w:val="single" w:sz="2" w:space="0" w:color="D9D9E3"/>
                        <w:bottom w:val="single" w:sz="2" w:space="0" w:color="D9D9E3"/>
                        <w:right w:val="single" w:sz="2" w:space="0" w:color="D9D9E3"/>
                      </w:divBdr>
                      <w:divsChild>
                        <w:div w:id="1503661645">
                          <w:marLeft w:val="0"/>
                          <w:marRight w:val="0"/>
                          <w:marTop w:val="0"/>
                          <w:marBottom w:val="0"/>
                          <w:divBdr>
                            <w:top w:val="single" w:sz="2" w:space="0" w:color="D9D9E3"/>
                            <w:left w:val="single" w:sz="2" w:space="0" w:color="D9D9E3"/>
                            <w:bottom w:val="single" w:sz="2" w:space="0" w:color="D9D9E3"/>
                            <w:right w:val="single" w:sz="2" w:space="0" w:color="D9D9E3"/>
                          </w:divBdr>
                          <w:divsChild>
                            <w:div w:id="941229779">
                              <w:marLeft w:val="0"/>
                              <w:marRight w:val="0"/>
                              <w:marTop w:val="100"/>
                              <w:marBottom w:val="100"/>
                              <w:divBdr>
                                <w:top w:val="single" w:sz="2" w:space="0" w:color="D9D9E3"/>
                                <w:left w:val="single" w:sz="2" w:space="0" w:color="D9D9E3"/>
                                <w:bottom w:val="single" w:sz="2" w:space="0" w:color="D9D9E3"/>
                                <w:right w:val="single" w:sz="2" w:space="0" w:color="D9D9E3"/>
                              </w:divBdr>
                              <w:divsChild>
                                <w:div w:id="1057359053">
                                  <w:marLeft w:val="0"/>
                                  <w:marRight w:val="0"/>
                                  <w:marTop w:val="0"/>
                                  <w:marBottom w:val="0"/>
                                  <w:divBdr>
                                    <w:top w:val="single" w:sz="2" w:space="0" w:color="D9D9E3"/>
                                    <w:left w:val="single" w:sz="2" w:space="0" w:color="D9D9E3"/>
                                    <w:bottom w:val="single" w:sz="2" w:space="0" w:color="D9D9E3"/>
                                    <w:right w:val="single" w:sz="2" w:space="0" w:color="D9D9E3"/>
                                  </w:divBdr>
                                  <w:divsChild>
                                    <w:div w:id="1309826483">
                                      <w:marLeft w:val="0"/>
                                      <w:marRight w:val="0"/>
                                      <w:marTop w:val="0"/>
                                      <w:marBottom w:val="0"/>
                                      <w:divBdr>
                                        <w:top w:val="single" w:sz="2" w:space="0" w:color="D9D9E3"/>
                                        <w:left w:val="single" w:sz="2" w:space="0" w:color="D9D9E3"/>
                                        <w:bottom w:val="single" w:sz="2" w:space="0" w:color="D9D9E3"/>
                                        <w:right w:val="single" w:sz="2" w:space="0" w:color="D9D9E3"/>
                                      </w:divBdr>
                                      <w:divsChild>
                                        <w:div w:id="1627351059">
                                          <w:marLeft w:val="0"/>
                                          <w:marRight w:val="0"/>
                                          <w:marTop w:val="0"/>
                                          <w:marBottom w:val="0"/>
                                          <w:divBdr>
                                            <w:top w:val="single" w:sz="2" w:space="0" w:color="D9D9E3"/>
                                            <w:left w:val="single" w:sz="2" w:space="0" w:color="D9D9E3"/>
                                            <w:bottom w:val="single" w:sz="2" w:space="0" w:color="D9D9E3"/>
                                            <w:right w:val="single" w:sz="2" w:space="0" w:color="D9D9E3"/>
                                          </w:divBdr>
                                          <w:divsChild>
                                            <w:div w:id="790516247">
                                              <w:marLeft w:val="0"/>
                                              <w:marRight w:val="0"/>
                                              <w:marTop w:val="0"/>
                                              <w:marBottom w:val="0"/>
                                              <w:divBdr>
                                                <w:top w:val="single" w:sz="2" w:space="0" w:color="D9D9E3"/>
                                                <w:left w:val="single" w:sz="2" w:space="0" w:color="D9D9E3"/>
                                                <w:bottom w:val="single" w:sz="2" w:space="0" w:color="D9D9E3"/>
                                                <w:right w:val="single" w:sz="2" w:space="0" w:color="D9D9E3"/>
                                              </w:divBdr>
                                              <w:divsChild>
                                                <w:div w:id="1182084030">
                                                  <w:marLeft w:val="0"/>
                                                  <w:marRight w:val="0"/>
                                                  <w:marTop w:val="0"/>
                                                  <w:marBottom w:val="0"/>
                                                  <w:divBdr>
                                                    <w:top w:val="single" w:sz="2" w:space="0" w:color="D9D9E3"/>
                                                    <w:left w:val="single" w:sz="2" w:space="0" w:color="D9D9E3"/>
                                                    <w:bottom w:val="single" w:sz="2" w:space="0" w:color="D9D9E3"/>
                                                    <w:right w:val="single" w:sz="2" w:space="0" w:color="D9D9E3"/>
                                                  </w:divBdr>
                                                  <w:divsChild>
                                                    <w:div w:id="17321455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733100">
          <w:marLeft w:val="0"/>
          <w:marRight w:val="0"/>
          <w:marTop w:val="0"/>
          <w:marBottom w:val="0"/>
          <w:divBdr>
            <w:top w:val="none" w:sz="0" w:space="0" w:color="auto"/>
            <w:left w:val="none" w:sz="0" w:space="0" w:color="auto"/>
            <w:bottom w:val="none" w:sz="0" w:space="0" w:color="auto"/>
            <w:right w:val="none" w:sz="0" w:space="0" w:color="auto"/>
          </w:divBdr>
        </w:div>
      </w:divsChild>
    </w:div>
    <w:div w:id="116026196">
      <w:bodyDiv w:val="1"/>
      <w:marLeft w:val="0"/>
      <w:marRight w:val="0"/>
      <w:marTop w:val="0"/>
      <w:marBottom w:val="0"/>
      <w:divBdr>
        <w:top w:val="none" w:sz="0" w:space="0" w:color="auto"/>
        <w:left w:val="none" w:sz="0" w:space="0" w:color="auto"/>
        <w:bottom w:val="none" w:sz="0" w:space="0" w:color="auto"/>
        <w:right w:val="none" w:sz="0" w:space="0" w:color="auto"/>
      </w:divBdr>
      <w:divsChild>
        <w:div w:id="618218756">
          <w:marLeft w:val="0"/>
          <w:marRight w:val="0"/>
          <w:marTop w:val="0"/>
          <w:marBottom w:val="0"/>
          <w:divBdr>
            <w:top w:val="single" w:sz="2" w:space="0" w:color="D9D9E3"/>
            <w:left w:val="single" w:sz="2" w:space="0" w:color="D9D9E3"/>
            <w:bottom w:val="single" w:sz="2" w:space="0" w:color="D9D9E3"/>
            <w:right w:val="single" w:sz="2" w:space="0" w:color="D9D9E3"/>
          </w:divBdr>
          <w:divsChild>
            <w:div w:id="193928989">
              <w:marLeft w:val="0"/>
              <w:marRight w:val="0"/>
              <w:marTop w:val="0"/>
              <w:marBottom w:val="0"/>
              <w:divBdr>
                <w:top w:val="single" w:sz="2" w:space="0" w:color="D9D9E3"/>
                <w:left w:val="single" w:sz="2" w:space="0" w:color="D9D9E3"/>
                <w:bottom w:val="single" w:sz="2" w:space="0" w:color="D9D9E3"/>
                <w:right w:val="single" w:sz="2" w:space="0" w:color="D9D9E3"/>
              </w:divBdr>
              <w:divsChild>
                <w:div w:id="81489094">
                  <w:marLeft w:val="0"/>
                  <w:marRight w:val="0"/>
                  <w:marTop w:val="0"/>
                  <w:marBottom w:val="0"/>
                  <w:divBdr>
                    <w:top w:val="single" w:sz="2" w:space="0" w:color="D9D9E3"/>
                    <w:left w:val="single" w:sz="2" w:space="0" w:color="D9D9E3"/>
                    <w:bottom w:val="single" w:sz="2" w:space="0" w:color="D9D9E3"/>
                    <w:right w:val="single" w:sz="2" w:space="0" w:color="D9D9E3"/>
                  </w:divBdr>
                  <w:divsChild>
                    <w:div w:id="1983001580">
                      <w:marLeft w:val="0"/>
                      <w:marRight w:val="0"/>
                      <w:marTop w:val="0"/>
                      <w:marBottom w:val="0"/>
                      <w:divBdr>
                        <w:top w:val="single" w:sz="2" w:space="0" w:color="D9D9E3"/>
                        <w:left w:val="single" w:sz="2" w:space="0" w:color="D9D9E3"/>
                        <w:bottom w:val="single" w:sz="2" w:space="0" w:color="D9D9E3"/>
                        <w:right w:val="single" w:sz="2" w:space="0" w:color="D9D9E3"/>
                      </w:divBdr>
                      <w:divsChild>
                        <w:div w:id="1961763795">
                          <w:marLeft w:val="0"/>
                          <w:marRight w:val="0"/>
                          <w:marTop w:val="0"/>
                          <w:marBottom w:val="0"/>
                          <w:divBdr>
                            <w:top w:val="none" w:sz="0" w:space="0" w:color="auto"/>
                            <w:left w:val="none" w:sz="0" w:space="0" w:color="auto"/>
                            <w:bottom w:val="none" w:sz="0" w:space="0" w:color="auto"/>
                            <w:right w:val="none" w:sz="0" w:space="0" w:color="auto"/>
                          </w:divBdr>
                          <w:divsChild>
                            <w:div w:id="1881547494">
                              <w:marLeft w:val="0"/>
                              <w:marRight w:val="0"/>
                              <w:marTop w:val="100"/>
                              <w:marBottom w:val="100"/>
                              <w:divBdr>
                                <w:top w:val="single" w:sz="2" w:space="0" w:color="D9D9E3"/>
                                <w:left w:val="single" w:sz="2" w:space="0" w:color="D9D9E3"/>
                                <w:bottom w:val="single" w:sz="2" w:space="0" w:color="D9D9E3"/>
                                <w:right w:val="single" w:sz="2" w:space="0" w:color="D9D9E3"/>
                              </w:divBdr>
                              <w:divsChild>
                                <w:div w:id="846821157">
                                  <w:marLeft w:val="0"/>
                                  <w:marRight w:val="0"/>
                                  <w:marTop w:val="0"/>
                                  <w:marBottom w:val="0"/>
                                  <w:divBdr>
                                    <w:top w:val="single" w:sz="2" w:space="0" w:color="D9D9E3"/>
                                    <w:left w:val="single" w:sz="2" w:space="0" w:color="D9D9E3"/>
                                    <w:bottom w:val="single" w:sz="2" w:space="0" w:color="D9D9E3"/>
                                    <w:right w:val="single" w:sz="2" w:space="0" w:color="D9D9E3"/>
                                  </w:divBdr>
                                  <w:divsChild>
                                    <w:div w:id="2039354657">
                                      <w:marLeft w:val="0"/>
                                      <w:marRight w:val="0"/>
                                      <w:marTop w:val="0"/>
                                      <w:marBottom w:val="0"/>
                                      <w:divBdr>
                                        <w:top w:val="single" w:sz="2" w:space="0" w:color="D9D9E3"/>
                                        <w:left w:val="single" w:sz="2" w:space="0" w:color="D9D9E3"/>
                                        <w:bottom w:val="single" w:sz="2" w:space="0" w:color="D9D9E3"/>
                                        <w:right w:val="single" w:sz="2" w:space="0" w:color="D9D9E3"/>
                                      </w:divBdr>
                                      <w:divsChild>
                                        <w:div w:id="1868055410">
                                          <w:marLeft w:val="0"/>
                                          <w:marRight w:val="0"/>
                                          <w:marTop w:val="0"/>
                                          <w:marBottom w:val="0"/>
                                          <w:divBdr>
                                            <w:top w:val="single" w:sz="2" w:space="0" w:color="D9D9E3"/>
                                            <w:left w:val="single" w:sz="2" w:space="0" w:color="D9D9E3"/>
                                            <w:bottom w:val="single" w:sz="2" w:space="0" w:color="D9D9E3"/>
                                            <w:right w:val="single" w:sz="2" w:space="0" w:color="D9D9E3"/>
                                          </w:divBdr>
                                          <w:divsChild>
                                            <w:div w:id="1922834731">
                                              <w:marLeft w:val="0"/>
                                              <w:marRight w:val="0"/>
                                              <w:marTop w:val="0"/>
                                              <w:marBottom w:val="0"/>
                                              <w:divBdr>
                                                <w:top w:val="single" w:sz="2" w:space="0" w:color="D9D9E3"/>
                                                <w:left w:val="single" w:sz="2" w:space="0" w:color="D9D9E3"/>
                                                <w:bottom w:val="single" w:sz="2" w:space="0" w:color="D9D9E3"/>
                                                <w:right w:val="single" w:sz="2" w:space="0" w:color="D9D9E3"/>
                                              </w:divBdr>
                                              <w:divsChild>
                                                <w:div w:id="1300843458">
                                                  <w:marLeft w:val="0"/>
                                                  <w:marRight w:val="0"/>
                                                  <w:marTop w:val="0"/>
                                                  <w:marBottom w:val="0"/>
                                                  <w:divBdr>
                                                    <w:top w:val="single" w:sz="2" w:space="0" w:color="D9D9E3"/>
                                                    <w:left w:val="single" w:sz="2" w:space="0" w:color="D9D9E3"/>
                                                    <w:bottom w:val="single" w:sz="2" w:space="0" w:color="D9D9E3"/>
                                                    <w:right w:val="single" w:sz="2" w:space="0" w:color="D9D9E3"/>
                                                  </w:divBdr>
                                                  <w:divsChild>
                                                    <w:div w:id="2003503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37612811">
          <w:marLeft w:val="0"/>
          <w:marRight w:val="0"/>
          <w:marTop w:val="0"/>
          <w:marBottom w:val="0"/>
          <w:divBdr>
            <w:top w:val="none" w:sz="0" w:space="0" w:color="auto"/>
            <w:left w:val="none" w:sz="0" w:space="0" w:color="auto"/>
            <w:bottom w:val="none" w:sz="0" w:space="0" w:color="auto"/>
            <w:right w:val="none" w:sz="0" w:space="0" w:color="auto"/>
          </w:divBdr>
        </w:div>
      </w:divsChild>
    </w:div>
    <w:div w:id="269170643">
      <w:bodyDiv w:val="1"/>
      <w:marLeft w:val="0"/>
      <w:marRight w:val="0"/>
      <w:marTop w:val="0"/>
      <w:marBottom w:val="0"/>
      <w:divBdr>
        <w:top w:val="none" w:sz="0" w:space="0" w:color="auto"/>
        <w:left w:val="none" w:sz="0" w:space="0" w:color="auto"/>
        <w:bottom w:val="none" w:sz="0" w:space="0" w:color="auto"/>
        <w:right w:val="none" w:sz="0" w:space="0" w:color="auto"/>
      </w:divBdr>
      <w:divsChild>
        <w:div w:id="376853973">
          <w:marLeft w:val="0"/>
          <w:marRight w:val="0"/>
          <w:marTop w:val="0"/>
          <w:marBottom w:val="0"/>
          <w:divBdr>
            <w:top w:val="single" w:sz="2" w:space="0" w:color="D9D9E3"/>
            <w:left w:val="single" w:sz="2" w:space="0" w:color="D9D9E3"/>
            <w:bottom w:val="single" w:sz="2" w:space="0" w:color="D9D9E3"/>
            <w:right w:val="single" w:sz="2" w:space="0" w:color="D9D9E3"/>
          </w:divBdr>
          <w:divsChild>
            <w:div w:id="1054739250">
              <w:marLeft w:val="0"/>
              <w:marRight w:val="0"/>
              <w:marTop w:val="0"/>
              <w:marBottom w:val="0"/>
              <w:divBdr>
                <w:top w:val="single" w:sz="2" w:space="0" w:color="D9D9E3"/>
                <w:left w:val="single" w:sz="2" w:space="0" w:color="D9D9E3"/>
                <w:bottom w:val="single" w:sz="2" w:space="0" w:color="D9D9E3"/>
                <w:right w:val="single" w:sz="2" w:space="0" w:color="D9D9E3"/>
              </w:divBdr>
              <w:divsChild>
                <w:div w:id="424113719">
                  <w:marLeft w:val="0"/>
                  <w:marRight w:val="0"/>
                  <w:marTop w:val="0"/>
                  <w:marBottom w:val="0"/>
                  <w:divBdr>
                    <w:top w:val="single" w:sz="2" w:space="0" w:color="D9D9E3"/>
                    <w:left w:val="single" w:sz="2" w:space="0" w:color="D9D9E3"/>
                    <w:bottom w:val="single" w:sz="2" w:space="0" w:color="D9D9E3"/>
                    <w:right w:val="single" w:sz="2" w:space="0" w:color="D9D9E3"/>
                  </w:divBdr>
                  <w:divsChild>
                    <w:div w:id="1713075219">
                      <w:marLeft w:val="0"/>
                      <w:marRight w:val="0"/>
                      <w:marTop w:val="0"/>
                      <w:marBottom w:val="0"/>
                      <w:divBdr>
                        <w:top w:val="single" w:sz="2" w:space="0" w:color="D9D9E3"/>
                        <w:left w:val="single" w:sz="2" w:space="0" w:color="D9D9E3"/>
                        <w:bottom w:val="single" w:sz="2" w:space="0" w:color="D9D9E3"/>
                        <w:right w:val="single" w:sz="2" w:space="0" w:color="D9D9E3"/>
                      </w:divBdr>
                      <w:divsChild>
                        <w:div w:id="2116753415">
                          <w:marLeft w:val="0"/>
                          <w:marRight w:val="0"/>
                          <w:marTop w:val="0"/>
                          <w:marBottom w:val="0"/>
                          <w:divBdr>
                            <w:top w:val="none" w:sz="0" w:space="0" w:color="auto"/>
                            <w:left w:val="none" w:sz="0" w:space="0" w:color="auto"/>
                            <w:bottom w:val="none" w:sz="0" w:space="0" w:color="auto"/>
                            <w:right w:val="none" w:sz="0" w:space="0" w:color="auto"/>
                          </w:divBdr>
                          <w:divsChild>
                            <w:div w:id="1289506024">
                              <w:marLeft w:val="0"/>
                              <w:marRight w:val="0"/>
                              <w:marTop w:val="100"/>
                              <w:marBottom w:val="100"/>
                              <w:divBdr>
                                <w:top w:val="single" w:sz="2" w:space="0" w:color="D9D9E3"/>
                                <w:left w:val="single" w:sz="2" w:space="0" w:color="D9D9E3"/>
                                <w:bottom w:val="single" w:sz="2" w:space="0" w:color="D9D9E3"/>
                                <w:right w:val="single" w:sz="2" w:space="0" w:color="D9D9E3"/>
                              </w:divBdr>
                              <w:divsChild>
                                <w:div w:id="1856066388">
                                  <w:marLeft w:val="0"/>
                                  <w:marRight w:val="0"/>
                                  <w:marTop w:val="0"/>
                                  <w:marBottom w:val="0"/>
                                  <w:divBdr>
                                    <w:top w:val="single" w:sz="2" w:space="0" w:color="D9D9E3"/>
                                    <w:left w:val="single" w:sz="2" w:space="0" w:color="D9D9E3"/>
                                    <w:bottom w:val="single" w:sz="2" w:space="0" w:color="D9D9E3"/>
                                    <w:right w:val="single" w:sz="2" w:space="0" w:color="D9D9E3"/>
                                  </w:divBdr>
                                  <w:divsChild>
                                    <w:div w:id="1498181646">
                                      <w:marLeft w:val="0"/>
                                      <w:marRight w:val="0"/>
                                      <w:marTop w:val="0"/>
                                      <w:marBottom w:val="0"/>
                                      <w:divBdr>
                                        <w:top w:val="single" w:sz="2" w:space="0" w:color="D9D9E3"/>
                                        <w:left w:val="single" w:sz="2" w:space="0" w:color="D9D9E3"/>
                                        <w:bottom w:val="single" w:sz="2" w:space="0" w:color="D9D9E3"/>
                                        <w:right w:val="single" w:sz="2" w:space="0" w:color="D9D9E3"/>
                                      </w:divBdr>
                                      <w:divsChild>
                                        <w:div w:id="407462774">
                                          <w:marLeft w:val="0"/>
                                          <w:marRight w:val="0"/>
                                          <w:marTop w:val="0"/>
                                          <w:marBottom w:val="0"/>
                                          <w:divBdr>
                                            <w:top w:val="single" w:sz="2" w:space="0" w:color="D9D9E3"/>
                                            <w:left w:val="single" w:sz="2" w:space="0" w:color="D9D9E3"/>
                                            <w:bottom w:val="single" w:sz="2" w:space="0" w:color="D9D9E3"/>
                                            <w:right w:val="single" w:sz="2" w:space="0" w:color="D9D9E3"/>
                                          </w:divBdr>
                                          <w:divsChild>
                                            <w:div w:id="369840621">
                                              <w:marLeft w:val="0"/>
                                              <w:marRight w:val="0"/>
                                              <w:marTop w:val="0"/>
                                              <w:marBottom w:val="0"/>
                                              <w:divBdr>
                                                <w:top w:val="single" w:sz="2" w:space="0" w:color="D9D9E3"/>
                                                <w:left w:val="single" w:sz="2" w:space="0" w:color="D9D9E3"/>
                                                <w:bottom w:val="single" w:sz="2" w:space="0" w:color="D9D9E3"/>
                                                <w:right w:val="single" w:sz="2" w:space="0" w:color="D9D9E3"/>
                                              </w:divBdr>
                                              <w:divsChild>
                                                <w:div w:id="1756173557">
                                                  <w:marLeft w:val="0"/>
                                                  <w:marRight w:val="0"/>
                                                  <w:marTop w:val="0"/>
                                                  <w:marBottom w:val="0"/>
                                                  <w:divBdr>
                                                    <w:top w:val="single" w:sz="2" w:space="0" w:color="D9D9E3"/>
                                                    <w:left w:val="single" w:sz="2" w:space="0" w:color="D9D9E3"/>
                                                    <w:bottom w:val="single" w:sz="2" w:space="0" w:color="D9D9E3"/>
                                                    <w:right w:val="single" w:sz="2" w:space="0" w:color="D9D9E3"/>
                                                  </w:divBdr>
                                                  <w:divsChild>
                                                    <w:div w:id="16393379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36795784">
          <w:marLeft w:val="0"/>
          <w:marRight w:val="0"/>
          <w:marTop w:val="0"/>
          <w:marBottom w:val="0"/>
          <w:divBdr>
            <w:top w:val="none" w:sz="0" w:space="0" w:color="auto"/>
            <w:left w:val="none" w:sz="0" w:space="0" w:color="auto"/>
            <w:bottom w:val="none" w:sz="0" w:space="0" w:color="auto"/>
            <w:right w:val="none" w:sz="0" w:space="0" w:color="auto"/>
          </w:divBdr>
        </w:div>
      </w:divsChild>
    </w:div>
    <w:div w:id="354380586">
      <w:bodyDiv w:val="1"/>
      <w:marLeft w:val="0"/>
      <w:marRight w:val="0"/>
      <w:marTop w:val="0"/>
      <w:marBottom w:val="0"/>
      <w:divBdr>
        <w:top w:val="none" w:sz="0" w:space="0" w:color="auto"/>
        <w:left w:val="none" w:sz="0" w:space="0" w:color="auto"/>
        <w:bottom w:val="none" w:sz="0" w:space="0" w:color="auto"/>
        <w:right w:val="none" w:sz="0" w:space="0" w:color="auto"/>
      </w:divBdr>
    </w:div>
    <w:div w:id="379213158">
      <w:bodyDiv w:val="1"/>
      <w:marLeft w:val="0"/>
      <w:marRight w:val="0"/>
      <w:marTop w:val="0"/>
      <w:marBottom w:val="0"/>
      <w:divBdr>
        <w:top w:val="none" w:sz="0" w:space="0" w:color="auto"/>
        <w:left w:val="none" w:sz="0" w:space="0" w:color="auto"/>
        <w:bottom w:val="none" w:sz="0" w:space="0" w:color="auto"/>
        <w:right w:val="none" w:sz="0" w:space="0" w:color="auto"/>
      </w:divBdr>
      <w:divsChild>
        <w:div w:id="1478914680">
          <w:marLeft w:val="0"/>
          <w:marRight w:val="0"/>
          <w:marTop w:val="0"/>
          <w:marBottom w:val="0"/>
          <w:divBdr>
            <w:top w:val="single" w:sz="2" w:space="0" w:color="D9D9E3"/>
            <w:left w:val="single" w:sz="2" w:space="0" w:color="D9D9E3"/>
            <w:bottom w:val="single" w:sz="2" w:space="0" w:color="D9D9E3"/>
            <w:right w:val="single" w:sz="2" w:space="0" w:color="D9D9E3"/>
          </w:divBdr>
          <w:divsChild>
            <w:div w:id="680007837">
              <w:marLeft w:val="0"/>
              <w:marRight w:val="0"/>
              <w:marTop w:val="0"/>
              <w:marBottom w:val="0"/>
              <w:divBdr>
                <w:top w:val="single" w:sz="2" w:space="0" w:color="D9D9E3"/>
                <w:left w:val="single" w:sz="2" w:space="0" w:color="D9D9E3"/>
                <w:bottom w:val="single" w:sz="2" w:space="0" w:color="D9D9E3"/>
                <w:right w:val="single" w:sz="2" w:space="0" w:color="D9D9E3"/>
              </w:divBdr>
              <w:divsChild>
                <w:div w:id="2093159853">
                  <w:marLeft w:val="0"/>
                  <w:marRight w:val="0"/>
                  <w:marTop w:val="0"/>
                  <w:marBottom w:val="0"/>
                  <w:divBdr>
                    <w:top w:val="single" w:sz="2" w:space="0" w:color="D9D9E3"/>
                    <w:left w:val="single" w:sz="2" w:space="0" w:color="D9D9E3"/>
                    <w:bottom w:val="single" w:sz="2" w:space="0" w:color="D9D9E3"/>
                    <w:right w:val="single" w:sz="2" w:space="0" w:color="D9D9E3"/>
                  </w:divBdr>
                  <w:divsChild>
                    <w:div w:id="875118676">
                      <w:marLeft w:val="0"/>
                      <w:marRight w:val="0"/>
                      <w:marTop w:val="0"/>
                      <w:marBottom w:val="0"/>
                      <w:divBdr>
                        <w:top w:val="single" w:sz="2" w:space="0" w:color="D9D9E3"/>
                        <w:left w:val="single" w:sz="2" w:space="0" w:color="D9D9E3"/>
                        <w:bottom w:val="single" w:sz="2" w:space="0" w:color="D9D9E3"/>
                        <w:right w:val="single" w:sz="2" w:space="0" w:color="D9D9E3"/>
                      </w:divBdr>
                      <w:divsChild>
                        <w:div w:id="1161845761">
                          <w:marLeft w:val="0"/>
                          <w:marRight w:val="0"/>
                          <w:marTop w:val="0"/>
                          <w:marBottom w:val="0"/>
                          <w:divBdr>
                            <w:top w:val="single" w:sz="2" w:space="0" w:color="D9D9E3"/>
                            <w:left w:val="single" w:sz="2" w:space="0" w:color="D9D9E3"/>
                            <w:bottom w:val="single" w:sz="2" w:space="0" w:color="D9D9E3"/>
                            <w:right w:val="single" w:sz="2" w:space="0" w:color="D9D9E3"/>
                          </w:divBdr>
                          <w:divsChild>
                            <w:div w:id="1236280848">
                              <w:marLeft w:val="0"/>
                              <w:marRight w:val="0"/>
                              <w:marTop w:val="100"/>
                              <w:marBottom w:val="100"/>
                              <w:divBdr>
                                <w:top w:val="single" w:sz="2" w:space="0" w:color="D9D9E3"/>
                                <w:left w:val="single" w:sz="2" w:space="0" w:color="D9D9E3"/>
                                <w:bottom w:val="single" w:sz="2" w:space="0" w:color="D9D9E3"/>
                                <w:right w:val="single" w:sz="2" w:space="0" w:color="D9D9E3"/>
                              </w:divBdr>
                              <w:divsChild>
                                <w:div w:id="1907186333">
                                  <w:marLeft w:val="0"/>
                                  <w:marRight w:val="0"/>
                                  <w:marTop w:val="0"/>
                                  <w:marBottom w:val="0"/>
                                  <w:divBdr>
                                    <w:top w:val="single" w:sz="2" w:space="0" w:color="D9D9E3"/>
                                    <w:left w:val="single" w:sz="2" w:space="0" w:color="D9D9E3"/>
                                    <w:bottom w:val="single" w:sz="2" w:space="0" w:color="D9D9E3"/>
                                    <w:right w:val="single" w:sz="2" w:space="0" w:color="D9D9E3"/>
                                  </w:divBdr>
                                  <w:divsChild>
                                    <w:div w:id="1716077465">
                                      <w:marLeft w:val="0"/>
                                      <w:marRight w:val="0"/>
                                      <w:marTop w:val="0"/>
                                      <w:marBottom w:val="0"/>
                                      <w:divBdr>
                                        <w:top w:val="single" w:sz="2" w:space="0" w:color="D9D9E3"/>
                                        <w:left w:val="single" w:sz="2" w:space="0" w:color="D9D9E3"/>
                                        <w:bottom w:val="single" w:sz="2" w:space="0" w:color="D9D9E3"/>
                                        <w:right w:val="single" w:sz="2" w:space="0" w:color="D9D9E3"/>
                                      </w:divBdr>
                                      <w:divsChild>
                                        <w:div w:id="2024701697">
                                          <w:marLeft w:val="0"/>
                                          <w:marRight w:val="0"/>
                                          <w:marTop w:val="0"/>
                                          <w:marBottom w:val="0"/>
                                          <w:divBdr>
                                            <w:top w:val="single" w:sz="2" w:space="0" w:color="D9D9E3"/>
                                            <w:left w:val="single" w:sz="2" w:space="0" w:color="D9D9E3"/>
                                            <w:bottom w:val="single" w:sz="2" w:space="0" w:color="D9D9E3"/>
                                            <w:right w:val="single" w:sz="2" w:space="0" w:color="D9D9E3"/>
                                          </w:divBdr>
                                          <w:divsChild>
                                            <w:div w:id="2010520851">
                                              <w:marLeft w:val="0"/>
                                              <w:marRight w:val="0"/>
                                              <w:marTop w:val="0"/>
                                              <w:marBottom w:val="0"/>
                                              <w:divBdr>
                                                <w:top w:val="single" w:sz="2" w:space="0" w:color="D9D9E3"/>
                                                <w:left w:val="single" w:sz="2" w:space="0" w:color="D9D9E3"/>
                                                <w:bottom w:val="single" w:sz="2" w:space="0" w:color="D9D9E3"/>
                                                <w:right w:val="single" w:sz="2" w:space="0" w:color="D9D9E3"/>
                                              </w:divBdr>
                                              <w:divsChild>
                                                <w:div w:id="54745461">
                                                  <w:marLeft w:val="0"/>
                                                  <w:marRight w:val="0"/>
                                                  <w:marTop w:val="0"/>
                                                  <w:marBottom w:val="0"/>
                                                  <w:divBdr>
                                                    <w:top w:val="single" w:sz="2" w:space="0" w:color="D9D9E3"/>
                                                    <w:left w:val="single" w:sz="2" w:space="0" w:color="D9D9E3"/>
                                                    <w:bottom w:val="single" w:sz="2" w:space="0" w:color="D9D9E3"/>
                                                    <w:right w:val="single" w:sz="2" w:space="0" w:color="D9D9E3"/>
                                                  </w:divBdr>
                                                  <w:divsChild>
                                                    <w:div w:id="167124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95870879">
          <w:marLeft w:val="0"/>
          <w:marRight w:val="0"/>
          <w:marTop w:val="0"/>
          <w:marBottom w:val="0"/>
          <w:divBdr>
            <w:top w:val="none" w:sz="0" w:space="0" w:color="auto"/>
            <w:left w:val="none" w:sz="0" w:space="0" w:color="auto"/>
            <w:bottom w:val="none" w:sz="0" w:space="0" w:color="auto"/>
            <w:right w:val="none" w:sz="0" w:space="0" w:color="auto"/>
          </w:divBdr>
        </w:div>
      </w:divsChild>
    </w:div>
    <w:div w:id="756559742">
      <w:bodyDiv w:val="1"/>
      <w:marLeft w:val="0"/>
      <w:marRight w:val="0"/>
      <w:marTop w:val="0"/>
      <w:marBottom w:val="0"/>
      <w:divBdr>
        <w:top w:val="none" w:sz="0" w:space="0" w:color="auto"/>
        <w:left w:val="none" w:sz="0" w:space="0" w:color="auto"/>
        <w:bottom w:val="none" w:sz="0" w:space="0" w:color="auto"/>
        <w:right w:val="none" w:sz="0" w:space="0" w:color="auto"/>
      </w:divBdr>
      <w:divsChild>
        <w:div w:id="1410226314">
          <w:marLeft w:val="0"/>
          <w:marRight w:val="0"/>
          <w:marTop w:val="0"/>
          <w:marBottom w:val="0"/>
          <w:divBdr>
            <w:top w:val="single" w:sz="2" w:space="0" w:color="D9D9E3"/>
            <w:left w:val="single" w:sz="2" w:space="0" w:color="D9D9E3"/>
            <w:bottom w:val="single" w:sz="2" w:space="0" w:color="D9D9E3"/>
            <w:right w:val="single" w:sz="2" w:space="0" w:color="D9D9E3"/>
          </w:divBdr>
          <w:divsChild>
            <w:div w:id="1405031511">
              <w:marLeft w:val="0"/>
              <w:marRight w:val="0"/>
              <w:marTop w:val="0"/>
              <w:marBottom w:val="0"/>
              <w:divBdr>
                <w:top w:val="single" w:sz="2" w:space="0" w:color="D9D9E3"/>
                <w:left w:val="single" w:sz="2" w:space="0" w:color="D9D9E3"/>
                <w:bottom w:val="single" w:sz="2" w:space="0" w:color="D9D9E3"/>
                <w:right w:val="single" w:sz="2" w:space="0" w:color="D9D9E3"/>
              </w:divBdr>
              <w:divsChild>
                <w:div w:id="897400165">
                  <w:marLeft w:val="0"/>
                  <w:marRight w:val="0"/>
                  <w:marTop w:val="0"/>
                  <w:marBottom w:val="0"/>
                  <w:divBdr>
                    <w:top w:val="single" w:sz="2" w:space="0" w:color="D9D9E3"/>
                    <w:left w:val="single" w:sz="2" w:space="0" w:color="D9D9E3"/>
                    <w:bottom w:val="single" w:sz="2" w:space="0" w:color="D9D9E3"/>
                    <w:right w:val="single" w:sz="2" w:space="0" w:color="D9D9E3"/>
                  </w:divBdr>
                  <w:divsChild>
                    <w:div w:id="283538411">
                      <w:marLeft w:val="0"/>
                      <w:marRight w:val="0"/>
                      <w:marTop w:val="0"/>
                      <w:marBottom w:val="0"/>
                      <w:divBdr>
                        <w:top w:val="single" w:sz="2" w:space="0" w:color="D9D9E3"/>
                        <w:left w:val="single" w:sz="2" w:space="0" w:color="D9D9E3"/>
                        <w:bottom w:val="single" w:sz="2" w:space="0" w:color="D9D9E3"/>
                        <w:right w:val="single" w:sz="2" w:space="0" w:color="D9D9E3"/>
                      </w:divBdr>
                      <w:divsChild>
                        <w:div w:id="100030981">
                          <w:marLeft w:val="0"/>
                          <w:marRight w:val="0"/>
                          <w:marTop w:val="0"/>
                          <w:marBottom w:val="0"/>
                          <w:divBdr>
                            <w:top w:val="none" w:sz="0" w:space="0" w:color="auto"/>
                            <w:left w:val="none" w:sz="0" w:space="0" w:color="auto"/>
                            <w:bottom w:val="none" w:sz="0" w:space="0" w:color="auto"/>
                            <w:right w:val="none" w:sz="0" w:space="0" w:color="auto"/>
                          </w:divBdr>
                          <w:divsChild>
                            <w:div w:id="1999073241">
                              <w:marLeft w:val="0"/>
                              <w:marRight w:val="0"/>
                              <w:marTop w:val="100"/>
                              <w:marBottom w:val="100"/>
                              <w:divBdr>
                                <w:top w:val="single" w:sz="2" w:space="0" w:color="D9D9E3"/>
                                <w:left w:val="single" w:sz="2" w:space="0" w:color="D9D9E3"/>
                                <w:bottom w:val="single" w:sz="2" w:space="0" w:color="D9D9E3"/>
                                <w:right w:val="single" w:sz="2" w:space="0" w:color="D9D9E3"/>
                              </w:divBdr>
                              <w:divsChild>
                                <w:div w:id="1847213403">
                                  <w:marLeft w:val="0"/>
                                  <w:marRight w:val="0"/>
                                  <w:marTop w:val="0"/>
                                  <w:marBottom w:val="0"/>
                                  <w:divBdr>
                                    <w:top w:val="single" w:sz="2" w:space="0" w:color="D9D9E3"/>
                                    <w:left w:val="single" w:sz="2" w:space="0" w:color="D9D9E3"/>
                                    <w:bottom w:val="single" w:sz="2" w:space="0" w:color="D9D9E3"/>
                                    <w:right w:val="single" w:sz="2" w:space="0" w:color="D9D9E3"/>
                                  </w:divBdr>
                                  <w:divsChild>
                                    <w:div w:id="792091711">
                                      <w:marLeft w:val="0"/>
                                      <w:marRight w:val="0"/>
                                      <w:marTop w:val="0"/>
                                      <w:marBottom w:val="0"/>
                                      <w:divBdr>
                                        <w:top w:val="single" w:sz="2" w:space="0" w:color="D9D9E3"/>
                                        <w:left w:val="single" w:sz="2" w:space="0" w:color="D9D9E3"/>
                                        <w:bottom w:val="single" w:sz="2" w:space="0" w:color="D9D9E3"/>
                                        <w:right w:val="single" w:sz="2" w:space="0" w:color="D9D9E3"/>
                                      </w:divBdr>
                                      <w:divsChild>
                                        <w:div w:id="93913426">
                                          <w:marLeft w:val="0"/>
                                          <w:marRight w:val="0"/>
                                          <w:marTop w:val="0"/>
                                          <w:marBottom w:val="0"/>
                                          <w:divBdr>
                                            <w:top w:val="single" w:sz="2" w:space="0" w:color="D9D9E3"/>
                                            <w:left w:val="single" w:sz="2" w:space="0" w:color="D9D9E3"/>
                                            <w:bottom w:val="single" w:sz="2" w:space="0" w:color="D9D9E3"/>
                                            <w:right w:val="single" w:sz="2" w:space="0" w:color="D9D9E3"/>
                                          </w:divBdr>
                                          <w:divsChild>
                                            <w:div w:id="693461509">
                                              <w:marLeft w:val="0"/>
                                              <w:marRight w:val="0"/>
                                              <w:marTop w:val="0"/>
                                              <w:marBottom w:val="0"/>
                                              <w:divBdr>
                                                <w:top w:val="single" w:sz="2" w:space="0" w:color="D9D9E3"/>
                                                <w:left w:val="single" w:sz="2" w:space="0" w:color="D9D9E3"/>
                                                <w:bottom w:val="single" w:sz="2" w:space="0" w:color="D9D9E3"/>
                                                <w:right w:val="single" w:sz="2" w:space="0" w:color="D9D9E3"/>
                                              </w:divBdr>
                                              <w:divsChild>
                                                <w:div w:id="1567034570">
                                                  <w:marLeft w:val="0"/>
                                                  <w:marRight w:val="0"/>
                                                  <w:marTop w:val="0"/>
                                                  <w:marBottom w:val="0"/>
                                                  <w:divBdr>
                                                    <w:top w:val="single" w:sz="2" w:space="0" w:color="D9D9E3"/>
                                                    <w:left w:val="single" w:sz="2" w:space="0" w:color="D9D9E3"/>
                                                    <w:bottom w:val="single" w:sz="2" w:space="0" w:color="D9D9E3"/>
                                                    <w:right w:val="single" w:sz="2" w:space="0" w:color="D9D9E3"/>
                                                  </w:divBdr>
                                                  <w:divsChild>
                                                    <w:div w:id="530421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55905144">
          <w:marLeft w:val="0"/>
          <w:marRight w:val="0"/>
          <w:marTop w:val="0"/>
          <w:marBottom w:val="0"/>
          <w:divBdr>
            <w:top w:val="none" w:sz="0" w:space="0" w:color="auto"/>
            <w:left w:val="none" w:sz="0" w:space="0" w:color="auto"/>
            <w:bottom w:val="none" w:sz="0" w:space="0" w:color="auto"/>
            <w:right w:val="none" w:sz="0" w:space="0" w:color="auto"/>
          </w:divBdr>
        </w:div>
      </w:divsChild>
    </w:div>
    <w:div w:id="817693104">
      <w:bodyDiv w:val="1"/>
      <w:marLeft w:val="0"/>
      <w:marRight w:val="0"/>
      <w:marTop w:val="0"/>
      <w:marBottom w:val="0"/>
      <w:divBdr>
        <w:top w:val="none" w:sz="0" w:space="0" w:color="auto"/>
        <w:left w:val="none" w:sz="0" w:space="0" w:color="auto"/>
        <w:bottom w:val="none" w:sz="0" w:space="0" w:color="auto"/>
        <w:right w:val="none" w:sz="0" w:space="0" w:color="auto"/>
      </w:divBdr>
      <w:divsChild>
        <w:div w:id="1514879121">
          <w:marLeft w:val="0"/>
          <w:marRight w:val="0"/>
          <w:marTop w:val="0"/>
          <w:marBottom w:val="0"/>
          <w:divBdr>
            <w:top w:val="none" w:sz="0" w:space="0" w:color="auto"/>
            <w:left w:val="none" w:sz="0" w:space="0" w:color="auto"/>
            <w:bottom w:val="none" w:sz="0" w:space="0" w:color="auto"/>
            <w:right w:val="none" w:sz="0" w:space="0" w:color="auto"/>
          </w:divBdr>
        </w:div>
      </w:divsChild>
    </w:div>
    <w:div w:id="1236009073">
      <w:bodyDiv w:val="1"/>
      <w:marLeft w:val="0"/>
      <w:marRight w:val="0"/>
      <w:marTop w:val="0"/>
      <w:marBottom w:val="0"/>
      <w:divBdr>
        <w:top w:val="none" w:sz="0" w:space="0" w:color="auto"/>
        <w:left w:val="none" w:sz="0" w:space="0" w:color="auto"/>
        <w:bottom w:val="none" w:sz="0" w:space="0" w:color="auto"/>
        <w:right w:val="none" w:sz="0" w:space="0" w:color="auto"/>
      </w:divBdr>
      <w:divsChild>
        <w:div w:id="1400250692">
          <w:marLeft w:val="0"/>
          <w:marRight w:val="0"/>
          <w:marTop w:val="0"/>
          <w:marBottom w:val="0"/>
          <w:divBdr>
            <w:top w:val="single" w:sz="2" w:space="0" w:color="D9D9E3"/>
            <w:left w:val="single" w:sz="2" w:space="0" w:color="D9D9E3"/>
            <w:bottom w:val="single" w:sz="2" w:space="0" w:color="D9D9E3"/>
            <w:right w:val="single" w:sz="2" w:space="0" w:color="D9D9E3"/>
          </w:divBdr>
          <w:divsChild>
            <w:div w:id="786972822">
              <w:marLeft w:val="0"/>
              <w:marRight w:val="0"/>
              <w:marTop w:val="0"/>
              <w:marBottom w:val="0"/>
              <w:divBdr>
                <w:top w:val="single" w:sz="2" w:space="0" w:color="D9D9E3"/>
                <w:left w:val="single" w:sz="2" w:space="0" w:color="D9D9E3"/>
                <w:bottom w:val="single" w:sz="2" w:space="0" w:color="D9D9E3"/>
                <w:right w:val="single" w:sz="2" w:space="0" w:color="D9D9E3"/>
              </w:divBdr>
              <w:divsChild>
                <w:div w:id="127096149">
                  <w:marLeft w:val="0"/>
                  <w:marRight w:val="0"/>
                  <w:marTop w:val="0"/>
                  <w:marBottom w:val="0"/>
                  <w:divBdr>
                    <w:top w:val="single" w:sz="2" w:space="0" w:color="D9D9E3"/>
                    <w:left w:val="single" w:sz="2" w:space="0" w:color="D9D9E3"/>
                    <w:bottom w:val="single" w:sz="2" w:space="0" w:color="D9D9E3"/>
                    <w:right w:val="single" w:sz="2" w:space="0" w:color="D9D9E3"/>
                  </w:divBdr>
                  <w:divsChild>
                    <w:div w:id="1367175803">
                      <w:marLeft w:val="0"/>
                      <w:marRight w:val="0"/>
                      <w:marTop w:val="0"/>
                      <w:marBottom w:val="0"/>
                      <w:divBdr>
                        <w:top w:val="single" w:sz="2" w:space="0" w:color="D9D9E3"/>
                        <w:left w:val="single" w:sz="2" w:space="0" w:color="D9D9E3"/>
                        <w:bottom w:val="single" w:sz="2" w:space="0" w:color="D9D9E3"/>
                        <w:right w:val="single" w:sz="2" w:space="0" w:color="D9D9E3"/>
                      </w:divBdr>
                      <w:divsChild>
                        <w:div w:id="2136098633">
                          <w:marLeft w:val="0"/>
                          <w:marRight w:val="0"/>
                          <w:marTop w:val="0"/>
                          <w:marBottom w:val="0"/>
                          <w:divBdr>
                            <w:top w:val="none" w:sz="0" w:space="0" w:color="auto"/>
                            <w:left w:val="none" w:sz="0" w:space="0" w:color="auto"/>
                            <w:bottom w:val="none" w:sz="0" w:space="0" w:color="auto"/>
                            <w:right w:val="none" w:sz="0" w:space="0" w:color="auto"/>
                          </w:divBdr>
                          <w:divsChild>
                            <w:div w:id="218172287">
                              <w:marLeft w:val="0"/>
                              <w:marRight w:val="0"/>
                              <w:marTop w:val="100"/>
                              <w:marBottom w:val="100"/>
                              <w:divBdr>
                                <w:top w:val="single" w:sz="2" w:space="0" w:color="D9D9E3"/>
                                <w:left w:val="single" w:sz="2" w:space="0" w:color="D9D9E3"/>
                                <w:bottom w:val="single" w:sz="2" w:space="0" w:color="D9D9E3"/>
                                <w:right w:val="single" w:sz="2" w:space="0" w:color="D9D9E3"/>
                              </w:divBdr>
                              <w:divsChild>
                                <w:div w:id="1502701405">
                                  <w:marLeft w:val="0"/>
                                  <w:marRight w:val="0"/>
                                  <w:marTop w:val="0"/>
                                  <w:marBottom w:val="0"/>
                                  <w:divBdr>
                                    <w:top w:val="single" w:sz="2" w:space="0" w:color="D9D9E3"/>
                                    <w:left w:val="single" w:sz="2" w:space="0" w:color="D9D9E3"/>
                                    <w:bottom w:val="single" w:sz="2" w:space="0" w:color="D9D9E3"/>
                                    <w:right w:val="single" w:sz="2" w:space="0" w:color="D9D9E3"/>
                                  </w:divBdr>
                                  <w:divsChild>
                                    <w:div w:id="539246669">
                                      <w:marLeft w:val="0"/>
                                      <w:marRight w:val="0"/>
                                      <w:marTop w:val="0"/>
                                      <w:marBottom w:val="0"/>
                                      <w:divBdr>
                                        <w:top w:val="single" w:sz="2" w:space="0" w:color="D9D9E3"/>
                                        <w:left w:val="single" w:sz="2" w:space="0" w:color="D9D9E3"/>
                                        <w:bottom w:val="single" w:sz="2" w:space="0" w:color="D9D9E3"/>
                                        <w:right w:val="single" w:sz="2" w:space="0" w:color="D9D9E3"/>
                                      </w:divBdr>
                                      <w:divsChild>
                                        <w:div w:id="1703093435">
                                          <w:marLeft w:val="0"/>
                                          <w:marRight w:val="0"/>
                                          <w:marTop w:val="0"/>
                                          <w:marBottom w:val="0"/>
                                          <w:divBdr>
                                            <w:top w:val="single" w:sz="2" w:space="0" w:color="D9D9E3"/>
                                            <w:left w:val="single" w:sz="2" w:space="0" w:color="D9D9E3"/>
                                            <w:bottom w:val="single" w:sz="2" w:space="0" w:color="D9D9E3"/>
                                            <w:right w:val="single" w:sz="2" w:space="0" w:color="D9D9E3"/>
                                          </w:divBdr>
                                          <w:divsChild>
                                            <w:div w:id="1056468225">
                                              <w:marLeft w:val="0"/>
                                              <w:marRight w:val="0"/>
                                              <w:marTop w:val="0"/>
                                              <w:marBottom w:val="0"/>
                                              <w:divBdr>
                                                <w:top w:val="single" w:sz="2" w:space="0" w:color="D9D9E3"/>
                                                <w:left w:val="single" w:sz="2" w:space="0" w:color="D9D9E3"/>
                                                <w:bottom w:val="single" w:sz="2" w:space="0" w:color="D9D9E3"/>
                                                <w:right w:val="single" w:sz="2" w:space="0" w:color="D9D9E3"/>
                                              </w:divBdr>
                                              <w:divsChild>
                                                <w:div w:id="1829009348">
                                                  <w:marLeft w:val="0"/>
                                                  <w:marRight w:val="0"/>
                                                  <w:marTop w:val="0"/>
                                                  <w:marBottom w:val="0"/>
                                                  <w:divBdr>
                                                    <w:top w:val="single" w:sz="2" w:space="0" w:color="D9D9E3"/>
                                                    <w:left w:val="single" w:sz="2" w:space="0" w:color="D9D9E3"/>
                                                    <w:bottom w:val="single" w:sz="2" w:space="0" w:color="D9D9E3"/>
                                                    <w:right w:val="single" w:sz="2" w:space="0" w:color="D9D9E3"/>
                                                  </w:divBdr>
                                                  <w:divsChild>
                                                    <w:div w:id="550465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12025816">
          <w:marLeft w:val="0"/>
          <w:marRight w:val="0"/>
          <w:marTop w:val="0"/>
          <w:marBottom w:val="0"/>
          <w:divBdr>
            <w:top w:val="none" w:sz="0" w:space="0" w:color="auto"/>
            <w:left w:val="none" w:sz="0" w:space="0" w:color="auto"/>
            <w:bottom w:val="none" w:sz="0" w:space="0" w:color="auto"/>
            <w:right w:val="none" w:sz="0" w:space="0" w:color="auto"/>
          </w:divBdr>
        </w:div>
      </w:divsChild>
    </w:div>
    <w:div w:id="1686780886">
      <w:bodyDiv w:val="1"/>
      <w:marLeft w:val="0"/>
      <w:marRight w:val="0"/>
      <w:marTop w:val="0"/>
      <w:marBottom w:val="0"/>
      <w:divBdr>
        <w:top w:val="none" w:sz="0" w:space="0" w:color="auto"/>
        <w:left w:val="none" w:sz="0" w:space="0" w:color="auto"/>
        <w:bottom w:val="none" w:sz="0" w:space="0" w:color="auto"/>
        <w:right w:val="none" w:sz="0" w:space="0" w:color="auto"/>
      </w:divBdr>
      <w:divsChild>
        <w:div w:id="819418921">
          <w:marLeft w:val="0"/>
          <w:marRight w:val="0"/>
          <w:marTop w:val="0"/>
          <w:marBottom w:val="0"/>
          <w:divBdr>
            <w:top w:val="single" w:sz="2" w:space="0" w:color="D9D9E3"/>
            <w:left w:val="single" w:sz="2" w:space="0" w:color="D9D9E3"/>
            <w:bottom w:val="single" w:sz="2" w:space="0" w:color="D9D9E3"/>
            <w:right w:val="single" w:sz="2" w:space="0" w:color="D9D9E3"/>
          </w:divBdr>
          <w:divsChild>
            <w:div w:id="631328057">
              <w:marLeft w:val="0"/>
              <w:marRight w:val="0"/>
              <w:marTop w:val="0"/>
              <w:marBottom w:val="0"/>
              <w:divBdr>
                <w:top w:val="single" w:sz="2" w:space="0" w:color="D9D9E3"/>
                <w:left w:val="single" w:sz="2" w:space="0" w:color="D9D9E3"/>
                <w:bottom w:val="single" w:sz="2" w:space="0" w:color="D9D9E3"/>
                <w:right w:val="single" w:sz="2" w:space="0" w:color="D9D9E3"/>
              </w:divBdr>
              <w:divsChild>
                <w:div w:id="1410884509">
                  <w:marLeft w:val="0"/>
                  <w:marRight w:val="0"/>
                  <w:marTop w:val="0"/>
                  <w:marBottom w:val="0"/>
                  <w:divBdr>
                    <w:top w:val="single" w:sz="2" w:space="0" w:color="D9D9E3"/>
                    <w:left w:val="single" w:sz="2" w:space="0" w:color="D9D9E3"/>
                    <w:bottom w:val="single" w:sz="2" w:space="0" w:color="D9D9E3"/>
                    <w:right w:val="single" w:sz="2" w:space="0" w:color="D9D9E3"/>
                  </w:divBdr>
                  <w:divsChild>
                    <w:div w:id="1578632952">
                      <w:marLeft w:val="0"/>
                      <w:marRight w:val="0"/>
                      <w:marTop w:val="0"/>
                      <w:marBottom w:val="0"/>
                      <w:divBdr>
                        <w:top w:val="single" w:sz="2" w:space="0" w:color="D9D9E3"/>
                        <w:left w:val="single" w:sz="2" w:space="0" w:color="D9D9E3"/>
                        <w:bottom w:val="single" w:sz="2" w:space="0" w:color="D9D9E3"/>
                        <w:right w:val="single" w:sz="2" w:space="0" w:color="D9D9E3"/>
                      </w:divBdr>
                      <w:divsChild>
                        <w:div w:id="1876189273">
                          <w:marLeft w:val="0"/>
                          <w:marRight w:val="0"/>
                          <w:marTop w:val="0"/>
                          <w:marBottom w:val="0"/>
                          <w:divBdr>
                            <w:top w:val="none" w:sz="0" w:space="0" w:color="auto"/>
                            <w:left w:val="none" w:sz="0" w:space="0" w:color="auto"/>
                            <w:bottom w:val="none" w:sz="0" w:space="0" w:color="auto"/>
                            <w:right w:val="none" w:sz="0" w:space="0" w:color="auto"/>
                          </w:divBdr>
                          <w:divsChild>
                            <w:div w:id="1521698957">
                              <w:marLeft w:val="0"/>
                              <w:marRight w:val="0"/>
                              <w:marTop w:val="100"/>
                              <w:marBottom w:val="100"/>
                              <w:divBdr>
                                <w:top w:val="single" w:sz="2" w:space="0" w:color="D9D9E3"/>
                                <w:left w:val="single" w:sz="2" w:space="0" w:color="D9D9E3"/>
                                <w:bottom w:val="single" w:sz="2" w:space="0" w:color="D9D9E3"/>
                                <w:right w:val="single" w:sz="2" w:space="0" w:color="D9D9E3"/>
                              </w:divBdr>
                              <w:divsChild>
                                <w:div w:id="1912885042">
                                  <w:marLeft w:val="0"/>
                                  <w:marRight w:val="0"/>
                                  <w:marTop w:val="0"/>
                                  <w:marBottom w:val="0"/>
                                  <w:divBdr>
                                    <w:top w:val="single" w:sz="2" w:space="0" w:color="D9D9E3"/>
                                    <w:left w:val="single" w:sz="2" w:space="0" w:color="D9D9E3"/>
                                    <w:bottom w:val="single" w:sz="2" w:space="0" w:color="D9D9E3"/>
                                    <w:right w:val="single" w:sz="2" w:space="0" w:color="D9D9E3"/>
                                  </w:divBdr>
                                  <w:divsChild>
                                    <w:div w:id="1845511826">
                                      <w:marLeft w:val="0"/>
                                      <w:marRight w:val="0"/>
                                      <w:marTop w:val="0"/>
                                      <w:marBottom w:val="0"/>
                                      <w:divBdr>
                                        <w:top w:val="single" w:sz="2" w:space="0" w:color="D9D9E3"/>
                                        <w:left w:val="single" w:sz="2" w:space="0" w:color="D9D9E3"/>
                                        <w:bottom w:val="single" w:sz="2" w:space="0" w:color="D9D9E3"/>
                                        <w:right w:val="single" w:sz="2" w:space="0" w:color="D9D9E3"/>
                                      </w:divBdr>
                                      <w:divsChild>
                                        <w:div w:id="1992057015">
                                          <w:marLeft w:val="0"/>
                                          <w:marRight w:val="0"/>
                                          <w:marTop w:val="0"/>
                                          <w:marBottom w:val="0"/>
                                          <w:divBdr>
                                            <w:top w:val="single" w:sz="2" w:space="0" w:color="D9D9E3"/>
                                            <w:left w:val="single" w:sz="2" w:space="0" w:color="D9D9E3"/>
                                            <w:bottom w:val="single" w:sz="2" w:space="0" w:color="D9D9E3"/>
                                            <w:right w:val="single" w:sz="2" w:space="0" w:color="D9D9E3"/>
                                          </w:divBdr>
                                          <w:divsChild>
                                            <w:div w:id="57439683">
                                              <w:marLeft w:val="0"/>
                                              <w:marRight w:val="0"/>
                                              <w:marTop w:val="0"/>
                                              <w:marBottom w:val="0"/>
                                              <w:divBdr>
                                                <w:top w:val="single" w:sz="2" w:space="0" w:color="D9D9E3"/>
                                                <w:left w:val="single" w:sz="2" w:space="0" w:color="D9D9E3"/>
                                                <w:bottom w:val="single" w:sz="2" w:space="0" w:color="D9D9E3"/>
                                                <w:right w:val="single" w:sz="2" w:space="0" w:color="D9D9E3"/>
                                              </w:divBdr>
                                              <w:divsChild>
                                                <w:div w:id="8800971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32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98716299">
          <w:marLeft w:val="0"/>
          <w:marRight w:val="0"/>
          <w:marTop w:val="0"/>
          <w:marBottom w:val="0"/>
          <w:divBdr>
            <w:top w:val="none" w:sz="0" w:space="0" w:color="auto"/>
            <w:left w:val="none" w:sz="0" w:space="0" w:color="auto"/>
            <w:bottom w:val="none" w:sz="0" w:space="0" w:color="auto"/>
            <w:right w:val="none" w:sz="0" w:space="0" w:color="auto"/>
          </w:divBdr>
        </w:div>
      </w:divsChild>
    </w:div>
    <w:div w:id="1689911328">
      <w:bodyDiv w:val="1"/>
      <w:marLeft w:val="0"/>
      <w:marRight w:val="0"/>
      <w:marTop w:val="0"/>
      <w:marBottom w:val="0"/>
      <w:divBdr>
        <w:top w:val="none" w:sz="0" w:space="0" w:color="auto"/>
        <w:left w:val="none" w:sz="0" w:space="0" w:color="auto"/>
        <w:bottom w:val="none" w:sz="0" w:space="0" w:color="auto"/>
        <w:right w:val="none" w:sz="0" w:space="0" w:color="auto"/>
      </w:divBdr>
    </w:div>
    <w:div w:id="1774470801">
      <w:bodyDiv w:val="1"/>
      <w:marLeft w:val="0"/>
      <w:marRight w:val="0"/>
      <w:marTop w:val="0"/>
      <w:marBottom w:val="0"/>
      <w:divBdr>
        <w:top w:val="none" w:sz="0" w:space="0" w:color="auto"/>
        <w:left w:val="none" w:sz="0" w:space="0" w:color="auto"/>
        <w:bottom w:val="none" w:sz="0" w:space="0" w:color="auto"/>
        <w:right w:val="none" w:sz="0" w:space="0" w:color="auto"/>
      </w:divBdr>
      <w:divsChild>
        <w:div w:id="181938051">
          <w:marLeft w:val="0"/>
          <w:marRight w:val="0"/>
          <w:marTop w:val="0"/>
          <w:marBottom w:val="0"/>
          <w:divBdr>
            <w:top w:val="single" w:sz="2" w:space="0" w:color="D9D9E3"/>
            <w:left w:val="single" w:sz="2" w:space="0" w:color="D9D9E3"/>
            <w:bottom w:val="single" w:sz="2" w:space="0" w:color="D9D9E3"/>
            <w:right w:val="single" w:sz="2" w:space="0" w:color="D9D9E3"/>
          </w:divBdr>
          <w:divsChild>
            <w:div w:id="1452748697">
              <w:marLeft w:val="0"/>
              <w:marRight w:val="0"/>
              <w:marTop w:val="0"/>
              <w:marBottom w:val="0"/>
              <w:divBdr>
                <w:top w:val="single" w:sz="2" w:space="0" w:color="D9D9E3"/>
                <w:left w:val="single" w:sz="2" w:space="0" w:color="D9D9E3"/>
                <w:bottom w:val="single" w:sz="2" w:space="0" w:color="D9D9E3"/>
                <w:right w:val="single" w:sz="2" w:space="0" w:color="D9D9E3"/>
              </w:divBdr>
              <w:divsChild>
                <w:div w:id="1497768854">
                  <w:marLeft w:val="0"/>
                  <w:marRight w:val="0"/>
                  <w:marTop w:val="0"/>
                  <w:marBottom w:val="0"/>
                  <w:divBdr>
                    <w:top w:val="single" w:sz="2" w:space="0" w:color="D9D9E3"/>
                    <w:left w:val="single" w:sz="2" w:space="0" w:color="D9D9E3"/>
                    <w:bottom w:val="single" w:sz="2" w:space="0" w:color="D9D9E3"/>
                    <w:right w:val="single" w:sz="2" w:space="0" w:color="D9D9E3"/>
                  </w:divBdr>
                  <w:divsChild>
                    <w:div w:id="1194616638">
                      <w:marLeft w:val="0"/>
                      <w:marRight w:val="0"/>
                      <w:marTop w:val="0"/>
                      <w:marBottom w:val="0"/>
                      <w:divBdr>
                        <w:top w:val="single" w:sz="2" w:space="0" w:color="D9D9E3"/>
                        <w:left w:val="single" w:sz="2" w:space="0" w:color="D9D9E3"/>
                        <w:bottom w:val="single" w:sz="2" w:space="0" w:color="D9D9E3"/>
                        <w:right w:val="single" w:sz="2" w:space="0" w:color="D9D9E3"/>
                      </w:divBdr>
                      <w:divsChild>
                        <w:div w:id="99685346">
                          <w:marLeft w:val="0"/>
                          <w:marRight w:val="0"/>
                          <w:marTop w:val="0"/>
                          <w:marBottom w:val="0"/>
                          <w:divBdr>
                            <w:top w:val="none" w:sz="0" w:space="0" w:color="auto"/>
                            <w:left w:val="none" w:sz="0" w:space="0" w:color="auto"/>
                            <w:bottom w:val="none" w:sz="0" w:space="0" w:color="auto"/>
                            <w:right w:val="none" w:sz="0" w:space="0" w:color="auto"/>
                          </w:divBdr>
                          <w:divsChild>
                            <w:div w:id="1255700201">
                              <w:marLeft w:val="0"/>
                              <w:marRight w:val="0"/>
                              <w:marTop w:val="100"/>
                              <w:marBottom w:val="100"/>
                              <w:divBdr>
                                <w:top w:val="single" w:sz="2" w:space="0" w:color="D9D9E3"/>
                                <w:left w:val="single" w:sz="2" w:space="0" w:color="D9D9E3"/>
                                <w:bottom w:val="single" w:sz="2" w:space="0" w:color="D9D9E3"/>
                                <w:right w:val="single" w:sz="2" w:space="0" w:color="D9D9E3"/>
                              </w:divBdr>
                              <w:divsChild>
                                <w:div w:id="1308780573">
                                  <w:marLeft w:val="0"/>
                                  <w:marRight w:val="0"/>
                                  <w:marTop w:val="0"/>
                                  <w:marBottom w:val="0"/>
                                  <w:divBdr>
                                    <w:top w:val="single" w:sz="2" w:space="0" w:color="D9D9E3"/>
                                    <w:left w:val="single" w:sz="2" w:space="0" w:color="D9D9E3"/>
                                    <w:bottom w:val="single" w:sz="2" w:space="0" w:color="D9D9E3"/>
                                    <w:right w:val="single" w:sz="2" w:space="0" w:color="D9D9E3"/>
                                  </w:divBdr>
                                  <w:divsChild>
                                    <w:div w:id="760490960">
                                      <w:marLeft w:val="0"/>
                                      <w:marRight w:val="0"/>
                                      <w:marTop w:val="0"/>
                                      <w:marBottom w:val="0"/>
                                      <w:divBdr>
                                        <w:top w:val="single" w:sz="2" w:space="0" w:color="D9D9E3"/>
                                        <w:left w:val="single" w:sz="2" w:space="0" w:color="D9D9E3"/>
                                        <w:bottom w:val="single" w:sz="2" w:space="0" w:color="D9D9E3"/>
                                        <w:right w:val="single" w:sz="2" w:space="0" w:color="D9D9E3"/>
                                      </w:divBdr>
                                      <w:divsChild>
                                        <w:div w:id="1139541704">
                                          <w:marLeft w:val="0"/>
                                          <w:marRight w:val="0"/>
                                          <w:marTop w:val="0"/>
                                          <w:marBottom w:val="0"/>
                                          <w:divBdr>
                                            <w:top w:val="single" w:sz="2" w:space="0" w:color="D9D9E3"/>
                                            <w:left w:val="single" w:sz="2" w:space="0" w:color="D9D9E3"/>
                                            <w:bottom w:val="single" w:sz="2" w:space="0" w:color="D9D9E3"/>
                                            <w:right w:val="single" w:sz="2" w:space="0" w:color="D9D9E3"/>
                                          </w:divBdr>
                                          <w:divsChild>
                                            <w:div w:id="1829595715">
                                              <w:marLeft w:val="0"/>
                                              <w:marRight w:val="0"/>
                                              <w:marTop w:val="0"/>
                                              <w:marBottom w:val="0"/>
                                              <w:divBdr>
                                                <w:top w:val="single" w:sz="2" w:space="0" w:color="D9D9E3"/>
                                                <w:left w:val="single" w:sz="2" w:space="0" w:color="D9D9E3"/>
                                                <w:bottom w:val="single" w:sz="2" w:space="0" w:color="D9D9E3"/>
                                                <w:right w:val="single" w:sz="2" w:space="0" w:color="D9D9E3"/>
                                              </w:divBdr>
                                              <w:divsChild>
                                                <w:div w:id="657001399">
                                                  <w:marLeft w:val="0"/>
                                                  <w:marRight w:val="0"/>
                                                  <w:marTop w:val="0"/>
                                                  <w:marBottom w:val="0"/>
                                                  <w:divBdr>
                                                    <w:top w:val="single" w:sz="2" w:space="0" w:color="D9D9E3"/>
                                                    <w:left w:val="single" w:sz="2" w:space="0" w:color="D9D9E3"/>
                                                    <w:bottom w:val="single" w:sz="2" w:space="0" w:color="D9D9E3"/>
                                                    <w:right w:val="single" w:sz="2" w:space="0" w:color="D9D9E3"/>
                                                  </w:divBdr>
                                                  <w:divsChild>
                                                    <w:div w:id="11892172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20954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191</TotalTime>
  <Pages>6</Pages>
  <Words>5726</Words>
  <Characters>32641</Characters>
  <Application>Microsoft Office Word</Application>
  <DocSecurity>0</DocSecurity>
  <Lines>272</Lines>
  <Paragraphs>76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38291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Dr. lkhlas Ghiat</cp:lastModifiedBy>
  <cp:revision>107</cp:revision>
  <cp:lastPrinted>2023-12-18T10:36:00Z</cp:lastPrinted>
  <dcterms:created xsi:type="dcterms:W3CDTF">2023-12-05T07:42:00Z</dcterms:created>
  <dcterms:modified xsi:type="dcterms:W3CDTF">2023-12-18T10:36:00Z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endeley Document_1">
    <vt:lpwstr>True</vt:lpwstr>
  </property>
  <property fmtid="{D5CDD505-2E9C-101B-9397-08002B2CF9AE}" pid="11" name="Mendeley Citation Style_1">
    <vt:lpwstr>http://www.zotero.org/styles/computers-and-chemical-engineering</vt:lpwstr>
  </property>
  <property fmtid="{D5CDD505-2E9C-101B-9397-08002B2CF9AE}" pid="12" name="Mendeley Unique User Id_1">
    <vt:lpwstr>5f3e41ad-1078-3a05-89d8-c36d11852b93</vt:lpwstr>
  </property>
  <property fmtid="{D5CDD505-2E9C-101B-9397-08002B2CF9AE}" pid="13" name="Mendeley Recent Style Id 0_1">
    <vt:lpwstr>http://www.zotero.org/styles/agricultural-water-management</vt:lpwstr>
  </property>
  <property fmtid="{D5CDD505-2E9C-101B-9397-08002B2CF9AE}" pid="14" name="Mendeley Recent Style Name 0_1">
    <vt:lpwstr>Agricultural Water Management</vt:lpwstr>
  </property>
  <property fmtid="{D5CDD505-2E9C-101B-9397-08002B2CF9AE}" pid="15" name="Mendeley Recent Style Id 1_1">
    <vt:lpwstr>http://www.zotero.org/styles/american-medical-association</vt:lpwstr>
  </property>
  <property fmtid="{D5CDD505-2E9C-101B-9397-08002B2CF9AE}" pid="16" name="Mendeley Recent Style Name 1_1">
    <vt:lpwstr>American Medical Association</vt:lpwstr>
  </property>
  <property fmtid="{D5CDD505-2E9C-101B-9397-08002B2CF9AE}" pid="17" name="Mendeley Recent Style Id 2_1">
    <vt:lpwstr>http://www.zotero.org/styles/american-political-science-association</vt:lpwstr>
  </property>
  <property fmtid="{D5CDD505-2E9C-101B-9397-08002B2CF9AE}" pid="18" name="Mendeley Recent Style Name 2_1">
    <vt:lpwstr>American Political Science Association</vt:lpwstr>
  </property>
  <property fmtid="{D5CDD505-2E9C-101B-9397-08002B2CF9AE}" pid="19" name="Mendeley Recent Style Id 3_1">
    <vt:lpwstr>http://www.zotero.org/styles/american-sociological-association</vt:lpwstr>
  </property>
  <property fmtid="{D5CDD505-2E9C-101B-9397-08002B2CF9AE}" pid="20" name="Mendeley Recent Style Name 3_1">
    <vt:lpwstr>American Sociological Association</vt:lpwstr>
  </property>
  <property fmtid="{D5CDD505-2E9C-101B-9397-08002B2CF9AE}" pid="21" name="Mendeley Recent Style Id 4_1">
    <vt:lpwstr>http://www.zotero.org/styles/computers-and-chemical-engineering</vt:lpwstr>
  </property>
  <property fmtid="{D5CDD505-2E9C-101B-9397-08002B2CF9AE}" pid="22" name="Mendeley Recent Style Name 4_1">
    <vt:lpwstr>Computers and Chemical Engineering</vt:lpwstr>
  </property>
  <property fmtid="{D5CDD505-2E9C-101B-9397-08002B2CF9AE}" pid="23" name="Mendeley Recent Style Id 5_1">
    <vt:lpwstr>http://www.zotero.org/styles/computers-and-electronics-in-agriculture</vt:lpwstr>
  </property>
  <property fmtid="{D5CDD505-2E9C-101B-9397-08002B2CF9AE}" pid="24" name="Mendeley Recent Style Name 5_1">
    <vt:lpwstr>Computers and Electronics in Agriculture</vt:lpwstr>
  </property>
  <property fmtid="{D5CDD505-2E9C-101B-9397-08002B2CF9AE}" pid="25" name="Mendeley Recent Style Id 6_1">
    <vt:lpwstr>http://www.zotero.org/styles/energy-conversion-and-management</vt:lpwstr>
  </property>
  <property fmtid="{D5CDD505-2E9C-101B-9397-08002B2CF9AE}" pid="26" name="Mendeley Recent Style Name 6_1">
    <vt:lpwstr>Energy Conversion and Management</vt:lpwstr>
  </property>
  <property fmtid="{D5CDD505-2E9C-101B-9397-08002B2CF9AE}" pid="27" name="Mendeley Recent Style Id 7_1">
    <vt:lpwstr>http://www.zotero.org/styles/ieee</vt:lpwstr>
  </property>
  <property fmtid="{D5CDD505-2E9C-101B-9397-08002B2CF9AE}" pid="28" name="Mendeley Recent Style Name 7_1">
    <vt:lpwstr>IEEE</vt:lpwstr>
  </property>
  <property fmtid="{D5CDD505-2E9C-101B-9397-08002B2CF9AE}" pid="29" name="Mendeley Recent Style Id 8_1">
    <vt:lpwstr>http://www.zotero.org/styles/journal-of-co2-utilization</vt:lpwstr>
  </property>
  <property fmtid="{D5CDD505-2E9C-101B-9397-08002B2CF9AE}" pid="30" name="Mendeley Recent Style Name 8_1">
    <vt:lpwstr>Journal of CO2 Utilization</vt:lpwstr>
  </property>
  <property fmtid="{D5CDD505-2E9C-101B-9397-08002B2CF9AE}" pid="31" name="Mendeley Recent Style Id 9_1">
    <vt:lpwstr>http://www.zotero.org/styles/journal-of-hydrology</vt:lpwstr>
  </property>
  <property fmtid="{D5CDD505-2E9C-101B-9397-08002B2CF9AE}" pid="32" name="Mendeley Recent Style Name 9_1">
    <vt:lpwstr>Journal of Hydrology</vt:lpwstr>
  </property>
</Properties>
</file>