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3D458091" w:rsidR="00DD3D9E" w:rsidRPr="00B4388F" w:rsidRDefault="008D5519">
      <w:pPr>
        <w:pStyle w:val="Els-Title"/>
        <w:rPr>
          <w:color w:val="000000" w:themeColor="text1"/>
        </w:rPr>
      </w:pPr>
      <w:r>
        <w:rPr>
          <w:color w:val="000000" w:themeColor="text1"/>
        </w:rPr>
        <w:t>Industrial EP(D)M Polymerization Reactor Simulation: Process Dynamics and Control</w:t>
      </w:r>
    </w:p>
    <w:p w14:paraId="144DE680" w14:textId="0153AF05" w:rsidR="00DD3D9E" w:rsidRPr="008D5519" w:rsidRDefault="008D5519">
      <w:pPr>
        <w:pStyle w:val="Els-Author"/>
        <w:rPr>
          <w:lang w:val="it-IT"/>
        </w:rPr>
      </w:pPr>
      <w:r w:rsidRPr="008D5519">
        <w:rPr>
          <w:lang w:val="it-IT"/>
        </w:rPr>
        <w:t>Franco Scaglia</w:t>
      </w:r>
      <w:r w:rsidRPr="008D5519">
        <w:rPr>
          <w:vertAlign w:val="superscript"/>
          <w:lang w:val="it-IT"/>
        </w:rPr>
        <w:t>a</w:t>
      </w:r>
      <w:r w:rsidRPr="008D5519">
        <w:rPr>
          <w:lang w:val="it-IT"/>
        </w:rPr>
        <w:t>, Giovanni Regattieri</w:t>
      </w:r>
      <w:r w:rsidRPr="008D5519">
        <w:rPr>
          <w:vertAlign w:val="superscript"/>
          <w:lang w:val="it-IT"/>
        </w:rPr>
        <w:t>a</w:t>
      </w:r>
      <w:r w:rsidRPr="008D5519">
        <w:rPr>
          <w:lang w:val="it-IT"/>
        </w:rPr>
        <w:t>, Gianni Marchetti</w:t>
      </w:r>
      <w:r w:rsidRPr="008D5519">
        <w:rPr>
          <w:vertAlign w:val="superscript"/>
          <w:lang w:val="it-IT"/>
        </w:rPr>
        <w:t>a</w:t>
      </w:r>
      <w:r w:rsidR="004C1DA9">
        <w:rPr>
          <w:vertAlign w:val="superscript"/>
          <w:lang w:val="it-IT"/>
        </w:rPr>
        <w:t>,</w:t>
      </w:r>
      <w:r w:rsidR="004C1DA9" w:rsidRPr="004C1DA9">
        <w:rPr>
          <w:lang w:val="it-IT"/>
        </w:rPr>
        <w:t>*</w:t>
      </w:r>
    </w:p>
    <w:p w14:paraId="144DE681" w14:textId="52420DAA" w:rsidR="00DD3D9E" w:rsidRPr="0046146B" w:rsidRDefault="008D5519">
      <w:pPr>
        <w:pStyle w:val="Els-Affiliation"/>
        <w:rPr>
          <w:lang w:val="it-IT"/>
        </w:rPr>
      </w:pPr>
      <w:r w:rsidRPr="0046146B">
        <w:rPr>
          <w:vertAlign w:val="superscript"/>
          <w:lang w:val="it-IT"/>
        </w:rPr>
        <w:t>a</w:t>
      </w:r>
      <w:r w:rsidRPr="0046146B">
        <w:rPr>
          <w:lang w:val="it-IT"/>
        </w:rPr>
        <w:t xml:space="preserve">Basic Chemicals and Plastics Research Centre, </w:t>
      </w:r>
      <w:r w:rsidR="000333E1">
        <w:rPr>
          <w:lang w:val="it-IT"/>
        </w:rPr>
        <w:t>V</w:t>
      </w:r>
      <w:r w:rsidRPr="0046146B">
        <w:rPr>
          <w:lang w:val="it-IT"/>
        </w:rPr>
        <w:t>ersalis S.p.A., via G. Taliercio 14, 46100, Mantova, Italy</w:t>
      </w:r>
    </w:p>
    <w:p w14:paraId="144DE683" w14:textId="3D30DC56" w:rsidR="008D2649" w:rsidRPr="0046146B" w:rsidRDefault="008D5519" w:rsidP="008D2649">
      <w:pPr>
        <w:pStyle w:val="Els-Affiliation"/>
        <w:spacing w:after="120"/>
        <w:rPr>
          <w:lang w:val="it-IT"/>
        </w:rPr>
      </w:pPr>
      <w:r w:rsidRPr="0046146B">
        <w:rPr>
          <w:lang w:val="it-IT"/>
        </w:rPr>
        <w:t>gianni.marchetti@versalis.eni.com</w:t>
      </w:r>
    </w:p>
    <w:p w14:paraId="144DE684" w14:textId="77777777" w:rsidR="008D2649" w:rsidRPr="0046146B" w:rsidRDefault="008D2649" w:rsidP="008D2649">
      <w:pPr>
        <w:pStyle w:val="Els-Abstract"/>
        <w:rPr>
          <w:lang w:val="it-IT"/>
        </w:rPr>
      </w:pPr>
      <w:r w:rsidRPr="0046146B">
        <w:rPr>
          <w:lang w:val="it-IT"/>
        </w:rPr>
        <w:t>Abstract</w:t>
      </w:r>
    </w:p>
    <w:p w14:paraId="34710326" w14:textId="0B86E762" w:rsidR="0046146B" w:rsidRPr="0046146B" w:rsidRDefault="0046146B" w:rsidP="0046146B">
      <w:pPr>
        <w:pStyle w:val="CETBodytext"/>
        <w:rPr>
          <w:rFonts w:ascii="Times New Roman" w:hAnsi="Times New Roman"/>
          <w:sz w:val="20"/>
          <w:lang w:val="en-GB"/>
        </w:rPr>
      </w:pPr>
      <w:r w:rsidRPr="0046146B">
        <w:rPr>
          <w:rFonts w:ascii="Times New Roman" w:hAnsi="Times New Roman"/>
          <w:sz w:val="20"/>
          <w:lang w:val="en-GB"/>
        </w:rPr>
        <w:t>Ethylene-Propylene-(Diene) rubber</w:t>
      </w:r>
      <w:r w:rsidR="00256B52">
        <w:rPr>
          <w:rFonts w:ascii="Times New Roman" w:hAnsi="Times New Roman"/>
          <w:sz w:val="20"/>
          <w:lang w:val="en-GB"/>
        </w:rPr>
        <w:t xml:space="preserve">, </w:t>
      </w:r>
      <w:r w:rsidR="00DD6760">
        <w:rPr>
          <w:rFonts w:ascii="Times New Roman" w:hAnsi="Times New Roman"/>
          <w:sz w:val="20"/>
          <w:lang w:val="en-GB"/>
        </w:rPr>
        <w:t>also referred to as EP(D)M</w:t>
      </w:r>
      <w:r w:rsidR="00256B52">
        <w:rPr>
          <w:rFonts w:ascii="Times New Roman" w:hAnsi="Times New Roman"/>
          <w:sz w:val="20"/>
          <w:lang w:val="en-GB"/>
        </w:rPr>
        <w:t>,</w:t>
      </w:r>
      <w:r w:rsidRPr="0046146B">
        <w:rPr>
          <w:rFonts w:ascii="Times New Roman" w:hAnsi="Times New Roman"/>
          <w:sz w:val="20"/>
          <w:lang w:val="en-GB"/>
        </w:rPr>
        <w:t xml:space="preserve"> is one of the most global</w:t>
      </w:r>
      <w:r>
        <w:rPr>
          <w:rFonts w:ascii="Times New Roman" w:hAnsi="Times New Roman"/>
          <w:sz w:val="20"/>
          <w:lang w:val="en-GB"/>
        </w:rPr>
        <w:t>ly</w:t>
      </w:r>
      <w:r w:rsidRPr="0046146B">
        <w:rPr>
          <w:rFonts w:ascii="Times New Roman" w:hAnsi="Times New Roman"/>
          <w:sz w:val="20"/>
          <w:lang w:val="en-GB"/>
        </w:rPr>
        <w:t xml:space="preserve"> used polymers </w:t>
      </w:r>
      <w:r>
        <w:rPr>
          <w:rFonts w:ascii="Times New Roman" w:hAnsi="Times New Roman"/>
          <w:sz w:val="20"/>
          <w:lang w:val="en-GB"/>
        </w:rPr>
        <w:t>and has many applications due to its durability and flexibility</w:t>
      </w:r>
      <w:r w:rsidRPr="0046146B">
        <w:rPr>
          <w:rFonts w:ascii="Times New Roman" w:hAnsi="Times New Roman"/>
          <w:sz w:val="20"/>
          <w:lang w:val="en-GB"/>
        </w:rPr>
        <w:t xml:space="preserve">. Versalis </w:t>
      </w:r>
      <w:r>
        <w:rPr>
          <w:rFonts w:ascii="Times New Roman" w:hAnsi="Times New Roman"/>
          <w:sz w:val="20"/>
          <w:lang w:val="en-GB"/>
        </w:rPr>
        <w:t>produces EP(D)</w:t>
      </w:r>
      <w:r w:rsidRPr="0046146B">
        <w:rPr>
          <w:rFonts w:ascii="Times New Roman" w:hAnsi="Times New Roman"/>
          <w:sz w:val="20"/>
          <w:lang w:val="en-GB"/>
        </w:rPr>
        <w:t xml:space="preserve">M </w:t>
      </w:r>
      <w:r>
        <w:rPr>
          <w:rFonts w:ascii="Times New Roman" w:hAnsi="Times New Roman"/>
          <w:sz w:val="20"/>
          <w:lang w:val="en-GB"/>
        </w:rPr>
        <w:t>rubber</w:t>
      </w:r>
      <w:r w:rsidRPr="0046146B">
        <w:rPr>
          <w:rFonts w:ascii="Times New Roman" w:hAnsi="Times New Roman"/>
          <w:sz w:val="20"/>
          <w:lang w:val="en-GB"/>
        </w:rPr>
        <w:t xml:space="preserve"> </w:t>
      </w:r>
      <w:r w:rsidR="00C54D3D">
        <w:rPr>
          <w:rFonts w:ascii="Times New Roman" w:hAnsi="Times New Roman"/>
          <w:sz w:val="20"/>
          <w:lang w:val="en-GB"/>
        </w:rPr>
        <w:t>via</w:t>
      </w:r>
      <w:r w:rsidRPr="0046146B">
        <w:rPr>
          <w:rFonts w:ascii="Times New Roman" w:hAnsi="Times New Roman"/>
          <w:sz w:val="20"/>
          <w:lang w:val="en-GB"/>
        </w:rPr>
        <w:t xml:space="preserve"> suspension copolymerization, without solvent, initiated by metallorganic component (Ziegler-Natta catalysts). </w:t>
      </w:r>
    </w:p>
    <w:p w14:paraId="481E28E7" w14:textId="4D1A9A15" w:rsidR="00C31748" w:rsidRDefault="0046146B" w:rsidP="00C31748">
      <w:pPr>
        <w:pStyle w:val="Els-body-text"/>
        <w:spacing w:after="120"/>
        <w:rPr>
          <w:lang w:val="en-GB"/>
        </w:rPr>
      </w:pPr>
      <w:r w:rsidRPr="0046146B">
        <w:rPr>
          <w:lang w:val="en-GB"/>
        </w:rPr>
        <w:t>Scaglia et al.</w:t>
      </w:r>
      <w:r>
        <w:rPr>
          <w:lang w:val="en-GB"/>
        </w:rPr>
        <w:t xml:space="preserve"> (</w:t>
      </w:r>
      <w:r w:rsidRPr="0046146B">
        <w:rPr>
          <w:lang w:val="en-GB"/>
        </w:rPr>
        <w:t>2023)</w:t>
      </w:r>
      <w:r>
        <w:rPr>
          <w:lang w:val="en-GB"/>
        </w:rPr>
        <w:t xml:space="preserve"> recently </w:t>
      </w:r>
      <w:r w:rsidR="000333E1">
        <w:rPr>
          <w:lang w:val="en-GB"/>
        </w:rPr>
        <w:t>introduced</w:t>
      </w:r>
      <w:r w:rsidRPr="0046146B">
        <w:rPr>
          <w:lang w:val="en-GB"/>
        </w:rPr>
        <w:t xml:space="preserve"> a first-principle model and implemented</w:t>
      </w:r>
      <w:r>
        <w:rPr>
          <w:lang w:val="en-GB"/>
        </w:rPr>
        <w:t xml:space="preserve"> it</w:t>
      </w:r>
      <w:r w:rsidRPr="0046146B">
        <w:rPr>
          <w:lang w:val="en-GB"/>
        </w:rPr>
        <w:t xml:space="preserve"> in a steady-state Aspen Polymer® simulation; both model calibration and cross-validation were performed using Versalis plant data.</w:t>
      </w:r>
      <w:r>
        <w:rPr>
          <w:lang w:val="en-GB"/>
        </w:rPr>
        <w:t xml:space="preserve"> </w:t>
      </w:r>
      <w:r w:rsidR="00262C9B" w:rsidRPr="00262C9B">
        <w:rPr>
          <w:lang w:val="en-GB"/>
        </w:rPr>
        <w:t xml:space="preserve">In this work, the dynamic </w:t>
      </w:r>
      <w:r w:rsidR="000525CE" w:rsidRPr="00262C9B">
        <w:rPr>
          <w:lang w:val="en-GB"/>
        </w:rPr>
        <w:t>behaviour</w:t>
      </w:r>
      <w:r w:rsidR="00262C9B" w:rsidRPr="00262C9B">
        <w:rPr>
          <w:lang w:val="en-GB"/>
        </w:rPr>
        <w:t xml:space="preserve"> of the polymerization reactor is explored: the model is tested for unsteady plant conditions; open-loop responses to step-change in input variables are investigated, and possible control strategies to maintain rubber </w:t>
      </w:r>
      <w:r w:rsidR="00262C9B" w:rsidRPr="007F53F9">
        <w:rPr>
          <w:lang w:val="en-GB"/>
        </w:rPr>
        <w:t>quality</w:t>
      </w:r>
      <w:r w:rsidR="00262C9B" w:rsidRPr="00262C9B">
        <w:rPr>
          <w:lang w:val="en-GB"/>
        </w:rPr>
        <w:t xml:space="preserve"> within specification ranges are postulated. Dynamic simulations can successfully be employed to improve process understanding, </w:t>
      </w:r>
      <w:r w:rsidR="000164DB">
        <w:rPr>
          <w:lang w:val="en-GB"/>
        </w:rPr>
        <w:t xml:space="preserve">to </w:t>
      </w:r>
      <w:r w:rsidR="00262C9B" w:rsidRPr="00262C9B">
        <w:rPr>
          <w:lang w:val="en-GB"/>
        </w:rPr>
        <w:t xml:space="preserve">troubleshoot upset conditions, </w:t>
      </w:r>
      <w:r w:rsidR="000164DB">
        <w:rPr>
          <w:lang w:val="en-GB"/>
        </w:rPr>
        <w:t xml:space="preserve">to </w:t>
      </w:r>
      <w:r w:rsidR="00262C9B" w:rsidRPr="00262C9B">
        <w:rPr>
          <w:lang w:val="en-GB"/>
        </w:rPr>
        <w:t xml:space="preserve">monitor plant performance, and </w:t>
      </w:r>
      <w:r w:rsidR="000164DB">
        <w:rPr>
          <w:lang w:val="en-GB"/>
        </w:rPr>
        <w:t xml:space="preserve">to </w:t>
      </w:r>
      <w:r w:rsidR="00262C9B" w:rsidRPr="00262C9B">
        <w:rPr>
          <w:lang w:val="en-GB"/>
        </w:rPr>
        <w:t xml:space="preserve">explore future process/product developments. </w:t>
      </w:r>
    </w:p>
    <w:p w14:paraId="4813F8DD" w14:textId="486B3369" w:rsidR="00C31748" w:rsidRDefault="00C31748" w:rsidP="00C31748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Pr="00C31748">
        <w:rPr>
          <w:lang w:val="en-GB"/>
        </w:rPr>
        <w:t xml:space="preserve">modelling, simulation, dynamics, control, </w:t>
      </w:r>
      <w:r w:rsidR="00C54D3D">
        <w:rPr>
          <w:lang w:val="en-GB"/>
        </w:rPr>
        <w:t>polymerization</w:t>
      </w:r>
      <w:r>
        <w:rPr>
          <w:lang w:val="en-GB"/>
        </w:rPr>
        <w:t>.</w:t>
      </w:r>
    </w:p>
    <w:p w14:paraId="144DE689" w14:textId="3509AB57" w:rsidR="008D2649" w:rsidRDefault="00C54D3D" w:rsidP="008D2649">
      <w:pPr>
        <w:pStyle w:val="Els-1storder-head"/>
      </w:pPr>
      <w:r>
        <w:t>Introduction</w:t>
      </w:r>
    </w:p>
    <w:p w14:paraId="6011777B" w14:textId="0D525834" w:rsidR="00C54D3D" w:rsidRPr="00751107" w:rsidRDefault="00DD6760" w:rsidP="00C54D3D">
      <w:pPr>
        <w:pStyle w:val="Els-body-text"/>
      </w:pPr>
      <w:r>
        <w:t xml:space="preserve">EP(D)M elastomers are </w:t>
      </w:r>
      <w:r w:rsidR="00C54D3D" w:rsidRPr="002A5558">
        <w:t>synthetic rubbers prepared by polymerization of ethylene,</w:t>
      </w:r>
      <w:r w:rsidR="00C54D3D">
        <w:t xml:space="preserve"> </w:t>
      </w:r>
      <w:r w:rsidR="00C54D3D" w:rsidRPr="002A5558">
        <w:t>propylene, and optionally a non</w:t>
      </w:r>
      <w:r w:rsidR="00C54D3D">
        <w:t>-</w:t>
      </w:r>
      <w:r w:rsidR="00C54D3D" w:rsidRPr="002A5558">
        <w:t>conjugated diene. They are amorphous</w:t>
      </w:r>
      <w:r>
        <w:t>, random</w:t>
      </w:r>
      <w:r w:rsidR="00C54D3D" w:rsidRPr="002A5558">
        <w:t xml:space="preserve"> polymers with</w:t>
      </w:r>
      <w:r w:rsidR="00C54D3D">
        <w:t xml:space="preserve"> </w:t>
      </w:r>
      <w:r w:rsidRPr="002A5558">
        <w:t>excellent</w:t>
      </w:r>
      <w:r w:rsidR="00C54D3D" w:rsidRPr="002A5558">
        <w:t xml:space="preserve"> resistance to ag</w:t>
      </w:r>
      <w:r w:rsidR="00C54D3D">
        <w:t>e</w:t>
      </w:r>
      <w:r w:rsidR="00C54D3D" w:rsidRPr="002A5558">
        <w:t xml:space="preserve">ing, weather, </w:t>
      </w:r>
      <w:r w:rsidRPr="002A5558">
        <w:t xml:space="preserve">ozone </w:t>
      </w:r>
      <w:r w:rsidR="00C54D3D" w:rsidRPr="002A5558">
        <w:t>and high temperatures due to their saturated</w:t>
      </w:r>
      <w:r w:rsidR="00C54D3D">
        <w:t xml:space="preserve"> </w:t>
      </w:r>
      <w:r w:rsidR="00C54D3D" w:rsidRPr="002A5558">
        <w:t xml:space="preserve">backbone structure. </w:t>
      </w:r>
      <w:r>
        <w:t>Primary</w:t>
      </w:r>
      <w:r w:rsidR="00C54D3D" w:rsidRPr="002A5558">
        <w:t xml:space="preserve"> applications include automotive parts, single-ply roofing, appliance parts, modification of other</w:t>
      </w:r>
      <w:r w:rsidR="00C54D3D">
        <w:t xml:space="preserve"> </w:t>
      </w:r>
      <w:r w:rsidR="00C54D3D" w:rsidRPr="002A5558">
        <w:t>polymers (thermoplastic olefins), wire and cable,</w:t>
      </w:r>
      <w:r w:rsidR="00C54D3D">
        <w:t xml:space="preserve"> hoses, and </w:t>
      </w:r>
      <w:r>
        <w:t>V</w:t>
      </w:r>
      <w:r w:rsidR="00C54D3D" w:rsidRPr="002A5558">
        <w:t xml:space="preserve">iscosity </w:t>
      </w:r>
      <w:r>
        <w:t>I</w:t>
      </w:r>
      <w:r w:rsidR="00C54D3D" w:rsidRPr="002A5558">
        <w:t xml:space="preserve">ndex </w:t>
      </w:r>
      <w:r>
        <w:t>I</w:t>
      </w:r>
      <w:r w:rsidR="00C54D3D" w:rsidRPr="002A5558">
        <w:t>mprovers</w:t>
      </w:r>
      <w:r>
        <w:t xml:space="preserve"> (VII)</w:t>
      </w:r>
      <w:r w:rsidR="00C54D3D" w:rsidRPr="002A5558">
        <w:t xml:space="preserve"> for lubricating oils</w:t>
      </w:r>
      <w:r w:rsidR="00C54D3D">
        <w:t>. T</w:t>
      </w:r>
      <w:r w:rsidR="00C54D3D" w:rsidRPr="002A5558">
        <w:t xml:space="preserve">wo </w:t>
      </w:r>
      <w:r w:rsidRPr="002A5558">
        <w:t>forms</w:t>
      </w:r>
      <w:r w:rsidR="00C54D3D" w:rsidRPr="002A5558">
        <w:t xml:space="preserve"> of ethylene-propylene elastomers are currently produced:</w:t>
      </w:r>
      <w:r w:rsidR="00C54D3D">
        <w:t xml:space="preserve"> (</w:t>
      </w:r>
      <w:proofErr w:type="spellStart"/>
      <w:r w:rsidR="00C54D3D">
        <w:t>i</w:t>
      </w:r>
      <w:proofErr w:type="spellEnd"/>
      <w:r w:rsidR="00C54D3D">
        <w:t xml:space="preserve">) </w:t>
      </w:r>
      <w:r w:rsidR="00C54D3D" w:rsidRPr="0008092A">
        <w:t>Ethylene-Propylene Copolymers</w:t>
      </w:r>
      <w:r w:rsidR="00C54D3D">
        <w:t>, which</w:t>
      </w:r>
      <w:r w:rsidR="00C54D3D" w:rsidRPr="002A5558">
        <w:t xml:space="preserve"> contain a saturated chain</w:t>
      </w:r>
      <w:r w:rsidR="00C54D3D">
        <w:t xml:space="preserve"> and </w:t>
      </w:r>
      <w:r>
        <w:t>necessitate</w:t>
      </w:r>
      <w:r w:rsidR="00C54D3D">
        <w:t xml:space="preserve"> </w:t>
      </w:r>
      <w:r w:rsidR="00C54D3D" w:rsidRPr="002A5558">
        <w:t xml:space="preserve">vulcanization </w:t>
      </w:r>
      <w:r>
        <w:t>via</w:t>
      </w:r>
      <w:r w:rsidR="00C54D3D" w:rsidRPr="002A5558">
        <w:t xml:space="preserve"> free radical generators such as organic peroxides or a combination of</w:t>
      </w:r>
      <w:r w:rsidR="00C54D3D">
        <w:t xml:space="preserve"> </w:t>
      </w:r>
      <w:r>
        <w:t xml:space="preserve">sulphur and </w:t>
      </w:r>
      <w:r w:rsidR="00C54D3D" w:rsidRPr="002A5558">
        <w:t>peroxides</w:t>
      </w:r>
      <w:r w:rsidR="00C54D3D">
        <w:t xml:space="preserve">, and (ii) </w:t>
      </w:r>
      <w:r w:rsidR="00C54D3D" w:rsidRPr="0008092A">
        <w:t>Ethylene-Propylene Terpolymers</w:t>
      </w:r>
      <w:r w:rsidR="00C54D3D">
        <w:t>, which</w:t>
      </w:r>
      <w:r w:rsidR="00C54D3D" w:rsidRPr="002A5558">
        <w:t xml:space="preserve"> are essentially ethylene-propylene-diene</w:t>
      </w:r>
      <w:r w:rsidR="00C54D3D">
        <w:t xml:space="preserve"> </w:t>
      </w:r>
      <w:r w:rsidR="00C54D3D" w:rsidRPr="002A5558">
        <w:t xml:space="preserve">terpolymers </w:t>
      </w:r>
      <w:r w:rsidR="000333E1">
        <w:t>with</w:t>
      </w:r>
      <w:r w:rsidR="00C54D3D" w:rsidRPr="002A5558">
        <w:t xml:space="preserve"> a saturated chain </w:t>
      </w:r>
      <w:r w:rsidR="00C54D3D">
        <w:t>an</w:t>
      </w:r>
      <w:r w:rsidR="00C54D3D" w:rsidRPr="002A5558">
        <w:t>d a diene in the side chain.</w:t>
      </w:r>
    </w:p>
    <w:p w14:paraId="7C2574BF" w14:textId="77777777" w:rsidR="004520F2" w:rsidRDefault="00C54D3D" w:rsidP="00C54D3D">
      <w:pPr>
        <w:pStyle w:val="Els-body-text"/>
      </w:pPr>
      <w:r w:rsidRPr="00321ADA">
        <w:t xml:space="preserve">The first </w:t>
      </w:r>
      <w:r>
        <w:t xml:space="preserve">Versalis </w:t>
      </w:r>
      <w:r w:rsidRPr="00321ADA">
        <w:t xml:space="preserve">EP(D)M production plant </w:t>
      </w:r>
      <w:r w:rsidR="00DD6760">
        <w:t>with</w:t>
      </w:r>
      <w:r w:rsidRPr="00321ADA">
        <w:t xml:space="preserve"> suspension technology (60 kt/y) </w:t>
      </w:r>
      <w:r w:rsidR="00DD6760">
        <w:t xml:space="preserve">was built </w:t>
      </w:r>
      <w:r w:rsidRPr="00321ADA">
        <w:t>at Versalis site in Ferrara (Italy)</w:t>
      </w:r>
      <w:r w:rsidR="00DD6760">
        <w:t xml:space="preserve"> in</w:t>
      </w:r>
      <w:r w:rsidR="00DD6760" w:rsidRPr="00321ADA">
        <w:t xml:space="preserve"> 1974</w:t>
      </w:r>
      <w:r w:rsidRPr="00321ADA">
        <w:t xml:space="preserve">; in 1991 </w:t>
      </w:r>
      <w:r w:rsidR="00DD6760">
        <w:t xml:space="preserve">the plant was expanded with the construction of </w:t>
      </w:r>
      <w:r w:rsidRPr="00321ADA">
        <w:t>a new line</w:t>
      </w:r>
      <w:r w:rsidR="00DD6760">
        <w:t xml:space="preserve">, </w:t>
      </w:r>
      <w:r w:rsidRPr="00321ADA">
        <w:t xml:space="preserve">increasing the plant capacity up to 100 kt/y, and </w:t>
      </w:r>
      <w:r w:rsidR="00DD6760">
        <w:t>recently</w:t>
      </w:r>
      <w:r w:rsidRPr="00321ADA">
        <w:t xml:space="preserve"> </w:t>
      </w:r>
      <w:r w:rsidR="00DD6760">
        <w:t>(</w:t>
      </w:r>
      <w:r w:rsidRPr="00321ADA">
        <w:t>2018</w:t>
      </w:r>
      <w:r w:rsidR="00DD6760">
        <w:t>)</w:t>
      </w:r>
      <w:r w:rsidRPr="00321ADA">
        <w:t xml:space="preserve"> a further line with a capacity of 48 kt/y was started-up. </w:t>
      </w:r>
      <w:r w:rsidRPr="00C54D3D">
        <w:t xml:space="preserve">Two more lines, with a </w:t>
      </w:r>
      <w:r w:rsidR="004520F2">
        <w:t>total</w:t>
      </w:r>
      <w:r w:rsidRPr="00C54D3D">
        <w:t xml:space="preserve"> capacity of 96 kt/y, are on stream since 2017 in the Far East</w:t>
      </w:r>
      <w:r w:rsidRPr="00321ADA">
        <w:t xml:space="preserve"> (</w:t>
      </w:r>
      <w:r>
        <w:t>V</w:t>
      </w:r>
      <w:r w:rsidRPr="00321ADA">
        <w:t xml:space="preserve">ersalis, 2022). </w:t>
      </w:r>
    </w:p>
    <w:p w14:paraId="192188EC" w14:textId="1AD6E52B" w:rsidR="00C54D3D" w:rsidRDefault="00C54D3D" w:rsidP="00C54D3D">
      <w:pPr>
        <w:pStyle w:val="Els-body-text"/>
      </w:pPr>
      <w:r w:rsidRPr="00321ADA">
        <w:t xml:space="preserve">In the following sections, EP(D)M polymerization and industrial plant are briefly </w:t>
      </w:r>
      <w:r w:rsidR="00E50029">
        <w:t>described</w:t>
      </w:r>
      <w:r w:rsidR="004520F2">
        <w:t xml:space="preserve">, along with the main features of the first-principle model </w:t>
      </w:r>
      <w:r w:rsidR="000333E1">
        <w:t>proposed</w:t>
      </w:r>
      <w:r w:rsidR="004520F2">
        <w:t xml:space="preserve"> by Scaglia et al. (2023).</w:t>
      </w:r>
    </w:p>
    <w:p w14:paraId="52F8F2F7" w14:textId="7A2FA562" w:rsidR="003449D3" w:rsidRDefault="003449D3" w:rsidP="003449D3">
      <w:pPr>
        <w:pStyle w:val="Els-2ndorder-head"/>
      </w:pPr>
      <w:r>
        <w:lastRenderedPageBreak/>
        <w:t>EP(D)M Polymerization</w:t>
      </w:r>
    </w:p>
    <w:p w14:paraId="32C85439" w14:textId="40055811" w:rsidR="005B1BAC" w:rsidRPr="005B1BAC" w:rsidRDefault="005B1BAC" w:rsidP="005B1BAC">
      <w:pPr>
        <w:pStyle w:val="Els-body-text"/>
      </w:pPr>
      <w:r w:rsidRPr="005B1BAC">
        <w:t xml:space="preserve">EP(D)M </w:t>
      </w:r>
      <w:r w:rsidR="00D42116">
        <w:t>rubbers</w:t>
      </w:r>
      <w:r w:rsidRPr="005B1BAC">
        <w:t xml:space="preserve"> are </w:t>
      </w:r>
      <w:r w:rsidR="00D42116" w:rsidRPr="005B1BAC">
        <w:t>created</w:t>
      </w:r>
      <w:r w:rsidRPr="005B1BAC">
        <w:t xml:space="preserve"> by polymerizing ethylene and propylene with a small </w:t>
      </w:r>
      <w:r w:rsidR="005826BD">
        <w:t>quantity</w:t>
      </w:r>
      <w:r w:rsidRPr="005B1BAC">
        <w:t xml:space="preserve"> (3-12%w) of a nonconjugated diene; the </w:t>
      </w:r>
      <w:r w:rsidR="00D42116" w:rsidRPr="005B1BAC">
        <w:t xml:space="preserve">most </w:t>
      </w:r>
      <w:r w:rsidR="00D42116">
        <w:t>employed</w:t>
      </w:r>
      <w:r w:rsidRPr="005B1BAC">
        <w:t xml:space="preserve"> diene is ethylidene norbornene (ENB) (</w:t>
      </w:r>
      <w:proofErr w:type="spellStart"/>
      <w:r w:rsidRPr="005B1BAC">
        <w:t>NexantEAC</w:t>
      </w:r>
      <w:proofErr w:type="spellEnd"/>
      <w:r w:rsidRPr="005B1BAC">
        <w:t xml:space="preserve">, 2022). </w:t>
      </w:r>
      <w:r w:rsidR="00D42116">
        <w:t>Common</w:t>
      </w:r>
      <w:r w:rsidRPr="005B1BAC">
        <w:t xml:space="preserve"> systems used to produce EP(D)M</w:t>
      </w:r>
      <w:r w:rsidR="00D42116">
        <w:t xml:space="preserve"> are</w:t>
      </w:r>
      <w:r w:rsidRPr="005B1BAC">
        <w:t xml:space="preserve"> Ziegler-Natta and Metallocene catalyst (</w:t>
      </w:r>
      <w:hyperlink r:id="rId8" w:history="1">
        <w:r w:rsidRPr="005B1BAC">
          <w:t>Baldwin</w:t>
        </w:r>
      </w:hyperlink>
      <w:r w:rsidRPr="005B1BAC">
        <w:t xml:space="preserve"> and </w:t>
      </w:r>
      <w:hyperlink r:id="rId9" w:history="1">
        <w:r w:rsidRPr="005B1BAC">
          <w:t xml:space="preserve">Ver </w:t>
        </w:r>
        <w:proofErr w:type="spellStart"/>
        <w:r w:rsidRPr="005B1BAC">
          <w:t>Strate</w:t>
        </w:r>
        <w:proofErr w:type="spellEnd"/>
      </w:hyperlink>
      <w:r w:rsidRPr="005B1BAC">
        <w:t xml:space="preserve">, 1972). Ziegler-Natta catalysts </w:t>
      </w:r>
      <w:r w:rsidR="00D42116" w:rsidRPr="005B1BAC">
        <w:t>involve</w:t>
      </w:r>
      <w:r w:rsidRPr="005B1BAC">
        <w:t xml:space="preserve"> a transition metal salt and an organometallic compound, also known as a co-catalyst. The interaction between these </w:t>
      </w:r>
      <w:r w:rsidR="00D42116">
        <w:t xml:space="preserve">species </w:t>
      </w:r>
      <w:r w:rsidRPr="005B1BAC">
        <w:t xml:space="preserve">leads to the formation of the active site for reactions. </w:t>
      </w:r>
      <w:r w:rsidR="00D42116">
        <w:t>Polymerizations studies are</w:t>
      </w:r>
      <w:r w:rsidRPr="005B1BAC">
        <w:t xml:space="preserve"> mainly </w:t>
      </w:r>
      <w:r w:rsidR="00D42116">
        <w:t>focused on</w:t>
      </w:r>
      <w:r w:rsidRPr="005B1BAC">
        <w:t xml:space="preserve"> titanium catalyst</w:t>
      </w:r>
      <w:r w:rsidR="00D42116">
        <w:t>,</w:t>
      </w:r>
      <w:r w:rsidRPr="005B1BAC">
        <w:t xml:space="preserve"> because precursors components are easily </w:t>
      </w:r>
      <w:r w:rsidR="005826BD">
        <w:t>separated</w:t>
      </w:r>
      <w:r w:rsidRPr="005B1BAC">
        <w:t xml:space="preserve"> and identified; </w:t>
      </w:r>
      <w:r w:rsidR="00D42116">
        <w:t>fewer</w:t>
      </w:r>
      <w:r w:rsidRPr="005B1BAC">
        <w:t xml:space="preserve"> vanadium</w:t>
      </w:r>
      <w:r w:rsidR="005826BD">
        <w:t>-</w:t>
      </w:r>
      <w:r w:rsidRPr="005B1BAC">
        <w:t xml:space="preserve">based systems are fully </w:t>
      </w:r>
      <w:r w:rsidR="00D42116">
        <w:t>disclosed</w:t>
      </w:r>
      <w:r w:rsidRPr="005B1BAC">
        <w:t xml:space="preserve"> (</w:t>
      </w:r>
      <w:hyperlink r:id="rId10" w:history="1">
        <w:r w:rsidRPr="005B1BAC">
          <w:t xml:space="preserve">Ver </w:t>
        </w:r>
        <w:proofErr w:type="spellStart"/>
        <w:r w:rsidRPr="005B1BAC">
          <w:t>Strate</w:t>
        </w:r>
        <w:proofErr w:type="spellEnd"/>
      </w:hyperlink>
      <w:r w:rsidRPr="005B1BAC">
        <w:t xml:space="preserve">, 1986). </w:t>
      </w:r>
      <w:r w:rsidR="005826BD">
        <w:t>V</w:t>
      </w:r>
      <w:r w:rsidR="005826BD" w:rsidRPr="00E96934">
        <w:t>anadium-aluminum alkyl</w:t>
      </w:r>
      <w:r w:rsidR="005826BD">
        <w:t xml:space="preserve"> </w:t>
      </w:r>
      <w:r w:rsidR="005826BD" w:rsidRPr="00E96934">
        <w:t>halide combinations produce complexes soluble in non</w:t>
      </w:r>
      <w:r w:rsidR="005826BD">
        <w:t>-</w:t>
      </w:r>
      <w:r w:rsidR="005826BD" w:rsidRPr="00E96934">
        <w:t>polar hydrocarbon</w:t>
      </w:r>
      <w:r w:rsidR="005826BD">
        <w:t>s;</w:t>
      </w:r>
      <w:r w:rsidR="005826BD" w:rsidRPr="005B1BAC">
        <w:t xml:space="preserve"> </w:t>
      </w:r>
      <w:r w:rsidR="005826BD">
        <w:t>multiple</w:t>
      </w:r>
      <w:r w:rsidRPr="005B1BAC">
        <w:t xml:space="preserve"> </w:t>
      </w:r>
      <w:r w:rsidR="00D42116">
        <w:t>v</w:t>
      </w:r>
      <w:r w:rsidR="00D42116" w:rsidRPr="005B1BAC">
        <w:t xml:space="preserve">anadium-aluminum alkyl halide combinations </w:t>
      </w:r>
      <w:r w:rsidRPr="005B1BAC">
        <w:t xml:space="preserve">can be drawn; the presence of multiple species affects the </w:t>
      </w:r>
      <w:r w:rsidR="00D42116">
        <w:t>M</w:t>
      </w:r>
      <w:r w:rsidRPr="005B1BAC">
        <w:t xml:space="preserve">olecular </w:t>
      </w:r>
      <w:r w:rsidR="00D42116">
        <w:t>W</w:t>
      </w:r>
      <w:r w:rsidRPr="005B1BAC">
        <w:t xml:space="preserve">eight </w:t>
      </w:r>
      <w:r w:rsidR="00D42116">
        <w:t>D</w:t>
      </w:r>
      <w:r w:rsidRPr="005B1BAC">
        <w:t>istribution (MWD) and the compositional distribution of the polymer.</w:t>
      </w:r>
    </w:p>
    <w:p w14:paraId="7660DD08" w14:textId="3794E757" w:rsidR="005B1BAC" w:rsidRPr="005B1BAC" w:rsidRDefault="005B1BAC" w:rsidP="005B1BAC">
      <w:pPr>
        <w:pStyle w:val="Els-body-text"/>
      </w:pPr>
      <w:r w:rsidRPr="005B1BAC">
        <w:t xml:space="preserve">There are </w:t>
      </w:r>
      <w:r w:rsidR="00D42116" w:rsidRPr="005B1BAC">
        <w:t>several</w:t>
      </w:r>
      <w:r w:rsidRPr="005B1BAC">
        <w:t xml:space="preserve"> Ziegler-Natta combinations, each of which offers varying </w:t>
      </w:r>
      <w:r w:rsidR="001F50D9" w:rsidRPr="005B1BAC">
        <w:t>degrees</w:t>
      </w:r>
      <w:r w:rsidRPr="005B1BAC">
        <w:t xml:space="preserve"> of performance. The scientific</w:t>
      </w:r>
      <w:r w:rsidR="001F50D9">
        <w:t xml:space="preserve"> and patent</w:t>
      </w:r>
      <w:r w:rsidRPr="005B1BAC">
        <w:t xml:space="preserve"> literature </w:t>
      </w:r>
      <w:r w:rsidR="001F50D9">
        <w:t>discloses</w:t>
      </w:r>
      <w:r w:rsidRPr="005B1BAC">
        <w:t xml:space="preserve"> methods of synthesizing catalysts with </w:t>
      </w:r>
      <w:r w:rsidR="001F50D9" w:rsidRPr="005B1BAC">
        <w:t>enhanced</w:t>
      </w:r>
      <w:r w:rsidRPr="005B1BAC">
        <w:t xml:space="preserve"> characteristics such as higher activity and improved control of molecular weight (</w:t>
      </w:r>
      <w:hyperlink r:id="rId11" w:history="1">
        <w:r w:rsidRPr="005B1BAC">
          <w:t>Baldwin</w:t>
        </w:r>
      </w:hyperlink>
      <w:r w:rsidRPr="005B1BAC">
        <w:t xml:space="preserve"> and </w:t>
      </w:r>
      <w:hyperlink r:id="rId12" w:history="1">
        <w:r w:rsidRPr="005B1BAC">
          <w:t xml:space="preserve">Ver </w:t>
        </w:r>
        <w:proofErr w:type="spellStart"/>
        <w:r w:rsidRPr="005B1BAC">
          <w:t>Strate</w:t>
        </w:r>
        <w:proofErr w:type="spellEnd"/>
      </w:hyperlink>
      <w:r w:rsidRPr="005B1BAC">
        <w:t xml:space="preserve">, 1972; </w:t>
      </w:r>
      <w:hyperlink r:id="rId13" w:history="1">
        <w:r w:rsidRPr="005B1BAC">
          <w:t xml:space="preserve">Ver </w:t>
        </w:r>
        <w:proofErr w:type="spellStart"/>
        <w:r w:rsidRPr="005B1BAC">
          <w:t>Strate</w:t>
        </w:r>
        <w:proofErr w:type="spellEnd"/>
      </w:hyperlink>
      <w:r w:rsidRPr="005B1BAC">
        <w:t>, 1986).</w:t>
      </w:r>
    </w:p>
    <w:p w14:paraId="1A7541C3" w14:textId="5ED4BD2A" w:rsidR="003449D3" w:rsidRPr="00321ADA" w:rsidRDefault="005B1BAC" w:rsidP="00C54D3D">
      <w:pPr>
        <w:pStyle w:val="Els-body-text"/>
      </w:pPr>
      <w:r w:rsidRPr="005B1BAC">
        <w:t xml:space="preserve">Versalis has </w:t>
      </w:r>
      <w:r w:rsidR="00E91837">
        <w:t xml:space="preserve">recently </w:t>
      </w:r>
      <w:r w:rsidRPr="005B1BAC">
        <w:t>introduced an improved</w:t>
      </w:r>
      <w:r w:rsidR="00E91837">
        <w:t xml:space="preserve">, </w:t>
      </w:r>
      <w:r w:rsidR="005826BD" w:rsidRPr="005B1BAC">
        <w:t>novel</w:t>
      </w:r>
      <w:r w:rsidR="00E91837">
        <w:t xml:space="preserve">, vanadium-based </w:t>
      </w:r>
      <w:r w:rsidRPr="005B1BAC">
        <w:t>Ziegler-Natta catalyst</w:t>
      </w:r>
      <w:r w:rsidR="00E91837">
        <w:t xml:space="preserve"> system</w:t>
      </w:r>
      <w:r w:rsidR="001F50D9">
        <w:t>; t</w:t>
      </w:r>
      <w:r w:rsidRPr="005B1BAC">
        <w:t xml:space="preserve">he new catalyst system was scaled-up to the industrial plant and </w:t>
      </w:r>
      <w:r w:rsidR="00E91837">
        <w:t>employed</w:t>
      </w:r>
      <w:r w:rsidRPr="005B1BAC">
        <w:t xml:space="preserve"> in </w:t>
      </w:r>
      <w:r w:rsidR="000333E1">
        <w:t>Versalis</w:t>
      </w:r>
      <w:r w:rsidR="00E91837">
        <w:t xml:space="preserve"> proprietary</w:t>
      </w:r>
      <w:r w:rsidRPr="005B1BAC">
        <w:t xml:space="preserve"> slurry process to obtain new EP(D)M grades (Perretta and </w:t>
      </w:r>
      <w:proofErr w:type="spellStart"/>
      <w:r w:rsidRPr="005B1BAC">
        <w:t>Vallieri</w:t>
      </w:r>
      <w:proofErr w:type="spellEnd"/>
      <w:r w:rsidRPr="005B1BAC">
        <w:t xml:space="preserve">, 2013). </w:t>
      </w:r>
    </w:p>
    <w:p w14:paraId="2219531C" w14:textId="308E6811" w:rsidR="003449D3" w:rsidRPr="008D64FE" w:rsidRDefault="003449D3" w:rsidP="003449D3">
      <w:pPr>
        <w:pStyle w:val="Els-2ndorder-head"/>
      </w:pPr>
      <w:r w:rsidRPr="008D64FE">
        <w:t>EP(D)M Industrial Plant</w:t>
      </w:r>
    </w:p>
    <w:p w14:paraId="707C19F8" w14:textId="4AD0FE77" w:rsidR="00E50029" w:rsidRPr="00E50029" w:rsidRDefault="00E50029" w:rsidP="00E50029">
      <w:pPr>
        <w:pStyle w:val="Els-body-text"/>
      </w:pPr>
      <w:r w:rsidRPr="00CA30CE">
        <w:t>Ethylene</w:t>
      </w:r>
      <w:r w:rsidR="00EA6D66">
        <w:t xml:space="preserve">, </w:t>
      </w:r>
      <w:r w:rsidRPr="00E50029">
        <w:t xml:space="preserve">propylene and propane are fed to the polymerization reactor (see </w:t>
      </w:r>
      <w:r w:rsidR="00EA6D66">
        <w:fldChar w:fldCharType="begin"/>
      </w:r>
      <w:r w:rsidR="00EA6D66">
        <w:instrText xml:space="preserve"> REF _Ref148368030 \h </w:instrText>
      </w:r>
      <w:r w:rsidR="00EA6D66">
        <w:fldChar w:fldCharType="separate"/>
      </w:r>
      <w:r w:rsidR="00577A65">
        <w:t xml:space="preserve">Figure </w:t>
      </w:r>
      <w:r w:rsidR="00577A65">
        <w:rPr>
          <w:noProof/>
        </w:rPr>
        <w:t>1</w:t>
      </w:r>
      <w:r w:rsidR="00EA6D66">
        <w:fldChar w:fldCharType="end"/>
      </w:r>
      <w:r w:rsidRPr="00E50029">
        <w:t xml:space="preserve">) </w:t>
      </w:r>
      <w:r w:rsidR="00EA6D66">
        <w:t xml:space="preserve">along with </w:t>
      </w:r>
      <w:r w:rsidR="000333E1">
        <w:t xml:space="preserve">the </w:t>
      </w:r>
      <w:r w:rsidR="00EA6D66">
        <w:t>catalyst system</w:t>
      </w:r>
      <w:r w:rsidRPr="00E50029">
        <w:t xml:space="preserve"> </w:t>
      </w:r>
      <w:r w:rsidR="00EA6D66">
        <w:t>(</w:t>
      </w:r>
      <w:r w:rsidRPr="00E50029">
        <w:t>pre-catalyst, co-catalyst and activator</w:t>
      </w:r>
      <w:r w:rsidR="00EA6D66">
        <w:t>).</w:t>
      </w:r>
      <w:r w:rsidRPr="00E50029">
        <w:t xml:space="preserve"> ENB </w:t>
      </w:r>
      <w:r w:rsidR="00EA6D66">
        <w:t xml:space="preserve">is employed </w:t>
      </w:r>
      <w:r w:rsidRPr="00E50029">
        <w:t xml:space="preserve">in case of </w:t>
      </w:r>
      <w:r w:rsidR="00EA6D66">
        <w:t>Terpolymer</w:t>
      </w:r>
      <w:r w:rsidRPr="00E50029">
        <w:t xml:space="preserve"> production. Hydrogen is </w:t>
      </w:r>
      <w:r w:rsidR="00EA6D66">
        <w:t>fed</w:t>
      </w:r>
      <w:r w:rsidRPr="00E50029">
        <w:t xml:space="preserve"> as a </w:t>
      </w:r>
      <w:r w:rsidR="00E93C34">
        <w:t>Molecular Weight (MW)</w:t>
      </w:r>
      <w:r w:rsidRPr="00E50029">
        <w:t xml:space="preserve"> controller. </w:t>
      </w:r>
    </w:p>
    <w:p w14:paraId="63FD304F" w14:textId="77777777" w:rsidR="00E50029" w:rsidRPr="00E50029" w:rsidRDefault="00E50029" w:rsidP="00E50029">
      <w:pPr>
        <w:pStyle w:val="Els-body-text"/>
      </w:pPr>
    </w:p>
    <w:p w14:paraId="0333323A" w14:textId="77777777" w:rsidR="00E50029" w:rsidRPr="00032BD3" w:rsidRDefault="00E50029" w:rsidP="00E50029">
      <w:pPr>
        <w:pStyle w:val="Els-body-text"/>
      </w:pPr>
      <w:r w:rsidRPr="00032BD3">
        <w:rPr>
          <w:noProof/>
        </w:rPr>
        <w:drawing>
          <wp:inline distT="0" distB="0" distL="0" distR="0" wp14:anchorId="352268BE" wp14:editId="576F7F2B">
            <wp:extent cx="4500420" cy="29337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419" cy="29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A8148" w14:textId="57B347CC" w:rsidR="00E50029" w:rsidRDefault="00EA6D66" w:rsidP="00EA6D66">
      <w:pPr>
        <w:pStyle w:val="Didascalia"/>
      </w:pPr>
      <w:bookmarkStart w:id="0" w:name="_Ref14836803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22907">
        <w:rPr>
          <w:noProof/>
        </w:rPr>
        <w:t>1</w:t>
      </w:r>
      <w:r>
        <w:fldChar w:fldCharType="end"/>
      </w:r>
      <w:bookmarkEnd w:id="0"/>
      <w:r w:rsidR="00E50029" w:rsidRPr="00E50029">
        <w:t>: EP(D)M industrial plant process scheme</w:t>
      </w:r>
      <w:r>
        <w:t xml:space="preserve"> (Versalis, 2022)</w:t>
      </w:r>
      <w:r w:rsidR="00E50029" w:rsidRPr="00E50029">
        <w:t>.</w:t>
      </w:r>
      <w:r w:rsidR="00E50029" w:rsidRPr="00032BD3">
        <w:t xml:space="preserve"> </w:t>
      </w:r>
    </w:p>
    <w:p w14:paraId="788CCB3F" w14:textId="1DC58CCE" w:rsidR="006F4F29" w:rsidRDefault="00FC25AE" w:rsidP="00D22B57">
      <w:pPr>
        <w:pStyle w:val="Els-body-text"/>
        <w:jc w:val="center"/>
      </w:pPr>
      <w:r>
        <w:rPr>
          <w:noProof/>
        </w:rPr>
        <w:lastRenderedPageBreak/>
        <w:drawing>
          <wp:inline distT="0" distB="0" distL="0" distR="0" wp14:anchorId="1BB7A73E" wp14:editId="51CDEABA">
            <wp:extent cx="3365500" cy="2339607"/>
            <wp:effectExtent l="0" t="0" r="635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026" cy="236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FDD24" w14:textId="40F1C1D3" w:rsidR="006F4F29" w:rsidRDefault="006F4F29" w:rsidP="00D22B57">
      <w:pPr>
        <w:pStyle w:val="Didascalia"/>
        <w:jc w:val="center"/>
      </w:pPr>
      <w:bookmarkStart w:id="1" w:name="_Ref14844719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22907">
        <w:rPr>
          <w:noProof/>
        </w:rPr>
        <w:t>2</w:t>
      </w:r>
      <w:r>
        <w:fldChar w:fldCharType="end"/>
      </w:r>
      <w:bookmarkEnd w:id="1"/>
      <w:r w:rsidRPr="00E50029">
        <w:t xml:space="preserve">: </w:t>
      </w:r>
      <w:r>
        <w:t>Thermostatic system scheme</w:t>
      </w:r>
      <w:r w:rsidRPr="00E50029">
        <w:t>.</w:t>
      </w:r>
    </w:p>
    <w:p w14:paraId="52B2C7C2" w14:textId="61C931DE" w:rsidR="006F4F29" w:rsidRDefault="006F4F29" w:rsidP="00E50029">
      <w:pPr>
        <w:pStyle w:val="Els-body-text"/>
      </w:pPr>
    </w:p>
    <w:p w14:paraId="53CAFE6C" w14:textId="743BBE1F" w:rsidR="0053377B" w:rsidRPr="0053377B" w:rsidRDefault="001F14F1" w:rsidP="006F4F29">
      <w:pPr>
        <w:pStyle w:val="Els-body-text"/>
      </w:pPr>
      <w:r w:rsidRPr="00E50029">
        <w:t xml:space="preserve">Since the reaction is exothermic and temperature and pressure </w:t>
      </w:r>
      <w:r>
        <w:t>are</w:t>
      </w:r>
      <w:r w:rsidRPr="00E50029">
        <w:t xml:space="preserve"> kept constant in the reactor, a direct thermostatic system </w:t>
      </w:r>
      <w:r>
        <w:t>(</w:t>
      </w:r>
      <w:r>
        <w:fldChar w:fldCharType="begin"/>
      </w:r>
      <w:r>
        <w:instrText xml:space="preserve"> REF _Ref148447192 \h </w:instrText>
      </w:r>
      <w:r>
        <w:fldChar w:fldCharType="separate"/>
      </w:r>
      <w:r w:rsidR="00577A65">
        <w:t xml:space="preserve">Figure </w:t>
      </w:r>
      <w:r w:rsidR="00577A65">
        <w:rPr>
          <w:noProof/>
        </w:rPr>
        <w:t>2</w:t>
      </w:r>
      <w:r>
        <w:fldChar w:fldCharType="end"/>
      </w:r>
      <w:r>
        <w:t xml:space="preserve">) </w:t>
      </w:r>
      <w:r w:rsidRPr="00E50029">
        <w:t>based on compression and recycle of reaction vapours is provided</w:t>
      </w:r>
      <w:r>
        <w:t>:</w:t>
      </w:r>
      <w:r w:rsidRPr="001F14F1">
        <w:t xml:space="preserve"> </w:t>
      </w:r>
      <w:r>
        <w:t>v</w:t>
      </w:r>
      <w:r w:rsidR="0053377B" w:rsidRPr="0053377B">
        <w:t>apours from reactor</w:t>
      </w:r>
      <w:r w:rsidR="0053377B">
        <w:t xml:space="preserve"> are compressed and partially condensed; liquid condensate is totally recycled back to the reactor, while non-condensable fraction is partially recycled and partially purged from the system</w:t>
      </w:r>
      <w:r>
        <w:t>.</w:t>
      </w:r>
    </w:p>
    <w:p w14:paraId="39DE996D" w14:textId="421270CA" w:rsidR="00E50029" w:rsidRDefault="00E50029" w:rsidP="00E50029">
      <w:pPr>
        <w:pStyle w:val="Els-body-text"/>
      </w:pPr>
      <w:r w:rsidRPr="00E50029">
        <w:t xml:space="preserve">Ethylene conversion </w:t>
      </w:r>
      <w:r w:rsidR="0053377B">
        <w:t xml:space="preserve">in reactor discharge </w:t>
      </w:r>
      <w:r w:rsidR="00EA6D66">
        <w:t>reaches</w:t>
      </w:r>
      <w:r w:rsidRPr="00E50029">
        <w:t xml:space="preserve"> about 99%, while propylene conversion is around 30% and depends on production rate and </w:t>
      </w:r>
      <w:r w:rsidR="00EA6D66">
        <w:t>grade</w:t>
      </w:r>
      <w:r w:rsidRPr="00E50029">
        <w:t xml:space="preserve">. Reaction </w:t>
      </w:r>
      <w:r w:rsidR="000525CE" w:rsidRPr="00262C9B">
        <w:rPr>
          <w:lang w:val="en-GB"/>
        </w:rPr>
        <w:t xml:space="preserve">behaviour </w:t>
      </w:r>
      <w:r w:rsidRPr="00E50029">
        <w:t xml:space="preserve">is controlled by a proprietary </w:t>
      </w:r>
      <w:r w:rsidR="00EA6D66">
        <w:t>A</w:t>
      </w:r>
      <w:r w:rsidRPr="00E50029">
        <w:t xml:space="preserve">dvanced </w:t>
      </w:r>
      <w:r w:rsidR="00EA6D66">
        <w:t>Process C</w:t>
      </w:r>
      <w:r w:rsidRPr="00E50029">
        <w:t>ontrol</w:t>
      </w:r>
      <w:r w:rsidR="00EA6D66">
        <w:t xml:space="preserve"> (APC)</w:t>
      </w:r>
      <w:r w:rsidRPr="00E50029">
        <w:t xml:space="preserve"> system</w:t>
      </w:r>
      <w:r w:rsidR="00EA6D66">
        <w:t>, based on</w:t>
      </w:r>
      <w:r w:rsidRPr="00E50029">
        <w:t xml:space="preserve"> gas chromatograph analysers on the reactor vapour phase for continuous control of the concentration of the monomers. The polymer slurry discharged from the reactor is </w:t>
      </w:r>
      <w:r w:rsidR="008D64FE">
        <w:t>transferred</w:t>
      </w:r>
      <w:r w:rsidRPr="00E50029">
        <w:t xml:space="preserve"> to </w:t>
      </w:r>
      <w:r w:rsidR="00EA6D66">
        <w:t xml:space="preserve">the stripping section: </w:t>
      </w:r>
      <w:r w:rsidRPr="00E50029">
        <w:t>steam is injected to remove the unreacted monomers, recycled water from finishing</w:t>
      </w:r>
      <w:r w:rsidR="0053377B">
        <w:t xml:space="preserve"> section</w:t>
      </w:r>
      <w:r w:rsidRPr="00E50029">
        <w:t xml:space="preserve"> is </w:t>
      </w:r>
      <w:r w:rsidR="00EA6D66">
        <w:t>fed</w:t>
      </w:r>
      <w:r w:rsidRPr="00E50029">
        <w:t xml:space="preserve"> to the stripper to keep constant the watery slurry concentration. The crumb slurry is </w:t>
      </w:r>
      <w:r w:rsidR="006C36D1">
        <w:t xml:space="preserve">finally </w:t>
      </w:r>
      <w:r w:rsidRPr="00E50029">
        <w:t>fed to the finishing section</w:t>
      </w:r>
      <w:r w:rsidR="006C36D1">
        <w:t xml:space="preserve"> for</w:t>
      </w:r>
      <w:r w:rsidR="0053377B">
        <w:t xml:space="preserve"> </w:t>
      </w:r>
      <w:r w:rsidR="000525CE">
        <w:t>drying, baling</w:t>
      </w:r>
      <w:r w:rsidR="006C36D1">
        <w:t xml:space="preserve"> and packaging of the finished product</w:t>
      </w:r>
      <w:r w:rsidRPr="00E50029">
        <w:t>.</w:t>
      </w:r>
      <w:r w:rsidR="00544B82">
        <w:t xml:space="preserve"> </w:t>
      </w:r>
      <w:r w:rsidR="00726794">
        <w:t>Further</w:t>
      </w:r>
      <w:r w:rsidR="00544B82">
        <w:t xml:space="preserve"> details can be found elsewhere (Versalis, 2022)</w:t>
      </w:r>
      <w:r w:rsidR="00726794">
        <w:t>.</w:t>
      </w:r>
    </w:p>
    <w:p w14:paraId="623B2E50" w14:textId="4D2F1F4A" w:rsidR="003449D3" w:rsidRPr="0053377B" w:rsidRDefault="003449D3" w:rsidP="003449D3">
      <w:pPr>
        <w:pStyle w:val="Els-body-text"/>
        <w:rPr>
          <w:lang w:val="en-GB"/>
        </w:rPr>
      </w:pPr>
    </w:p>
    <w:p w14:paraId="7AEEA720" w14:textId="21A1B463" w:rsidR="003449D3" w:rsidRPr="007F53F9" w:rsidRDefault="003449D3" w:rsidP="003449D3">
      <w:pPr>
        <w:pStyle w:val="Els-2ndorder-head"/>
      </w:pPr>
      <w:r w:rsidRPr="007F53F9">
        <w:t>First-Principle Model</w:t>
      </w:r>
    </w:p>
    <w:p w14:paraId="7930A0A8" w14:textId="7B1014D4" w:rsidR="00492521" w:rsidRDefault="007F53F9" w:rsidP="00633C08">
      <w:pPr>
        <w:pStyle w:val="Els-body-text"/>
      </w:pPr>
      <w:r>
        <w:t xml:space="preserve">A </w:t>
      </w:r>
      <w:r w:rsidR="0056136A">
        <w:t xml:space="preserve">novel </w:t>
      </w:r>
      <w:r>
        <w:t xml:space="preserve">first-principle model for an industrial EP(D)M production plant was developed by Scaglia et al. (2023) and implemented in a steady-state </w:t>
      </w:r>
      <w:r w:rsidRPr="0046146B">
        <w:rPr>
          <w:lang w:val="en-GB"/>
        </w:rPr>
        <w:t>Aspen Polymer® simulation</w:t>
      </w:r>
      <w:r>
        <w:rPr>
          <w:lang w:val="en-GB"/>
        </w:rPr>
        <w:t>.</w:t>
      </w:r>
      <w:r>
        <w:t xml:space="preserve"> T</w:t>
      </w:r>
      <w:r w:rsidRPr="007F53F9">
        <w:t xml:space="preserve">he polymerization scheme used in the simulation </w:t>
      </w:r>
      <w:r w:rsidR="000333E1">
        <w:t>includes</w:t>
      </w:r>
      <w:r w:rsidRPr="007F53F9">
        <w:t xml:space="preserve"> the phases of (</w:t>
      </w:r>
      <w:proofErr w:type="spellStart"/>
      <w:r w:rsidRPr="007F53F9">
        <w:t>i</w:t>
      </w:r>
      <w:proofErr w:type="spellEnd"/>
      <w:r w:rsidRPr="007F53F9">
        <w:t>) catalyst activation, (ii) polymer chain initialization, (iii) polymer chain propagation, and (iv) polymer chain termination. During the catalyst activation phase</w:t>
      </w:r>
      <w:r>
        <w:t xml:space="preserve">, </w:t>
      </w:r>
      <w:r w:rsidRPr="007F53F9">
        <w:t xml:space="preserve">pre-catalyst and co-catalyst interaction leads to the formation of </w:t>
      </w:r>
      <w:r w:rsidR="00F742F8">
        <w:t>multiple</w:t>
      </w:r>
      <w:r w:rsidRPr="007F53F9">
        <w:t xml:space="preserve"> active sites.</w:t>
      </w:r>
      <w:r>
        <w:t xml:space="preserve"> </w:t>
      </w:r>
      <w:r w:rsidRPr="007F53F9">
        <w:t>Once the active sites are formed, the polymerization chain may start with the initialization phase</w:t>
      </w:r>
      <w:r>
        <w:t xml:space="preserve">. </w:t>
      </w:r>
      <w:r w:rsidRPr="007F53F9">
        <w:t xml:space="preserve">After the first ethylene monomer reacts with the active site, polymer chain propagation may </w:t>
      </w:r>
      <w:r>
        <w:t>take place</w:t>
      </w:r>
      <w:r w:rsidR="00C343DF">
        <w:t>; restrictions on the chain propagation apply based on the last monomer in chain.</w:t>
      </w:r>
      <w:r w:rsidR="00F742F8">
        <w:t xml:space="preserve"> </w:t>
      </w:r>
      <w:r w:rsidRPr="007F53F9">
        <w:t xml:space="preserve">Two mechanisms were considered for polymer chain termination: a </w:t>
      </w:r>
      <w:r w:rsidR="00C343DF">
        <w:t>thermal</w:t>
      </w:r>
      <w:r w:rsidRPr="007F53F9">
        <w:t xml:space="preserve"> </w:t>
      </w:r>
      <w:r w:rsidR="000333E1">
        <w:t xml:space="preserve">(spontaneous) </w:t>
      </w:r>
      <w:r w:rsidRPr="007F53F9">
        <w:t xml:space="preserve">chain termination and hydrogen chain termination. After termination, the reaction site is no longer active, but may be turned on again by the activator. </w:t>
      </w:r>
    </w:p>
    <w:p w14:paraId="38D51D93" w14:textId="7048FC41" w:rsidR="0054505C" w:rsidRPr="00C343DF" w:rsidRDefault="00C343DF" w:rsidP="00633C08">
      <w:pPr>
        <w:pStyle w:val="Els-body-text"/>
      </w:pPr>
      <w:r>
        <w:t>Further model details</w:t>
      </w:r>
      <w:r w:rsidR="00492521">
        <w:t>, along with model calibration and validation</w:t>
      </w:r>
      <w:r w:rsidR="00F742F8">
        <w:t xml:space="preserve"> strategies</w:t>
      </w:r>
      <w:r w:rsidR="00492521">
        <w:t>,</w:t>
      </w:r>
      <w:r>
        <w:t xml:space="preserve"> can be found in the </w:t>
      </w:r>
      <w:r w:rsidR="00492521">
        <w:t>referenced</w:t>
      </w:r>
      <w:r>
        <w:t xml:space="preserve"> paper by Scaglia et al. (2023).</w:t>
      </w:r>
    </w:p>
    <w:p w14:paraId="642FE655" w14:textId="77777777" w:rsidR="003449D3" w:rsidRPr="00FC25AE" w:rsidRDefault="003449D3" w:rsidP="003449D3">
      <w:pPr>
        <w:pStyle w:val="Els-1storder-head"/>
      </w:pPr>
      <w:bookmarkStart w:id="2" w:name="_Ref148599712"/>
      <w:r w:rsidRPr="00FC25AE">
        <w:lastRenderedPageBreak/>
        <w:t>Steady State Analysis</w:t>
      </w:r>
      <w:bookmarkEnd w:id="2"/>
    </w:p>
    <w:p w14:paraId="6A13C94C" w14:textId="1DE9D38F" w:rsidR="00633C08" w:rsidRDefault="00FC25AE" w:rsidP="00633C08">
      <w:pPr>
        <w:pStyle w:val="Els-body-text"/>
        <w:rPr>
          <w:lang w:val="en-GB"/>
        </w:rPr>
      </w:pPr>
      <w:r w:rsidRPr="00FC25AE">
        <w:rPr>
          <w:lang w:val="en-GB"/>
        </w:rPr>
        <w:t>The model introduced by Scaglia et al. (2023) was calibrated and cro</w:t>
      </w:r>
      <w:r>
        <w:rPr>
          <w:lang w:val="en-GB"/>
        </w:rPr>
        <w:t>s</w:t>
      </w:r>
      <w:r w:rsidRPr="00FC25AE">
        <w:rPr>
          <w:lang w:val="en-GB"/>
        </w:rPr>
        <w:t xml:space="preserve">s-validated using steady state industrial plant data; </w:t>
      </w:r>
      <w:r>
        <w:rPr>
          <w:lang w:val="en-GB"/>
        </w:rPr>
        <w:t>errors were well below 10%, assessing an acceptable model accuracy. In this section</w:t>
      </w:r>
      <w:r w:rsidR="009725A9">
        <w:rPr>
          <w:lang w:val="en-GB"/>
        </w:rPr>
        <w:t>,</w:t>
      </w:r>
      <w:r>
        <w:rPr>
          <w:lang w:val="en-GB"/>
        </w:rPr>
        <w:t xml:space="preserve"> a steady state model analysis is presented, that goes beyond </w:t>
      </w:r>
      <w:r w:rsidR="009725A9">
        <w:rPr>
          <w:lang w:val="en-GB"/>
        </w:rPr>
        <w:t xml:space="preserve">available </w:t>
      </w:r>
      <w:r>
        <w:rPr>
          <w:lang w:val="en-GB"/>
        </w:rPr>
        <w:t>industrial plant data and leads to noteworthy general considerations.</w:t>
      </w:r>
      <w:r w:rsidR="008623F7">
        <w:rPr>
          <w:lang w:val="en-GB"/>
        </w:rPr>
        <w:t xml:space="preserve"> Analysis was limited to one polymer grade, namely Grade A from Scaglia et al. (2023).</w:t>
      </w:r>
    </w:p>
    <w:p w14:paraId="6B99C8DF" w14:textId="7D8EC801" w:rsidR="009725A9" w:rsidRDefault="009725A9" w:rsidP="00633C08">
      <w:pPr>
        <w:pStyle w:val="Els-body-text"/>
        <w:rPr>
          <w:lang w:val="en-GB"/>
        </w:rPr>
      </w:pPr>
      <w:r>
        <w:rPr>
          <w:lang w:val="en-GB"/>
        </w:rPr>
        <w:t xml:space="preserve">The thermostatic system depicted in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_Ref148447192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577A65">
        <w:t xml:space="preserve">Figure </w:t>
      </w:r>
      <w:r w:rsidR="00577A65">
        <w:rPr>
          <w:noProof/>
        </w:rPr>
        <w:t>2</w:t>
      </w:r>
      <w:r>
        <w:rPr>
          <w:lang w:val="en-GB"/>
        </w:rPr>
        <w:fldChar w:fldCharType="end"/>
      </w:r>
      <w:r>
        <w:rPr>
          <w:lang w:val="en-GB"/>
        </w:rPr>
        <w:t xml:space="preserve"> is not peculiar to EP(D)M process; analogous schemes can be found in literature when</w:t>
      </w:r>
      <w:r w:rsidR="00CA548D">
        <w:rPr>
          <w:lang w:val="en-GB"/>
        </w:rPr>
        <w:t>ever</w:t>
      </w:r>
      <w:r>
        <w:rPr>
          <w:lang w:val="en-GB"/>
        </w:rPr>
        <w:t xml:space="preserve"> heat removal is required for </w:t>
      </w:r>
      <w:r w:rsidR="00CA548D">
        <w:rPr>
          <w:lang w:val="en-GB"/>
        </w:rPr>
        <w:t xml:space="preserve">vapour-phase </w:t>
      </w:r>
      <w:r>
        <w:rPr>
          <w:lang w:val="en-GB"/>
        </w:rPr>
        <w:t>streams with low boiling point. Variations may include multiple</w:t>
      </w:r>
      <w:r w:rsidR="00CA548D">
        <w:rPr>
          <w:lang w:val="en-GB"/>
        </w:rPr>
        <w:t>-</w:t>
      </w:r>
      <w:r>
        <w:rPr>
          <w:lang w:val="en-GB"/>
        </w:rPr>
        <w:t>stage</w:t>
      </w:r>
      <w:r w:rsidR="00CA548D">
        <w:rPr>
          <w:lang w:val="en-GB"/>
        </w:rPr>
        <w:t xml:space="preserve"> condensers and recycle/bypass for compressor control, along with knock-out drums, filters and other ancillaries.</w:t>
      </w:r>
      <w:r w:rsidR="00AE5536">
        <w:rPr>
          <w:lang w:val="en-GB"/>
        </w:rPr>
        <w:t xml:space="preserve"> The purge</w:t>
      </w:r>
      <w:r w:rsidR="002D530F">
        <w:rPr>
          <w:lang w:val="en-GB"/>
        </w:rPr>
        <w:t xml:space="preserve"> </w:t>
      </w:r>
      <w:r w:rsidR="002D530F" w:rsidRPr="00E02CEC">
        <w:rPr>
          <w:lang w:val="en-GB"/>
        </w:rPr>
        <w:t>stream</w:t>
      </w:r>
      <w:r w:rsidR="00AE5536">
        <w:rPr>
          <w:lang w:val="en-GB"/>
        </w:rPr>
        <w:t xml:space="preserve"> from the condensate drum shown in </w:t>
      </w:r>
      <w:r w:rsidR="00A738EB">
        <w:rPr>
          <w:lang w:val="en-GB"/>
        </w:rPr>
        <w:fldChar w:fldCharType="begin"/>
      </w:r>
      <w:r w:rsidR="00A738EB">
        <w:rPr>
          <w:lang w:val="en-GB"/>
        </w:rPr>
        <w:instrText xml:space="preserve"> REF _Ref148447192 \h </w:instrText>
      </w:r>
      <w:r w:rsidR="00A738EB">
        <w:rPr>
          <w:lang w:val="en-GB"/>
        </w:rPr>
      </w:r>
      <w:r w:rsidR="00A738EB">
        <w:rPr>
          <w:lang w:val="en-GB"/>
        </w:rPr>
        <w:fldChar w:fldCharType="separate"/>
      </w:r>
      <w:r w:rsidR="00577A65">
        <w:t xml:space="preserve">Figure </w:t>
      </w:r>
      <w:r w:rsidR="00577A65">
        <w:rPr>
          <w:noProof/>
        </w:rPr>
        <w:t>2</w:t>
      </w:r>
      <w:r w:rsidR="00A738EB">
        <w:rPr>
          <w:lang w:val="en-GB"/>
        </w:rPr>
        <w:fldChar w:fldCharType="end"/>
      </w:r>
      <w:r w:rsidR="00A738EB">
        <w:rPr>
          <w:lang w:val="en-GB"/>
        </w:rPr>
        <w:t xml:space="preserve"> </w:t>
      </w:r>
      <w:r w:rsidR="00AE5536">
        <w:rPr>
          <w:lang w:val="en-GB"/>
        </w:rPr>
        <w:t xml:space="preserve">may be </w:t>
      </w:r>
      <w:r w:rsidR="00A738EB">
        <w:rPr>
          <w:lang w:val="en-GB"/>
        </w:rPr>
        <w:t>included</w:t>
      </w:r>
      <w:r w:rsidR="00AE5536">
        <w:rPr>
          <w:lang w:val="en-GB"/>
        </w:rPr>
        <w:t xml:space="preserve"> to control the condensate drum pressure</w:t>
      </w:r>
      <w:r w:rsidR="00E93C34">
        <w:rPr>
          <w:lang w:val="en-GB"/>
        </w:rPr>
        <w:t xml:space="preserve">. However, </w:t>
      </w:r>
      <w:r w:rsidR="00AE5536">
        <w:rPr>
          <w:lang w:val="en-GB"/>
        </w:rPr>
        <w:t>purging the non-condensable phase would increase the heav</w:t>
      </w:r>
      <w:r w:rsidR="00761687">
        <w:rPr>
          <w:lang w:val="en-GB"/>
        </w:rPr>
        <w:t>y</w:t>
      </w:r>
      <w:r w:rsidR="00AE5536">
        <w:rPr>
          <w:lang w:val="en-GB"/>
        </w:rPr>
        <w:t xml:space="preserve"> </w:t>
      </w:r>
      <w:r w:rsidR="00761687">
        <w:rPr>
          <w:lang w:val="en-GB"/>
        </w:rPr>
        <w:t>fraction</w:t>
      </w:r>
      <w:r w:rsidR="00AE5536">
        <w:rPr>
          <w:lang w:val="en-GB"/>
        </w:rPr>
        <w:t xml:space="preserve"> of the stream returning to the reactor</w:t>
      </w:r>
      <w:r w:rsidR="00E93C34">
        <w:rPr>
          <w:lang w:val="en-GB"/>
        </w:rPr>
        <w:t xml:space="preserve"> and, for the EP(D)M case where hydrogen is used as a chain termination agent, purging may </w:t>
      </w:r>
      <w:r w:rsidR="00761687">
        <w:rPr>
          <w:lang w:val="en-GB"/>
        </w:rPr>
        <w:t xml:space="preserve">also </w:t>
      </w:r>
      <w:r w:rsidR="00E93C34">
        <w:rPr>
          <w:lang w:val="en-GB"/>
        </w:rPr>
        <w:t>affect both polymer composition and MWD. Finally, i</w:t>
      </w:r>
      <w:r w:rsidR="00AE5536">
        <w:rPr>
          <w:lang w:val="en-GB"/>
        </w:rPr>
        <w:t>t goes without saying that any purged quantity represents a material (and hence economic) loss.</w:t>
      </w:r>
    </w:p>
    <w:p w14:paraId="3144D230" w14:textId="70D8FADD" w:rsidR="009F607B" w:rsidRDefault="007E7B7B" w:rsidP="00633C08">
      <w:pPr>
        <w:pStyle w:val="Els-body-text"/>
        <w:rPr>
          <w:lang w:val="en-GB"/>
        </w:rPr>
      </w:pPr>
      <w:r>
        <w:rPr>
          <w:lang w:val="en-GB"/>
        </w:rPr>
        <w:t>Nonetheless</w:t>
      </w:r>
      <w:r w:rsidR="00A738EB">
        <w:rPr>
          <w:lang w:val="en-GB"/>
        </w:rPr>
        <w:t xml:space="preserve">, there is </w:t>
      </w:r>
      <w:r>
        <w:rPr>
          <w:lang w:val="en-GB"/>
        </w:rPr>
        <w:t xml:space="preserve">at least </w:t>
      </w:r>
      <w:r w:rsidR="00A738EB">
        <w:rPr>
          <w:lang w:val="en-GB"/>
        </w:rPr>
        <w:t>another way to somehow affect the condensate drum pressure that does not involve purging</w:t>
      </w:r>
      <w:r w:rsidR="00C33287">
        <w:rPr>
          <w:lang w:val="en-GB"/>
        </w:rPr>
        <w:t>. The gas-phase recycle stream may be regulated (manually or automatically) with a control valve</w:t>
      </w:r>
      <w:r w:rsidR="00167173">
        <w:rPr>
          <w:lang w:val="en-GB"/>
        </w:rPr>
        <w:t>:</w:t>
      </w:r>
      <w:r>
        <w:rPr>
          <w:lang w:val="en-GB"/>
        </w:rPr>
        <w:t xml:space="preserve"> with a gas-phase </w:t>
      </w:r>
      <w:r w:rsidR="00167173">
        <w:rPr>
          <w:lang w:val="en-GB"/>
        </w:rPr>
        <w:t xml:space="preserve">recycle </w:t>
      </w:r>
      <w:r>
        <w:rPr>
          <w:lang w:val="en-GB"/>
        </w:rPr>
        <w:t xml:space="preserve">flowrate decrease the non-condensable fraction tends to accumulate inside the condensate drum, thus </w:t>
      </w:r>
      <w:r w:rsidR="00167173">
        <w:rPr>
          <w:lang w:val="en-GB"/>
        </w:rPr>
        <w:t>rising its pressure, and vice versa.</w:t>
      </w:r>
      <w:r w:rsidR="00C33287">
        <w:rPr>
          <w:lang w:val="en-GB"/>
        </w:rPr>
        <w:t xml:space="preserve"> Since this stream represents an internal recycle to the reactor, any change in the gas-phase recycle flowrate will not affect the steady state of the reactor itself but will affect the Vapour-Liquid Equilibrium (VLE) in the condensate drum and hence its steady state pressure. This phenomenon was explored in a steady state </w:t>
      </w:r>
      <w:r w:rsidR="00167173">
        <w:rPr>
          <w:lang w:val="en-GB"/>
        </w:rPr>
        <w:t xml:space="preserve">simulation </w:t>
      </w:r>
      <w:r w:rsidR="00C33287">
        <w:rPr>
          <w:lang w:val="en-GB"/>
        </w:rPr>
        <w:t xml:space="preserve">sensitivity analysis, </w:t>
      </w:r>
      <w:r w:rsidR="000C6468">
        <w:rPr>
          <w:lang w:val="en-GB"/>
        </w:rPr>
        <w:t>whose main results</w:t>
      </w:r>
      <w:r w:rsidR="00C33287">
        <w:rPr>
          <w:lang w:val="en-GB"/>
        </w:rPr>
        <w:t xml:space="preserve"> </w:t>
      </w:r>
      <w:r w:rsidR="000C6468">
        <w:rPr>
          <w:lang w:val="en-GB"/>
        </w:rPr>
        <w:t>are</w:t>
      </w:r>
      <w:r w:rsidR="00C33287">
        <w:rPr>
          <w:lang w:val="en-GB"/>
        </w:rPr>
        <w:t xml:space="preserve"> reported in </w:t>
      </w:r>
      <w:r w:rsidR="00C33287">
        <w:rPr>
          <w:lang w:val="en-GB"/>
        </w:rPr>
        <w:fldChar w:fldCharType="begin"/>
      </w:r>
      <w:r w:rsidR="00C33287">
        <w:rPr>
          <w:lang w:val="en-GB"/>
        </w:rPr>
        <w:instrText xml:space="preserve"> REF _Ref148533258 \h </w:instrText>
      </w:r>
      <w:r w:rsidR="00C33287">
        <w:rPr>
          <w:lang w:val="en-GB"/>
        </w:rPr>
      </w:r>
      <w:r w:rsidR="00C33287">
        <w:rPr>
          <w:lang w:val="en-GB"/>
        </w:rPr>
        <w:fldChar w:fldCharType="separate"/>
      </w:r>
      <w:r w:rsidR="00577A65">
        <w:t xml:space="preserve">Figure </w:t>
      </w:r>
      <w:r w:rsidR="00577A65">
        <w:rPr>
          <w:noProof/>
        </w:rPr>
        <w:t>3</w:t>
      </w:r>
      <w:r w:rsidR="00C33287">
        <w:rPr>
          <w:lang w:val="en-GB"/>
        </w:rPr>
        <w:fldChar w:fldCharType="end"/>
      </w:r>
      <w:r w:rsidR="00C33287">
        <w:rPr>
          <w:lang w:val="en-GB"/>
        </w:rPr>
        <w:t xml:space="preserve">: </w:t>
      </w:r>
      <w:r w:rsidR="000C6468">
        <w:rPr>
          <w:lang w:val="en-GB"/>
        </w:rPr>
        <w:t xml:space="preserve">condensate drum pressure is </w:t>
      </w:r>
      <w:r w:rsidR="00167173">
        <w:rPr>
          <w:lang w:val="en-GB"/>
        </w:rPr>
        <w:t>plotted</w:t>
      </w:r>
      <w:r w:rsidR="000C6468">
        <w:rPr>
          <w:lang w:val="en-GB"/>
        </w:rPr>
        <w:t xml:space="preserve"> against gas-phase flowrate; due to confidentiality, both </w:t>
      </w:r>
      <w:r w:rsidR="002D530F">
        <w:rPr>
          <w:lang w:val="en-GB"/>
        </w:rPr>
        <w:t>variables</w:t>
      </w:r>
      <w:r w:rsidR="000C6468">
        <w:rPr>
          <w:lang w:val="en-GB"/>
        </w:rPr>
        <w:t xml:space="preserve"> are normalized with reference to the central steady state operating condition.</w:t>
      </w:r>
    </w:p>
    <w:p w14:paraId="78449625" w14:textId="77777777" w:rsidR="009F607B" w:rsidRDefault="009F607B" w:rsidP="00633C08">
      <w:pPr>
        <w:pStyle w:val="Els-body-text"/>
        <w:rPr>
          <w:lang w:val="en-GB"/>
        </w:rPr>
      </w:pPr>
    </w:p>
    <w:p w14:paraId="4D7ACCD2" w14:textId="0887EBEE" w:rsidR="001C4382" w:rsidRDefault="009F607B" w:rsidP="00D22B57">
      <w:pPr>
        <w:pStyle w:val="Els-body-text"/>
        <w:keepNext/>
        <w:jc w:val="center"/>
      </w:pPr>
      <w:r>
        <w:rPr>
          <w:noProof/>
        </w:rPr>
        <w:drawing>
          <wp:inline distT="0" distB="0" distL="0" distR="0" wp14:anchorId="6172D19D" wp14:editId="244C8E9E">
            <wp:extent cx="4310743" cy="2700000"/>
            <wp:effectExtent l="0" t="0" r="0" b="5715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25702B9F-8EA9-5EDB-E968-979BA0146C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3448D86" w14:textId="24A9327E" w:rsidR="001C4382" w:rsidRPr="00FC25AE" w:rsidRDefault="001C4382" w:rsidP="001C4382">
      <w:pPr>
        <w:pStyle w:val="Didascalia"/>
        <w:jc w:val="both"/>
        <w:rPr>
          <w:lang w:val="en-GB"/>
        </w:rPr>
      </w:pPr>
      <w:bookmarkStart w:id="3" w:name="_Ref14853325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22907">
        <w:rPr>
          <w:noProof/>
        </w:rPr>
        <w:t>3</w:t>
      </w:r>
      <w:r>
        <w:fldChar w:fldCharType="end"/>
      </w:r>
      <w:bookmarkEnd w:id="3"/>
      <w:r>
        <w:t xml:space="preserve"> </w:t>
      </w:r>
      <w:r w:rsidR="009F607B">
        <w:t xml:space="preserve">Steady state simulation sensitivity analysis: normalized condensate drum pressure against normalized gas-phase recycle flowrate. </w:t>
      </w:r>
    </w:p>
    <w:p w14:paraId="047532A2" w14:textId="5B3D5401" w:rsidR="003449D3" w:rsidRDefault="003449D3" w:rsidP="003449D3">
      <w:pPr>
        <w:pStyle w:val="Els-1storder-head"/>
      </w:pPr>
      <w:r w:rsidRPr="005A2F06">
        <w:lastRenderedPageBreak/>
        <w:t>Unsteady State Analysis</w:t>
      </w:r>
    </w:p>
    <w:p w14:paraId="5ACC88D9" w14:textId="296048FF" w:rsidR="005A2F06" w:rsidRPr="005A2F06" w:rsidRDefault="005A2F06" w:rsidP="005A2F06">
      <w:pPr>
        <w:pStyle w:val="Els-body-text"/>
      </w:pPr>
      <w:r>
        <w:t>In Section §</w:t>
      </w:r>
      <w:r>
        <w:fldChar w:fldCharType="begin"/>
      </w:r>
      <w:r>
        <w:instrText xml:space="preserve"> REF _Ref148599712 \r \h </w:instrText>
      </w:r>
      <w:r>
        <w:fldChar w:fldCharType="separate"/>
      </w:r>
      <w:r>
        <w:t>2</w:t>
      </w:r>
      <w:r>
        <w:fldChar w:fldCharType="end"/>
      </w:r>
      <w:r>
        <w:t xml:space="preserve"> some general considerations about the steady state </w:t>
      </w:r>
      <w:r w:rsidRPr="00262C9B">
        <w:rPr>
          <w:lang w:val="en-GB"/>
        </w:rPr>
        <w:t>behaviour</w:t>
      </w:r>
      <w:r>
        <w:rPr>
          <w:lang w:val="en-GB"/>
        </w:rPr>
        <w:t xml:space="preserve"> of the system were presented; in this Section, the analysis is extended to the unsteady state</w:t>
      </w:r>
      <w:r w:rsidR="002D530F">
        <w:rPr>
          <w:lang w:val="en-GB"/>
        </w:rPr>
        <w:t xml:space="preserve"> condition</w:t>
      </w:r>
      <w:r>
        <w:rPr>
          <w:lang w:val="en-GB"/>
        </w:rPr>
        <w:t>.</w:t>
      </w:r>
    </w:p>
    <w:p w14:paraId="19293959" w14:textId="1C68FE41" w:rsidR="003449D3" w:rsidRPr="005A2F06" w:rsidRDefault="003449D3" w:rsidP="003449D3">
      <w:pPr>
        <w:pStyle w:val="Els-2ndorder-head"/>
      </w:pPr>
      <w:bookmarkStart w:id="4" w:name="_Ref148623503"/>
      <w:r w:rsidRPr="005A2F06">
        <w:t>Open-Loop Response</w:t>
      </w:r>
      <w:bookmarkEnd w:id="4"/>
    </w:p>
    <w:p w14:paraId="03C2936F" w14:textId="647F9C4C" w:rsidR="00633C08" w:rsidRDefault="005A2F06" w:rsidP="00633C08">
      <w:pPr>
        <w:pStyle w:val="Els-body-text"/>
      </w:pPr>
      <w:r w:rsidRPr="00E02CEC">
        <w:t>First</w:t>
      </w:r>
      <w:r w:rsidR="00D7677A" w:rsidRPr="00E02CEC">
        <w:t>,</w:t>
      </w:r>
      <w:r w:rsidRPr="00E02CEC">
        <w:t xml:space="preserve"> some open-loop responses are investigated, namely a step-response to fresh hydrogen </w:t>
      </w:r>
      <w:r w:rsidR="00D7677A" w:rsidRPr="00E02CEC">
        <w:t xml:space="preserve">feed </w:t>
      </w:r>
      <w:r w:rsidRPr="00E02CEC">
        <w:t>flowrate and a step-response to gas-phase recycle flowrate. As previously described, hydrogen is employed as a polymer MW regulator; thus, a step-change in fresh hydrogen feed flowrate is expected to</w:t>
      </w:r>
      <w:r w:rsidR="00D7677A" w:rsidRPr="00E02CEC">
        <w:t xml:space="preserve"> affect the polymer MW, and hence Mooney viscosity. As mentioned in Section §</w:t>
      </w:r>
      <w:r w:rsidR="00D7677A" w:rsidRPr="00E02CEC">
        <w:fldChar w:fldCharType="begin"/>
      </w:r>
      <w:r w:rsidR="00D7677A" w:rsidRPr="00E02CEC">
        <w:instrText xml:space="preserve"> REF _Ref148599712 \r \h </w:instrText>
      </w:r>
      <w:r w:rsidR="00E02CEC">
        <w:instrText xml:space="preserve"> \* MERGEFORMAT </w:instrText>
      </w:r>
      <w:r w:rsidR="00D7677A" w:rsidRPr="00E02CEC">
        <w:fldChar w:fldCharType="separate"/>
      </w:r>
      <w:r w:rsidR="00D7677A" w:rsidRPr="00E02CEC">
        <w:t>2</w:t>
      </w:r>
      <w:r w:rsidR="00D7677A" w:rsidRPr="00E02CEC">
        <w:fldChar w:fldCharType="end"/>
      </w:r>
      <w:r w:rsidR="00D7677A" w:rsidRPr="00E02CEC">
        <w:t>, gas-phase recycle flowrate affect</w:t>
      </w:r>
      <w:r w:rsidR="002D530F" w:rsidRPr="00E02CEC">
        <w:t>s</w:t>
      </w:r>
      <w:r w:rsidR="00D7677A" w:rsidRPr="00E02CEC">
        <w:t xml:space="preserve"> condensate drum pressure without affecting steady state reactor performance; however, it may introduce a significant transient shift in the system performance, whose recovery may take </w:t>
      </w:r>
      <w:r w:rsidR="00D821E6" w:rsidRPr="00E02CEC">
        <w:t>a substantial time, leading to temporary off-spec production.</w:t>
      </w:r>
    </w:p>
    <w:p w14:paraId="3770216E" w14:textId="2ED7B07B" w:rsidR="00A132F5" w:rsidRDefault="00A132F5" w:rsidP="00633C08">
      <w:pPr>
        <w:pStyle w:val="Els-body-text"/>
      </w:pPr>
      <w:r>
        <w:t xml:space="preserve">In </w:t>
      </w:r>
      <w:r>
        <w:fldChar w:fldCharType="begin"/>
      </w:r>
      <w:r>
        <w:instrText xml:space="preserve"> REF _Ref148608267 \h </w:instrText>
      </w:r>
      <w:r>
        <w:fldChar w:fldCharType="separate"/>
      </w:r>
      <w:r>
        <w:t xml:space="preserve">Figure </w:t>
      </w:r>
      <w:r>
        <w:rPr>
          <w:noProof/>
        </w:rPr>
        <w:t>4</w:t>
      </w:r>
      <w:r>
        <w:fldChar w:fldCharType="end"/>
      </w:r>
      <w:r>
        <w:t xml:space="preserve"> the open-loop response to a step-change in fresh hydrogen feed flowrate is reported</w:t>
      </w:r>
      <w:r w:rsidR="0059638F">
        <w:t xml:space="preserve"> (step-change occurs at t = 0)</w:t>
      </w:r>
      <w:r>
        <w:t xml:space="preserve">; both 50 % increase (solid line) and decrease (dashed line) are plotted. </w:t>
      </w:r>
      <w:bookmarkStart w:id="5" w:name="_Hlk148683563"/>
      <w:r w:rsidR="002D530F">
        <w:t>Due to confidentiality, v</w:t>
      </w:r>
      <w:r>
        <w:t>alues are normalized w</w:t>
      </w:r>
      <w:r w:rsidR="0059638F">
        <w:t xml:space="preserve">ith </w:t>
      </w:r>
      <w:r>
        <w:t>r</w:t>
      </w:r>
      <w:r w:rsidR="0059638F">
        <w:t xml:space="preserve">eference </w:t>
      </w:r>
      <w:r>
        <w:t>t</w:t>
      </w:r>
      <w:r w:rsidR="0059638F">
        <w:t>o</w:t>
      </w:r>
      <w:r>
        <w:t xml:space="preserve"> initial steady state condition. </w:t>
      </w:r>
      <w:bookmarkEnd w:id="5"/>
      <w:r>
        <w:t>As can be inferred, the input step change generates a prolong, sluggish transient response that eventually</w:t>
      </w:r>
      <w:r w:rsidR="0059638F">
        <w:t xml:space="preserve"> </w:t>
      </w:r>
      <w:r>
        <w:t>leads to a new steady state condition i.e., the production of a polymer with significant modified properties.</w:t>
      </w:r>
    </w:p>
    <w:p w14:paraId="4B8B18A1" w14:textId="03B5B4CF" w:rsidR="00205A95" w:rsidRDefault="00102BA4" w:rsidP="00102BA4">
      <w:pPr>
        <w:pStyle w:val="Els-body-text"/>
      </w:pPr>
      <w:r>
        <w:t xml:space="preserve">In </w:t>
      </w:r>
      <w:r>
        <w:fldChar w:fldCharType="begin"/>
      </w:r>
      <w:r>
        <w:instrText xml:space="preserve"> REF _Ref148620824 \h </w:instrText>
      </w:r>
      <w:r>
        <w:fldChar w:fldCharType="separate"/>
      </w:r>
      <w:r>
        <w:t xml:space="preserve">Figure </w:t>
      </w:r>
      <w:r>
        <w:rPr>
          <w:noProof/>
        </w:rPr>
        <w:t>5</w:t>
      </w:r>
      <w:r>
        <w:fldChar w:fldCharType="end"/>
      </w:r>
      <w:r>
        <w:t xml:space="preserve"> the open-loop response to a step-change in gas</w:t>
      </w:r>
      <w:r w:rsidR="00696340">
        <w:t>-phase recycle</w:t>
      </w:r>
      <w:r>
        <w:t xml:space="preserve"> flowrate is reported (step-change occurs at t = 0); both </w:t>
      </w:r>
      <w:r w:rsidR="00696340">
        <w:t>9</w:t>
      </w:r>
      <w:r>
        <w:t xml:space="preserve">0 % increase (solid line) and decrease (dashed line) are plotted. </w:t>
      </w:r>
      <w:r w:rsidR="002D530F">
        <w:t xml:space="preserve">Due to confidentiality, values are normalized with reference to initial steady state condition. </w:t>
      </w:r>
      <w:r>
        <w:t xml:space="preserve">As can be inferred, the step change generates a </w:t>
      </w:r>
      <w:r w:rsidR="00696340">
        <w:t xml:space="preserve">sharp, quick </w:t>
      </w:r>
      <w:r>
        <w:t xml:space="preserve">transient response that </w:t>
      </w:r>
      <w:r w:rsidR="00696340">
        <w:t xml:space="preserve">is </w:t>
      </w:r>
      <w:r w:rsidR="002D530F">
        <w:t xml:space="preserve">eventually </w:t>
      </w:r>
      <w:r w:rsidR="00696340">
        <w:t>recovered to the initial steady state</w:t>
      </w:r>
      <w:r>
        <w:t>.</w:t>
      </w:r>
      <w:r w:rsidR="00C53132">
        <w:t xml:space="preserve"> Basically, the condensate drum acts as </w:t>
      </w:r>
      <w:r w:rsidR="002D530F">
        <w:t>a</w:t>
      </w:r>
      <w:r w:rsidR="00C53132">
        <w:t xml:space="preserve"> hydrogen reservoir in a recycle loop, and the gas-phase recycle stream temporarily releases (or </w:t>
      </w:r>
      <w:r w:rsidR="002D530F">
        <w:t>retains</w:t>
      </w:r>
      <w:r w:rsidR="00C53132">
        <w:t>) that hydrogen to the reactor.</w:t>
      </w:r>
    </w:p>
    <w:p w14:paraId="77980CB6" w14:textId="36CB62B9" w:rsidR="00E22907" w:rsidRDefault="00AD474C" w:rsidP="00E22907">
      <w:pPr>
        <w:pStyle w:val="Els-body-text"/>
        <w:keepNext/>
      </w:pPr>
      <w:r w:rsidRPr="00AD474C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9F8891" wp14:editId="3E047403">
            <wp:extent cx="4499610" cy="2808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E9AC825D-29A3-4BC4-B5DF-ADB4EA9F4F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F2CA1B9" w14:textId="2895313D" w:rsidR="00E22907" w:rsidRDefault="00E22907" w:rsidP="00E22907">
      <w:pPr>
        <w:pStyle w:val="Didascalia"/>
        <w:jc w:val="both"/>
      </w:pPr>
      <w:bookmarkStart w:id="6" w:name="_Ref14860826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6"/>
      <w:r>
        <w:t xml:space="preserve"> Transient Mooney </w:t>
      </w:r>
      <w:r w:rsidR="004A4241">
        <w:t xml:space="preserve">viscosity </w:t>
      </w:r>
      <w:r>
        <w:t>response (normalized) to a step-change in fresh hydrogen flowrate: 50 % increase (solid) and 50 % decrease (dashed).</w:t>
      </w:r>
    </w:p>
    <w:p w14:paraId="549A4410" w14:textId="6CE62CEF" w:rsidR="00E22907" w:rsidRDefault="00E22907" w:rsidP="008623F7">
      <w:pPr>
        <w:pStyle w:val="Els-body-text"/>
        <w:keepNext/>
      </w:pPr>
      <w:r>
        <w:lastRenderedPageBreak/>
        <w:br/>
      </w:r>
      <w:r w:rsidR="00AD474C" w:rsidRPr="00AD474C">
        <w:rPr>
          <w:noProof/>
        </w:rPr>
        <w:t xml:space="preserve"> </w:t>
      </w:r>
      <w:r w:rsidR="00AD474C">
        <w:rPr>
          <w:noProof/>
        </w:rPr>
        <w:drawing>
          <wp:inline distT="0" distB="0" distL="0" distR="0" wp14:anchorId="1F303C44" wp14:editId="45C92B0B">
            <wp:extent cx="4499610" cy="2808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6139C40D-714F-4EC4-A450-7AF6A21942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Start w:id="7" w:name="_Ref14862082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bookmarkEnd w:id="7"/>
      <w:r>
        <w:t xml:space="preserve"> Transient polymer Mooney response (normalized) to a step-change in gas-phase recycle flowrate: </w:t>
      </w:r>
      <w:r w:rsidR="00AD474C">
        <w:t>9</w:t>
      </w:r>
      <w:r>
        <w:t xml:space="preserve">0 % increase (solid) and </w:t>
      </w:r>
      <w:r w:rsidR="00AD474C">
        <w:t>9</w:t>
      </w:r>
      <w:r>
        <w:t>0 % decrease (dashed).</w:t>
      </w:r>
    </w:p>
    <w:p w14:paraId="5556AE74" w14:textId="77777777" w:rsidR="002D530F" w:rsidRPr="005A2F06" w:rsidRDefault="002D530F" w:rsidP="008623F7">
      <w:pPr>
        <w:pStyle w:val="Els-body-text"/>
        <w:keepNext/>
      </w:pPr>
    </w:p>
    <w:p w14:paraId="1966154C" w14:textId="22FCF45B" w:rsidR="003449D3" w:rsidRPr="00205A95" w:rsidRDefault="003449D3" w:rsidP="003449D3">
      <w:pPr>
        <w:pStyle w:val="Els-2ndorder-head"/>
      </w:pPr>
      <w:r w:rsidRPr="00205A95">
        <w:t>Control</w:t>
      </w:r>
    </w:p>
    <w:p w14:paraId="128A56D0" w14:textId="655631A2" w:rsidR="00633C08" w:rsidRPr="00205A95" w:rsidRDefault="006A6DD3" w:rsidP="00633C08">
      <w:pPr>
        <w:pStyle w:val="Els-body-text"/>
      </w:pPr>
      <w:r>
        <w:t>As described in Section §</w:t>
      </w:r>
      <w:r>
        <w:fldChar w:fldCharType="begin"/>
      </w:r>
      <w:r>
        <w:instrText xml:space="preserve"> REF _Ref148623503 \r \h </w:instrText>
      </w:r>
      <w:r>
        <w:fldChar w:fldCharType="separate"/>
      </w:r>
      <w:r>
        <w:t>3.1</w:t>
      </w:r>
      <w:r>
        <w:fldChar w:fldCharType="end"/>
      </w:r>
      <w:r>
        <w:t>, a change in the hydrogen feed induces a slow transient response that leads to a new steady state; on the other hand, a change in the gas-phase recycle induces a quick transient response, that eventually is recovered. This suggests that a</w:t>
      </w:r>
      <w:r w:rsidR="008A1EB9">
        <w:t xml:space="preserve"> model-based control strategy, that involves </w:t>
      </w:r>
      <w:r w:rsidR="00C53132">
        <w:t>a</w:t>
      </w:r>
      <w:r w:rsidR="00A659CF">
        <w:t xml:space="preserve">n optimal </w:t>
      </w:r>
      <w:r w:rsidR="00C53132">
        <w:t>combination of both</w:t>
      </w:r>
      <w:r w:rsidR="008A1EB9">
        <w:t xml:space="preserve"> changes, may </w:t>
      </w:r>
      <w:r w:rsidR="00A659CF">
        <w:t xml:space="preserve">be </w:t>
      </w:r>
      <w:r w:rsidR="008A1EB9">
        <w:t>developed to accomplish an effective advanced process control.</w:t>
      </w:r>
    </w:p>
    <w:p w14:paraId="417E75F7" w14:textId="6888C323" w:rsidR="003449D3" w:rsidRPr="00205A95" w:rsidRDefault="003449D3" w:rsidP="003449D3">
      <w:pPr>
        <w:pStyle w:val="Els-1storder-head"/>
      </w:pPr>
      <w:r w:rsidRPr="00205A95">
        <w:t>Conclusions</w:t>
      </w:r>
    </w:p>
    <w:p w14:paraId="33868225" w14:textId="4A3BA4AD" w:rsidR="008623F7" w:rsidRDefault="008A1EB9" w:rsidP="003449D3">
      <w:pPr>
        <w:pStyle w:val="Els-body-text"/>
      </w:pPr>
      <w:r>
        <w:t xml:space="preserve">A first-principle model for an industrial EP(D)M plant was employed to extend steady state analysis beyond available plant data. Unsteady state analysis highlighted the transient behaviour to possible step-changes, suggesting the future investigation for a model-based control strategy. Generalization to analogous </w:t>
      </w:r>
      <w:r w:rsidR="00C53132">
        <w:t xml:space="preserve">process </w:t>
      </w:r>
      <w:r>
        <w:t xml:space="preserve">systems </w:t>
      </w:r>
      <w:r w:rsidR="00C53132">
        <w:t>may apply.</w:t>
      </w:r>
    </w:p>
    <w:p w14:paraId="144DE6BF" w14:textId="608D0AD6" w:rsidR="008D2649" w:rsidRDefault="008D2649" w:rsidP="008D2649">
      <w:pPr>
        <w:pStyle w:val="Els-reference-head"/>
      </w:pPr>
      <w:r>
        <w:t>References</w:t>
      </w:r>
    </w:p>
    <w:p w14:paraId="63C03AC2" w14:textId="77777777" w:rsidR="0078682F" w:rsidRDefault="0078682F" w:rsidP="0078682F">
      <w:pPr>
        <w:pStyle w:val="Els-referenceno-number"/>
        <w:rPr>
          <w:lang w:val="en-US"/>
        </w:rPr>
      </w:pPr>
      <w:r w:rsidRPr="00146382">
        <w:rPr>
          <w:lang w:val="en-US"/>
        </w:rPr>
        <w:t>F. P.</w:t>
      </w:r>
      <w:r>
        <w:rPr>
          <w:lang w:val="en-US"/>
        </w:rPr>
        <w:t xml:space="preserve"> </w:t>
      </w:r>
      <w:hyperlink r:id="rId19" w:history="1">
        <w:r w:rsidRPr="00146382">
          <w:rPr>
            <w:lang w:val="en-US"/>
          </w:rPr>
          <w:t>Baldwin</w:t>
        </w:r>
      </w:hyperlink>
      <w:r>
        <w:rPr>
          <w:lang w:val="en-US"/>
        </w:rPr>
        <w:t>, G.</w:t>
      </w:r>
      <w:r w:rsidRPr="00146382">
        <w:rPr>
          <w:lang w:val="en-US"/>
        </w:rPr>
        <w:t xml:space="preserve"> </w:t>
      </w:r>
      <w:hyperlink r:id="rId20" w:history="1">
        <w:r w:rsidRPr="00146382">
          <w:rPr>
            <w:lang w:val="en-US"/>
          </w:rPr>
          <w:t>Ver Strate</w:t>
        </w:r>
      </w:hyperlink>
      <w:r w:rsidRPr="00146382">
        <w:rPr>
          <w:lang w:val="en-US"/>
        </w:rPr>
        <w:t>, 1972, Polyolefin Elastomers Based on Ethylene and Propylene, Rubber Chemistry and Technology, 45 (3), 709–881.</w:t>
      </w:r>
    </w:p>
    <w:p w14:paraId="49F0779B" w14:textId="77777777" w:rsidR="0078682F" w:rsidRDefault="0078682F" w:rsidP="0078682F">
      <w:pPr>
        <w:pStyle w:val="Els-referenceno-number"/>
        <w:rPr>
          <w:lang w:val="en-US"/>
        </w:rPr>
      </w:pPr>
      <w:r w:rsidRPr="00146382">
        <w:rPr>
          <w:lang w:val="en-US"/>
        </w:rPr>
        <w:t>NexantECA, 2022, Market Analytics: Ethylene Propylene Diene Monomer (EPDM).</w:t>
      </w:r>
    </w:p>
    <w:p w14:paraId="24BB2203" w14:textId="77777777" w:rsidR="0078682F" w:rsidRDefault="0078682F" w:rsidP="0078682F">
      <w:pPr>
        <w:pStyle w:val="Els-referenceno-number"/>
        <w:rPr>
          <w:lang w:val="en-US"/>
        </w:rPr>
      </w:pPr>
      <w:r>
        <w:rPr>
          <w:lang w:val="en-US"/>
        </w:rPr>
        <w:t xml:space="preserve">C. </w:t>
      </w:r>
      <w:r w:rsidRPr="00146382">
        <w:rPr>
          <w:lang w:val="en-US"/>
        </w:rPr>
        <w:t>Perretta,</w:t>
      </w:r>
      <w:r>
        <w:rPr>
          <w:lang w:val="en-US"/>
        </w:rPr>
        <w:t xml:space="preserve"> A.</w:t>
      </w:r>
      <w:r w:rsidRPr="00146382">
        <w:rPr>
          <w:lang w:val="en-US"/>
        </w:rPr>
        <w:t xml:space="preserve"> Vallieri, 2013, Process for the preparation of a copolymer of ethylene, Patent EP2782940B1.</w:t>
      </w:r>
    </w:p>
    <w:p w14:paraId="0D6193E0" w14:textId="36566523" w:rsidR="0046146B" w:rsidRPr="00146382" w:rsidRDefault="0046146B" w:rsidP="0046146B">
      <w:pPr>
        <w:pStyle w:val="Els-referenceno-number"/>
        <w:rPr>
          <w:lang w:val="en-US"/>
        </w:rPr>
      </w:pPr>
      <w:r>
        <w:rPr>
          <w:lang w:val="en-US"/>
        </w:rPr>
        <w:t xml:space="preserve">F. </w:t>
      </w:r>
      <w:r w:rsidRPr="00146382">
        <w:rPr>
          <w:lang w:val="en-US"/>
        </w:rPr>
        <w:t>Scaglia</w:t>
      </w:r>
      <w:r>
        <w:rPr>
          <w:lang w:val="en-US"/>
        </w:rPr>
        <w:t>, A.</w:t>
      </w:r>
      <w:r w:rsidRPr="00146382">
        <w:rPr>
          <w:lang w:val="en-US"/>
        </w:rPr>
        <w:t xml:space="preserve"> Mazzini, </w:t>
      </w:r>
      <w:r>
        <w:rPr>
          <w:lang w:val="en-US"/>
        </w:rPr>
        <w:t xml:space="preserve">C. </w:t>
      </w:r>
      <w:r w:rsidRPr="00146382">
        <w:rPr>
          <w:lang w:val="en-US"/>
        </w:rPr>
        <w:t>Perretta,</w:t>
      </w:r>
      <w:r>
        <w:rPr>
          <w:lang w:val="en-US"/>
        </w:rPr>
        <w:t xml:space="preserve"> G.</w:t>
      </w:r>
      <w:r w:rsidRPr="00146382">
        <w:rPr>
          <w:lang w:val="en-US"/>
        </w:rPr>
        <w:t xml:space="preserve"> Regattieri, </w:t>
      </w:r>
      <w:r>
        <w:rPr>
          <w:lang w:val="en-US"/>
        </w:rPr>
        <w:t xml:space="preserve">G. </w:t>
      </w:r>
      <w:r w:rsidRPr="00146382">
        <w:rPr>
          <w:lang w:val="en-US"/>
        </w:rPr>
        <w:t>Marchetti, 2023, Industrial EP(D)M Rubber Production Process: a First-Principle Data-Driven Modelling Approach, Chemical Engineering Transactions, 100, 163-168.</w:t>
      </w:r>
    </w:p>
    <w:p w14:paraId="2C7F32BF" w14:textId="77777777" w:rsidR="00C54D3D" w:rsidRPr="007F53F9" w:rsidRDefault="00C54D3D" w:rsidP="00C54D3D">
      <w:pPr>
        <w:pStyle w:val="Els-referenceno-number"/>
        <w:rPr>
          <w:lang w:val="it-IT"/>
        </w:rPr>
      </w:pPr>
      <w:r w:rsidRPr="007F53F9">
        <w:rPr>
          <w:lang w:val="it-IT"/>
        </w:rPr>
        <w:t>Versalis, 2022, &lt;versalis.eni.com/assets/documents/versalis/it/documentazione/licensing/</w:t>
      </w:r>
    </w:p>
    <w:p w14:paraId="26CA9BCF" w14:textId="7E0C2A78" w:rsidR="00C54D3D" w:rsidRDefault="00C54D3D" w:rsidP="00C54D3D">
      <w:pPr>
        <w:pStyle w:val="Els-referenceno-number"/>
        <w:rPr>
          <w:lang w:val="en-US"/>
        </w:rPr>
      </w:pPr>
      <w:r w:rsidRPr="007F53F9">
        <w:rPr>
          <w:lang w:val="it-IT"/>
        </w:rPr>
        <w:t xml:space="preserve">    </w:t>
      </w:r>
      <w:r w:rsidR="00391291" w:rsidRPr="007F53F9">
        <w:rPr>
          <w:lang w:val="it-IT"/>
        </w:rPr>
        <w:t xml:space="preserve"> </w:t>
      </w:r>
      <w:r w:rsidRPr="00146382">
        <w:rPr>
          <w:lang w:val="en-US"/>
        </w:rPr>
        <w:t>elastomeri/EP(D)M.pdf&gt; accessed 11.10.2022.</w:t>
      </w:r>
    </w:p>
    <w:p w14:paraId="38C5DB0F" w14:textId="068ADA94" w:rsidR="0078682F" w:rsidRDefault="00D42116" w:rsidP="00AD474C">
      <w:pPr>
        <w:pStyle w:val="Els-referenceno-number"/>
        <w:rPr>
          <w:lang w:val="en-US"/>
        </w:rPr>
      </w:pPr>
      <w:r>
        <w:rPr>
          <w:lang w:val="en-US"/>
        </w:rPr>
        <w:t xml:space="preserve">G. </w:t>
      </w:r>
      <w:hyperlink r:id="rId21" w:history="1">
        <w:r w:rsidRPr="00146382">
          <w:rPr>
            <w:lang w:val="en-US"/>
          </w:rPr>
          <w:t>Ver Strate</w:t>
        </w:r>
      </w:hyperlink>
      <w:r w:rsidRPr="00146382">
        <w:rPr>
          <w:lang w:val="en-US"/>
        </w:rPr>
        <w:t>, 1986, Ethylene Propylene Elastomers, Encyclopedia of Polymer Science and Engineering, 522-564.</w:t>
      </w:r>
    </w:p>
    <w:sectPr w:rsidR="0078682F" w:rsidSect="008B0184">
      <w:headerReference w:type="even" r:id="rId22"/>
      <w:headerReference w:type="default" r:id="rId23"/>
      <w:headerReference w:type="first" r:id="rId24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74B9" w14:textId="77777777" w:rsidR="00200F65" w:rsidRDefault="00200F65">
      <w:r>
        <w:separator/>
      </w:r>
    </w:p>
  </w:endnote>
  <w:endnote w:type="continuationSeparator" w:id="0">
    <w:p w14:paraId="5BC3F60F" w14:textId="77777777" w:rsidR="00200F65" w:rsidRDefault="0020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BCC9" w14:textId="77777777" w:rsidR="00200F65" w:rsidRDefault="00200F65">
      <w:r>
        <w:separator/>
      </w:r>
    </w:p>
  </w:footnote>
  <w:footnote w:type="continuationSeparator" w:id="0">
    <w:p w14:paraId="118412DD" w14:textId="77777777" w:rsidR="00200F65" w:rsidRDefault="0020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1911C9B8" w:rsidR="00DD3D9E" w:rsidRDefault="00DD3D9E">
    <w:pPr>
      <w:pStyle w:val="Intestazione"/>
      <w:tabs>
        <w:tab w:val="clear" w:pos="7200"/>
        <w:tab w:val="right" w:pos="7088"/>
      </w:tabs>
    </w:pPr>
    <w:r>
      <w:rPr>
        <w:rStyle w:val="Numeropagina"/>
      </w:rPr>
      <w:tab/>
    </w:r>
    <w:r>
      <w:rPr>
        <w:rStyle w:val="Numeropagina"/>
        <w:i/>
      </w:rPr>
      <w:tab/>
    </w:r>
    <w:r w:rsidR="003E1BD4">
      <w:rPr>
        <w:rStyle w:val="Numeropagina"/>
        <w:i/>
      </w:rPr>
      <w:t>F. Scaglia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5D9304F8" w:rsidR="00DD3D9E" w:rsidRDefault="003E1BD4" w:rsidP="003E1BD4">
    <w:pPr>
      <w:pStyle w:val="Intestazione"/>
      <w:tabs>
        <w:tab w:val="clear" w:pos="7200"/>
        <w:tab w:val="right" w:pos="7088"/>
      </w:tabs>
      <w:jc w:val="center"/>
      <w:rPr>
        <w:sz w:val="24"/>
      </w:rPr>
    </w:pPr>
    <w:r>
      <w:rPr>
        <w:i/>
      </w:rPr>
      <w:t xml:space="preserve">Industrial EP(D)M Polymerization Reactor Simulation: Process Dynamics and Cotnrol </w:t>
    </w:r>
    <w:r w:rsidR="00DD3D9E">
      <w:rPr>
        <w:rStyle w:val="Numeropagina"/>
        <w:i/>
        <w:sz w:val="24"/>
      </w:rPr>
      <w:tab/>
    </w:r>
    <w:r w:rsidR="00DD3D9E"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</w:t>
    </w:r>
    <w:proofErr w:type="spellStart"/>
    <w:r w:rsidRPr="0068162C">
      <w:rPr>
        <w:color w:val="auto"/>
        <w:sz w:val="18"/>
        <w:szCs w:val="18"/>
      </w:rPr>
      <w:t>Manenti</w:t>
    </w:r>
    <w:proofErr w:type="spellEnd"/>
    <w:r w:rsidRPr="0068162C">
      <w:rPr>
        <w:color w:val="auto"/>
        <w:sz w:val="18"/>
        <w:szCs w:val="18"/>
      </w:rPr>
      <w:t xml:space="preserve">, </w:t>
    </w:r>
    <w:proofErr w:type="spellStart"/>
    <w:r w:rsidRPr="0068162C">
      <w:rPr>
        <w:color w:val="auto"/>
        <w:sz w:val="18"/>
        <w:szCs w:val="18"/>
      </w:rPr>
      <w:t>Gintaras</w:t>
    </w:r>
    <w:proofErr w:type="spellEnd"/>
    <w:r w:rsidRPr="0068162C">
      <w:rPr>
        <w:color w:val="auto"/>
        <w:sz w:val="18"/>
        <w:szCs w:val="18"/>
      </w:rPr>
      <w:t xml:space="preserve">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2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5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2"/>
  </w:num>
  <w:num w:numId="2" w16cid:durableId="47382885">
    <w:abstractNumId w:val="12"/>
  </w:num>
  <w:num w:numId="3" w16cid:durableId="967853731">
    <w:abstractNumId w:val="12"/>
  </w:num>
  <w:num w:numId="4" w16cid:durableId="1739282265">
    <w:abstractNumId w:val="12"/>
  </w:num>
  <w:num w:numId="5" w16cid:durableId="698892343">
    <w:abstractNumId w:val="0"/>
  </w:num>
  <w:num w:numId="6" w16cid:durableId="1660883641">
    <w:abstractNumId w:val="6"/>
  </w:num>
  <w:num w:numId="7" w16cid:durableId="1863349795">
    <w:abstractNumId w:val="13"/>
  </w:num>
  <w:num w:numId="8" w16cid:durableId="1750734252">
    <w:abstractNumId w:val="1"/>
  </w:num>
  <w:num w:numId="9" w16cid:durableId="203061615">
    <w:abstractNumId w:val="11"/>
  </w:num>
  <w:num w:numId="10" w16cid:durableId="1478497114">
    <w:abstractNumId w:val="15"/>
  </w:num>
  <w:num w:numId="11" w16cid:durableId="1896693444">
    <w:abstractNumId w:val="14"/>
  </w:num>
  <w:num w:numId="12" w16cid:durableId="774787662">
    <w:abstractNumId w:val="5"/>
  </w:num>
  <w:num w:numId="13" w16cid:durableId="1525900646">
    <w:abstractNumId w:val="9"/>
  </w:num>
  <w:num w:numId="14" w16cid:durableId="1455515963">
    <w:abstractNumId w:val="2"/>
  </w:num>
  <w:num w:numId="15" w16cid:durableId="446657998">
    <w:abstractNumId w:val="7"/>
  </w:num>
  <w:num w:numId="16" w16cid:durableId="322592235">
    <w:abstractNumId w:val="3"/>
  </w:num>
  <w:num w:numId="17" w16cid:durableId="596719075">
    <w:abstractNumId w:val="4"/>
  </w:num>
  <w:num w:numId="18" w16cid:durableId="886648604">
    <w:abstractNumId w:val="10"/>
  </w:num>
  <w:num w:numId="19" w16cid:durableId="2094164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164DB"/>
    <w:rsid w:val="000333E1"/>
    <w:rsid w:val="000525CE"/>
    <w:rsid w:val="000C6468"/>
    <w:rsid w:val="000D3D9B"/>
    <w:rsid w:val="00102BA4"/>
    <w:rsid w:val="00146382"/>
    <w:rsid w:val="0016032F"/>
    <w:rsid w:val="00167173"/>
    <w:rsid w:val="001879F6"/>
    <w:rsid w:val="001C0148"/>
    <w:rsid w:val="001C4382"/>
    <w:rsid w:val="001C757E"/>
    <w:rsid w:val="001F14F1"/>
    <w:rsid w:val="001F50D9"/>
    <w:rsid w:val="00200F65"/>
    <w:rsid w:val="0020390F"/>
    <w:rsid w:val="00205A95"/>
    <w:rsid w:val="00251868"/>
    <w:rsid w:val="00256B52"/>
    <w:rsid w:val="00262C9B"/>
    <w:rsid w:val="00264926"/>
    <w:rsid w:val="002B0E58"/>
    <w:rsid w:val="002D530F"/>
    <w:rsid w:val="00327CC4"/>
    <w:rsid w:val="003449D3"/>
    <w:rsid w:val="00391291"/>
    <w:rsid w:val="003B08AB"/>
    <w:rsid w:val="003D0FAF"/>
    <w:rsid w:val="003D1582"/>
    <w:rsid w:val="003D7E4C"/>
    <w:rsid w:val="003E1BD4"/>
    <w:rsid w:val="003E41C2"/>
    <w:rsid w:val="004520F2"/>
    <w:rsid w:val="0046146B"/>
    <w:rsid w:val="00492521"/>
    <w:rsid w:val="0049772C"/>
    <w:rsid w:val="004A4241"/>
    <w:rsid w:val="004C1DA9"/>
    <w:rsid w:val="0053377B"/>
    <w:rsid w:val="00544B82"/>
    <w:rsid w:val="0054505C"/>
    <w:rsid w:val="00552EEB"/>
    <w:rsid w:val="0056136A"/>
    <w:rsid w:val="00577A65"/>
    <w:rsid w:val="005826BD"/>
    <w:rsid w:val="0059638F"/>
    <w:rsid w:val="005A2F06"/>
    <w:rsid w:val="005B1BAC"/>
    <w:rsid w:val="00633C08"/>
    <w:rsid w:val="00696340"/>
    <w:rsid w:val="006A69BF"/>
    <w:rsid w:val="006A6DD3"/>
    <w:rsid w:val="006C36D1"/>
    <w:rsid w:val="006F2534"/>
    <w:rsid w:val="006F4F29"/>
    <w:rsid w:val="0070776B"/>
    <w:rsid w:val="00711DF4"/>
    <w:rsid w:val="00726794"/>
    <w:rsid w:val="00757290"/>
    <w:rsid w:val="00761687"/>
    <w:rsid w:val="0078682F"/>
    <w:rsid w:val="007C7DAA"/>
    <w:rsid w:val="007D70A1"/>
    <w:rsid w:val="007E7B7B"/>
    <w:rsid w:val="007F53F9"/>
    <w:rsid w:val="008132E8"/>
    <w:rsid w:val="00823407"/>
    <w:rsid w:val="008623F7"/>
    <w:rsid w:val="008A1EB9"/>
    <w:rsid w:val="008B0184"/>
    <w:rsid w:val="008C5D02"/>
    <w:rsid w:val="008D2649"/>
    <w:rsid w:val="008D5519"/>
    <w:rsid w:val="008D64FE"/>
    <w:rsid w:val="0090568D"/>
    <w:rsid w:val="009125C9"/>
    <w:rsid w:val="00913879"/>
    <w:rsid w:val="00917661"/>
    <w:rsid w:val="00970E5D"/>
    <w:rsid w:val="009725A9"/>
    <w:rsid w:val="0097701C"/>
    <w:rsid w:val="00980A65"/>
    <w:rsid w:val="009F607B"/>
    <w:rsid w:val="00A132F5"/>
    <w:rsid w:val="00A25E70"/>
    <w:rsid w:val="00A33765"/>
    <w:rsid w:val="00A63269"/>
    <w:rsid w:val="00A659CF"/>
    <w:rsid w:val="00A738EB"/>
    <w:rsid w:val="00A92377"/>
    <w:rsid w:val="00AB29ED"/>
    <w:rsid w:val="00AD015A"/>
    <w:rsid w:val="00AD474C"/>
    <w:rsid w:val="00AE4BD8"/>
    <w:rsid w:val="00AE5536"/>
    <w:rsid w:val="00B4388F"/>
    <w:rsid w:val="00B63237"/>
    <w:rsid w:val="00C31748"/>
    <w:rsid w:val="00C33287"/>
    <w:rsid w:val="00C343DF"/>
    <w:rsid w:val="00C46B63"/>
    <w:rsid w:val="00C53132"/>
    <w:rsid w:val="00C54D3D"/>
    <w:rsid w:val="00C960DC"/>
    <w:rsid w:val="00C974F2"/>
    <w:rsid w:val="00CA30CE"/>
    <w:rsid w:val="00CA548D"/>
    <w:rsid w:val="00CD5632"/>
    <w:rsid w:val="00CF280B"/>
    <w:rsid w:val="00CF286C"/>
    <w:rsid w:val="00D02C75"/>
    <w:rsid w:val="00D10E22"/>
    <w:rsid w:val="00D13D2C"/>
    <w:rsid w:val="00D22B57"/>
    <w:rsid w:val="00D42116"/>
    <w:rsid w:val="00D7677A"/>
    <w:rsid w:val="00D821E6"/>
    <w:rsid w:val="00DA3E43"/>
    <w:rsid w:val="00DA5EB9"/>
    <w:rsid w:val="00DC2F94"/>
    <w:rsid w:val="00DD3D9E"/>
    <w:rsid w:val="00DD6760"/>
    <w:rsid w:val="00DD7908"/>
    <w:rsid w:val="00E02CEC"/>
    <w:rsid w:val="00E22907"/>
    <w:rsid w:val="00E25EE7"/>
    <w:rsid w:val="00E33D19"/>
    <w:rsid w:val="00E50029"/>
    <w:rsid w:val="00E82297"/>
    <w:rsid w:val="00E91837"/>
    <w:rsid w:val="00E93C34"/>
    <w:rsid w:val="00EA6D66"/>
    <w:rsid w:val="00EF39FD"/>
    <w:rsid w:val="00F06842"/>
    <w:rsid w:val="00F107FD"/>
    <w:rsid w:val="00F742F8"/>
    <w:rsid w:val="00FB64A8"/>
    <w:rsid w:val="00FC25AE"/>
    <w:rsid w:val="00F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0184"/>
    <w:rPr>
      <w:lang w:eastAsia="en-US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paragraph" w:customStyle="1" w:styleId="CETReferencetext">
    <w:name w:val="CET Reference text"/>
    <w:qFormat/>
    <w:rsid w:val="00146382"/>
    <w:pPr>
      <w:spacing w:line="264" w:lineRule="auto"/>
      <w:ind w:left="284" w:hanging="284"/>
      <w:jc w:val="both"/>
    </w:pPr>
    <w:rPr>
      <w:rFonts w:ascii="Arial" w:hAnsi="Arial"/>
      <w:sz w:val="18"/>
      <w:lang w:eastAsia="en-US"/>
    </w:rPr>
  </w:style>
  <w:style w:type="paragraph" w:customStyle="1" w:styleId="CETBodytext">
    <w:name w:val="CET Body text"/>
    <w:link w:val="CETBodytextCarattere"/>
    <w:qFormat/>
    <w:rsid w:val="0046146B"/>
    <w:pPr>
      <w:tabs>
        <w:tab w:val="right" w:pos="7100"/>
      </w:tabs>
      <w:spacing w:line="264" w:lineRule="auto"/>
      <w:jc w:val="both"/>
    </w:pPr>
    <w:rPr>
      <w:rFonts w:ascii="Arial" w:hAnsi="Arial"/>
      <w:sz w:val="18"/>
      <w:lang w:val="en-US" w:eastAsia="en-US"/>
    </w:rPr>
  </w:style>
  <w:style w:type="character" w:customStyle="1" w:styleId="CETBodytextCarattere">
    <w:name w:val="CET Body text Carattere"/>
    <w:link w:val="CETBodytext"/>
    <w:rsid w:val="0046146B"/>
    <w:rPr>
      <w:rFonts w:ascii="Arial" w:hAnsi="Arial"/>
      <w:sz w:val="18"/>
      <w:lang w:val="en-US" w:eastAsia="en-US"/>
    </w:rPr>
  </w:style>
  <w:style w:type="paragraph" w:customStyle="1" w:styleId="CETTitle">
    <w:name w:val="CET Title"/>
    <w:next w:val="Normale"/>
    <w:link w:val="CETTitleCarattere"/>
    <w:rsid w:val="005B1BAC"/>
    <w:pPr>
      <w:suppressAutoHyphens/>
      <w:spacing w:before="480" w:after="120" w:line="264" w:lineRule="auto"/>
      <w:jc w:val="center"/>
      <w:outlineLvl w:val="0"/>
    </w:pPr>
    <w:rPr>
      <w:rFonts w:ascii="Arial" w:hAnsi="Arial"/>
      <w:sz w:val="32"/>
      <w:lang w:eastAsia="en-US"/>
    </w:rPr>
  </w:style>
  <w:style w:type="character" w:customStyle="1" w:styleId="CETTitleCarattere">
    <w:name w:val="CET Title Carattere"/>
    <w:link w:val="CETTitle"/>
    <w:rsid w:val="005B1BAC"/>
    <w:rPr>
      <w:rFonts w:ascii="Arial" w:hAnsi="Arial"/>
      <w:sz w:val="32"/>
      <w:lang w:eastAsia="en-US"/>
    </w:rPr>
  </w:style>
  <w:style w:type="paragraph" w:customStyle="1" w:styleId="CETCaption">
    <w:name w:val="CET Caption"/>
    <w:link w:val="CETCaptionCarattere"/>
    <w:qFormat/>
    <w:rsid w:val="005B1BAC"/>
    <w:pPr>
      <w:spacing w:before="240" w:after="240" w:line="264" w:lineRule="auto"/>
      <w:jc w:val="both"/>
    </w:pPr>
    <w:rPr>
      <w:rFonts w:ascii="Arial" w:hAnsi="Arial"/>
      <w:i/>
      <w:sz w:val="18"/>
      <w:lang w:eastAsia="en-US"/>
    </w:rPr>
  </w:style>
  <w:style w:type="character" w:customStyle="1" w:styleId="CETCaptionCarattere">
    <w:name w:val="CET Caption Carattere"/>
    <w:link w:val="CETCaption"/>
    <w:rsid w:val="005B1BAC"/>
    <w:rPr>
      <w:rFonts w:ascii="Arial" w:hAnsi="Arial"/>
      <w:i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chart" Target="charts/chart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javascript:;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image" Target="media/image1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ati\personale\corsi%20e%20conferenze\ESCAPE34%20-%20PSE24%202024\Grafici%20dinamici%20EPD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ati\personale\corsi%20e%20conferenze\ESCAPE34%20-%20PSE24%202024\Grafici%20dinamici%20EPDM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ati\personale\corsi%20e%20conferenze\ESCAPE34%20-%20PSE24%202024\Grafici%20dinamici%20EPDM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Paper_steady_state!$C$20:$C$28</c:f>
              <c:numCache>
                <c:formatCode>0.000</c:formatCode>
                <c:ptCount val="9"/>
                <c:pt idx="0">
                  <c:v>0.1111111111111111</c:v>
                </c:pt>
                <c:pt idx="1">
                  <c:v>0.33333333333333331</c:v>
                </c:pt>
                <c:pt idx="2">
                  <c:v>0.55555555555555558</c:v>
                </c:pt>
                <c:pt idx="3">
                  <c:v>0.77777777777777779</c:v>
                </c:pt>
                <c:pt idx="4">
                  <c:v>1</c:v>
                </c:pt>
                <c:pt idx="5">
                  <c:v>1.2222222222222223</c:v>
                </c:pt>
                <c:pt idx="6">
                  <c:v>1.4444444444444444</c:v>
                </c:pt>
                <c:pt idx="7">
                  <c:v>1.6666666666666667</c:v>
                </c:pt>
                <c:pt idx="8">
                  <c:v>1.8888888888888888</c:v>
                </c:pt>
              </c:numCache>
            </c:numRef>
          </c:xVal>
          <c:yVal>
            <c:numRef>
              <c:f>Paper_steady_state!$D$20:$D$28</c:f>
              <c:numCache>
                <c:formatCode>0.000</c:formatCode>
                <c:ptCount val="9"/>
                <c:pt idx="0">
                  <c:v>1.0677406030565881</c:v>
                </c:pt>
                <c:pt idx="1">
                  <c:v>1.0479140850888062</c:v>
                </c:pt>
                <c:pt idx="2">
                  <c:v>1.0304006608839322</c:v>
                </c:pt>
                <c:pt idx="3">
                  <c:v>1.0144568360181743</c:v>
                </c:pt>
                <c:pt idx="4">
                  <c:v>1</c:v>
                </c:pt>
                <c:pt idx="5">
                  <c:v>0.98678232135481203</c:v>
                </c:pt>
                <c:pt idx="6">
                  <c:v>0.97439074762494837</c:v>
                </c:pt>
                <c:pt idx="7">
                  <c:v>0.96323833126807101</c:v>
                </c:pt>
                <c:pt idx="8">
                  <c:v>0.95249896736885575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B5B-4FE7-8DAD-8EBF4BDE2A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7840655"/>
        <c:axId val="557842319"/>
      </c:scatterChart>
      <c:valAx>
        <c:axId val="557840655"/>
        <c:scaling>
          <c:orientation val="minMax"/>
          <c:max val="1.7500000000000002"/>
          <c:min val="0.2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Normalized</a:t>
                </a:r>
                <a:r>
                  <a:rPr lang="it-IT" baseline="0"/>
                  <a:t> g</a:t>
                </a:r>
                <a:r>
                  <a:rPr lang="it-IT"/>
                  <a:t>as-phase recycle flowrate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00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57842319"/>
        <c:crosses val="autoZero"/>
        <c:crossBetween val="midCat"/>
        <c:majorUnit val="0.25"/>
      </c:valAx>
      <c:valAx>
        <c:axId val="557842319"/>
        <c:scaling>
          <c:orientation val="minMax"/>
          <c:max val="1.1000000000000001"/>
          <c:min val="0.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Normalize</a:t>
                </a:r>
                <a:r>
                  <a:rPr lang="it-IT" baseline="0"/>
                  <a:t>d condensate drum pressure</a:t>
                </a:r>
                <a:endParaRPr lang="it-IT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00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5784065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38100" cap="rnd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'Paper step H2'!$G$7:$G$4807</c:f>
              <c:numCache>
                <c:formatCode>General</c:formatCode>
                <c:ptCount val="4801"/>
                <c:pt idx="0">
                  <c:v>-2</c:v>
                </c:pt>
                <c:pt idx="1">
                  <c:v>-1.99</c:v>
                </c:pt>
                <c:pt idx="2">
                  <c:v>-1.98</c:v>
                </c:pt>
                <c:pt idx="3">
                  <c:v>-1.97</c:v>
                </c:pt>
                <c:pt idx="4">
                  <c:v>-1.96</c:v>
                </c:pt>
                <c:pt idx="5">
                  <c:v>-1.95</c:v>
                </c:pt>
                <c:pt idx="6">
                  <c:v>-1.94</c:v>
                </c:pt>
                <c:pt idx="7">
                  <c:v>-1.93</c:v>
                </c:pt>
                <c:pt idx="8">
                  <c:v>-1.92</c:v>
                </c:pt>
                <c:pt idx="9">
                  <c:v>-1.91</c:v>
                </c:pt>
                <c:pt idx="10">
                  <c:v>-1.9</c:v>
                </c:pt>
                <c:pt idx="11">
                  <c:v>-1.89</c:v>
                </c:pt>
                <c:pt idx="12">
                  <c:v>-1.88</c:v>
                </c:pt>
                <c:pt idx="13">
                  <c:v>-1.87</c:v>
                </c:pt>
                <c:pt idx="14">
                  <c:v>-1.8599999999999999</c:v>
                </c:pt>
                <c:pt idx="15">
                  <c:v>-1.85</c:v>
                </c:pt>
                <c:pt idx="16">
                  <c:v>-1.84</c:v>
                </c:pt>
                <c:pt idx="17">
                  <c:v>-1.83</c:v>
                </c:pt>
                <c:pt idx="18">
                  <c:v>-1.82</c:v>
                </c:pt>
                <c:pt idx="19">
                  <c:v>-1.81</c:v>
                </c:pt>
                <c:pt idx="20">
                  <c:v>-1.8</c:v>
                </c:pt>
                <c:pt idx="21">
                  <c:v>-1.79</c:v>
                </c:pt>
                <c:pt idx="22">
                  <c:v>-1.78</c:v>
                </c:pt>
                <c:pt idx="23">
                  <c:v>-1.77</c:v>
                </c:pt>
                <c:pt idx="24">
                  <c:v>-1.76</c:v>
                </c:pt>
                <c:pt idx="25">
                  <c:v>-1.75</c:v>
                </c:pt>
                <c:pt idx="26">
                  <c:v>-1.74</c:v>
                </c:pt>
                <c:pt idx="27">
                  <c:v>-1.73</c:v>
                </c:pt>
                <c:pt idx="28">
                  <c:v>-1.72</c:v>
                </c:pt>
                <c:pt idx="29">
                  <c:v>-1.71</c:v>
                </c:pt>
                <c:pt idx="30">
                  <c:v>-1.7</c:v>
                </c:pt>
                <c:pt idx="31">
                  <c:v>-1.69</c:v>
                </c:pt>
                <c:pt idx="32">
                  <c:v>-1.68</c:v>
                </c:pt>
                <c:pt idx="33">
                  <c:v>-1.67</c:v>
                </c:pt>
                <c:pt idx="34">
                  <c:v>-1.66</c:v>
                </c:pt>
                <c:pt idx="35">
                  <c:v>-1.65</c:v>
                </c:pt>
                <c:pt idx="36">
                  <c:v>-1.6400000000000001</c:v>
                </c:pt>
                <c:pt idx="37">
                  <c:v>-1.63</c:v>
                </c:pt>
                <c:pt idx="38">
                  <c:v>-1.62</c:v>
                </c:pt>
                <c:pt idx="39">
                  <c:v>-1.6099999999999999</c:v>
                </c:pt>
                <c:pt idx="40">
                  <c:v>-1.6</c:v>
                </c:pt>
                <c:pt idx="41">
                  <c:v>-1.59</c:v>
                </c:pt>
                <c:pt idx="42">
                  <c:v>-1.58</c:v>
                </c:pt>
                <c:pt idx="43">
                  <c:v>-1.57</c:v>
                </c:pt>
                <c:pt idx="44">
                  <c:v>-1.56</c:v>
                </c:pt>
                <c:pt idx="45">
                  <c:v>-1.55</c:v>
                </c:pt>
                <c:pt idx="46">
                  <c:v>-1.54</c:v>
                </c:pt>
                <c:pt idx="47">
                  <c:v>-1.53</c:v>
                </c:pt>
                <c:pt idx="48">
                  <c:v>-1.52</c:v>
                </c:pt>
                <c:pt idx="49">
                  <c:v>-1.51</c:v>
                </c:pt>
                <c:pt idx="50">
                  <c:v>-1.5</c:v>
                </c:pt>
                <c:pt idx="51">
                  <c:v>-1.49</c:v>
                </c:pt>
                <c:pt idx="52">
                  <c:v>-1.48</c:v>
                </c:pt>
                <c:pt idx="53">
                  <c:v>-1.47</c:v>
                </c:pt>
                <c:pt idx="54">
                  <c:v>-1.46</c:v>
                </c:pt>
                <c:pt idx="55">
                  <c:v>-1.45</c:v>
                </c:pt>
                <c:pt idx="56">
                  <c:v>-1.44</c:v>
                </c:pt>
                <c:pt idx="57">
                  <c:v>-1.4300000000000002</c:v>
                </c:pt>
                <c:pt idx="58">
                  <c:v>-1.42</c:v>
                </c:pt>
                <c:pt idx="59">
                  <c:v>-1.4100000000000001</c:v>
                </c:pt>
                <c:pt idx="60">
                  <c:v>-1.4</c:v>
                </c:pt>
                <c:pt idx="61">
                  <c:v>-1.3900000000000001</c:v>
                </c:pt>
                <c:pt idx="62">
                  <c:v>-1.38</c:v>
                </c:pt>
                <c:pt idx="63">
                  <c:v>-1.37</c:v>
                </c:pt>
                <c:pt idx="64">
                  <c:v>-1.3599999999999999</c:v>
                </c:pt>
                <c:pt idx="65">
                  <c:v>-1.35</c:v>
                </c:pt>
                <c:pt idx="66">
                  <c:v>-1.3399999999999999</c:v>
                </c:pt>
                <c:pt idx="67">
                  <c:v>-1.33</c:v>
                </c:pt>
                <c:pt idx="68">
                  <c:v>-1.3199999999999998</c:v>
                </c:pt>
                <c:pt idx="69">
                  <c:v>-1.31</c:v>
                </c:pt>
                <c:pt idx="70">
                  <c:v>-1.3</c:v>
                </c:pt>
                <c:pt idx="71">
                  <c:v>-1.29</c:v>
                </c:pt>
                <c:pt idx="72">
                  <c:v>-1.28</c:v>
                </c:pt>
                <c:pt idx="73">
                  <c:v>-1.27</c:v>
                </c:pt>
                <c:pt idx="74">
                  <c:v>-1.26</c:v>
                </c:pt>
                <c:pt idx="75">
                  <c:v>-1.25</c:v>
                </c:pt>
                <c:pt idx="76">
                  <c:v>-1.24</c:v>
                </c:pt>
                <c:pt idx="77">
                  <c:v>-1.23</c:v>
                </c:pt>
                <c:pt idx="78">
                  <c:v>-1.22</c:v>
                </c:pt>
                <c:pt idx="79">
                  <c:v>-1.21</c:v>
                </c:pt>
                <c:pt idx="80">
                  <c:v>-1.2</c:v>
                </c:pt>
                <c:pt idx="81">
                  <c:v>-1.19</c:v>
                </c:pt>
                <c:pt idx="82">
                  <c:v>-1.1800000000000002</c:v>
                </c:pt>
                <c:pt idx="83">
                  <c:v>-1.17</c:v>
                </c:pt>
                <c:pt idx="84">
                  <c:v>-1.1600000000000001</c:v>
                </c:pt>
                <c:pt idx="85">
                  <c:v>-1.1499999999999999</c:v>
                </c:pt>
                <c:pt idx="86">
                  <c:v>-1.1400000000000001</c:v>
                </c:pt>
                <c:pt idx="87">
                  <c:v>-1.1299999999999999</c:v>
                </c:pt>
                <c:pt idx="88">
                  <c:v>-1.1200000000000001</c:v>
                </c:pt>
                <c:pt idx="89">
                  <c:v>-1.1099999999999999</c:v>
                </c:pt>
                <c:pt idx="90">
                  <c:v>-1.1000000000000001</c:v>
                </c:pt>
                <c:pt idx="91">
                  <c:v>-1.0899999999999999</c:v>
                </c:pt>
                <c:pt idx="92">
                  <c:v>-1.08</c:v>
                </c:pt>
                <c:pt idx="93">
                  <c:v>-1.0699999999999998</c:v>
                </c:pt>
                <c:pt idx="94">
                  <c:v>-1.06</c:v>
                </c:pt>
                <c:pt idx="95">
                  <c:v>-1.05</c:v>
                </c:pt>
                <c:pt idx="96">
                  <c:v>-1.04</c:v>
                </c:pt>
                <c:pt idx="97">
                  <c:v>-1.03</c:v>
                </c:pt>
                <c:pt idx="98">
                  <c:v>-1.02</c:v>
                </c:pt>
                <c:pt idx="99">
                  <c:v>-1.01</c:v>
                </c:pt>
                <c:pt idx="100">
                  <c:v>-1</c:v>
                </c:pt>
                <c:pt idx="101">
                  <c:v>-0.99</c:v>
                </c:pt>
                <c:pt idx="102">
                  <c:v>-0.98</c:v>
                </c:pt>
                <c:pt idx="103">
                  <c:v>-0.97</c:v>
                </c:pt>
                <c:pt idx="104">
                  <c:v>-0.96</c:v>
                </c:pt>
                <c:pt idx="105">
                  <c:v>-0.95</c:v>
                </c:pt>
                <c:pt idx="106">
                  <c:v>-0.94</c:v>
                </c:pt>
                <c:pt idx="107">
                  <c:v>-0.92999999999999994</c:v>
                </c:pt>
                <c:pt idx="108">
                  <c:v>-0.91999999999999993</c:v>
                </c:pt>
                <c:pt idx="109">
                  <c:v>-0.90999999999999992</c:v>
                </c:pt>
                <c:pt idx="110">
                  <c:v>-0.89999999999999991</c:v>
                </c:pt>
                <c:pt idx="111">
                  <c:v>-0.8899999999999999</c:v>
                </c:pt>
                <c:pt idx="112">
                  <c:v>-0.87999999999999989</c:v>
                </c:pt>
                <c:pt idx="113">
                  <c:v>-0.87000000000000011</c:v>
                </c:pt>
                <c:pt idx="114">
                  <c:v>-0.8600000000000001</c:v>
                </c:pt>
                <c:pt idx="115">
                  <c:v>-0.85000000000000009</c:v>
                </c:pt>
                <c:pt idx="116">
                  <c:v>-0.84000000000000008</c:v>
                </c:pt>
                <c:pt idx="117">
                  <c:v>-0.83000000000000007</c:v>
                </c:pt>
                <c:pt idx="118">
                  <c:v>-0.82000000000000006</c:v>
                </c:pt>
                <c:pt idx="119">
                  <c:v>-0.81</c:v>
                </c:pt>
                <c:pt idx="120">
                  <c:v>-0.8</c:v>
                </c:pt>
                <c:pt idx="121">
                  <c:v>-0.79</c:v>
                </c:pt>
                <c:pt idx="122">
                  <c:v>-0.78</c:v>
                </c:pt>
                <c:pt idx="123">
                  <c:v>-0.77</c:v>
                </c:pt>
                <c:pt idx="124">
                  <c:v>-0.76</c:v>
                </c:pt>
                <c:pt idx="125">
                  <c:v>-0.75</c:v>
                </c:pt>
                <c:pt idx="126">
                  <c:v>-0.74</c:v>
                </c:pt>
                <c:pt idx="127">
                  <c:v>-0.73</c:v>
                </c:pt>
                <c:pt idx="128">
                  <c:v>-0.72</c:v>
                </c:pt>
                <c:pt idx="129">
                  <c:v>-0.71</c:v>
                </c:pt>
                <c:pt idx="130">
                  <c:v>-0.7</c:v>
                </c:pt>
                <c:pt idx="131">
                  <c:v>-0.69</c:v>
                </c:pt>
                <c:pt idx="132">
                  <c:v>-0.67999999999999994</c:v>
                </c:pt>
                <c:pt idx="133">
                  <c:v>-0.66999999999999993</c:v>
                </c:pt>
                <c:pt idx="134">
                  <c:v>-0.65999999999999992</c:v>
                </c:pt>
                <c:pt idx="135">
                  <c:v>-0.64999999999999991</c:v>
                </c:pt>
                <c:pt idx="136">
                  <c:v>-0.6399999999999999</c:v>
                </c:pt>
                <c:pt idx="137">
                  <c:v>-0.62999999999999989</c:v>
                </c:pt>
                <c:pt idx="138">
                  <c:v>-0.62000000000000011</c:v>
                </c:pt>
                <c:pt idx="139">
                  <c:v>-0.6100000000000001</c:v>
                </c:pt>
                <c:pt idx="140">
                  <c:v>-0.60000000000000009</c:v>
                </c:pt>
                <c:pt idx="141">
                  <c:v>-0.59000000000000008</c:v>
                </c:pt>
                <c:pt idx="142">
                  <c:v>-0.58000000000000007</c:v>
                </c:pt>
                <c:pt idx="143">
                  <c:v>-0.57000000000000006</c:v>
                </c:pt>
                <c:pt idx="144">
                  <c:v>-0.56000000000000005</c:v>
                </c:pt>
                <c:pt idx="145">
                  <c:v>-0.55000000000000004</c:v>
                </c:pt>
                <c:pt idx="146">
                  <c:v>-0.54</c:v>
                </c:pt>
                <c:pt idx="147">
                  <c:v>-0.53</c:v>
                </c:pt>
                <c:pt idx="148">
                  <c:v>-0.52</c:v>
                </c:pt>
                <c:pt idx="149">
                  <c:v>-0.51</c:v>
                </c:pt>
                <c:pt idx="150">
                  <c:v>-0.5</c:v>
                </c:pt>
                <c:pt idx="151">
                  <c:v>-0.49</c:v>
                </c:pt>
                <c:pt idx="152">
                  <c:v>-0.48</c:v>
                </c:pt>
                <c:pt idx="153">
                  <c:v>-0.47</c:v>
                </c:pt>
                <c:pt idx="154">
                  <c:v>-0.45999999999999996</c:v>
                </c:pt>
                <c:pt idx="155">
                  <c:v>-0.44999999999999996</c:v>
                </c:pt>
                <c:pt idx="156">
                  <c:v>-0.43999999999999995</c:v>
                </c:pt>
                <c:pt idx="157">
                  <c:v>-0.42999999999999994</c:v>
                </c:pt>
                <c:pt idx="158">
                  <c:v>-0.41999999999999993</c:v>
                </c:pt>
                <c:pt idx="159">
                  <c:v>-0.40999999999999992</c:v>
                </c:pt>
                <c:pt idx="160">
                  <c:v>-0.39999999999999991</c:v>
                </c:pt>
                <c:pt idx="161">
                  <c:v>-0.3899999999999999</c:v>
                </c:pt>
                <c:pt idx="162">
                  <c:v>-0.37999999999999989</c:v>
                </c:pt>
                <c:pt idx="163">
                  <c:v>-0.37000000000000011</c:v>
                </c:pt>
                <c:pt idx="164">
                  <c:v>-0.3600000000000001</c:v>
                </c:pt>
                <c:pt idx="165">
                  <c:v>-0.35000000000000009</c:v>
                </c:pt>
                <c:pt idx="166">
                  <c:v>-0.34000000000000008</c:v>
                </c:pt>
                <c:pt idx="167">
                  <c:v>-0.33000000000000007</c:v>
                </c:pt>
                <c:pt idx="168">
                  <c:v>-0.32000000000000006</c:v>
                </c:pt>
                <c:pt idx="169">
                  <c:v>-0.31000000000000005</c:v>
                </c:pt>
                <c:pt idx="170">
                  <c:v>-0.30000000000000004</c:v>
                </c:pt>
                <c:pt idx="171">
                  <c:v>-0.29000000000000004</c:v>
                </c:pt>
                <c:pt idx="172">
                  <c:v>-0.28000000000000003</c:v>
                </c:pt>
                <c:pt idx="173">
                  <c:v>-0.27</c:v>
                </c:pt>
                <c:pt idx="174">
                  <c:v>-0.26</c:v>
                </c:pt>
                <c:pt idx="175">
                  <c:v>-0.25</c:v>
                </c:pt>
                <c:pt idx="176">
                  <c:v>-0.24</c:v>
                </c:pt>
                <c:pt idx="177">
                  <c:v>-0.22999999999999998</c:v>
                </c:pt>
                <c:pt idx="178">
                  <c:v>-0.21999999999999997</c:v>
                </c:pt>
                <c:pt idx="179">
                  <c:v>-0.20999999999999996</c:v>
                </c:pt>
                <c:pt idx="180">
                  <c:v>-0.19999999999999996</c:v>
                </c:pt>
                <c:pt idx="181">
                  <c:v>-0.18999999999999995</c:v>
                </c:pt>
                <c:pt idx="182">
                  <c:v>-0.17999999999999994</c:v>
                </c:pt>
                <c:pt idx="183">
                  <c:v>-0.16999999999999993</c:v>
                </c:pt>
                <c:pt idx="184">
                  <c:v>-0.15999999999999992</c:v>
                </c:pt>
                <c:pt idx="185">
                  <c:v>-0.14999999999999991</c:v>
                </c:pt>
                <c:pt idx="186">
                  <c:v>-0.1399999999999999</c:v>
                </c:pt>
                <c:pt idx="187">
                  <c:v>-0.12999999999999989</c:v>
                </c:pt>
                <c:pt idx="188">
                  <c:v>-0.12000000000000011</c:v>
                </c:pt>
                <c:pt idx="189">
                  <c:v>-0.1100000000000001</c:v>
                </c:pt>
                <c:pt idx="190">
                  <c:v>-0.10000000000000009</c:v>
                </c:pt>
                <c:pt idx="191">
                  <c:v>-9.000000000000008E-2</c:v>
                </c:pt>
                <c:pt idx="192">
                  <c:v>-8.0000000000000071E-2</c:v>
                </c:pt>
                <c:pt idx="193">
                  <c:v>-7.0000000000000062E-2</c:v>
                </c:pt>
                <c:pt idx="194">
                  <c:v>-6.0000000000000053E-2</c:v>
                </c:pt>
                <c:pt idx="195">
                  <c:v>-5.0000000000000044E-2</c:v>
                </c:pt>
                <c:pt idx="196">
                  <c:v>-4.0000000000000036E-2</c:v>
                </c:pt>
                <c:pt idx="197">
                  <c:v>-3.0000000000000027E-2</c:v>
                </c:pt>
                <c:pt idx="198">
                  <c:v>-2.0000000000000018E-2</c:v>
                </c:pt>
                <c:pt idx="199">
                  <c:v>-1.0000000000000009E-2</c:v>
                </c:pt>
                <c:pt idx="200">
                  <c:v>0</c:v>
                </c:pt>
                <c:pt idx="201">
                  <c:v>9.9999999999997868E-3</c:v>
                </c:pt>
                <c:pt idx="202">
                  <c:v>2.0000000000000018E-2</c:v>
                </c:pt>
                <c:pt idx="203">
                  <c:v>2.9999999999999805E-2</c:v>
                </c:pt>
                <c:pt idx="204">
                  <c:v>4.0000000000000036E-2</c:v>
                </c:pt>
                <c:pt idx="205">
                  <c:v>4.9999999999999822E-2</c:v>
                </c:pt>
                <c:pt idx="206">
                  <c:v>6.0000000000000053E-2</c:v>
                </c:pt>
                <c:pt idx="207">
                  <c:v>6.999999999999984E-2</c:v>
                </c:pt>
                <c:pt idx="208">
                  <c:v>8.0000000000000071E-2</c:v>
                </c:pt>
                <c:pt idx="209">
                  <c:v>8.9999999999999858E-2</c:v>
                </c:pt>
                <c:pt idx="210">
                  <c:v>0.10000000000000009</c:v>
                </c:pt>
                <c:pt idx="211">
                  <c:v>0.10999999999999988</c:v>
                </c:pt>
                <c:pt idx="212">
                  <c:v>0.12000000000000011</c:v>
                </c:pt>
                <c:pt idx="213">
                  <c:v>0.12999999999999989</c:v>
                </c:pt>
                <c:pt idx="214">
                  <c:v>0.14000000000000012</c:v>
                </c:pt>
                <c:pt idx="215">
                  <c:v>0.14999999999999991</c:v>
                </c:pt>
                <c:pt idx="216">
                  <c:v>0.16000000000000014</c:v>
                </c:pt>
                <c:pt idx="217">
                  <c:v>0.16999999999999993</c:v>
                </c:pt>
                <c:pt idx="218">
                  <c:v>0.18000000000000016</c:v>
                </c:pt>
                <c:pt idx="219">
                  <c:v>0.18999999999999995</c:v>
                </c:pt>
                <c:pt idx="220">
                  <c:v>0.20000000000000018</c:v>
                </c:pt>
                <c:pt idx="221">
                  <c:v>0.20999999999999996</c:v>
                </c:pt>
                <c:pt idx="222">
                  <c:v>0.2200000000000002</c:v>
                </c:pt>
                <c:pt idx="223">
                  <c:v>0.22999999999999998</c:v>
                </c:pt>
                <c:pt idx="224">
                  <c:v>0.24000000000000021</c:v>
                </c:pt>
                <c:pt idx="225">
                  <c:v>0.25</c:v>
                </c:pt>
                <c:pt idx="226">
                  <c:v>0.25999999999999979</c:v>
                </c:pt>
                <c:pt idx="227">
                  <c:v>0.27</c:v>
                </c:pt>
                <c:pt idx="228">
                  <c:v>0.2799999999999998</c:v>
                </c:pt>
                <c:pt idx="229">
                  <c:v>0.29000000000000004</c:v>
                </c:pt>
                <c:pt idx="230">
                  <c:v>0.29999999999999982</c:v>
                </c:pt>
                <c:pt idx="231">
                  <c:v>0.31000000000000005</c:v>
                </c:pt>
                <c:pt idx="232">
                  <c:v>0.31999999999999984</c:v>
                </c:pt>
                <c:pt idx="233">
                  <c:v>0.33000000000000007</c:v>
                </c:pt>
                <c:pt idx="234">
                  <c:v>0.33999999999999986</c:v>
                </c:pt>
                <c:pt idx="235">
                  <c:v>0.35000000000000009</c:v>
                </c:pt>
                <c:pt idx="236">
                  <c:v>0.35999999999999988</c:v>
                </c:pt>
                <c:pt idx="237">
                  <c:v>0.37000000000000011</c:v>
                </c:pt>
                <c:pt idx="238">
                  <c:v>0.37999999999999989</c:v>
                </c:pt>
                <c:pt idx="239">
                  <c:v>0.39000000000000012</c:v>
                </c:pt>
                <c:pt idx="240">
                  <c:v>0.39999999999999991</c:v>
                </c:pt>
                <c:pt idx="241">
                  <c:v>0.41000000000000014</c:v>
                </c:pt>
                <c:pt idx="242">
                  <c:v>0.41999999999999993</c:v>
                </c:pt>
                <c:pt idx="243">
                  <c:v>0.43000000000000016</c:v>
                </c:pt>
                <c:pt idx="244">
                  <c:v>0.43999999999999995</c:v>
                </c:pt>
                <c:pt idx="245">
                  <c:v>0.45000000000000018</c:v>
                </c:pt>
                <c:pt idx="246">
                  <c:v>0.45999999999999996</c:v>
                </c:pt>
                <c:pt idx="247">
                  <c:v>0.4700000000000002</c:v>
                </c:pt>
                <c:pt idx="248">
                  <c:v>0.48</c:v>
                </c:pt>
                <c:pt idx="249">
                  <c:v>0.49000000000000021</c:v>
                </c:pt>
                <c:pt idx="250">
                  <c:v>0.5</c:v>
                </c:pt>
                <c:pt idx="251">
                  <c:v>0.50999999999999979</c:v>
                </c:pt>
                <c:pt idx="252">
                  <c:v>0.52</c:v>
                </c:pt>
                <c:pt idx="253">
                  <c:v>0.5299999999999998</c:v>
                </c:pt>
                <c:pt idx="254">
                  <c:v>0.54</c:v>
                </c:pt>
                <c:pt idx="255">
                  <c:v>0.54999999999999982</c:v>
                </c:pt>
                <c:pt idx="256">
                  <c:v>0.56000000000000005</c:v>
                </c:pt>
                <c:pt idx="257">
                  <c:v>0.56999999999999984</c:v>
                </c:pt>
                <c:pt idx="258">
                  <c:v>0.58000000000000007</c:v>
                </c:pt>
                <c:pt idx="259">
                  <c:v>0.58999999999999986</c:v>
                </c:pt>
                <c:pt idx="260">
                  <c:v>0.60000000000000009</c:v>
                </c:pt>
                <c:pt idx="261">
                  <c:v>0.60999999999999988</c:v>
                </c:pt>
                <c:pt idx="262">
                  <c:v>0.62000000000000011</c:v>
                </c:pt>
                <c:pt idx="263">
                  <c:v>0.62999999999999989</c:v>
                </c:pt>
                <c:pt idx="264">
                  <c:v>0.64000000000000012</c:v>
                </c:pt>
                <c:pt idx="265">
                  <c:v>0.64999999999999991</c:v>
                </c:pt>
                <c:pt idx="266">
                  <c:v>0.66000000000000014</c:v>
                </c:pt>
                <c:pt idx="267">
                  <c:v>0.66999999999999993</c:v>
                </c:pt>
                <c:pt idx="268">
                  <c:v>0.68000000000000016</c:v>
                </c:pt>
                <c:pt idx="269">
                  <c:v>0.69</c:v>
                </c:pt>
                <c:pt idx="270">
                  <c:v>0.70000000000000018</c:v>
                </c:pt>
                <c:pt idx="271">
                  <c:v>0.71</c:v>
                </c:pt>
                <c:pt idx="272">
                  <c:v>0.7200000000000002</c:v>
                </c:pt>
                <c:pt idx="273">
                  <c:v>0.73</c:v>
                </c:pt>
                <c:pt idx="274">
                  <c:v>0.74000000000000021</c:v>
                </c:pt>
                <c:pt idx="275">
                  <c:v>0.75</c:v>
                </c:pt>
                <c:pt idx="276">
                  <c:v>0.75999999999999979</c:v>
                </c:pt>
                <c:pt idx="277">
                  <c:v>0.77</c:v>
                </c:pt>
                <c:pt idx="278">
                  <c:v>0.7799999999999998</c:v>
                </c:pt>
                <c:pt idx="279">
                  <c:v>0.79</c:v>
                </c:pt>
                <c:pt idx="280">
                  <c:v>0.79999999999999982</c:v>
                </c:pt>
                <c:pt idx="281">
                  <c:v>0.81</c:v>
                </c:pt>
                <c:pt idx="282">
                  <c:v>0.81999999999999984</c:v>
                </c:pt>
                <c:pt idx="283">
                  <c:v>0.83000000000000007</c:v>
                </c:pt>
                <c:pt idx="284">
                  <c:v>0.83999999999999986</c:v>
                </c:pt>
                <c:pt idx="285">
                  <c:v>0.85000000000000009</c:v>
                </c:pt>
                <c:pt idx="286">
                  <c:v>0.85999999999999988</c:v>
                </c:pt>
                <c:pt idx="287">
                  <c:v>0.87000000000000011</c:v>
                </c:pt>
                <c:pt idx="288">
                  <c:v>0.87999999999999989</c:v>
                </c:pt>
                <c:pt idx="289">
                  <c:v>0.89000000000000012</c:v>
                </c:pt>
                <c:pt idx="290">
                  <c:v>0.89999999999999991</c:v>
                </c:pt>
                <c:pt idx="291">
                  <c:v>0.91000000000000014</c:v>
                </c:pt>
                <c:pt idx="292">
                  <c:v>0.91999999999999993</c:v>
                </c:pt>
                <c:pt idx="293">
                  <c:v>0.93000000000000016</c:v>
                </c:pt>
                <c:pt idx="294">
                  <c:v>0.94</c:v>
                </c:pt>
                <c:pt idx="295">
                  <c:v>0.95000000000000018</c:v>
                </c:pt>
                <c:pt idx="296">
                  <c:v>0.96</c:v>
                </c:pt>
                <c:pt idx="297">
                  <c:v>0.9700000000000002</c:v>
                </c:pt>
                <c:pt idx="298">
                  <c:v>0.98</c:v>
                </c:pt>
                <c:pt idx="299">
                  <c:v>0.99000000000000021</c:v>
                </c:pt>
                <c:pt idx="300">
                  <c:v>1</c:v>
                </c:pt>
                <c:pt idx="301">
                  <c:v>1.0099999999999998</c:v>
                </c:pt>
                <c:pt idx="302">
                  <c:v>1.02</c:v>
                </c:pt>
                <c:pt idx="303">
                  <c:v>1.0299999999999998</c:v>
                </c:pt>
                <c:pt idx="304">
                  <c:v>1.04</c:v>
                </c:pt>
                <c:pt idx="305">
                  <c:v>1.0499999999999998</c:v>
                </c:pt>
                <c:pt idx="306">
                  <c:v>1.06</c:v>
                </c:pt>
                <c:pt idx="307">
                  <c:v>1.0699999999999998</c:v>
                </c:pt>
                <c:pt idx="308">
                  <c:v>1.08</c:v>
                </c:pt>
                <c:pt idx="309">
                  <c:v>1.0899999999999999</c:v>
                </c:pt>
                <c:pt idx="310">
                  <c:v>1.1000000000000001</c:v>
                </c:pt>
                <c:pt idx="311">
                  <c:v>1.1099999999999999</c:v>
                </c:pt>
                <c:pt idx="312">
                  <c:v>1.1200000000000001</c:v>
                </c:pt>
                <c:pt idx="313">
                  <c:v>1.1299999999999999</c:v>
                </c:pt>
                <c:pt idx="314">
                  <c:v>1.1400000000000001</c:v>
                </c:pt>
                <c:pt idx="315">
                  <c:v>1.1499999999999999</c:v>
                </c:pt>
                <c:pt idx="316">
                  <c:v>1.1600000000000001</c:v>
                </c:pt>
                <c:pt idx="317">
                  <c:v>1.17</c:v>
                </c:pt>
                <c:pt idx="318">
                  <c:v>1.1800000000000002</c:v>
                </c:pt>
                <c:pt idx="319">
                  <c:v>1.19</c:v>
                </c:pt>
                <c:pt idx="320">
                  <c:v>1.2000000000000002</c:v>
                </c:pt>
                <c:pt idx="321">
                  <c:v>1.21</c:v>
                </c:pt>
                <c:pt idx="322">
                  <c:v>1.2200000000000002</c:v>
                </c:pt>
                <c:pt idx="323">
                  <c:v>1.23</c:v>
                </c:pt>
                <c:pt idx="324">
                  <c:v>1.2400000000000002</c:v>
                </c:pt>
                <c:pt idx="325">
                  <c:v>1.25</c:v>
                </c:pt>
                <c:pt idx="326">
                  <c:v>1.2599999999999998</c:v>
                </c:pt>
                <c:pt idx="327">
                  <c:v>1.27</c:v>
                </c:pt>
                <c:pt idx="328">
                  <c:v>1.2799999999999998</c:v>
                </c:pt>
                <c:pt idx="329">
                  <c:v>1.29</c:v>
                </c:pt>
                <c:pt idx="330">
                  <c:v>1.2999999999999998</c:v>
                </c:pt>
                <c:pt idx="331">
                  <c:v>1.31</c:v>
                </c:pt>
                <c:pt idx="332">
                  <c:v>1.3199999999999998</c:v>
                </c:pt>
                <c:pt idx="333">
                  <c:v>1.33</c:v>
                </c:pt>
                <c:pt idx="334">
                  <c:v>1.3399999999999999</c:v>
                </c:pt>
                <c:pt idx="335">
                  <c:v>1.35</c:v>
                </c:pt>
                <c:pt idx="336">
                  <c:v>1.3599999999999999</c:v>
                </c:pt>
                <c:pt idx="337">
                  <c:v>1.37</c:v>
                </c:pt>
                <c:pt idx="338">
                  <c:v>1.38</c:v>
                </c:pt>
                <c:pt idx="339">
                  <c:v>1.3900000000000001</c:v>
                </c:pt>
                <c:pt idx="340">
                  <c:v>1.4</c:v>
                </c:pt>
                <c:pt idx="341">
                  <c:v>1.4100000000000001</c:v>
                </c:pt>
                <c:pt idx="342">
                  <c:v>1.42</c:v>
                </c:pt>
                <c:pt idx="343">
                  <c:v>1.4300000000000002</c:v>
                </c:pt>
                <c:pt idx="344">
                  <c:v>1.44</c:v>
                </c:pt>
                <c:pt idx="345">
                  <c:v>1.4500000000000002</c:v>
                </c:pt>
                <c:pt idx="346">
                  <c:v>1.46</c:v>
                </c:pt>
                <c:pt idx="347">
                  <c:v>1.4700000000000002</c:v>
                </c:pt>
                <c:pt idx="348">
                  <c:v>1.48</c:v>
                </c:pt>
                <c:pt idx="349">
                  <c:v>1.4900000000000002</c:v>
                </c:pt>
                <c:pt idx="350">
                  <c:v>1.5</c:v>
                </c:pt>
                <c:pt idx="351">
                  <c:v>1.5099999999999998</c:v>
                </c:pt>
                <c:pt idx="352">
                  <c:v>1.52</c:v>
                </c:pt>
                <c:pt idx="353">
                  <c:v>1.5299999999999998</c:v>
                </c:pt>
                <c:pt idx="354">
                  <c:v>1.54</c:v>
                </c:pt>
                <c:pt idx="355">
                  <c:v>1.5499999999999998</c:v>
                </c:pt>
                <c:pt idx="356">
                  <c:v>1.56</c:v>
                </c:pt>
                <c:pt idx="357">
                  <c:v>1.5699999999999998</c:v>
                </c:pt>
                <c:pt idx="358">
                  <c:v>1.58</c:v>
                </c:pt>
                <c:pt idx="359">
                  <c:v>1.5899999999999999</c:v>
                </c:pt>
                <c:pt idx="360">
                  <c:v>1.6</c:v>
                </c:pt>
                <c:pt idx="361">
                  <c:v>1.6099999999999999</c:v>
                </c:pt>
                <c:pt idx="362">
                  <c:v>1.62</c:v>
                </c:pt>
                <c:pt idx="363">
                  <c:v>1.63</c:v>
                </c:pt>
                <c:pt idx="364">
                  <c:v>1.6400000000000001</c:v>
                </c:pt>
                <c:pt idx="365">
                  <c:v>1.65</c:v>
                </c:pt>
                <c:pt idx="366">
                  <c:v>1.6600000000000001</c:v>
                </c:pt>
                <c:pt idx="367">
                  <c:v>1.67</c:v>
                </c:pt>
                <c:pt idx="368">
                  <c:v>1.6800000000000002</c:v>
                </c:pt>
                <c:pt idx="369">
                  <c:v>1.69</c:v>
                </c:pt>
                <c:pt idx="370">
                  <c:v>1.7000000000000002</c:v>
                </c:pt>
                <c:pt idx="371">
                  <c:v>1.71</c:v>
                </c:pt>
                <c:pt idx="372">
                  <c:v>1.7200000000000002</c:v>
                </c:pt>
                <c:pt idx="373">
                  <c:v>1.73</c:v>
                </c:pt>
                <c:pt idx="374">
                  <c:v>1.7400000000000002</c:v>
                </c:pt>
                <c:pt idx="375">
                  <c:v>1.75</c:v>
                </c:pt>
                <c:pt idx="376">
                  <c:v>1.7599999999999998</c:v>
                </c:pt>
                <c:pt idx="377">
                  <c:v>1.77</c:v>
                </c:pt>
                <c:pt idx="378">
                  <c:v>1.7799999999999998</c:v>
                </c:pt>
                <c:pt idx="379">
                  <c:v>1.79</c:v>
                </c:pt>
                <c:pt idx="380">
                  <c:v>1.7999999999999998</c:v>
                </c:pt>
                <c:pt idx="381">
                  <c:v>1.81</c:v>
                </c:pt>
                <c:pt idx="382">
                  <c:v>1.8199999999999998</c:v>
                </c:pt>
                <c:pt idx="383">
                  <c:v>1.83</c:v>
                </c:pt>
                <c:pt idx="384">
                  <c:v>1.8399999999999999</c:v>
                </c:pt>
                <c:pt idx="385">
                  <c:v>1.85</c:v>
                </c:pt>
                <c:pt idx="386">
                  <c:v>1.8599999999999999</c:v>
                </c:pt>
                <c:pt idx="387">
                  <c:v>1.87</c:v>
                </c:pt>
                <c:pt idx="388">
                  <c:v>1.88</c:v>
                </c:pt>
                <c:pt idx="389">
                  <c:v>1.8900000000000001</c:v>
                </c:pt>
                <c:pt idx="390">
                  <c:v>1.9</c:v>
                </c:pt>
                <c:pt idx="391">
                  <c:v>1.9100000000000001</c:v>
                </c:pt>
                <c:pt idx="392">
                  <c:v>1.92</c:v>
                </c:pt>
                <c:pt idx="393">
                  <c:v>1.9300000000000002</c:v>
                </c:pt>
                <c:pt idx="394">
                  <c:v>1.94</c:v>
                </c:pt>
                <c:pt idx="395">
                  <c:v>1.9500000000000002</c:v>
                </c:pt>
                <c:pt idx="396">
                  <c:v>1.96</c:v>
                </c:pt>
                <c:pt idx="397">
                  <c:v>1.9700000000000002</c:v>
                </c:pt>
                <c:pt idx="398">
                  <c:v>1.98</c:v>
                </c:pt>
                <c:pt idx="399">
                  <c:v>1.9900000000000002</c:v>
                </c:pt>
                <c:pt idx="400">
                  <c:v>2</c:v>
                </c:pt>
                <c:pt idx="401">
                  <c:v>2.0099999999999998</c:v>
                </c:pt>
                <c:pt idx="402">
                  <c:v>2.0199999999999996</c:v>
                </c:pt>
                <c:pt idx="403">
                  <c:v>2.0300000000000002</c:v>
                </c:pt>
                <c:pt idx="404">
                  <c:v>2.04</c:v>
                </c:pt>
                <c:pt idx="405">
                  <c:v>2.0499999999999998</c:v>
                </c:pt>
                <c:pt idx="406">
                  <c:v>2.0599999999999996</c:v>
                </c:pt>
                <c:pt idx="407">
                  <c:v>2.0700000000000003</c:v>
                </c:pt>
                <c:pt idx="408">
                  <c:v>2.08</c:v>
                </c:pt>
                <c:pt idx="409">
                  <c:v>2.09</c:v>
                </c:pt>
                <c:pt idx="410">
                  <c:v>2.0999999999999996</c:v>
                </c:pt>
                <c:pt idx="411">
                  <c:v>2.1100000000000003</c:v>
                </c:pt>
                <c:pt idx="412">
                  <c:v>2.12</c:v>
                </c:pt>
                <c:pt idx="413">
                  <c:v>2.13</c:v>
                </c:pt>
                <c:pt idx="414">
                  <c:v>2.1399999999999997</c:v>
                </c:pt>
                <c:pt idx="415">
                  <c:v>2.1500000000000004</c:v>
                </c:pt>
                <c:pt idx="416">
                  <c:v>2.16</c:v>
                </c:pt>
                <c:pt idx="417">
                  <c:v>2.17</c:v>
                </c:pt>
                <c:pt idx="418">
                  <c:v>2.1799999999999997</c:v>
                </c:pt>
                <c:pt idx="419">
                  <c:v>2.1900000000000004</c:v>
                </c:pt>
                <c:pt idx="420">
                  <c:v>2.2000000000000002</c:v>
                </c:pt>
                <c:pt idx="421">
                  <c:v>2.21</c:v>
                </c:pt>
                <c:pt idx="422">
                  <c:v>2.2199999999999998</c:v>
                </c:pt>
                <c:pt idx="423">
                  <c:v>2.2300000000000004</c:v>
                </c:pt>
                <c:pt idx="424">
                  <c:v>2.2400000000000002</c:v>
                </c:pt>
                <c:pt idx="425">
                  <c:v>2.25</c:v>
                </c:pt>
                <c:pt idx="426">
                  <c:v>2.2599999999999998</c:v>
                </c:pt>
                <c:pt idx="427">
                  <c:v>2.2699999999999996</c:v>
                </c:pt>
                <c:pt idx="428">
                  <c:v>2.2800000000000002</c:v>
                </c:pt>
                <c:pt idx="429">
                  <c:v>2.29</c:v>
                </c:pt>
                <c:pt idx="430">
                  <c:v>2.2999999999999998</c:v>
                </c:pt>
                <c:pt idx="431">
                  <c:v>2.3099999999999996</c:v>
                </c:pt>
                <c:pt idx="432">
                  <c:v>2.3200000000000003</c:v>
                </c:pt>
                <c:pt idx="433">
                  <c:v>2.33</c:v>
                </c:pt>
                <c:pt idx="434">
                  <c:v>2.34</c:v>
                </c:pt>
                <c:pt idx="435">
                  <c:v>2.3499999999999996</c:v>
                </c:pt>
                <c:pt idx="436">
                  <c:v>2.3600000000000003</c:v>
                </c:pt>
                <c:pt idx="437">
                  <c:v>2.37</c:v>
                </c:pt>
                <c:pt idx="438">
                  <c:v>2.38</c:v>
                </c:pt>
                <c:pt idx="439">
                  <c:v>2.3899999999999997</c:v>
                </c:pt>
                <c:pt idx="440">
                  <c:v>2.4000000000000004</c:v>
                </c:pt>
                <c:pt idx="441">
                  <c:v>2.41</c:v>
                </c:pt>
                <c:pt idx="442">
                  <c:v>2.42</c:v>
                </c:pt>
                <c:pt idx="443">
                  <c:v>2.4299999999999997</c:v>
                </c:pt>
                <c:pt idx="444">
                  <c:v>2.4400000000000004</c:v>
                </c:pt>
                <c:pt idx="445">
                  <c:v>2.4500000000000002</c:v>
                </c:pt>
                <c:pt idx="446">
                  <c:v>2.46</c:v>
                </c:pt>
                <c:pt idx="447">
                  <c:v>2.4699999999999998</c:v>
                </c:pt>
                <c:pt idx="448">
                  <c:v>2.4800000000000004</c:v>
                </c:pt>
                <c:pt idx="449">
                  <c:v>2.4900000000000002</c:v>
                </c:pt>
                <c:pt idx="450">
                  <c:v>2.5</c:v>
                </c:pt>
                <c:pt idx="451">
                  <c:v>2.5099999999999998</c:v>
                </c:pt>
                <c:pt idx="452">
                  <c:v>2.5199999999999996</c:v>
                </c:pt>
                <c:pt idx="453">
                  <c:v>2.5300000000000002</c:v>
                </c:pt>
                <c:pt idx="454">
                  <c:v>2.54</c:v>
                </c:pt>
                <c:pt idx="455">
                  <c:v>2.5499999999999998</c:v>
                </c:pt>
                <c:pt idx="456">
                  <c:v>2.5599999999999996</c:v>
                </c:pt>
                <c:pt idx="457">
                  <c:v>2.5700000000000003</c:v>
                </c:pt>
                <c:pt idx="458">
                  <c:v>2.58</c:v>
                </c:pt>
                <c:pt idx="459">
                  <c:v>2.59</c:v>
                </c:pt>
                <c:pt idx="460">
                  <c:v>2.5999999999999996</c:v>
                </c:pt>
                <c:pt idx="461">
                  <c:v>2.6100000000000003</c:v>
                </c:pt>
                <c:pt idx="462">
                  <c:v>2.62</c:v>
                </c:pt>
                <c:pt idx="463">
                  <c:v>2.63</c:v>
                </c:pt>
                <c:pt idx="464">
                  <c:v>2.6399999999999997</c:v>
                </c:pt>
                <c:pt idx="465">
                  <c:v>2.6500000000000004</c:v>
                </c:pt>
                <c:pt idx="466">
                  <c:v>2.66</c:v>
                </c:pt>
                <c:pt idx="467">
                  <c:v>2.67</c:v>
                </c:pt>
                <c:pt idx="468">
                  <c:v>2.6799999999999997</c:v>
                </c:pt>
                <c:pt idx="469">
                  <c:v>2.6900000000000004</c:v>
                </c:pt>
                <c:pt idx="470">
                  <c:v>2.7</c:v>
                </c:pt>
                <c:pt idx="471">
                  <c:v>2.71</c:v>
                </c:pt>
                <c:pt idx="472">
                  <c:v>2.7199999999999998</c:v>
                </c:pt>
                <c:pt idx="473">
                  <c:v>2.7300000000000004</c:v>
                </c:pt>
                <c:pt idx="474">
                  <c:v>2.74</c:v>
                </c:pt>
                <c:pt idx="475">
                  <c:v>2.75</c:v>
                </c:pt>
                <c:pt idx="476">
                  <c:v>2.76</c:v>
                </c:pt>
                <c:pt idx="477">
                  <c:v>2.7699999999999996</c:v>
                </c:pt>
                <c:pt idx="478">
                  <c:v>2.7800000000000002</c:v>
                </c:pt>
                <c:pt idx="479">
                  <c:v>2.79</c:v>
                </c:pt>
                <c:pt idx="480">
                  <c:v>2.8</c:v>
                </c:pt>
                <c:pt idx="481">
                  <c:v>2.8099999999999996</c:v>
                </c:pt>
                <c:pt idx="482">
                  <c:v>2.8200000000000003</c:v>
                </c:pt>
                <c:pt idx="483">
                  <c:v>2.83</c:v>
                </c:pt>
                <c:pt idx="484">
                  <c:v>2.84</c:v>
                </c:pt>
                <c:pt idx="485">
                  <c:v>2.8499999999999996</c:v>
                </c:pt>
                <c:pt idx="486">
                  <c:v>2.8600000000000003</c:v>
                </c:pt>
                <c:pt idx="487">
                  <c:v>2.87</c:v>
                </c:pt>
                <c:pt idx="488">
                  <c:v>2.88</c:v>
                </c:pt>
                <c:pt idx="489">
                  <c:v>2.8899999999999997</c:v>
                </c:pt>
                <c:pt idx="490">
                  <c:v>2.9000000000000004</c:v>
                </c:pt>
                <c:pt idx="491">
                  <c:v>2.91</c:v>
                </c:pt>
                <c:pt idx="492">
                  <c:v>2.92</c:v>
                </c:pt>
                <c:pt idx="493">
                  <c:v>2.9299999999999997</c:v>
                </c:pt>
                <c:pt idx="494">
                  <c:v>2.9400000000000004</c:v>
                </c:pt>
                <c:pt idx="495">
                  <c:v>2.95</c:v>
                </c:pt>
                <c:pt idx="496">
                  <c:v>2.96</c:v>
                </c:pt>
                <c:pt idx="497">
                  <c:v>2.9699999999999998</c:v>
                </c:pt>
                <c:pt idx="498">
                  <c:v>2.9800000000000004</c:v>
                </c:pt>
                <c:pt idx="499">
                  <c:v>2.99</c:v>
                </c:pt>
                <c:pt idx="500">
                  <c:v>3</c:v>
                </c:pt>
                <c:pt idx="501">
                  <c:v>3.01</c:v>
                </c:pt>
                <c:pt idx="502">
                  <c:v>3.0199999999999996</c:v>
                </c:pt>
                <c:pt idx="503">
                  <c:v>3.0300000000000002</c:v>
                </c:pt>
                <c:pt idx="504">
                  <c:v>3.04</c:v>
                </c:pt>
                <c:pt idx="505">
                  <c:v>3.05</c:v>
                </c:pt>
                <c:pt idx="506">
                  <c:v>3.0599999999999996</c:v>
                </c:pt>
                <c:pt idx="507">
                  <c:v>3.0700000000000003</c:v>
                </c:pt>
                <c:pt idx="508">
                  <c:v>3.08</c:v>
                </c:pt>
                <c:pt idx="509">
                  <c:v>3.09</c:v>
                </c:pt>
                <c:pt idx="510">
                  <c:v>3.0999999999999996</c:v>
                </c:pt>
                <c:pt idx="511">
                  <c:v>3.1100000000000003</c:v>
                </c:pt>
                <c:pt idx="512">
                  <c:v>3.12</c:v>
                </c:pt>
                <c:pt idx="513">
                  <c:v>3.13</c:v>
                </c:pt>
                <c:pt idx="514">
                  <c:v>3.1399999999999997</c:v>
                </c:pt>
                <c:pt idx="515">
                  <c:v>3.1500000000000004</c:v>
                </c:pt>
                <c:pt idx="516">
                  <c:v>3.16</c:v>
                </c:pt>
                <c:pt idx="517">
                  <c:v>3.17</c:v>
                </c:pt>
                <c:pt idx="518">
                  <c:v>3.1799999999999997</c:v>
                </c:pt>
                <c:pt idx="519">
                  <c:v>3.1900000000000004</c:v>
                </c:pt>
                <c:pt idx="520">
                  <c:v>3.2</c:v>
                </c:pt>
                <c:pt idx="521">
                  <c:v>3.21</c:v>
                </c:pt>
                <c:pt idx="522">
                  <c:v>3.2199999999999998</c:v>
                </c:pt>
                <c:pt idx="523">
                  <c:v>3.2300000000000004</c:v>
                </c:pt>
                <c:pt idx="524">
                  <c:v>3.24</c:v>
                </c:pt>
                <c:pt idx="525">
                  <c:v>3.25</c:v>
                </c:pt>
                <c:pt idx="526">
                  <c:v>3.26</c:v>
                </c:pt>
                <c:pt idx="527">
                  <c:v>3.2699999999999996</c:v>
                </c:pt>
                <c:pt idx="528">
                  <c:v>3.2800000000000002</c:v>
                </c:pt>
                <c:pt idx="529">
                  <c:v>3.29</c:v>
                </c:pt>
                <c:pt idx="530">
                  <c:v>3.3</c:v>
                </c:pt>
                <c:pt idx="531">
                  <c:v>3.3099999999999996</c:v>
                </c:pt>
                <c:pt idx="532">
                  <c:v>3.3200000000000003</c:v>
                </c:pt>
                <c:pt idx="533">
                  <c:v>3.33</c:v>
                </c:pt>
                <c:pt idx="534">
                  <c:v>3.34</c:v>
                </c:pt>
                <c:pt idx="535">
                  <c:v>3.3499999999999996</c:v>
                </c:pt>
                <c:pt idx="536">
                  <c:v>3.3600000000000003</c:v>
                </c:pt>
                <c:pt idx="537">
                  <c:v>3.37</c:v>
                </c:pt>
                <c:pt idx="538">
                  <c:v>3.38</c:v>
                </c:pt>
                <c:pt idx="539">
                  <c:v>3.3899999999999997</c:v>
                </c:pt>
                <c:pt idx="540">
                  <c:v>3.4000000000000004</c:v>
                </c:pt>
                <c:pt idx="541">
                  <c:v>3.41</c:v>
                </c:pt>
                <c:pt idx="542">
                  <c:v>3.42</c:v>
                </c:pt>
                <c:pt idx="543">
                  <c:v>3.4299999999999997</c:v>
                </c:pt>
                <c:pt idx="544">
                  <c:v>3.4400000000000004</c:v>
                </c:pt>
                <c:pt idx="545">
                  <c:v>3.45</c:v>
                </c:pt>
                <c:pt idx="546">
                  <c:v>3.46</c:v>
                </c:pt>
                <c:pt idx="547">
                  <c:v>3.4699999999999998</c:v>
                </c:pt>
                <c:pt idx="548">
                  <c:v>3.4800000000000004</c:v>
                </c:pt>
                <c:pt idx="549">
                  <c:v>3.49</c:v>
                </c:pt>
                <c:pt idx="550">
                  <c:v>3.5</c:v>
                </c:pt>
                <c:pt idx="551">
                  <c:v>3.51</c:v>
                </c:pt>
                <c:pt idx="552">
                  <c:v>3.5199999999999996</c:v>
                </c:pt>
                <c:pt idx="553">
                  <c:v>3.5300000000000002</c:v>
                </c:pt>
                <c:pt idx="554">
                  <c:v>3.54</c:v>
                </c:pt>
                <c:pt idx="555">
                  <c:v>3.55</c:v>
                </c:pt>
                <c:pt idx="556">
                  <c:v>3.5599999999999996</c:v>
                </c:pt>
                <c:pt idx="557">
                  <c:v>3.5700000000000003</c:v>
                </c:pt>
                <c:pt idx="558">
                  <c:v>3.58</c:v>
                </c:pt>
                <c:pt idx="559">
                  <c:v>3.59</c:v>
                </c:pt>
                <c:pt idx="560">
                  <c:v>3.5999999999999996</c:v>
                </c:pt>
                <c:pt idx="561">
                  <c:v>3.6100000000000003</c:v>
                </c:pt>
                <c:pt idx="562">
                  <c:v>3.62</c:v>
                </c:pt>
                <c:pt idx="563">
                  <c:v>3.63</c:v>
                </c:pt>
                <c:pt idx="564">
                  <c:v>3.6399999999999997</c:v>
                </c:pt>
                <c:pt idx="565">
                  <c:v>3.6500000000000004</c:v>
                </c:pt>
                <c:pt idx="566">
                  <c:v>3.66</c:v>
                </c:pt>
                <c:pt idx="567">
                  <c:v>3.67</c:v>
                </c:pt>
                <c:pt idx="568">
                  <c:v>3.6799999999999997</c:v>
                </c:pt>
                <c:pt idx="569">
                  <c:v>3.6900000000000004</c:v>
                </c:pt>
                <c:pt idx="570">
                  <c:v>3.7</c:v>
                </c:pt>
                <c:pt idx="571">
                  <c:v>3.71</c:v>
                </c:pt>
                <c:pt idx="572">
                  <c:v>3.7199999999999998</c:v>
                </c:pt>
                <c:pt idx="573">
                  <c:v>3.7300000000000004</c:v>
                </c:pt>
                <c:pt idx="574">
                  <c:v>3.74</c:v>
                </c:pt>
                <c:pt idx="575">
                  <c:v>3.75</c:v>
                </c:pt>
                <c:pt idx="576">
                  <c:v>3.76</c:v>
                </c:pt>
                <c:pt idx="577">
                  <c:v>3.7699999999999996</c:v>
                </c:pt>
                <c:pt idx="578">
                  <c:v>3.7800000000000002</c:v>
                </c:pt>
                <c:pt idx="579">
                  <c:v>3.79</c:v>
                </c:pt>
                <c:pt idx="580">
                  <c:v>3.8</c:v>
                </c:pt>
                <c:pt idx="581">
                  <c:v>3.8099999999999996</c:v>
                </c:pt>
                <c:pt idx="582">
                  <c:v>3.8200000000000003</c:v>
                </c:pt>
                <c:pt idx="583">
                  <c:v>3.83</c:v>
                </c:pt>
                <c:pt idx="584">
                  <c:v>3.84</c:v>
                </c:pt>
                <c:pt idx="585">
                  <c:v>3.8499999999999996</c:v>
                </c:pt>
                <c:pt idx="586">
                  <c:v>3.8600000000000003</c:v>
                </c:pt>
                <c:pt idx="587">
                  <c:v>3.87</c:v>
                </c:pt>
                <c:pt idx="588">
                  <c:v>3.88</c:v>
                </c:pt>
                <c:pt idx="589">
                  <c:v>3.8899999999999997</c:v>
                </c:pt>
                <c:pt idx="590">
                  <c:v>3.9000000000000004</c:v>
                </c:pt>
                <c:pt idx="591">
                  <c:v>3.91</c:v>
                </c:pt>
                <c:pt idx="592">
                  <c:v>3.92</c:v>
                </c:pt>
                <c:pt idx="593">
                  <c:v>3.9299999999999997</c:v>
                </c:pt>
                <c:pt idx="594">
                  <c:v>3.9400000000000004</c:v>
                </c:pt>
                <c:pt idx="595">
                  <c:v>3.95</c:v>
                </c:pt>
                <c:pt idx="596">
                  <c:v>3.96</c:v>
                </c:pt>
                <c:pt idx="597">
                  <c:v>3.9699999999999998</c:v>
                </c:pt>
                <c:pt idx="598">
                  <c:v>3.9800000000000004</c:v>
                </c:pt>
                <c:pt idx="599">
                  <c:v>3.99</c:v>
                </c:pt>
                <c:pt idx="600">
                  <c:v>4</c:v>
                </c:pt>
                <c:pt idx="601">
                  <c:v>4.01</c:v>
                </c:pt>
                <c:pt idx="602">
                  <c:v>4.0199999999999996</c:v>
                </c:pt>
                <c:pt idx="603">
                  <c:v>4.03</c:v>
                </c:pt>
                <c:pt idx="604">
                  <c:v>4.04</c:v>
                </c:pt>
                <c:pt idx="605">
                  <c:v>4.05</c:v>
                </c:pt>
                <c:pt idx="606">
                  <c:v>4.0599999999999996</c:v>
                </c:pt>
                <c:pt idx="607">
                  <c:v>4.07</c:v>
                </c:pt>
                <c:pt idx="608">
                  <c:v>4.08</c:v>
                </c:pt>
                <c:pt idx="609">
                  <c:v>4.09</c:v>
                </c:pt>
                <c:pt idx="610">
                  <c:v>4.0999999999999996</c:v>
                </c:pt>
                <c:pt idx="611">
                  <c:v>4.1100000000000003</c:v>
                </c:pt>
                <c:pt idx="612">
                  <c:v>4.12</c:v>
                </c:pt>
                <c:pt idx="613">
                  <c:v>4.13</c:v>
                </c:pt>
                <c:pt idx="614">
                  <c:v>4.1399999999999997</c:v>
                </c:pt>
                <c:pt idx="615">
                  <c:v>4.1500000000000004</c:v>
                </c:pt>
                <c:pt idx="616">
                  <c:v>4.16</c:v>
                </c:pt>
                <c:pt idx="617">
                  <c:v>4.17</c:v>
                </c:pt>
                <c:pt idx="618">
                  <c:v>4.18</c:v>
                </c:pt>
                <c:pt idx="619">
                  <c:v>4.1900000000000004</c:v>
                </c:pt>
                <c:pt idx="620">
                  <c:v>4.2</c:v>
                </c:pt>
                <c:pt idx="621">
                  <c:v>4.21</c:v>
                </c:pt>
                <c:pt idx="622">
                  <c:v>4.22</c:v>
                </c:pt>
                <c:pt idx="623">
                  <c:v>4.2300000000000004</c:v>
                </c:pt>
                <c:pt idx="624">
                  <c:v>4.24</c:v>
                </c:pt>
                <c:pt idx="625">
                  <c:v>4.25</c:v>
                </c:pt>
                <c:pt idx="626">
                  <c:v>4.26</c:v>
                </c:pt>
                <c:pt idx="627">
                  <c:v>4.2699999999999996</c:v>
                </c:pt>
                <c:pt idx="628">
                  <c:v>4.28</c:v>
                </c:pt>
                <c:pt idx="629">
                  <c:v>4.29</c:v>
                </c:pt>
                <c:pt idx="630">
                  <c:v>4.3</c:v>
                </c:pt>
                <c:pt idx="631">
                  <c:v>4.3099999999999996</c:v>
                </c:pt>
                <c:pt idx="632">
                  <c:v>4.32</c:v>
                </c:pt>
                <c:pt idx="633">
                  <c:v>4.33</c:v>
                </c:pt>
                <c:pt idx="634">
                  <c:v>4.34</c:v>
                </c:pt>
                <c:pt idx="635">
                  <c:v>4.3499999999999996</c:v>
                </c:pt>
                <c:pt idx="636">
                  <c:v>4.3600000000000003</c:v>
                </c:pt>
                <c:pt idx="637">
                  <c:v>4.37</c:v>
                </c:pt>
                <c:pt idx="638">
                  <c:v>4.38</c:v>
                </c:pt>
                <c:pt idx="639">
                  <c:v>4.3899999999999997</c:v>
                </c:pt>
                <c:pt idx="640">
                  <c:v>4.4000000000000004</c:v>
                </c:pt>
                <c:pt idx="641">
                  <c:v>4.41</c:v>
                </c:pt>
                <c:pt idx="642">
                  <c:v>4.42</c:v>
                </c:pt>
                <c:pt idx="643">
                  <c:v>4.43</c:v>
                </c:pt>
                <c:pt idx="644">
                  <c:v>4.4400000000000004</c:v>
                </c:pt>
                <c:pt idx="645">
                  <c:v>4.45</c:v>
                </c:pt>
                <c:pt idx="646">
                  <c:v>4.46</c:v>
                </c:pt>
                <c:pt idx="647">
                  <c:v>4.47</c:v>
                </c:pt>
                <c:pt idx="648">
                  <c:v>4.4800000000000004</c:v>
                </c:pt>
                <c:pt idx="649">
                  <c:v>4.49</c:v>
                </c:pt>
                <c:pt idx="650">
                  <c:v>4.5</c:v>
                </c:pt>
                <c:pt idx="651">
                  <c:v>4.51</c:v>
                </c:pt>
                <c:pt idx="652">
                  <c:v>4.5199999999999996</c:v>
                </c:pt>
                <c:pt idx="653">
                  <c:v>4.53</c:v>
                </c:pt>
                <c:pt idx="654">
                  <c:v>4.54</c:v>
                </c:pt>
                <c:pt idx="655">
                  <c:v>4.55</c:v>
                </c:pt>
                <c:pt idx="656">
                  <c:v>4.5599999999999996</c:v>
                </c:pt>
                <c:pt idx="657">
                  <c:v>4.57</c:v>
                </c:pt>
                <c:pt idx="658">
                  <c:v>4.58</c:v>
                </c:pt>
                <c:pt idx="659">
                  <c:v>4.59</c:v>
                </c:pt>
                <c:pt idx="660">
                  <c:v>4.5999999999999996</c:v>
                </c:pt>
                <c:pt idx="661">
                  <c:v>4.6100000000000003</c:v>
                </c:pt>
                <c:pt idx="662">
                  <c:v>4.62</c:v>
                </c:pt>
                <c:pt idx="663">
                  <c:v>4.63</c:v>
                </c:pt>
                <c:pt idx="664">
                  <c:v>4.6399999999999997</c:v>
                </c:pt>
                <c:pt idx="665">
                  <c:v>4.6500000000000004</c:v>
                </c:pt>
                <c:pt idx="666">
                  <c:v>4.66</c:v>
                </c:pt>
                <c:pt idx="667">
                  <c:v>4.67</c:v>
                </c:pt>
                <c:pt idx="668">
                  <c:v>4.68</c:v>
                </c:pt>
                <c:pt idx="669">
                  <c:v>4.6900000000000004</c:v>
                </c:pt>
                <c:pt idx="670">
                  <c:v>4.7</c:v>
                </c:pt>
                <c:pt idx="671">
                  <c:v>4.71</c:v>
                </c:pt>
                <c:pt idx="672">
                  <c:v>4.72</c:v>
                </c:pt>
                <c:pt idx="673">
                  <c:v>4.7300000000000004</c:v>
                </c:pt>
                <c:pt idx="674">
                  <c:v>4.74</c:v>
                </c:pt>
                <c:pt idx="675">
                  <c:v>4.75</c:v>
                </c:pt>
                <c:pt idx="676">
                  <c:v>4.76</c:v>
                </c:pt>
                <c:pt idx="677">
                  <c:v>4.7699999999999996</c:v>
                </c:pt>
                <c:pt idx="678">
                  <c:v>4.78</c:v>
                </c:pt>
                <c:pt idx="679">
                  <c:v>4.79</c:v>
                </c:pt>
                <c:pt idx="680">
                  <c:v>4.8</c:v>
                </c:pt>
                <c:pt idx="681">
                  <c:v>4.8099999999999996</c:v>
                </c:pt>
                <c:pt idx="682">
                  <c:v>4.82</c:v>
                </c:pt>
                <c:pt idx="683">
                  <c:v>4.83</c:v>
                </c:pt>
                <c:pt idx="684">
                  <c:v>4.84</c:v>
                </c:pt>
                <c:pt idx="685">
                  <c:v>4.8499999999999996</c:v>
                </c:pt>
                <c:pt idx="686">
                  <c:v>4.8600000000000003</c:v>
                </c:pt>
                <c:pt idx="687">
                  <c:v>4.87</c:v>
                </c:pt>
                <c:pt idx="688">
                  <c:v>4.88</c:v>
                </c:pt>
                <c:pt idx="689">
                  <c:v>4.8899999999999997</c:v>
                </c:pt>
                <c:pt idx="690">
                  <c:v>4.9000000000000004</c:v>
                </c:pt>
                <c:pt idx="691">
                  <c:v>4.91</c:v>
                </c:pt>
                <c:pt idx="692">
                  <c:v>4.92</c:v>
                </c:pt>
                <c:pt idx="693">
                  <c:v>4.93</c:v>
                </c:pt>
                <c:pt idx="694">
                  <c:v>4.9400000000000004</c:v>
                </c:pt>
                <c:pt idx="695">
                  <c:v>4.95</c:v>
                </c:pt>
                <c:pt idx="696">
                  <c:v>4.96</c:v>
                </c:pt>
                <c:pt idx="697">
                  <c:v>4.97</c:v>
                </c:pt>
                <c:pt idx="698">
                  <c:v>4.9800000000000004</c:v>
                </c:pt>
                <c:pt idx="699">
                  <c:v>4.99</c:v>
                </c:pt>
                <c:pt idx="700">
                  <c:v>5</c:v>
                </c:pt>
                <c:pt idx="701">
                  <c:v>5.01</c:v>
                </c:pt>
                <c:pt idx="702">
                  <c:v>5.0199999999999996</c:v>
                </c:pt>
                <c:pt idx="703">
                  <c:v>5.03</c:v>
                </c:pt>
                <c:pt idx="704">
                  <c:v>5.04</c:v>
                </c:pt>
                <c:pt idx="705">
                  <c:v>5.05</c:v>
                </c:pt>
                <c:pt idx="706">
                  <c:v>5.0599999999999996</c:v>
                </c:pt>
                <c:pt idx="707">
                  <c:v>5.07</c:v>
                </c:pt>
                <c:pt idx="708">
                  <c:v>5.08</c:v>
                </c:pt>
                <c:pt idx="709">
                  <c:v>5.09</c:v>
                </c:pt>
                <c:pt idx="710">
                  <c:v>5.0999999999999996</c:v>
                </c:pt>
                <c:pt idx="711">
                  <c:v>5.1100000000000003</c:v>
                </c:pt>
                <c:pt idx="712">
                  <c:v>5.12</c:v>
                </c:pt>
                <c:pt idx="713">
                  <c:v>5.13</c:v>
                </c:pt>
                <c:pt idx="714">
                  <c:v>5.14</c:v>
                </c:pt>
                <c:pt idx="715">
                  <c:v>5.15</c:v>
                </c:pt>
                <c:pt idx="716">
                  <c:v>5.16</c:v>
                </c:pt>
                <c:pt idx="717">
                  <c:v>5.17</c:v>
                </c:pt>
                <c:pt idx="718">
                  <c:v>5.18</c:v>
                </c:pt>
                <c:pt idx="719">
                  <c:v>5.19</c:v>
                </c:pt>
                <c:pt idx="720">
                  <c:v>5.2</c:v>
                </c:pt>
                <c:pt idx="721">
                  <c:v>5.21</c:v>
                </c:pt>
                <c:pt idx="722">
                  <c:v>5.22</c:v>
                </c:pt>
                <c:pt idx="723">
                  <c:v>5.23</c:v>
                </c:pt>
                <c:pt idx="724">
                  <c:v>5.24</c:v>
                </c:pt>
                <c:pt idx="725">
                  <c:v>5.25</c:v>
                </c:pt>
                <c:pt idx="726">
                  <c:v>5.26</c:v>
                </c:pt>
                <c:pt idx="727">
                  <c:v>5.27</c:v>
                </c:pt>
                <c:pt idx="728">
                  <c:v>5.28</c:v>
                </c:pt>
                <c:pt idx="729">
                  <c:v>5.29</c:v>
                </c:pt>
                <c:pt idx="730">
                  <c:v>5.3</c:v>
                </c:pt>
                <c:pt idx="731">
                  <c:v>5.31</c:v>
                </c:pt>
                <c:pt idx="732">
                  <c:v>5.32</c:v>
                </c:pt>
                <c:pt idx="733">
                  <c:v>5.33</c:v>
                </c:pt>
                <c:pt idx="734">
                  <c:v>5.34</c:v>
                </c:pt>
                <c:pt idx="735">
                  <c:v>5.35</c:v>
                </c:pt>
                <c:pt idx="736">
                  <c:v>5.36</c:v>
                </c:pt>
                <c:pt idx="737">
                  <c:v>5.37</c:v>
                </c:pt>
                <c:pt idx="738">
                  <c:v>5.38</c:v>
                </c:pt>
                <c:pt idx="739">
                  <c:v>5.39</c:v>
                </c:pt>
                <c:pt idx="740">
                  <c:v>5.4</c:v>
                </c:pt>
                <c:pt idx="741">
                  <c:v>5.41</c:v>
                </c:pt>
                <c:pt idx="742">
                  <c:v>5.42</c:v>
                </c:pt>
                <c:pt idx="743">
                  <c:v>5.43</c:v>
                </c:pt>
                <c:pt idx="744">
                  <c:v>5.44</c:v>
                </c:pt>
                <c:pt idx="745">
                  <c:v>5.45</c:v>
                </c:pt>
                <c:pt idx="746">
                  <c:v>5.46</c:v>
                </c:pt>
                <c:pt idx="747">
                  <c:v>5.47</c:v>
                </c:pt>
                <c:pt idx="748">
                  <c:v>5.48</c:v>
                </c:pt>
                <c:pt idx="749">
                  <c:v>5.49</c:v>
                </c:pt>
                <c:pt idx="750">
                  <c:v>5.5</c:v>
                </c:pt>
                <c:pt idx="751">
                  <c:v>5.51</c:v>
                </c:pt>
                <c:pt idx="752">
                  <c:v>5.52</c:v>
                </c:pt>
                <c:pt idx="753">
                  <c:v>5.53</c:v>
                </c:pt>
                <c:pt idx="754">
                  <c:v>5.54</c:v>
                </c:pt>
                <c:pt idx="755">
                  <c:v>5.55</c:v>
                </c:pt>
                <c:pt idx="756">
                  <c:v>5.56</c:v>
                </c:pt>
                <c:pt idx="757">
                  <c:v>5.57</c:v>
                </c:pt>
                <c:pt idx="758">
                  <c:v>5.58</c:v>
                </c:pt>
                <c:pt idx="759">
                  <c:v>5.59</c:v>
                </c:pt>
                <c:pt idx="760">
                  <c:v>5.6</c:v>
                </c:pt>
                <c:pt idx="761">
                  <c:v>5.61</c:v>
                </c:pt>
                <c:pt idx="762">
                  <c:v>5.62</c:v>
                </c:pt>
                <c:pt idx="763">
                  <c:v>5.63</c:v>
                </c:pt>
                <c:pt idx="764">
                  <c:v>5.64</c:v>
                </c:pt>
                <c:pt idx="765">
                  <c:v>5.65</c:v>
                </c:pt>
                <c:pt idx="766">
                  <c:v>5.66</c:v>
                </c:pt>
                <c:pt idx="767">
                  <c:v>5.67</c:v>
                </c:pt>
                <c:pt idx="768">
                  <c:v>5.68</c:v>
                </c:pt>
                <c:pt idx="769">
                  <c:v>5.69</c:v>
                </c:pt>
                <c:pt idx="770">
                  <c:v>5.7</c:v>
                </c:pt>
                <c:pt idx="771">
                  <c:v>5.71</c:v>
                </c:pt>
                <c:pt idx="772">
                  <c:v>5.72</c:v>
                </c:pt>
                <c:pt idx="773">
                  <c:v>5.73</c:v>
                </c:pt>
                <c:pt idx="774">
                  <c:v>5.74</c:v>
                </c:pt>
                <c:pt idx="775">
                  <c:v>5.75</c:v>
                </c:pt>
                <c:pt idx="776">
                  <c:v>5.76</c:v>
                </c:pt>
                <c:pt idx="777">
                  <c:v>5.77</c:v>
                </c:pt>
                <c:pt idx="778">
                  <c:v>5.78</c:v>
                </c:pt>
                <c:pt idx="779">
                  <c:v>5.79</c:v>
                </c:pt>
                <c:pt idx="780">
                  <c:v>5.8</c:v>
                </c:pt>
                <c:pt idx="781">
                  <c:v>5.81</c:v>
                </c:pt>
                <c:pt idx="782">
                  <c:v>5.82</c:v>
                </c:pt>
                <c:pt idx="783">
                  <c:v>5.83</c:v>
                </c:pt>
                <c:pt idx="784">
                  <c:v>5.84</c:v>
                </c:pt>
                <c:pt idx="785">
                  <c:v>5.85</c:v>
                </c:pt>
                <c:pt idx="786">
                  <c:v>5.86</c:v>
                </c:pt>
                <c:pt idx="787">
                  <c:v>5.87</c:v>
                </c:pt>
                <c:pt idx="788">
                  <c:v>5.88</c:v>
                </c:pt>
                <c:pt idx="789">
                  <c:v>5.89</c:v>
                </c:pt>
                <c:pt idx="790">
                  <c:v>5.9</c:v>
                </c:pt>
                <c:pt idx="791">
                  <c:v>5.91</c:v>
                </c:pt>
                <c:pt idx="792">
                  <c:v>5.92</c:v>
                </c:pt>
                <c:pt idx="793">
                  <c:v>5.93</c:v>
                </c:pt>
                <c:pt idx="794">
                  <c:v>5.94</c:v>
                </c:pt>
                <c:pt idx="795">
                  <c:v>5.95</c:v>
                </c:pt>
                <c:pt idx="796">
                  <c:v>5.96</c:v>
                </c:pt>
                <c:pt idx="797">
                  <c:v>5.97</c:v>
                </c:pt>
                <c:pt idx="798">
                  <c:v>5.98</c:v>
                </c:pt>
                <c:pt idx="799">
                  <c:v>5.99</c:v>
                </c:pt>
                <c:pt idx="800">
                  <c:v>6</c:v>
                </c:pt>
                <c:pt idx="801">
                  <c:v>6.01</c:v>
                </c:pt>
                <c:pt idx="802">
                  <c:v>6.02</c:v>
                </c:pt>
                <c:pt idx="803">
                  <c:v>6.0299999999999994</c:v>
                </c:pt>
                <c:pt idx="804">
                  <c:v>6.0399999999999991</c:v>
                </c:pt>
                <c:pt idx="805">
                  <c:v>6.0500000000000007</c:v>
                </c:pt>
                <c:pt idx="806">
                  <c:v>6.0600000000000005</c:v>
                </c:pt>
                <c:pt idx="807">
                  <c:v>6.07</c:v>
                </c:pt>
                <c:pt idx="808">
                  <c:v>6.08</c:v>
                </c:pt>
                <c:pt idx="809">
                  <c:v>6.09</c:v>
                </c:pt>
                <c:pt idx="810">
                  <c:v>6.1</c:v>
                </c:pt>
                <c:pt idx="811">
                  <c:v>6.1099999999999994</c:v>
                </c:pt>
                <c:pt idx="812">
                  <c:v>6.1199999999999992</c:v>
                </c:pt>
                <c:pt idx="813">
                  <c:v>6.1300000000000008</c:v>
                </c:pt>
                <c:pt idx="814">
                  <c:v>6.1400000000000006</c:v>
                </c:pt>
                <c:pt idx="815">
                  <c:v>6.15</c:v>
                </c:pt>
                <c:pt idx="816">
                  <c:v>6.16</c:v>
                </c:pt>
                <c:pt idx="817">
                  <c:v>6.17</c:v>
                </c:pt>
                <c:pt idx="818">
                  <c:v>6.18</c:v>
                </c:pt>
                <c:pt idx="819">
                  <c:v>6.1899999999999995</c:v>
                </c:pt>
                <c:pt idx="820">
                  <c:v>6.1999999999999993</c:v>
                </c:pt>
                <c:pt idx="821">
                  <c:v>6.2100000000000009</c:v>
                </c:pt>
                <c:pt idx="822">
                  <c:v>6.2200000000000006</c:v>
                </c:pt>
                <c:pt idx="823">
                  <c:v>6.23</c:v>
                </c:pt>
                <c:pt idx="824">
                  <c:v>6.24</c:v>
                </c:pt>
                <c:pt idx="825">
                  <c:v>6.25</c:v>
                </c:pt>
                <c:pt idx="826">
                  <c:v>6.26</c:v>
                </c:pt>
                <c:pt idx="827">
                  <c:v>6.27</c:v>
                </c:pt>
                <c:pt idx="828">
                  <c:v>6.2799999999999994</c:v>
                </c:pt>
                <c:pt idx="829">
                  <c:v>6.2899999999999991</c:v>
                </c:pt>
                <c:pt idx="830">
                  <c:v>6.3000000000000007</c:v>
                </c:pt>
                <c:pt idx="831">
                  <c:v>6.3100000000000005</c:v>
                </c:pt>
                <c:pt idx="832">
                  <c:v>6.32</c:v>
                </c:pt>
                <c:pt idx="833">
                  <c:v>6.33</c:v>
                </c:pt>
                <c:pt idx="834">
                  <c:v>6.34</c:v>
                </c:pt>
                <c:pt idx="835">
                  <c:v>6.35</c:v>
                </c:pt>
                <c:pt idx="836">
                  <c:v>6.3599999999999994</c:v>
                </c:pt>
                <c:pt idx="837">
                  <c:v>6.3699999999999992</c:v>
                </c:pt>
                <c:pt idx="838">
                  <c:v>6.3800000000000008</c:v>
                </c:pt>
                <c:pt idx="839">
                  <c:v>6.3900000000000006</c:v>
                </c:pt>
                <c:pt idx="840">
                  <c:v>6.4</c:v>
                </c:pt>
                <c:pt idx="841">
                  <c:v>6.41</c:v>
                </c:pt>
                <c:pt idx="842">
                  <c:v>6.42</c:v>
                </c:pt>
                <c:pt idx="843">
                  <c:v>6.43</c:v>
                </c:pt>
                <c:pt idx="844">
                  <c:v>6.4399999999999995</c:v>
                </c:pt>
                <c:pt idx="845">
                  <c:v>6.4499999999999993</c:v>
                </c:pt>
                <c:pt idx="846">
                  <c:v>6.4600000000000009</c:v>
                </c:pt>
                <c:pt idx="847">
                  <c:v>6.4700000000000006</c:v>
                </c:pt>
                <c:pt idx="848">
                  <c:v>6.48</c:v>
                </c:pt>
                <c:pt idx="849">
                  <c:v>6.49</c:v>
                </c:pt>
                <c:pt idx="850">
                  <c:v>6.5</c:v>
                </c:pt>
                <c:pt idx="851">
                  <c:v>6.51</c:v>
                </c:pt>
                <c:pt idx="852">
                  <c:v>6.52</c:v>
                </c:pt>
                <c:pt idx="853">
                  <c:v>6.5299999999999994</c:v>
                </c:pt>
                <c:pt idx="854">
                  <c:v>6.5399999999999991</c:v>
                </c:pt>
                <c:pt idx="855">
                  <c:v>6.5500000000000007</c:v>
                </c:pt>
                <c:pt idx="856">
                  <c:v>6.5600000000000005</c:v>
                </c:pt>
                <c:pt idx="857">
                  <c:v>6.57</c:v>
                </c:pt>
                <c:pt idx="858">
                  <c:v>6.58</c:v>
                </c:pt>
                <c:pt idx="859">
                  <c:v>6.59</c:v>
                </c:pt>
                <c:pt idx="860">
                  <c:v>6.6</c:v>
                </c:pt>
                <c:pt idx="861">
                  <c:v>6.6099999999999994</c:v>
                </c:pt>
                <c:pt idx="862">
                  <c:v>6.6199999999999992</c:v>
                </c:pt>
                <c:pt idx="863">
                  <c:v>6.6300000000000008</c:v>
                </c:pt>
                <c:pt idx="864">
                  <c:v>6.6400000000000006</c:v>
                </c:pt>
                <c:pt idx="865">
                  <c:v>6.65</c:v>
                </c:pt>
                <c:pt idx="866">
                  <c:v>6.66</c:v>
                </c:pt>
                <c:pt idx="867">
                  <c:v>6.67</c:v>
                </c:pt>
                <c:pt idx="868">
                  <c:v>6.68</c:v>
                </c:pt>
                <c:pt idx="869">
                  <c:v>6.6899999999999995</c:v>
                </c:pt>
                <c:pt idx="870">
                  <c:v>6.6999999999999993</c:v>
                </c:pt>
                <c:pt idx="871">
                  <c:v>6.7100000000000009</c:v>
                </c:pt>
                <c:pt idx="872">
                  <c:v>6.7200000000000006</c:v>
                </c:pt>
                <c:pt idx="873">
                  <c:v>6.73</c:v>
                </c:pt>
                <c:pt idx="874">
                  <c:v>6.74</c:v>
                </c:pt>
                <c:pt idx="875">
                  <c:v>6.75</c:v>
                </c:pt>
                <c:pt idx="876">
                  <c:v>6.76</c:v>
                </c:pt>
                <c:pt idx="877">
                  <c:v>6.77</c:v>
                </c:pt>
                <c:pt idx="878">
                  <c:v>6.7799999999999994</c:v>
                </c:pt>
                <c:pt idx="879">
                  <c:v>6.7899999999999991</c:v>
                </c:pt>
                <c:pt idx="880">
                  <c:v>6.8000000000000007</c:v>
                </c:pt>
                <c:pt idx="881">
                  <c:v>6.8100000000000005</c:v>
                </c:pt>
                <c:pt idx="882">
                  <c:v>6.82</c:v>
                </c:pt>
                <c:pt idx="883">
                  <c:v>6.83</c:v>
                </c:pt>
                <c:pt idx="884">
                  <c:v>6.84</c:v>
                </c:pt>
                <c:pt idx="885">
                  <c:v>6.85</c:v>
                </c:pt>
                <c:pt idx="886">
                  <c:v>6.8599999999999994</c:v>
                </c:pt>
                <c:pt idx="887">
                  <c:v>6.8699999999999992</c:v>
                </c:pt>
                <c:pt idx="888">
                  <c:v>6.8800000000000008</c:v>
                </c:pt>
                <c:pt idx="889">
                  <c:v>6.8900000000000006</c:v>
                </c:pt>
                <c:pt idx="890">
                  <c:v>6.9</c:v>
                </c:pt>
                <c:pt idx="891">
                  <c:v>6.91</c:v>
                </c:pt>
                <c:pt idx="892">
                  <c:v>6.92</c:v>
                </c:pt>
                <c:pt idx="893">
                  <c:v>6.93</c:v>
                </c:pt>
                <c:pt idx="894">
                  <c:v>6.9399999999999995</c:v>
                </c:pt>
                <c:pt idx="895">
                  <c:v>6.9499999999999993</c:v>
                </c:pt>
                <c:pt idx="896">
                  <c:v>6.9600000000000009</c:v>
                </c:pt>
                <c:pt idx="897">
                  <c:v>6.9700000000000006</c:v>
                </c:pt>
                <c:pt idx="898">
                  <c:v>6.98</c:v>
                </c:pt>
                <c:pt idx="899">
                  <c:v>6.99</c:v>
                </c:pt>
                <c:pt idx="900">
                  <c:v>7</c:v>
                </c:pt>
                <c:pt idx="901">
                  <c:v>7.01</c:v>
                </c:pt>
                <c:pt idx="902">
                  <c:v>7.02</c:v>
                </c:pt>
                <c:pt idx="903">
                  <c:v>7.0299999999999994</c:v>
                </c:pt>
                <c:pt idx="904">
                  <c:v>7.0399999999999991</c:v>
                </c:pt>
                <c:pt idx="905">
                  <c:v>7.0500000000000007</c:v>
                </c:pt>
                <c:pt idx="906">
                  <c:v>7.0600000000000005</c:v>
                </c:pt>
                <c:pt idx="907">
                  <c:v>7.07</c:v>
                </c:pt>
                <c:pt idx="908">
                  <c:v>7.08</c:v>
                </c:pt>
                <c:pt idx="909">
                  <c:v>7.09</c:v>
                </c:pt>
                <c:pt idx="910">
                  <c:v>7.1</c:v>
                </c:pt>
                <c:pt idx="911">
                  <c:v>7.1099999999999994</c:v>
                </c:pt>
                <c:pt idx="912">
                  <c:v>7.1199999999999992</c:v>
                </c:pt>
                <c:pt idx="913">
                  <c:v>7.1300000000000008</c:v>
                </c:pt>
                <c:pt idx="914">
                  <c:v>7.1400000000000006</c:v>
                </c:pt>
                <c:pt idx="915">
                  <c:v>7.15</c:v>
                </c:pt>
                <c:pt idx="916">
                  <c:v>7.16</c:v>
                </c:pt>
                <c:pt idx="917">
                  <c:v>7.17</c:v>
                </c:pt>
                <c:pt idx="918">
                  <c:v>7.18</c:v>
                </c:pt>
                <c:pt idx="919">
                  <c:v>7.1899999999999995</c:v>
                </c:pt>
                <c:pt idx="920">
                  <c:v>7.1999999999999993</c:v>
                </c:pt>
                <c:pt idx="921">
                  <c:v>7.2100000000000009</c:v>
                </c:pt>
                <c:pt idx="922">
                  <c:v>7.2200000000000006</c:v>
                </c:pt>
                <c:pt idx="923">
                  <c:v>7.23</c:v>
                </c:pt>
                <c:pt idx="924">
                  <c:v>7.24</c:v>
                </c:pt>
                <c:pt idx="925">
                  <c:v>7.25</c:v>
                </c:pt>
                <c:pt idx="926">
                  <c:v>7.26</c:v>
                </c:pt>
                <c:pt idx="927">
                  <c:v>7.27</c:v>
                </c:pt>
                <c:pt idx="928">
                  <c:v>7.2799999999999994</c:v>
                </c:pt>
                <c:pt idx="929">
                  <c:v>7.2899999999999991</c:v>
                </c:pt>
                <c:pt idx="930">
                  <c:v>7.3000000000000007</c:v>
                </c:pt>
                <c:pt idx="931">
                  <c:v>7.3100000000000005</c:v>
                </c:pt>
                <c:pt idx="932">
                  <c:v>7.32</c:v>
                </c:pt>
                <c:pt idx="933">
                  <c:v>7.33</c:v>
                </c:pt>
                <c:pt idx="934">
                  <c:v>7.34</c:v>
                </c:pt>
                <c:pt idx="935">
                  <c:v>7.35</c:v>
                </c:pt>
                <c:pt idx="936">
                  <c:v>7.3599999999999994</c:v>
                </c:pt>
                <c:pt idx="937">
                  <c:v>7.3699999999999992</c:v>
                </c:pt>
                <c:pt idx="938">
                  <c:v>7.3800000000000008</c:v>
                </c:pt>
                <c:pt idx="939">
                  <c:v>7.3900000000000006</c:v>
                </c:pt>
                <c:pt idx="940">
                  <c:v>7.4</c:v>
                </c:pt>
                <c:pt idx="941">
                  <c:v>7.41</c:v>
                </c:pt>
                <c:pt idx="942">
                  <c:v>7.42</c:v>
                </c:pt>
                <c:pt idx="943">
                  <c:v>7.43</c:v>
                </c:pt>
                <c:pt idx="944">
                  <c:v>7.4399999999999995</c:v>
                </c:pt>
                <c:pt idx="945">
                  <c:v>7.4499999999999993</c:v>
                </c:pt>
                <c:pt idx="946">
                  <c:v>7.4600000000000009</c:v>
                </c:pt>
                <c:pt idx="947">
                  <c:v>7.4700000000000006</c:v>
                </c:pt>
                <c:pt idx="948">
                  <c:v>7.48</c:v>
                </c:pt>
                <c:pt idx="949">
                  <c:v>7.49</c:v>
                </c:pt>
                <c:pt idx="950">
                  <c:v>7.5</c:v>
                </c:pt>
                <c:pt idx="951">
                  <c:v>7.51</c:v>
                </c:pt>
                <c:pt idx="952">
                  <c:v>7.52</c:v>
                </c:pt>
                <c:pt idx="953">
                  <c:v>7.5299999999999994</c:v>
                </c:pt>
                <c:pt idx="954">
                  <c:v>7.5399999999999991</c:v>
                </c:pt>
                <c:pt idx="955">
                  <c:v>7.5500000000000007</c:v>
                </c:pt>
                <c:pt idx="956">
                  <c:v>7.5600000000000005</c:v>
                </c:pt>
                <c:pt idx="957">
                  <c:v>7.57</c:v>
                </c:pt>
                <c:pt idx="958">
                  <c:v>7.58</c:v>
                </c:pt>
                <c:pt idx="959">
                  <c:v>7.59</c:v>
                </c:pt>
                <c:pt idx="960">
                  <c:v>7.6</c:v>
                </c:pt>
                <c:pt idx="961">
                  <c:v>7.6099999999999994</c:v>
                </c:pt>
                <c:pt idx="962">
                  <c:v>7.6199999999999992</c:v>
                </c:pt>
                <c:pt idx="963">
                  <c:v>7.6300000000000008</c:v>
                </c:pt>
                <c:pt idx="964">
                  <c:v>7.6400000000000006</c:v>
                </c:pt>
                <c:pt idx="965">
                  <c:v>7.65</c:v>
                </c:pt>
                <c:pt idx="966">
                  <c:v>7.66</c:v>
                </c:pt>
                <c:pt idx="967">
                  <c:v>7.67</c:v>
                </c:pt>
                <c:pt idx="968">
                  <c:v>7.68</c:v>
                </c:pt>
                <c:pt idx="969">
                  <c:v>7.6899999999999995</c:v>
                </c:pt>
                <c:pt idx="970">
                  <c:v>7.6999999999999993</c:v>
                </c:pt>
                <c:pt idx="971">
                  <c:v>7.7100000000000009</c:v>
                </c:pt>
                <c:pt idx="972">
                  <c:v>7.7200000000000006</c:v>
                </c:pt>
                <c:pt idx="973">
                  <c:v>7.73</c:v>
                </c:pt>
                <c:pt idx="974">
                  <c:v>7.74</c:v>
                </c:pt>
                <c:pt idx="975">
                  <c:v>7.75</c:v>
                </c:pt>
                <c:pt idx="976">
                  <c:v>7.76</c:v>
                </c:pt>
                <c:pt idx="977">
                  <c:v>7.77</c:v>
                </c:pt>
                <c:pt idx="978">
                  <c:v>7.7799999999999994</c:v>
                </c:pt>
                <c:pt idx="979">
                  <c:v>7.7899999999999991</c:v>
                </c:pt>
                <c:pt idx="980">
                  <c:v>7.8000000000000007</c:v>
                </c:pt>
                <c:pt idx="981">
                  <c:v>7.8100000000000005</c:v>
                </c:pt>
                <c:pt idx="982">
                  <c:v>7.82</c:v>
                </c:pt>
                <c:pt idx="983">
                  <c:v>7.83</c:v>
                </c:pt>
                <c:pt idx="984">
                  <c:v>7.84</c:v>
                </c:pt>
                <c:pt idx="985">
                  <c:v>7.85</c:v>
                </c:pt>
                <c:pt idx="986">
                  <c:v>7.8599999999999994</c:v>
                </c:pt>
                <c:pt idx="987">
                  <c:v>7.8699999999999992</c:v>
                </c:pt>
                <c:pt idx="988">
                  <c:v>7.8800000000000008</c:v>
                </c:pt>
                <c:pt idx="989">
                  <c:v>7.8900000000000006</c:v>
                </c:pt>
                <c:pt idx="990">
                  <c:v>7.9</c:v>
                </c:pt>
                <c:pt idx="991">
                  <c:v>7.91</c:v>
                </c:pt>
                <c:pt idx="992">
                  <c:v>7.92</c:v>
                </c:pt>
                <c:pt idx="993">
                  <c:v>7.93</c:v>
                </c:pt>
                <c:pt idx="994">
                  <c:v>7.9399999999999995</c:v>
                </c:pt>
                <c:pt idx="995">
                  <c:v>7.9499999999999993</c:v>
                </c:pt>
                <c:pt idx="996">
                  <c:v>7.9600000000000009</c:v>
                </c:pt>
                <c:pt idx="997">
                  <c:v>7.9700000000000006</c:v>
                </c:pt>
                <c:pt idx="998">
                  <c:v>7.98</c:v>
                </c:pt>
                <c:pt idx="999">
                  <c:v>7.99</c:v>
                </c:pt>
                <c:pt idx="1000">
                  <c:v>8</c:v>
                </c:pt>
                <c:pt idx="1001">
                  <c:v>8.01</c:v>
                </c:pt>
                <c:pt idx="1002">
                  <c:v>8.02</c:v>
                </c:pt>
                <c:pt idx="1003">
                  <c:v>8.0299999999999994</c:v>
                </c:pt>
                <c:pt idx="1004">
                  <c:v>8.0399999999999991</c:v>
                </c:pt>
                <c:pt idx="1005">
                  <c:v>8.0500000000000007</c:v>
                </c:pt>
                <c:pt idx="1006">
                  <c:v>8.06</c:v>
                </c:pt>
                <c:pt idx="1007">
                  <c:v>8.07</c:v>
                </c:pt>
                <c:pt idx="1008">
                  <c:v>8.08</c:v>
                </c:pt>
                <c:pt idx="1009">
                  <c:v>8.09</c:v>
                </c:pt>
                <c:pt idx="1010">
                  <c:v>8.1</c:v>
                </c:pt>
                <c:pt idx="1011">
                  <c:v>8.11</c:v>
                </c:pt>
                <c:pt idx="1012">
                  <c:v>8.1199999999999992</c:v>
                </c:pt>
                <c:pt idx="1013">
                  <c:v>8.1300000000000008</c:v>
                </c:pt>
                <c:pt idx="1014">
                  <c:v>8.14</c:v>
                </c:pt>
                <c:pt idx="1015">
                  <c:v>8.15</c:v>
                </c:pt>
                <c:pt idx="1016">
                  <c:v>8.16</c:v>
                </c:pt>
                <c:pt idx="1017">
                  <c:v>8.17</c:v>
                </c:pt>
                <c:pt idx="1018">
                  <c:v>8.18</c:v>
                </c:pt>
                <c:pt idx="1019">
                  <c:v>8.19</c:v>
                </c:pt>
                <c:pt idx="1020">
                  <c:v>8.1999999999999993</c:v>
                </c:pt>
                <c:pt idx="1021">
                  <c:v>8.2100000000000009</c:v>
                </c:pt>
                <c:pt idx="1022">
                  <c:v>8.2200000000000006</c:v>
                </c:pt>
                <c:pt idx="1023">
                  <c:v>8.23</c:v>
                </c:pt>
                <c:pt idx="1024">
                  <c:v>8.24</c:v>
                </c:pt>
                <c:pt idx="1025">
                  <c:v>8.25</c:v>
                </c:pt>
                <c:pt idx="1026">
                  <c:v>8.26</c:v>
                </c:pt>
                <c:pt idx="1027">
                  <c:v>8.27</c:v>
                </c:pt>
                <c:pt idx="1028">
                  <c:v>8.2799999999999994</c:v>
                </c:pt>
                <c:pt idx="1029">
                  <c:v>8.2899999999999991</c:v>
                </c:pt>
                <c:pt idx="1030">
                  <c:v>8.3000000000000007</c:v>
                </c:pt>
                <c:pt idx="1031">
                  <c:v>8.31</c:v>
                </c:pt>
                <c:pt idx="1032">
                  <c:v>8.32</c:v>
                </c:pt>
                <c:pt idx="1033">
                  <c:v>8.33</c:v>
                </c:pt>
                <c:pt idx="1034">
                  <c:v>8.34</c:v>
                </c:pt>
                <c:pt idx="1035">
                  <c:v>8.35</c:v>
                </c:pt>
                <c:pt idx="1036">
                  <c:v>8.36</c:v>
                </c:pt>
                <c:pt idx="1037">
                  <c:v>8.3699999999999992</c:v>
                </c:pt>
                <c:pt idx="1038">
                  <c:v>8.3800000000000008</c:v>
                </c:pt>
                <c:pt idx="1039">
                  <c:v>8.39</c:v>
                </c:pt>
                <c:pt idx="1040">
                  <c:v>8.4</c:v>
                </c:pt>
                <c:pt idx="1041">
                  <c:v>8.41</c:v>
                </c:pt>
                <c:pt idx="1042">
                  <c:v>8.42</c:v>
                </c:pt>
                <c:pt idx="1043">
                  <c:v>8.43</c:v>
                </c:pt>
                <c:pt idx="1044">
                  <c:v>8.44</c:v>
                </c:pt>
                <c:pt idx="1045">
                  <c:v>8.4499999999999993</c:v>
                </c:pt>
                <c:pt idx="1046">
                  <c:v>8.4600000000000009</c:v>
                </c:pt>
                <c:pt idx="1047">
                  <c:v>8.4700000000000006</c:v>
                </c:pt>
                <c:pt idx="1048">
                  <c:v>8.48</c:v>
                </c:pt>
                <c:pt idx="1049">
                  <c:v>8.49</c:v>
                </c:pt>
                <c:pt idx="1050">
                  <c:v>8.5</c:v>
                </c:pt>
                <c:pt idx="1051">
                  <c:v>8.51</c:v>
                </c:pt>
                <c:pt idx="1052">
                  <c:v>8.52</c:v>
                </c:pt>
                <c:pt idx="1053">
                  <c:v>8.5299999999999994</c:v>
                </c:pt>
                <c:pt idx="1054">
                  <c:v>8.5399999999999991</c:v>
                </c:pt>
                <c:pt idx="1055">
                  <c:v>8.5500000000000007</c:v>
                </c:pt>
                <c:pt idx="1056">
                  <c:v>8.56</c:v>
                </c:pt>
                <c:pt idx="1057">
                  <c:v>8.57</c:v>
                </c:pt>
                <c:pt idx="1058">
                  <c:v>8.58</c:v>
                </c:pt>
                <c:pt idx="1059">
                  <c:v>8.59</c:v>
                </c:pt>
                <c:pt idx="1060">
                  <c:v>8.6</c:v>
                </c:pt>
                <c:pt idx="1061">
                  <c:v>8.61</c:v>
                </c:pt>
                <c:pt idx="1062">
                  <c:v>8.6199999999999992</c:v>
                </c:pt>
                <c:pt idx="1063">
                  <c:v>8.6300000000000008</c:v>
                </c:pt>
                <c:pt idx="1064">
                  <c:v>8.64</c:v>
                </c:pt>
                <c:pt idx="1065">
                  <c:v>8.65</c:v>
                </c:pt>
                <c:pt idx="1066">
                  <c:v>8.66</c:v>
                </c:pt>
                <c:pt idx="1067">
                  <c:v>8.67</c:v>
                </c:pt>
                <c:pt idx="1068">
                  <c:v>8.68</c:v>
                </c:pt>
                <c:pt idx="1069">
                  <c:v>8.69</c:v>
                </c:pt>
                <c:pt idx="1070">
                  <c:v>8.6999999999999993</c:v>
                </c:pt>
                <c:pt idx="1071">
                  <c:v>8.7100000000000009</c:v>
                </c:pt>
                <c:pt idx="1072">
                  <c:v>8.7200000000000006</c:v>
                </c:pt>
                <c:pt idx="1073">
                  <c:v>8.73</c:v>
                </c:pt>
                <c:pt idx="1074">
                  <c:v>8.74</c:v>
                </c:pt>
                <c:pt idx="1075">
                  <c:v>8.75</c:v>
                </c:pt>
                <c:pt idx="1076">
                  <c:v>8.76</c:v>
                </c:pt>
                <c:pt idx="1077">
                  <c:v>8.77</c:v>
                </c:pt>
                <c:pt idx="1078">
                  <c:v>8.7799999999999994</c:v>
                </c:pt>
                <c:pt idx="1079">
                  <c:v>8.7899999999999991</c:v>
                </c:pt>
                <c:pt idx="1080">
                  <c:v>8.8000000000000007</c:v>
                </c:pt>
                <c:pt idx="1081">
                  <c:v>8.81</c:v>
                </c:pt>
                <c:pt idx="1082">
                  <c:v>8.82</c:v>
                </c:pt>
                <c:pt idx="1083">
                  <c:v>8.83</c:v>
                </c:pt>
                <c:pt idx="1084">
                  <c:v>8.84</c:v>
                </c:pt>
                <c:pt idx="1085">
                  <c:v>8.85</c:v>
                </c:pt>
                <c:pt idx="1086">
                  <c:v>8.86</c:v>
                </c:pt>
                <c:pt idx="1087">
                  <c:v>8.8699999999999992</c:v>
                </c:pt>
                <c:pt idx="1088">
                  <c:v>8.8800000000000008</c:v>
                </c:pt>
                <c:pt idx="1089">
                  <c:v>8.89</c:v>
                </c:pt>
                <c:pt idx="1090">
                  <c:v>8.9</c:v>
                </c:pt>
                <c:pt idx="1091">
                  <c:v>8.91</c:v>
                </c:pt>
                <c:pt idx="1092">
                  <c:v>8.92</c:v>
                </c:pt>
                <c:pt idx="1093">
                  <c:v>8.93</c:v>
                </c:pt>
                <c:pt idx="1094">
                  <c:v>8.94</c:v>
                </c:pt>
                <c:pt idx="1095">
                  <c:v>8.9499999999999993</c:v>
                </c:pt>
                <c:pt idx="1096">
                  <c:v>8.9600000000000009</c:v>
                </c:pt>
                <c:pt idx="1097">
                  <c:v>8.9700000000000006</c:v>
                </c:pt>
                <c:pt idx="1098">
                  <c:v>8.98</c:v>
                </c:pt>
                <c:pt idx="1099">
                  <c:v>8.99</c:v>
                </c:pt>
                <c:pt idx="1100">
                  <c:v>9</c:v>
                </c:pt>
                <c:pt idx="1101">
                  <c:v>9.01</c:v>
                </c:pt>
                <c:pt idx="1102">
                  <c:v>9.02</c:v>
                </c:pt>
                <c:pt idx="1103">
                  <c:v>9.0299999999999994</c:v>
                </c:pt>
                <c:pt idx="1104">
                  <c:v>9.0399999999999991</c:v>
                </c:pt>
                <c:pt idx="1105">
                  <c:v>9.0500000000000007</c:v>
                </c:pt>
                <c:pt idx="1106">
                  <c:v>9.06</c:v>
                </c:pt>
                <c:pt idx="1107">
                  <c:v>9.07</c:v>
                </c:pt>
                <c:pt idx="1108">
                  <c:v>9.08</c:v>
                </c:pt>
                <c:pt idx="1109">
                  <c:v>9.09</c:v>
                </c:pt>
                <c:pt idx="1110">
                  <c:v>9.1</c:v>
                </c:pt>
                <c:pt idx="1111">
                  <c:v>9.11</c:v>
                </c:pt>
                <c:pt idx="1112">
                  <c:v>9.1199999999999992</c:v>
                </c:pt>
                <c:pt idx="1113">
                  <c:v>9.1300000000000008</c:v>
                </c:pt>
                <c:pt idx="1114">
                  <c:v>9.14</c:v>
                </c:pt>
                <c:pt idx="1115">
                  <c:v>9.15</c:v>
                </c:pt>
                <c:pt idx="1116">
                  <c:v>9.16</c:v>
                </c:pt>
                <c:pt idx="1117">
                  <c:v>9.17</c:v>
                </c:pt>
                <c:pt idx="1118">
                  <c:v>9.18</c:v>
                </c:pt>
                <c:pt idx="1119">
                  <c:v>9.19</c:v>
                </c:pt>
                <c:pt idx="1120">
                  <c:v>9.1999999999999993</c:v>
                </c:pt>
                <c:pt idx="1121">
                  <c:v>9.2100000000000009</c:v>
                </c:pt>
                <c:pt idx="1122">
                  <c:v>9.2200000000000006</c:v>
                </c:pt>
                <c:pt idx="1123">
                  <c:v>9.23</c:v>
                </c:pt>
                <c:pt idx="1124">
                  <c:v>9.24</c:v>
                </c:pt>
                <c:pt idx="1125">
                  <c:v>9.25</c:v>
                </c:pt>
                <c:pt idx="1126">
                  <c:v>9.26</c:v>
                </c:pt>
                <c:pt idx="1127">
                  <c:v>9.27</c:v>
                </c:pt>
                <c:pt idx="1128">
                  <c:v>9.2799999999999994</c:v>
                </c:pt>
                <c:pt idx="1129">
                  <c:v>9.2899999999999991</c:v>
                </c:pt>
                <c:pt idx="1130">
                  <c:v>9.3000000000000007</c:v>
                </c:pt>
                <c:pt idx="1131">
                  <c:v>9.31</c:v>
                </c:pt>
                <c:pt idx="1132">
                  <c:v>9.32</c:v>
                </c:pt>
                <c:pt idx="1133">
                  <c:v>9.33</c:v>
                </c:pt>
                <c:pt idx="1134">
                  <c:v>9.34</c:v>
                </c:pt>
                <c:pt idx="1135">
                  <c:v>9.35</c:v>
                </c:pt>
                <c:pt idx="1136">
                  <c:v>9.36</c:v>
                </c:pt>
                <c:pt idx="1137">
                  <c:v>9.3699999999999992</c:v>
                </c:pt>
                <c:pt idx="1138">
                  <c:v>9.3800000000000008</c:v>
                </c:pt>
                <c:pt idx="1139">
                  <c:v>9.39</c:v>
                </c:pt>
                <c:pt idx="1140">
                  <c:v>9.4</c:v>
                </c:pt>
                <c:pt idx="1141">
                  <c:v>9.41</c:v>
                </c:pt>
                <c:pt idx="1142">
                  <c:v>9.42</c:v>
                </c:pt>
                <c:pt idx="1143">
                  <c:v>9.43</c:v>
                </c:pt>
                <c:pt idx="1144">
                  <c:v>9.44</c:v>
                </c:pt>
                <c:pt idx="1145">
                  <c:v>9.4499999999999993</c:v>
                </c:pt>
                <c:pt idx="1146">
                  <c:v>9.4600000000000009</c:v>
                </c:pt>
                <c:pt idx="1147">
                  <c:v>9.4700000000000006</c:v>
                </c:pt>
                <c:pt idx="1148">
                  <c:v>9.48</c:v>
                </c:pt>
                <c:pt idx="1149">
                  <c:v>9.49</c:v>
                </c:pt>
                <c:pt idx="1150">
                  <c:v>9.5</c:v>
                </c:pt>
                <c:pt idx="1151">
                  <c:v>9.51</c:v>
                </c:pt>
                <c:pt idx="1152">
                  <c:v>9.52</c:v>
                </c:pt>
                <c:pt idx="1153">
                  <c:v>9.5299999999999994</c:v>
                </c:pt>
                <c:pt idx="1154">
                  <c:v>9.5399999999999991</c:v>
                </c:pt>
                <c:pt idx="1155">
                  <c:v>9.5500000000000007</c:v>
                </c:pt>
                <c:pt idx="1156">
                  <c:v>9.56</c:v>
                </c:pt>
                <c:pt idx="1157">
                  <c:v>9.57</c:v>
                </c:pt>
                <c:pt idx="1158">
                  <c:v>9.58</c:v>
                </c:pt>
                <c:pt idx="1159">
                  <c:v>9.59</c:v>
                </c:pt>
                <c:pt idx="1160">
                  <c:v>9.6</c:v>
                </c:pt>
                <c:pt idx="1161">
                  <c:v>9.61</c:v>
                </c:pt>
                <c:pt idx="1162">
                  <c:v>9.6199999999999992</c:v>
                </c:pt>
                <c:pt idx="1163">
                  <c:v>9.6300000000000008</c:v>
                </c:pt>
                <c:pt idx="1164">
                  <c:v>9.64</c:v>
                </c:pt>
                <c:pt idx="1165">
                  <c:v>9.65</c:v>
                </c:pt>
                <c:pt idx="1166">
                  <c:v>9.66</c:v>
                </c:pt>
                <c:pt idx="1167">
                  <c:v>9.67</c:v>
                </c:pt>
                <c:pt idx="1168">
                  <c:v>9.68</c:v>
                </c:pt>
                <c:pt idx="1169">
                  <c:v>9.69</c:v>
                </c:pt>
                <c:pt idx="1170">
                  <c:v>9.6999999999999993</c:v>
                </c:pt>
                <c:pt idx="1171">
                  <c:v>9.7100000000000009</c:v>
                </c:pt>
                <c:pt idx="1172">
                  <c:v>9.7200000000000006</c:v>
                </c:pt>
                <c:pt idx="1173">
                  <c:v>9.73</c:v>
                </c:pt>
                <c:pt idx="1174">
                  <c:v>9.74</c:v>
                </c:pt>
                <c:pt idx="1175">
                  <c:v>9.75</c:v>
                </c:pt>
                <c:pt idx="1176">
                  <c:v>9.76</c:v>
                </c:pt>
                <c:pt idx="1177">
                  <c:v>9.77</c:v>
                </c:pt>
                <c:pt idx="1178">
                  <c:v>9.7799999999999994</c:v>
                </c:pt>
                <c:pt idx="1179">
                  <c:v>9.7899999999999991</c:v>
                </c:pt>
                <c:pt idx="1180">
                  <c:v>9.8000000000000007</c:v>
                </c:pt>
                <c:pt idx="1181">
                  <c:v>9.81</c:v>
                </c:pt>
                <c:pt idx="1182">
                  <c:v>9.82</c:v>
                </c:pt>
                <c:pt idx="1183">
                  <c:v>9.83</c:v>
                </c:pt>
                <c:pt idx="1184">
                  <c:v>9.84</c:v>
                </c:pt>
                <c:pt idx="1185">
                  <c:v>9.85</c:v>
                </c:pt>
                <c:pt idx="1186">
                  <c:v>9.86</c:v>
                </c:pt>
                <c:pt idx="1187">
                  <c:v>9.8699999999999992</c:v>
                </c:pt>
                <c:pt idx="1188">
                  <c:v>9.8800000000000008</c:v>
                </c:pt>
                <c:pt idx="1189">
                  <c:v>9.89</c:v>
                </c:pt>
                <c:pt idx="1190">
                  <c:v>9.9</c:v>
                </c:pt>
                <c:pt idx="1191">
                  <c:v>9.91</c:v>
                </c:pt>
                <c:pt idx="1192">
                  <c:v>9.92</c:v>
                </c:pt>
                <c:pt idx="1193">
                  <c:v>9.93</c:v>
                </c:pt>
                <c:pt idx="1194">
                  <c:v>9.94</c:v>
                </c:pt>
                <c:pt idx="1195">
                  <c:v>9.9499999999999993</c:v>
                </c:pt>
                <c:pt idx="1196">
                  <c:v>9.9600000000000009</c:v>
                </c:pt>
                <c:pt idx="1197">
                  <c:v>9.9700000000000006</c:v>
                </c:pt>
                <c:pt idx="1198">
                  <c:v>9.98</c:v>
                </c:pt>
                <c:pt idx="1199">
                  <c:v>9.99</c:v>
                </c:pt>
                <c:pt idx="1200">
                  <c:v>10</c:v>
                </c:pt>
                <c:pt idx="1201">
                  <c:v>10.01</c:v>
                </c:pt>
                <c:pt idx="1202">
                  <c:v>10.02</c:v>
                </c:pt>
                <c:pt idx="1203">
                  <c:v>10.029999999999999</c:v>
                </c:pt>
                <c:pt idx="1204">
                  <c:v>10.039999999999999</c:v>
                </c:pt>
                <c:pt idx="1205">
                  <c:v>10.050000000000001</c:v>
                </c:pt>
                <c:pt idx="1206">
                  <c:v>10.06</c:v>
                </c:pt>
                <c:pt idx="1207">
                  <c:v>10.07</c:v>
                </c:pt>
                <c:pt idx="1208">
                  <c:v>10.08</c:v>
                </c:pt>
                <c:pt idx="1209">
                  <c:v>10.09</c:v>
                </c:pt>
                <c:pt idx="1210">
                  <c:v>10.1</c:v>
                </c:pt>
                <c:pt idx="1211">
                  <c:v>10.11</c:v>
                </c:pt>
                <c:pt idx="1212">
                  <c:v>10.119999999999999</c:v>
                </c:pt>
                <c:pt idx="1213">
                  <c:v>10.130000000000001</c:v>
                </c:pt>
                <c:pt idx="1214">
                  <c:v>10.14</c:v>
                </c:pt>
                <c:pt idx="1215">
                  <c:v>10.15</c:v>
                </c:pt>
                <c:pt idx="1216">
                  <c:v>10.16</c:v>
                </c:pt>
                <c:pt idx="1217">
                  <c:v>10.17</c:v>
                </c:pt>
                <c:pt idx="1218">
                  <c:v>10.18</c:v>
                </c:pt>
                <c:pt idx="1219">
                  <c:v>10.19</c:v>
                </c:pt>
                <c:pt idx="1220">
                  <c:v>10.199999999999999</c:v>
                </c:pt>
                <c:pt idx="1221">
                  <c:v>10.210000000000001</c:v>
                </c:pt>
                <c:pt idx="1222">
                  <c:v>10.220000000000001</c:v>
                </c:pt>
                <c:pt idx="1223">
                  <c:v>10.23</c:v>
                </c:pt>
                <c:pt idx="1224">
                  <c:v>10.24</c:v>
                </c:pt>
                <c:pt idx="1225">
                  <c:v>10.25</c:v>
                </c:pt>
                <c:pt idx="1226">
                  <c:v>10.26</c:v>
                </c:pt>
                <c:pt idx="1227">
                  <c:v>10.27</c:v>
                </c:pt>
                <c:pt idx="1228">
                  <c:v>10.28</c:v>
                </c:pt>
                <c:pt idx="1229">
                  <c:v>10.29</c:v>
                </c:pt>
                <c:pt idx="1230">
                  <c:v>10.3</c:v>
                </c:pt>
                <c:pt idx="1231">
                  <c:v>10.31</c:v>
                </c:pt>
                <c:pt idx="1232">
                  <c:v>10.32</c:v>
                </c:pt>
                <c:pt idx="1233">
                  <c:v>10.33</c:v>
                </c:pt>
                <c:pt idx="1234">
                  <c:v>10.34</c:v>
                </c:pt>
                <c:pt idx="1235">
                  <c:v>10.35</c:v>
                </c:pt>
                <c:pt idx="1236">
                  <c:v>10.36</c:v>
                </c:pt>
                <c:pt idx="1237">
                  <c:v>10.37</c:v>
                </c:pt>
                <c:pt idx="1238">
                  <c:v>10.38</c:v>
                </c:pt>
                <c:pt idx="1239">
                  <c:v>10.39</c:v>
                </c:pt>
                <c:pt idx="1240">
                  <c:v>10.4</c:v>
                </c:pt>
                <c:pt idx="1241">
                  <c:v>10.41</c:v>
                </c:pt>
                <c:pt idx="1242">
                  <c:v>10.42</c:v>
                </c:pt>
                <c:pt idx="1243">
                  <c:v>10.43</c:v>
                </c:pt>
                <c:pt idx="1244">
                  <c:v>10.44</c:v>
                </c:pt>
                <c:pt idx="1245">
                  <c:v>10.45</c:v>
                </c:pt>
                <c:pt idx="1246">
                  <c:v>10.46</c:v>
                </c:pt>
                <c:pt idx="1247">
                  <c:v>10.47</c:v>
                </c:pt>
                <c:pt idx="1248">
                  <c:v>10.48</c:v>
                </c:pt>
                <c:pt idx="1249">
                  <c:v>10.49</c:v>
                </c:pt>
                <c:pt idx="1250">
                  <c:v>10.5</c:v>
                </c:pt>
                <c:pt idx="1251">
                  <c:v>10.51</c:v>
                </c:pt>
                <c:pt idx="1252">
                  <c:v>10.52</c:v>
                </c:pt>
                <c:pt idx="1253">
                  <c:v>10.53</c:v>
                </c:pt>
                <c:pt idx="1254">
                  <c:v>10.54</c:v>
                </c:pt>
                <c:pt idx="1255">
                  <c:v>10.55</c:v>
                </c:pt>
                <c:pt idx="1256">
                  <c:v>10.56</c:v>
                </c:pt>
                <c:pt idx="1257">
                  <c:v>10.57</c:v>
                </c:pt>
                <c:pt idx="1258">
                  <c:v>10.58</c:v>
                </c:pt>
                <c:pt idx="1259">
                  <c:v>10.59</c:v>
                </c:pt>
                <c:pt idx="1260">
                  <c:v>10.6</c:v>
                </c:pt>
                <c:pt idx="1261">
                  <c:v>10.61</c:v>
                </c:pt>
                <c:pt idx="1262">
                  <c:v>10.62</c:v>
                </c:pt>
                <c:pt idx="1263">
                  <c:v>10.63</c:v>
                </c:pt>
                <c:pt idx="1264">
                  <c:v>10.64</c:v>
                </c:pt>
                <c:pt idx="1265">
                  <c:v>10.65</c:v>
                </c:pt>
                <c:pt idx="1266">
                  <c:v>10.66</c:v>
                </c:pt>
                <c:pt idx="1267">
                  <c:v>10.67</c:v>
                </c:pt>
                <c:pt idx="1268">
                  <c:v>10.68</c:v>
                </c:pt>
                <c:pt idx="1269">
                  <c:v>10.69</c:v>
                </c:pt>
                <c:pt idx="1270">
                  <c:v>10.7</c:v>
                </c:pt>
                <c:pt idx="1271">
                  <c:v>10.71</c:v>
                </c:pt>
                <c:pt idx="1272">
                  <c:v>10.72</c:v>
                </c:pt>
                <c:pt idx="1273">
                  <c:v>10.73</c:v>
                </c:pt>
                <c:pt idx="1274">
                  <c:v>10.74</c:v>
                </c:pt>
                <c:pt idx="1275">
                  <c:v>10.75</c:v>
                </c:pt>
                <c:pt idx="1276">
                  <c:v>10.76</c:v>
                </c:pt>
                <c:pt idx="1277">
                  <c:v>10.77</c:v>
                </c:pt>
                <c:pt idx="1278">
                  <c:v>10.78</c:v>
                </c:pt>
                <c:pt idx="1279">
                  <c:v>10.79</c:v>
                </c:pt>
                <c:pt idx="1280">
                  <c:v>10.8</c:v>
                </c:pt>
                <c:pt idx="1281">
                  <c:v>10.81</c:v>
                </c:pt>
                <c:pt idx="1282">
                  <c:v>10.82</c:v>
                </c:pt>
                <c:pt idx="1283">
                  <c:v>10.83</c:v>
                </c:pt>
                <c:pt idx="1284">
                  <c:v>10.84</c:v>
                </c:pt>
                <c:pt idx="1285">
                  <c:v>10.85</c:v>
                </c:pt>
                <c:pt idx="1286">
                  <c:v>10.86</c:v>
                </c:pt>
                <c:pt idx="1287">
                  <c:v>10.87</c:v>
                </c:pt>
                <c:pt idx="1288">
                  <c:v>10.88</c:v>
                </c:pt>
                <c:pt idx="1289">
                  <c:v>10.89</c:v>
                </c:pt>
                <c:pt idx="1290">
                  <c:v>10.9</c:v>
                </c:pt>
                <c:pt idx="1291">
                  <c:v>10.91</c:v>
                </c:pt>
                <c:pt idx="1292">
                  <c:v>10.92</c:v>
                </c:pt>
                <c:pt idx="1293">
                  <c:v>10.93</c:v>
                </c:pt>
                <c:pt idx="1294">
                  <c:v>10.94</c:v>
                </c:pt>
                <c:pt idx="1295">
                  <c:v>10.95</c:v>
                </c:pt>
                <c:pt idx="1296">
                  <c:v>10.96</c:v>
                </c:pt>
                <c:pt idx="1297">
                  <c:v>10.97</c:v>
                </c:pt>
                <c:pt idx="1298">
                  <c:v>10.98</c:v>
                </c:pt>
                <c:pt idx="1299">
                  <c:v>10.99</c:v>
                </c:pt>
                <c:pt idx="1300">
                  <c:v>11</c:v>
                </c:pt>
                <c:pt idx="1301">
                  <c:v>11.01</c:v>
                </c:pt>
                <c:pt idx="1302">
                  <c:v>11.02</c:v>
                </c:pt>
                <c:pt idx="1303">
                  <c:v>11.03</c:v>
                </c:pt>
                <c:pt idx="1304">
                  <c:v>11.04</c:v>
                </c:pt>
                <c:pt idx="1305">
                  <c:v>11.05</c:v>
                </c:pt>
                <c:pt idx="1306">
                  <c:v>11.06</c:v>
                </c:pt>
                <c:pt idx="1307">
                  <c:v>11.07</c:v>
                </c:pt>
                <c:pt idx="1308">
                  <c:v>11.08</c:v>
                </c:pt>
                <c:pt idx="1309">
                  <c:v>11.09</c:v>
                </c:pt>
                <c:pt idx="1310">
                  <c:v>11.1</c:v>
                </c:pt>
                <c:pt idx="1311">
                  <c:v>11.11</c:v>
                </c:pt>
                <c:pt idx="1312">
                  <c:v>11.12</c:v>
                </c:pt>
                <c:pt idx="1313">
                  <c:v>11.13</c:v>
                </c:pt>
                <c:pt idx="1314">
                  <c:v>11.14</c:v>
                </c:pt>
                <c:pt idx="1315">
                  <c:v>11.15</c:v>
                </c:pt>
                <c:pt idx="1316">
                  <c:v>11.16</c:v>
                </c:pt>
                <c:pt idx="1317">
                  <c:v>11.17</c:v>
                </c:pt>
                <c:pt idx="1318">
                  <c:v>11.18</c:v>
                </c:pt>
                <c:pt idx="1319">
                  <c:v>11.19</c:v>
                </c:pt>
                <c:pt idx="1320">
                  <c:v>11.2</c:v>
                </c:pt>
                <c:pt idx="1321">
                  <c:v>11.21</c:v>
                </c:pt>
                <c:pt idx="1322">
                  <c:v>11.22</c:v>
                </c:pt>
                <c:pt idx="1323">
                  <c:v>11.23</c:v>
                </c:pt>
                <c:pt idx="1324">
                  <c:v>11.24</c:v>
                </c:pt>
                <c:pt idx="1325">
                  <c:v>11.25</c:v>
                </c:pt>
                <c:pt idx="1326">
                  <c:v>11.26</c:v>
                </c:pt>
                <c:pt idx="1327">
                  <c:v>11.27</c:v>
                </c:pt>
                <c:pt idx="1328">
                  <c:v>11.28</c:v>
                </c:pt>
                <c:pt idx="1329">
                  <c:v>11.29</c:v>
                </c:pt>
                <c:pt idx="1330">
                  <c:v>11.3</c:v>
                </c:pt>
                <c:pt idx="1331">
                  <c:v>11.31</c:v>
                </c:pt>
                <c:pt idx="1332">
                  <c:v>11.32</c:v>
                </c:pt>
                <c:pt idx="1333">
                  <c:v>11.33</c:v>
                </c:pt>
                <c:pt idx="1334">
                  <c:v>11.34</c:v>
                </c:pt>
                <c:pt idx="1335">
                  <c:v>11.35</c:v>
                </c:pt>
                <c:pt idx="1336">
                  <c:v>11.36</c:v>
                </c:pt>
                <c:pt idx="1337">
                  <c:v>11.37</c:v>
                </c:pt>
                <c:pt idx="1338">
                  <c:v>11.38</c:v>
                </c:pt>
                <c:pt idx="1339">
                  <c:v>11.39</c:v>
                </c:pt>
                <c:pt idx="1340">
                  <c:v>11.4</c:v>
                </c:pt>
                <c:pt idx="1341">
                  <c:v>11.41</c:v>
                </c:pt>
                <c:pt idx="1342">
                  <c:v>11.42</c:v>
                </c:pt>
                <c:pt idx="1343">
                  <c:v>11.43</c:v>
                </c:pt>
                <c:pt idx="1344">
                  <c:v>11.44</c:v>
                </c:pt>
                <c:pt idx="1345">
                  <c:v>11.45</c:v>
                </c:pt>
                <c:pt idx="1346">
                  <c:v>11.46</c:v>
                </c:pt>
                <c:pt idx="1347">
                  <c:v>11.47</c:v>
                </c:pt>
                <c:pt idx="1348">
                  <c:v>11.48</c:v>
                </c:pt>
                <c:pt idx="1349">
                  <c:v>11.49</c:v>
                </c:pt>
                <c:pt idx="1350">
                  <c:v>11.5</c:v>
                </c:pt>
                <c:pt idx="1351">
                  <c:v>11.51</c:v>
                </c:pt>
                <c:pt idx="1352">
                  <c:v>11.52</c:v>
                </c:pt>
                <c:pt idx="1353">
                  <c:v>11.53</c:v>
                </c:pt>
                <c:pt idx="1354">
                  <c:v>11.54</c:v>
                </c:pt>
                <c:pt idx="1355">
                  <c:v>11.55</c:v>
                </c:pt>
                <c:pt idx="1356">
                  <c:v>11.56</c:v>
                </c:pt>
                <c:pt idx="1357">
                  <c:v>11.57</c:v>
                </c:pt>
                <c:pt idx="1358">
                  <c:v>11.58</c:v>
                </c:pt>
                <c:pt idx="1359">
                  <c:v>11.59</c:v>
                </c:pt>
                <c:pt idx="1360">
                  <c:v>11.6</c:v>
                </c:pt>
                <c:pt idx="1361">
                  <c:v>11.61</c:v>
                </c:pt>
                <c:pt idx="1362">
                  <c:v>11.62</c:v>
                </c:pt>
                <c:pt idx="1363">
                  <c:v>11.63</c:v>
                </c:pt>
                <c:pt idx="1364">
                  <c:v>11.64</c:v>
                </c:pt>
                <c:pt idx="1365">
                  <c:v>11.65</c:v>
                </c:pt>
                <c:pt idx="1366">
                  <c:v>11.66</c:v>
                </c:pt>
                <c:pt idx="1367">
                  <c:v>11.67</c:v>
                </c:pt>
                <c:pt idx="1368">
                  <c:v>11.68</c:v>
                </c:pt>
                <c:pt idx="1369">
                  <c:v>11.69</c:v>
                </c:pt>
                <c:pt idx="1370">
                  <c:v>11.7</c:v>
                </c:pt>
                <c:pt idx="1371">
                  <c:v>11.71</c:v>
                </c:pt>
                <c:pt idx="1372">
                  <c:v>11.72</c:v>
                </c:pt>
                <c:pt idx="1373">
                  <c:v>11.73</c:v>
                </c:pt>
                <c:pt idx="1374">
                  <c:v>11.74</c:v>
                </c:pt>
                <c:pt idx="1375">
                  <c:v>11.75</c:v>
                </c:pt>
                <c:pt idx="1376">
                  <c:v>11.76</c:v>
                </c:pt>
                <c:pt idx="1377">
                  <c:v>11.77</c:v>
                </c:pt>
                <c:pt idx="1378">
                  <c:v>11.78</c:v>
                </c:pt>
                <c:pt idx="1379">
                  <c:v>11.79</c:v>
                </c:pt>
                <c:pt idx="1380">
                  <c:v>11.8</c:v>
                </c:pt>
                <c:pt idx="1381">
                  <c:v>11.81</c:v>
                </c:pt>
                <c:pt idx="1382">
                  <c:v>11.82</c:v>
                </c:pt>
                <c:pt idx="1383">
                  <c:v>11.83</c:v>
                </c:pt>
                <c:pt idx="1384">
                  <c:v>11.84</c:v>
                </c:pt>
                <c:pt idx="1385">
                  <c:v>11.85</c:v>
                </c:pt>
                <c:pt idx="1386">
                  <c:v>11.86</c:v>
                </c:pt>
                <c:pt idx="1387">
                  <c:v>11.87</c:v>
                </c:pt>
                <c:pt idx="1388">
                  <c:v>11.88</c:v>
                </c:pt>
                <c:pt idx="1389">
                  <c:v>11.89</c:v>
                </c:pt>
                <c:pt idx="1390">
                  <c:v>11.9</c:v>
                </c:pt>
                <c:pt idx="1391">
                  <c:v>11.91</c:v>
                </c:pt>
                <c:pt idx="1392">
                  <c:v>11.92</c:v>
                </c:pt>
                <c:pt idx="1393">
                  <c:v>11.93</c:v>
                </c:pt>
                <c:pt idx="1394">
                  <c:v>11.94</c:v>
                </c:pt>
                <c:pt idx="1395">
                  <c:v>11.95</c:v>
                </c:pt>
                <c:pt idx="1396">
                  <c:v>11.96</c:v>
                </c:pt>
                <c:pt idx="1397">
                  <c:v>11.97</c:v>
                </c:pt>
                <c:pt idx="1398">
                  <c:v>11.98</c:v>
                </c:pt>
                <c:pt idx="1399">
                  <c:v>11.99</c:v>
                </c:pt>
                <c:pt idx="1400">
                  <c:v>12</c:v>
                </c:pt>
                <c:pt idx="1401">
                  <c:v>12.01</c:v>
                </c:pt>
                <c:pt idx="1402">
                  <c:v>12.02</c:v>
                </c:pt>
                <c:pt idx="1403">
                  <c:v>12.03</c:v>
                </c:pt>
                <c:pt idx="1404">
                  <c:v>12.04</c:v>
                </c:pt>
                <c:pt idx="1405">
                  <c:v>12.05</c:v>
                </c:pt>
                <c:pt idx="1406">
                  <c:v>12.06</c:v>
                </c:pt>
                <c:pt idx="1407">
                  <c:v>12.07</c:v>
                </c:pt>
                <c:pt idx="1408">
                  <c:v>12.08</c:v>
                </c:pt>
                <c:pt idx="1409">
                  <c:v>12.09</c:v>
                </c:pt>
                <c:pt idx="1410">
                  <c:v>12.1</c:v>
                </c:pt>
                <c:pt idx="1411">
                  <c:v>12.11</c:v>
                </c:pt>
                <c:pt idx="1412">
                  <c:v>12.12</c:v>
                </c:pt>
                <c:pt idx="1413">
                  <c:v>12.13</c:v>
                </c:pt>
                <c:pt idx="1414">
                  <c:v>12.14</c:v>
                </c:pt>
                <c:pt idx="1415">
                  <c:v>12.15</c:v>
                </c:pt>
                <c:pt idx="1416">
                  <c:v>12.16</c:v>
                </c:pt>
                <c:pt idx="1417">
                  <c:v>12.17</c:v>
                </c:pt>
                <c:pt idx="1418">
                  <c:v>12.18</c:v>
                </c:pt>
                <c:pt idx="1419">
                  <c:v>12.19</c:v>
                </c:pt>
                <c:pt idx="1420">
                  <c:v>12.2</c:v>
                </c:pt>
                <c:pt idx="1421">
                  <c:v>12.21</c:v>
                </c:pt>
                <c:pt idx="1422">
                  <c:v>12.22</c:v>
                </c:pt>
                <c:pt idx="1423">
                  <c:v>12.23</c:v>
                </c:pt>
                <c:pt idx="1424">
                  <c:v>12.24</c:v>
                </c:pt>
                <c:pt idx="1425">
                  <c:v>12.25</c:v>
                </c:pt>
                <c:pt idx="1426">
                  <c:v>12.26</c:v>
                </c:pt>
                <c:pt idx="1427">
                  <c:v>12.27</c:v>
                </c:pt>
                <c:pt idx="1428">
                  <c:v>12.28</c:v>
                </c:pt>
                <c:pt idx="1429">
                  <c:v>12.29</c:v>
                </c:pt>
                <c:pt idx="1430">
                  <c:v>12.3</c:v>
                </c:pt>
                <c:pt idx="1431">
                  <c:v>12.31</c:v>
                </c:pt>
                <c:pt idx="1432">
                  <c:v>12.32</c:v>
                </c:pt>
                <c:pt idx="1433">
                  <c:v>12.33</c:v>
                </c:pt>
                <c:pt idx="1434">
                  <c:v>12.34</c:v>
                </c:pt>
                <c:pt idx="1435">
                  <c:v>12.35</c:v>
                </c:pt>
                <c:pt idx="1436">
                  <c:v>12.36</c:v>
                </c:pt>
                <c:pt idx="1437">
                  <c:v>12.37</c:v>
                </c:pt>
                <c:pt idx="1438">
                  <c:v>12.38</c:v>
                </c:pt>
                <c:pt idx="1439">
                  <c:v>12.39</c:v>
                </c:pt>
                <c:pt idx="1440">
                  <c:v>12.4</c:v>
                </c:pt>
                <c:pt idx="1441">
                  <c:v>12.41</c:v>
                </c:pt>
                <c:pt idx="1442">
                  <c:v>12.42</c:v>
                </c:pt>
                <c:pt idx="1443">
                  <c:v>12.43</c:v>
                </c:pt>
                <c:pt idx="1444">
                  <c:v>12.44</c:v>
                </c:pt>
                <c:pt idx="1445">
                  <c:v>12.45</c:v>
                </c:pt>
                <c:pt idx="1446">
                  <c:v>12.46</c:v>
                </c:pt>
                <c:pt idx="1447">
                  <c:v>12.47</c:v>
                </c:pt>
                <c:pt idx="1448">
                  <c:v>12.48</c:v>
                </c:pt>
                <c:pt idx="1449">
                  <c:v>12.49</c:v>
                </c:pt>
                <c:pt idx="1450">
                  <c:v>12.5</c:v>
                </c:pt>
                <c:pt idx="1451">
                  <c:v>12.51</c:v>
                </c:pt>
                <c:pt idx="1452">
                  <c:v>12.52</c:v>
                </c:pt>
                <c:pt idx="1453">
                  <c:v>12.53</c:v>
                </c:pt>
                <c:pt idx="1454">
                  <c:v>12.54</c:v>
                </c:pt>
                <c:pt idx="1455">
                  <c:v>12.55</c:v>
                </c:pt>
                <c:pt idx="1456">
                  <c:v>12.56</c:v>
                </c:pt>
                <c:pt idx="1457">
                  <c:v>12.57</c:v>
                </c:pt>
                <c:pt idx="1458">
                  <c:v>12.58</c:v>
                </c:pt>
                <c:pt idx="1459">
                  <c:v>12.59</c:v>
                </c:pt>
                <c:pt idx="1460">
                  <c:v>12.6</c:v>
                </c:pt>
                <c:pt idx="1461">
                  <c:v>12.61</c:v>
                </c:pt>
                <c:pt idx="1462">
                  <c:v>12.62</c:v>
                </c:pt>
                <c:pt idx="1463">
                  <c:v>12.63</c:v>
                </c:pt>
                <c:pt idx="1464">
                  <c:v>12.64</c:v>
                </c:pt>
                <c:pt idx="1465">
                  <c:v>12.65</c:v>
                </c:pt>
                <c:pt idx="1466">
                  <c:v>12.66</c:v>
                </c:pt>
                <c:pt idx="1467">
                  <c:v>12.67</c:v>
                </c:pt>
                <c:pt idx="1468">
                  <c:v>12.68</c:v>
                </c:pt>
                <c:pt idx="1469">
                  <c:v>12.69</c:v>
                </c:pt>
                <c:pt idx="1470">
                  <c:v>12.7</c:v>
                </c:pt>
                <c:pt idx="1471">
                  <c:v>12.71</c:v>
                </c:pt>
                <c:pt idx="1472">
                  <c:v>12.72</c:v>
                </c:pt>
                <c:pt idx="1473">
                  <c:v>12.73</c:v>
                </c:pt>
                <c:pt idx="1474">
                  <c:v>12.74</c:v>
                </c:pt>
                <c:pt idx="1475">
                  <c:v>12.75</c:v>
                </c:pt>
                <c:pt idx="1476">
                  <c:v>12.76</c:v>
                </c:pt>
                <c:pt idx="1477">
                  <c:v>12.77</c:v>
                </c:pt>
                <c:pt idx="1478">
                  <c:v>12.78</c:v>
                </c:pt>
                <c:pt idx="1479">
                  <c:v>12.79</c:v>
                </c:pt>
                <c:pt idx="1480">
                  <c:v>12.8</c:v>
                </c:pt>
                <c:pt idx="1481">
                  <c:v>12.81</c:v>
                </c:pt>
                <c:pt idx="1482">
                  <c:v>12.82</c:v>
                </c:pt>
                <c:pt idx="1483">
                  <c:v>12.83</c:v>
                </c:pt>
                <c:pt idx="1484">
                  <c:v>12.84</c:v>
                </c:pt>
                <c:pt idx="1485">
                  <c:v>12.85</c:v>
                </c:pt>
                <c:pt idx="1486">
                  <c:v>12.86</c:v>
                </c:pt>
                <c:pt idx="1487">
                  <c:v>12.87</c:v>
                </c:pt>
                <c:pt idx="1488">
                  <c:v>12.88</c:v>
                </c:pt>
                <c:pt idx="1489">
                  <c:v>12.89</c:v>
                </c:pt>
                <c:pt idx="1490">
                  <c:v>12.9</c:v>
                </c:pt>
                <c:pt idx="1491">
                  <c:v>12.91</c:v>
                </c:pt>
                <c:pt idx="1492">
                  <c:v>12.92</c:v>
                </c:pt>
                <c:pt idx="1493">
                  <c:v>12.93</c:v>
                </c:pt>
                <c:pt idx="1494">
                  <c:v>12.94</c:v>
                </c:pt>
                <c:pt idx="1495">
                  <c:v>12.95</c:v>
                </c:pt>
                <c:pt idx="1496">
                  <c:v>12.96</c:v>
                </c:pt>
                <c:pt idx="1497">
                  <c:v>12.97</c:v>
                </c:pt>
                <c:pt idx="1498">
                  <c:v>12.98</c:v>
                </c:pt>
                <c:pt idx="1499">
                  <c:v>12.99</c:v>
                </c:pt>
                <c:pt idx="1500">
                  <c:v>13</c:v>
                </c:pt>
                <c:pt idx="1501">
                  <c:v>13.01</c:v>
                </c:pt>
                <c:pt idx="1502">
                  <c:v>13.02</c:v>
                </c:pt>
                <c:pt idx="1503">
                  <c:v>13.03</c:v>
                </c:pt>
                <c:pt idx="1504">
                  <c:v>13.04</c:v>
                </c:pt>
                <c:pt idx="1505">
                  <c:v>13.05</c:v>
                </c:pt>
                <c:pt idx="1506">
                  <c:v>13.06</c:v>
                </c:pt>
                <c:pt idx="1507">
                  <c:v>13.07</c:v>
                </c:pt>
                <c:pt idx="1508">
                  <c:v>13.08</c:v>
                </c:pt>
                <c:pt idx="1509">
                  <c:v>13.09</c:v>
                </c:pt>
                <c:pt idx="1510">
                  <c:v>13.1</c:v>
                </c:pt>
                <c:pt idx="1511">
                  <c:v>13.11</c:v>
                </c:pt>
                <c:pt idx="1512">
                  <c:v>13.12</c:v>
                </c:pt>
                <c:pt idx="1513">
                  <c:v>13.13</c:v>
                </c:pt>
                <c:pt idx="1514">
                  <c:v>13.14</c:v>
                </c:pt>
                <c:pt idx="1515">
                  <c:v>13.15</c:v>
                </c:pt>
                <c:pt idx="1516">
                  <c:v>13.16</c:v>
                </c:pt>
                <c:pt idx="1517">
                  <c:v>13.17</c:v>
                </c:pt>
                <c:pt idx="1518">
                  <c:v>13.18</c:v>
                </c:pt>
                <c:pt idx="1519">
                  <c:v>13.19</c:v>
                </c:pt>
                <c:pt idx="1520">
                  <c:v>13.2</c:v>
                </c:pt>
                <c:pt idx="1521">
                  <c:v>13.21</c:v>
                </c:pt>
                <c:pt idx="1522">
                  <c:v>13.22</c:v>
                </c:pt>
                <c:pt idx="1523">
                  <c:v>13.23</c:v>
                </c:pt>
                <c:pt idx="1524">
                  <c:v>13.24</c:v>
                </c:pt>
                <c:pt idx="1525">
                  <c:v>13.25</c:v>
                </c:pt>
                <c:pt idx="1526">
                  <c:v>13.26</c:v>
                </c:pt>
                <c:pt idx="1527">
                  <c:v>13.27</c:v>
                </c:pt>
                <c:pt idx="1528">
                  <c:v>13.28</c:v>
                </c:pt>
                <c:pt idx="1529">
                  <c:v>13.29</c:v>
                </c:pt>
                <c:pt idx="1530">
                  <c:v>13.3</c:v>
                </c:pt>
                <c:pt idx="1531">
                  <c:v>13.31</c:v>
                </c:pt>
                <c:pt idx="1532">
                  <c:v>13.32</c:v>
                </c:pt>
                <c:pt idx="1533">
                  <c:v>13.33</c:v>
                </c:pt>
                <c:pt idx="1534">
                  <c:v>13.34</c:v>
                </c:pt>
                <c:pt idx="1535">
                  <c:v>13.35</c:v>
                </c:pt>
                <c:pt idx="1536">
                  <c:v>13.36</c:v>
                </c:pt>
                <c:pt idx="1537">
                  <c:v>13.37</c:v>
                </c:pt>
                <c:pt idx="1538">
                  <c:v>13.38</c:v>
                </c:pt>
                <c:pt idx="1539">
                  <c:v>13.39</c:v>
                </c:pt>
                <c:pt idx="1540">
                  <c:v>13.4</c:v>
                </c:pt>
                <c:pt idx="1541">
                  <c:v>13.41</c:v>
                </c:pt>
                <c:pt idx="1542">
                  <c:v>13.42</c:v>
                </c:pt>
                <c:pt idx="1543">
                  <c:v>13.43</c:v>
                </c:pt>
                <c:pt idx="1544">
                  <c:v>13.44</c:v>
                </c:pt>
                <c:pt idx="1545">
                  <c:v>13.45</c:v>
                </c:pt>
                <c:pt idx="1546">
                  <c:v>13.46</c:v>
                </c:pt>
                <c:pt idx="1547">
                  <c:v>13.47</c:v>
                </c:pt>
                <c:pt idx="1548">
                  <c:v>13.48</c:v>
                </c:pt>
                <c:pt idx="1549">
                  <c:v>13.49</c:v>
                </c:pt>
                <c:pt idx="1550">
                  <c:v>13.5</c:v>
                </c:pt>
                <c:pt idx="1551">
                  <c:v>13.51</c:v>
                </c:pt>
                <c:pt idx="1552">
                  <c:v>13.52</c:v>
                </c:pt>
                <c:pt idx="1553">
                  <c:v>13.53</c:v>
                </c:pt>
                <c:pt idx="1554">
                  <c:v>13.54</c:v>
                </c:pt>
                <c:pt idx="1555">
                  <c:v>13.55</c:v>
                </c:pt>
                <c:pt idx="1556">
                  <c:v>13.56</c:v>
                </c:pt>
                <c:pt idx="1557">
                  <c:v>13.57</c:v>
                </c:pt>
                <c:pt idx="1558">
                  <c:v>13.58</c:v>
                </c:pt>
                <c:pt idx="1559">
                  <c:v>13.59</c:v>
                </c:pt>
                <c:pt idx="1560">
                  <c:v>13.6</c:v>
                </c:pt>
                <c:pt idx="1561">
                  <c:v>13.61</c:v>
                </c:pt>
                <c:pt idx="1562">
                  <c:v>13.62</c:v>
                </c:pt>
                <c:pt idx="1563">
                  <c:v>13.63</c:v>
                </c:pt>
                <c:pt idx="1564">
                  <c:v>13.64</c:v>
                </c:pt>
                <c:pt idx="1565">
                  <c:v>13.65</c:v>
                </c:pt>
                <c:pt idx="1566">
                  <c:v>13.66</c:v>
                </c:pt>
                <c:pt idx="1567">
                  <c:v>13.67</c:v>
                </c:pt>
                <c:pt idx="1568">
                  <c:v>13.68</c:v>
                </c:pt>
                <c:pt idx="1569">
                  <c:v>13.69</c:v>
                </c:pt>
                <c:pt idx="1570">
                  <c:v>13.7</c:v>
                </c:pt>
                <c:pt idx="1571">
                  <c:v>13.71</c:v>
                </c:pt>
                <c:pt idx="1572">
                  <c:v>13.72</c:v>
                </c:pt>
                <c:pt idx="1573">
                  <c:v>13.73</c:v>
                </c:pt>
                <c:pt idx="1574">
                  <c:v>13.74</c:v>
                </c:pt>
                <c:pt idx="1575">
                  <c:v>13.75</c:v>
                </c:pt>
                <c:pt idx="1576">
                  <c:v>13.76</c:v>
                </c:pt>
                <c:pt idx="1577">
                  <c:v>13.77</c:v>
                </c:pt>
                <c:pt idx="1578">
                  <c:v>13.78</c:v>
                </c:pt>
                <c:pt idx="1579">
                  <c:v>13.79</c:v>
                </c:pt>
                <c:pt idx="1580">
                  <c:v>13.8</c:v>
                </c:pt>
                <c:pt idx="1581">
                  <c:v>13.81</c:v>
                </c:pt>
                <c:pt idx="1582">
                  <c:v>13.82</c:v>
                </c:pt>
                <c:pt idx="1583">
                  <c:v>13.83</c:v>
                </c:pt>
                <c:pt idx="1584">
                  <c:v>13.84</c:v>
                </c:pt>
                <c:pt idx="1585">
                  <c:v>13.85</c:v>
                </c:pt>
                <c:pt idx="1586">
                  <c:v>13.86</c:v>
                </c:pt>
                <c:pt idx="1587">
                  <c:v>13.87</c:v>
                </c:pt>
                <c:pt idx="1588">
                  <c:v>13.88</c:v>
                </c:pt>
                <c:pt idx="1589">
                  <c:v>13.89</c:v>
                </c:pt>
                <c:pt idx="1590">
                  <c:v>13.9</c:v>
                </c:pt>
                <c:pt idx="1591">
                  <c:v>13.91</c:v>
                </c:pt>
                <c:pt idx="1592">
                  <c:v>13.92</c:v>
                </c:pt>
                <c:pt idx="1593">
                  <c:v>13.93</c:v>
                </c:pt>
                <c:pt idx="1594">
                  <c:v>13.94</c:v>
                </c:pt>
                <c:pt idx="1595">
                  <c:v>13.95</c:v>
                </c:pt>
                <c:pt idx="1596">
                  <c:v>13.96</c:v>
                </c:pt>
                <c:pt idx="1597">
                  <c:v>13.97</c:v>
                </c:pt>
                <c:pt idx="1598">
                  <c:v>13.98</c:v>
                </c:pt>
                <c:pt idx="1599">
                  <c:v>13.99</c:v>
                </c:pt>
                <c:pt idx="1600">
                  <c:v>14</c:v>
                </c:pt>
                <c:pt idx="1601">
                  <c:v>14.010000000000002</c:v>
                </c:pt>
                <c:pt idx="1602">
                  <c:v>14.02</c:v>
                </c:pt>
                <c:pt idx="1603">
                  <c:v>14.030000000000001</c:v>
                </c:pt>
                <c:pt idx="1604">
                  <c:v>14.04</c:v>
                </c:pt>
                <c:pt idx="1605">
                  <c:v>14.05</c:v>
                </c:pt>
                <c:pt idx="1606">
                  <c:v>14.059999999999999</c:v>
                </c:pt>
                <c:pt idx="1607">
                  <c:v>14.07</c:v>
                </c:pt>
                <c:pt idx="1608">
                  <c:v>14.079999999999998</c:v>
                </c:pt>
                <c:pt idx="1609">
                  <c:v>14.09</c:v>
                </c:pt>
                <c:pt idx="1610">
                  <c:v>14.100000000000001</c:v>
                </c:pt>
                <c:pt idx="1611">
                  <c:v>14.11</c:v>
                </c:pt>
                <c:pt idx="1612">
                  <c:v>14.120000000000001</c:v>
                </c:pt>
                <c:pt idx="1613">
                  <c:v>14.129999999999999</c:v>
                </c:pt>
                <c:pt idx="1614">
                  <c:v>14.14</c:v>
                </c:pt>
                <c:pt idx="1615">
                  <c:v>14.149999999999999</c:v>
                </c:pt>
                <c:pt idx="1616">
                  <c:v>14.16</c:v>
                </c:pt>
                <c:pt idx="1617">
                  <c:v>14.170000000000002</c:v>
                </c:pt>
                <c:pt idx="1618">
                  <c:v>14.18</c:v>
                </c:pt>
                <c:pt idx="1619">
                  <c:v>14.190000000000001</c:v>
                </c:pt>
                <c:pt idx="1620">
                  <c:v>14.2</c:v>
                </c:pt>
                <c:pt idx="1621">
                  <c:v>14.21</c:v>
                </c:pt>
                <c:pt idx="1622">
                  <c:v>14.219999999999999</c:v>
                </c:pt>
                <c:pt idx="1623">
                  <c:v>14.23</c:v>
                </c:pt>
                <c:pt idx="1624">
                  <c:v>14.239999999999998</c:v>
                </c:pt>
                <c:pt idx="1625">
                  <c:v>14.25</c:v>
                </c:pt>
                <c:pt idx="1626">
                  <c:v>14.260000000000002</c:v>
                </c:pt>
                <c:pt idx="1627">
                  <c:v>14.27</c:v>
                </c:pt>
                <c:pt idx="1628">
                  <c:v>14.280000000000001</c:v>
                </c:pt>
                <c:pt idx="1629">
                  <c:v>14.29</c:v>
                </c:pt>
                <c:pt idx="1630">
                  <c:v>14.3</c:v>
                </c:pt>
                <c:pt idx="1631">
                  <c:v>14.309999999999999</c:v>
                </c:pt>
                <c:pt idx="1632">
                  <c:v>14.32</c:v>
                </c:pt>
                <c:pt idx="1633">
                  <c:v>14.329999999999998</c:v>
                </c:pt>
                <c:pt idx="1634">
                  <c:v>14.34</c:v>
                </c:pt>
                <c:pt idx="1635">
                  <c:v>14.350000000000001</c:v>
                </c:pt>
                <c:pt idx="1636">
                  <c:v>14.36</c:v>
                </c:pt>
                <c:pt idx="1637">
                  <c:v>14.370000000000001</c:v>
                </c:pt>
                <c:pt idx="1638">
                  <c:v>14.379999999999999</c:v>
                </c:pt>
                <c:pt idx="1639">
                  <c:v>14.39</c:v>
                </c:pt>
                <c:pt idx="1640">
                  <c:v>14.399999999999999</c:v>
                </c:pt>
                <c:pt idx="1641">
                  <c:v>14.41</c:v>
                </c:pt>
                <c:pt idx="1642">
                  <c:v>14.420000000000002</c:v>
                </c:pt>
                <c:pt idx="1643">
                  <c:v>14.43</c:v>
                </c:pt>
                <c:pt idx="1644">
                  <c:v>14.440000000000001</c:v>
                </c:pt>
                <c:pt idx="1645">
                  <c:v>14.45</c:v>
                </c:pt>
                <c:pt idx="1646">
                  <c:v>14.46</c:v>
                </c:pt>
                <c:pt idx="1647">
                  <c:v>14.469999999999999</c:v>
                </c:pt>
                <c:pt idx="1648">
                  <c:v>14.48</c:v>
                </c:pt>
                <c:pt idx="1649">
                  <c:v>14.489999999999998</c:v>
                </c:pt>
                <c:pt idx="1650">
                  <c:v>14.5</c:v>
                </c:pt>
                <c:pt idx="1651">
                  <c:v>14.510000000000002</c:v>
                </c:pt>
                <c:pt idx="1652">
                  <c:v>14.52</c:v>
                </c:pt>
                <c:pt idx="1653">
                  <c:v>14.530000000000001</c:v>
                </c:pt>
                <c:pt idx="1654">
                  <c:v>14.54</c:v>
                </c:pt>
                <c:pt idx="1655">
                  <c:v>14.55</c:v>
                </c:pt>
                <c:pt idx="1656">
                  <c:v>14.559999999999999</c:v>
                </c:pt>
                <c:pt idx="1657">
                  <c:v>14.57</c:v>
                </c:pt>
                <c:pt idx="1658">
                  <c:v>14.579999999999998</c:v>
                </c:pt>
                <c:pt idx="1659">
                  <c:v>14.59</c:v>
                </c:pt>
                <c:pt idx="1660">
                  <c:v>14.600000000000001</c:v>
                </c:pt>
                <c:pt idx="1661">
                  <c:v>14.61</c:v>
                </c:pt>
                <c:pt idx="1662">
                  <c:v>14.620000000000001</c:v>
                </c:pt>
                <c:pt idx="1663">
                  <c:v>14.629999999999999</c:v>
                </c:pt>
                <c:pt idx="1664">
                  <c:v>14.64</c:v>
                </c:pt>
                <c:pt idx="1665">
                  <c:v>14.649999999999999</c:v>
                </c:pt>
                <c:pt idx="1666">
                  <c:v>14.66</c:v>
                </c:pt>
                <c:pt idx="1667">
                  <c:v>14.670000000000002</c:v>
                </c:pt>
                <c:pt idx="1668">
                  <c:v>14.68</c:v>
                </c:pt>
                <c:pt idx="1669">
                  <c:v>14.690000000000001</c:v>
                </c:pt>
                <c:pt idx="1670">
                  <c:v>14.7</c:v>
                </c:pt>
                <c:pt idx="1671">
                  <c:v>14.71</c:v>
                </c:pt>
                <c:pt idx="1672">
                  <c:v>14.719999999999999</c:v>
                </c:pt>
                <c:pt idx="1673">
                  <c:v>14.73</c:v>
                </c:pt>
                <c:pt idx="1674">
                  <c:v>14.739999999999998</c:v>
                </c:pt>
                <c:pt idx="1675">
                  <c:v>14.75</c:v>
                </c:pt>
                <c:pt idx="1676">
                  <c:v>14.760000000000002</c:v>
                </c:pt>
                <c:pt idx="1677">
                  <c:v>14.77</c:v>
                </c:pt>
                <c:pt idx="1678">
                  <c:v>14.780000000000001</c:v>
                </c:pt>
                <c:pt idx="1679">
                  <c:v>14.79</c:v>
                </c:pt>
                <c:pt idx="1680">
                  <c:v>14.8</c:v>
                </c:pt>
                <c:pt idx="1681">
                  <c:v>14.809999999999999</c:v>
                </c:pt>
                <c:pt idx="1682">
                  <c:v>14.82</c:v>
                </c:pt>
                <c:pt idx="1683">
                  <c:v>14.829999999999998</c:v>
                </c:pt>
                <c:pt idx="1684">
                  <c:v>14.84</c:v>
                </c:pt>
                <c:pt idx="1685">
                  <c:v>14.850000000000001</c:v>
                </c:pt>
                <c:pt idx="1686">
                  <c:v>14.86</c:v>
                </c:pt>
                <c:pt idx="1687">
                  <c:v>14.870000000000001</c:v>
                </c:pt>
                <c:pt idx="1688">
                  <c:v>14.879999999999999</c:v>
                </c:pt>
                <c:pt idx="1689">
                  <c:v>14.89</c:v>
                </c:pt>
                <c:pt idx="1690">
                  <c:v>14.899999999999999</c:v>
                </c:pt>
                <c:pt idx="1691">
                  <c:v>14.91</c:v>
                </c:pt>
                <c:pt idx="1692">
                  <c:v>14.920000000000002</c:v>
                </c:pt>
                <c:pt idx="1693">
                  <c:v>14.93</c:v>
                </c:pt>
                <c:pt idx="1694">
                  <c:v>14.940000000000001</c:v>
                </c:pt>
                <c:pt idx="1695">
                  <c:v>14.95</c:v>
                </c:pt>
                <c:pt idx="1696">
                  <c:v>14.96</c:v>
                </c:pt>
                <c:pt idx="1697">
                  <c:v>14.969999999999999</c:v>
                </c:pt>
                <c:pt idx="1698">
                  <c:v>14.98</c:v>
                </c:pt>
                <c:pt idx="1699">
                  <c:v>14.989999999999998</c:v>
                </c:pt>
                <c:pt idx="1700">
                  <c:v>15</c:v>
                </c:pt>
                <c:pt idx="1701">
                  <c:v>15.010000000000002</c:v>
                </c:pt>
                <c:pt idx="1702">
                  <c:v>15.02</c:v>
                </c:pt>
                <c:pt idx="1703">
                  <c:v>15.030000000000001</c:v>
                </c:pt>
                <c:pt idx="1704">
                  <c:v>15.04</c:v>
                </c:pt>
                <c:pt idx="1705">
                  <c:v>15.05</c:v>
                </c:pt>
                <c:pt idx="1706">
                  <c:v>15.059999999999999</c:v>
                </c:pt>
                <c:pt idx="1707">
                  <c:v>15.07</c:v>
                </c:pt>
                <c:pt idx="1708">
                  <c:v>15.079999999999998</c:v>
                </c:pt>
                <c:pt idx="1709">
                  <c:v>15.09</c:v>
                </c:pt>
                <c:pt idx="1710">
                  <c:v>15.100000000000001</c:v>
                </c:pt>
                <c:pt idx="1711">
                  <c:v>15.11</c:v>
                </c:pt>
                <c:pt idx="1712">
                  <c:v>15.120000000000001</c:v>
                </c:pt>
                <c:pt idx="1713">
                  <c:v>15.129999999999999</c:v>
                </c:pt>
                <c:pt idx="1714">
                  <c:v>15.14</c:v>
                </c:pt>
                <c:pt idx="1715">
                  <c:v>15.149999999999999</c:v>
                </c:pt>
                <c:pt idx="1716">
                  <c:v>15.16</c:v>
                </c:pt>
                <c:pt idx="1717">
                  <c:v>15.170000000000002</c:v>
                </c:pt>
                <c:pt idx="1718">
                  <c:v>15.18</c:v>
                </c:pt>
                <c:pt idx="1719">
                  <c:v>15.190000000000001</c:v>
                </c:pt>
                <c:pt idx="1720">
                  <c:v>15.2</c:v>
                </c:pt>
                <c:pt idx="1721">
                  <c:v>15.21</c:v>
                </c:pt>
                <c:pt idx="1722">
                  <c:v>15.219999999999999</c:v>
                </c:pt>
                <c:pt idx="1723">
                  <c:v>15.23</c:v>
                </c:pt>
                <c:pt idx="1724">
                  <c:v>15.239999999999998</c:v>
                </c:pt>
                <c:pt idx="1725">
                  <c:v>15.25</c:v>
                </c:pt>
                <c:pt idx="1726">
                  <c:v>15.260000000000002</c:v>
                </c:pt>
                <c:pt idx="1727">
                  <c:v>15.27</c:v>
                </c:pt>
                <c:pt idx="1728">
                  <c:v>15.280000000000001</c:v>
                </c:pt>
                <c:pt idx="1729">
                  <c:v>15.29</c:v>
                </c:pt>
                <c:pt idx="1730">
                  <c:v>15.3</c:v>
                </c:pt>
                <c:pt idx="1731">
                  <c:v>15.309999999999999</c:v>
                </c:pt>
                <c:pt idx="1732">
                  <c:v>15.32</c:v>
                </c:pt>
                <c:pt idx="1733">
                  <c:v>15.329999999999998</c:v>
                </c:pt>
                <c:pt idx="1734">
                  <c:v>15.34</c:v>
                </c:pt>
                <c:pt idx="1735">
                  <c:v>15.350000000000001</c:v>
                </c:pt>
                <c:pt idx="1736">
                  <c:v>15.36</c:v>
                </c:pt>
                <c:pt idx="1737">
                  <c:v>15.370000000000001</c:v>
                </c:pt>
                <c:pt idx="1738">
                  <c:v>15.379999999999999</c:v>
                </c:pt>
                <c:pt idx="1739">
                  <c:v>15.39</c:v>
                </c:pt>
                <c:pt idx="1740">
                  <c:v>15.399999999999999</c:v>
                </c:pt>
                <c:pt idx="1741">
                  <c:v>15.41</c:v>
                </c:pt>
                <c:pt idx="1742">
                  <c:v>15.420000000000002</c:v>
                </c:pt>
                <c:pt idx="1743">
                  <c:v>15.43</c:v>
                </c:pt>
                <c:pt idx="1744">
                  <c:v>15.440000000000001</c:v>
                </c:pt>
                <c:pt idx="1745">
                  <c:v>15.45</c:v>
                </c:pt>
                <c:pt idx="1746">
                  <c:v>15.46</c:v>
                </c:pt>
                <c:pt idx="1747">
                  <c:v>15.469999999999999</c:v>
                </c:pt>
                <c:pt idx="1748">
                  <c:v>15.48</c:v>
                </c:pt>
                <c:pt idx="1749">
                  <c:v>15.489999999999998</c:v>
                </c:pt>
                <c:pt idx="1750">
                  <c:v>15.5</c:v>
                </c:pt>
                <c:pt idx="1751">
                  <c:v>15.510000000000002</c:v>
                </c:pt>
                <c:pt idx="1752">
                  <c:v>15.52</c:v>
                </c:pt>
                <c:pt idx="1753">
                  <c:v>15.530000000000001</c:v>
                </c:pt>
                <c:pt idx="1754">
                  <c:v>15.54</c:v>
                </c:pt>
                <c:pt idx="1755">
                  <c:v>15.55</c:v>
                </c:pt>
                <c:pt idx="1756">
                  <c:v>15.559999999999999</c:v>
                </c:pt>
                <c:pt idx="1757">
                  <c:v>15.57</c:v>
                </c:pt>
                <c:pt idx="1758">
                  <c:v>15.579999999999998</c:v>
                </c:pt>
                <c:pt idx="1759">
                  <c:v>15.59</c:v>
                </c:pt>
                <c:pt idx="1760">
                  <c:v>15.600000000000001</c:v>
                </c:pt>
                <c:pt idx="1761">
                  <c:v>15.61</c:v>
                </c:pt>
                <c:pt idx="1762">
                  <c:v>15.620000000000001</c:v>
                </c:pt>
                <c:pt idx="1763">
                  <c:v>15.629999999999999</c:v>
                </c:pt>
                <c:pt idx="1764">
                  <c:v>15.64</c:v>
                </c:pt>
                <c:pt idx="1765">
                  <c:v>15.649999999999999</c:v>
                </c:pt>
                <c:pt idx="1766">
                  <c:v>15.66</c:v>
                </c:pt>
                <c:pt idx="1767">
                  <c:v>15.670000000000002</c:v>
                </c:pt>
                <c:pt idx="1768">
                  <c:v>15.68</c:v>
                </c:pt>
                <c:pt idx="1769">
                  <c:v>15.690000000000001</c:v>
                </c:pt>
                <c:pt idx="1770">
                  <c:v>15.7</c:v>
                </c:pt>
                <c:pt idx="1771">
                  <c:v>15.71</c:v>
                </c:pt>
                <c:pt idx="1772">
                  <c:v>15.719999999999999</c:v>
                </c:pt>
                <c:pt idx="1773">
                  <c:v>15.73</c:v>
                </c:pt>
                <c:pt idx="1774">
                  <c:v>15.739999999999998</c:v>
                </c:pt>
                <c:pt idx="1775">
                  <c:v>15.75</c:v>
                </c:pt>
                <c:pt idx="1776">
                  <c:v>15.760000000000002</c:v>
                </c:pt>
                <c:pt idx="1777">
                  <c:v>15.77</c:v>
                </c:pt>
                <c:pt idx="1778">
                  <c:v>15.780000000000001</c:v>
                </c:pt>
                <c:pt idx="1779">
                  <c:v>15.79</c:v>
                </c:pt>
                <c:pt idx="1780">
                  <c:v>15.8</c:v>
                </c:pt>
                <c:pt idx="1781">
                  <c:v>15.809999999999999</c:v>
                </c:pt>
                <c:pt idx="1782">
                  <c:v>15.82</c:v>
                </c:pt>
                <c:pt idx="1783">
                  <c:v>15.829999999999998</c:v>
                </c:pt>
                <c:pt idx="1784">
                  <c:v>15.84</c:v>
                </c:pt>
                <c:pt idx="1785">
                  <c:v>15.850000000000001</c:v>
                </c:pt>
                <c:pt idx="1786">
                  <c:v>15.86</c:v>
                </c:pt>
                <c:pt idx="1787">
                  <c:v>15.870000000000001</c:v>
                </c:pt>
                <c:pt idx="1788">
                  <c:v>15.879999999999999</c:v>
                </c:pt>
                <c:pt idx="1789">
                  <c:v>15.89</c:v>
                </c:pt>
                <c:pt idx="1790">
                  <c:v>15.899999999999999</c:v>
                </c:pt>
                <c:pt idx="1791">
                  <c:v>15.91</c:v>
                </c:pt>
                <c:pt idx="1792">
                  <c:v>15.920000000000002</c:v>
                </c:pt>
                <c:pt idx="1793">
                  <c:v>15.93</c:v>
                </c:pt>
                <c:pt idx="1794">
                  <c:v>15.940000000000001</c:v>
                </c:pt>
                <c:pt idx="1795">
                  <c:v>15.95</c:v>
                </c:pt>
                <c:pt idx="1796">
                  <c:v>15.96</c:v>
                </c:pt>
                <c:pt idx="1797">
                  <c:v>15.969999999999999</c:v>
                </c:pt>
                <c:pt idx="1798">
                  <c:v>15.98</c:v>
                </c:pt>
                <c:pt idx="1799">
                  <c:v>15.989999999999998</c:v>
                </c:pt>
                <c:pt idx="1800">
                  <c:v>16</c:v>
                </c:pt>
                <c:pt idx="1801">
                  <c:v>16.010000000000002</c:v>
                </c:pt>
                <c:pt idx="1802">
                  <c:v>16.02</c:v>
                </c:pt>
                <c:pt idx="1803">
                  <c:v>16.03</c:v>
                </c:pt>
                <c:pt idx="1804">
                  <c:v>16.04</c:v>
                </c:pt>
                <c:pt idx="1805">
                  <c:v>16.05</c:v>
                </c:pt>
                <c:pt idx="1806">
                  <c:v>16.059999999999999</c:v>
                </c:pt>
                <c:pt idx="1807">
                  <c:v>16.07</c:v>
                </c:pt>
                <c:pt idx="1808">
                  <c:v>16.079999999999998</c:v>
                </c:pt>
                <c:pt idx="1809">
                  <c:v>16.09</c:v>
                </c:pt>
                <c:pt idx="1810">
                  <c:v>16.100000000000001</c:v>
                </c:pt>
                <c:pt idx="1811">
                  <c:v>16.11</c:v>
                </c:pt>
                <c:pt idx="1812">
                  <c:v>16.12</c:v>
                </c:pt>
                <c:pt idx="1813">
                  <c:v>16.13</c:v>
                </c:pt>
                <c:pt idx="1814">
                  <c:v>16.14</c:v>
                </c:pt>
                <c:pt idx="1815">
                  <c:v>16.149999999999999</c:v>
                </c:pt>
                <c:pt idx="1816">
                  <c:v>16.16</c:v>
                </c:pt>
                <c:pt idx="1817">
                  <c:v>16.170000000000002</c:v>
                </c:pt>
                <c:pt idx="1818">
                  <c:v>16.18</c:v>
                </c:pt>
                <c:pt idx="1819">
                  <c:v>16.190000000000001</c:v>
                </c:pt>
                <c:pt idx="1820">
                  <c:v>16.2</c:v>
                </c:pt>
                <c:pt idx="1821">
                  <c:v>16.21</c:v>
                </c:pt>
                <c:pt idx="1822">
                  <c:v>16.22</c:v>
                </c:pt>
                <c:pt idx="1823">
                  <c:v>16.23</c:v>
                </c:pt>
                <c:pt idx="1824">
                  <c:v>16.239999999999998</c:v>
                </c:pt>
                <c:pt idx="1825">
                  <c:v>16.25</c:v>
                </c:pt>
                <c:pt idx="1826">
                  <c:v>16.260000000000002</c:v>
                </c:pt>
                <c:pt idx="1827">
                  <c:v>16.27</c:v>
                </c:pt>
                <c:pt idx="1828">
                  <c:v>16.28</c:v>
                </c:pt>
                <c:pt idx="1829">
                  <c:v>16.29</c:v>
                </c:pt>
                <c:pt idx="1830">
                  <c:v>16.3</c:v>
                </c:pt>
                <c:pt idx="1831">
                  <c:v>16.309999999999999</c:v>
                </c:pt>
                <c:pt idx="1832">
                  <c:v>16.32</c:v>
                </c:pt>
                <c:pt idx="1833">
                  <c:v>16.329999999999998</c:v>
                </c:pt>
                <c:pt idx="1834">
                  <c:v>16.34</c:v>
                </c:pt>
                <c:pt idx="1835">
                  <c:v>16.350000000000001</c:v>
                </c:pt>
                <c:pt idx="1836">
                  <c:v>16.36</c:v>
                </c:pt>
                <c:pt idx="1837">
                  <c:v>16.37</c:v>
                </c:pt>
                <c:pt idx="1838">
                  <c:v>16.38</c:v>
                </c:pt>
                <c:pt idx="1839">
                  <c:v>16.39</c:v>
                </c:pt>
                <c:pt idx="1840">
                  <c:v>16.399999999999999</c:v>
                </c:pt>
                <c:pt idx="1841">
                  <c:v>16.41</c:v>
                </c:pt>
                <c:pt idx="1842">
                  <c:v>16.420000000000002</c:v>
                </c:pt>
                <c:pt idx="1843">
                  <c:v>16.43</c:v>
                </c:pt>
                <c:pt idx="1844">
                  <c:v>16.440000000000001</c:v>
                </c:pt>
                <c:pt idx="1845">
                  <c:v>16.45</c:v>
                </c:pt>
                <c:pt idx="1846">
                  <c:v>16.46</c:v>
                </c:pt>
                <c:pt idx="1847">
                  <c:v>16.47</c:v>
                </c:pt>
                <c:pt idx="1848">
                  <c:v>16.48</c:v>
                </c:pt>
                <c:pt idx="1849">
                  <c:v>16.489999999999998</c:v>
                </c:pt>
                <c:pt idx="1850">
                  <c:v>16.5</c:v>
                </c:pt>
                <c:pt idx="1851">
                  <c:v>16.510000000000002</c:v>
                </c:pt>
                <c:pt idx="1852">
                  <c:v>16.52</c:v>
                </c:pt>
                <c:pt idx="1853">
                  <c:v>16.53</c:v>
                </c:pt>
                <c:pt idx="1854">
                  <c:v>16.54</c:v>
                </c:pt>
                <c:pt idx="1855">
                  <c:v>16.55</c:v>
                </c:pt>
                <c:pt idx="1856">
                  <c:v>16.559999999999999</c:v>
                </c:pt>
                <c:pt idx="1857">
                  <c:v>16.57</c:v>
                </c:pt>
                <c:pt idx="1858">
                  <c:v>16.579999999999998</c:v>
                </c:pt>
                <c:pt idx="1859">
                  <c:v>16.59</c:v>
                </c:pt>
                <c:pt idx="1860">
                  <c:v>16.600000000000001</c:v>
                </c:pt>
                <c:pt idx="1861">
                  <c:v>16.61</c:v>
                </c:pt>
                <c:pt idx="1862">
                  <c:v>16.62</c:v>
                </c:pt>
                <c:pt idx="1863">
                  <c:v>16.63</c:v>
                </c:pt>
                <c:pt idx="1864">
                  <c:v>16.64</c:v>
                </c:pt>
                <c:pt idx="1865">
                  <c:v>16.649999999999999</c:v>
                </c:pt>
                <c:pt idx="1866">
                  <c:v>16.66</c:v>
                </c:pt>
                <c:pt idx="1867">
                  <c:v>16.670000000000002</c:v>
                </c:pt>
                <c:pt idx="1868">
                  <c:v>16.68</c:v>
                </c:pt>
                <c:pt idx="1869">
                  <c:v>16.690000000000001</c:v>
                </c:pt>
                <c:pt idx="1870">
                  <c:v>16.7</c:v>
                </c:pt>
                <c:pt idx="1871">
                  <c:v>16.71</c:v>
                </c:pt>
                <c:pt idx="1872">
                  <c:v>16.72</c:v>
                </c:pt>
                <c:pt idx="1873">
                  <c:v>16.73</c:v>
                </c:pt>
                <c:pt idx="1874">
                  <c:v>16.739999999999998</c:v>
                </c:pt>
                <c:pt idx="1875">
                  <c:v>16.75</c:v>
                </c:pt>
                <c:pt idx="1876">
                  <c:v>16.760000000000002</c:v>
                </c:pt>
                <c:pt idx="1877">
                  <c:v>16.77</c:v>
                </c:pt>
                <c:pt idx="1878">
                  <c:v>16.78</c:v>
                </c:pt>
                <c:pt idx="1879">
                  <c:v>16.79</c:v>
                </c:pt>
                <c:pt idx="1880">
                  <c:v>16.8</c:v>
                </c:pt>
                <c:pt idx="1881">
                  <c:v>16.809999999999999</c:v>
                </c:pt>
                <c:pt idx="1882">
                  <c:v>16.82</c:v>
                </c:pt>
                <c:pt idx="1883">
                  <c:v>16.829999999999998</c:v>
                </c:pt>
                <c:pt idx="1884">
                  <c:v>16.84</c:v>
                </c:pt>
                <c:pt idx="1885">
                  <c:v>16.850000000000001</c:v>
                </c:pt>
                <c:pt idx="1886">
                  <c:v>16.86</c:v>
                </c:pt>
                <c:pt idx="1887">
                  <c:v>16.87</c:v>
                </c:pt>
                <c:pt idx="1888">
                  <c:v>16.88</c:v>
                </c:pt>
                <c:pt idx="1889">
                  <c:v>16.89</c:v>
                </c:pt>
                <c:pt idx="1890">
                  <c:v>16.899999999999999</c:v>
                </c:pt>
                <c:pt idx="1891">
                  <c:v>16.91</c:v>
                </c:pt>
                <c:pt idx="1892">
                  <c:v>16.920000000000002</c:v>
                </c:pt>
                <c:pt idx="1893">
                  <c:v>16.93</c:v>
                </c:pt>
                <c:pt idx="1894">
                  <c:v>16.940000000000001</c:v>
                </c:pt>
                <c:pt idx="1895">
                  <c:v>16.95</c:v>
                </c:pt>
                <c:pt idx="1896">
                  <c:v>16.96</c:v>
                </c:pt>
                <c:pt idx="1897">
                  <c:v>16.97</c:v>
                </c:pt>
                <c:pt idx="1898">
                  <c:v>16.98</c:v>
                </c:pt>
                <c:pt idx="1899">
                  <c:v>16.989999999999998</c:v>
                </c:pt>
                <c:pt idx="1900">
                  <c:v>17</c:v>
                </c:pt>
                <c:pt idx="1901">
                  <c:v>17.010000000000002</c:v>
                </c:pt>
                <c:pt idx="1902">
                  <c:v>17.02</c:v>
                </c:pt>
                <c:pt idx="1903">
                  <c:v>17.03</c:v>
                </c:pt>
                <c:pt idx="1904">
                  <c:v>17.04</c:v>
                </c:pt>
                <c:pt idx="1905">
                  <c:v>17.05</c:v>
                </c:pt>
                <c:pt idx="1906">
                  <c:v>17.059999999999999</c:v>
                </c:pt>
                <c:pt idx="1907">
                  <c:v>17.07</c:v>
                </c:pt>
                <c:pt idx="1908">
                  <c:v>17.079999999999998</c:v>
                </c:pt>
                <c:pt idx="1909">
                  <c:v>17.09</c:v>
                </c:pt>
                <c:pt idx="1910">
                  <c:v>17.100000000000001</c:v>
                </c:pt>
                <c:pt idx="1911">
                  <c:v>17.11</c:v>
                </c:pt>
                <c:pt idx="1912">
                  <c:v>17.12</c:v>
                </c:pt>
                <c:pt idx="1913">
                  <c:v>17.13</c:v>
                </c:pt>
                <c:pt idx="1914">
                  <c:v>17.14</c:v>
                </c:pt>
                <c:pt idx="1915">
                  <c:v>17.149999999999999</c:v>
                </c:pt>
                <c:pt idx="1916">
                  <c:v>17.16</c:v>
                </c:pt>
                <c:pt idx="1917">
                  <c:v>17.170000000000002</c:v>
                </c:pt>
                <c:pt idx="1918">
                  <c:v>17.18</c:v>
                </c:pt>
                <c:pt idx="1919">
                  <c:v>17.190000000000001</c:v>
                </c:pt>
                <c:pt idx="1920">
                  <c:v>17.2</c:v>
                </c:pt>
                <c:pt idx="1921">
                  <c:v>17.21</c:v>
                </c:pt>
                <c:pt idx="1922">
                  <c:v>17.22</c:v>
                </c:pt>
                <c:pt idx="1923">
                  <c:v>17.23</c:v>
                </c:pt>
                <c:pt idx="1924">
                  <c:v>17.239999999999998</c:v>
                </c:pt>
                <c:pt idx="1925">
                  <c:v>17.25</c:v>
                </c:pt>
                <c:pt idx="1926">
                  <c:v>17.260000000000002</c:v>
                </c:pt>
                <c:pt idx="1927">
                  <c:v>17.27</c:v>
                </c:pt>
                <c:pt idx="1928">
                  <c:v>17.28</c:v>
                </c:pt>
                <c:pt idx="1929">
                  <c:v>17.29</c:v>
                </c:pt>
                <c:pt idx="1930">
                  <c:v>17.3</c:v>
                </c:pt>
                <c:pt idx="1931">
                  <c:v>17.309999999999999</c:v>
                </c:pt>
                <c:pt idx="1932">
                  <c:v>17.32</c:v>
                </c:pt>
                <c:pt idx="1933">
                  <c:v>17.329999999999998</c:v>
                </c:pt>
                <c:pt idx="1934">
                  <c:v>17.34</c:v>
                </c:pt>
                <c:pt idx="1935">
                  <c:v>17.350000000000001</c:v>
                </c:pt>
                <c:pt idx="1936">
                  <c:v>17.36</c:v>
                </c:pt>
                <c:pt idx="1937">
                  <c:v>17.37</c:v>
                </c:pt>
                <c:pt idx="1938">
                  <c:v>17.38</c:v>
                </c:pt>
                <c:pt idx="1939">
                  <c:v>17.39</c:v>
                </c:pt>
                <c:pt idx="1940">
                  <c:v>17.399999999999999</c:v>
                </c:pt>
                <c:pt idx="1941">
                  <c:v>17.41</c:v>
                </c:pt>
                <c:pt idx="1942">
                  <c:v>17.420000000000002</c:v>
                </c:pt>
                <c:pt idx="1943">
                  <c:v>17.43</c:v>
                </c:pt>
                <c:pt idx="1944">
                  <c:v>17.440000000000001</c:v>
                </c:pt>
                <c:pt idx="1945">
                  <c:v>17.45</c:v>
                </c:pt>
                <c:pt idx="1946">
                  <c:v>17.46</c:v>
                </c:pt>
                <c:pt idx="1947">
                  <c:v>17.47</c:v>
                </c:pt>
                <c:pt idx="1948">
                  <c:v>17.48</c:v>
                </c:pt>
                <c:pt idx="1949">
                  <c:v>17.489999999999998</c:v>
                </c:pt>
                <c:pt idx="1950">
                  <c:v>17.5</c:v>
                </c:pt>
                <c:pt idx="1951">
                  <c:v>17.510000000000002</c:v>
                </c:pt>
                <c:pt idx="1952">
                  <c:v>17.52</c:v>
                </c:pt>
                <c:pt idx="1953">
                  <c:v>17.53</c:v>
                </c:pt>
                <c:pt idx="1954">
                  <c:v>17.54</c:v>
                </c:pt>
                <c:pt idx="1955">
                  <c:v>17.55</c:v>
                </c:pt>
                <c:pt idx="1956">
                  <c:v>17.559999999999999</c:v>
                </c:pt>
                <c:pt idx="1957">
                  <c:v>17.57</c:v>
                </c:pt>
                <c:pt idx="1958">
                  <c:v>17.579999999999998</c:v>
                </c:pt>
                <c:pt idx="1959">
                  <c:v>17.59</c:v>
                </c:pt>
                <c:pt idx="1960">
                  <c:v>17.600000000000001</c:v>
                </c:pt>
                <c:pt idx="1961">
                  <c:v>17.61</c:v>
                </c:pt>
                <c:pt idx="1962">
                  <c:v>17.62</c:v>
                </c:pt>
                <c:pt idx="1963">
                  <c:v>17.63</c:v>
                </c:pt>
                <c:pt idx="1964">
                  <c:v>17.64</c:v>
                </c:pt>
                <c:pt idx="1965">
                  <c:v>17.649999999999999</c:v>
                </c:pt>
                <c:pt idx="1966">
                  <c:v>17.66</c:v>
                </c:pt>
                <c:pt idx="1967">
                  <c:v>17.670000000000002</c:v>
                </c:pt>
                <c:pt idx="1968">
                  <c:v>17.68</c:v>
                </c:pt>
                <c:pt idx="1969">
                  <c:v>17.690000000000001</c:v>
                </c:pt>
                <c:pt idx="1970">
                  <c:v>17.7</c:v>
                </c:pt>
                <c:pt idx="1971">
                  <c:v>17.71</c:v>
                </c:pt>
                <c:pt idx="1972">
                  <c:v>17.72</c:v>
                </c:pt>
                <c:pt idx="1973">
                  <c:v>17.73</c:v>
                </c:pt>
                <c:pt idx="1974">
                  <c:v>17.739999999999998</c:v>
                </c:pt>
                <c:pt idx="1975">
                  <c:v>17.75</c:v>
                </c:pt>
                <c:pt idx="1976">
                  <c:v>17.760000000000002</c:v>
                </c:pt>
                <c:pt idx="1977">
                  <c:v>17.77</c:v>
                </c:pt>
                <c:pt idx="1978">
                  <c:v>17.78</c:v>
                </c:pt>
                <c:pt idx="1979">
                  <c:v>17.79</c:v>
                </c:pt>
                <c:pt idx="1980">
                  <c:v>17.8</c:v>
                </c:pt>
                <c:pt idx="1981">
                  <c:v>17.809999999999999</c:v>
                </c:pt>
                <c:pt idx="1982">
                  <c:v>17.82</c:v>
                </c:pt>
                <c:pt idx="1983">
                  <c:v>17.829999999999998</c:v>
                </c:pt>
                <c:pt idx="1984">
                  <c:v>17.84</c:v>
                </c:pt>
                <c:pt idx="1985">
                  <c:v>17.850000000000001</c:v>
                </c:pt>
                <c:pt idx="1986">
                  <c:v>17.86</c:v>
                </c:pt>
                <c:pt idx="1987">
                  <c:v>17.87</c:v>
                </c:pt>
                <c:pt idx="1988">
                  <c:v>17.88</c:v>
                </c:pt>
                <c:pt idx="1989">
                  <c:v>17.89</c:v>
                </c:pt>
                <c:pt idx="1990">
                  <c:v>17.899999999999999</c:v>
                </c:pt>
                <c:pt idx="1991">
                  <c:v>17.91</c:v>
                </c:pt>
                <c:pt idx="1992">
                  <c:v>17.920000000000002</c:v>
                </c:pt>
                <c:pt idx="1993">
                  <c:v>17.93</c:v>
                </c:pt>
                <c:pt idx="1994">
                  <c:v>17.940000000000001</c:v>
                </c:pt>
                <c:pt idx="1995">
                  <c:v>17.95</c:v>
                </c:pt>
                <c:pt idx="1996">
                  <c:v>17.96</c:v>
                </c:pt>
                <c:pt idx="1997">
                  <c:v>17.97</c:v>
                </c:pt>
                <c:pt idx="1998">
                  <c:v>17.98</c:v>
                </c:pt>
                <c:pt idx="1999">
                  <c:v>17.989999999999998</c:v>
                </c:pt>
                <c:pt idx="2000">
                  <c:v>18</c:v>
                </c:pt>
                <c:pt idx="2001">
                  <c:v>18.010000000000002</c:v>
                </c:pt>
                <c:pt idx="2002">
                  <c:v>18.02</c:v>
                </c:pt>
                <c:pt idx="2003">
                  <c:v>18.03</c:v>
                </c:pt>
                <c:pt idx="2004">
                  <c:v>18.04</c:v>
                </c:pt>
                <c:pt idx="2005">
                  <c:v>18.05</c:v>
                </c:pt>
                <c:pt idx="2006">
                  <c:v>18.059999999999999</c:v>
                </c:pt>
                <c:pt idx="2007">
                  <c:v>18.07</c:v>
                </c:pt>
                <c:pt idx="2008">
                  <c:v>18.079999999999998</c:v>
                </c:pt>
                <c:pt idx="2009">
                  <c:v>18.09</c:v>
                </c:pt>
                <c:pt idx="2010">
                  <c:v>18.100000000000001</c:v>
                </c:pt>
                <c:pt idx="2011">
                  <c:v>18.11</c:v>
                </c:pt>
                <c:pt idx="2012">
                  <c:v>18.12</c:v>
                </c:pt>
                <c:pt idx="2013">
                  <c:v>18.13</c:v>
                </c:pt>
                <c:pt idx="2014">
                  <c:v>18.14</c:v>
                </c:pt>
                <c:pt idx="2015">
                  <c:v>18.149999999999999</c:v>
                </c:pt>
                <c:pt idx="2016">
                  <c:v>18.16</c:v>
                </c:pt>
                <c:pt idx="2017">
                  <c:v>18.170000000000002</c:v>
                </c:pt>
                <c:pt idx="2018">
                  <c:v>18.18</c:v>
                </c:pt>
                <c:pt idx="2019">
                  <c:v>18.190000000000001</c:v>
                </c:pt>
                <c:pt idx="2020">
                  <c:v>18.2</c:v>
                </c:pt>
                <c:pt idx="2021">
                  <c:v>18.21</c:v>
                </c:pt>
                <c:pt idx="2022">
                  <c:v>18.22</c:v>
                </c:pt>
                <c:pt idx="2023">
                  <c:v>18.23</c:v>
                </c:pt>
                <c:pt idx="2024">
                  <c:v>18.239999999999998</c:v>
                </c:pt>
                <c:pt idx="2025">
                  <c:v>18.25</c:v>
                </c:pt>
                <c:pt idx="2026">
                  <c:v>18.260000000000002</c:v>
                </c:pt>
                <c:pt idx="2027">
                  <c:v>18.27</c:v>
                </c:pt>
                <c:pt idx="2028">
                  <c:v>18.28</c:v>
                </c:pt>
                <c:pt idx="2029">
                  <c:v>18.29</c:v>
                </c:pt>
                <c:pt idx="2030">
                  <c:v>18.3</c:v>
                </c:pt>
                <c:pt idx="2031">
                  <c:v>18.309999999999999</c:v>
                </c:pt>
                <c:pt idx="2032">
                  <c:v>18.32</c:v>
                </c:pt>
                <c:pt idx="2033">
                  <c:v>18.329999999999998</c:v>
                </c:pt>
                <c:pt idx="2034">
                  <c:v>18.34</c:v>
                </c:pt>
                <c:pt idx="2035">
                  <c:v>18.350000000000001</c:v>
                </c:pt>
                <c:pt idx="2036">
                  <c:v>18.36</c:v>
                </c:pt>
                <c:pt idx="2037">
                  <c:v>18.37</c:v>
                </c:pt>
                <c:pt idx="2038">
                  <c:v>18.38</c:v>
                </c:pt>
                <c:pt idx="2039">
                  <c:v>18.39</c:v>
                </c:pt>
                <c:pt idx="2040">
                  <c:v>18.399999999999999</c:v>
                </c:pt>
                <c:pt idx="2041">
                  <c:v>18.41</c:v>
                </c:pt>
                <c:pt idx="2042">
                  <c:v>18.420000000000002</c:v>
                </c:pt>
                <c:pt idx="2043">
                  <c:v>18.43</c:v>
                </c:pt>
                <c:pt idx="2044">
                  <c:v>18.440000000000001</c:v>
                </c:pt>
                <c:pt idx="2045">
                  <c:v>18.45</c:v>
                </c:pt>
                <c:pt idx="2046">
                  <c:v>18.46</c:v>
                </c:pt>
                <c:pt idx="2047">
                  <c:v>18.47</c:v>
                </c:pt>
                <c:pt idx="2048">
                  <c:v>18.48</c:v>
                </c:pt>
                <c:pt idx="2049">
                  <c:v>18.489999999999998</c:v>
                </c:pt>
                <c:pt idx="2050">
                  <c:v>18.5</c:v>
                </c:pt>
                <c:pt idx="2051">
                  <c:v>18.510000000000002</c:v>
                </c:pt>
                <c:pt idx="2052">
                  <c:v>18.52</c:v>
                </c:pt>
                <c:pt idx="2053">
                  <c:v>18.53</c:v>
                </c:pt>
                <c:pt idx="2054">
                  <c:v>18.54</c:v>
                </c:pt>
                <c:pt idx="2055">
                  <c:v>18.55</c:v>
                </c:pt>
                <c:pt idx="2056">
                  <c:v>18.559999999999999</c:v>
                </c:pt>
                <c:pt idx="2057">
                  <c:v>18.57</c:v>
                </c:pt>
                <c:pt idx="2058">
                  <c:v>18.579999999999998</c:v>
                </c:pt>
                <c:pt idx="2059">
                  <c:v>18.59</c:v>
                </c:pt>
                <c:pt idx="2060">
                  <c:v>18.600000000000001</c:v>
                </c:pt>
                <c:pt idx="2061">
                  <c:v>18.61</c:v>
                </c:pt>
                <c:pt idx="2062">
                  <c:v>18.62</c:v>
                </c:pt>
                <c:pt idx="2063">
                  <c:v>18.63</c:v>
                </c:pt>
                <c:pt idx="2064">
                  <c:v>18.64</c:v>
                </c:pt>
                <c:pt idx="2065">
                  <c:v>18.649999999999999</c:v>
                </c:pt>
                <c:pt idx="2066">
                  <c:v>18.66</c:v>
                </c:pt>
                <c:pt idx="2067">
                  <c:v>18.670000000000002</c:v>
                </c:pt>
                <c:pt idx="2068">
                  <c:v>18.68</c:v>
                </c:pt>
                <c:pt idx="2069">
                  <c:v>18.690000000000001</c:v>
                </c:pt>
                <c:pt idx="2070">
                  <c:v>18.7</c:v>
                </c:pt>
                <c:pt idx="2071">
                  <c:v>18.71</c:v>
                </c:pt>
                <c:pt idx="2072">
                  <c:v>18.72</c:v>
                </c:pt>
                <c:pt idx="2073">
                  <c:v>18.73</c:v>
                </c:pt>
                <c:pt idx="2074">
                  <c:v>18.739999999999998</c:v>
                </c:pt>
                <c:pt idx="2075">
                  <c:v>18.75</c:v>
                </c:pt>
                <c:pt idx="2076">
                  <c:v>18.760000000000002</c:v>
                </c:pt>
                <c:pt idx="2077">
                  <c:v>18.77</c:v>
                </c:pt>
                <c:pt idx="2078">
                  <c:v>18.78</c:v>
                </c:pt>
                <c:pt idx="2079">
                  <c:v>18.79</c:v>
                </c:pt>
                <c:pt idx="2080">
                  <c:v>18.8</c:v>
                </c:pt>
                <c:pt idx="2081">
                  <c:v>18.809999999999999</c:v>
                </c:pt>
                <c:pt idx="2082">
                  <c:v>18.82</c:v>
                </c:pt>
                <c:pt idx="2083">
                  <c:v>18.829999999999998</c:v>
                </c:pt>
                <c:pt idx="2084">
                  <c:v>18.84</c:v>
                </c:pt>
                <c:pt idx="2085">
                  <c:v>18.850000000000001</c:v>
                </c:pt>
                <c:pt idx="2086">
                  <c:v>18.86</c:v>
                </c:pt>
                <c:pt idx="2087">
                  <c:v>18.87</c:v>
                </c:pt>
                <c:pt idx="2088">
                  <c:v>18.88</c:v>
                </c:pt>
                <c:pt idx="2089">
                  <c:v>18.89</c:v>
                </c:pt>
                <c:pt idx="2090">
                  <c:v>18.899999999999999</c:v>
                </c:pt>
                <c:pt idx="2091">
                  <c:v>18.91</c:v>
                </c:pt>
                <c:pt idx="2092">
                  <c:v>18.920000000000002</c:v>
                </c:pt>
                <c:pt idx="2093">
                  <c:v>18.93</c:v>
                </c:pt>
                <c:pt idx="2094">
                  <c:v>18.940000000000001</c:v>
                </c:pt>
                <c:pt idx="2095">
                  <c:v>18.95</c:v>
                </c:pt>
                <c:pt idx="2096">
                  <c:v>18.96</c:v>
                </c:pt>
                <c:pt idx="2097">
                  <c:v>18.97</c:v>
                </c:pt>
                <c:pt idx="2098">
                  <c:v>18.98</c:v>
                </c:pt>
                <c:pt idx="2099">
                  <c:v>18.989999999999998</c:v>
                </c:pt>
                <c:pt idx="2100">
                  <c:v>19</c:v>
                </c:pt>
                <c:pt idx="2101">
                  <c:v>19.010000000000002</c:v>
                </c:pt>
                <c:pt idx="2102">
                  <c:v>19.02</c:v>
                </c:pt>
                <c:pt idx="2103">
                  <c:v>19.03</c:v>
                </c:pt>
                <c:pt idx="2104">
                  <c:v>19.04</c:v>
                </c:pt>
                <c:pt idx="2105">
                  <c:v>19.05</c:v>
                </c:pt>
                <c:pt idx="2106">
                  <c:v>19.059999999999999</c:v>
                </c:pt>
                <c:pt idx="2107">
                  <c:v>19.07</c:v>
                </c:pt>
                <c:pt idx="2108">
                  <c:v>19.079999999999998</c:v>
                </c:pt>
                <c:pt idx="2109">
                  <c:v>19.09</c:v>
                </c:pt>
                <c:pt idx="2110">
                  <c:v>19.100000000000001</c:v>
                </c:pt>
                <c:pt idx="2111">
                  <c:v>19.11</c:v>
                </c:pt>
                <c:pt idx="2112">
                  <c:v>19.12</c:v>
                </c:pt>
                <c:pt idx="2113">
                  <c:v>19.13</c:v>
                </c:pt>
                <c:pt idx="2114">
                  <c:v>19.14</c:v>
                </c:pt>
                <c:pt idx="2115">
                  <c:v>19.149999999999999</c:v>
                </c:pt>
                <c:pt idx="2116">
                  <c:v>19.16</c:v>
                </c:pt>
                <c:pt idx="2117">
                  <c:v>19.170000000000002</c:v>
                </c:pt>
                <c:pt idx="2118">
                  <c:v>19.18</c:v>
                </c:pt>
                <c:pt idx="2119">
                  <c:v>19.190000000000001</c:v>
                </c:pt>
                <c:pt idx="2120">
                  <c:v>19.2</c:v>
                </c:pt>
                <c:pt idx="2121">
                  <c:v>19.21</c:v>
                </c:pt>
                <c:pt idx="2122">
                  <c:v>19.22</c:v>
                </c:pt>
                <c:pt idx="2123">
                  <c:v>19.23</c:v>
                </c:pt>
                <c:pt idx="2124">
                  <c:v>19.239999999999998</c:v>
                </c:pt>
                <c:pt idx="2125">
                  <c:v>19.25</c:v>
                </c:pt>
                <c:pt idx="2126">
                  <c:v>19.260000000000002</c:v>
                </c:pt>
                <c:pt idx="2127">
                  <c:v>19.27</c:v>
                </c:pt>
                <c:pt idx="2128">
                  <c:v>19.28</c:v>
                </c:pt>
                <c:pt idx="2129">
                  <c:v>19.29</c:v>
                </c:pt>
                <c:pt idx="2130">
                  <c:v>19.3</c:v>
                </c:pt>
                <c:pt idx="2131">
                  <c:v>19.309999999999999</c:v>
                </c:pt>
                <c:pt idx="2132">
                  <c:v>19.32</c:v>
                </c:pt>
                <c:pt idx="2133">
                  <c:v>19.329999999999998</c:v>
                </c:pt>
                <c:pt idx="2134">
                  <c:v>19.34</c:v>
                </c:pt>
                <c:pt idx="2135">
                  <c:v>19.350000000000001</c:v>
                </c:pt>
                <c:pt idx="2136">
                  <c:v>19.36</c:v>
                </c:pt>
                <c:pt idx="2137">
                  <c:v>19.37</c:v>
                </c:pt>
                <c:pt idx="2138">
                  <c:v>19.38</c:v>
                </c:pt>
                <c:pt idx="2139">
                  <c:v>19.39</c:v>
                </c:pt>
                <c:pt idx="2140">
                  <c:v>19.399999999999999</c:v>
                </c:pt>
                <c:pt idx="2141">
                  <c:v>19.41</c:v>
                </c:pt>
                <c:pt idx="2142">
                  <c:v>19.420000000000002</c:v>
                </c:pt>
                <c:pt idx="2143">
                  <c:v>19.43</c:v>
                </c:pt>
                <c:pt idx="2144">
                  <c:v>19.440000000000001</c:v>
                </c:pt>
                <c:pt idx="2145">
                  <c:v>19.45</c:v>
                </c:pt>
                <c:pt idx="2146">
                  <c:v>19.46</c:v>
                </c:pt>
                <c:pt idx="2147">
                  <c:v>19.47</c:v>
                </c:pt>
                <c:pt idx="2148">
                  <c:v>19.48</c:v>
                </c:pt>
                <c:pt idx="2149">
                  <c:v>19.489999999999998</c:v>
                </c:pt>
                <c:pt idx="2150">
                  <c:v>19.5</c:v>
                </c:pt>
                <c:pt idx="2151">
                  <c:v>19.510000000000002</c:v>
                </c:pt>
                <c:pt idx="2152">
                  <c:v>19.52</c:v>
                </c:pt>
                <c:pt idx="2153">
                  <c:v>19.53</c:v>
                </c:pt>
                <c:pt idx="2154">
                  <c:v>19.54</c:v>
                </c:pt>
                <c:pt idx="2155">
                  <c:v>19.55</c:v>
                </c:pt>
                <c:pt idx="2156">
                  <c:v>19.559999999999999</c:v>
                </c:pt>
                <c:pt idx="2157">
                  <c:v>19.57</c:v>
                </c:pt>
                <c:pt idx="2158">
                  <c:v>19.579999999999998</c:v>
                </c:pt>
                <c:pt idx="2159">
                  <c:v>19.59</c:v>
                </c:pt>
                <c:pt idx="2160">
                  <c:v>19.600000000000001</c:v>
                </c:pt>
                <c:pt idx="2161">
                  <c:v>19.61</c:v>
                </c:pt>
                <c:pt idx="2162">
                  <c:v>19.62</c:v>
                </c:pt>
                <c:pt idx="2163">
                  <c:v>19.63</c:v>
                </c:pt>
                <c:pt idx="2164">
                  <c:v>19.64</c:v>
                </c:pt>
                <c:pt idx="2165">
                  <c:v>19.649999999999999</c:v>
                </c:pt>
                <c:pt idx="2166">
                  <c:v>19.66</c:v>
                </c:pt>
                <c:pt idx="2167">
                  <c:v>19.670000000000002</c:v>
                </c:pt>
                <c:pt idx="2168">
                  <c:v>19.68</c:v>
                </c:pt>
                <c:pt idx="2169">
                  <c:v>19.690000000000001</c:v>
                </c:pt>
                <c:pt idx="2170">
                  <c:v>19.7</c:v>
                </c:pt>
                <c:pt idx="2171">
                  <c:v>19.71</c:v>
                </c:pt>
                <c:pt idx="2172">
                  <c:v>19.72</c:v>
                </c:pt>
                <c:pt idx="2173">
                  <c:v>19.73</c:v>
                </c:pt>
                <c:pt idx="2174">
                  <c:v>19.739999999999998</c:v>
                </c:pt>
                <c:pt idx="2175">
                  <c:v>19.75</c:v>
                </c:pt>
                <c:pt idx="2176">
                  <c:v>19.760000000000002</c:v>
                </c:pt>
                <c:pt idx="2177">
                  <c:v>19.77</c:v>
                </c:pt>
                <c:pt idx="2178">
                  <c:v>19.78</c:v>
                </c:pt>
                <c:pt idx="2179">
                  <c:v>19.79</c:v>
                </c:pt>
                <c:pt idx="2180">
                  <c:v>19.8</c:v>
                </c:pt>
                <c:pt idx="2181">
                  <c:v>19.809999999999999</c:v>
                </c:pt>
                <c:pt idx="2182">
                  <c:v>19.82</c:v>
                </c:pt>
                <c:pt idx="2183">
                  <c:v>19.829999999999998</c:v>
                </c:pt>
                <c:pt idx="2184">
                  <c:v>19.84</c:v>
                </c:pt>
                <c:pt idx="2185">
                  <c:v>19.850000000000001</c:v>
                </c:pt>
                <c:pt idx="2186">
                  <c:v>19.86</c:v>
                </c:pt>
                <c:pt idx="2187">
                  <c:v>19.87</c:v>
                </c:pt>
                <c:pt idx="2188">
                  <c:v>19.88</c:v>
                </c:pt>
                <c:pt idx="2189">
                  <c:v>19.89</c:v>
                </c:pt>
                <c:pt idx="2190">
                  <c:v>19.899999999999999</c:v>
                </c:pt>
                <c:pt idx="2191">
                  <c:v>19.91</c:v>
                </c:pt>
                <c:pt idx="2192">
                  <c:v>19.920000000000002</c:v>
                </c:pt>
                <c:pt idx="2193">
                  <c:v>19.93</c:v>
                </c:pt>
                <c:pt idx="2194">
                  <c:v>19.940000000000001</c:v>
                </c:pt>
                <c:pt idx="2195">
                  <c:v>19.95</c:v>
                </c:pt>
                <c:pt idx="2196">
                  <c:v>19.96</c:v>
                </c:pt>
                <c:pt idx="2197">
                  <c:v>19.97</c:v>
                </c:pt>
                <c:pt idx="2198">
                  <c:v>19.98</c:v>
                </c:pt>
                <c:pt idx="2199">
                  <c:v>19.989999999999998</c:v>
                </c:pt>
                <c:pt idx="2200">
                  <c:v>20</c:v>
                </c:pt>
                <c:pt idx="2201">
                  <c:v>20.010000000000002</c:v>
                </c:pt>
                <c:pt idx="2202">
                  <c:v>20.02</c:v>
                </c:pt>
                <c:pt idx="2203">
                  <c:v>20.03</c:v>
                </c:pt>
                <c:pt idx="2204">
                  <c:v>20.04</c:v>
                </c:pt>
                <c:pt idx="2205">
                  <c:v>20.05</c:v>
                </c:pt>
                <c:pt idx="2206">
                  <c:v>20.059999999999999</c:v>
                </c:pt>
                <c:pt idx="2207">
                  <c:v>20.07</c:v>
                </c:pt>
                <c:pt idx="2208">
                  <c:v>20.079999999999998</c:v>
                </c:pt>
                <c:pt idx="2209">
                  <c:v>20.09</c:v>
                </c:pt>
                <c:pt idx="2210">
                  <c:v>20.100000000000001</c:v>
                </c:pt>
                <c:pt idx="2211">
                  <c:v>20.11</c:v>
                </c:pt>
                <c:pt idx="2212">
                  <c:v>20.12</c:v>
                </c:pt>
                <c:pt idx="2213">
                  <c:v>20.13</c:v>
                </c:pt>
                <c:pt idx="2214">
                  <c:v>20.14</c:v>
                </c:pt>
                <c:pt idx="2215">
                  <c:v>20.149999999999999</c:v>
                </c:pt>
                <c:pt idx="2216">
                  <c:v>20.16</c:v>
                </c:pt>
                <c:pt idx="2217">
                  <c:v>20.170000000000002</c:v>
                </c:pt>
                <c:pt idx="2218">
                  <c:v>20.18</c:v>
                </c:pt>
                <c:pt idx="2219">
                  <c:v>20.190000000000001</c:v>
                </c:pt>
                <c:pt idx="2220">
                  <c:v>20.2</c:v>
                </c:pt>
                <c:pt idx="2221">
                  <c:v>20.21</c:v>
                </c:pt>
                <c:pt idx="2222">
                  <c:v>20.22</c:v>
                </c:pt>
                <c:pt idx="2223">
                  <c:v>20.23</c:v>
                </c:pt>
                <c:pt idx="2224">
                  <c:v>20.239999999999998</c:v>
                </c:pt>
                <c:pt idx="2225">
                  <c:v>20.25</c:v>
                </c:pt>
                <c:pt idx="2226">
                  <c:v>20.260000000000002</c:v>
                </c:pt>
                <c:pt idx="2227">
                  <c:v>20.27</c:v>
                </c:pt>
                <c:pt idx="2228">
                  <c:v>20.28</c:v>
                </c:pt>
                <c:pt idx="2229">
                  <c:v>20.29</c:v>
                </c:pt>
                <c:pt idx="2230">
                  <c:v>20.3</c:v>
                </c:pt>
                <c:pt idx="2231">
                  <c:v>20.309999999999999</c:v>
                </c:pt>
                <c:pt idx="2232">
                  <c:v>20.32</c:v>
                </c:pt>
                <c:pt idx="2233">
                  <c:v>20.329999999999998</c:v>
                </c:pt>
                <c:pt idx="2234">
                  <c:v>20.34</c:v>
                </c:pt>
                <c:pt idx="2235">
                  <c:v>20.350000000000001</c:v>
                </c:pt>
                <c:pt idx="2236">
                  <c:v>20.36</c:v>
                </c:pt>
                <c:pt idx="2237">
                  <c:v>20.37</c:v>
                </c:pt>
                <c:pt idx="2238">
                  <c:v>20.38</c:v>
                </c:pt>
                <c:pt idx="2239">
                  <c:v>20.39</c:v>
                </c:pt>
                <c:pt idx="2240">
                  <c:v>20.399999999999999</c:v>
                </c:pt>
                <c:pt idx="2241">
                  <c:v>20.41</c:v>
                </c:pt>
                <c:pt idx="2242">
                  <c:v>20.420000000000002</c:v>
                </c:pt>
                <c:pt idx="2243">
                  <c:v>20.43</c:v>
                </c:pt>
                <c:pt idx="2244">
                  <c:v>20.440000000000001</c:v>
                </c:pt>
                <c:pt idx="2245">
                  <c:v>20.45</c:v>
                </c:pt>
                <c:pt idx="2246">
                  <c:v>20.46</c:v>
                </c:pt>
                <c:pt idx="2247">
                  <c:v>20.47</c:v>
                </c:pt>
                <c:pt idx="2248">
                  <c:v>20.48</c:v>
                </c:pt>
                <c:pt idx="2249">
                  <c:v>20.49</c:v>
                </c:pt>
                <c:pt idx="2250">
                  <c:v>20.5</c:v>
                </c:pt>
                <c:pt idx="2251">
                  <c:v>20.51</c:v>
                </c:pt>
                <c:pt idx="2252">
                  <c:v>20.52</c:v>
                </c:pt>
                <c:pt idx="2253">
                  <c:v>20.53</c:v>
                </c:pt>
                <c:pt idx="2254">
                  <c:v>20.54</c:v>
                </c:pt>
                <c:pt idx="2255">
                  <c:v>20.55</c:v>
                </c:pt>
                <c:pt idx="2256">
                  <c:v>20.56</c:v>
                </c:pt>
                <c:pt idx="2257">
                  <c:v>20.57</c:v>
                </c:pt>
                <c:pt idx="2258">
                  <c:v>20.58</c:v>
                </c:pt>
                <c:pt idx="2259">
                  <c:v>20.59</c:v>
                </c:pt>
                <c:pt idx="2260">
                  <c:v>20.6</c:v>
                </c:pt>
                <c:pt idx="2261">
                  <c:v>20.61</c:v>
                </c:pt>
                <c:pt idx="2262">
                  <c:v>20.62</c:v>
                </c:pt>
                <c:pt idx="2263">
                  <c:v>20.63</c:v>
                </c:pt>
                <c:pt idx="2264">
                  <c:v>20.64</c:v>
                </c:pt>
                <c:pt idx="2265">
                  <c:v>20.65</c:v>
                </c:pt>
                <c:pt idx="2266">
                  <c:v>20.66</c:v>
                </c:pt>
                <c:pt idx="2267">
                  <c:v>20.67</c:v>
                </c:pt>
                <c:pt idx="2268">
                  <c:v>20.68</c:v>
                </c:pt>
                <c:pt idx="2269">
                  <c:v>20.69</c:v>
                </c:pt>
                <c:pt idx="2270">
                  <c:v>20.7</c:v>
                </c:pt>
                <c:pt idx="2271">
                  <c:v>20.71</c:v>
                </c:pt>
                <c:pt idx="2272">
                  <c:v>20.72</c:v>
                </c:pt>
                <c:pt idx="2273">
                  <c:v>20.73</c:v>
                </c:pt>
                <c:pt idx="2274">
                  <c:v>20.74</c:v>
                </c:pt>
                <c:pt idx="2275">
                  <c:v>20.75</c:v>
                </c:pt>
                <c:pt idx="2276">
                  <c:v>20.76</c:v>
                </c:pt>
                <c:pt idx="2277">
                  <c:v>20.77</c:v>
                </c:pt>
                <c:pt idx="2278">
                  <c:v>20.78</c:v>
                </c:pt>
                <c:pt idx="2279">
                  <c:v>20.79</c:v>
                </c:pt>
                <c:pt idx="2280">
                  <c:v>20.8</c:v>
                </c:pt>
                <c:pt idx="2281">
                  <c:v>20.81</c:v>
                </c:pt>
                <c:pt idx="2282">
                  <c:v>20.82</c:v>
                </c:pt>
                <c:pt idx="2283">
                  <c:v>20.83</c:v>
                </c:pt>
                <c:pt idx="2284">
                  <c:v>20.84</c:v>
                </c:pt>
                <c:pt idx="2285">
                  <c:v>20.85</c:v>
                </c:pt>
                <c:pt idx="2286">
                  <c:v>20.86</c:v>
                </c:pt>
                <c:pt idx="2287">
                  <c:v>20.87</c:v>
                </c:pt>
                <c:pt idx="2288">
                  <c:v>20.88</c:v>
                </c:pt>
                <c:pt idx="2289">
                  <c:v>20.89</c:v>
                </c:pt>
                <c:pt idx="2290">
                  <c:v>20.9</c:v>
                </c:pt>
                <c:pt idx="2291">
                  <c:v>20.91</c:v>
                </c:pt>
                <c:pt idx="2292">
                  <c:v>20.92</c:v>
                </c:pt>
                <c:pt idx="2293">
                  <c:v>20.93</c:v>
                </c:pt>
                <c:pt idx="2294">
                  <c:v>20.94</c:v>
                </c:pt>
                <c:pt idx="2295">
                  <c:v>20.95</c:v>
                </c:pt>
                <c:pt idx="2296">
                  <c:v>20.96</c:v>
                </c:pt>
                <c:pt idx="2297">
                  <c:v>20.97</c:v>
                </c:pt>
                <c:pt idx="2298">
                  <c:v>20.98</c:v>
                </c:pt>
                <c:pt idx="2299">
                  <c:v>20.99</c:v>
                </c:pt>
                <c:pt idx="2300">
                  <c:v>21</c:v>
                </c:pt>
                <c:pt idx="2301">
                  <c:v>21.01</c:v>
                </c:pt>
                <c:pt idx="2302">
                  <c:v>21.02</c:v>
                </c:pt>
                <c:pt idx="2303">
                  <c:v>21.03</c:v>
                </c:pt>
                <c:pt idx="2304">
                  <c:v>21.04</c:v>
                </c:pt>
                <c:pt idx="2305">
                  <c:v>21.05</c:v>
                </c:pt>
                <c:pt idx="2306">
                  <c:v>21.06</c:v>
                </c:pt>
                <c:pt idx="2307">
                  <c:v>21.07</c:v>
                </c:pt>
                <c:pt idx="2308">
                  <c:v>21.08</c:v>
                </c:pt>
                <c:pt idx="2309">
                  <c:v>21.09</c:v>
                </c:pt>
                <c:pt idx="2310">
                  <c:v>21.1</c:v>
                </c:pt>
                <c:pt idx="2311">
                  <c:v>21.11</c:v>
                </c:pt>
                <c:pt idx="2312">
                  <c:v>21.12</c:v>
                </c:pt>
                <c:pt idx="2313">
                  <c:v>21.13</c:v>
                </c:pt>
                <c:pt idx="2314">
                  <c:v>21.14</c:v>
                </c:pt>
                <c:pt idx="2315">
                  <c:v>21.15</c:v>
                </c:pt>
                <c:pt idx="2316">
                  <c:v>21.16</c:v>
                </c:pt>
                <c:pt idx="2317">
                  <c:v>21.17</c:v>
                </c:pt>
                <c:pt idx="2318">
                  <c:v>21.18</c:v>
                </c:pt>
                <c:pt idx="2319">
                  <c:v>21.19</c:v>
                </c:pt>
                <c:pt idx="2320">
                  <c:v>21.2</c:v>
                </c:pt>
                <c:pt idx="2321">
                  <c:v>21.21</c:v>
                </c:pt>
                <c:pt idx="2322">
                  <c:v>21.22</c:v>
                </c:pt>
                <c:pt idx="2323">
                  <c:v>21.23</c:v>
                </c:pt>
                <c:pt idx="2324">
                  <c:v>21.24</c:v>
                </c:pt>
                <c:pt idx="2325">
                  <c:v>21.25</c:v>
                </c:pt>
                <c:pt idx="2326">
                  <c:v>21.26</c:v>
                </c:pt>
                <c:pt idx="2327">
                  <c:v>21.27</c:v>
                </c:pt>
                <c:pt idx="2328">
                  <c:v>21.28</c:v>
                </c:pt>
                <c:pt idx="2329">
                  <c:v>21.29</c:v>
                </c:pt>
                <c:pt idx="2330">
                  <c:v>21.3</c:v>
                </c:pt>
                <c:pt idx="2331">
                  <c:v>21.31</c:v>
                </c:pt>
                <c:pt idx="2332">
                  <c:v>21.32</c:v>
                </c:pt>
                <c:pt idx="2333">
                  <c:v>21.33</c:v>
                </c:pt>
                <c:pt idx="2334">
                  <c:v>21.34</c:v>
                </c:pt>
                <c:pt idx="2335">
                  <c:v>21.35</c:v>
                </c:pt>
                <c:pt idx="2336">
                  <c:v>21.36</c:v>
                </c:pt>
                <c:pt idx="2337">
                  <c:v>21.37</c:v>
                </c:pt>
                <c:pt idx="2338">
                  <c:v>21.38</c:v>
                </c:pt>
                <c:pt idx="2339">
                  <c:v>21.39</c:v>
                </c:pt>
                <c:pt idx="2340">
                  <c:v>21.4</c:v>
                </c:pt>
                <c:pt idx="2341">
                  <c:v>21.41</c:v>
                </c:pt>
                <c:pt idx="2342">
                  <c:v>21.42</c:v>
                </c:pt>
                <c:pt idx="2343">
                  <c:v>21.43</c:v>
                </c:pt>
                <c:pt idx="2344">
                  <c:v>21.44</c:v>
                </c:pt>
                <c:pt idx="2345">
                  <c:v>21.45</c:v>
                </c:pt>
                <c:pt idx="2346">
                  <c:v>21.46</c:v>
                </c:pt>
                <c:pt idx="2347">
                  <c:v>21.47</c:v>
                </c:pt>
                <c:pt idx="2348">
                  <c:v>21.48</c:v>
                </c:pt>
                <c:pt idx="2349">
                  <c:v>21.49</c:v>
                </c:pt>
                <c:pt idx="2350">
                  <c:v>21.5</c:v>
                </c:pt>
                <c:pt idx="2351">
                  <c:v>21.51</c:v>
                </c:pt>
                <c:pt idx="2352">
                  <c:v>21.52</c:v>
                </c:pt>
                <c:pt idx="2353">
                  <c:v>21.53</c:v>
                </c:pt>
                <c:pt idx="2354">
                  <c:v>21.54</c:v>
                </c:pt>
                <c:pt idx="2355">
                  <c:v>21.55</c:v>
                </c:pt>
                <c:pt idx="2356">
                  <c:v>21.56</c:v>
                </c:pt>
                <c:pt idx="2357">
                  <c:v>21.57</c:v>
                </c:pt>
                <c:pt idx="2358">
                  <c:v>21.58</c:v>
                </c:pt>
                <c:pt idx="2359">
                  <c:v>21.59</c:v>
                </c:pt>
                <c:pt idx="2360">
                  <c:v>21.6</c:v>
                </c:pt>
                <c:pt idx="2361">
                  <c:v>21.61</c:v>
                </c:pt>
                <c:pt idx="2362">
                  <c:v>21.62</c:v>
                </c:pt>
                <c:pt idx="2363">
                  <c:v>21.63</c:v>
                </c:pt>
                <c:pt idx="2364">
                  <c:v>21.64</c:v>
                </c:pt>
                <c:pt idx="2365">
                  <c:v>21.65</c:v>
                </c:pt>
                <c:pt idx="2366">
                  <c:v>21.66</c:v>
                </c:pt>
                <c:pt idx="2367">
                  <c:v>21.67</c:v>
                </c:pt>
                <c:pt idx="2368">
                  <c:v>21.68</c:v>
                </c:pt>
                <c:pt idx="2369">
                  <c:v>21.69</c:v>
                </c:pt>
                <c:pt idx="2370">
                  <c:v>21.7</c:v>
                </c:pt>
                <c:pt idx="2371">
                  <c:v>21.71</c:v>
                </c:pt>
                <c:pt idx="2372">
                  <c:v>21.72</c:v>
                </c:pt>
                <c:pt idx="2373">
                  <c:v>21.73</c:v>
                </c:pt>
                <c:pt idx="2374">
                  <c:v>21.74</c:v>
                </c:pt>
                <c:pt idx="2375">
                  <c:v>21.75</c:v>
                </c:pt>
                <c:pt idx="2376">
                  <c:v>21.76</c:v>
                </c:pt>
                <c:pt idx="2377">
                  <c:v>21.77</c:v>
                </c:pt>
                <c:pt idx="2378">
                  <c:v>21.78</c:v>
                </c:pt>
                <c:pt idx="2379">
                  <c:v>21.79</c:v>
                </c:pt>
                <c:pt idx="2380">
                  <c:v>21.8</c:v>
                </c:pt>
                <c:pt idx="2381">
                  <c:v>21.81</c:v>
                </c:pt>
                <c:pt idx="2382">
                  <c:v>21.82</c:v>
                </c:pt>
                <c:pt idx="2383">
                  <c:v>21.83</c:v>
                </c:pt>
                <c:pt idx="2384">
                  <c:v>21.84</c:v>
                </c:pt>
                <c:pt idx="2385">
                  <c:v>21.85</c:v>
                </c:pt>
                <c:pt idx="2386">
                  <c:v>21.86</c:v>
                </c:pt>
                <c:pt idx="2387">
                  <c:v>21.87</c:v>
                </c:pt>
                <c:pt idx="2388">
                  <c:v>21.88</c:v>
                </c:pt>
                <c:pt idx="2389">
                  <c:v>21.89</c:v>
                </c:pt>
                <c:pt idx="2390">
                  <c:v>21.9</c:v>
                </c:pt>
                <c:pt idx="2391">
                  <c:v>21.91</c:v>
                </c:pt>
                <c:pt idx="2392">
                  <c:v>21.92</c:v>
                </c:pt>
                <c:pt idx="2393">
                  <c:v>21.93</c:v>
                </c:pt>
                <c:pt idx="2394">
                  <c:v>21.94</c:v>
                </c:pt>
                <c:pt idx="2395">
                  <c:v>21.95</c:v>
                </c:pt>
                <c:pt idx="2396">
                  <c:v>21.96</c:v>
                </c:pt>
                <c:pt idx="2397">
                  <c:v>21.97</c:v>
                </c:pt>
                <c:pt idx="2398">
                  <c:v>21.98</c:v>
                </c:pt>
                <c:pt idx="2399">
                  <c:v>21.99</c:v>
                </c:pt>
                <c:pt idx="2400">
                  <c:v>22</c:v>
                </c:pt>
                <c:pt idx="2401">
                  <c:v>22.01</c:v>
                </c:pt>
                <c:pt idx="2402">
                  <c:v>22.02</c:v>
                </c:pt>
                <c:pt idx="2403">
                  <c:v>22.03</c:v>
                </c:pt>
                <c:pt idx="2404">
                  <c:v>22.04</c:v>
                </c:pt>
                <c:pt idx="2405">
                  <c:v>22.05</c:v>
                </c:pt>
                <c:pt idx="2406">
                  <c:v>22.06</c:v>
                </c:pt>
                <c:pt idx="2407">
                  <c:v>22.07</c:v>
                </c:pt>
                <c:pt idx="2408">
                  <c:v>22.08</c:v>
                </c:pt>
                <c:pt idx="2409">
                  <c:v>22.09</c:v>
                </c:pt>
                <c:pt idx="2410">
                  <c:v>22.1</c:v>
                </c:pt>
                <c:pt idx="2411">
                  <c:v>22.11</c:v>
                </c:pt>
                <c:pt idx="2412">
                  <c:v>22.12</c:v>
                </c:pt>
                <c:pt idx="2413">
                  <c:v>22.13</c:v>
                </c:pt>
                <c:pt idx="2414">
                  <c:v>22.14</c:v>
                </c:pt>
                <c:pt idx="2415">
                  <c:v>22.15</c:v>
                </c:pt>
                <c:pt idx="2416">
                  <c:v>22.16</c:v>
                </c:pt>
                <c:pt idx="2417">
                  <c:v>22.17</c:v>
                </c:pt>
                <c:pt idx="2418">
                  <c:v>22.18</c:v>
                </c:pt>
                <c:pt idx="2419">
                  <c:v>22.19</c:v>
                </c:pt>
                <c:pt idx="2420">
                  <c:v>22.2</c:v>
                </c:pt>
                <c:pt idx="2421">
                  <c:v>22.21</c:v>
                </c:pt>
                <c:pt idx="2422">
                  <c:v>22.22</c:v>
                </c:pt>
                <c:pt idx="2423">
                  <c:v>22.23</c:v>
                </c:pt>
                <c:pt idx="2424">
                  <c:v>22.24</c:v>
                </c:pt>
                <c:pt idx="2425">
                  <c:v>22.25</c:v>
                </c:pt>
                <c:pt idx="2426">
                  <c:v>22.26</c:v>
                </c:pt>
                <c:pt idx="2427">
                  <c:v>22.27</c:v>
                </c:pt>
                <c:pt idx="2428">
                  <c:v>22.28</c:v>
                </c:pt>
                <c:pt idx="2429">
                  <c:v>22.29</c:v>
                </c:pt>
                <c:pt idx="2430">
                  <c:v>22.3</c:v>
                </c:pt>
                <c:pt idx="2431">
                  <c:v>22.31</c:v>
                </c:pt>
                <c:pt idx="2432">
                  <c:v>22.32</c:v>
                </c:pt>
                <c:pt idx="2433">
                  <c:v>22.33</c:v>
                </c:pt>
                <c:pt idx="2434">
                  <c:v>22.34</c:v>
                </c:pt>
                <c:pt idx="2435">
                  <c:v>22.35</c:v>
                </c:pt>
                <c:pt idx="2436">
                  <c:v>22.36</c:v>
                </c:pt>
                <c:pt idx="2437">
                  <c:v>22.37</c:v>
                </c:pt>
                <c:pt idx="2438">
                  <c:v>22.38</c:v>
                </c:pt>
                <c:pt idx="2439">
                  <c:v>22.39</c:v>
                </c:pt>
                <c:pt idx="2440">
                  <c:v>22.4</c:v>
                </c:pt>
                <c:pt idx="2441">
                  <c:v>22.41</c:v>
                </c:pt>
                <c:pt idx="2442">
                  <c:v>22.42</c:v>
                </c:pt>
                <c:pt idx="2443">
                  <c:v>22.43</c:v>
                </c:pt>
                <c:pt idx="2444">
                  <c:v>22.44</c:v>
                </c:pt>
                <c:pt idx="2445">
                  <c:v>22.45</c:v>
                </c:pt>
                <c:pt idx="2446">
                  <c:v>22.46</c:v>
                </c:pt>
                <c:pt idx="2447">
                  <c:v>22.47</c:v>
                </c:pt>
                <c:pt idx="2448">
                  <c:v>22.48</c:v>
                </c:pt>
                <c:pt idx="2449">
                  <c:v>22.49</c:v>
                </c:pt>
                <c:pt idx="2450">
                  <c:v>22.5</c:v>
                </c:pt>
                <c:pt idx="2451">
                  <c:v>22.51</c:v>
                </c:pt>
                <c:pt idx="2452">
                  <c:v>22.52</c:v>
                </c:pt>
                <c:pt idx="2453">
                  <c:v>22.53</c:v>
                </c:pt>
                <c:pt idx="2454">
                  <c:v>22.54</c:v>
                </c:pt>
                <c:pt idx="2455">
                  <c:v>22.55</c:v>
                </c:pt>
                <c:pt idx="2456">
                  <c:v>22.56</c:v>
                </c:pt>
                <c:pt idx="2457">
                  <c:v>22.57</c:v>
                </c:pt>
                <c:pt idx="2458">
                  <c:v>22.58</c:v>
                </c:pt>
                <c:pt idx="2459">
                  <c:v>22.59</c:v>
                </c:pt>
                <c:pt idx="2460">
                  <c:v>22.6</c:v>
                </c:pt>
                <c:pt idx="2461">
                  <c:v>22.61</c:v>
                </c:pt>
                <c:pt idx="2462">
                  <c:v>22.62</c:v>
                </c:pt>
                <c:pt idx="2463">
                  <c:v>22.63</c:v>
                </c:pt>
                <c:pt idx="2464">
                  <c:v>22.64</c:v>
                </c:pt>
                <c:pt idx="2465">
                  <c:v>22.65</c:v>
                </c:pt>
                <c:pt idx="2466">
                  <c:v>22.66</c:v>
                </c:pt>
                <c:pt idx="2467">
                  <c:v>22.67</c:v>
                </c:pt>
                <c:pt idx="2468">
                  <c:v>22.68</c:v>
                </c:pt>
                <c:pt idx="2469">
                  <c:v>22.69</c:v>
                </c:pt>
                <c:pt idx="2470">
                  <c:v>22.7</c:v>
                </c:pt>
                <c:pt idx="2471">
                  <c:v>22.71</c:v>
                </c:pt>
                <c:pt idx="2472">
                  <c:v>22.72</c:v>
                </c:pt>
                <c:pt idx="2473">
                  <c:v>22.73</c:v>
                </c:pt>
                <c:pt idx="2474">
                  <c:v>22.74</c:v>
                </c:pt>
                <c:pt idx="2475">
                  <c:v>22.75</c:v>
                </c:pt>
                <c:pt idx="2476">
                  <c:v>22.76</c:v>
                </c:pt>
                <c:pt idx="2477">
                  <c:v>22.77</c:v>
                </c:pt>
                <c:pt idx="2478">
                  <c:v>22.78</c:v>
                </c:pt>
                <c:pt idx="2479">
                  <c:v>22.79</c:v>
                </c:pt>
                <c:pt idx="2480">
                  <c:v>22.8</c:v>
                </c:pt>
                <c:pt idx="2481">
                  <c:v>22.81</c:v>
                </c:pt>
                <c:pt idx="2482">
                  <c:v>22.82</c:v>
                </c:pt>
                <c:pt idx="2483">
                  <c:v>22.83</c:v>
                </c:pt>
                <c:pt idx="2484">
                  <c:v>22.84</c:v>
                </c:pt>
                <c:pt idx="2485">
                  <c:v>22.85</c:v>
                </c:pt>
                <c:pt idx="2486">
                  <c:v>22.86</c:v>
                </c:pt>
                <c:pt idx="2487">
                  <c:v>22.87</c:v>
                </c:pt>
                <c:pt idx="2488">
                  <c:v>22.88</c:v>
                </c:pt>
                <c:pt idx="2489">
                  <c:v>22.89</c:v>
                </c:pt>
                <c:pt idx="2490">
                  <c:v>22.9</c:v>
                </c:pt>
                <c:pt idx="2491">
                  <c:v>22.91</c:v>
                </c:pt>
                <c:pt idx="2492">
                  <c:v>22.92</c:v>
                </c:pt>
                <c:pt idx="2493">
                  <c:v>22.93</c:v>
                </c:pt>
                <c:pt idx="2494">
                  <c:v>22.94</c:v>
                </c:pt>
                <c:pt idx="2495">
                  <c:v>22.95</c:v>
                </c:pt>
                <c:pt idx="2496">
                  <c:v>22.96</c:v>
                </c:pt>
                <c:pt idx="2497">
                  <c:v>22.97</c:v>
                </c:pt>
                <c:pt idx="2498">
                  <c:v>22.98</c:v>
                </c:pt>
                <c:pt idx="2499">
                  <c:v>22.99</c:v>
                </c:pt>
                <c:pt idx="2500">
                  <c:v>23</c:v>
                </c:pt>
                <c:pt idx="2501">
                  <c:v>23.01</c:v>
                </c:pt>
                <c:pt idx="2502">
                  <c:v>23.02</c:v>
                </c:pt>
                <c:pt idx="2503">
                  <c:v>23.03</c:v>
                </c:pt>
                <c:pt idx="2504">
                  <c:v>23.04</c:v>
                </c:pt>
                <c:pt idx="2505">
                  <c:v>23.05</c:v>
                </c:pt>
                <c:pt idx="2506">
                  <c:v>23.06</c:v>
                </c:pt>
                <c:pt idx="2507">
                  <c:v>23.07</c:v>
                </c:pt>
                <c:pt idx="2508">
                  <c:v>23.08</c:v>
                </c:pt>
                <c:pt idx="2509">
                  <c:v>23.09</c:v>
                </c:pt>
                <c:pt idx="2510">
                  <c:v>23.1</c:v>
                </c:pt>
                <c:pt idx="2511">
                  <c:v>23.11</c:v>
                </c:pt>
                <c:pt idx="2512">
                  <c:v>23.12</c:v>
                </c:pt>
                <c:pt idx="2513">
                  <c:v>23.13</c:v>
                </c:pt>
                <c:pt idx="2514">
                  <c:v>23.14</c:v>
                </c:pt>
                <c:pt idx="2515">
                  <c:v>23.15</c:v>
                </c:pt>
                <c:pt idx="2516">
                  <c:v>23.16</c:v>
                </c:pt>
                <c:pt idx="2517">
                  <c:v>23.17</c:v>
                </c:pt>
                <c:pt idx="2518">
                  <c:v>23.18</c:v>
                </c:pt>
                <c:pt idx="2519">
                  <c:v>23.19</c:v>
                </c:pt>
                <c:pt idx="2520">
                  <c:v>23.2</c:v>
                </c:pt>
                <c:pt idx="2521">
                  <c:v>23.21</c:v>
                </c:pt>
                <c:pt idx="2522">
                  <c:v>23.22</c:v>
                </c:pt>
                <c:pt idx="2523">
                  <c:v>23.23</c:v>
                </c:pt>
                <c:pt idx="2524">
                  <c:v>23.24</c:v>
                </c:pt>
                <c:pt idx="2525">
                  <c:v>23.25</c:v>
                </c:pt>
                <c:pt idx="2526">
                  <c:v>23.26</c:v>
                </c:pt>
                <c:pt idx="2527">
                  <c:v>23.27</c:v>
                </c:pt>
                <c:pt idx="2528">
                  <c:v>23.28</c:v>
                </c:pt>
                <c:pt idx="2529">
                  <c:v>23.29</c:v>
                </c:pt>
                <c:pt idx="2530">
                  <c:v>23.3</c:v>
                </c:pt>
                <c:pt idx="2531">
                  <c:v>23.31</c:v>
                </c:pt>
                <c:pt idx="2532">
                  <c:v>23.32</c:v>
                </c:pt>
                <c:pt idx="2533">
                  <c:v>23.33</c:v>
                </c:pt>
                <c:pt idx="2534">
                  <c:v>23.34</c:v>
                </c:pt>
                <c:pt idx="2535">
                  <c:v>23.35</c:v>
                </c:pt>
                <c:pt idx="2536">
                  <c:v>23.36</c:v>
                </c:pt>
                <c:pt idx="2537">
                  <c:v>23.37</c:v>
                </c:pt>
                <c:pt idx="2538">
                  <c:v>23.38</c:v>
                </c:pt>
                <c:pt idx="2539">
                  <c:v>23.39</c:v>
                </c:pt>
                <c:pt idx="2540">
                  <c:v>23.4</c:v>
                </c:pt>
                <c:pt idx="2541">
                  <c:v>23.41</c:v>
                </c:pt>
                <c:pt idx="2542">
                  <c:v>23.42</c:v>
                </c:pt>
                <c:pt idx="2543">
                  <c:v>23.43</c:v>
                </c:pt>
                <c:pt idx="2544">
                  <c:v>23.44</c:v>
                </c:pt>
                <c:pt idx="2545">
                  <c:v>23.45</c:v>
                </c:pt>
                <c:pt idx="2546">
                  <c:v>23.46</c:v>
                </c:pt>
                <c:pt idx="2547">
                  <c:v>23.47</c:v>
                </c:pt>
                <c:pt idx="2548">
                  <c:v>23.48</c:v>
                </c:pt>
                <c:pt idx="2549">
                  <c:v>23.49</c:v>
                </c:pt>
                <c:pt idx="2550">
                  <c:v>23.5</c:v>
                </c:pt>
                <c:pt idx="2551">
                  <c:v>23.51</c:v>
                </c:pt>
                <c:pt idx="2552">
                  <c:v>23.52</c:v>
                </c:pt>
                <c:pt idx="2553">
                  <c:v>23.53</c:v>
                </c:pt>
                <c:pt idx="2554">
                  <c:v>23.54</c:v>
                </c:pt>
                <c:pt idx="2555">
                  <c:v>23.55</c:v>
                </c:pt>
                <c:pt idx="2556">
                  <c:v>23.56</c:v>
                </c:pt>
                <c:pt idx="2557">
                  <c:v>23.57</c:v>
                </c:pt>
                <c:pt idx="2558">
                  <c:v>23.58</c:v>
                </c:pt>
                <c:pt idx="2559">
                  <c:v>23.59</c:v>
                </c:pt>
                <c:pt idx="2560">
                  <c:v>23.6</c:v>
                </c:pt>
                <c:pt idx="2561">
                  <c:v>23.61</c:v>
                </c:pt>
                <c:pt idx="2562">
                  <c:v>23.62</c:v>
                </c:pt>
                <c:pt idx="2563">
                  <c:v>23.63</c:v>
                </c:pt>
                <c:pt idx="2564">
                  <c:v>23.64</c:v>
                </c:pt>
                <c:pt idx="2565">
                  <c:v>23.65</c:v>
                </c:pt>
                <c:pt idx="2566">
                  <c:v>23.66</c:v>
                </c:pt>
                <c:pt idx="2567">
                  <c:v>23.67</c:v>
                </c:pt>
                <c:pt idx="2568">
                  <c:v>23.68</c:v>
                </c:pt>
                <c:pt idx="2569">
                  <c:v>23.69</c:v>
                </c:pt>
                <c:pt idx="2570">
                  <c:v>23.7</c:v>
                </c:pt>
                <c:pt idx="2571">
                  <c:v>23.71</c:v>
                </c:pt>
                <c:pt idx="2572">
                  <c:v>23.72</c:v>
                </c:pt>
                <c:pt idx="2573">
                  <c:v>23.73</c:v>
                </c:pt>
                <c:pt idx="2574">
                  <c:v>23.74</c:v>
                </c:pt>
                <c:pt idx="2575">
                  <c:v>23.75</c:v>
                </c:pt>
                <c:pt idx="2576">
                  <c:v>23.76</c:v>
                </c:pt>
                <c:pt idx="2577">
                  <c:v>23.77</c:v>
                </c:pt>
                <c:pt idx="2578">
                  <c:v>23.78</c:v>
                </c:pt>
                <c:pt idx="2579">
                  <c:v>23.79</c:v>
                </c:pt>
                <c:pt idx="2580">
                  <c:v>23.8</c:v>
                </c:pt>
                <c:pt idx="2581">
                  <c:v>23.81</c:v>
                </c:pt>
                <c:pt idx="2582">
                  <c:v>23.82</c:v>
                </c:pt>
                <c:pt idx="2583">
                  <c:v>23.83</c:v>
                </c:pt>
                <c:pt idx="2584">
                  <c:v>23.84</c:v>
                </c:pt>
                <c:pt idx="2585">
                  <c:v>23.85</c:v>
                </c:pt>
                <c:pt idx="2586">
                  <c:v>23.86</c:v>
                </c:pt>
                <c:pt idx="2587">
                  <c:v>23.87</c:v>
                </c:pt>
                <c:pt idx="2588">
                  <c:v>23.88</c:v>
                </c:pt>
                <c:pt idx="2589">
                  <c:v>23.89</c:v>
                </c:pt>
                <c:pt idx="2590">
                  <c:v>23.9</c:v>
                </c:pt>
                <c:pt idx="2591">
                  <c:v>23.91</c:v>
                </c:pt>
                <c:pt idx="2592">
                  <c:v>23.92</c:v>
                </c:pt>
                <c:pt idx="2593">
                  <c:v>23.93</c:v>
                </c:pt>
                <c:pt idx="2594">
                  <c:v>23.94</c:v>
                </c:pt>
                <c:pt idx="2595">
                  <c:v>23.95</c:v>
                </c:pt>
                <c:pt idx="2596">
                  <c:v>23.96</c:v>
                </c:pt>
                <c:pt idx="2597">
                  <c:v>23.97</c:v>
                </c:pt>
                <c:pt idx="2598">
                  <c:v>23.98</c:v>
                </c:pt>
                <c:pt idx="2599">
                  <c:v>23.99</c:v>
                </c:pt>
                <c:pt idx="2600">
                  <c:v>24</c:v>
                </c:pt>
                <c:pt idx="2601">
                  <c:v>24.01</c:v>
                </c:pt>
                <c:pt idx="2602">
                  <c:v>24.02</c:v>
                </c:pt>
                <c:pt idx="2603">
                  <c:v>24.03</c:v>
                </c:pt>
                <c:pt idx="2604">
                  <c:v>24.04</c:v>
                </c:pt>
                <c:pt idx="2605">
                  <c:v>24.05</c:v>
                </c:pt>
                <c:pt idx="2606">
                  <c:v>24.06</c:v>
                </c:pt>
                <c:pt idx="2607">
                  <c:v>24.07</c:v>
                </c:pt>
                <c:pt idx="2608">
                  <c:v>24.08</c:v>
                </c:pt>
                <c:pt idx="2609">
                  <c:v>24.09</c:v>
                </c:pt>
                <c:pt idx="2610">
                  <c:v>24.1</c:v>
                </c:pt>
                <c:pt idx="2611">
                  <c:v>24.11</c:v>
                </c:pt>
                <c:pt idx="2612">
                  <c:v>24.12</c:v>
                </c:pt>
                <c:pt idx="2613">
                  <c:v>24.13</c:v>
                </c:pt>
                <c:pt idx="2614">
                  <c:v>24.14</c:v>
                </c:pt>
                <c:pt idx="2615">
                  <c:v>24.15</c:v>
                </c:pt>
                <c:pt idx="2616">
                  <c:v>24.16</c:v>
                </c:pt>
                <c:pt idx="2617">
                  <c:v>24.17</c:v>
                </c:pt>
                <c:pt idx="2618">
                  <c:v>24.18</c:v>
                </c:pt>
                <c:pt idx="2619">
                  <c:v>24.19</c:v>
                </c:pt>
                <c:pt idx="2620">
                  <c:v>24.2</c:v>
                </c:pt>
                <c:pt idx="2621">
                  <c:v>24.21</c:v>
                </c:pt>
                <c:pt idx="2622">
                  <c:v>24.22</c:v>
                </c:pt>
                <c:pt idx="2623">
                  <c:v>24.23</c:v>
                </c:pt>
                <c:pt idx="2624">
                  <c:v>24.24</c:v>
                </c:pt>
                <c:pt idx="2625">
                  <c:v>24.25</c:v>
                </c:pt>
                <c:pt idx="2626">
                  <c:v>24.26</c:v>
                </c:pt>
                <c:pt idx="2627">
                  <c:v>24.27</c:v>
                </c:pt>
                <c:pt idx="2628">
                  <c:v>24.28</c:v>
                </c:pt>
                <c:pt idx="2629">
                  <c:v>24.29</c:v>
                </c:pt>
                <c:pt idx="2630">
                  <c:v>24.3</c:v>
                </c:pt>
                <c:pt idx="2631">
                  <c:v>24.31</c:v>
                </c:pt>
                <c:pt idx="2632">
                  <c:v>24.32</c:v>
                </c:pt>
                <c:pt idx="2633">
                  <c:v>24.33</c:v>
                </c:pt>
                <c:pt idx="2634">
                  <c:v>24.34</c:v>
                </c:pt>
                <c:pt idx="2635">
                  <c:v>24.35</c:v>
                </c:pt>
                <c:pt idx="2636">
                  <c:v>24.36</c:v>
                </c:pt>
                <c:pt idx="2637">
                  <c:v>24.37</c:v>
                </c:pt>
                <c:pt idx="2638">
                  <c:v>24.38</c:v>
                </c:pt>
                <c:pt idx="2639">
                  <c:v>24.39</c:v>
                </c:pt>
                <c:pt idx="2640">
                  <c:v>24.4</c:v>
                </c:pt>
                <c:pt idx="2641">
                  <c:v>24.41</c:v>
                </c:pt>
                <c:pt idx="2642">
                  <c:v>24.42</c:v>
                </c:pt>
                <c:pt idx="2643">
                  <c:v>24.43</c:v>
                </c:pt>
                <c:pt idx="2644">
                  <c:v>24.44</c:v>
                </c:pt>
                <c:pt idx="2645">
                  <c:v>24.45</c:v>
                </c:pt>
                <c:pt idx="2646">
                  <c:v>24.46</c:v>
                </c:pt>
                <c:pt idx="2647">
                  <c:v>24.47</c:v>
                </c:pt>
                <c:pt idx="2648">
                  <c:v>24.48</c:v>
                </c:pt>
                <c:pt idx="2649">
                  <c:v>24.49</c:v>
                </c:pt>
                <c:pt idx="2650">
                  <c:v>24.5</c:v>
                </c:pt>
                <c:pt idx="2651">
                  <c:v>24.51</c:v>
                </c:pt>
                <c:pt idx="2652">
                  <c:v>24.52</c:v>
                </c:pt>
                <c:pt idx="2653">
                  <c:v>24.53</c:v>
                </c:pt>
                <c:pt idx="2654">
                  <c:v>24.54</c:v>
                </c:pt>
                <c:pt idx="2655">
                  <c:v>24.55</c:v>
                </c:pt>
                <c:pt idx="2656">
                  <c:v>24.56</c:v>
                </c:pt>
                <c:pt idx="2657">
                  <c:v>24.57</c:v>
                </c:pt>
                <c:pt idx="2658">
                  <c:v>24.58</c:v>
                </c:pt>
                <c:pt idx="2659">
                  <c:v>24.59</c:v>
                </c:pt>
                <c:pt idx="2660">
                  <c:v>24.6</c:v>
                </c:pt>
                <c:pt idx="2661">
                  <c:v>24.61</c:v>
                </c:pt>
                <c:pt idx="2662">
                  <c:v>24.62</c:v>
                </c:pt>
                <c:pt idx="2663">
                  <c:v>24.63</c:v>
                </c:pt>
                <c:pt idx="2664">
                  <c:v>24.64</c:v>
                </c:pt>
                <c:pt idx="2665">
                  <c:v>24.65</c:v>
                </c:pt>
                <c:pt idx="2666">
                  <c:v>24.66</c:v>
                </c:pt>
                <c:pt idx="2667">
                  <c:v>24.67</c:v>
                </c:pt>
                <c:pt idx="2668">
                  <c:v>24.68</c:v>
                </c:pt>
                <c:pt idx="2669">
                  <c:v>24.69</c:v>
                </c:pt>
                <c:pt idx="2670">
                  <c:v>24.7</c:v>
                </c:pt>
                <c:pt idx="2671">
                  <c:v>24.71</c:v>
                </c:pt>
                <c:pt idx="2672">
                  <c:v>24.72</c:v>
                </c:pt>
                <c:pt idx="2673">
                  <c:v>24.73</c:v>
                </c:pt>
                <c:pt idx="2674">
                  <c:v>24.74</c:v>
                </c:pt>
                <c:pt idx="2675">
                  <c:v>24.75</c:v>
                </c:pt>
                <c:pt idx="2676">
                  <c:v>24.76</c:v>
                </c:pt>
                <c:pt idx="2677">
                  <c:v>24.77</c:v>
                </c:pt>
                <c:pt idx="2678">
                  <c:v>24.78</c:v>
                </c:pt>
                <c:pt idx="2679">
                  <c:v>24.79</c:v>
                </c:pt>
                <c:pt idx="2680">
                  <c:v>24.8</c:v>
                </c:pt>
                <c:pt idx="2681">
                  <c:v>24.81</c:v>
                </c:pt>
                <c:pt idx="2682">
                  <c:v>24.82</c:v>
                </c:pt>
                <c:pt idx="2683">
                  <c:v>24.83</c:v>
                </c:pt>
                <c:pt idx="2684">
                  <c:v>24.84</c:v>
                </c:pt>
                <c:pt idx="2685">
                  <c:v>24.85</c:v>
                </c:pt>
                <c:pt idx="2686">
                  <c:v>24.86</c:v>
                </c:pt>
                <c:pt idx="2687">
                  <c:v>24.87</c:v>
                </c:pt>
                <c:pt idx="2688">
                  <c:v>24.88</c:v>
                </c:pt>
                <c:pt idx="2689">
                  <c:v>24.89</c:v>
                </c:pt>
                <c:pt idx="2690">
                  <c:v>24.9</c:v>
                </c:pt>
                <c:pt idx="2691">
                  <c:v>24.91</c:v>
                </c:pt>
                <c:pt idx="2692">
                  <c:v>24.92</c:v>
                </c:pt>
                <c:pt idx="2693">
                  <c:v>24.93</c:v>
                </c:pt>
                <c:pt idx="2694">
                  <c:v>24.94</c:v>
                </c:pt>
                <c:pt idx="2695">
                  <c:v>24.95</c:v>
                </c:pt>
                <c:pt idx="2696">
                  <c:v>24.96</c:v>
                </c:pt>
                <c:pt idx="2697">
                  <c:v>24.97</c:v>
                </c:pt>
                <c:pt idx="2698">
                  <c:v>24.98</c:v>
                </c:pt>
                <c:pt idx="2699">
                  <c:v>24.99</c:v>
                </c:pt>
                <c:pt idx="2700">
                  <c:v>25</c:v>
                </c:pt>
                <c:pt idx="2701">
                  <c:v>25.01</c:v>
                </c:pt>
                <c:pt idx="2702">
                  <c:v>25.02</c:v>
                </c:pt>
                <c:pt idx="2703">
                  <c:v>25.03</c:v>
                </c:pt>
                <c:pt idx="2704">
                  <c:v>25.04</c:v>
                </c:pt>
                <c:pt idx="2705">
                  <c:v>25.05</c:v>
                </c:pt>
                <c:pt idx="2706">
                  <c:v>25.06</c:v>
                </c:pt>
                <c:pt idx="2707">
                  <c:v>25.07</c:v>
                </c:pt>
                <c:pt idx="2708">
                  <c:v>25.08</c:v>
                </c:pt>
                <c:pt idx="2709">
                  <c:v>25.09</c:v>
                </c:pt>
                <c:pt idx="2710">
                  <c:v>25.1</c:v>
                </c:pt>
                <c:pt idx="2711">
                  <c:v>25.11</c:v>
                </c:pt>
                <c:pt idx="2712">
                  <c:v>25.12</c:v>
                </c:pt>
                <c:pt idx="2713">
                  <c:v>25.13</c:v>
                </c:pt>
                <c:pt idx="2714">
                  <c:v>25.14</c:v>
                </c:pt>
                <c:pt idx="2715">
                  <c:v>25.15</c:v>
                </c:pt>
                <c:pt idx="2716">
                  <c:v>25.16</c:v>
                </c:pt>
                <c:pt idx="2717">
                  <c:v>25.17</c:v>
                </c:pt>
                <c:pt idx="2718">
                  <c:v>25.18</c:v>
                </c:pt>
                <c:pt idx="2719">
                  <c:v>25.19</c:v>
                </c:pt>
                <c:pt idx="2720">
                  <c:v>25.2</c:v>
                </c:pt>
                <c:pt idx="2721">
                  <c:v>25.21</c:v>
                </c:pt>
                <c:pt idx="2722">
                  <c:v>25.22</c:v>
                </c:pt>
                <c:pt idx="2723">
                  <c:v>25.23</c:v>
                </c:pt>
                <c:pt idx="2724">
                  <c:v>25.24</c:v>
                </c:pt>
                <c:pt idx="2725">
                  <c:v>25.25</c:v>
                </c:pt>
                <c:pt idx="2726">
                  <c:v>25.26</c:v>
                </c:pt>
                <c:pt idx="2727">
                  <c:v>25.27</c:v>
                </c:pt>
                <c:pt idx="2728">
                  <c:v>25.28</c:v>
                </c:pt>
                <c:pt idx="2729">
                  <c:v>25.29</c:v>
                </c:pt>
                <c:pt idx="2730">
                  <c:v>25.3</c:v>
                </c:pt>
                <c:pt idx="2731">
                  <c:v>25.31</c:v>
                </c:pt>
                <c:pt idx="2732">
                  <c:v>25.32</c:v>
                </c:pt>
                <c:pt idx="2733">
                  <c:v>25.33</c:v>
                </c:pt>
                <c:pt idx="2734">
                  <c:v>25.34</c:v>
                </c:pt>
                <c:pt idx="2735">
                  <c:v>25.35</c:v>
                </c:pt>
                <c:pt idx="2736">
                  <c:v>25.36</c:v>
                </c:pt>
                <c:pt idx="2737">
                  <c:v>25.37</c:v>
                </c:pt>
                <c:pt idx="2738">
                  <c:v>25.38</c:v>
                </c:pt>
                <c:pt idx="2739">
                  <c:v>25.39</c:v>
                </c:pt>
                <c:pt idx="2740">
                  <c:v>25.4</c:v>
                </c:pt>
                <c:pt idx="2741">
                  <c:v>25.41</c:v>
                </c:pt>
                <c:pt idx="2742">
                  <c:v>25.42</c:v>
                </c:pt>
                <c:pt idx="2743">
                  <c:v>25.43</c:v>
                </c:pt>
                <c:pt idx="2744">
                  <c:v>25.44</c:v>
                </c:pt>
                <c:pt idx="2745">
                  <c:v>25.45</c:v>
                </c:pt>
                <c:pt idx="2746">
                  <c:v>25.46</c:v>
                </c:pt>
                <c:pt idx="2747">
                  <c:v>25.47</c:v>
                </c:pt>
                <c:pt idx="2748">
                  <c:v>25.48</c:v>
                </c:pt>
                <c:pt idx="2749">
                  <c:v>25.49</c:v>
                </c:pt>
                <c:pt idx="2750">
                  <c:v>25.5</c:v>
                </c:pt>
                <c:pt idx="2751">
                  <c:v>25.51</c:v>
                </c:pt>
                <c:pt idx="2752">
                  <c:v>25.52</c:v>
                </c:pt>
                <c:pt idx="2753">
                  <c:v>25.53</c:v>
                </c:pt>
                <c:pt idx="2754">
                  <c:v>25.54</c:v>
                </c:pt>
                <c:pt idx="2755">
                  <c:v>25.55</c:v>
                </c:pt>
                <c:pt idx="2756">
                  <c:v>25.56</c:v>
                </c:pt>
                <c:pt idx="2757">
                  <c:v>25.57</c:v>
                </c:pt>
                <c:pt idx="2758">
                  <c:v>25.58</c:v>
                </c:pt>
                <c:pt idx="2759">
                  <c:v>25.59</c:v>
                </c:pt>
                <c:pt idx="2760">
                  <c:v>25.6</c:v>
                </c:pt>
                <c:pt idx="2761">
                  <c:v>25.61</c:v>
                </c:pt>
                <c:pt idx="2762">
                  <c:v>25.62</c:v>
                </c:pt>
                <c:pt idx="2763">
                  <c:v>25.63</c:v>
                </c:pt>
                <c:pt idx="2764">
                  <c:v>25.64</c:v>
                </c:pt>
                <c:pt idx="2765">
                  <c:v>25.65</c:v>
                </c:pt>
                <c:pt idx="2766">
                  <c:v>25.66</c:v>
                </c:pt>
                <c:pt idx="2767">
                  <c:v>25.67</c:v>
                </c:pt>
                <c:pt idx="2768">
                  <c:v>25.68</c:v>
                </c:pt>
                <c:pt idx="2769">
                  <c:v>25.69</c:v>
                </c:pt>
                <c:pt idx="2770">
                  <c:v>25.7</c:v>
                </c:pt>
                <c:pt idx="2771">
                  <c:v>25.71</c:v>
                </c:pt>
                <c:pt idx="2772">
                  <c:v>25.72</c:v>
                </c:pt>
                <c:pt idx="2773">
                  <c:v>25.73</c:v>
                </c:pt>
                <c:pt idx="2774">
                  <c:v>25.74</c:v>
                </c:pt>
                <c:pt idx="2775">
                  <c:v>25.75</c:v>
                </c:pt>
                <c:pt idx="2776">
                  <c:v>25.76</c:v>
                </c:pt>
                <c:pt idx="2777">
                  <c:v>25.77</c:v>
                </c:pt>
                <c:pt idx="2778">
                  <c:v>25.78</c:v>
                </c:pt>
                <c:pt idx="2779">
                  <c:v>25.79</c:v>
                </c:pt>
                <c:pt idx="2780">
                  <c:v>25.8</c:v>
                </c:pt>
                <c:pt idx="2781">
                  <c:v>25.81</c:v>
                </c:pt>
                <c:pt idx="2782">
                  <c:v>25.82</c:v>
                </c:pt>
                <c:pt idx="2783">
                  <c:v>25.83</c:v>
                </c:pt>
                <c:pt idx="2784">
                  <c:v>25.84</c:v>
                </c:pt>
                <c:pt idx="2785">
                  <c:v>25.85</c:v>
                </c:pt>
                <c:pt idx="2786">
                  <c:v>25.86</c:v>
                </c:pt>
                <c:pt idx="2787">
                  <c:v>25.87</c:v>
                </c:pt>
                <c:pt idx="2788">
                  <c:v>25.88</c:v>
                </c:pt>
                <c:pt idx="2789">
                  <c:v>25.89</c:v>
                </c:pt>
                <c:pt idx="2790">
                  <c:v>25.9</c:v>
                </c:pt>
                <c:pt idx="2791">
                  <c:v>25.91</c:v>
                </c:pt>
                <c:pt idx="2792">
                  <c:v>25.92</c:v>
                </c:pt>
                <c:pt idx="2793">
                  <c:v>25.93</c:v>
                </c:pt>
                <c:pt idx="2794">
                  <c:v>25.94</c:v>
                </c:pt>
                <c:pt idx="2795">
                  <c:v>25.95</c:v>
                </c:pt>
                <c:pt idx="2796">
                  <c:v>25.96</c:v>
                </c:pt>
                <c:pt idx="2797">
                  <c:v>25.97</c:v>
                </c:pt>
                <c:pt idx="2798">
                  <c:v>25.98</c:v>
                </c:pt>
                <c:pt idx="2799">
                  <c:v>25.99</c:v>
                </c:pt>
                <c:pt idx="2800">
                  <c:v>26</c:v>
                </c:pt>
                <c:pt idx="2801">
                  <c:v>26.01</c:v>
                </c:pt>
                <c:pt idx="2802">
                  <c:v>26.02</c:v>
                </c:pt>
                <c:pt idx="2803">
                  <c:v>26.03</c:v>
                </c:pt>
                <c:pt idx="2804">
                  <c:v>26.04</c:v>
                </c:pt>
                <c:pt idx="2805">
                  <c:v>26.05</c:v>
                </c:pt>
                <c:pt idx="2806">
                  <c:v>26.06</c:v>
                </c:pt>
                <c:pt idx="2807">
                  <c:v>26.07</c:v>
                </c:pt>
                <c:pt idx="2808">
                  <c:v>26.08</c:v>
                </c:pt>
                <c:pt idx="2809">
                  <c:v>26.09</c:v>
                </c:pt>
                <c:pt idx="2810">
                  <c:v>26.1</c:v>
                </c:pt>
                <c:pt idx="2811">
                  <c:v>26.11</c:v>
                </c:pt>
                <c:pt idx="2812">
                  <c:v>26.12</c:v>
                </c:pt>
                <c:pt idx="2813">
                  <c:v>26.13</c:v>
                </c:pt>
                <c:pt idx="2814">
                  <c:v>26.14</c:v>
                </c:pt>
                <c:pt idx="2815">
                  <c:v>26.15</c:v>
                </c:pt>
                <c:pt idx="2816">
                  <c:v>26.16</c:v>
                </c:pt>
                <c:pt idx="2817">
                  <c:v>26.17</c:v>
                </c:pt>
                <c:pt idx="2818">
                  <c:v>26.18</c:v>
                </c:pt>
                <c:pt idx="2819">
                  <c:v>26.19</c:v>
                </c:pt>
                <c:pt idx="2820">
                  <c:v>26.2</c:v>
                </c:pt>
                <c:pt idx="2821">
                  <c:v>26.21</c:v>
                </c:pt>
                <c:pt idx="2822">
                  <c:v>26.22</c:v>
                </c:pt>
                <c:pt idx="2823">
                  <c:v>26.23</c:v>
                </c:pt>
                <c:pt idx="2824">
                  <c:v>26.24</c:v>
                </c:pt>
                <c:pt idx="2825">
                  <c:v>26.25</c:v>
                </c:pt>
                <c:pt idx="2826">
                  <c:v>26.26</c:v>
                </c:pt>
                <c:pt idx="2827">
                  <c:v>26.27</c:v>
                </c:pt>
                <c:pt idx="2828">
                  <c:v>26.28</c:v>
                </c:pt>
                <c:pt idx="2829">
                  <c:v>26.29</c:v>
                </c:pt>
                <c:pt idx="2830">
                  <c:v>26.3</c:v>
                </c:pt>
                <c:pt idx="2831">
                  <c:v>26.31</c:v>
                </c:pt>
                <c:pt idx="2832">
                  <c:v>26.32</c:v>
                </c:pt>
                <c:pt idx="2833">
                  <c:v>26.33</c:v>
                </c:pt>
                <c:pt idx="2834">
                  <c:v>26.34</c:v>
                </c:pt>
                <c:pt idx="2835">
                  <c:v>26.35</c:v>
                </c:pt>
                <c:pt idx="2836">
                  <c:v>26.36</c:v>
                </c:pt>
                <c:pt idx="2837">
                  <c:v>26.37</c:v>
                </c:pt>
                <c:pt idx="2838">
                  <c:v>26.38</c:v>
                </c:pt>
                <c:pt idx="2839">
                  <c:v>26.39</c:v>
                </c:pt>
                <c:pt idx="2840">
                  <c:v>26.4</c:v>
                </c:pt>
                <c:pt idx="2841">
                  <c:v>26.41</c:v>
                </c:pt>
                <c:pt idx="2842">
                  <c:v>26.42</c:v>
                </c:pt>
                <c:pt idx="2843">
                  <c:v>26.43</c:v>
                </c:pt>
                <c:pt idx="2844">
                  <c:v>26.44</c:v>
                </c:pt>
                <c:pt idx="2845">
                  <c:v>26.45</c:v>
                </c:pt>
                <c:pt idx="2846">
                  <c:v>26.46</c:v>
                </c:pt>
                <c:pt idx="2847">
                  <c:v>26.47</c:v>
                </c:pt>
                <c:pt idx="2848">
                  <c:v>26.48</c:v>
                </c:pt>
                <c:pt idx="2849">
                  <c:v>26.49</c:v>
                </c:pt>
                <c:pt idx="2850">
                  <c:v>26.5</c:v>
                </c:pt>
                <c:pt idx="2851">
                  <c:v>26.51</c:v>
                </c:pt>
                <c:pt idx="2852">
                  <c:v>26.52</c:v>
                </c:pt>
                <c:pt idx="2853">
                  <c:v>26.53</c:v>
                </c:pt>
                <c:pt idx="2854">
                  <c:v>26.54</c:v>
                </c:pt>
                <c:pt idx="2855">
                  <c:v>26.55</c:v>
                </c:pt>
                <c:pt idx="2856">
                  <c:v>26.56</c:v>
                </c:pt>
                <c:pt idx="2857">
                  <c:v>26.57</c:v>
                </c:pt>
                <c:pt idx="2858">
                  <c:v>26.58</c:v>
                </c:pt>
                <c:pt idx="2859">
                  <c:v>26.59</c:v>
                </c:pt>
                <c:pt idx="2860">
                  <c:v>26.6</c:v>
                </c:pt>
                <c:pt idx="2861">
                  <c:v>26.61</c:v>
                </c:pt>
                <c:pt idx="2862">
                  <c:v>26.62</c:v>
                </c:pt>
                <c:pt idx="2863">
                  <c:v>26.63</c:v>
                </c:pt>
                <c:pt idx="2864">
                  <c:v>26.64</c:v>
                </c:pt>
                <c:pt idx="2865">
                  <c:v>26.65</c:v>
                </c:pt>
                <c:pt idx="2866">
                  <c:v>26.66</c:v>
                </c:pt>
                <c:pt idx="2867">
                  <c:v>26.67</c:v>
                </c:pt>
                <c:pt idx="2868">
                  <c:v>26.68</c:v>
                </c:pt>
                <c:pt idx="2869">
                  <c:v>26.69</c:v>
                </c:pt>
                <c:pt idx="2870">
                  <c:v>26.7</c:v>
                </c:pt>
                <c:pt idx="2871">
                  <c:v>26.71</c:v>
                </c:pt>
                <c:pt idx="2872">
                  <c:v>26.72</c:v>
                </c:pt>
                <c:pt idx="2873">
                  <c:v>26.73</c:v>
                </c:pt>
                <c:pt idx="2874">
                  <c:v>26.74</c:v>
                </c:pt>
                <c:pt idx="2875">
                  <c:v>26.75</c:v>
                </c:pt>
                <c:pt idx="2876">
                  <c:v>26.76</c:v>
                </c:pt>
                <c:pt idx="2877">
                  <c:v>26.77</c:v>
                </c:pt>
                <c:pt idx="2878">
                  <c:v>26.78</c:v>
                </c:pt>
                <c:pt idx="2879">
                  <c:v>26.79</c:v>
                </c:pt>
                <c:pt idx="2880">
                  <c:v>26.8</c:v>
                </c:pt>
                <c:pt idx="2881">
                  <c:v>26.81</c:v>
                </c:pt>
                <c:pt idx="2882">
                  <c:v>26.82</c:v>
                </c:pt>
                <c:pt idx="2883">
                  <c:v>26.83</c:v>
                </c:pt>
                <c:pt idx="2884">
                  <c:v>26.84</c:v>
                </c:pt>
                <c:pt idx="2885">
                  <c:v>26.85</c:v>
                </c:pt>
                <c:pt idx="2886">
                  <c:v>26.86</c:v>
                </c:pt>
                <c:pt idx="2887">
                  <c:v>26.87</c:v>
                </c:pt>
                <c:pt idx="2888">
                  <c:v>26.88</c:v>
                </c:pt>
                <c:pt idx="2889">
                  <c:v>26.89</c:v>
                </c:pt>
                <c:pt idx="2890">
                  <c:v>26.9</c:v>
                </c:pt>
                <c:pt idx="2891">
                  <c:v>26.91</c:v>
                </c:pt>
                <c:pt idx="2892">
                  <c:v>26.92</c:v>
                </c:pt>
                <c:pt idx="2893">
                  <c:v>26.93</c:v>
                </c:pt>
                <c:pt idx="2894">
                  <c:v>26.94</c:v>
                </c:pt>
                <c:pt idx="2895">
                  <c:v>26.95</c:v>
                </c:pt>
                <c:pt idx="2896">
                  <c:v>26.96</c:v>
                </c:pt>
                <c:pt idx="2897">
                  <c:v>26.97</c:v>
                </c:pt>
                <c:pt idx="2898">
                  <c:v>26.98</c:v>
                </c:pt>
                <c:pt idx="2899">
                  <c:v>26.99</c:v>
                </c:pt>
                <c:pt idx="2900">
                  <c:v>27</c:v>
                </c:pt>
                <c:pt idx="2901">
                  <c:v>27.01</c:v>
                </c:pt>
                <c:pt idx="2902">
                  <c:v>27.02</c:v>
                </c:pt>
                <c:pt idx="2903">
                  <c:v>27.03</c:v>
                </c:pt>
                <c:pt idx="2904">
                  <c:v>27.04</c:v>
                </c:pt>
                <c:pt idx="2905">
                  <c:v>27.05</c:v>
                </c:pt>
                <c:pt idx="2906">
                  <c:v>27.06</c:v>
                </c:pt>
                <c:pt idx="2907">
                  <c:v>27.07</c:v>
                </c:pt>
                <c:pt idx="2908">
                  <c:v>27.08</c:v>
                </c:pt>
                <c:pt idx="2909">
                  <c:v>27.09</c:v>
                </c:pt>
                <c:pt idx="2910">
                  <c:v>27.1</c:v>
                </c:pt>
                <c:pt idx="2911">
                  <c:v>27.11</c:v>
                </c:pt>
                <c:pt idx="2912">
                  <c:v>27.12</c:v>
                </c:pt>
                <c:pt idx="2913">
                  <c:v>27.13</c:v>
                </c:pt>
                <c:pt idx="2914">
                  <c:v>27.14</c:v>
                </c:pt>
                <c:pt idx="2915">
                  <c:v>27.15</c:v>
                </c:pt>
                <c:pt idx="2916">
                  <c:v>27.16</c:v>
                </c:pt>
                <c:pt idx="2917">
                  <c:v>27.17</c:v>
                </c:pt>
                <c:pt idx="2918">
                  <c:v>27.18</c:v>
                </c:pt>
                <c:pt idx="2919">
                  <c:v>27.19</c:v>
                </c:pt>
                <c:pt idx="2920">
                  <c:v>27.2</c:v>
                </c:pt>
                <c:pt idx="2921">
                  <c:v>27.21</c:v>
                </c:pt>
                <c:pt idx="2922">
                  <c:v>27.22</c:v>
                </c:pt>
                <c:pt idx="2923">
                  <c:v>27.23</c:v>
                </c:pt>
                <c:pt idx="2924">
                  <c:v>27.24</c:v>
                </c:pt>
                <c:pt idx="2925">
                  <c:v>27.25</c:v>
                </c:pt>
                <c:pt idx="2926">
                  <c:v>27.26</c:v>
                </c:pt>
                <c:pt idx="2927">
                  <c:v>27.27</c:v>
                </c:pt>
                <c:pt idx="2928">
                  <c:v>27.28</c:v>
                </c:pt>
                <c:pt idx="2929">
                  <c:v>27.29</c:v>
                </c:pt>
                <c:pt idx="2930">
                  <c:v>27.3</c:v>
                </c:pt>
                <c:pt idx="2931">
                  <c:v>27.31</c:v>
                </c:pt>
                <c:pt idx="2932">
                  <c:v>27.32</c:v>
                </c:pt>
                <c:pt idx="2933">
                  <c:v>27.33</c:v>
                </c:pt>
                <c:pt idx="2934">
                  <c:v>27.34</c:v>
                </c:pt>
                <c:pt idx="2935">
                  <c:v>27.35</c:v>
                </c:pt>
                <c:pt idx="2936">
                  <c:v>27.36</c:v>
                </c:pt>
                <c:pt idx="2937">
                  <c:v>27.37</c:v>
                </c:pt>
                <c:pt idx="2938">
                  <c:v>27.38</c:v>
                </c:pt>
                <c:pt idx="2939">
                  <c:v>27.39</c:v>
                </c:pt>
                <c:pt idx="2940">
                  <c:v>27.4</c:v>
                </c:pt>
                <c:pt idx="2941">
                  <c:v>27.41</c:v>
                </c:pt>
                <c:pt idx="2942">
                  <c:v>27.42</c:v>
                </c:pt>
                <c:pt idx="2943">
                  <c:v>27.43</c:v>
                </c:pt>
                <c:pt idx="2944">
                  <c:v>27.44</c:v>
                </c:pt>
                <c:pt idx="2945">
                  <c:v>27.45</c:v>
                </c:pt>
                <c:pt idx="2946">
                  <c:v>27.46</c:v>
                </c:pt>
                <c:pt idx="2947">
                  <c:v>27.47</c:v>
                </c:pt>
                <c:pt idx="2948">
                  <c:v>27.48</c:v>
                </c:pt>
                <c:pt idx="2949">
                  <c:v>27.49</c:v>
                </c:pt>
                <c:pt idx="2950">
                  <c:v>27.5</c:v>
                </c:pt>
                <c:pt idx="2951">
                  <c:v>27.51</c:v>
                </c:pt>
                <c:pt idx="2952">
                  <c:v>27.52</c:v>
                </c:pt>
                <c:pt idx="2953">
                  <c:v>27.53</c:v>
                </c:pt>
                <c:pt idx="2954">
                  <c:v>27.54</c:v>
                </c:pt>
                <c:pt idx="2955">
                  <c:v>27.55</c:v>
                </c:pt>
                <c:pt idx="2956">
                  <c:v>27.56</c:v>
                </c:pt>
                <c:pt idx="2957">
                  <c:v>27.57</c:v>
                </c:pt>
                <c:pt idx="2958">
                  <c:v>27.58</c:v>
                </c:pt>
                <c:pt idx="2959">
                  <c:v>27.59</c:v>
                </c:pt>
                <c:pt idx="2960">
                  <c:v>27.6</c:v>
                </c:pt>
                <c:pt idx="2961">
                  <c:v>27.61</c:v>
                </c:pt>
                <c:pt idx="2962">
                  <c:v>27.62</c:v>
                </c:pt>
                <c:pt idx="2963">
                  <c:v>27.63</c:v>
                </c:pt>
                <c:pt idx="2964">
                  <c:v>27.64</c:v>
                </c:pt>
                <c:pt idx="2965">
                  <c:v>27.65</c:v>
                </c:pt>
                <c:pt idx="2966">
                  <c:v>27.66</c:v>
                </c:pt>
                <c:pt idx="2967">
                  <c:v>27.67</c:v>
                </c:pt>
                <c:pt idx="2968">
                  <c:v>27.68</c:v>
                </c:pt>
                <c:pt idx="2969">
                  <c:v>27.69</c:v>
                </c:pt>
                <c:pt idx="2970">
                  <c:v>27.7</c:v>
                </c:pt>
                <c:pt idx="2971">
                  <c:v>27.71</c:v>
                </c:pt>
                <c:pt idx="2972">
                  <c:v>27.72</c:v>
                </c:pt>
                <c:pt idx="2973">
                  <c:v>27.73</c:v>
                </c:pt>
                <c:pt idx="2974">
                  <c:v>27.74</c:v>
                </c:pt>
                <c:pt idx="2975">
                  <c:v>27.75</c:v>
                </c:pt>
                <c:pt idx="2976">
                  <c:v>27.76</c:v>
                </c:pt>
                <c:pt idx="2977">
                  <c:v>27.77</c:v>
                </c:pt>
                <c:pt idx="2978">
                  <c:v>27.78</c:v>
                </c:pt>
                <c:pt idx="2979">
                  <c:v>27.79</c:v>
                </c:pt>
                <c:pt idx="2980">
                  <c:v>27.8</c:v>
                </c:pt>
                <c:pt idx="2981">
                  <c:v>27.81</c:v>
                </c:pt>
                <c:pt idx="2982">
                  <c:v>27.82</c:v>
                </c:pt>
                <c:pt idx="2983">
                  <c:v>27.83</c:v>
                </c:pt>
                <c:pt idx="2984">
                  <c:v>27.84</c:v>
                </c:pt>
                <c:pt idx="2985">
                  <c:v>27.85</c:v>
                </c:pt>
                <c:pt idx="2986">
                  <c:v>27.86</c:v>
                </c:pt>
                <c:pt idx="2987">
                  <c:v>27.87</c:v>
                </c:pt>
                <c:pt idx="2988">
                  <c:v>27.88</c:v>
                </c:pt>
                <c:pt idx="2989">
                  <c:v>27.89</c:v>
                </c:pt>
                <c:pt idx="2990">
                  <c:v>27.9</c:v>
                </c:pt>
                <c:pt idx="2991">
                  <c:v>27.91</c:v>
                </c:pt>
                <c:pt idx="2992">
                  <c:v>27.92</c:v>
                </c:pt>
                <c:pt idx="2993">
                  <c:v>27.93</c:v>
                </c:pt>
                <c:pt idx="2994">
                  <c:v>27.94</c:v>
                </c:pt>
                <c:pt idx="2995">
                  <c:v>27.95</c:v>
                </c:pt>
                <c:pt idx="2996">
                  <c:v>27.96</c:v>
                </c:pt>
                <c:pt idx="2997">
                  <c:v>27.97</c:v>
                </c:pt>
                <c:pt idx="2998">
                  <c:v>27.98</c:v>
                </c:pt>
                <c:pt idx="2999">
                  <c:v>27.99</c:v>
                </c:pt>
                <c:pt idx="3000">
                  <c:v>28</c:v>
                </c:pt>
                <c:pt idx="3001">
                  <c:v>28.01</c:v>
                </c:pt>
                <c:pt idx="3002">
                  <c:v>28.02</c:v>
                </c:pt>
                <c:pt idx="3003">
                  <c:v>28.03</c:v>
                </c:pt>
                <c:pt idx="3004">
                  <c:v>28.04</c:v>
                </c:pt>
                <c:pt idx="3005">
                  <c:v>28.05</c:v>
                </c:pt>
                <c:pt idx="3006">
                  <c:v>28.06</c:v>
                </c:pt>
                <c:pt idx="3007">
                  <c:v>28.07</c:v>
                </c:pt>
                <c:pt idx="3008">
                  <c:v>28.08</c:v>
                </c:pt>
                <c:pt idx="3009">
                  <c:v>28.09</c:v>
                </c:pt>
                <c:pt idx="3010">
                  <c:v>28.1</c:v>
                </c:pt>
                <c:pt idx="3011">
                  <c:v>28.11</c:v>
                </c:pt>
                <c:pt idx="3012">
                  <c:v>28.12</c:v>
                </c:pt>
                <c:pt idx="3013">
                  <c:v>28.13</c:v>
                </c:pt>
                <c:pt idx="3014">
                  <c:v>28.14</c:v>
                </c:pt>
                <c:pt idx="3015">
                  <c:v>28.15</c:v>
                </c:pt>
                <c:pt idx="3016">
                  <c:v>28.16</c:v>
                </c:pt>
                <c:pt idx="3017">
                  <c:v>28.17</c:v>
                </c:pt>
                <c:pt idx="3018">
                  <c:v>28.18</c:v>
                </c:pt>
                <c:pt idx="3019">
                  <c:v>28.19</c:v>
                </c:pt>
                <c:pt idx="3020">
                  <c:v>28.2</c:v>
                </c:pt>
                <c:pt idx="3021">
                  <c:v>28.21</c:v>
                </c:pt>
                <c:pt idx="3022">
                  <c:v>28.22</c:v>
                </c:pt>
                <c:pt idx="3023">
                  <c:v>28.23</c:v>
                </c:pt>
                <c:pt idx="3024">
                  <c:v>28.24</c:v>
                </c:pt>
                <c:pt idx="3025">
                  <c:v>28.25</c:v>
                </c:pt>
                <c:pt idx="3026">
                  <c:v>28.26</c:v>
                </c:pt>
                <c:pt idx="3027">
                  <c:v>28.27</c:v>
                </c:pt>
                <c:pt idx="3028">
                  <c:v>28.28</c:v>
                </c:pt>
                <c:pt idx="3029">
                  <c:v>28.29</c:v>
                </c:pt>
                <c:pt idx="3030">
                  <c:v>28.3</c:v>
                </c:pt>
                <c:pt idx="3031">
                  <c:v>28.31</c:v>
                </c:pt>
                <c:pt idx="3032">
                  <c:v>28.32</c:v>
                </c:pt>
                <c:pt idx="3033">
                  <c:v>28.33</c:v>
                </c:pt>
                <c:pt idx="3034">
                  <c:v>28.34</c:v>
                </c:pt>
                <c:pt idx="3035">
                  <c:v>28.35</c:v>
                </c:pt>
                <c:pt idx="3036">
                  <c:v>28.36</c:v>
                </c:pt>
                <c:pt idx="3037">
                  <c:v>28.37</c:v>
                </c:pt>
                <c:pt idx="3038">
                  <c:v>28.38</c:v>
                </c:pt>
                <c:pt idx="3039">
                  <c:v>28.39</c:v>
                </c:pt>
                <c:pt idx="3040">
                  <c:v>28.4</c:v>
                </c:pt>
                <c:pt idx="3041">
                  <c:v>28.41</c:v>
                </c:pt>
                <c:pt idx="3042">
                  <c:v>28.42</c:v>
                </c:pt>
                <c:pt idx="3043">
                  <c:v>28.43</c:v>
                </c:pt>
                <c:pt idx="3044">
                  <c:v>28.44</c:v>
                </c:pt>
                <c:pt idx="3045">
                  <c:v>28.45</c:v>
                </c:pt>
                <c:pt idx="3046">
                  <c:v>28.46</c:v>
                </c:pt>
                <c:pt idx="3047">
                  <c:v>28.47</c:v>
                </c:pt>
                <c:pt idx="3048">
                  <c:v>28.48</c:v>
                </c:pt>
                <c:pt idx="3049">
                  <c:v>28.49</c:v>
                </c:pt>
                <c:pt idx="3050">
                  <c:v>28.5</c:v>
                </c:pt>
                <c:pt idx="3051">
                  <c:v>28.51</c:v>
                </c:pt>
                <c:pt idx="3052">
                  <c:v>28.52</c:v>
                </c:pt>
                <c:pt idx="3053">
                  <c:v>28.53</c:v>
                </c:pt>
                <c:pt idx="3054">
                  <c:v>28.54</c:v>
                </c:pt>
                <c:pt idx="3055">
                  <c:v>28.55</c:v>
                </c:pt>
                <c:pt idx="3056">
                  <c:v>28.56</c:v>
                </c:pt>
                <c:pt idx="3057">
                  <c:v>28.57</c:v>
                </c:pt>
                <c:pt idx="3058">
                  <c:v>28.58</c:v>
                </c:pt>
                <c:pt idx="3059">
                  <c:v>28.59</c:v>
                </c:pt>
                <c:pt idx="3060">
                  <c:v>28.6</c:v>
                </c:pt>
                <c:pt idx="3061">
                  <c:v>28.61</c:v>
                </c:pt>
                <c:pt idx="3062">
                  <c:v>28.62</c:v>
                </c:pt>
                <c:pt idx="3063">
                  <c:v>28.63</c:v>
                </c:pt>
                <c:pt idx="3064">
                  <c:v>28.64</c:v>
                </c:pt>
                <c:pt idx="3065">
                  <c:v>28.65</c:v>
                </c:pt>
                <c:pt idx="3066">
                  <c:v>28.66</c:v>
                </c:pt>
                <c:pt idx="3067">
                  <c:v>28.67</c:v>
                </c:pt>
                <c:pt idx="3068">
                  <c:v>28.68</c:v>
                </c:pt>
                <c:pt idx="3069">
                  <c:v>28.69</c:v>
                </c:pt>
                <c:pt idx="3070">
                  <c:v>28.7</c:v>
                </c:pt>
                <c:pt idx="3071">
                  <c:v>28.71</c:v>
                </c:pt>
                <c:pt idx="3072">
                  <c:v>28.72</c:v>
                </c:pt>
                <c:pt idx="3073">
                  <c:v>28.73</c:v>
                </c:pt>
                <c:pt idx="3074">
                  <c:v>28.74</c:v>
                </c:pt>
                <c:pt idx="3075">
                  <c:v>28.75</c:v>
                </c:pt>
                <c:pt idx="3076">
                  <c:v>28.76</c:v>
                </c:pt>
                <c:pt idx="3077">
                  <c:v>28.77</c:v>
                </c:pt>
                <c:pt idx="3078">
                  <c:v>28.78</c:v>
                </c:pt>
                <c:pt idx="3079">
                  <c:v>28.79</c:v>
                </c:pt>
                <c:pt idx="3080">
                  <c:v>28.8</c:v>
                </c:pt>
                <c:pt idx="3081">
                  <c:v>28.81</c:v>
                </c:pt>
                <c:pt idx="3082">
                  <c:v>28.82</c:v>
                </c:pt>
                <c:pt idx="3083">
                  <c:v>28.83</c:v>
                </c:pt>
                <c:pt idx="3084">
                  <c:v>28.84</c:v>
                </c:pt>
                <c:pt idx="3085">
                  <c:v>28.85</c:v>
                </c:pt>
                <c:pt idx="3086">
                  <c:v>28.86</c:v>
                </c:pt>
                <c:pt idx="3087">
                  <c:v>28.87</c:v>
                </c:pt>
                <c:pt idx="3088">
                  <c:v>28.88</c:v>
                </c:pt>
                <c:pt idx="3089">
                  <c:v>28.89</c:v>
                </c:pt>
                <c:pt idx="3090">
                  <c:v>28.9</c:v>
                </c:pt>
                <c:pt idx="3091">
                  <c:v>28.91</c:v>
                </c:pt>
                <c:pt idx="3092">
                  <c:v>28.92</c:v>
                </c:pt>
                <c:pt idx="3093">
                  <c:v>28.93</c:v>
                </c:pt>
                <c:pt idx="3094">
                  <c:v>28.94</c:v>
                </c:pt>
                <c:pt idx="3095">
                  <c:v>28.95</c:v>
                </c:pt>
                <c:pt idx="3096">
                  <c:v>28.96</c:v>
                </c:pt>
                <c:pt idx="3097">
                  <c:v>28.97</c:v>
                </c:pt>
                <c:pt idx="3098">
                  <c:v>28.98</c:v>
                </c:pt>
                <c:pt idx="3099">
                  <c:v>28.99</c:v>
                </c:pt>
                <c:pt idx="3100">
                  <c:v>29</c:v>
                </c:pt>
                <c:pt idx="3101">
                  <c:v>29.01</c:v>
                </c:pt>
                <c:pt idx="3102">
                  <c:v>29.02</c:v>
                </c:pt>
                <c:pt idx="3103">
                  <c:v>29.03</c:v>
                </c:pt>
                <c:pt idx="3104">
                  <c:v>29.04</c:v>
                </c:pt>
                <c:pt idx="3105">
                  <c:v>29.05</c:v>
                </c:pt>
                <c:pt idx="3106">
                  <c:v>29.06</c:v>
                </c:pt>
                <c:pt idx="3107">
                  <c:v>29.07</c:v>
                </c:pt>
                <c:pt idx="3108">
                  <c:v>29.08</c:v>
                </c:pt>
                <c:pt idx="3109">
                  <c:v>29.09</c:v>
                </c:pt>
                <c:pt idx="3110">
                  <c:v>29.1</c:v>
                </c:pt>
                <c:pt idx="3111">
                  <c:v>29.11</c:v>
                </c:pt>
                <c:pt idx="3112">
                  <c:v>29.12</c:v>
                </c:pt>
                <c:pt idx="3113">
                  <c:v>29.13</c:v>
                </c:pt>
                <c:pt idx="3114">
                  <c:v>29.14</c:v>
                </c:pt>
                <c:pt idx="3115">
                  <c:v>29.15</c:v>
                </c:pt>
                <c:pt idx="3116">
                  <c:v>29.16</c:v>
                </c:pt>
                <c:pt idx="3117">
                  <c:v>29.17</c:v>
                </c:pt>
                <c:pt idx="3118">
                  <c:v>29.18</c:v>
                </c:pt>
                <c:pt idx="3119">
                  <c:v>29.19</c:v>
                </c:pt>
                <c:pt idx="3120">
                  <c:v>29.2</c:v>
                </c:pt>
                <c:pt idx="3121">
                  <c:v>29.21</c:v>
                </c:pt>
                <c:pt idx="3122">
                  <c:v>29.22</c:v>
                </c:pt>
                <c:pt idx="3123">
                  <c:v>29.23</c:v>
                </c:pt>
                <c:pt idx="3124">
                  <c:v>29.24</c:v>
                </c:pt>
                <c:pt idx="3125">
                  <c:v>29.25</c:v>
                </c:pt>
                <c:pt idx="3126">
                  <c:v>29.26</c:v>
                </c:pt>
                <c:pt idx="3127">
                  <c:v>29.27</c:v>
                </c:pt>
                <c:pt idx="3128">
                  <c:v>29.28</c:v>
                </c:pt>
                <c:pt idx="3129">
                  <c:v>29.29</c:v>
                </c:pt>
                <c:pt idx="3130">
                  <c:v>29.3</c:v>
                </c:pt>
                <c:pt idx="3131">
                  <c:v>29.31</c:v>
                </c:pt>
                <c:pt idx="3132">
                  <c:v>29.32</c:v>
                </c:pt>
                <c:pt idx="3133">
                  <c:v>29.33</c:v>
                </c:pt>
                <c:pt idx="3134">
                  <c:v>29.34</c:v>
                </c:pt>
                <c:pt idx="3135">
                  <c:v>29.35</c:v>
                </c:pt>
                <c:pt idx="3136">
                  <c:v>29.36</c:v>
                </c:pt>
                <c:pt idx="3137">
                  <c:v>29.37</c:v>
                </c:pt>
                <c:pt idx="3138">
                  <c:v>29.38</c:v>
                </c:pt>
                <c:pt idx="3139">
                  <c:v>29.39</c:v>
                </c:pt>
                <c:pt idx="3140">
                  <c:v>29.4</c:v>
                </c:pt>
                <c:pt idx="3141">
                  <c:v>29.41</c:v>
                </c:pt>
                <c:pt idx="3142">
                  <c:v>29.42</c:v>
                </c:pt>
                <c:pt idx="3143">
                  <c:v>29.43</c:v>
                </c:pt>
                <c:pt idx="3144">
                  <c:v>29.44</c:v>
                </c:pt>
                <c:pt idx="3145">
                  <c:v>29.45</c:v>
                </c:pt>
                <c:pt idx="3146">
                  <c:v>29.46</c:v>
                </c:pt>
                <c:pt idx="3147">
                  <c:v>29.47</c:v>
                </c:pt>
                <c:pt idx="3148">
                  <c:v>29.48</c:v>
                </c:pt>
                <c:pt idx="3149">
                  <c:v>29.49</c:v>
                </c:pt>
                <c:pt idx="3150">
                  <c:v>29.5</c:v>
                </c:pt>
                <c:pt idx="3151">
                  <c:v>29.51</c:v>
                </c:pt>
                <c:pt idx="3152">
                  <c:v>29.52</c:v>
                </c:pt>
                <c:pt idx="3153">
                  <c:v>29.53</c:v>
                </c:pt>
                <c:pt idx="3154">
                  <c:v>29.54</c:v>
                </c:pt>
                <c:pt idx="3155">
                  <c:v>29.55</c:v>
                </c:pt>
                <c:pt idx="3156">
                  <c:v>29.56</c:v>
                </c:pt>
                <c:pt idx="3157">
                  <c:v>29.57</c:v>
                </c:pt>
                <c:pt idx="3158">
                  <c:v>29.58</c:v>
                </c:pt>
                <c:pt idx="3159">
                  <c:v>29.59</c:v>
                </c:pt>
                <c:pt idx="3160">
                  <c:v>29.6</c:v>
                </c:pt>
                <c:pt idx="3161">
                  <c:v>29.61</c:v>
                </c:pt>
                <c:pt idx="3162">
                  <c:v>29.62</c:v>
                </c:pt>
                <c:pt idx="3163">
                  <c:v>29.63</c:v>
                </c:pt>
                <c:pt idx="3164">
                  <c:v>29.64</c:v>
                </c:pt>
                <c:pt idx="3165">
                  <c:v>29.65</c:v>
                </c:pt>
                <c:pt idx="3166">
                  <c:v>29.66</c:v>
                </c:pt>
                <c:pt idx="3167">
                  <c:v>29.67</c:v>
                </c:pt>
                <c:pt idx="3168">
                  <c:v>29.68</c:v>
                </c:pt>
                <c:pt idx="3169">
                  <c:v>29.69</c:v>
                </c:pt>
                <c:pt idx="3170">
                  <c:v>29.7</c:v>
                </c:pt>
                <c:pt idx="3171">
                  <c:v>29.71</c:v>
                </c:pt>
                <c:pt idx="3172">
                  <c:v>29.72</c:v>
                </c:pt>
                <c:pt idx="3173">
                  <c:v>29.73</c:v>
                </c:pt>
                <c:pt idx="3174">
                  <c:v>29.74</c:v>
                </c:pt>
                <c:pt idx="3175">
                  <c:v>29.75</c:v>
                </c:pt>
                <c:pt idx="3176">
                  <c:v>29.76</c:v>
                </c:pt>
                <c:pt idx="3177">
                  <c:v>29.77</c:v>
                </c:pt>
                <c:pt idx="3178">
                  <c:v>29.78</c:v>
                </c:pt>
                <c:pt idx="3179">
                  <c:v>29.79</c:v>
                </c:pt>
                <c:pt idx="3180">
                  <c:v>29.8</c:v>
                </c:pt>
                <c:pt idx="3181">
                  <c:v>29.81</c:v>
                </c:pt>
                <c:pt idx="3182">
                  <c:v>29.82</c:v>
                </c:pt>
                <c:pt idx="3183">
                  <c:v>29.83</c:v>
                </c:pt>
                <c:pt idx="3184">
                  <c:v>29.84</c:v>
                </c:pt>
                <c:pt idx="3185">
                  <c:v>29.85</c:v>
                </c:pt>
                <c:pt idx="3186">
                  <c:v>29.86</c:v>
                </c:pt>
                <c:pt idx="3187">
                  <c:v>29.87</c:v>
                </c:pt>
                <c:pt idx="3188">
                  <c:v>29.88</c:v>
                </c:pt>
                <c:pt idx="3189">
                  <c:v>29.89</c:v>
                </c:pt>
                <c:pt idx="3190">
                  <c:v>29.9</c:v>
                </c:pt>
                <c:pt idx="3191">
                  <c:v>29.91</c:v>
                </c:pt>
                <c:pt idx="3192">
                  <c:v>29.92</c:v>
                </c:pt>
                <c:pt idx="3193">
                  <c:v>29.93</c:v>
                </c:pt>
                <c:pt idx="3194">
                  <c:v>29.94</c:v>
                </c:pt>
                <c:pt idx="3195">
                  <c:v>29.95</c:v>
                </c:pt>
                <c:pt idx="3196">
                  <c:v>29.96</c:v>
                </c:pt>
                <c:pt idx="3197">
                  <c:v>29.97</c:v>
                </c:pt>
                <c:pt idx="3198">
                  <c:v>29.98</c:v>
                </c:pt>
                <c:pt idx="3199">
                  <c:v>29.99</c:v>
                </c:pt>
                <c:pt idx="3200">
                  <c:v>30</c:v>
                </c:pt>
                <c:pt idx="3201">
                  <c:v>30.009999999999998</c:v>
                </c:pt>
                <c:pt idx="3202">
                  <c:v>30.020000000000003</c:v>
                </c:pt>
                <c:pt idx="3203">
                  <c:v>30.03</c:v>
                </c:pt>
                <c:pt idx="3204">
                  <c:v>30.04</c:v>
                </c:pt>
                <c:pt idx="3205">
                  <c:v>30.049999999999997</c:v>
                </c:pt>
                <c:pt idx="3206">
                  <c:v>30.060000000000002</c:v>
                </c:pt>
                <c:pt idx="3207">
                  <c:v>30.07</c:v>
                </c:pt>
                <c:pt idx="3208">
                  <c:v>30.08</c:v>
                </c:pt>
                <c:pt idx="3209">
                  <c:v>30.090000000000003</c:v>
                </c:pt>
                <c:pt idx="3210">
                  <c:v>30.1</c:v>
                </c:pt>
                <c:pt idx="3211">
                  <c:v>30.11</c:v>
                </c:pt>
                <c:pt idx="3212">
                  <c:v>30.119999999999997</c:v>
                </c:pt>
                <c:pt idx="3213">
                  <c:v>30.130000000000003</c:v>
                </c:pt>
                <c:pt idx="3214">
                  <c:v>30.14</c:v>
                </c:pt>
                <c:pt idx="3215">
                  <c:v>30.15</c:v>
                </c:pt>
                <c:pt idx="3216">
                  <c:v>30.159999999999997</c:v>
                </c:pt>
                <c:pt idx="3217">
                  <c:v>30.17</c:v>
                </c:pt>
                <c:pt idx="3218">
                  <c:v>30.18</c:v>
                </c:pt>
                <c:pt idx="3219">
                  <c:v>30.189999999999998</c:v>
                </c:pt>
                <c:pt idx="3220">
                  <c:v>30.200000000000003</c:v>
                </c:pt>
                <c:pt idx="3221">
                  <c:v>30.21</c:v>
                </c:pt>
                <c:pt idx="3222">
                  <c:v>30.22</c:v>
                </c:pt>
                <c:pt idx="3223">
                  <c:v>30.229999999999997</c:v>
                </c:pt>
                <c:pt idx="3224">
                  <c:v>30.240000000000002</c:v>
                </c:pt>
                <c:pt idx="3225">
                  <c:v>30.25</c:v>
                </c:pt>
                <c:pt idx="3226">
                  <c:v>30.259999999999998</c:v>
                </c:pt>
                <c:pt idx="3227">
                  <c:v>30.270000000000003</c:v>
                </c:pt>
                <c:pt idx="3228">
                  <c:v>30.28</c:v>
                </c:pt>
                <c:pt idx="3229">
                  <c:v>30.29</c:v>
                </c:pt>
                <c:pt idx="3230">
                  <c:v>30.299999999999997</c:v>
                </c:pt>
                <c:pt idx="3231">
                  <c:v>30.310000000000002</c:v>
                </c:pt>
                <c:pt idx="3232">
                  <c:v>30.32</c:v>
                </c:pt>
                <c:pt idx="3233">
                  <c:v>30.33</c:v>
                </c:pt>
                <c:pt idx="3234">
                  <c:v>30.340000000000003</c:v>
                </c:pt>
                <c:pt idx="3235">
                  <c:v>30.35</c:v>
                </c:pt>
                <c:pt idx="3236">
                  <c:v>30.36</c:v>
                </c:pt>
                <c:pt idx="3237">
                  <c:v>30.369999999999997</c:v>
                </c:pt>
                <c:pt idx="3238">
                  <c:v>30.380000000000003</c:v>
                </c:pt>
                <c:pt idx="3239">
                  <c:v>30.39</c:v>
                </c:pt>
                <c:pt idx="3240">
                  <c:v>30.4</c:v>
                </c:pt>
                <c:pt idx="3241">
                  <c:v>30.409999999999997</c:v>
                </c:pt>
                <c:pt idx="3242">
                  <c:v>30.42</c:v>
                </c:pt>
                <c:pt idx="3243">
                  <c:v>30.43</c:v>
                </c:pt>
                <c:pt idx="3244">
                  <c:v>30.439999999999998</c:v>
                </c:pt>
                <c:pt idx="3245">
                  <c:v>30.450000000000003</c:v>
                </c:pt>
                <c:pt idx="3246">
                  <c:v>30.46</c:v>
                </c:pt>
                <c:pt idx="3247">
                  <c:v>30.47</c:v>
                </c:pt>
                <c:pt idx="3248">
                  <c:v>30.479999999999997</c:v>
                </c:pt>
                <c:pt idx="3249">
                  <c:v>30.490000000000002</c:v>
                </c:pt>
                <c:pt idx="3250">
                  <c:v>30.5</c:v>
                </c:pt>
                <c:pt idx="3251">
                  <c:v>30.509999999999998</c:v>
                </c:pt>
                <c:pt idx="3252">
                  <c:v>30.520000000000003</c:v>
                </c:pt>
                <c:pt idx="3253">
                  <c:v>30.53</c:v>
                </c:pt>
                <c:pt idx="3254">
                  <c:v>30.54</c:v>
                </c:pt>
                <c:pt idx="3255">
                  <c:v>30.549999999999997</c:v>
                </c:pt>
                <c:pt idx="3256">
                  <c:v>30.560000000000002</c:v>
                </c:pt>
                <c:pt idx="3257">
                  <c:v>30.57</c:v>
                </c:pt>
                <c:pt idx="3258">
                  <c:v>30.58</c:v>
                </c:pt>
                <c:pt idx="3259">
                  <c:v>30.590000000000003</c:v>
                </c:pt>
                <c:pt idx="3260">
                  <c:v>30.6</c:v>
                </c:pt>
                <c:pt idx="3261">
                  <c:v>30.61</c:v>
                </c:pt>
                <c:pt idx="3262">
                  <c:v>30.619999999999997</c:v>
                </c:pt>
                <c:pt idx="3263">
                  <c:v>30.630000000000003</c:v>
                </c:pt>
                <c:pt idx="3264">
                  <c:v>30.64</c:v>
                </c:pt>
                <c:pt idx="3265">
                  <c:v>30.65</c:v>
                </c:pt>
                <c:pt idx="3266">
                  <c:v>30.659999999999997</c:v>
                </c:pt>
                <c:pt idx="3267">
                  <c:v>30.67</c:v>
                </c:pt>
                <c:pt idx="3268">
                  <c:v>30.68</c:v>
                </c:pt>
                <c:pt idx="3269">
                  <c:v>30.689999999999998</c:v>
                </c:pt>
                <c:pt idx="3270">
                  <c:v>30.700000000000003</c:v>
                </c:pt>
                <c:pt idx="3271">
                  <c:v>30.71</c:v>
                </c:pt>
                <c:pt idx="3272">
                  <c:v>30.72</c:v>
                </c:pt>
                <c:pt idx="3273">
                  <c:v>30.729999999999997</c:v>
                </c:pt>
                <c:pt idx="3274">
                  <c:v>30.740000000000002</c:v>
                </c:pt>
                <c:pt idx="3275">
                  <c:v>30.75</c:v>
                </c:pt>
                <c:pt idx="3276">
                  <c:v>30.759999999999998</c:v>
                </c:pt>
                <c:pt idx="3277">
                  <c:v>30.770000000000003</c:v>
                </c:pt>
                <c:pt idx="3278">
                  <c:v>30.78</c:v>
                </c:pt>
                <c:pt idx="3279">
                  <c:v>30.79</c:v>
                </c:pt>
                <c:pt idx="3280">
                  <c:v>30.799999999999997</c:v>
                </c:pt>
                <c:pt idx="3281">
                  <c:v>30.810000000000002</c:v>
                </c:pt>
                <c:pt idx="3282">
                  <c:v>30.82</c:v>
                </c:pt>
                <c:pt idx="3283">
                  <c:v>30.83</c:v>
                </c:pt>
                <c:pt idx="3284">
                  <c:v>30.840000000000003</c:v>
                </c:pt>
                <c:pt idx="3285">
                  <c:v>30.85</c:v>
                </c:pt>
                <c:pt idx="3286">
                  <c:v>30.86</c:v>
                </c:pt>
                <c:pt idx="3287">
                  <c:v>30.869999999999997</c:v>
                </c:pt>
                <c:pt idx="3288">
                  <c:v>30.880000000000003</c:v>
                </c:pt>
                <c:pt idx="3289">
                  <c:v>30.89</c:v>
                </c:pt>
                <c:pt idx="3290">
                  <c:v>30.9</c:v>
                </c:pt>
                <c:pt idx="3291">
                  <c:v>30.909999999999997</c:v>
                </c:pt>
                <c:pt idx="3292">
                  <c:v>30.92</c:v>
                </c:pt>
                <c:pt idx="3293">
                  <c:v>30.93</c:v>
                </c:pt>
                <c:pt idx="3294">
                  <c:v>30.939999999999998</c:v>
                </c:pt>
                <c:pt idx="3295">
                  <c:v>30.950000000000003</c:v>
                </c:pt>
                <c:pt idx="3296">
                  <c:v>30.96</c:v>
                </c:pt>
                <c:pt idx="3297">
                  <c:v>30.97</c:v>
                </c:pt>
                <c:pt idx="3298">
                  <c:v>30.979999999999997</c:v>
                </c:pt>
                <c:pt idx="3299">
                  <c:v>30.990000000000002</c:v>
                </c:pt>
                <c:pt idx="3300">
                  <c:v>31</c:v>
                </c:pt>
                <c:pt idx="3301">
                  <c:v>31.009999999999998</c:v>
                </c:pt>
                <c:pt idx="3302">
                  <c:v>31.020000000000003</c:v>
                </c:pt>
                <c:pt idx="3303">
                  <c:v>31.03</c:v>
                </c:pt>
                <c:pt idx="3304">
                  <c:v>31.04</c:v>
                </c:pt>
                <c:pt idx="3305">
                  <c:v>31.049999999999997</c:v>
                </c:pt>
                <c:pt idx="3306">
                  <c:v>31.060000000000002</c:v>
                </c:pt>
                <c:pt idx="3307">
                  <c:v>31.07</c:v>
                </c:pt>
                <c:pt idx="3308">
                  <c:v>31.08</c:v>
                </c:pt>
                <c:pt idx="3309">
                  <c:v>31.090000000000003</c:v>
                </c:pt>
                <c:pt idx="3310">
                  <c:v>31.1</c:v>
                </c:pt>
                <c:pt idx="3311">
                  <c:v>31.11</c:v>
                </c:pt>
                <c:pt idx="3312">
                  <c:v>31.119999999999997</c:v>
                </c:pt>
                <c:pt idx="3313">
                  <c:v>31.130000000000003</c:v>
                </c:pt>
                <c:pt idx="3314">
                  <c:v>31.14</c:v>
                </c:pt>
                <c:pt idx="3315">
                  <c:v>31.15</c:v>
                </c:pt>
                <c:pt idx="3316">
                  <c:v>31.159999999999997</c:v>
                </c:pt>
                <c:pt idx="3317">
                  <c:v>31.17</c:v>
                </c:pt>
                <c:pt idx="3318">
                  <c:v>31.18</c:v>
                </c:pt>
                <c:pt idx="3319">
                  <c:v>31.189999999999998</c:v>
                </c:pt>
                <c:pt idx="3320">
                  <c:v>31.200000000000003</c:v>
                </c:pt>
                <c:pt idx="3321">
                  <c:v>31.21</c:v>
                </c:pt>
                <c:pt idx="3322">
                  <c:v>31.22</c:v>
                </c:pt>
                <c:pt idx="3323">
                  <c:v>31.229999999999997</c:v>
                </c:pt>
                <c:pt idx="3324">
                  <c:v>31.240000000000002</c:v>
                </c:pt>
                <c:pt idx="3325">
                  <c:v>31.25</c:v>
                </c:pt>
                <c:pt idx="3326">
                  <c:v>31.259999999999998</c:v>
                </c:pt>
                <c:pt idx="3327">
                  <c:v>31.270000000000003</c:v>
                </c:pt>
                <c:pt idx="3328">
                  <c:v>31.28</c:v>
                </c:pt>
                <c:pt idx="3329">
                  <c:v>31.29</c:v>
                </c:pt>
                <c:pt idx="3330">
                  <c:v>31.299999999999997</c:v>
                </c:pt>
                <c:pt idx="3331">
                  <c:v>31.310000000000002</c:v>
                </c:pt>
                <c:pt idx="3332">
                  <c:v>31.32</c:v>
                </c:pt>
                <c:pt idx="3333">
                  <c:v>31.33</c:v>
                </c:pt>
                <c:pt idx="3334">
                  <c:v>31.340000000000003</c:v>
                </c:pt>
                <c:pt idx="3335">
                  <c:v>31.35</c:v>
                </c:pt>
                <c:pt idx="3336">
                  <c:v>31.36</c:v>
                </c:pt>
                <c:pt idx="3337">
                  <c:v>31.369999999999997</c:v>
                </c:pt>
                <c:pt idx="3338">
                  <c:v>31.380000000000003</c:v>
                </c:pt>
                <c:pt idx="3339">
                  <c:v>31.39</c:v>
                </c:pt>
                <c:pt idx="3340">
                  <c:v>31.4</c:v>
                </c:pt>
                <c:pt idx="3341">
                  <c:v>31.409999999999997</c:v>
                </c:pt>
                <c:pt idx="3342">
                  <c:v>31.42</c:v>
                </c:pt>
                <c:pt idx="3343">
                  <c:v>31.43</c:v>
                </c:pt>
                <c:pt idx="3344">
                  <c:v>31.439999999999998</c:v>
                </c:pt>
                <c:pt idx="3345">
                  <c:v>31.450000000000003</c:v>
                </c:pt>
                <c:pt idx="3346">
                  <c:v>31.46</c:v>
                </c:pt>
                <c:pt idx="3347">
                  <c:v>31.47</c:v>
                </c:pt>
                <c:pt idx="3348">
                  <c:v>31.479999999999997</c:v>
                </c:pt>
                <c:pt idx="3349">
                  <c:v>31.490000000000002</c:v>
                </c:pt>
                <c:pt idx="3350">
                  <c:v>31.5</c:v>
                </c:pt>
                <c:pt idx="3351">
                  <c:v>31.509999999999998</c:v>
                </c:pt>
                <c:pt idx="3352">
                  <c:v>31.520000000000003</c:v>
                </c:pt>
                <c:pt idx="3353">
                  <c:v>31.53</c:v>
                </c:pt>
                <c:pt idx="3354">
                  <c:v>31.54</c:v>
                </c:pt>
                <c:pt idx="3355">
                  <c:v>31.549999999999997</c:v>
                </c:pt>
                <c:pt idx="3356">
                  <c:v>31.560000000000002</c:v>
                </c:pt>
                <c:pt idx="3357">
                  <c:v>31.57</c:v>
                </c:pt>
                <c:pt idx="3358">
                  <c:v>31.58</c:v>
                </c:pt>
                <c:pt idx="3359">
                  <c:v>31.590000000000003</c:v>
                </c:pt>
                <c:pt idx="3360">
                  <c:v>31.6</c:v>
                </c:pt>
                <c:pt idx="3361">
                  <c:v>31.61</c:v>
                </c:pt>
                <c:pt idx="3362">
                  <c:v>31.619999999999997</c:v>
                </c:pt>
                <c:pt idx="3363">
                  <c:v>31.630000000000003</c:v>
                </c:pt>
                <c:pt idx="3364">
                  <c:v>31.64</c:v>
                </c:pt>
                <c:pt idx="3365">
                  <c:v>31.65</c:v>
                </c:pt>
                <c:pt idx="3366">
                  <c:v>31.659999999999997</c:v>
                </c:pt>
                <c:pt idx="3367">
                  <c:v>31.67</c:v>
                </c:pt>
                <c:pt idx="3368">
                  <c:v>31.68</c:v>
                </c:pt>
                <c:pt idx="3369">
                  <c:v>31.689999999999998</c:v>
                </c:pt>
                <c:pt idx="3370">
                  <c:v>31.700000000000003</c:v>
                </c:pt>
                <c:pt idx="3371">
                  <c:v>31.71</c:v>
                </c:pt>
                <c:pt idx="3372">
                  <c:v>31.72</c:v>
                </c:pt>
                <c:pt idx="3373">
                  <c:v>31.729999999999997</c:v>
                </c:pt>
                <c:pt idx="3374">
                  <c:v>31.740000000000002</c:v>
                </c:pt>
                <c:pt idx="3375">
                  <c:v>31.75</c:v>
                </c:pt>
                <c:pt idx="3376">
                  <c:v>31.759999999999998</c:v>
                </c:pt>
                <c:pt idx="3377">
                  <c:v>31.770000000000003</c:v>
                </c:pt>
                <c:pt idx="3378">
                  <c:v>31.78</c:v>
                </c:pt>
                <c:pt idx="3379">
                  <c:v>31.79</c:v>
                </c:pt>
                <c:pt idx="3380">
                  <c:v>31.799999999999997</c:v>
                </c:pt>
                <c:pt idx="3381">
                  <c:v>31.810000000000002</c:v>
                </c:pt>
                <c:pt idx="3382">
                  <c:v>31.82</c:v>
                </c:pt>
                <c:pt idx="3383">
                  <c:v>31.83</c:v>
                </c:pt>
                <c:pt idx="3384">
                  <c:v>31.840000000000003</c:v>
                </c:pt>
                <c:pt idx="3385">
                  <c:v>31.85</c:v>
                </c:pt>
                <c:pt idx="3386">
                  <c:v>31.86</c:v>
                </c:pt>
                <c:pt idx="3387">
                  <c:v>31.869999999999997</c:v>
                </c:pt>
                <c:pt idx="3388">
                  <c:v>31.880000000000003</c:v>
                </c:pt>
                <c:pt idx="3389">
                  <c:v>31.89</c:v>
                </c:pt>
                <c:pt idx="3390">
                  <c:v>31.9</c:v>
                </c:pt>
                <c:pt idx="3391">
                  <c:v>31.909999999999997</c:v>
                </c:pt>
                <c:pt idx="3392">
                  <c:v>31.92</c:v>
                </c:pt>
                <c:pt idx="3393">
                  <c:v>31.93</c:v>
                </c:pt>
                <c:pt idx="3394">
                  <c:v>31.939999999999998</c:v>
                </c:pt>
                <c:pt idx="3395">
                  <c:v>31.950000000000003</c:v>
                </c:pt>
                <c:pt idx="3396">
                  <c:v>31.96</c:v>
                </c:pt>
                <c:pt idx="3397">
                  <c:v>31.97</c:v>
                </c:pt>
                <c:pt idx="3398">
                  <c:v>31.979999999999997</c:v>
                </c:pt>
                <c:pt idx="3399">
                  <c:v>31.990000000000002</c:v>
                </c:pt>
                <c:pt idx="3400">
                  <c:v>32</c:v>
                </c:pt>
                <c:pt idx="3401">
                  <c:v>32.01</c:v>
                </c:pt>
                <c:pt idx="3402">
                  <c:v>32.020000000000003</c:v>
                </c:pt>
                <c:pt idx="3403">
                  <c:v>32.03</c:v>
                </c:pt>
                <c:pt idx="3404">
                  <c:v>32.04</c:v>
                </c:pt>
                <c:pt idx="3405">
                  <c:v>32.049999999999997</c:v>
                </c:pt>
                <c:pt idx="3406">
                  <c:v>32.06</c:v>
                </c:pt>
                <c:pt idx="3407">
                  <c:v>32.07</c:v>
                </c:pt>
                <c:pt idx="3408">
                  <c:v>32.08</c:v>
                </c:pt>
                <c:pt idx="3409">
                  <c:v>32.090000000000003</c:v>
                </c:pt>
                <c:pt idx="3410">
                  <c:v>32.1</c:v>
                </c:pt>
                <c:pt idx="3411">
                  <c:v>32.11</c:v>
                </c:pt>
                <c:pt idx="3412">
                  <c:v>32.119999999999997</c:v>
                </c:pt>
                <c:pt idx="3413">
                  <c:v>32.130000000000003</c:v>
                </c:pt>
                <c:pt idx="3414">
                  <c:v>32.14</c:v>
                </c:pt>
                <c:pt idx="3415">
                  <c:v>32.15</c:v>
                </c:pt>
                <c:pt idx="3416">
                  <c:v>32.159999999999997</c:v>
                </c:pt>
                <c:pt idx="3417">
                  <c:v>32.17</c:v>
                </c:pt>
                <c:pt idx="3418">
                  <c:v>32.18</c:v>
                </c:pt>
                <c:pt idx="3419">
                  <c:v>32.19</c:v>
                </c:pt>
                <c:pt idx="3420">
                  <c:v>32.200000000000003</c:v>
                </c:pt>
                <c:pt idx="3421">
                  <c:v>32.21</c:v>
                </c:pt>
                <c:pt idx="3422">
                  <c:v>32.22</c:v>
                </c:pt>
                <c:pt idx="3423">
                  <c:v>32.229999999999997</c:v>
                </c:pt>
                <c:pt idx="3424">
                  <c:v>32.24</c:v>
                </c:pt>
                <c:pt idx="3425">
                  <c:v>32.25</c:v>
                </c:pt>
                <c:pt idx="3426">
                  <c:v>32.26</c:v>
                </c:pt>
                <c:pt idx="3427">
                  <c:v>32.270000000000003</c:v>
                </c:pt>
                <c:pt idx="3428">
                  <c:v>32.28</c:v>
                </c:pt>
                <c:pt idx="3429">
                  <c:v>32.29</c:v>
                </c:pt>
                <c:pt idx="3430">
                  <c:v>32.299999999999997</c:v>
                </c:pt>
                <c:pt idx="3431">
                  <c:v>32.31</c:v>
                </c:pt>
                <c:pt idx="3432">
                  <c:v>32.32</c:v>
                </c:pt>
                <c:pt idx="3433">
                  <c:v>32.33</c:v>
                </c:pt>
                <c:pt idx="3434">
                  <c:v>32.340000000000003</c:v>
                </c:pt>
                <c:pt idx="3435">
                  <c:v>32.35</c:v>
                </c:pt>
                <c:pt idx="3436">
                  <c:v>32.36</c:v>
                </c:pt>
                <c:pt idx="3437">
                  <c:v>32.369999999999997</c:v>
                </c:pt>
                <c:pt idx="3438">
                  <c:v>32.380000000000003</c:v>
                </c:pt>
                <c:pt idx="3439">
                  <c:v>32.39</c:v>
                </c:pt>
                <c:pt idx="3440">
                  <c:v>32.4</c:v>
                </c:pt>
                <c:pt idx="3441">
                  <c:v>32.409999999999997</c:v>
                </c:pt>
                <c:pt idx="3442">
                  <c:v>32.42</c:v>
                </c:pt>
                <c:pt idx="3443">
                  <c:v>32.43</c:v>
                </c:pt>
                <c:pt idx="3444">
                  <c:v>32.44</c:v>
                </c:pt>
                <c:pt idx="3445">
                  <c:v>32.450000000000003</c:v>
                </c:pt>
                <c:pt idx="3446">
                  <c:v>32.46</c:v>
                </c:pt>
                <c:pt idx="3447">
                  <c:v>32.47</c:v>
                </c:pt>
                <c:pt idx="3448">
                  <c:v>32.479999999999997</c:v>
                </c:pt>
                <c:pt idx="3449">
                  <c:v>32.49</c:v>
                </c:pt>
                <c:pt idx="3450">
                  <c:v>32.5</c:v>
                </c:pt>
                <c:pt idx="3451">
                  <c:v>32.51</c:v>
                </c:pt>
                <c:pt idx="3452">
                  <c:v>32.520000000000003</c:v>
                </c:pt>
                <c:pt idx="3453">
                  <c:v>32.53</c:v>
                </c:pt>
                <c:pt idx="3454">
                  <c:v>32.54</c:v>
                </c:pt>
                <c:pt idx="3455">
                  <c:v>32.549999999999997</c:v>
                </c:pt>
                <c:pt idx="3456">
                  <c:v>32.56</c:v>
                </c:pt>
                <c:pt idx="3457">
                  <c:v>32.57</c:v>
                </c:pt>
                <c:pt idx="3458">
                  <c:v>32.58</c:v>
                </c:pt>
                <c:pt idx="3459">
                  <c:v>32.590000000000003</c:v>
                </c:pt>
                <c:pt idx="3460">
                  <c:v>32.6</c:v>
                </c:pt>
                <c:pt idx="3461">
                  <c:v>32.61</c:v>
                </c:pt>
                <c:pt idx="3462">
                  <c:v>32.619999999999997</c:v>
                </c:pt>
                <c:pt idx="3463">
                  <c:v>32.630000000000003</c:v>
                </c:pt>
                <c:pt idx="3464">
                  <c:v>32.64</c:v>
                </c:pt>
                <c:pt idx="3465">
                  <c:v>32.65</c:v>
                </c:pt>
                <c:pt idx="3466">
                  <c:v>32.659999999999997</c:v>
                </c:pt>
                <c:pt idx="3467">
                  <c:v>32.67</c:v>
                </c:pt>
                <c:pt idx="3468">
                  <c:v>32.68</c:v>
                </c:pt>
                <c:pt idx="3469">
                  <c:v>32.69</c:v>
                </c:pt>
                <c:pt idx="3470">
                  <c:v>32.700000000000003</c:v>
                </c:pt>
                <c:pt idx="3471">
                  <c:v>32.71</c:v>
                </c:pt>
                <c:pt idx="3472">
                  <c:v>32.72</c:v>
                </c:pt>
                <c:pt idx="3473">
                  <c:v>32.729999999999997</c:v>
                </c:pt>
                <c:pt idx="3474">
                  <c:v>32.74</c:v>
                </c:pt>
                <c:pt idx="3475">
                  <c:v>32.75</c:v>
                </c:pt>
                <c:pt idx="3476">
                  <c:v>32.76</c:v>
                </c:pt>
                <c:pt idx="3477">
                  <c:v>32.770000000000003</c:v>
                </c:pt>
                <c:pt idx="3478">
                  <c:v>32.78</c:v>
                </c:pt>
                <c:pt idx="3479">
                  <c:v>32.79</c:v>
                </c:pt>
                <c:pt idx="3480">
                  <c:v>32.799999999999997</c:v>
                </c:pt>
                <c:pt idx="3481">
                  <c:v>32.81</c:v>
                </c:pt>
                <c:pt idx="3482">
                  <c:v>32.82</c:v>
                </c:pt>
                <c:pt idx="3483">
                  <c:v>32.83</c:v>
                </c:pt>
                <c:pt idx="3484">
                  <c:v>32.840000000000003</c:v>
                </c:pt>
                <c:pt idx="3485">
                  <c:v>32.85</c:v>
                </c:pt>
                <c:pt idx="3486">
                  <c:v>32.86</c:v>
                </c:pt>
                <c:pt idx="3487">
                  <c:v>32.869999999999997</c:v>
                </c:pt>
                <c:pt idx="3488">
                  <c:v>32.880000000000003</c:v>
                </c:pt>
                <c:pt idx="3489">
                  <c:v>32.89</c:v>
                </c:pt>
                <c:pt idx="3490">
                  <c:v>32.9</c:v>
                </c:pt>
                <c:pt idx="3491">
                  <c:v>32.909999999999997</c:v>
                </c:pt>
                <c:pt idx="3492">
                  <c:v>32.92</c:v>
                </c:pt>
                <c:pt idx="3493">
                  <c:v>32.93</c:v>
                </c:pt>
                <c:pt idx="3494">
                  <c:v>32.94</c:v>
                </c:pt>
                <c:pt idx="3495">
                  <c:v>32.950000000000003</c:v>
                </c:pt>
                <c:pt idx="3496">
                  <c:v>32.96</c:v>
                </c:pt>
                <c:pt idx="3497">
                  <c:v>32.97</c:v>
                </c:pt>
                <c:pt idx="3498">
                  <c:v>32.979999999999997</c:v>
                </c:pt>
                <c:pt idx="3499">
                  <c:v>32.99</c:v>
                </c:pt>
                <c:pt idx="3500">
                  <c:v>33</c:v>
                </c:pt>
                <c:pt idx="3501">
                  <c:v>33.01</c:v>
                </c:pt>
                <c:pt idx="3502">
                  <c:v>33.020000000000003</c:v>
                </c:pt>
                <c:pt idx="3503">
                  <c:v>33.03</c:v>
                </c:pt>
                <c:pt idx="3504">
                  <c:v>33.04</c:v>
                </c:pt>
                <c:pt idx="3505">
                  <c:v>33.049999999999997</c:v>
                </c:pt>
                <c:pt idx="3506">
                  <c:v>33.06</c:v>
                </c:pt>
                <c:pt idx="3507">
                  <c:v>33.07</c:v>
                </c:pt>
                <c:pt idx="3508">
                  <c:v>33.08</c:v>
                </c:pt>
                <c:pt idx="3509">
                  <c:v>33.090000000000003</c:v>
                </c:pt>
                <c:pt idx="3510">
                  <c:v>33.1</c:v>
                </c:pt>
                <c:pt idx="3511">
                  <c:v>33.11</c:v>
                </c:pt>
                <c:pt idx="3512">
                  <c:v>33.119999999999997</c:v>
                </c:pt>
                <c:pt idx="3513">
                  <c:v>33.130000000000003</c:v>
                </c:pt>
                <c:pt idx="3514">
                  <c:v>33.14</c:v>
                </c:pt>
                <c:pt idx="3515">
                  <c:v>33.15</c:v>
                </c:pt>
                <c:pt idx="3516">
                  <c:v>33.159999999999997</c:v>
                </c:pt>
                <c:pt idx="3517">
                  <c:v>33.17</c:v>
                </c:pt>
                <c:pt idx="3518">
                  <c:v>33.18</c:v>
                </c:pt>
                <c:pt idx="3519">
                  <c:v>33.19</c:v>
                </c:pt>
                <c:pt idx="3520">
                  <c:v>33.200000000000003</c:v>
                </c:pt>
                <c:pt idx="3521">
                  <c:v>33.21</c:v>
                </c:pt>
                <c:pt idx="3522">
                  <c:v>33.22</c:v>
                </c:pt>
                <c:pt idx="3523">
                  <c:v>33.229999999999997</c:v>
                </c:pt>
                <c:pt idx="3524">
                  <c:v>33.24</c:v>
                </c:pt>
                <c:pt idx="3525">
                  <c:v>33.25</c:v>
                </c:pt>
                <c:pt idx="3526">
                  <c:v>33.26</c:v>
                </c:pt>
                <c:pt idx="3527">
                  <c:v>33.270000000000003</c:v>
                </c:pt>
                <c:pt idx="3528">
                  <c:v>33.28</c:v>
                </c:pt>
                <c:pt idx="3529">
                  <c:v>33.29</c:v>
                </c:pt>
                <c:pt idx="3530">
                  <c:v>33.299999999999997</c:v>
                </c:pt>
                <c:pt idx="3531">
                  <c:v>33.31</c:v>
                </c:pt>
                <c:pt idx="3532">
                  <c:v>33.32</c:v>
                </c:pt>
                <c:pt idx="3533">
                  <c:v>33.33</c:v>
                </c:pt>
                <c:pt idx="3534">
                  <c:v>33.340000000000003</c:v>
                </c:pt>
                <c:pt idx="3535">
                  <c:v>33.35</c:v>
                </c:pt>
                <c:pt idx="3536">
                  <c:v>33.36</c:v>
                </c:pt>
                <c:pt idx="3537">
                  <c:v>33.369999999999997</c:v>
                </c:pt>
                <c:pt idx="3538">
                  <c:v>33.380000000000003</c:v>
                </c:pt>
                <c:pt idx="3539">
                  <c:v>33.39</c:v>
                </c:pt>
                <c:pt idx="3540">
                  <c:v>33.4</c:v>
                </c:pt>
                <c:pt idx="3541">
                  <c:v>33.409999999999997</c:v>
                </c:pt>
                <c:pt idx="3542">
                  <c:v>33.42</c:v>
                </c:pt>
                <c:pt idx="3543">
                  <c:v>33.43</c:v>
                </c:pt>
                <c:pt idx="3544">
                  <c:v>33.44</c:v>
                </c:pt>
                <c:pt idx="3545">
                  <c:v>33.450000000000003</c:v>
                </c:pt>
                <c:pt idx="3546">
                  <c:v>33.46</c:v>
                </c:pt>
                <c:pt idx="3547">
                  <c:v>33.47</c:v>
                </c:pt>
                <c:pt idx="3548">
                  <c:v>33.479999999999997</c:v>
                </c:pt>
                <c:pt idx="3549">
                  <c:v>33.49</c:v>
                </c:pt>
                <c:pt idx="3550">
                  <c:v>33.5</c:v>
                </c:pt>
                <c:pt idx="3551">
                  <c:v>33.51</c:v>
                </c:pt>
                <c:pt idx="3552">
                  <c:v>33.520000000000003</c:v>
                </c:pt>
                <c:pt idx="3553">
                  <c:v>33.53</c:v>
                </c:pt>
                <c:pt idx="3554">
                  <c:v>33.54</c:v>
                </c:pt>
                <c:pt idx="3555">
                  <c:v>33.549999999999997</c:v>
                </c:pt>
                <c:pt idx="3556">
                  <c:v>33.56</c:v>
                </c:pt>
                <c:pt idx="3557">
                  <c:v>33.57</c:v>
                </c:pt>
                <c:pt idx="3558">
                  <c:v>33.58</c:v>
                </c:pt>
                <c:pt idx="3559">
                  <c:v>33.590000000000003</c:v>
                </c:pt>
                <c:pt idx="3560">
                  <c:v>33.6</c:v>
                </c:pt>
                <c:pt idx="3561">
                  <c:v>33.61</c:v>
                </c:pt>
                <c:pt idx="3562">
                  <c:v>33.619999999999997</c:v>
                </c:pt>
                <c:pt idx="3563">
                  <c:v>33.630000000000003</c:v>
                </c:pt>
                <c:pt idx="3564">
                  <c:v>33.64</c:v>
                </c:pt>
                <c:pt idx="3565">
                  <c:v>33.65</c:v>
                </c:pt>
                <c:pt idx="3566">
                  <c:v>33.659999999999997</c:v>
                </c:pt>
                <c:pt idx="3567">
                  <c:v>33.67</c:v>
                </c:pt>
                <c:pt idx="3568">
                  <c:v>33.68</c:v>
                </c:pt>
                <c:pt idx="3569">
                  <c:v>33.69</c:v>
                </c:pt>
                <c:pt idx="3570">
                  <c:v>33.700000000000003</c:v>
                </c:pt>
                <c:pt idx="3571">
                  <c:v>33.71</c:v>
                </c:pt>
                <c:pt idx="3572">
                  <c:v>33.72</c:v>
                </c:pt>
                <c:pt idx="3573">
                  <c:v>33.729999999999997</c:v>
                </c:pt>
                <c:pt idx="3574">
                  <c:v>33.74</c:v>
                </c:pt>
                <c:pt idx="3575">
                  <c:v>33.75</c:v>
                </c:pt>
                <c:pt idx="3576">
                  <c:v>33.76</c:v>
                </c:pt>
                <c:pt idx="3577">
                  <c:v>33.770000000000003</c:v>
                </c:pt>
                <c:pt idx="3578">
                  <c:v>33.78</c:v>
                </c:pt>
                <c:pt idx="3579">
                  <c:v>33.79</c:v>
                </c:pt>
                <c:pt idx="3580">
                  <c:v>33.799999999999997</c:v>
                </c:pt>
                <c:pt idx="3581">
                  <c:v>33.81</c:v>
                </c:pt>
                <c:pt idx="3582">
                  <c:v>33.82</c:v>
                </c:pt>
                <c:pt idx="3583">
                  <c:v>33.83</c:v>
                </c:pt>
                <c:pt idx="3584">
                  <c:v>33.840000000000003</c:v>
                </c:pt>
                <c:pt idx="3585">
                  <c:v>33.85</c:v>
                </c:pt>
                <c:pt idx="3586">
                  <c:v>33.86</c:v>
                </c:pt>
                <c:pt idx="3587">
                  <c:v>33.869999999999997</c:v>
                </c:pt>
                <c:pt idx="3588">
                  <c:v>33.880000000000003</c:v>
                </c:pt>
                <c:pt idx="3589">
                  <c:v>33.89</c:v>
                </c:pt>
                <c:pt idx="3590">
                  <c:v>33.9</c:v>
                </c:pt>
                <c:pt idx="3591">
                  <c:v>33.909999999999997</c:v>
                </c:pt>
                <c:pt idx="3592">
                  <c:v>33.92</c:v>
                </c:pt>
                <c:pt idx="3593">
                  <c:v>33.93</c:v>
                </c:pt>
                <c:pt idx="3594">
                  <c:v>33.94</c:v>
                </c:pt>
                <c:pt idx="3595">
                  <c:v>33.950000000000003</c:v>
                </c:pt>
                <c:pt idx="3596">
                  <c:v>33.96</c:v>
                </c:pt>
                <c:pt idx="3597">
                  <c:v>33.97</c:v>
                </c:pt>
                <c:pt idx="3598">
                  <c:v>33.979999999999997</c:v>
                </c:pt>
                <c:pt idx="3599">
                  <c:v>33.99</c:v>
                </c:pt>
                <c:pt idx="3600">
                  <c:v>34</c:v>
                </c:pt>
                <c:pt idx="3601">
                  <c:v>34.01</c:v>
                </c:pt>
                <c:pt idx="3602">
                  <c:v>34.020000000000003</c:v>
                </c:pt>
                <c:pt idx="3603">
                  <c:v>34.03</c:v>
                </c:pt>
                <c:pt idx="3604">
                  <c:v>34.04</c:v>
                </c:pt>
                <c:pt idx="3605">
                  <c:v>34.049999999999997</c:v>
                </c:pt>
                <c:pt idx="3606">
                  <c:v>34.06</c:v>
                </c:pt>
                <c:pt idx="3607">
                  <c:v>34.07</c:v>
                </c:pt>
                <c:pt idx="3608">
                  <c:v>34.08</c:v>
                </c:pt>
                <c:pt idx="3609">
                  <c:v>34.090000000000003</c:v>
                </c:pt>
                <c:pt idx="3610">
                  <c:v>34.1</c:v>
                </c:pt>
                <c:pt idx="3611">
                  <c:v>34.11</c:v>
                </c:pt>
                <c:pt idx="3612">
                  <c:v>34.119999999999997</c:v>
                </c:pt>
                <c:pt idx="3613">
                  <c:v>34.130000000000003</c:v>
                </c:pt>
                <c:pt idx="3614">
                  <c:v>34.14</c:v>
                </c:pt>
                <c:pt idx="3615">
                  <c:v>34.15</c:v>
                </c:pt>
                <c:pt idx="3616">
                  <c:v>34.159999999999997</c:v>
                </c:pt>
                <c:pt idx="3617">
                  <c:v>34.17</c:v>
                </c:pt>
                <c:pt idx="3618">
                  <c:v>34.18</c:v>
                </c:pt>
                <c:pt idx="3619">
                  <c:v>34.19</c:v>
                </c:pt>
                <c:pt idx="3620">
                  <c:v>34.200000000000003</c:v>
                </c:pt>
                <c:pt idx="3621">
                  <c:v>34.21</c:v>
                </c:pt>
                <c:pt idx="3622">
                  <c:v>34.22</c:v>
                </c:pt>
                <c:pt idx="3623">
                  <c:v>34.229999999999997</c:v>
                </c:pt>
                <c:pt idx="3624">
                  <c:v>34.24</c:v>
                </c:pt>
                <c:pt idx="3625">
                  <c:v>34.25</c:v>
                </c:pt>
                <c:pt idx="3626">
                  <c:v>34.26</c:v>
                </c:pt>
                <c:pt idx="3627">
                  <c:v>34.270000000000003</c:v>
                </c:pt>
                <c:pt idx="3628">
                  <c:v>34.28</c:v>
                </c:pt>
                <c:pt idx="3629">
                  <c:v>34.29</c:v>
                </c:pt>
                <c:pt idx="3630">
                  <c:v>34.299999999999997</c:v>
                </c:pt>
                <c:pt idx="3631">
                  <c:v>34.31</c:v>
                </c:pt>
                <c:pt idx="3632">
                  <c:v>34.32</c:v>
                </c:pt>
                <c:pt idx="3633">
                  <c:v>34.33</c:v>
                </c:pt>
                <c:pt idx="3634">
                  <c:v>34.340000000000003</c:v>
                </c:pt>
                <c:pt idx="3635">
                  <c:v>34.35</c:v>
                </c:pt>
                <c:pt idx="3636">
                  <c:v>34.36</c:v>
                </c:pt>
                <c:pt idx="3637">
                  <c:v>34.369999999999997</c:v>
                </c:pt>
                <c:pt idx="3638">
                  <c:v>34.380000000000003</c:v>
                </c:pt>
                <c:pt idx="3639">
                  <c:v>34.39</c:v>
                </c:pt>
                <c:pt idx="3640">
                  <c:v>34.4</c:v>
                </c:pt>
                <c:pt idx="3641">
                  <c:v>34.409999999999997</c:v>
                </c:pt>
                <c:pt idx="3642">
                  <c:v>34.42</c:v>
                </c:pt>
                <c:pt idx="3643">
                  <c:v>34.43</c:v>
                </c:pt>
                <c:pt idx="3644">
                  <c:v>34.44</c:v>
                </c:pt>
                <c:pt idx="3645">
                  <c:v>34.450000000000003</c:v>
                </c:pt>
                <c:pt idx="3646">
                  <c:v>34.46</c:v>
                </c:pt>
                <c:pt idx="3647">
                  <c:v>34.47</c:v>
                </c:pt>
                <c:pt idx="3648">
                  <c:v>34.479999999999997</c:v>
                </c:pt>
                <c:pt idx="3649">
                  <c:v>34.49</c:v>
                </c:pt>
                <c:pt idx="3650">
                  <c:v>34.5</c:v>
                </c:pt>
                <c:pt idx="3651">
                  <c:v>34.51</c:v>
                </c:pt>
                <c:pt idx="3652">
                  <c:v>34.520000000000003</c:v>
                </c:pt>
                <c:pt idx="3653">
                  <c:v>34.53</c:v>
                </c:pt>
                <c:pt idx="3654">
                  <c:v>34.54</c:v>
                </c:pt>
                <c:pt idx="3655">
                  <c:v>34.549999999999997</c:v>
                </c:pt>
                <c:pt idx="3656">
                  <c:v>34.56</c:v>
                </c:pt>
                <c:pt idx="3657">
                  <c:v>34.57</c:v>
                </c:pt>
                <c:pt idx="3658">
                  <c:v>34.58</c:v>
                </c:pt>
                <c:pt idx="3659">
                  <c:v>34.590000000000003</c:v>
                </c:pt>
                <c:pt idx="3660">
                  <c:v>34.6</c:v>
                </c:pt>
                <c:pt idx="3661">
                  <c:v>34.61</c:v>
                </c:pt>
                <c:pt idx="3662">
                  <c:v>34.619999999999997</c:v>
                </c:pt>
                <c:pt idx="3663">
                  <c:v>34.630000000000003</c:v>
                </c:pt>
                <c:pt idx="3664">
                  <c:v>34.64</c:v>
                </c:pt>
                <c:pt idx="3665">
                  <c:v>34.65</c:v>
                </c:pt>
                <c:pt idx="3666">
                  <c:v>34.659999999999997</c:v>
                </c:pt>
                <c:pt idx="3667">
                  <c:v>34.67</c:v>
                </c:pt>
                <c:pt idx="3668">
                  <c:v>34.68</c:v>
                </c:pt>
                <c:pt idx="3669">
                  <c:v>34.69</c:v>
                </c:pt>
                <c:pt idx="3670">
                  <c:v>34.700000000000003</c:v>
                </c:pt>
                <c:pt idx="3671">
                  <c:v>34.71</c:v>
                </c:pt>
                <c:pt idx="3672">
                  <c:v>34.72</c:v>
                </c:pt>
                <c:pt idx="3673">
                  <c:v>34.729999999999997</c:v>
                </c:pt>
                <c:pt idx="3674">
                  <c:v>34.74</c:v>
                </c:pt>
                <c:pt idx="3675">
                  <c:v>34.75</c:v>
                </c:pt>
                <c:pt idx="3676">
                  <c:v>34.76</c:v>
                </c:pt>
                <c:pt idx="3677">
                  <c:v>34.770000000000003</c:v>
                </c:pt>
                <c:pt idx="3678">
                  <c:v>34.78</c:v>
                </c:pt>
                <c:pt idx="3679">
                  <c:v>34.79</c:v>
                </c:pt>
                <c:pt idx="3680">
                  <c:v>34.799999999999997</c:v>
                </c:pt>
                <c:pt idx="3681">
                  <c:v>34.81</c:v>
                </c:pt>
                <c:pt idx="3682">
                  <c:v>34.82</c:v>
                </c:pt>
                <c:pt idx="3683">
                  <c:v>34.83</c:v>
                </c:pt>
                <c:pt idx="3684">
                  <c:v>34.840000000000003</c:v>
                </c:pt>
                <c:pt idx="3685">
                  <c:v>34.85</c:v>
                </c:pt>
                <c:pt idx="3686">
                  <c:v>34.86</c:v>
                </c:pt>
                <c:pt idx="3687">
                  <c:v>34.869999999999997</c:v>
                </c:pt>
                <c:pt idx="3688">
                  <c:v>34.880000000000003</c:v>
                </c:pt>
                <c:pt idx="3689">
                  <c:v>34.89</c:v>
                </c:pt>
                <c:pt idx="3690">
                  <c:v>34.9</c:v>
                </c:pt>
                <c:pt idx="3691">
                  <c:v>34.909999999999997</c:v>
                </c:pt>
                <c:pt idx="3692">
                  <c:v>34.92</c:v>
                </c:pt>
                <c:pt idx="3693">
                  <c:v>34.93</c:v>
                </c:pt>
                <c:pt idx="3694">
                  <c:v>34.94</c:v>
                </c:pt>
                <c:pt idx="3695">
                  <c:v>34.950000000000003</c:v>
                </c:pt>
                <c:pt idx="3696">
                  <c:v>34.96</c:v>
                </c:pt>
                <c:pt idx="3697">
                  <c:v>34.97</c:v>
                </c:pt>
                <c:pt idx="3698">
                  <c:v>34.979999999999997</c:v>
                </c:pt>
                <c:pt idx="3699">
                  <c:v>34.99</c:v>
                </c:pt>
                <c:pt idx="3700">
                  <c:v>35</c:v>
                </c:pt>
                <c:pt idx="3701">
                  <c:v>35.01</c:v>
                </c:pt>
                <c:pt idx="3702">
                  <c:v>35.020000000000003</c:v>
                </c:pt>
                <c:pt idx="3703">
                  <c:v>35.03</c:v>
                </c:pt>
                <c:pt idx="3704">
                  <c:v>35.04</c:v>
                </c:pt>
                <c:pt idx="3705">
                  <c:v>35.049999999999997</c:v>
                </c:pt>
                <c:pt idx="3706">
                  <c:v>35.06</c:v>
                </c:pt>
                <c:pt idx="3707">
                  <c:v>35.07</c:v>
                </c:pt>
                <c:pt idx="3708">
                  <c:v>35.08</c:v>
                </c:pt>
                <c:pt idx="3709">
                  <c:v>35.090000000000003</c:v>
                </c:pt>
                <c:pt idx="3710">
                  <c:v>35.1</c:v>
                </c:pt>
                <c:pt idx="3711">
                  <c:v>35.11</c:v>
                </c:pt>
                <c:pt idx="3712">
                  <c:v>35.119999999999997</c:v>
                </c:pt>
                <c:pt idx="3713">
                  <c:v>35.130000000000003</c:v>
                </c:pt>
                <c:pt idx="3714">
                  <c:v>35.14</c:v>
                </c:pt>
                <c:pt idx="3715">
                  <c:v>35.15</c:v>
                </c:pt>
                <c:pt idx="3716">
                  <c:v>35.159999999999997</c:v>
                </c:pt>
                <c:pt idx="3717">
                  <c:v>35.17</c:v>
                </c:pt>
                <c:pt idx="3718">
                  <c:v>35.18</c:v>
                </c:pt>
                <c:pt idx="3719">
                  <c:v>35.19</c:v>
                </c:pt>
                <c:pt idx="3720">
                  <c:v>35.200000000000003</c:v>
                </c:pt>
                <c:pt idx="3721">
                  <c:v>35.21</c:v>
                </c:pt>
                <c:pt idx="3722">
                  <c:v>35.22</c:v>
                </c:pt>
                <c:pt idx="3723">
                  <c:v>35.229999999999997</c:v>
                </c:pt>
                <c:pt idx="3724">
                  <c:v>35.24</c:v>
                </c:pt>
                <c:pt idx="3725">
                  <c:v>35.25</c:v>
                </c:pt>
                <c:pt idx="3726">
                  <c:v>35.26</c:v>
                </c:pt>
                <c:pt idx="3727">
                  <c:v>35.270000000000003</c:v>
                </c:pt>
                <c:pt idx="3728">
                  <c:v>35.28</c:v>
                </c:pt>
                <c:pt idx="3729">
                  <c:v>35.29</c:v>
                </c:pt>
                <c:pt idx="3730">
                  <c:v>35.299999999999997</c:v>
                </c:pt>
                <c:pt idx="3731">
                  <c:v>35.31</c:v>
                </c:pt>
                <c:pt idx="3732">
                  <c:v>35.32</c:v>
                </c:pt>
                <c:pt idx="3733">
                  <c:v>35.33</c:v>
                </c:pt>
                <c:pt idx="3734">
                  <c:v>35.340000000000003</c:v>
                </c:pt>
                <c:pt idx="3735">
                  <c:v>35.35</c:v>
                </c:pt>
                <c:pt idx="3736">
                  <c:v>35.36</c:v>
                </c:pt>
                <c:pt idx="3737">
                  <c:v>35.369999999999997</c:v>
                </c:pt>
                <c:pt idx="3738">
                  <c:v>35.380000000000003</c:v>
                </c:pt>
                <c:pt idx="3739">
                  <c:v>35.39</c:v>
                </c:pt>
                <c:pt idx="3740">
                  <c:v>35.4</c:v>
                </c:pt>
                <c:pt idx="3741">
                  <c:v>35.409999999999997</c:v>
                </c:pt>
                <c:pt idx="3742">
                  <c:v>35.42</c:v>
                </c:pt>
                <c:pt idx="3743">
                  <c:v>35.43</c:v>
                </c:pt>
                <c:pt idx="3744">
                  <c:v>35.44</c:v>
                </c:pt>
                <c:pt idx="3745">
                  <c:v>35.450000000000003</c:v>
                </c:pt>
                <c:pt idx="3746">
                  <c:v>35.46</c:v>
                </c:pt>
                <c:pt idx="3747">
                  <c:v>35.47</c:v>
                </c:pt>
                <c:pt idx="3748">
                  <c:v>35.479999999999997</c:v>
                </c:pt>
                <c:pt idx="3749">
                  <c:v>35.49</c:v>
                </c:pt>
                <c:pt idx="3750">
                  <c:v>35.5</c:v>
                </c:pt>
                <c:pt idx="3751">
                  <c:v>35.51</c:v>
                </c:pt>
                <c:pt idx="3752">
                  <c:v>35.520000000000003</c:v>
                </c:pt>
                <c:pt idx="3753">
                  <c:v>35.53</c:v>
                </c:pt>
                <c:pt idx="3754">
                  <c:v>35.54</c:v>
                </c:pt>
                <c:pt idx="3755">
                  <c:v>35.549999999999997</c:v>
                </c:pt>
                <c:pt idx="3756">
                  <c:v>35.56</c:v>
                </c:pt>
                <c:pt idx="3757">
                  <c:v>35.57</c:v>
                </c:pt>
                <c:pt idx="3758">
                  <c:v>35.58</c:v>
                </c:pt>
                <c:pt idx="3759">
                  <c:v>35.590000000000003</c:v>
                </c:pt>
                <c:pt idx="3760">
                  <c:v>35.6</c:v>
                </c:pt>
                <c:pt idx="3761">
                  <c:v>35.61</c:v>
                </c:pt>
                <c:pt idx="3762">
                  <c:v>35.619999999999997</c:v>
                </c:pt>
                <c:pt idx="3763">
                  <c:v>35.630000000000003</c:v>
                </c:pt>
                <c:pt idx="3764">
                  <c:v>35.64</c:v>
                </c:pt>
                <c:pt idx="3765">
                  <c:v>35.65</c:v>
                </c:pt>
                <c:pt idx="3766">
                  <c:v>35.659999999999997</c:v>
                </c:pt>
                <c:pt idx="3767">
                  <c:v>35.67</c:v>
                </c:pt>
                <c:pt idx="3768">
                  <c:v>35.68</c:v>
                </c:pt>
                <c:pt idx="3769">
                  <c:v>35.69</c:v>
                </c:pt>
                <c:pt idx="3770">
                  <c:v>35.700000000000003</c:v>
                </c:pt>
                <c:pt idx="3771">
                  <c:v>35.71</c:v>
                </c:pt>
                <c:pt idx="3772">
                  <c:v>35.72</c:v>
                </c:pt>
                <c:pt idx="3773">
                  <c:v>35.729999999999997</c:v>
                </c:pt>
                <c:pt idx="3774">
                  <c:v>35.74</c:v>
                </c:pt>
                <c:pt idx="3775">
                  <c:v>35.75</c:v>
                </c:pt>
                <c:pt idx="3776">
                  <c:v>35.76</c:v>
                </c:pt>
                <c:pt idx="3777">
                  <c:v>35.770000000000003</c:v>
                </c:pt>
                <c:pt idx="3778">
                  <c:v>35.78</c:v>
                </c:pt>
                <c:pt idx="3779">
                  <c:v>35.79</c:v>
                </c:pt>
                <c:pt idx="3780">
                  <c:v>35.799999999999997</c:v>
                </c:pt>
                <c:pt idx="3781">
                  <c:v>35.81</c:v>
                </c:pt>
                <c:pt idx="3782">
                  <c:v>35.82</c:v>
                </c:pt>
                <c:pt idx="3783">
                  <c:v>35.83</c:v>
                </c:pt>
                <c:pt idx="3784">
                  <c:v>35.840000000000003</c:v>
                </c:pt>
                <c:pt idx="3785">
                  <c:v>35.85</c:v>
                </c:pt>
                <c:pt idx="3786">
                  <c:v>35.86</c:v>
                </c:pt>
                <c:pt idx="3787">
                  <c:v>35.869999999999997</c:v>
                </c:pt>
                <c:pt idx="3788">
                  <c:v>35.880000000000003</c:v>
                </c:pt>
                <c:pt idx="3789">
                  <c:v>35.89</c:v>
                </c:pt>
                <c:pt idx="3790">
                  <c:v>35.9</c:v>
                </c:pt>
                <c:pt idx="3791">
                  <c:v>35.909999999999997</c:v>
                </c:pt>
                <c:pt idx="3792">
                  <c:v>35.92</c:v>
                </c:pt>
                <c:pt idx="3793">
                  <c:v>35.93</c:v>
                </c:pt>
                <c:pt idx="3794">
                  <c:v>35.94</c:v>
                </c:pt>
                <c:pt idx="3795">
                  <c:v>35.950000000000003</c:v>
                </c:pt>
                <c:pt idx="3796">
                  <c:v>35.96</c:v>
                </c:pt>
                <c:pt idx="3797">
                  <c:v>35.97</c:v>
                </c:pt>
                <c:pt idx="3798">
                  <c:v>35.979999999999997</c:v>
                </c:pt>
                <c:pt idx="3799">
                  <c:v>35.99</c:v>
                </c:pt>
                <c:pt idx="3800">
                  <c:v>36</c:v>
                </c:pt>
                <c:pt idx="3801">
                  <c:v>36.01</c:v>
                </c:pt>
                <c:pt idx="3802">
                  <c:v>36.020000000000003</c:v>
                </c:pt>
                <c:pt idx="3803">
                  <c:v>36.03</c:v>
                </c:pt>
                <c:pt idx="3804">
                  <c:v>36.04</c:v>
                </c:pt>
                <c:pt idx="3805">
                  <c:v>36.049999999999997</c:v>
                </c:pt>
                <c:pt idx="3806">
                  <c:v>36.06</c:v>
                </c:pt>
                <c:pt idx="3807">
                  <c:v>36.07</c:v>
                </c:pt>
                <c:pt idx="3808">
                  <c:v>36.08</c:v>
                </c:pt>
                <c:pt idx="3809">
                  <c:v>36.090000000000003</c:v>
                </c:pt>
                <c:pt idx="3810">
                  <c:v>36.1</c:v>
                </c:pt>
                <c:pt idx="3811">
                  <c:v>36.11</c:v>
                </c:pt>
                <c:pt idx="3812">
                  <c:v>36.119999999999997</c:v>
                </c:pt>
                <c:pt idx="3813">
                  <c:v>36.130000000000003</c:v>
                </c:pt>
                <c:pt idx="3814">
                  <c:v>36.14</c:v>
                </c:pt>
                <c:pt idx="3815">
                  <c:v>36.15</c:v>
                </c:pt>
                <c:pt idx="3816">
                  <c:v>36.159999999999997</c:v>
                </c:pt>
                <c:pt idx="3817">
                  <c:v>36.17</c:v>
                </c:pt>
                <c:pt idx="3818">
                  <c:v>36.18</c:v>
                </c:pt>
                <c:pt idx="3819">
                  <c:v>36.19</c:v>
                </c:pt>
                <c:pt idx="3820">
                  <c:v>36.200000000000003</c:v>
                </c:pt>
                <c:pt idx="3821">
                  <c:v>36.21</c:v>
                </c:pt>
                <c:pt idx="3822">
                  <c:v>36.22</c:v>
                </c:pt>
                <c:pt idx="3823">
                  <c:v>36.229999999999997</c:v>
                </c:pt>
                <c:pt idx="3824">
                  <c:v>36.24</c:v>
                </c:pt>
                <c:pt idx="3825">
                  <c:v>36.25</c:v>
                </c:pt>
                <c:pt idx="3826">
                  <c:v>36.26</c:v>
                </c:pt>
                <c:pt idx="3827">
                  <c:v>36.270000000000003</c:v>
                </c:pt>
                <c:pt idx="3828">
                  <c:v>36.28</c:v>
                </c:pt>
                <c:pt idx="3829">
                  <c:v>36.29</c:v>
                </c:pt>
                <c:pt idx="3830">
                  <c:v>36.299999999999997</c:v>
                </c:pt>
                <c:pt idx="3831">
                  <c:v>36.31</c:v>
                </c:pt>
                <c:pt idx="3832">
                  <c:v>36.32</c:v>
                </c:pt>
                <c:pt idx="3833">
                  <c:v>36.33</c:v>
                </c:pt>
                <c:pt idx="3834">
                  <c:v>36.340000000000003</c:v>
                </c:pt>
                <c:pt idx="3835">
                  <c:v>36.35</c:v>
                </c:pt>
                <c:pt idx="3836">
                  <c:v>36.36</c:v>
                </c:pt>
                <c:pt idx="3837">
                  <c:v>36.369999999999997</c:v>
                </c:pt>
                <c:pt idx="3838">
                  <c:v>36.380000000000003</c:v>
                </c:pt>
                <c:pt idx="3839">
                  <c:v>36.39</c:v>
                </c:pt>
                <c:pt idx="3840">
                  <c:v>36.4</c:v>
                </c:pt>
                <c:pt idx="3841">
                  <c:v>36.409999999999997</c:v>
                </c:pt>
                <c:pt idx="3842">
                  <c:v>36.42</c:v>
                </c:pt>
                <c:pt idx="3843">
                  <c:v>36.43</c:v>
                </c:pt>
                <c:pt idx="3844">
                  <c:v>36.44</c:v>
                </c:pt>
                <c:pt idx="3845">
                  <c:v>36.450000000000003</c:v>
                </c:pt>
                <c:pt idx="3846">
                  <c:v>36.46</c:v>
                </c:pt>
                <c:pt idx="3847">
                  <c:v>36.47</c:v>
                </c:pt>
                <c:pt idx="3848">
                  <c:v>36.479999999999997</c:v>
                </c:pt>
                <c:pt idx="3849">
                  <c:v>36.49</c:v>
                </c:pt>
                <c:pt idx="3850">
                  <c:v>36.5</c:v>
                </c:pt>
                <c:pt idx="3851">
                  <c:v>36.51</c:v>
                </c:pt>
                <c:pt idx="3852">
                  <c:v>36.520000000000003</c:v>
                </c:pt>
                <c:pt idx="3853">
                  <c:v>36.53</c:v>
                </c:pt>
                <c:pt idx="3854">
                  <c:v>36.54</c:v>
                </c:pt>
                <c:pt idx="3855">
                  <c:v>36.549999999999997</c:v>
                </c:pt>
                <c:pt idx="3856">
                  <c:v>36.56</c:v>
                </c:pt>
                <c:pt idx="3857">
                  <c:v>36.57</c:v>
                </c:pt>
                <c:pt idx="3858">
                  <c:v>36.58</c:v>
                </c:pt>
                <c:pt idx="3859">
                  <c:v>36.590000000000003</c:v>
                </c:pt>
                <c:pt idx="3860">
                  <c:v>36.6</c:v>
                </c:pt>
                <c:pt idx="3861">
                  <c:v>36.61</c:v>
                </c:pt>
                <c:pt idx="3862">
                  <c:v>36.619999999999997</c:v>
                </c:pt>
                <c:pt idx="3863">
                  <c:v>36.630000000000003</c:v>
                </c:pt>
                <c:pt idx="3864">
                  <c:v>36.64</c:v>
                </c:pt>
                <c:pt idx="3865">
                  <c:v>36.65</c:v>
                </c:pt>
                <c:pt idx="3866">
                  <c:v>36.659999999999997</c:v>
                </c:pt>
                <c:pt idx="3867">
                  <c:v>36.67</c:v>
                </c:pt>
                <c:pt idx="3868">
                  <c:v>36.68</c:v>
                </c:pt>
                <c:pt idx="3869">
                  <c:v>36.69</c:v>
                </c:pt>
                <c:pt idx="3870">
                  <c:v>36.700000000000003</c:v>
                </c:pt>
                <c:pt idx="3871">
                  <c:v>36.71</c:v>
                </c:pt>
                <c:pt idx="3872">
                  <c:v>36.72</c:v>
                </c:pt>
                <c:pt idx="3873">
                  <c:v>36.729999999999997</c:v>
                </c:pt>
                <c:pt idx="3874">
                  <c:v>36.74</c:v>
                </c:pt>
                <c:pt idx="3875">
                  <c:v>36.75</c:v>
                </c:pt>
                <c:pt idx="3876">
                  <c:v>36.76</c:v>
                </c:pt>
                <c:pt idx="3877">
                  <c:v>36.770000000000003</c:v>
                </c:pt>
                <c:pt idx="3878">
                  <c:v>36.78</c:v>
                </c:pt>
                <c:pt idx="3879">
                  <c:v>36.79</c:v>
                </c:pt>
                <c:pt idx="3880">
                  <c:v>36.799999999999997</c:v>
                </c:pt>
                <c:pt idx="3881">
                  <c:v>36.81</c:v>
                </c:pt>
                <c:pt idx="3882">
                  <c:v>36.82</c:v>
                </c:pt>
                <c:pt idx="3883">
                  <c:v>36.83</c:v>
                </c:pt>
                <c:pt idx="3884">
                  <c:v>36.840000000000003</c:v>
                </c:pt>
                <c:pt idx="3885">
                  <c:v>36.85</c:v>
                </c:pt>
                <c:pt idx="3886">
                  <c:v>36.86</c:v>
                </c:pt>
                <c:pt idx="3887">
                  <c:v>36.869999999999997</c:v>
                </c:pt>
                <c:pt idx="3888">
                  <c:v>36.880000000000003</c:v>
                </c:pt>
                <c:pt idx="3889">
                  <c:v>36.89</c:v>
                </c:pt>
                <c:pt idx="3890">
                  <c:v>36.9</c:v>
                </c:pt>
                <c:pt idx="3891">
                  <c:v>36.909999999999997</c:v>
                </c:pt>
                <c:pt idx="3892">
                  <c:v>36.92</c:v>
                </c:pt>
                <c:pt idx="3893">
                  <c:v>36.93</c:v>
                </c:pt>
                <c:pt idx="3894">
                  <c:v>36.94</c:v>
                </c:pt>
                <c:pt idx="3895">
                  <c:v>36.950000000000003</c:v>
                </c:pt>
                <c:pt idx="3896">
                  <c:v>36.96</c:v>
                </c:pt>
                <c:pt idx="3897">
                  <c:v>36.97</c:v>
                </c:pt>
                <c:pt idx="3898">
                  <c:v>36.979999999999997</c:v>
                </c:pt>
                <c:pt idx="3899">
                  <c:v>36.99</c:v>
                </c:pt>
                <c:pt idx="3900">
                  <c:v>37</c:v>
                </c:pt>
                <c:pt idx="3901">
                  <c:v>37.01</c:v>
                </c:pt>
                <c:pt idx="3902">
                  <c:v>37.020000000000003</c:v>
                </c:pt>
                <c:pt idx="3903">
                  <c:v>37.03</c:v>
                </c:pt>
                <c:pt idx="3904">
                  <c:v>37.04</c:v>
                </c:pt>
                <c:pt idx="3905">
                  <c:v>37.049999999999997</c:v>
                </c:pt>
                <c:pt idx="3906">
                  <c:v>37.06</c:v>
                </c:pt>
                <c:pt idx="3907">
                  <c:v>37.07</c:v>
                </c:pt>
                <c:pt idx="3908">
                  <c:v>37.08</c:v>
                </c:pt>
                <c:pt idx="3909">
                  <c:v>37.090000000000003</c:v>
                </c:pt>
                <c:pt idx="3910">
                  <c:v>37.1</c:v>
                </c:pt>
                <c:pt idx="3911">
                  <c:v>37.11</c:v>
                </c:pt>
                <c:pt idx="3912">
                  <c:v>37.119999999999997</c:v>
                </c:pt>
                <c:pt idx="3913">
                  <c:v>37.130000000000003</c:v>
                </c:pt>
                <c:pt idx="3914">
                  <c:v>37.14</c:v>
                </c:pt>
                <c:pt idx="3915">
                  <c:v>37.15</c:v>
                </c:pt>
                <c:pt idx="3916">
                  <c:v>37.159999999999997</c:v>
                </c:pt>
                <c:pt idx="3917">
                  <c:v>37.17</c:v>
                </c:pt>
                <c:pt idx="3918">
                  <c:v>37.18</c:v>
                </c:pt>
                <c:pt idx="3919">
                  <c:v>37.19</c:v>
                </c:pt>
                <c:pt idx="3920">
                  <c:v>37.200000000000003</c:v>
                </c:pt>
                <c:pt idx="3921">
                  <c:v>37.21</c:v>
                </c:pt>
                <c:pt idx="3922">
                  <c:v>37.22</c:v>
                </c:pt>
                <c:pt idx="3923">
                  <c:v>37.229999999999997</c:v>
                </c:pt>
                <c:pt idx="3924">
                  <c:v>37.24</c:v>
                </c:pt>
                <c:pt idx="3925">
                  <c:v>37.25</c:v>
                </c:pt>
                <c:pt idx="3926">
                  <c:v>37.26</c:v>
                </c:pt>
                <c:pt idx="3927">
                  <c:v>37.270000000000003</c:v>
                </c:pt>
                <c:pt idx="3928">
                  <c:v>37.28</c:v>
                </c:pt>
                <c:pt idx="3929">
                  <c:v>37.29</c:v>
                </c:pt>
                <c:pt idx="3930">
                  <c:v>37.299999999999997</c:v>
                </c:pt>
                <c:pt idx="3931">
                  <c:v>37.31</c:v>
                </c:pt>
                <c:pt idx="3932">
                  <c:v>37.32</c:v>
                </c:pt>
                <c:pt idx="3933">
                  <c:v>37.33</c:v>
                </c:pt>
                <c:pt idx="3934">
                  <c:v>37.340000000000003</c:v>
                </c:pt>
                <c:pt idx="3935">
                  <c:v>37.35</c:v>
                </c:pt>
                <c:pt idx="3936">
                  <c:v>37.36</c:v>
                </c:pt>
                <c:pt idx="3937">
                  <c:v>37.369999999999997</c:v>
                </c:pt>
                <c:pt idx="3938">
                  <c:v>37.380000000000003</c:v>
                </c:pt>
                <c:pt idx="3939">
                  <c:v>37.39</c:v>
                </c:pt>
                <c:pt idx="3940">
                  <c:v>37.4</c:v>
                </c:pt>
                <c:pt idx="3941">
                  <c:v>37.409999999999997</c:v>
                </c:pt>
                <c:pt idx="3942">
                  <c:v>37.42</c:v>
                </c:pt>
                <c:pt idx="3943">
                  <c:v>37.43</c:v>
                </c:pt>
                <c:pt idx="3944">
                  <c:v>37.44</c:v>
                </c:pt>
                <c:pt idx="3945">
                  <c:v>37.450000000000003</c:v>
                </c:pt>
                <c:pt idx="3946">
                  <c:v>37.46</c:v>
                </c:pt>
                <c:pt idx="3947">
                  <c:v>37.47</c:v>
                </c:pt>
                <c:pt idx="3948">
                  <c:v>37.479999999999997</c:v>
                </c:pt>
                <c:pt idx="3949">
                  <c:v>37.49</c:v>
                </c:pt>
                <c:pt idx="3950">
                  <c:v>37.5</c:v>
                </c:pt>
                <c:pt idx="3951">
                  <c:v>37.51</c:v>
                </c:pt>
                <c:pt idx="3952">
                  <c:v>37.520000000000003</c:v>
                </c:pt>
                <c:pt idx="3953">
                  <c:v>37.53</c:v>
                </c:pt>
                <c:pt idx="3954">
                  <c:v>37.54</c:v>
                </c:pt>
                <c:pt idx="3955">
                  <c:v>37.549999999999997</c:v>
                </c:pt>
                <c:pt idx="3956">
                  <c:v>37.56</c:v>
                </c:pt>
                <c:pt idx="3957">
                  <c:v>37.57</c:v>
                </c:pt>
                <c:pt idx="3958">
                  <c:v>37.58</c:v>
                </c:pt>
                <c:pt idx="3959">
                  <c:v>37.590000000000003</c:v>
                </c:pt>
                <c:pt idx="3960">
                  <c:v>37.6</c:v>
                </c:pt>
                <c:pt idx="3961">
                  <c:v>37.61</c:v>
                </c:pt>
                <c:pt idx="3962">
                  <c:v>37.619999999999997</c:v>
                </c:pt>
                <c:pt idx="3963">
                  <c:v>37.630000000000003</c:v>
                </c:pt>
                <c:pt idx="3964">
                  <c:v>37.64</c:v>
                </c:pt>
                <c:pt idx="3965">
                  <c:v>37.65</c:v>
                </c:pt>
                <c:pt idx="3966">
                  <c:v>37.659999999999997</c:v>
                </c:pt>
                <c:pt idx="3967">
                  <c:v>37.67</c:v>
                </c:pt>
                <c:pt idx="3968">
                  <c:v>37.68</c:v>
                </c:pt>
                <c:pt idx="3969">
                  <c:v>37.69</c:v>
                </c:pt>
                <c:pt idx="3970">
                  <c:v>37.700000000000003</c:v>
                </c:pt>
                <c:pt idx="3971">
                  <c:v>37.71</c:v>
                </c:pt>
                <c:pt idx="3972">
                  <c:v>37.72</c:v>
                </c:pt>
                <c:pt idx="3973">
                  <c:v>37.729999999999997</c:v>
                </c:pt>
                <c:pt idx="3974">
                  <c:v>37.74</c:v>
                </c:pt>
                <c:pt idx="3975">
                  <c:v>37.75</c:v>
                </c:pt>
                <c:pt idx="3976">
                  <c:v>37.76</c:v>
                </c:pt>
                <c:pt idx="3977">
                  <c:v>37.770000000000003</c:v>
                </c:pt>
                <c:pt idx="3978">
                  <c:v>37.78</c:v>
                </c:pt>
                <c:pt idx="3979">
                  <c:v>37.79</c:v>
                </c:pt>
                <c:pt idx="3980">
                  <c:v>37.799999999999997</c:v>
                </c:pt>
                <c:pt idx="3981">
                  <c:v>37.81</c:v>
                </c:pt>
                <c:pt idx="3982">
                  <c:v>37.82</c:v>
                </c:pt>
                <c:pt idx="3983">
                  <c:v>37.83</c:v>
                </c:pt>
                <c:pt idx="3984">
                  <c:v>37.840000000000003</c:v>
                </c:pt>
                <c:pt idx="3985">
                  <c:v>37.85</c:v>
                </c:pt>
                <c:pt idx="3986">
                  <c:v>37.86</c:v>
                </c:pt>
                <c:pt idx="3987">
                  <c:v>37.869999999999997</c:v>
                </c:pt>
                <c:pt idx="3988">
                  <c:v>37.880000000000003</c:v>
                </c:pt>
                <c:pt idx="3989">
                  <c:v>37.89</c:v>
                </c:pt>
                <c:pt idx="3990">
                  <c:v>37.9</c:v>
                </c:pt>
                <c:pt idx="3991">
                  <c:v>37.909999999999997</c:v>
                </c:pt>
                <c:pt idx="3992">
                  <c:v>37.92</c:v>
                </c:pt>
                <c:pt idx="3993">
                  <c:v>37.93</c:v>
                </c:pt>
                <c:pt idx="3994">
                  <c:v>37.94</c:v>
                </c:pt>
                <c:pt idx="3995">
                  <c:v>37.950000000000003</c:v>
                </c:pt>
                <c:pt idx="3996">
                  <c:v>37.96</c:v>
                </c:pt>
                <c:pt idx="3997">
                  <c:v>37.97</c:v>
                </c:pt>
                <c:pt idx="3998">
                  <c:v>37.979999999999997</c:v>
                </c:pt>
                <c:pt idx="3999">
                  <c:v>37.99</c:v>
                </c:pt>
                <c:pt idx="4000">
                  <c:v>38</c:v>
                </c:pt>
                <c:pt idx="4001">
                  <c:v>38.01</c:v>
                </c:pt>
                <c:pt idx="4002">
                  <c:v>38.020000000000003</c:v>
                </c:pt>
                <c:pt idx="4003">
                  <c:v>38.03</c:v>
                </c:pt>
                <c:pt idx="4004">
                  <c:v>38.04</c:v>
                </c:pt>
                <c:pt idx="4005">
                  <c:v>38.049999999999997</c:v>
                </c:pt>
                <c:pt idx="4006">
                  <c:v>38.06</c:v>
                </c:pt>
                <c:pt idx="4007">
                  <c:v>38.07</c:v>
                </c:pt>
                <c:pt idx="4008">
                  <c:v>38.08</c:v>
                </c:pt>
                <c:pt idx="4009">
                  <c:v>38.090000000000003</c:v>
                </c:pt>
                <c:pt idx="4010">
                  <c:v>38.1</c:v>
                </c:pt>
                <c:pt idx="4011">
                  <c:v>38.11</c:v>
                </c:pt>
                <c:pt idx="4012">
                  <c:v>38.119999999999997</c:v>
                </c:pt>
                <c:pt idx="4013">
                  <c:v>38.130000000000003</c:v>
                </c:pt>
                <c:pt idx="4014">
                  <c:v>38.14</c:v>
                </c:pt>
                <c:pt idx="4015">
                  <c:v>38.15</c:v>
                </c:pt>
                <c:pt idx="4016">
                  <c:v>38.159999999999997</c:v>
                </c:pt>
                <c:pt idx="4017">
                  <c:v>38.17</c:v>
                </c:pt>
                <c:pt idx="4018">
                  <c:v>38.18</c:v>
                </c:pt>
                <c:pt idx="4019">
                  <c:v>38.19</c:v>
                </c:pt>
                <c:pt idx="4020">
                  <c:v>38.200000000000003</c:v>
                </c:pt>
                <c:pt idx="4021">
                  <c:v>38.21</c:v>
                </c:pt>
                <c:pt idx="4022">
                  <c:v>38.22</c:v>
                </c:pt>
                <c:pt idx="4023">
                  <c:v>38.229999999999997</c:v>
                </c:pt>
                <c:pt idx="4024">
                  <c:v>38.24</c:v>
                </c:pt>
                <c:pt idx="4025">
                  <c:v>38.25</c:v>
                </c:pt>
                <c:pt idx="4026">
                  <c:v>38.26</c:v>
                </c:pt>
                <c:pt idx="4027">
                  <c:v>38.270000000000003</c:v>
                </c:pt>
                <c:pt idx="4028">
                  <c:v>38.28</c:v>
                </c:pt>
                <c:pt idx="4029">
                  <c:v>38.29</c:v>
                </c:pt>
                <c:pt idx="4030">
                  <c:v>38.299999999999997</c:v>
                </c:pt>
                <c:pt idx="4031">
                  <c:v>38.31</c:v>
                </c:pt>
                <c:pt idx="4032">
                  <c:v>38.32</c:v>
                </c:pt>
                <c:pt idx="4033">
                  <c:v>38.33</c:v>
                </c:pt>
                <c:pt idx="4034">
                  <c:v>38.340000000000003</c:v>
                </c:pt>
                <c:pt idx="4035">
                  <c:v>38.35</c:v>
                </c:pt>
                <c:pt idx="4036">
                  <c:v>38.36</c:v>
                </c:pt>
                <c:pt idx="4037">
                  <c:v>38.369999999999997</c:v>
                </c:pt>
                <c:pt idx="4038">
                  <c:v>38.380000000000003</c:v>
                </c:pt>
                <c:pt idx="4039">
                  <c:v>38.39</c:v>
                </c:pt>
                <c:pt idx="4040">
                  <c:v>38.4</c:v>
                </c:pt>
                <c:pt idx="4041">
                  <c:v>38.409999999999997</c:v>
                </c:pt>
                <c:pt idx="4042">
                  <c:v>38.42</c:v>
                </c:pt>
                <c:pt idx="4043">
                  <c:v>38.43</c:v>
                </c:pt>
                <c:pt idx="4044">
                  <c:v>38.44</c:v>
                </c:pt>
                <c:pt idx="4045">
                  <c:v>38.450000000000003</c:v>
                </c:pt>
                <c:pt idx="4046">
                  <c:v>38.46</c:v>
                </c:pt>
                <c:pt idx="4047">
                  <c:v>38.47</c:v>
                </c:pt>
                <c:pt idx="4048">
                  <c:v>38.479999999999997</c:v>
                </c:pt>
                <c:pt idx="4049">
                  <c:v>38.49</c:v>
                </c:pt>
                <c:pt idx="4050">
                  <c:v>38.5</c:v>
                </c:pt>
                <c:pt idx="4051">
                  <c:v>38.51</c:v>
                </c:pt>
                <c:pt idx="4052">
                  <c:v>38.520000000000003</c:v>
                </c:pt>
                <c:pt idx="4053">
                  <c:v>38.53</c:v>
                </c:pt>
                <c:pt idx="4054">
                  <c:v>38.54</c:v>
                </c:pt>
                <c:pt idx="4055">
                  <c:v>38.549999999999997</c:v>
                </c:pt>
                <c:pt idx="4056">
                  <c:v>38.56</c:v>
                </c:pt>
                <c:pt idx="4057">
                  <c:v>38.57</c:v>
                </c:pt>
                <c:pt idx="4058">
                  <c:v>38.58</c:v>
                </c:pt>
                <c:pt idx="4059">
                  <c:v>38.590000000000003</c:v>
                </c:pt>
                <c:pt idx="4060">
                  <c:v>38.6</c:v>
                </c:pt>
                <c:pt idx="4061">
                  <c:v>38.61</c:v>
                </c:pt>
                <c:pt idx="4062">
                  <c:v>38.619999999999997</c:v>
                </c:pt>
                <c:pt idx="4063">
                  <c:v>38.630000000000003</c:v>
                </c:pt>
                <c:pt idx="4064">
                  <c:v>38.64</c:v>
                </c:pt>
                <c:pt idx="4065">
                  <c:v>38.65</c:v>
                </c:pt>
                <c:pt idx="4066">
                  <c:v>38.659999999999997</c:v>
                </c:pt>
                <c:pt idx="4067">
                  <c:v>38.67</c:v>
                </c:pt>
                <c:pt idx="4068">
                  <c:v>38.68</c:v>
                </c:pt>
                <c:pt idx="4069">
                  <c:v>38.69</c:v>
                </c:pt>
                <c:pt idx="4070">
                  <c:v>38.700000000000003</c:v>
                </c:pt>
                <c:pt idx="4071">
                  <c:v>38.71</c:v>
                </c:pt>
                <c:pt idx="4072">
                  <c:v>38.72</c:v>
                </c:pt>
                <c:pt idx="4073">
                  <c:v>38.729999999999997</c:v>
                </c:pt>
                <c:pt idx="4074">
                  <c:v>38.74</c:v>
                </c:pt>
                <c:pt idx="4075">
                  <c:v>38.75</c:v>
                </c:pt>
                <c:pt idx="4076">
                  <c:v>38.76</c:v>
                </c:pt>
                <c:pt idx="4077">
                  <c:v>38.770000000000003</c:v>
                </c:pt>
                <c:pt idx="4078">
                  <c:v>38.78</c:v>
                </c:pt>
                <c:pt idx="4079">
                  <c:v>38.79</c:v>
                </c:pt>
                <c:pt idx="4080">
                  <c:v>38.799999999999997</c:v>
                </c:pt>
                <c:pt idx="4081">
                  <c:v>38.81</c:v>
                </c:pt>
                <c:pt idx="4082">
                  <c:v>38.82</c:v>
                </c:pt>
                <c:pt idx="4083">
                  <c:v>38.83</c:v>
                </c:pt>
                <c:pt idx="4084">
                  <c:v>38.840000000000003</c:v>
                </c:pt>
                <c:pt idx="4085">
                  <c:v>38.85</c:v>
                </c:pt>
                <c:pt idx="4086">
                  <c:v>38.86</c:v>
                </c:pt>
                <c:pt idx="4087">
                  <c:v>38.869999999999997</c:v>
                </c:pt>
                <c:pt idx="4088">
                  <c:v>38.880000000000003</c:v>
                </c:pt>
                <c:pt idx="4089">
                  <c:v>38.89</c:v>
                </c:pt>
                <c:pt idx="4090">
                  <c:v>38.9</c:v>
                </c:pt>
                <c:pt idx="4091">
                  <c:v>38.909999999999997</c:v>
                </c:pt>
                <c:pt idx="4092">
                  <c:v>38.92</c:v>
                </c:pt>
                <c:pt idx="4093">
                  <c:v>38.93</c:v>
                </c:pt>
                <c:pt idx="4094">
                  <c:v>38.94</c:v>
                </c:pt>
                <c:pt idx="4095">
                  <c:v>38.950000000000003</c:v>
                </c:pt>
                <c:pt idx="4096">
                  <c:v>38.96</c:v>
                </c:pt>
                <c:pt idx="4097">
                  <c:v>38.97</c:v>
                </c:pt>
                <c:pt idx="4098">
                  <c:v>38.979999999999997</c:v>
                </c:pt>
                <c:pt idx="4099">
                  <c:v>38.99</c:v>
                </c:pt>
                <c:pt idx="4100">
                  <c:v>39</c:v>
                </c:pt>
                <c:pt idx="4101">
                  <c:v>39.01</c:v>
                </c:pt>
                <c:pt idx="4102">
                  <c:v>39.020000000000003</c:v>
                </c:pt>
                <c:pt idx="4103">
                  <c:v>39.03</c:v>
                </c:pt>
                <c:pt idx="4104">
                  <c:v>39.04</c:v>
                </c:pt>
                <c:pt idx="4105">
                  <c:v>39.049999999999997</c:v>
                </c:pt>
                <c:pt idx="4106">
                  <c:v>39.06</c:v>
                </c:pt>
                <c:pt idx="4107">
                  <c:v>39.07</c:v>
                </c:pt>
                <c:pt idx="4108">
                  <c:v>39.08</c:v>
                </c:pt>
                <c:pt idx="4109">
                  <c:v>39.090000000000003</c:v>
                </c:pt>
                <c:pt idx="4110">
                  <c:v>39.1</c:v>
                </c:pt>
                <c:pt idx="4111">
                  <c:v>39.11</c:v>
                </c:pt>
                <c:pt idx="4112">
                  <c:v>39.119999999999997</c:v>
                </c:pt>
                <c:pt idx="4113">
                  <c:v>39.130000000000003</c:v>
                </c:pt>
                <c:pt idx="4114">
                  <c:v>39.14</c:v>
                </c:pt>
                <c:pt idx="4115">
                  <c:v>39.15</c:v>
                </c:pt>
                <c:pt idx="4116">
                  <c:v>39.159999999999997</c:v>
                </c:pt>
                <c:pt idx="4117">
                  <c:v>39.17</c:v>
                </c:pt>
                <c:pt idx="4118">
                  <c:v>39.18</c:v>
                </c:pt>
                <c:pt idx="4119">
                  <c:v>39.19</c:v>
                </c:pt>
                <c:pt idx="4120">
                  <c:v>39.200000000000003</c:v>
                </c:pt>
                <c:pt idx="4121">
                  <c:v>39.21</c:v>
                </c:pt>
                <c:pt idx="4122">
                  <c:v>39.22</c:v>
                </c:pt>
                <c:pt idx="4123">
                  <c:v>39.229999999999997</c:v>
                </c:pt>
                <c:pt idx="4124">
                  <c:v>39.24</c:v>
                </c:pt>
                <c:pt idx="4125">
                  <c:v>39.25</c:v>
                </c:pt>
                <c:pt idx="4126">
                  <c:v>39.26</c:v>
                </c:pt>
                <c:pt idx="4127">
                  <c:v>39.270000000000003</c:v>
                </c:pt>
                <c:pt idx="4128">
                  <c:v>39.28</c:v>
                </c:pt>
                <c:pt idx="4129">
                  <c:v>39.29</c:v>
                </c:pt>
                <c:pt idx="4130">
                  <c:v>39.299999999999997</c:v>
                </c:pt>
                <c:pt idx="4131">
                  <c:v>39.31</c:v>
                </c:pt>
                <c:pt idx="4132">
                  <c:v>39.32</c:v>
                </c:pt>
                <c:pt idx="4133">
                  <c:v>39.33</c:v>
                </c:pt>
                <c:pt idx="4134">
                  <c:v>39.340000000000003</c:v>
                </c:pt>
                <c:pt idx="4135">
                  <c:v>39.35</c:v>
                </c:pt>
                <c:pt idx="4136">
                  <c:v>39.36</c:v>
                </c:pt>
                <c:pt idx="4137">
                  <c:v>39.369999999999997</c:v>
                </c:pt>
                <c:pt idx="4138">
                  <c:v>39.380000000000003</c:v>
                </c:pt>
                <c:pt idx="4139">
                  <c:v>39.39</c:v>
                </c:pt>
                <c:pt idx="4140">
                  <c:v>39.4</c:v>
                </c:pt>
                <c:pt idx="4141">
                  <c:v>39.409999999999997</c:v>
                </c:pt>
                <c:pt idx="4142">
                  <c:v>39.42</c:v>
                </c:pt>
                <c:pt idx="4143">
                  <c:v>39.43</c:v>
                </c:pt>
                <c:pt idx="4144">
                  <c:v>39.44</c:v>
                </c:pt>
                <c:pt idx="4145">
                  <c:v>39.450000000000003</c:v>
                </c:pt>
                <c:pt idx="4146">
                  <c:v>39.46</c:v>
                </c:pt>
                <c:pt idx="4147">
                  <c:v>39.47</c:v>
                </c:pt>
                <c:pt idx="4148">
                  <c:v>39.479999999999997</c:v>
                </c:pt>
                <c:pt idx="4149">
                  <c:v>39.49</c:v>
                </c:pt>
                <c:pt idx="4150">
                  <c:v>39.5</c:v>
                </c:pt>
                <c:pt idx="4151">
                  <c:v>39.51</c:v>
                </c:pt>
                <c:pt idx="4152">
                  <c:v>39.520000000000003</c:v>
                </c:pt>
                <c:pt idx="4153">
                  <c:v>39.53</c:v>
                </c:pt>
                <c:pt idx="4154">
                  <c:v>39.54</c:v>
                </c:pt>
                <c:pt idx="4155">
                  <c:v>39.549999999999997</c:v>
                </c:pt>
                <c:pt idx="4156">
                  <c:v>39.56</c:v>
                </c:pt>
                <c:pt idx="4157">
                  <c:v>39.57</c:v>
                </c:pt>
                <c:pt idx="4158">
                  <c:v>39.58</c:v>
                </c:pt>
                <c:pt idx="4159">
                  <c:v>39.590000000000003</c:v>
                </c:pt>
                <c:pt idx="4160">
                  <c:v>39.6</c:v>
                </c:pt>
                <c:pt idx="4161">
                  <c:v>39.61</c:v>
                </c:pt>
                <c:pt idx="4162">
                  <c:v>39.619999999999997</c:v>
                </c:pt>
                <c:pt idx="4163">
                  <c:v>39.630000000000003</c:v>
                </c:pt>
                <c:pt idx="4164">
                  <c:v>39.64</c:v>
                </c:pt>
                <c:pt idx="4165">
                  <c:v>39.65</c:v>
                </c:pt>
                <c:pt idx="4166">
                  <c:v>39.659999999999997</c:v>
                </c:pt>
                <c:pt idx="4167">
                  <c:v>39.67</c:v>
                </c:pt>
                <c:pt idx="4168">
                  <c:v>39.68</c:v>
                </c:pt>
                <c:pt idx="4169">
                  <c:v>39.69</c:v>
                </c:pt>
                <c:pt idx="4170">
                  <c:v>39.700000000000003</c:v>
                </c:pt>
                <c:pt idx="4171">
                  <c:v>39.71</c:v>
                </c:pt>
                <c:pt idx="4172">
                  <c:v>39.72</c:v>
                </c:pt>
                <c:pt idx="4173">
                  <c:v>39.729999999999997</c:v>
                </c:pt>
                <c:pt idx="4174">
                  <c:v>39.74</c:v>
                </c:pt>
                <c:pt idx="4175">
                  <c:v>39.75</c:v>
                </c:pt>
                <c:pt idx="4176">
                  <c:v>39.76</c:v>
                </c:pt>
                <c:pt idx="4177">
                  <c:v>39.770000000000003</c:v>
                </c:pt>
                <c:pt idx="4178">
                  <c:v>39.78</c:v>
                </c:pt>
                <c:pt idx="4179">
                  <c:v>39.79</c:v>
                </c:pt>
                <c:pt idx="4180">
                  <c:v>39.799999999999997</c:v>
                </c:pt>
                <c:pt idx="4181">
                  <c:v>39.81</c:v>
                </c:pt>
                <c:pt idx="4182">
                  <c:v>39.82</c:v>
                </c:pt>
                <c:pt idx="4183">
                  <c:v>39.83</c:v>
                </c:pt>
                <c:pt idx="4184">
                  <c:v>39.840000000000003</c:v>
                </c:pt>
                <c:pt idx="4185">
                  <c:v>39.85</c:v>
                </c:pt>
                <c:pt idx="4186">
                  <c:v>39.86</c:v>
                </c:pt>
                <c:pt idx="4187">
                  <c:v>39.869999999999997</c:v>
                </c:pt>
                <c:pt idx="4188">
                  <c:v>39.880000000000003</c:v>
                </c:pt>
                <c:pt idx="4189">
                  <c:v>39.89</c:v>
                </c:pt>
                <c:pt idx="4190">
                  <c:v>39.9</c:v>
                </c:pt>
                <c:pt idx="4191">
                  <c:v>39.909999999999997</c:v>
                </c:pt>
                <c:pt idx="4192">
                  <c:v>39.92</c:v>
                </c:pt>
                <c:pt idx="4193">
                  <c:v>39.93</c:v>
                </c:pt>
                <c:pt idx="4194">
                  <c:v>39.94</c:v>
                </c:pt>
                <c:pt idx="4195">
                  <c:v>39.950000000000003</c:v>
                </c:pt>
                <c:pt idx="4196">
                  <c:v>39.96</c:v>
                </c:pt>
                <c:pt idx="4197">
                  <c:v>39.97</c:v>
                </c:pt>
                <c:pt idx="4198">
                  <c:v>39.979999999999997</c:v>
                </c:pt>
                <c:pt idx="4199">
                  <c:v>39.99</c:v>
                </c:pt>
                <c:pt idx="4200">
                  <c:v>40</c:v>
                </c:pt>
                <c:pt idx="4201">
                  <c:v>40.01</c:v>
                </c:pt>
                <c:pt idx="4202">
                  <c:v>40.020000000000003</c:v>
                </c:pt>
                <c:pt idx="4203">
                  <c:v>40.03</c:v>
                </c:pt>
                <c:pt idx="4204">
                  <c:v>40.04</c:v>
                </c:pt>
                <c:pt idx="4205">
                  <c:v>40.049999999999997</c:v>
                </c:pt>
                <c:pt idx="4206">
                  <c:v>40.06</c:v>
                </c:pt>
                <c:pt idx="4207">
                  <c:v>40.07</c:v>
                </c:pt>
                <c:pt idx="4208">
                  <c:v>40.08</c:v>
                </c:pt>
                <c:pt idx="4209">
                  <c:v>40.090000000000003</c:v>
                </c:pt>
                <c:pt idx="4210">
                  <c:v>40.1</c:v>
                </c:pt>
                <c:pt idx="4211">
                  <c:v>40.11</c:v>
                </c:pt>
                <c:pt idx="4212">
                  <c:v>40.119999999999997</c:v>
                </c:pt>
                <c:pt idx="4213">
                  <c:v>40.130000000000003</c:v>
                </c:pt>
                <c:pt idx="4214">
                  <c:v>40.14</c:v>
                </c:pt>
                <c:pt idx="4215">
                  <c:v>40.15</c:v>
                </c:pt>
                <c:pt idx="4216">
                  <c:v>40.159999999999997</c:v>
                </c:pt>
                <c:pt idx="4217">
                  <c:v>40.17</c:v>
                </c:pt>
                <c:pt idx="4218">
                  <c:v>40.18</c:v>
                </c:pt>
                <c:pt idx="4219">
                  <c:v>40.19</c:v>
                </c:pt>
                <c:pt idx="4220">
                  <c:v>40.200000000000003</c:v>
                </c:pt>
                <c:pt idx="4221">
                  <c:v>40.21</c:v>
                </c:pt>
                <c:pt idx="4222">
                  <c:v>40.22</c:v>
                </c:pt>
                <c:pt idx="4223">
                  <c:v>40.229999999999997</c:v>
                </c:pt>
                <c:pt idx="4224">
                  <c:v>40.24</c:v>
                </c:pt>
                <c:pt idx="4225">
                  <c:v>40.25</c:v>
                </c:pt>
                <c:pt idx="4226">
                  <c:v>40.26</c:v>
                </c:pt>
                <c:pt idx="4227">
                  <c:v>40.270000000000003</c:v>
                </c:pt>
                <c:pt idx="4228">
                  <c:v>40.28</c:v>
                </c:pt>
                <c:pt idx="4229">
                  <c:v>40.29</c:v>
                </c:pt>
                <c:pt idx="4230">
                  <c:v>40.299999999999997</c:v>
                </c:pt>
                <c:pt idx="4231">
                  <c:v>40.31</c:v>
                </c:pt>
                <c:pt idx="4232">
                  <c:v>40.32</c:v>
                </c:pt>
                <c:pt idx="4233">
                  <c:v>40.33</c:v>
                </c:pt>
                <c:pt idx="4234">
                  <c:v>40.340000000000003</c:v>
                </c:pt>
                <c:pt idx="4235">
                  <c:v>40.35</c:v>
                </c:pt>
                <c:pt idx="4236">
                  <c:v>40.36</c:v>
                </c:pt>
                <c:pt idx="4237">
                  <c:v>40.369999999999997</c:v>
                </c:pt>
                <c:pt idx="4238">
                  <c:v>40.380000000000003</c:v>
                </c:pt>
                <c:pt idx="4239">
                  <c:v>40.39</c:v>
                </c:pt>
                <c:pt idx="4240">
                  <c:v>40.4</c:v>
                </c:pt>
                <c:pt idx="4241">
                  <c:v>40.409999999999997</c:v>
                </c:pt>
                <c:pt idx="4242">
                  <c:v>40.42</c:v>
                </c:pt>
                <c:pt idx="4243">
                  <c:v>40.43</c:v>
                </c:pt>
                <c:pt idx="4244">
                  <c:v>40.44</c:v>
                </c:pt>
                <c:pt idx="4245">
                  <c:v>40.450000000000003</c:v>
                </c:pt>
                <c:pt idx="4246">
                  <c:v>40.46</c:v>
                </c:pt>
                <c:pt idx="4247">
                  <c:v>40.47</c:v>
                </c:pt>
                <c:pt idx="4248">
                  <c:v>40.479999999999997</c:v>
                </c:pt>
                <c:pt idx="4249">
                  <c:v>40.49</c:v>
                </c:pt>
                <c:pt idx="4250">
                  <c:v>40.5</c:v>
                </c:pt>
                <c:pt idx="4251">
                  <c:v>40.51</c:v>
                </c:pt>
                <c:pt idx="4252">
                  <c:v>40.520000000000003</c:v>
                </c:pt>
                <c:pt idx="4253">
                  <c:v>40.53</c:v>
                </c:pt>
                <c:pt idx="4254">
                  <c:v>40.54</c:v>
                </c:pt>
                <c:pt idx="4255">
                  <c:v>40.549999999999997</c:v>
                </c:pt>
                <c:pt idx="4256">
                  <c:v>40.56</c:v>
                </c:pt>
                <c:pt idx="4257">
                  <c:v>40.57</c:v>
                </c:pt>
                <c:pt idx="4258">
                  <c:v>40.58</c:v>
                </c:pt>
                <c:pt idx="4259">
                  <c:v>40.590000000000003</c:v>
                </c:pt>
                <c:pt idx="4260">
                  <c:v>40.6</c:v>
                </c:pt>
                <c:pt idx="4261">
                  <c:v>40.61</c:v>
                </c:pt>
                <c:pt idx="4262">
                  <c:v>40.619999999999997</c:v>
                </c:pt>
                <c:pt idx="4263">
                  <c:v>40.630000000000003</c:v>
                </c:pt>
                <c:pt idx="4264">
                  <c:v>40.64</c:v>
                </c:pt>
                <c:pt idx="4265">
                  <c:v>40.65</c:v>
                </c:pt>
                <c:pt idx="4266">
                  <c:v>40.659999999999997</c:v>
                </c:pt>
                <c:pt idx="4267">
                  <c:v>40.67</c:v>
                </c:pt>
                <c:pt idx="4268">
                  <c:v>40.68</c:v>
                </c:pt>
                <c:pt idx="4269">
                  <c:v>40.69</c:v>
                </c:pt>
                <c:pt idx="4270">
                  <c:v>40.700000000000003</c:v>
                </c:pt>
                <c:pt idx="4271">
                  <c:v>40.71</c:v>
                </c:pt>
                <c:pt idx="4272">
                  <c:v>40.72</c:v>
                </c:pt>
                <c:pt idx="4273">
                  <c:v>40.729999999999997</c:v>
                </c:pt>
                <c:pt idx="4274">
                  <c:v>40.74</c:v>
                </c:pt>
                <c:pt idx="4275">
                  <c:v>40.75</c:v>
                </c:pt>
                <c:pt idx="4276">
                  <c:v>40.76</c:v>
                </c:pt>
                <c:pt idx="4277">
                  <c:v>40.770000000000003</c:v>
                </c:pt>
                <c:pt idx="4278">
                  <c:v>40.78</c:v>
                </c:pt>
                <c:pt idx="4279">
                  <c:v>40.79</c:v>
                </c:pt>
                <c:pt idx="4280">
                  <c:v>40.799999999999997</c:v>
                </c:pt>
                <c:pt idx="4281">
                  <c:v>40.81</c:v>
                </c:pt>
                <c:pt idx="4282">
                  <c:v>40.82</c:v>
                </c:pt>
                <c:pt idx="4283">
                  <c:v>40.83</c:v>
                </c:pt>
                <c:pt idx="4284">
                  <c:v>40.840000000000003</c:v>
                </c:pt>
                <c:pt idx="4285">
                  <c:v>40.85</c:v>
                </c:pt>
                <c:pt idx="4286">
                  <c:v>40.86</c:v>
                </c:pt>
                <c:pt idx="4287">
                  <c:v>40.869999999999997</c:v>
                </c:pt>
                <c:pt idx="4288">
                  <c:v>40.880000000000003</c:v>
                </c:pt>
                <c:pt idx="4289">
                  <c:v>40.89</c:v>
                </c:pt>
                <c:pt idx="4290">
                  <c:v>40.9</c:v>
                </c:pt>
                <c:pt idx="4291">
                  <c:v>40.909999999999997</c:v>
                </c:pt>
                <c:pt idx="4292">
                  <c:v>40.92</c:v>
                </c:pt>
                <c:pt idx="4293">
                  <c:v>40.93</c:v>
                </c:pt>
                <c:pt idx="4294">
                  <c:v>40.94</c:v>
                </c:pt>
                <c:pt idx="4295">
                  <c:v>40.950000000000003</c:v>
                </c:pt>
                <c:pt idx="4296">
                  <c:v>40.96</c:v>
                </c:pt>
                <c:pt idx="4297">
                  <c:v>40.97</c:v>
                </c:pt>
                <c:pt idx="4298">
                  <c:v>40.98</c:v>
                </c:pt>
                <c:pt idx="4299">
                  <c:v>40.99</c:v>
                </c:pt>
                <c:pt idx="4300">
                  <c:v>41</c:v>
                </c:pt>
                <c:pt idx="4301">
                  <c:v>41.01</c:v>
                </c:pt>
                <c:pt idx="4302">
                  <c:v>41.02</c:v>
                </c:pt>
                <c:pt idx="4303">
                  <c:v>41.03</c:v>
                </c:pt>
                <c:pt idx="4304">
                  <c:v>41.04</c:v>
                </c:pt>
                <c:pt idx="4305">
                  <c:v>41.05</c:v>
                </c:pt>
                <c:pt idx="4306">
                  <c:v>41.06</c:v>
                </c:pt>
                <c:pt idx="4307">
                  <c:v>41.07</c:v>
                </c:pt>
                <c:pt idx="4308">
                  <c:v>41.08</c:v>
                </c:pt>
                <c:pt idx="4309">
                  <c:v>41.09</c:v>
                </c:pt>
                <c:pt idx="4310">
                  <c:v>41.1</c:v>
                </c:pt>
                <c:pt idx="4311">
                  <c:v>41.11</c:v>
                </c:pt>
                <c:pt idx="4312">
                  <c:v>41.12</c:v>
                </c:pt>
                <c:pt idx="4313">
                  <c:v>41.13</c:v>
                </c:pt>
                <c:pt idx="4314">
                  <c:v>41.14</c:v>
                </c:pt>
                <c:pt idx="4315">
                  <c:v>41.15</c:v>
                </c:pt>
                <c:pt idx="4316">
                  <c:v>41.16</c:v>
                </c:pt>
                <c:pt idx="4317">
                  <c:v>41.17</c:v>
                </c:pt>
                <c:pt idx="4318">
                  <c:v>41.18</c:v>
                </c:pt>
                <c:pt idx="4319">
                  <c:v>41.19</c:v>
                </c:pt>
                <c:pt idx="4320">
                  <c:v>41.2</c:v>
                </c:pt>
                <c:pt idx="4321">
                  <c:v>41.21</c:v>
                </c:pt>
                <c:pt idx="4322">
                  <c:v>41.22</c:v>
                </c:pt>
                <c:pt idx="4323">
                  <c:v>41.23</c:v>
                </c:pt>
                <c:pt idx="4324">
                  <c:v>41.24</c:v>
                </c:pt>
                <c:pt idx="4325">
                  <c:v>41.25</c:v>
                </c:pt>
                <c:pt idx="4326">
                  <c:v>41.26</c:v>
                </c:pt>
                <c:pt idx="4327">
                  <c:v>41.27</c:v>
                </c:pt>
                <c:pt idx="4328">
                  <c:v>41.28</c:v>
                </c:pt>
                <c:pt idx="4329">
                  <c:v>41.29</c:v>
                </c:pt>
                <c:pt idx="4330">
                  <c:v>41.3</c:v>
                </c:pt>
                <c:pt idx="4331">
                  <c:v>41.31</c:v>
                </c:pt>
                <c:pt idx="4332">
                  <c:v>41.32</c:v>
                </c:pt>
                <c:pt idx="4333">
                  <c:v>41.33</c:v>
                </c:pt>
                <c:pt idx="4334">
                  <c:v>41.34</c:v>
                </c:pt>
                <c:pt idx="4335">
                  <c:v>41.35</c:v>
                </c:pt>
                <c:pt idx="4336">
                  <c:v>41.36</c:v>
                </c:pt>
                <c:pt idx="4337">
                  <c:v>41.37</c:v>
                </c:pt>
                <c:pt idx="4338">
                  <c:v>41.38</c:v>
                </c:pt>
                <c:pt idx="4339">
                  <c:v>41.39</c:v>
                </c:pt>
                <c:pt idx="4340">
                  <c:v>41.4</c:v>
                </c:pt>
                <c:pt idx="4341">
                  <c:v>41.41</c:v>
                </c:pt>
                <c:pt idx="4342">
                  <c:v>41.42</c:v>
                </c:pt>
                <c:pt idx="4343">
                  <c:v>41.43</c:v>
                </c:pt>
                <c:pt idx="4344">
                  <c:v>41.44</c:v>
                </c:pt>
                <c:pt idx="4345">
                  <c:v>41.45</c:v>
                </c:pt>
                <c:pt idx="4346">
                  <c:v>41.46</c:v>
                </c:pt>
                <c:pt idx="4347">
                  <c:v>41.47</c:v>
                </c:pt>
                <c:pt idx="4348">
                  <c:v>41.48</c:v>
                </c:pt>
                <c:pt idx="4349">
                  <c:v>41.49</c:v>
                </c:pt>
                <c:pt idx="4350">
                  <c:v>41.5</c:v>
                </c:pt>
                <c:pt idx="4351">
                  <c:v>41.51</c:v>
                </c:pt>
                <c:pt idx="4352">
                  <c:v>41.52</c:v>
                </c:pt>
                <c:pt idx="4353">
                  <c:v>41.53</c:v>
                </c:pt>
                <c:pt idx="4354">
                  <c:v>41.54</c:v>
                </c:pt>
                <c:pt idx="4355">
                  <c:v>41.55</c:v>
                </c:pt>
                <c:pt idx="4356">
                  <c:v>41.56</c:v>
                </c:pt>
                <c:pt idx="4357">
                  <c:v>41.57</c:v>
                </c:pt>
                <c:pt idx="4358">
                  <c:v>41.58</c:v>
                </c:pt>
                <c:pt idx="4359">
                  <c:v>41.59</c:v>
                </c:pt>
                <c:pt idx="4360">
                  <c:v>41.6</c:v>
                </c:pt>
                <c:pt idx="4361">
                  <c:v>41.61</c:v>
                </c:pt>
                <c:pt idx="4362">
                  <c:v>41.62</c:v>
                </c:pt>
                <c:pt idx="4363">
                  <c:v>41.63</c:v>
                </c:pt>
                <c:pt idx="4364">
                  <c:v>41.64</c:v>
                </c:pt>
                <c:pt idx="4365">
                  <c:v>41.65</c:v>
                </c:pt>
                <c:pt idx="4366">
                  <c:v>41.66</c:v>
                </c:pt>
                <c:pt idx="4367">
                  <c:v>41.67</c:v>
                </c:pt>
                <c:pt idx="4368">
                  <c:v>41.68</c:v>
                </c:pt>
                <c:pt idx="4369">
                  <c:v>41.69</c:v>
                </c:pt>
                <c:pt idx="4370">
                  <c:v>41.7</c:v>
                </c:pt>
                <c:pt idx="4371">
                  <c:v>41.71</c:v>
                </c:pt>
                <c:pt idx="4372">
                  <c:v>41.72</c:v>
                </c:pt>
                <c:pt idx="4373">
                  <c:v>41.73</c:v>
                </c:pt>
                <c:pt idx="4374">
                  <c:v>41.74</c:v>
                </c:pt>
                <c:pt idx="4375">
                  <c:v>41.75</c:v>
                </c:pt>
                <c:pt idx="4376">
                  <c:v>41.76</c:v>
                </c:pt>
                <c:pt idx="4377">
                  <c:v>41.77</c:v>
                </c:pt>
                <c:pt idx="4378">
                  <c:v>41.78</c:v>
                </c:pt>
                <c:pt idx="4379">
                  <c:v>41.79</c:v>
                </c:pt>
                <c:pt idx="4380">
                  <c:v>41.8</c:v>
                </c:pt>
                <c:pt idx="4381">
                  <c:v>41.81</c:v>
                </c:pt>
                <c:pt idx="4382">
                  <c:v>41.82</c:v>
                </c:pt>
                <c:pt idx="4383">
                  <c:v>41.83</c:v>
                </c:pt>
                <c:pt idx="4384">
                  <c:v>41.84</c:v>
                </c:pt>
                <c:pt idx="4385">
                  <c:v>41.85</c:v>
                </c:pt>
                <c:pt idx="4386">
                  <c:v>41.86</c:v>
                </c:pt>
                <c:pt idx="4387">
                  <c:v>41.87</c:v>
                </c:pt>
                <c:pt idx="4388">
                  <c:v>41.88</c:v>
                </c:pt>
                <c:pt idx="4389">
                  <c:v>41.89</c:v>
                </c:pt>
                <c:pt idx="4390">
                  <c:v>41.9</c:v>
                </c:pt>
                <c:pt idx="4391">
                  <c:v>41.91</c:v>
                </c:pt>
                <c:pt idx="4392">
                  <c:v>41.92</c:v>
                </c:pt>
                <c:pt idx="4393">
                  <c:v>41.93</c:v>
                </c:pt>
                <c:pt idx="4394">
                  <c:v>41.94</c:v>
                </c:pt>
                <c:pt idx="4395">
                  <c:v>41.95</c:v>
                </c:pt>
                <c:pt idx="4396">
                  <c:v>41.96</c:v>
                </c:pt>
                <c:pt idx="4397">
                  <c:v>41.97</c:v>
                </c:pt>
                <c:pt idx="4398">
                  <c:v>41.98</c:v>
                </c:pt>
                <c:pt idx="4399">
                  <c:v>41.99</c:v>
                </c:pt>
                <c:pt idx="4400">
                  <c:v>42</c:v>
                </c:pt>
                <c:pt idx="4401">
                  <c:v>42.01</c:v>
                </c:pt>
                <c:pt idx="4402">
                  <c:v>42.02</c:v>
                </c:pt>
                <c:pt idx="4403">
                  <c:v>42.03</c:v>
                </c:pt>
                <c:pt idx="4404">
                  <c:v>42.04</c:v>
                </c:pt>
                <c:pt idx="4405">
                  <c:v>42.05</c:v>
                </c:pt>
                <c:pt idx="4406">
                  <c:v>42.06</c:v>
                </c:pt>
                <c:pt idx="4407">
                  <c:v>42.07</c:v>
                </c:pt>
                <c:pt idx="4408">
                  <c:v>42.08</c:v>
                </c:pt>
                <c:pt idx="4409">
                  <c:v>42.09</c:v>
                </c:pt>
                <c:pt idx="4410">
                  <c:v>42.1</c:v>
                </c:pt>
                <c:pt idx="4411">
                  <c:v>42.11</c:v>
                </c:pt>
                <c:pt idx="4412">
                  <c:v>42.12</c:v>
                </c:pt>
                <c:pt idx="4413">
                  <c:v>42.13</c:v>
                </c:pt>
                <c:pt idx="4414">
                  <c:v>42.14</c:v>
                </c:pt>
                <c:pt idx="4415">
                  <c:v>42.15</c:v>
                </c:pt>
                <c:pt idx="4416">
                  <c:v>42.16</c:v>
                </c:pt>
                <c:pt idx="4417">
                  <c:v>42.17</c:v>
                </c:pt>
                <c:pt idx="4418">
                  <c:v>42.18</c:v>
                </c:pt>
                <c:pt idx="4419">
                  <c:v>42.19</c:v>
                </c:pt>
                <c:pt idx="4420">
                  <c:v>42.2</c:v>
                </c:pt>
                <c:pt idx="4421">
                  <c:v>42.21</c:v>
                </c:pt>
                <c:pt idx="4422">
                  <c:v>42.22</c:v>
                </c:pt>
                <c:pt idx="4423">
                  <c:v>42.23</c:v>
                </c:pt>
                <c:pt idx="4424">
                  <c:v>42.24</c:v>
                </c:pt>
                <c:pt idx="4425">
                  <c:v>42.25</c:v>
                </c:pt>
                <c:pt idx="4426">
                  <c:v>42.26</c:v>
                </c:pt>
                <c:pt idx="4427">
                  <c:v>42.27</c:v>
                </c:pt>
                <c:pt idx="4428">
                  <c:v>42.28</c:v>
                </c:pt>
                <c:pt idx="4429">
                  <c:v>42.29</c:v>
                </c:pt>
                <c:pt idx="4430">
                  <c:v>42.3</c:v>
                </c:pt>
                <c:pt idx="4431">
                  <c:v>42.31</c:v>
                </c:pt>
                <c:pt idx="4432">
                  <c:v>42.32</c:v>
                </c:pt>
                <c:pt idx="4433">
                  <c:v>42.33</c:v>
                </c:pt>
                <c:pt idx="4434">
                  <c:v>42.34</c:v>
                </c:pt>
                <c:pt idx="4435">
                  <c:v>42.35</c:v>
                </c:pt>
                <c:pt idx="4436">
                  <c:v>42.36</c:v>
                </c:pt>
                <c:pt idx="4437">
                  <c:v>42.37</c:v>
                </c:pt>
                <c:pt idx="4438">
                  <c:v>42.38</c:v>
                </c:pt>
                <c:pt idx="4439">
                  <c:v>42.39</c:v>
                </c:pt>
                <c:pt idx="4440">
                  <c:v>42.4</c:v>
                </c:pt>
                <c:pt idx="4441">
                  <c:v>42.41</c:v>
                </c:pt>
                <c:pt idx="4442">
                  <c:v>42.42</c:v>
                </c:pt>
                <c:pt idx="4443">
                  <c:v>42.43</c:v>
                </c:pt>
                <c:pt idx="4444">
                  <c:v>42.44</c:v>
                </c:pt>
                <c:pt idx="4445">
                  <c:v>42.45</c:v>
                </c:pt>
                <c:pt idx="4446">
                  <c:v>42.46</c:v>
                </c:pt>
                <c:pt idx="4447">
                  <c:v>42.47</c:v>
                </c:pt>
                <c:pt idx="4448">
                  <c:v>42.48</c:v>
                </c:pt>
                <c:pt idx="4449">
                  <c:v>42.49</c:v>
                </c:pt>
                <c:pt idx="4450">
                  <c:v>42.5</c:v>
                </c:pt>
                <c:pt idx="4451">
                  <c:v>42.51</c:v>
                </c:pt>
                <c:pt idx="4452">
                  <c:v>42.52</c:v>
                </c:pt>
                <c:pt idx="4453">
                  <c:v>42.53</c:v>
                </c:pt>
                <c:pt idx="4454">
                  <c:v>42.54</c:v>
                </c:pt>
                <c:pt idx="4455">
                  <c:v>42.55</c:v>
                </c:pt>
                <c:pt idx="4456">
                  <c:v>42.56</c:v>
                </c:pt>
                <c:pt idx="4457">
                  <c:v>42.57</c:v>
                </c:pt>
                <c:pt idx="4458">
                  <c:v>42.58</c:v>
                </c:pt>
                <c:pt idx="4459">
                  <c:v>42.59</c:v>
                </c:pt>
                <c:pt idx="4460">
                  <c:v>42.6</c:v>
                </c:pt>
                <c:pt idx="4461">
                  <c:v>42.61</c:v>
                </c:pt>
                <c:pt idx="4462">
                  <c:v>42.62</c:v>
                </c:pt>
                <c:pt idx="4463">
                  <c:v>42.63</c:v>
                </c:pt>
                <c:pt idx="4464">
                  <c:v>42.64</c:v>
                </c:pt>
                <c:pt idx="4465">
                  <c:v>42.65</c:v>
                </c:pt>
                <c:pt idx="4466">
                  <c:v>42.66</c:v>
                </c:pt>
                <c:pt idx="4467">
                  <c:v>42.67</c:v>
                </c:pt>
                <c:pt idx="4468">
                  <c:v>42.68</c:v>
                </c:pt>
                <c:pt idx="4469">
                  <c:v>42.69</c:v>
                </c:pt>
                <c:pt idx="4470">
                  <c:v>42.7</c:v>
                </c:pt>
                <c:pt idx="4471">
                  <c:v>42.71</c:v>
                </c:pt>
                <c:pt idx="4472">
                  <c:v>42.72</c:v>
                </c:pt>
                <c:pt idx="4473">
                  <c:v>42.73</c:v>
                </c:pt>
                <c:pt idx="4474">
                  <c:v>42.74</c:v>
                </c:pt>
                <c:pt idx="4475">
                  <c:v>42.75</c:v>
                </c:pt>
                <c:pt idx="4476">
                  <c:v>42.76</c:v>
                </c:pt>
                <c:pt idx="4477">
                  <c:v>42.77</c:v>
                </c:pt>
                <c:pt idx="4478">
                  <c:v>42.78</c:v>
                </c:pt>
                <c:pt idx="4479">
                  <c:v>42.79</c:v>
                </c:pt>
                <c:pt idx="4480">
                  <c:v>42.8</c:v>
                </c:pt>
                <c:pt idx="4481">
                  <c:v>42.81</c:v>
                </c:pt>
                <c:pt idx="4482">
                  <c:v>42.82</c:v>
                </c:pt>
                <c:pt idx="4483">
                  <c:v>42.83</c:v>
                </c:pt>
                <c:pt idx="4484">
                  <c:v>42.84</c:v>
                </c:pt>
                <c:pt idx="4485">
                  <c:v>42.85</c:v>
                </c:pt>
                <c:pt idx="4486">
                  <c:v>42.86</c:v>
                </c:pt>
                <c:pt idx="4487">
                  <c:v>42.87</c:v>
                </c:pt>
                <c:pt idx="4488">
                  <c:v>42.88</c:v>
                </c:pt>
                <c:pt idx="4489">
                  <c:v>42.89</c:v>
                </c:pt>
                <c:pt idx="4490">
                  <c:v>42.9</c:v>
                </c:pt>
                <c:pt idx="4491">
                  <c:v>42.91</c:v>
                </c:pt>
                <c:pt idx="4492">
                  <c:v>42.92</c:v>
                </c:pt>
                <c:pt idx="4493">
                  <c:v>42.93</c:v>
                </c:pt>
                <c:pt idx="4494">
                  <c:v>42.94</c:v>
                </c:pt>
                <c:pt idx="4495">
                  <c:v>42.95</c:v>
                </c:pt>
                <c:pt idx="4496">
                  <c:v>42.96</c:v>
                </c:pt>
                <c:pt idx="4497">
                  <c:v>42.97</c:v>
                </c:pt>
                <c:pt idx="4498">
                  <c:v>42.98</c:v>
                </c:pt>
                <c:pt idx="4499">
                  <c:v>42.99</c:v>
                </c:pt>
                <c:pt idx="4500">
                  <c:v>43</c:v>
                </c:pt>
                <c:pt idx="4501">
                  <c:v>43.01</c:v>
                </c:pt>
                <c:pt idx="4502">
                  <c:v>43.02</c:v>
                </c:pt>
                <c:pt idx="4503">
                  <c:v>43.03</c:v>
                </c:pt>
                <c:pt idx="4504">
                  <c:v>43.04</c:v>
                </c:pt>
                <c:pt idx="4505">
                  <c:v>43.05</c:v>
                </c:pt>
                <c:pt idx="4506">
                  <c:v>43.06</c:v>
                </c:pt>
                <c:pt idx="4507">
                  <c:v>43.07</c:v>
                </c:pt>
                <c:pt idx="4508">
                  <c:v>43.08</c:v>
                </c:pt>
                <c:pt idx="4509">
                  <c:v>43.09</c:v>
                </c:pt>
                <c:pt idx="4510">
                  <c:v>43.1</c:v>
                </c:pt>
                <c:pt idx="4511">
                  <c:v>43.11</c:v>
                </c:pt>
                <c:pt idx="4512">
                  <c:v>43.12</c:v>
                </c:pt>
                <c:pt idx="4513">
                  <c:v>43.13</c:v>
                </c:pt>
                <c:pt idx="4514">
                  <c:v>43.14</c:v>
                </c:pt>
                <c:pt idx="4515">
                  <c:v>43.15</c:v>
                </c:pt>
                <c:pt idx="4516">
                  <c:v>43.16</c:v>
                </c:pt>
                <c:pt idx="4517">
                  <c:v>43.17</c:v>
                </c:pt>
                <c:pt idx="4518">
                  <c:v>43.18</c:v>
                </c:pt>
                <c:pt idx="4519">
                  <c:v>43.19</c:v>
                </c:pt>
                <c:pt idx="4520">
                  <c:v>43.2</c:v>
                </c:pt>
                <c:pt idx="4521">
                  <c:v>43.21</c:v>
                </c:pt>
                <c:pt idx="4522">
                  <c:v>43.22</c:v>
                </c:pt>
                <c:pt idx="4523">
                  <c:v>43.23</c:v>
                </c:pt>
                <c:pt idx="4524">
                  <c:v>43.24</c:v>
                </c:pt>
                <c:pt idx="4525">
                  <c:v>43.25</c:v>
                </c:pt>
                <c:pt idx="4526">
                  <c:v>43.26</c:v>
                </c:pt>
                <c:pt idx="4527">
                  <c:v>43.27</c:v>
                </c:pt>
                <c:pt idx="4528">
                  <c:v>43.28</c:v>
                </c:pt>
                <c:pt idx="4529">
                  <c:v>43.29</c:v>
                </c:pt>
                <c:pt idx="4530">
                  <c:v>43.3</c:v>
                </c:pt>
                <c:pt idx="4531">
                  <c:v>43.31</c:v>
                </c:pt>
                <c:pt idx="4532">
                  <c:v>43.32</c:v>
                </c:pt>
                <c:pt idx="4533">
                  <c:v>43.33</c:v>
                </c:pt>
                <c:pt idx="4534">
                  <c:v>43.34</c:v>
                </c:pt>
                <c:pt idx="4535">
                  <c:v>43.35</c:v>
                </c:pt>
                <c:pt idx="4536">
                  <c:v>43.36</c:v>
                </c:pt>
                <c:pt idx="4537">
                  <c:v>43.37</c:v>
                </c:pt>
                <c:pt idx="4538">
                  <c:v>43.38</c:v>
                </c:pt>
                <c:pt idx="4539">
                  <c:v>43.39</c:v>
                </c:pt>
                <c:pt idx="4540">
                  <c:v>43.4</c:v>
                </c:pt>
                <c:pt idx="4541">
                  <c:v>43.41</c:v>
                </c:pt>
                <c:pt idx="4542">
                  <c:v>43.42</c:v>
                </c:pt>
                <c:pt idx="4543">
                  <c:v>43.43</c:v>
                </c:pt>
                <c:pt idx="4544">
                  <c:v>43.44</c:v>
                </c:pt>
                <c:pt idx="4545">
                  <c:v>43.45</c:v>
                </c:pt>
                <c:pt idx="4546">
                  <c:v>43.46</c:v>
                </c:pt>
                <c:pt idx="4547">
                  <c:v>43.47</c:v>
                </c:pt>
                <c:pt idx="4548">
                  <c:v>43.48</c:v>
                </c:pt>
                <c:pt idx="4549">
                  <c:v>43.49</c:v>
                </c:pt>
                <c:pt idx="4550">
                  <c:v>43.5</c:v>
                </c:pt>
                <c:pt idx="4551">
                  <c:v>43.51</c:v>
                </c:pt>
                <c:pt idx="4552">
                  <c:v>43.52</c:v>
                </c:pt>
                <c:pt idx="4553">
                  <c:v>43.53</c:v>
                </c:pt>
                <c:pt idx="4554">
                  <c:v>43.54</c:v>
                </c:pt>
                <c:pt idx="4555">
                  <c:v>43.55</c:v>
                </c:pt>
                <c:pt idx="4556">
                  <c:v>43.56</c:v>
                </c:pt>
                <c:pt idx="4557">
                  <c:v>43.57</c:v>
                </c:pt>
                <c:pt idx="4558">
                  <c:v>43.58</c:v>
                </c:pt>
                <c:pt idx="4559">
                  <c:v>43.59</c:v>
                </c:pt>
                <c:pt idx="4560">
                  <c:v>43.6</c:v>
                </c:pt>
                <c:pt idx="4561">
                  <c:v>43.61</c:v>
                </c:pt>
                <c:pt idx="4562">
                  <c:v>43.62</c:v>
                </c:pt>
                <c:pt idx="4563">
                  <c:v>43.63</c:v>
                </c:pt>
                <c:pt idx="4564">
                  <c:v>43.64</c:v>
                </c:pt>
                <c:pt idx="4565">
                  <c:v>43.65</c:v>
                </c:pt>
                <c:pt idx="4566">
                  <c:v>43.66</c:v>
                </c:pt>
                <c:pt idx="4567">
                  <c:v>43.67</c:v>
                </c:pt>
                <c:pt idx="4568">
                  <c:v>43.68</c:v>
                </c:pt>
                <c:pt idx="4569">
                  <c:v>43.69</c:v>
                </c:pt>
                <c:pt idx="4570">
                  <c:v>43.7</c:v>
                </c:pt>
                <c:pt idx="4571">
                  <c:v>43.71</c:v>
                </c:pt>
                <c:pt idx="4572">
                  <c:v>43.72</c:v>
                </c:pt>
                <c:pt idx="4573">
                  <c:v>43.73</c:v>
                </c:pt>
                <c:pt idx="4574">
                  <c:v>43.74</c:v>
                </c:pt>
                <c:pt idx="4575">
                  <c:v>43.75</c:v>
                </c:pt>
                <c:pt idx="4576">
                  <c:v>43.76</c:v>
                </c:pt>
                <c:pt idx="4577">
                  <c:v>43.77</c:v>
                </c:pt>
                <c:pt idx="4578">
                  <c:v>43.78</c:v>
                </c:pt>
                <c:pt idx="4579">
                  <c:v>43.79</c:v>
                </c:pt>
                <c:pt idx="4580">
                  <c:v>43.8</c:v>
                </c:pt>
                <c:pt idx="4581">
                  <c:v>43.81</c:v>
                </c:pt>
                <c:pt idx="4582">
                  <c:v>43.82</c:v>
                </c:pt>
                <c:pt idx="4583">
                  <c:v>43.83</c:v>
                </c:pt>
                <c:pt idx="4584">
                  <c:v>43.84</c:v>
                </c:pt>
                <c:pt idx="4585">
                  <c:v>43.85</c:v>
                </c:pt>
                <c:pt idx="4586">
                  <c:v>43.86</c:v>
                </c:pt>
                <c:pt idx="4587">
                  <c:v>43.87</c:v>
                </c:pt>
                <c:pt idx="4588">
                  <c:v>43.88</c:v>
                </c:pt>
                <c:pt idx="4589">
                  <c:v>43.89</c:v>
                </c:pt>
                <c:pt idx="4590">
                  <c:v>43.9</c:v>
                </c:pt>
                <c:pt idx="4591">
                  <c:v>43.91</c:v>
                </c:pt>
                <c:pt idx="4592">
                  <c:v>43.92</c:v>
                </c:pt>
                <c:pt idx="4593">
                  <c:v>43.93</c:v>
                </c:pt>
                <c:pt idx="4594">
                  <c:v>43.94</c:v>
                </c:pt>
                <c:pt idx="4595">
                  <c:v>43.95</c:v>
                </c:pt>
                <c:pt idx="4596">
                  <c:v>43.96</c:v>
                </c:pt>
                <c:pt idx="4597">
                  <c:v>43.97</c:v>
                </c:pt>
                <c:pt idx="4598">
                  <c:v>43.98</c:v>
                </c:pt>
                <c:pt idx="4599">
                  <c:v>43.99</c:v>
                </c:pt>
                <c:pt idx="4600">
                  <c:v>44</c:v>
                </c:pt>
                <c:pt idx="4601">
                  <c:v>44.01</c:v>
                </c:pt>
                <c:pt idx="4602">
                  <c:v>44.02</c:v>
                </c:pt>
                <c:pt idx="4603">
                  <c:v>44.03</c:v>
                </c:pt>
                <c:pt idx="4604">
                  <c:v>44.04</c:v>
                </c:pt>
                <c:pt idx="4605">
                  <c:v>44.05</c:v>
                </c:pt>
                <c:pt idx="4606">
                  <c:v>44.06</c:v>
                </c:pt>
                <c:pt idx="4607">
                  <c:v>44.07</c:v>
                </c:pt>
                <c:pt idx="4608">
                  <c:v>44.08</c:v>
                </c:pt>
                <c:pt idx="4609">
                  <c:v>44.09</c:v>
                </c:pt>
                <c:pt idx="4610">
                  <c:v>44.1</c:v>
                </c:pt>
                <c:pt idx="4611">
                  <c:v>44.11</c:v>
                </c:pt>
                <c:pt idx="4612">
                  <c:v>44.12</c:v>
                </c:pt>
                <c:pt idx="4613">
                  <c:v>44.13</c:v>
                </c:pt>
                <c:pt idx="4614">
                  <c:v>44.14</c:v>
                </c:pt>
                <c:pt idx="4615">
                  <c:v>44.15</c:v>
                </c:pt>
                <c:pt idx="4616">
                  <c:v>44.16</c:v>
                </c:pt>
                <c:pt idx="4617">
                  <c:v>44.17</c:v>
                </c:pt>
                <c:pt idx="4618">
                  <c:v>44.18</c:v>
                </c:pt>
                <c:pt idx="4619">
                  <c:v>44.19</c:v>
                </c:pt>
                <c:pt idx="4620">
                  <c:v>44.2</c:v>
                </c:pt>
                <c:pt idx="4621">
                  <c:v>44.21</c:v>
                </c:pt>
                <c:pt idx="4622">
                  <c:v>44.22</c:v>
                </c:pt>
                <c:pt idx="4623">
                  <c:v>44.23</c:v>
                </c:pt>
                <c:pt idx="4624">
                  <c:v>44.24</c:v>
                </c:pt>
                <c:pt idx="4625">
                  <c:v>44.25</c:v>
                </c:pt>
                <c:pt idx="4626">
                  <c:v>44.26</c:v>
                </c:pt>
                <c:pt idx="4627">
                  <c:v>44.27</c:v>
                </c:pt>
                <c:pt idx="4628">
                  <c:v>44.28</c:v>
                </c:pt>
                <c:pt idx="4629">
                  <c:v>44.29</c:v>
                </c:pt>
                <c:pt idx="4630">
                  <c:v>44.3</c:v>
                </c:pt>
                <c:pt idx="4631">
                  <c:v>44.31</c:v>
                </c:pt>
                <c:pt idx="4632">
                  <c:v>44.32</c:v>
                </c:pt>
                <c:pt idx="4633">
                  <c:v>44.33</c:v>
                </c:pt>
                <c:pt idx="4634">
                  <c:v>44.34</c:v>
                </c:pt>
                <c:pt idx="4635">
                  <c:v>44.35</c:v>
                </c:pt>
                <c:pt idx="4636">
                  <c:v>44.36</c:v>
                </c:pt>
                <c:pt idx="4637">
                  <c:v>44.37</c:v>
                </c:pt>
                <c:pt idx="4638">
                  <c:v>44.38</c:v>
                </c:pt>
                <c:pt idx="4639">
                  <c:v>44.39</c:v>
                </c:pt>
                <c:pt idx="4640">
                  <c:v>44.4</c:v>
                </c:pt>
                <c:pt idx="4641">
                  <c:v>44.41</c:v>
                </c:pt>
                <c:pt idx="4642">
                  <c:v>44.42</c:v>
                </c:pt>
                <c:pt idx="4643">
                  <c:v>44.43</c:v>
                </c:pt>
                <c:pt idx="4644">
                  <c:v>44.44</c:v>
                </c:pt>
                <c:pt idx="4645">
                  <c:v>44.45</c:v>
                </c:pt>
                <c:pt idx="4646">
                  <c:v>44.46</c:v>
                </c:pt>
                <c:pt idx="4647">
                  <c:v>44.47</c:v>
                </c:pt>
                <c:pt idx="4648">
                  <c:v>44.48</c:v>
                </c:pt>
                <c:pt idx="4649">
                  <c:v>44.49</c:v>
                </c:pt>
                <c:pt idx="4650">
                  <c:v>44.5</c:v>
                </c:pt>
                <c:pt idx="4651">
                  <c:v>44.51</c:v>
                </c:pt>
                <c:pt idx="4652">
                  <c:v>44.52</c:v>
                </c:pt>
                <c:pt idx="4653">
                  <c:v>44.53</c:v>
                </c:pt>
                <c:pt idx="4654">
                  <c:v>44.54</c:v>
                </c:pt>
                <c:pt idx="4655">
                  <c:v>44.55</c:v>
                </c:pt>
                <c:pt idx="4656">
                  <c:v>44.56</c:v>
                </c:pt>
                <c:pt idx="4657">
                  <c:v>44.57</c:v>
                </c:pt>
                <c:pt idx="4658">
                  <c:v>44.58</c:v>
                </c:pt>
                <c:pt idx="4659">
                  <c:v>44.59</c:v>
                </c:pt>
                <c:pt idx="4660">
                  <c:v>44.6</c:v>
                </c:pt>
                <c:pt idx="4661">
                  <c:v>44.61</c:v>
                </c:pt>
                <c:pt idx="4662">
                  <c:v>44.62</c:v>
                </c:pt>
                <c:pt idx="4663">
                  <c:v>44.63</c:v>
                </c:pt>
                <c:pt idx="4664">
                  <c:v>44.64</c:v>
                </c:pt>
                <c:pt idx="4665">
                  <c:v>44.65</c:v>
                </c:pt>
                <c:pt idx="4666">
                  <c:v>44.66</c:v>
                </c:pt>
                <c:pt idx="4667">
                  <c:v>44.67</c:v>
                </c:pt>
                <c:pt idx="4668">
                  <c:v>44.68</c:v>
                </c:pt>
                <c:pt idx="4669">
                  <c:v>44.69</c:v>
                </c:pt>
                <c:pt idx="4670">
                  <c:v>44.7</c:v>
                </c:pt>
                <c:pt idx="4671">
                  <c:v>44.71</c:v>
                </c:pt>
                <c:pt idx="4672">
                  <c:v>44.72</c:v>
                </c:pt>
                <c:pt idx="4673">
                  <c:v>44.73</c:v>
                </c:pt>
                <c:pt idx="4674">
                  <c:v>44.74</c:v>
                </c:pt>
                <c:pt idx="4675">
                  <c:v>44.75</c:v>
                </c:pt>
                <c:pt idx="4676">
                  <c:v>44.76</c:v>
                </c:pt>
                <c:pt idx="4677">
                  <c:v>44.77</c:v>
                </c:pt>
                <c:pt idx="4678">
                  <c:v>44.78</c:v>
                </c:pt>
                <c:pt idx="4679">
                  <c:v>44.79</c:v>
                </c:pt>
                <c:pt idx="4680">
                  <c:v>44.8</c:v>
                </c:pt>
                <c:pt idx="4681">
                  <c:v>44.81</c:v>
                </c:pt>
                <c:pt idx="4682">
                  <c:v>44.82</c:v>
                </c:pt>
                <c:pt idx="4683">
                  <c:v>44.83</c:v>
                </c:pt>
                <c:pt idx="4684">
                  <c:v>44.84</c:v>
                </c:pt>
                <c:pt idx="4685">
                  <c:v>44.85</c:v>
                </c:pt>
                <c:pt idx="4686">
                  <c:v>44.86</c:v>
                </c:pt>
                <c:pt idx="4687">
                  <c:v>44.87</c:v>
                </c:pt>
                <c:pt idx="4688">
                  <c:v>44.88</c:v>
                </c:pt>
                <c:pt idx="4689">
                  <c:v>44.89</c:v>
                </c:pt>
                <c:pt idx="4690">
                  <c:v>44.9</c:v>
                </c:pt>
                <c:pt idx="4691">
                  <c:v>44.91</c:v>
                </c:pt>
                <c:pt idx="4692">
                  <c:v>44.92</c:v>
                </c:pt>
                <c:pt idx="4693">
                  <c:v>44.93</c:v>
                </c:pt>
                <c:pt idx="4694">
                  <c:v>44.94</c:v>
                </c:pt>
                <c:pt idx="4695">
                  <c:v>44.95</c:v>
                </c:pt>
                <c:pt idx="4696">
                  <c:v>44.96</c:v>
                </c:pt>
                <c:pt idx="4697">
                  <c:v>44.97</c:v>
                </c:pt>
                <c:pt idx="4698">
                  <c:v>44.98</c:v>
                </c:pt>
                <c:pt idx="4699">
                  <c:v>44.99</c:v>
                </c:pt>
                <c:pt idx="4700">
                  <c:v>45</c:v>
                </c:pt>
                <c:pt idx="4701">
                  <c:v>45.01</c:v>
                </c:pt>
                <c:pt idx="4702">
                  <c:v>45.02</c:v>
                </c:pt>
                <c:pt idx="4703">
                  <c:v>45.03</c:v>
                </c:pt>
                <c:pt idx="4704">
                  <c:v>45.04</c:v>
                </c:pt>
                <c:pt idx="4705">
                  <c:v>45.05</c:v>
                </c:pt>
                <c:pt idx="4706">
                  <c:v>45.06</c:v>
                </c:pt>
                <c:pt idx="4707">
                  <c:v>45.07</c:v>
                </c:pt>
                <c:pt idx="4708">
                  <c:v>45.08</c:v>
                </c:pt>
                <c:pt idx="4709">
                  <c:v>45.09</c:v>
                </c:pt>
                <c:pt idx="4710">
                  <c:v>45.1</c:v>
                </c:pt>
                <c:pt idx="4711">
                  <c:v>45.11</c:v>
                </c:pt>
                <c:pt idx="4712">
                  <c:v>45.12</c:v>
                </c:pt>
                <c:pt idx="4713">
                  <c:v>45.13</c:v>
                </c:pt>
                <c:pt idx="4714">
                  <c:v>45.14</c:v>
                </c:pt>
                <c:pt idx="4715">
                  <c:v>45.15</c:v>
                </c:pt>
                <c:pt idx="4716">
                  <c:v>45.16</c:v>
                </c:pt>
                <c:pt idx="4717">
                  <c:v>45.17</c:v>
                </c:pt>
                <c:pt idx="4718">
                  <c:v>45.18</c:v>
                </c:pt>
                <c:pt idx="4719">
                  <c:v>45.19</c:v>
                </c:pt>
                <c:pt idx="4720">
                  <c:v>45.2</c:v>
                </c:pt>
                <c:pt idx="4721">
                  <c:v>45.21</c:v>
                </c:pt>
                <c:pt idx="4722">
                  <c:v>45.22</c:v>
                </c:pt>
                <c:pt idx="4723">
                  <c:v>45.23</c:v>
                </c:pt>
                <c:pt idx="4724">
                  <c:v>45.24</c:v>
                </c:pt>
                <c:pt idx="4725">
                  <c:v>45.25</c:v>
                </c:pt>
                <c:pt idx="4726">
                  <c:v>45.26</c:v>
                </c:pt>
                <c:pt idx="4727">
                  <c:v>45.27</c:v>
                </c:pt>
                <c:pt idx="4728">
                  <c:v>45.28</c:v>
                </c:pt>
                <c:pt idx="4729">
                  <c:v>45.29</c:v>
                </c:pt>
                <c:pt idx="4730">
                  <c:v>45.3</c:v>
                </c:pt>
                <c:pt idx="4731">
                  <c:v>45.31</c:v>
                </c:pt>
                <c:pt idx="4732">
                  <c:v>45.32</c:v>
                </c:pt>
                <c:pt idx="4733">
                  <c:v>45.33</c:v>
                </c:pt>
                <c:pt idx="4734">
                  <c:v>45.34</c:v>
                </c:pt>
                <c:pt idx="4735">
                  <c:v>45.35</c:v>
                </c:pt>
                <c:pt idx="4736">
                  <c:v>45.36</c:v>
                </c:pt>
                <c:pt idx="4737">
                  <c:v>45.37</c:v>
                </c:pt>
                <c:pt idx="4738">
                  <c:v>45.38</c:v>
                </c:pt>
                <c:pt idx="4739">
                  <c:v>45.39</c:v>
                </c:pt>
                <c:pt idx="4740">
                  <c:v>45.4</c:v>
                </c:pt>
                <c:pt idx="4741">
                  <c:v>45.41</c:v>
                </c:pt>
                <c:pt idx="4742">
                  <c:v>45.42</c:v>
                </c:pt>
                <c:pt idx="4743">
                  <c:v>45.43</c:v>
                </c:pt>
                <c:pt idx="4744">
                  <c:v>45.44</c:v>
                </c:pt>
                <c:pt idx="4745">
                  <c:v>45.45</c:v>
                </c:pt>
                <c:pt idx="4746">
                  <c:v>45.46</c:v>
                </c:pt>
                <c:pt idx="4747">
                  <c:v>45.47</c:v>
                </c:pt>
                <c:pt idx="4748">
                  <c:v>45.48</c:v>
                </c:pt>
                <c:pt idx="4749">
                  <c:v>45.49</c:v>
                </c:pt>
                <c:pt idx="4750">
                  <c:v>45.5</c:v>
                </c:pt>
                <c:pt idx="4751">
                  <c:v>45.51</c:v>
                </c:pt>
                <c:pt idx="4752">
                  <c:v>45.52</c:v>
                </c:pt>
                <c:pt idx="4753">
                  <c:v>45.53</c:v>
                </c:pt>
                <c:pt idx="4754">
                  <c:v>45.54</c:v>
                </c:pt>
                <c:pt idx="4755">
                  <c:v>45.55</c:v>
                </c:pt>
                <c:pt idx="4756">
                  <c:v>45.56</c:v>
                </c:pt>
                <c:pt idx="4757">
                  <c:v>45.57</c:v>
                </c:pt>
                <c:pt idx="4758">
                  <c:v>45.58</c:v>
                </c:pt>
                <c:pt idx="4759">
                  <c:v>45.59</c:v>
                </c:pt>
                <c:pt idx="4760">
                  <c:v>45.6</c:v>
                </c:pt>
                <c:pt idx="4761">
                  <c:v>45.61</c:v>
                </c:pt>
                <c:pt idx="4762">
                  <c:v>45.62</c:v>
                </c:pt>
                <c:pt idx="4763">
                  <c:v>45.63</c:v>
                </c:pt>
                <c:pt idx="4764">
                  <c:v>45.64</c:v>
                </c:pt>
                <c:pt idx="4765">
                  <c:v>45.65</c:v>
                </c:pt>
                <c:pt idx="4766">
                  <c:v>45.66</c:v>
                </c:pt>
                <c:pt idx="4767">
                  <c:v>45.67</c:v>
                </c:pt>
                <c:pt idx="4768">
                  <c:v>45.68</c:v>
                </c:pt>
                <c:pt idx="4769">
                  <c:v>45.69</c:v>
                </c:pt>
                <c:pt idx="4770">
                  <c:v>45.7</c:v>
                </c:pt>
                <c:pt idx="4771">
                  <c:v>45.71</c:v>
                </c:pt>
                <c:pt idx="4772">
                  <c:v>45.72</c:v>
                </c:pt>
                <c:pt idx="4773">
                  <c:v>45.73</c:v>
                </c:pt>
                <c:pt idx="4774">
                  <c:v>45.74</c:v>
                </c:pt>
                <c:pt idx="4775">
                  <c:v>45.75</c:v>
                </c:pt>
                <c:pt idx="4776">
                  <c:v>45.76</c:v>
                </c:pt>
                <c:pt idx="4777">
                  <c:v>45.77</c:v>
                </c:pt>
                <c:pt idx="4778">
                  <c:v>45.78</c:v>
                </c:pt>
                <c:pt idx="4779">
                  <c:v>45.79</c:v>
                </c:pt>
                <c:pt idx="4780">
                  <c:v>45.8</c:v>
                </c:pt>
                <c:pt idx="4781">
                  <c:v>45.81</c:v>
                </c:pt>
                <c:pt idx="4782">
                  <c:v>45.82</c:v>
                </c:pt>
                <c:pt idx="4783">
                  <c:v>45.83</c:v>
                </c:pt>
                <c:pt idx="4784">
                  <c:v>45.84</c:v>
                </c:pt>
                <c:pt idx="4785">
                  <c:v>45.85</c:v>
                </c:pt>
                <c:pt idx="4786">
                  <c:v>45.86</c:v>
                </c:pt>
                <c:pt idx="4787">
                  <c:v>45.87</c:v>
                </c:pt>
                <c:pt idx="4788">
                  <c:v>45.88</c:v>
                </c:pt>
                <c:pt idx="4789">
                  <c:v>45.89</c:v>
                </c:pt>
                <c:pt idx="4790">
                  <c:v>45.9</c:v>
                </c:pt>
                <c:pt idx="4791">
                  <c:v>45.91</c:v>
                </c:pt>
                <c:pt idx="4792">
                  <c:v>45.92</c:v>
                </c:pt>
                <c:pt idx="4793">
                  <c:v>45.93</c:v>
                </c:pt>
                <c:pt idx="4794">
                  <c:v>45.94</c:v>
                </c:pt>
                <c:pt idx="4795">
                  <c:v>45.95</c:v>
                </c:pt>
                <c:pt idx="4796">
                  <c:v>45.96</c:v>
                </c:pt>
                <c:pt idx="4797">
                  <c:v>45.97</c:v>
                </c:pt>
                <c:pt idx="4798">
                  <c:v>45.98</c:v>
                </c:pt>
                <c:pt idx="4799">
                  <c:v>45.99</c:v>
                </c:pt>
                <c:pt idx="4800">
                  <c:v>46</c:v>
                </c:pt>
              </c:numCache>
            </c:numRef>
          </c:xVal>
          <c:yVal>
            <c:numRef>
              <c:f>'Paper step H2'!$H$7:$H$4807</c:f>
              <c:numCache>
                <c:formatCode>General</c:formatCode>
                <c:ptCount val="480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1.0000084537999832</c:v>
                </c:pt>
                <c:pt idx="118">
                  <c:v>1.0000084537999832</c:v>
                </c:pt>
                <c:pt idx="119">
                  <c:v>1.0000084537999832</c:v>
                </c:pt>
                <c:pt idx="120">
                  <c:v>1.0000084537999832</c:v>
                </c:pt>
                <c:pt idx="121">
                  <c:v>1.0000084537999832</c:v>
                </c:pt>
                <c:pt idx="122">
                  <c:v>1.0000084537999832</c:v>
                </c:pt>
                <c:pt idx="123">
                  <c:v>1.0000084537999832</c:v>
                </c:pt>
                <c:pt idx="124">
                  <c:v>1.0000084537999832</c:v>
                </c:pt>
                <c:pt idx="125">
                  <c:v>1.0000084537999832</c:v>
                </c:pt>
                <c:pt idx="126">
                  <c:v>1.0000084537999832</c:v>
                </c:pt>
                <c:pt idx="127">
                  <c:v>1.0000084537999832</c:v>
                </c:pt>
                <c:pt idx="128">
                  <c:v>1.0000084537999832</c:v>
                </c:pt>
                <c:pt idx="129">
                  <c:v>1.0000084537999832</c:v>
                </c:pt>
                <c:pt idx="130">
                  <c:v>1.0000084537999832</c:v>
                </c:pt>
                <c:pt idx="131">
                  <c:v>1.0000084537999832</c:v>
                </c:pt>
                <c:pt idx="132">
                  <c:v>1.0000084537999832</c:v>
                </c:pt>
                <c:pt idx="133">
                  <c:v>1.0000084537999832</c:v>
                </c:pt>
                <c:pt idx="134">
                  <c:v>1.0000084537999832</c:v>
                </c:pt>
                <c:pt idx="135">
                  <c:v>1.0000084537999832</c:v>
                </c:pt>
                <c:pt idx="136">
                  <c:v>1.0000084537999832</c:v>
                </c:pt>
                <c:pt idx="137">
                  <c:v>1.0000084537999832</c:v>
                </c:pt>
                <c:pt idx="138">
                  <c:v>1.0000084537999832</c:v>
                </c:pt>
                <c:pt idx="139">
                  <c:v>1.0000084537999832</c:v>
                </c:pt>
                <c:pt idx="140">
                  <c:v>1.0000084537999832</c:v>
                </c:pt>
                <c:pt idx="141">
                  <c:v>1.0000084537999832</c:v>
                </c:pt>
                <c:pt idx="142">
                  <c:v>1.0000084537999832</c:v>
                </c:pt>
                <c:pt idx="143">
                  <c:v>1.0000084537999832</c:v>
                </c:pt>
                <c:pt idx="144">
                  <c:v>1.0000084537999832</c:v>
                </c:pt>
                <c:pt idx="145">
                  <c:v>1.0000084537999832</c:v>
                </c:pt>
                <c:pt idx="146">
                  <c:v>1.0000084537999832</c:v>
                </c:pt>
                <c:pt idx="147">
                  <c:v>1.0000084537999832</c:v>
                </c:pt>
                <c:pt idx="148">
                  <c:v>1.0000084537999832</c:v>
                </c:pt>
                <c:pt idx="149">
                  <c:v>1.0000084537999832</c:v>
                </c:pt>
                <c:pt idx="150">
                  <c:v>1.0000084537999832</c:v>
                </c:pt>
                <c:pt idx="151">
                  <c:v>1.0000084537999832</c:v>
                </c:pt>
                <c:pt idx="152">
                  <c:v>1.0000084537999832</c:v>
                </c:pt>
                <c:pt idx="153">
                  <c:v>1.0000084537999832</c:v>
                </c:pt>
                <c:pt idx="154">
                  <c:v>1.0000084537999832</c:v>
                </c:pt>
                <c:pt idx="155">
                  <c:v>1.0000084537999832</c:v>
                </c:pt>
                <c:pt idx="156">
                  <c:v>1.0000084537999832</c:v>
                </c:pt>
                <c:pt idx="157">
                  <c:v>1.0000084537999832</c:v>
                </c:pt>
                <c:pt idx="158">
                  <c:v>1.0000084537999832</c:v>
                </c:pt>
                <c:pt idx="159">
                  <c:v>1.0000084537999832</c:v>
                </c:pt>
                <c:pt idx="160">
                  <c:v>1.0000084537999832</c:v>
                </c:pt>
                <c:pt idx="161">
                  <c:v>1.0000084537999832</c:v>
                </c:pt>
                <c:pt idx="162">
                  <c:v>1.0000084537999832</c:v>
                </c:pt>
                <c:pt idx="163">
                  <c:v>1.0000084537999832</c:v>
                </c:pt>
                <c:pt idx="164">
                  <c:v>1.0000084537999832</c:v>
                </c:pt>
                <c:pt idx="165">
                  <c:v>1.0000084537999832</c:v>
                </c:pt>
                <c:pt idx="166">
                  <c:v>1.0000084537999832</c:v>
                </c:pt>
                <c:pt idx="167">
                  <c:v>1.0000084537999832</c:v>
                </c:pt>
                <c:pt idx="168">
                  <c:v>1.0000084537999832</c:v>
                </c:pt>
                <c:pt idx="169">
                  <c:v>1.0000084537999832</c:v>
                </c:pt>
                <c:pt idx="170">
                  <c:v>1.0000084537999832</c:v>
                </c:pt>
                <c:pt idx="171">
                  <c:v>1.0000084537999832</c:v>
                </c:pt>
                <c:pt idx="172">
                  <c:v>1.0000084537999832</c:v>
                </c:pt>
                <c:pt idx="173">
                  <c:v>1.0000084537999832</c:v>
                </c:pt>
                <c:pt idx="174">
                  <c:v>1.0000084537999832</c:v>
                </c:pt>
                <c:pt idx="175">
                  <c:v>1.0000084537999832</c:v>
                </c:pt>
                <c:pt idx="176">
                  <c:v>1.0000084537999832</c:v>
                </c:pt>
                <c:pt idx="177">
                  <c:v>1.0000084537999832</c:v>
                </c:pt>
                <c:pt idx="178">
                  <c:v>1.0000084537999832</c:v>
                </c:pt>
                <c:pt idx="179">
                  <c:v>1.0000084537999832</c:v>
                </c:pt>
                <c:pt idx="180">
                  <c:v>1.0000084537999832</c:v>
                </c:pt>
                <c:pt idx="181">
                  <c:v>1.0000084537999832</c:v>
                </c:pt>
                <c:pt idx="182">
                  <c:v>1.0000084537999832</c:v>
                </c:pt>
                <c:pt idx="183">
                  <c:v>1.0000084537999832</c:v>
                </c:pt>
                <c:pt idx="184">
                  <c:v>1.0000084537999832</c:v>
                </c:pt>
                <c:pt idx="185">
                  <c:v>1.0000084537999832</c:v>
                </c:pt>
                <c:pt idx="186">
                  <c:v>1.0000084537999832</c:v>
                </c:pt>
                <c:pt idx="187">
                  <c:v>1.0000084537999832</c:v>
                </c:pt>
                <c:pt idx="188">
                  <c:v>1.0000084537999832</c:v>
                </c:pt>
                <c:pt idx="189">
                  <c:v>1.0000084537999832</c:v>
                </c:pt>
                <c:pt idx="190">
                  <c:v>1.0000084537999832</c:v>
                </c:pt>
                <c:pt idx="191">
                  <c:v>1.0000084537999832</c:v>
                </c:pt>
                <c:pt idx="192">
                  <c:v>1.0000084537999832</c:v>
                </c:pt>
                <c:pt idx="193">
                  <c:v>1.0000084537999832</c:v>
                </c:pt>
                <c:pt idx="194">
                  <c:v>1.0000084537999832</c:v>
                </c:pt>
                <c:pt idx="195">
                  <c:v>1.0000084537999832</c:v>
                </c:pt>
                <c:pt idx="196">
                  <c:v>1.0000084537999832</c:v>
                </c:pt>
                <c:pt idx="197">
                  <c:v>1.0000084537999832</c:v>
                </c:pt>
                <c:pt idx="198">
                  <c:v>1.0000084537999832</c:v>
                </c:pt>
                <c:pt idx="199">
                  <c:v>1.0000084537999832</c:v>
                </c:pt>
                <c:pt idx="200">
                  <c:v>1.0000084537999832</c:v>
                </c:pt>
                <c:pt idx="201">
                  <c:v>1.0000084537999832</c:v>
                </c:pt>
                <c:pt idx="202">
                  <c:v>1.0000084537999832</c:v>
                </c:pt>
                <c:pt idx="203">
                  <c:v>1.0000084537999832</c:v>
                </c:pt>
                <c:pt idx="204">
                  <c:v>1.0000338151999324</c:v>
                </c:pt>
                <c:pt idx="205">
                  <c:v>1.0000591765998816</c:v>
                </c:pt>
                <c:pt idx="206">
                  <c:v>1.0001014455997972</c:v>
                </c:pt>
                <c:pt idx="207">
                  <c:v>1.0001521683996957</c:v>
                </c:pt>
                <c:pt idx="208">
                  <c:v>1.0002282525995436</c:v>
                </c:pt>
                <c:pt idx="209">
                  <c:v>1.0002958829994082</c:v>
                </c:pt>
                <c:pt idx="210">
                  <c:v>1.0003804209992393</c:v>
                </c:pt>
                <c:pt idx="211">
                  <c:v>1.0004818665990363</c:v>
                </c:pt>
                <c:pt idx="212">
                  <c:v>1.0006086735987827</c:v>
                </c:pt>
                <c:pt idx="213">
                  <c:v>1.000727026798546</c:v>
                </c:pt>
                <c:pt idx="214">
                  <c:v>1.0008538337982924</c:v>
                </c:pt>
                <c:pt idx="215">
                  <c:v>1.0009806407980388</c:v>
                </c:pt>
                <c:pt idx="216">
                  <c:v>1.0011412629977174</c:v>
                </c:pt>
                <c:pt idx="217">
                  <c:v>1.0013103389973792</c:v>
                </c:pt>
                <c:pt idx="218">
                  <c:v>1.0014794149970412</c:v>
                </c:pt>
                <c:pt idx="219">
                  <c:v>1.0016484909967029</c:v>
                </c:pt>
                <c:pt idx="220">
                  <c:v>1.0018175669963649</c:v>
                </c:pt>
                <c:pt idx="221">
                  <c:v>1.0020204581959591</c:v>
                </c:pt>
                <c:pt idx="222">
                  <c:v>1.0022318031955364</c:v>
                </c:pt>
                <c:pt idx="223">
                  <c:v>1.0024346943951308</c:v>
                </c:pt>
                <c:pt idx="224">
                  <c:v>1.0026460393947079</c:v>
                </c:pt>
                <c:pt idx="225">
                  <c:v>1.002848930594302</c:v>
                </c:pt>
                <c:pt idx="226">
                  <c:v>1.003094090793812</c:v>
                </c:pt>
                <c:pt idx="227">
                  <c:v>1.0033307971933385</c:v>
                </c:pt>
                <c:pt idx="228">
                  <c:v>1.0035759573928482</c:v>
                </c:pt>
                <c:pt idx="229">
                  <c:v>1.0038211175923577</c:v>
                </c:pt>
                <c:pt idx="230">
                  <c:v>1.0040662777918674</c:v>
                </c:pt>
                <c:pt idx="231">
                  <c:v>1.0043367993913264</c:v>
                </c:pt>
                <c:pt idx="232">
                  <c:v>1.0046157747907685</c:v>
                </c:pt>
                <c:pt idx="233">
                  <c:v>1.0048862963902274</c:v>
                </c:pt>
                <c:pt idx="234">
                  <c:v>1.0051652717896693</c:v>
                </c:pt>
                <c:pt idx="235">
                  <c:v>1.0054442471891114</c:v>
                </c:pt>
                <c:pt idx="236">
                  <c:v>1.0057485839885028</c:v>
                </c:pt>
                <c:pt idx="237">
                  <c:v>1.0060529207878941</c:v>
                </c:pt>
                <c:pt idx="238">
                  <c:v>1.0063572575872854</c:v>
                </c:pt>
                <c:pt idx="239">
                  <c:v>1.0066615943866768</c:v>
                </c:pt>
                <c:pt idx="240">
                  <c:v>1.0069659311860681</c:v>
                </c:pt>
                <c:pt idx="241">
                  <c:v>1.0072956293854087</c:v>
                </c:pt>
                <c:pt idx="242">
                  <c:v>1.0076253275847495</c:v>
                </c:pt>
                <c:pt idx="243">
                  <c:v>1.0079550257840899</c:v>
                </c:pt>
                <c:pt idx="244">
                  <c:v>1.0082931777834137</c:v>
                </c:pt>
                <c:pt idx="245">
                  <c:v>1.0086228759827542</c:v>
                </c:pt>
                <c:pt idx="246">
                  <c:v>1.0089779355820443</c:v>
                </c:pt>
                <c:pt idx="247">
                  <c:v>1.0093329951813341</c:v>
                </c:pt>
                <c:pt idx="248">
                  <c:v>1.009688054780624</c:v>
                </c:pt>
                <c:pt idx="249">
                  <c:v>1.0100431143799138</c:v>
                </c:pt>
                <c:pt idx="250">
                  <c:v>1.0103981739792036</c:v>
                </c:pt>
                <c:pt idx="251">
                  <c:v>1.0107701411784598</c:v>
                </c:pt>
                <c:pt idx="252">
                  <c:v>1.0111505621776986</c:v>
                </c:pt>
                <c:pt idx="253">
                  <c:v>1.011522529376955</c:v>
                </c:pt>
                <c:pt idx="254">
                  <c:v>1.0119029503761943</c:v>
                </c:pt>
                <c:pt idx="255">
                  <c:v>1.0122749175754502</c:v>
                </c:pt>
                <c:pt idx="256">
                  <c:v>1.0126722461746556</c:v>
                </c:pt>
                <c:pt idx="257">
                  <c:v>1.0130695747738609</c:v>
                </c:pt>
                <c:pt idx="258">
                  <c:v>1.0134669033730659</c:v>
                </c:pt>
                <c:pt idx="259">
                  <c:v>1.0138557781722886</c:v>
                </c:pt>
                <c:pt idx="260">
                  <c:v>1.0142531067714939</c:v>
                </c:pt>
                <c:pt idx="261">
                  <c:v>1.0146673429706654</c:v>
                </c:pt>
                <c:pt idx="262">
                  <c:v>1.01509003296982</c:v>
                </c:pt>
                <c:pt idx="263">
                  <c:v>1.0155042691689915</c:v>
                </c:pt>
                <c:pt idx="264">
                  <c:v>1.015918505368163</c:v>
                </c:pt>
                <c:pt idx="265">
                  <c:v>1.0163327415673347</c:v>
                </c:pt>
                <c:pt idx="266">
                  <c:v>1.0167469777665059</c:v>
                </c:pt>
                <c:pt idx="267">
                  <c:v>1.0171781215656439</c:v>
                </c:pt>
                <c:pt idx="268">
                  <c:v>1.0176092653647812</c:v>
                </c:pt>
                <c:pt idx="269">
                  <c:v>1.0180404091639192</c:v>
                </c:pt>
                <c:pt idx="270">
                  <c:v>1.0184715529630568</c:v>
                </c:pt>
                <c:pt idx="271">
                  <c:v>1.0189026967621946</c:v>
                </c:pt>
                <c:pt idx="272">
                  <c:v>1.0193507481612987</c:v>
                </c:pt>
                <c:pt idx="273">
                  <c:v>1.0197903457604194</c:v>
                </c:pt>
                <c:pt idx="274">
                  <c:v>1.020238397159523</c:v>
                </c:pt>
                <c:pt idx="275">
                  <c:v>1.0206864485586271</c:v>
                </c:pt>
                <c:pt idx="276">
                  <c:v>1.0211260461577478</c:v>
                </c:pt>
                <c:pt idx="277">
                  <c:v>1.0215825513568348</c:v>
                </c:pt>
                <c:pt idx="278">
                  <c:v>1.0220390565559219</c:v>
                </c:pt>
                <c:pt idx="279">
                  <c:v>1.022504015554992</c:v>
                </c:pt>
                <c:pt idx="280">
                  <c:v>1.0229605207540791</c:v>
                </c:pt>
                <c:pt idx="281">
                  <c:v>1.0234170259531661</c:v>
                </c:pt>
                <c:pt idx="282">
                  <c:v>1.023881984952236</c:v>
                </c:pt>
                <c:pt idx="283">
                  <c:v>1.024346943951306</c:v>
                </c:pt>
                <c:pt idx="284">
                  <c:v>1.0248203567503593</c:v>
                </c:pt>
                <c:pt idx="285">
                  <c:v>1.0252853157494295</c:v>
                </c:pt>
                <c:pt idx="286">
                  <c:v>1.0257502747484994</c:v>
                </c:pt>
                <c:pt idx="287">
                  <c:v>1.0262321413475359</c:v>
                </c:pt>
                <c:pt idx="288">
                  <c:v>1.0267140079465717</c:v>
                </c:pt>
                <c:pt idx="289">
                  <c:v>1.0271874207456253</c:v>
                </c:pt>
                <c:pt idx="290">
                  <c:v>1.0276692873446613</c:v>
                </c:pt>
                <c:pt idx="291">
                  <c:v>1.0281427001437147</c:v>
                </c:pt>
                <c:pt idx="292">
                  <c:v>1.0286330205427341</c:v>
                </c:pt>
                <c:pt idx="293">
                  <c:v>1.0291148871417701</c:v>
                </c:pt>
                <c:pt idx="294">
                  <c:v>1.0296052075407898</c:v>
                </c:pt>
                <c:pt idx="295">
                  <c:v>1.030095527939809</c:v>
                </c:pt>
                <c:pt idx="296">
                  <c:v>1.030577394538845</c:v>
                </c:pt>
                <c:pt idx="297">
                  <c:v>1.0310677149378649</c:v>
                </c:pt>
                <c:pt idx="298">
                  <c:v>1.031566489136867</c:v>
                </c:pt>
                <c:pt idx="299">
                  <c:v>1.0320568095358864</c:v>
                </c:pt>
                <c:pt idx="300">
                  <c:v>1.0325555837348888</c:v>
                </c:pt>
                <c:pt idx="301">
                  <c:v>1.0330543579338913</c:v>
                </c:pt>
                <c:pt idx="302">
                  <c:v>1.0335446783329105</c:v>
                </c:pt>
                <c:pt idx="303">
                  <c:v>1.034051906331896</c:v>
                </c:pt>
                <c:pt idx="304">
                  <c:v>1.0345506805308986</c:v>
                </c:pt>
                <c:pt idx="305">
                  <c:v>1.0350579085298841</c:v>
                </c:pt>
                <c:pt idx="306">
                  <c:v>1.0355566827288865</c:v>
                </c:pt>
                <c:pt idx="307">
                  <c:v>1.036063910727872</c:v>
                </c:pt>
                <c:pt idx="308">
                  <c:v>1.0365711387268577</c:v>
                </c:pt>
                <c:pt idx="309">
                  <c:v>1.0370783667258432</c:v>
                </c:pt>
                <c:pt idx="310">
                  <c:v>1.0375855947248287</c:v>
                </c:pt>
                <c:pt idx="311">
                  <c:v>1.0380928227238144</c:v>
                </c:pt>
                <c:pt idx="312">
                  <c:v>1.0386085045227831</c:v>
                </c:pt>
                <c:pt idx="313">
                  <c:v>1.0391157325217686</c:v>
                </c:pt>
                <c:pt idx="314">
                  <c:v>1.039631414320737</c:v>
                </c:pt>
                <c:pt idx="315">
                  <c:v>1.0401470961197057</c:v>
                </c:pt>
                <c:pt idx="316">
                  <c:v>1.0406627779186746</c:v>
                </c:pt>
                <c:pt idx="317">
                  <c:v>1.041178459717643</c:v>
                </c:pt>
                <c:pt idx="318">
                  <c:v>1.0416941415166119</c:v>
                </c:pt>
                <c:pt idx="319">
                  <c:v>1.0422098233155803</c:v>
                </c:pt>
                <c:pt idx="320">
                  <c:v>1.0427339589145321</c:v>
                </c:pt>
                <c:pt idx="321">
                  <c:v>1.0432496407135008</c:v>
                </c:pt>
                <c:pt idx="322">
                  <c:v>1.0437737763124524</c:v>
                </c:pt>
                <c:pt idx="323">
                  <c:v>1.044289458111421</c:v>
                </c:pt>
                <c:pt idx="324">
                  <c:v>1.0448135937103729</c:v>
                </c:pt>
                <c:pt idx="325">
                  <c:v>1.0453377293093244</c:v>
                </c:pt>
                <c:pt idx="326">
                  <c:v>1.0458618649082763</c:v>
                </c:pt>
                <c:pt idx="327">
                  <c:v>1.0463860005072279</c:v>
                </c:pt>
                <c:pt idx="328">
                  <c:v>1.0469185899061628</c:v>
                </c:pt>
                <c:pt idx="329">
                  <c:v>1.0474427255051144</c:v>
                </c:pt>
                <c:pt idx="330">
                  <c:v>1.0479668611040662</c:v>
                </c:pt>
                <c:pt idx="331">
                  <c:v>1.0484994505030012</c:v>
                </c:pt>
                <c:pt idx="332">
                  <c:v>1.0490235861019528</c:v>
                </c:pt>
                <c:pt idx="333">
                  <c:v>1.0495561755008875</c:v>
                </c:pt>
                <c:pt idx="334">
                  <c:v>1.0500803110998396</c:v>
                </c:pt>
                <c:pt idx="335">
                  <c:v>1.0506129004987741</c:v>
                </c:pt>
                <c:pt idx="336">
                  <c:v>1.0511454898977091</c:v>
                </c:pt>
                <c:pt idx="337">
                  <c:v>1.0516780792966438</c:v>
                </c:pt>
                <c:pt idx="338">
                  <c:v>1.0522106686955788</c:v>
                </c:pt>
                <c:pt idx="339">
                  <c:v>1.0527432580945135</c:v>
                </c:pt>
                <c:pt idx="340">
                  <c:v>1.0532758474934483</c:v>
                </c:pt>
                <c:pt idx="341">
                  <c:v>1.0538084368923832</c:v>
                </c:pt>
                <c:pt idx="342">
                  <c:v>1.0543494800913011</c:v>
                </c:pt>
                <c:pt idx="343">
                  <c:v>1.0548820694902357</c:v>
                </c:pt>
                <c:pt idx="344">
                  <c:v>1.055423112689154</c:v>
                </c:pt>
                <c:pt idx="345">
                  <c:v>1.0559557020880885</c:v>
                </c:pt>
                <c:pt idx="346">
                  <c:v>1.0564967452870064</c:v>
                </c:pt>
                <c:pt idx="347">
                  <c:v>1.0570293346859414</c:v>
                </c:pt>
                <c:pt idx="348">
                  <c:v>1.0575703778848593</c:v>
                </c:pt>
                <c:pt idx="349">
                  <c:v>1.0581029672837938</c:v>
                </c:pt>
                <c:pt idx="350">
                  <c:v>1.0586440104827122</c:v>
                </c:pt>
                <c:pt idx="351">
                  <c:v>1.0591850536816301</c:v>
                </c:pt>
                <c:pt idx="352">
                  <c:v>1.0597260968805478</c:v>
                </c:pt>
                <c:pt idx="353">
                  <c:v>1.0602671400794657</c:v>
                </c:pt>
                <c:pt idx="354">
                  <c:v>1.0608081832783838</c:v>
                </c:pt>
                <c:pt idx="355">
                  <c:v>1.0613492264773017</c:v>
                </c:pt>
                <c:pt idx="356">
                  <c:v>1.0618902696762194</c:v>
                </c:pt>
                <c:pt idx="357">
                  <c:v>1.0624313128751373</c:v>
                </c:pt>
                <c:pt idx="358">
                  <c:v>1.0629808098740383</c:v>
                </c:pt>
                <c:pt idx="359">
                  <c:v>1.0635218530729564</c:v>
                </c:pt>
                <c:pt idx="360">
                  <c:v>1.0640628962718743</c:v>
                </c:pt>
                <c:pt idx="361">
                  <c:v>1.064603939470792</c:v>
                </c:pt>
                <c:pt idx="362">
                  <c:v>1.0651449826697099</c:v>
                </c:pt>
                <c:pt idx="363">
                  <c:v>1.0656944796686112</c:v>
                </c:pt>
                <c:pt idx="364">
                  <c:v>1.0662355228675291</c:v>
                </c:pt>
                <c:pt idx="365">
                  <c:v>1.0667850198664299</c:v>
                </c:pt>
                <c:pt idx="366">
                  <c:v>1.0673260630653478</c:v>
                </c:pt>
                <c:pt idx="367">
                  <c:v>1.0678755600642489</c:v>
                </c:pt>
                <c:pt idx="368">
                  <c:v>1.0684166032631668</c:v>
                </c:pt>
                <c:pt idx="369">
                  <c:v>1.0689661002620678</c:v>
                </c:pt>
                <c:pt idx="370">
                  <c:v>1.069507143460986</c:v>
                </c:pt>
                <c:pt idx="371">
                  <c:v>1.0700566404598868</c:v>
                </c:pt>
                <c:pt idx="372">
                  <c:v>1.0706061374587879</c:v>
                </c:pt>
                <c:pt idx="373">
                  <c:v>1.0711471806577058</c:v>
                </c:pt>
                <c:pt idx="374">
                  <c:v>1.0716966776566066</c:v>
                </c:pt>
                <c:pt idx="375">
                  <c:v>1.0722461746555076</c:v>
                </c:pt>
                <c:pt idx="376">
                  <c:v>1.0727956716544085</c:v>
                </c:pt>
                <c:pt idx="377">
                  <c:v>1.0733451686533098</c:v>
                </c:pt>
                <c:pt idx="378">
                  <c:v>1.0738862118522277</c:v>
                </c:pt>
                <c:pt idx="379">
                  <c:v>1.0744357088511287</c:v>
                </c:pt>
                <c:pt idx="380">
                  <c:v>1.0749852058500295</c:v>
                </c:pt>
                <c:pt idx="381">
                  <c:v>1.0755347028489306</c:v>
                </c:pt>
                <c:pt idx="382">
                  <c:v>1.0760841998478314</c:v>
                </c:pt>
                <c:pt idx="383">
                  <c:v>1.0766336968467327</c:v>
                </c:pt>
                <c:pt idx="384">
                  <c:v>1.0771831938456335</c:v>
                </c:pt>
                <c:pt idx="385">
                  <c:v>1.0777326908445346</c:v>
                </c:pt>
                <c:pt idx="386">
                  <c:v>1.0782821878434357</c:v>
                </c:pt>
                <c:pt idx="387">
                  <c:v>1.0788316848423365</c:v>
                </c:pt>
                <c:pt idx="388">
                  <c:v>1.0793811818412378</c:v>
                </c:pt>
                <c:pt idx="389">
                  <c:v>1.0799306788401386</c:v>
                </c:pt>
                <c:pt idx="390">
                  <c:v>1.0804886296390228</c:v>
                </c:pt>
                <c:pt idx="391">
                  <c:v>1.0810381266379239</c:v>
                </c:pt>
                <c:pt idx="392">
                  <c:v>1.0815876236368247</c:v>
                </c:pt>
                <c:pt idx="393">
                  <c:v>1.0821371206357258</c:v>
                </c:pt>
                <c:pt idx="394">
                  <c:v>1.0826866176346268</c:v>
                </c:pt>
                <c:pt idx="395">
                  <c:v>1.0832361146335279</c:v>
                </c:pt>
                <c:pt idx="396">
                  <c:v>1.0837856116324289</c:v>
                </c:pt>
                <c:pt idx="397">
                  <c:v>1.0843435624313129</c:v>
                </c:pt>
                <c:pt idx="398">
                  <c:v>1.0848930594302137</c:v>
                </c:pt>
                <c:pt idx="399">
                  <c:v>1.0854425564291148</c:v>
                </c:pt>
                <c:pt idx="400">
                  <c:v>1.086000507227999</c:v>
                </c:pt>
                <c:pt idx="401">
                  <c:v>1.0865500042268998</c:v>
                </c:pt>
                <c:pt idx="402">
                  <c:v>1.0871079550257843</c:v>
                </c:pt>
                <c:pt idx="403">
                  <c:v>1.0876574520246851</c:v>
                </c:pt>
                <c:pt idx="404">
                  <c:v>1.0882069490235862</c:v>
                </c:pt>
                <c:pt idx="405">
                  <c:v>1.0887648998224702</c:v>
                </c:pt>
                <c:pt idx="406">
                  <c:v>1.0893143968213712</c:v>
                </c:pt>
                <c:pt idx="407">
                  <c:v>1.0898638938202723</c:v>
                </c:pt>
                <c:pt idx="408">
                  <c:v>1.0904218446191563</c:v>
                </c:pt>
                <c:pt idx="409">
                  <c:v>1.0909713416180571</c:v>
                </c:pt>
                <c:pt idx="410">
                  <c:v>1.0915292924169413</c:v>
                </c:pt>
                <c:pt idx="411">
                  <c:v>1.0920787894158424</c:v>
                </c:pt>
                <c:pt idx="412">
                  <c:v>1.0926282864147434</c:v>
                </c:pt>
                <c:pt idx="413">
                  <c:v>1.0931862372136276</c:v>
                </c:pt>
                <c:pt idx="414">
                  <c:v>1.0937357342125285</c:v>
                </c:pt>
                <c:pt idx="415">
                  <c:v>1.0942852312114295</c:v>
                </c:pt>
                <c:pt idx="416">
                  <c:v>1.0948431820103137</c:v>
                </c:pt>
                <c:pt idx="417">
                  <c:v>1.0954011328091977</c:v>
                </c:pt>
                <c:pt idx="418">
                  <c:v>1.0959506298080985</c:v>
                </c:pt>
                <c:pt idx="419">
                  <c:v>1.0965085806069828</c:v>
                </c:pt>
                <c:pt idx="420">
                  <c:v>1.0970580776058838</c:v>
                </c:pt>
                <c:pt idx="421">
                  <c:v>1.0976160284047678</c:v>
                </c:pt>
                <c:pt idx="422">
                  <c:v>1.0981655254036691</c:v>
                </c:pt>
                <c:pt idx="423">
                  <c:v>1.0987234762025531</c:v>
                </c:pt>
                <c:pt idx="424">
                  <c:v>1.0992729732014539</c:v>
                </c:pt>
                <c:pt idx="425">
                  <c:v>1.0998309240003381</c:v>
                </c:pt>
                <c:pt idx="426">
                  <c:v>1.1003888747992221</c:v>
                </c:pt>
                <c:pt idx="427">
                  <c:v>1.1009383717981231</c:v>
                </c:pt>
                <c:pt idx="428">
                  <c:v>1.1014963225970074</c:v>
                </c:pt>
                <c:pt idx="429">
                  <c:v>1.1020458195959084</c:v>
                </c:pt>
                <c:pt idx="430">
                  <c:v>1.1026037703947926</c:v>
                </c:pt>
                <c:pt idx="431">
                  <c:v>1.1031532673936935</c:v>
                </c:pt>
                <c:pt idx="432">
                  <c:v>1.1037112181925774</c:v>
                </c:pt>
                <c:pt idx="433">
                  <c:v>1.1042607151914785</c:v>
                </c:pt>
                <c:pt idx="434">
                  <c:v>1.1048186659903627</c:v>
                </c:pt>
                <c:pt idx="435">
                  <c:v>1.1053766167892469</c:v>
                </c:pt>
                <c:pt idx="436">
                  <c:v>1.1059261137881478</c:v>
                </c:pt>
                <c:pt idx="437">
                  <c:v>1.106484064587032</c:v>
                </c:pt>
                <c:pt idx="438">
                  <c:v>1.1070335615859328</c:v>
                </c:pt>
                <c:pt idx="439">
                  <c:v>1.107591512384817</c:v>
                </c:pt>
                <c:pt idx="440">
                  <c:v>1.1081410093837181</c:v>
                </c:pt>
                <c:pt idx="441">
                  <c:v>1.1086989601826023</c:v>
                </c:pt>
                <c:pt idx="442">
                  <c:v>1.1092569109814863</c:v>
                </c:pt>
                <c:pt idx="443">
                  <c:v>1.1098064079803871</c:v>
                </c:pt>
                <c:pt idx="444">
                  <c:v>1.1103643587792713</c:v>
                </c:pt>
                <c:pt idx="445">
                  <c:v>1.1109138557781724</c:v>
                </c:pt>
                <c:pt idx="446">
                  <c:v>1.1114718065770564</c:v>
                </c:pt>
                <c:pt idx="447">
                  <c:v>1.1120213035759576</c:v>
                </c:pt>
                <c:pt idx="448">
                  <c:v>1.1125792543748416</c:v>
                </c:pt>
                <c:pt idx="449">
                  <c:v>1.1131287513737425</c:v>
                </c:pt>
                <c:pt idx="450">
                  <c:v>1.1136867021726267</c:v>
                </c:pt>
                <c:pt idx="451">
                  <c:v>1.1142446529715107</c:v>
                </c:pt>
                <c:pt idx="452">
                  <c:v>1.1147941499704117</c:v>
                </c:pt>
                <c:pt idx="453">
                  <c:v>1.1153521007692959</c:v>
                </c:pt>
                <c:pt idx="454">
                  <c:v>1.1159015977681968</c:v>
                </c:pt>
                <c:pt idx="455">
                  <c:v>1.1164595485670812</c:v>
                </c:pt>
                <c:pt idx="456">
                  <c:v>1.117009045565982</c:v>
                </c:pt>
                <c:pt idx="457">
                  <c:v>1.117566996364866</c:v>
                </c:pt>
                <c:pt idx="458">
                  <c:v>1.1181249471637502</c:v>
                </c:pt>
                <c:pt idx="459">
                  <c:v>1.1186744441626513</c:v>
                </c:pt>
                <c:pt idx="460">
                  <c:v>1.1192323949615353</c:v>
                </c:pt>
                <c:pt idx="461">
                  <c:v>1.1197818919604363</c:v>
                </c:pt>
                <c:pt idx="462">
                  <c:v>1.1203398427593203</c:v>
                </c:pt>
                <c:pt idx="463">
                  <c:v>1.1208893397582214</c:v>
                </c:pt>
                <c:pt idx="464">
                  <c:v>1.1214472905571056</c:v>
                </c:pt>
                <c:pt idx="465">
                  <c:v>1.1220052413559896</c:v>
                </c:pt>
                <c:pt idx="466">
                  <c:v>1.1225547383548906</c:v>
                </c:pt>
                <c:pt idx="467">
                  <c:v>1.1231126891537746</c:v>
                </c:pt>
                <c:pt idx="468">
                  <c:v>1.1236621861526757</c:v>
                </c:pt>
                <c:pt idx="469">
                  <c:v>1.1242201369515596</c:v>
                </c:pt>
                <c:pt idx="470">
                  <c:v>1.1247696339504609</c:v>
                </c:pt>
                <c:pt idx="471">
                  <c:v>1.1253275847493447</c:v>
                </c:pt>
                <c:pt idx="472">
                  <c:v>1.1258770817482457</c:v>
                </c:pt>
                <c:pt idx="473">
                  <c:v>1.1264350325471297</c:v>
                </c:pt>
                <c:pt idx="474">
                  <c:v>1.1269929833460142</c:v>
                </c:pt>
                <c:pt idx="475">
                  <c:v>1.127542480344915</c:v>
                </c:pt>
                <c:pt idx="476">
                  <c:v>1.128100431143799</c:v>
                </c:pt>
                <c:pt idx="477">
                  <c:v>1.1286499281427</c:v>
                </c:pt>
                <c:pt idx="478">
                  <c:v>1.1292078789415843</c:v>
                </c:pt>
                <c:pt idx="479">
                  <c:v>1.1297573759404851</c:v>
                </c:pt>
                <c:pt idx="480">
                  <c:v>1.1303153267393693</c:v>
                </c:pt>
                <c:pt idx="481">
                  <c:v>1.1308732775382533</c:v>
                </c:pt>
                <c:pt idx="482">
                  <c:v>1.1314227745371543</c:v>
                </c:pt>
                <c:pt idx="483">
                  <c:v>1.1319807253360386</c:v>
                </c:pt>
                <c:pt idx="484">
                  <c:v>1.1325302223349396</c:v>
                </c:pt>
                <c:pt idx="485">
                  <c:v>1.1330881731338236</c:v>
                </c:pt>
                <c:pt idx="486">
                  <c:v>1.1336376701327247</c:v>
                </c:pt>
                <c:pt idx="487">
                  <c:v>1.1341956209316086</c:v>
                </c:pt>
                <c:pt idx="488">
                  <c:v>1.1347535717304928</c:v>
                </c:pt>
                <c:pt idx="489">
                  <c:v>1.1353030687293939</c:v>
                </c:pt>
                <c:pt idx="490">
                  <c:v>1.1358610195282779</c:v>
                </c:pt>
                <c:pt idx="491">
                  <c:v>1.1364105165271787</c:v>
                </c:pt>
                <c:pt idx="492">
                  <c:v>1.1369684673260632</c:v>
                </c:pt>
                <c:pt idx="493">
                  <c:v>1.137517964324964</c:v>
                </c:pt>
                <c:pt idx="494">
                  <c:v>1.1380759151238482</c:v>
                </c:pt>
                <c:pt idx="495">
                  <c:v>1.1386254121227493</c:v>
                </c:pt>
                <c:pt idx="496">
                  <c:v>1.1391833629216332</c:v>
                </c:pt>
                <c:pt idx="497">
                  <c:v>1.1397413137205175</c:v>
                </c:pt>
                <c:pt idx="498">
                  <c:v>1.1402908107194183</c:v>
                </c:pt>
                <c:pt idx="499">
                  <c:v>1.1408487615183023</c:v>
                </c:pt>
                <c:pt idx="500">
                  <c:v>1.1413982585172036</c:v>
                </c:pt>
                <c:pt idx="501">
                  <c:v>1.1419477555161046</c:v>
                </c:pt>
                <c:pt idx="502">
                  <c:v>1.1425057063149886</c:v>
                </c:pt>
                <c:pt idx="503">
                  <c:v>1.1430552033138894</c:v>
                </c:pt>
                <c:pt idx="504">
                  <c:v>1.1436131541127736</c:v>
                </c:pt>
                <c:pt idx="505">
                  <c:v>1.1441626511116747</c:v>
                </c:pt>
                <c:pt idx="506">
                  <c:v>1.1447121481105755</c:v>
                </c:pt>
                <c:pt idx="507">
                  <c:v>1.1452700989094597</c:v>
                </c:pt>
                <c:pt idx="508">
                  <c:v>1.1458195959083608</c:v>
                </c:pt>
                <c:pt idx="509">
                  <c:v>1.1463775467072448</c:v>
                </c:pt>
                <c:pt idx="510">
                  <c:v>1.1469270437061461</c:v>
                </c:pt>
                <c:pt idx="511">
                  <c:v>1.1474765407050469</c:v>
                </c:pt>
                <c:pt idx="512">
                  <c:v>1.1480344915039309</c:v>
                </c:pt>
                <c:pt idx="513">
                  <c:v>1.1485839885028319</c:v>
                </c:pt>
                <c:pt idx="514">
                  <c:v>1.1491419393017162</c:v>
                </c:pt>
                <c:pt idx="515">
                  <c:v>1.149691436300617</c:v>
                </c:pt>
                <c:pt idx="516">
                  <c:v>1.150240933299518</c:v>
                </c:pt>
                <c:pt idx="517">
                  <c:v>1.1507988840984023</c:v>
                </c:pt>
                <c:pt idx="518">
                  <c:v>1.1513483810973033</c:v>
                </c:pt>
                <c:pt idx="519">
                  <c:v>1.1519063318961873</c:v>
                </c:pt>
                <c:pt idx="520">
                  <c:v>1.1524558288950881</c:v>
                </c:pt>
                <c:pt idx="521">
                  <c:v>1.1530053258939894</c:v>
                </c:pt>
                <c:pt idx="522">
                  <c:v>1.1535632766928734</c:v>
                </c:pt>
                <c:pt idx="523">
                  <c:v>1.1541127736917742</c:v>
                </c:pt>
                <c:pt idx="524">
                  <c:v>1.1546707244906584</c:v>
                </c:pt>
                <c:pt idx="525">
                  <c:v>1.1552202214895595</c:v>
                </c:pt>
                <c:pt idx="526">
                  <c:v>1.1557697184884608</c:v>
                </c:pt>
                <c:pt idx="527">
                  <c:v>1.1563276692873448</c:v>
                </c:pt>
                <c:pt idx="528">
                  <c:v>1.1568771662862458</c:v>
                </c:pt>
                <c:pt idx="529">
                  <c:v>1.1574266632851469</c:v>
                </c:pt>
                <c:pt idx="530">
                  <c:v>1.1579761602840477</c:v>
                </c:pt>
                <c:pt idx="531">
                  <c:v>1.1585256572829488</c:v>
                </c:pt>
                <c:pt idx="532">
                  <c:v>1.159083608081833</c:v>
                </c:pt>
                <c:pt idx="533">
                  <c:v>1.1596331050807338</c:v>
                </c:pt>
                <c:pt idx="534">
                  <c:v>1.1601826020796349</c:v>
                </c:pt>
                <c:pt idx="535">
                  <c:v>1.1607320990785359</c:v>
                </c:pt>
                <c:pt idx="536">
                  <c:v>1.1612900498774201</c:v>
                </c:pt>
                <c:pt idx="537">
                  <c:v>1.161839546876321</c:v>
                </c:pt>
                <c:pt idx="538">
                  <c:v>1.162389043875222</c:v>
                </c:pt>
                <c:pt idx="539">
                  <c:v>1.1629385408741229</c:v>
                </c:pt>
                <c:pt idx="540">
                  <c:v>1.1634880378730239</c:v>
                </c:pt>
                <c:pt idx="541">
                  <c:v>1.1640459886719081</c:v>
                </c:pt>
                <c:pt idx="542">
                  <c:v>1.1645954856708089</c:v>
                </c:pt>
                <c:pt idx="543">
                  <c:v>1.16514498266971</c:v>
                </c:pt>
                <c:pt idx="544">
                  <c:v>1.1656944796686111</c:v>
                </c:pt>
                <c:pt idx="545">
                  <c:v>1.1662524304674953</c:v>
                </c:pt>
                <c:pt idx="546">
                  <c:v>1.1668019274663961</c:v>
                </c:pt>
                <c:pt idx="547">
                  <c:v>1.1673514244652972</c:v>
                </c:pt>
                <c:pt idx="548">
                  <c:v>1.167900921464198</c:v>
                </c:pt>
                <c:pt idx="549">
                  <c:v>1.1684588722630822</c:v>
                </c:pt>
                <c:pt idx="550">
                  <c:v>1.1690083692619833</c:v>
                </c:pt>
                <c:pt idx="551">
                  <c:v>1.1695578662608845</c:v>
                </c:pt>
                <c:pt idx="552">
                  <c:v>1.1701073632597854</c:v>
                </c:pt>
                <c:pt idx="553">
                  <c:v>1.1706568602586864</c:v>
                </c:pt>
                <c:pt idx="554">
                  <c:v>1.1712063572575873</c:v>
                </c:pt>
                <c:pt idx="555">
                  <c:v>1.1717558542564883</c:v>
                </c:pt>
                <c:pt idx="556">
                  <c:v>1.1723053512553891</c:v>
                </c:pt>
                <c:pt idx="557">
                  <c:v>1.1728548482542904</c:v>
                </c:pt>
                <c:pt idx="558">
                  <c:v>1.1734043452531913</c:v>
                </c:pt>
                <c:pt idx="559">
                  <c:v>1.1739622960520755</c:v>
                </c:pt>
                <c:pt idx="560">
                  <c:v>1.1745117930509763</c:v>
                </c:pt>
                <c:pt idx="561">
                  <c:v>1.1750612900498776</c:v>
                </c:pt>
                <c:pt idx="562">
                  <c:v>1.1756107870487784</c:v>
                </c:pt>
                <c:pt idx="563">
                  <c:v>1.1761602840476795</c:v>
                </c:pt>
                <c:pt idx="564">
                  <c:v>1.1767097810465803</c:v>
                </c:pt>
                <c:pt idx="565">
                  <c:v>1.1772592780454814</c:v>
                </c:pt>
                <c:pt idx="566">
                  <c:v>1.1778087750443826</c:v>
                </c:pt>
                <c:pt idx="567">
                  <c:v>1.1783582720432835</c:v>
                </c:pt>
                <c:pt idx="568">
                  <c:v>1.1789077690421847</c:v>
                </c:pt>
                <c:pt idx="569">
                  <c:v>1.1794572660410856</c:v>
                </c:pt>
                <c:pt idx="570">
                  <c:v>1.1800067630399866</c:v>
                </c:pt>
                <c:pt idx="571">
                  <c:v>1.1805562600388875</c:v>
                </c:pt>
                <c:pt idx="572">
                  <c:v>1.1811057570377885</c:v>
                </c:pt>
                <c:pt idx="573">
                  <c:v>1.1816552540366894</c:v>
                </c:pt>
                <c:pt idx="574">
                  <c:v>1.1822047510355904</c:v>
                </c:pt>
                <c:pt idx="575">
                  <c:v>1.1827542480344915</c:v>
                </c:pt>
                <c:pt idx="576">
                  <c:v>1.1833037450333925</c:v>
                </c:pt>
                <c:pt idx="577">
                  <c:v>1.1838532420322936</c:v>
                </c:pt>
                <c:pt idx="578">
                  <c:v>1.1844027390311944</c:v>
                </c:pt>
                <c:pt idx="579">
                  <c:v>1.1849437822301125</c:v>
                </c:pt>
                <c:pt idx="580">
                  <c:v>1.1854932792290136</c:v>
                </c:pt>
                <c:pt idx="581">
                  <c:v>1.1860427762279144</c:v>
                </c:pt>
                <c:pt idx="582">
                  <c:v>1.1865922732268155</c:v>
                </c:pt>
                <c:pt idx="583">
                  <c:v>1.1871417702257165</c:v>
                </c:pt>
                <c:pt idx="584">
                  <c:v>1.1876912672246174</c:v>
                </c:pt>
                <c:pt idx="585">
                  <c:v>1.1882407642235184</c:v>
                </c:pt>
                <c:pt idx="586">
                  <c:v>1.1887818074224363</c:v>
                </c:pt>
                <c:pt idx="587">
                  <c:v>1.1893313044213374</c:v>
                </c:pt>
                <c:pt idx="588">
                  <c:v>1.1898808014202384</c:v>
                </c:pt>
                <c:pt idx="589">
                  <c:v>1.1904302984191393</c:v>
                </c:pt>
                <c:pt idx="590">
                  <c:v>1.1909797954180406</c:v>
                </c:pt>
                <c:pt idx="591">
                  <c:v>1.1915292924169416</c:v>
                </c:pt>
                <c:pt idx="592">
                  <c:v>1.1920703356158593</c:v>
                </c:pt>
                <c:pt idx="593">
                  <c:v>1.1926198326147603</c:v>
                </c:pt>
                <c:pt idx="594">
                  <c:v>1.1931693296136614</c:v>
                </c:pt>
                <c:pt idx="595">
                  <c:v>1.1937188266125622</c:v>
                </c:pt>
                <c:pt idx="596">
                  <c:v>1.1942683236114633</c:v>
                </c:pt>
                <c:pt idx="597">
                  <c:v>1.1948178206103646</c:v>
                </c:pt>
                <c:pt idx="598">
                  <c:v>1.1953588638092825</c:v>
                </c:pt>
                <c:pt idx="599">
                  <c:v>1.1959083608081833</c:v>
                </c:pt>
                <c:pt idx="600">
                  <c:v>1.1964578578070844</c:v>
                </c:pt>
                <c:pt idx="601">
                  <c:v>1.1970073548059852</c:v>
                </c:pt>
                <c:pt idx="602">
                  <c:v>1.1975483980049031</c:v>
                </c:pt>
                <c:pt idx="603">
                  <c:v>1.1980978950038041</c:v>
                </c:pt>
                <c:pt idx="604">
                  <c:v>1.198647392002705</c:v>
                </c:pt>
                <c:pt idx="605">
                  <c:v>1.1991884352016233</c:v>
                </c:pt>
                <c:pt idx="606">
                  <c:v>1.1997379322005242</c:v>
                </c:pt>
                <c:pt idx="607">
                  <c:v>1.2002789753994421</c:v>
                </c:pt>
                <c:pt idx="608">
                  <c:v>1.2008284723983431</c:v>
                </c:pt>
                <c:pt idx="609">
                  <c:v>1.2013779693972439</c:v>
                </c:pt>
                <c:pt idx="610">
                  <c:v>1.2019190125961619</c:v>
                </c:pt>
                <c:pt idx="611">
                  <c:v>1.2024685095950629</c:v>
                </c:pt>
                <c:pt idx="612">
                  <c:v>1.203009552793981</c:v>
                </c:pt>
                <c:pt idx="613">
                  <c:v>1.2035590497928821</c:v>
                </c:pt>
                <c:pt idx="614">
                  <c:v>1.2041085467917829</c:v>
                </c:pt>
                <c:pt idx="615">
                  <c:v>1.2046495899907008</c:v>
                </c:pt>
                <c:pt idx="616">
                  <c:v>1.2051990869896019</c:v>
                </c:pt>
                <c:pt idx="617">
                  <c:v>1.2057485839885027</c:v>
                </c:pt>
                <c:pt idx="618">
                  <c:v>1.2062896271874208</c:v>
                </c:pt>
                <c:pt idx="619">
                  <c:v>1.2068391241863219</c:v>
                </c:pt>
                <c:pt idx="620">
                  <c:v>1.2073801673852398</c:v>
                </c:pt>
                <c:pt idx="621">
                  <c:v>1.2079296643841408</c:v>
                </c:pt>
                <c:pt idx="622">
                  <c:v>1.2084791613830417</c:v>
                </c:pt>
                <c:pt idx="623">
                  <c:v>1.2090202045819596</c:v>
                </c:pt>
                <c:pt idx="624">
                  <c:v>1.2095697015808606</c:v>
                </c:pt>
                <c:pt idx="625">
                  <c:v>1.2101107447797785</c:v>
                </c:pt>
                <c:pt idx="626">
                  <c:v>1.2106602417786798</c:v>
                </c:pt>
                <c:pt idx="627">
                  <c:v>1.2112012849775975</c:v>
                </c:pt>
                <c:pt idx="628">
                  <c:v>1.2117507819764983</c:v>
                </c:pt>
                <c:pt idx="629">
                  <c:v>1.2122918251754162</c:v>
                </c:pt>
                <c:pt idx="630">
                  <c:v>1.2128328683743343</c:v>
                </c:pt>
                <c:pt idx="631">
                  <c:v>1.2133823653732354</c:v>
                </c:pt>
                <c:pt idx="632">
                  <c:v>1.2139234085721533</c:v>
                </c:pt>
                <c:pt idx="633">
                  <c:v>1.2144729055710541</c:v>
                </c:pt>
                <c:pt idx="634">
                  <c:v>1.2150139487699723</c:v>
                </c:pt>
                <c:pt idx="635">
                  <c:v>1.2155549919688899</c:v>
                </c:pt>
                <c:pt idx="636">
                  <c:v>1.2161044889677908</c:v>
                </c:pt>
                <c:pt idx="637">
                  <c:v>1.2166455321667089</c:v>
                </c:pt>
                <c:pt idx="638">
                  <c:v>1.21719502916561</c:v>
                </c:pt>
                <c:pt idx="639">
                  <c:v>1.2177360723645279</c:v>
                </c:pt>
                <c:pt idx="640">
                  <c:v>1.2182771155634458</c:v>
                </c:pt>
                <c:pt idx="641">
                  <c:v>1.2188266125623468</c:v>
                </c:pt>
                <c:pt idx="642">
                  <c:v>1.2193676557612649</c:v>
                </c:pt>
                <c:pt idx="643">
                  <c:v>1.2199171527601658</c:v>
                </c:pt>
                <c:pt idx="644">
                  <c:v>1.2204581959590837</c:v>
                </c:pt>
                <c:pt idx="645">
                  <c:v>1.2209992391580013</c:v>
                </c:pt>
                <c:pt idx="646">
                  <c:v>1.2215402823569192</c:v>
                </c:pt>
                <c:pt idx="647">
                  <c:v>1.2220897793558205</c:v>
                </c:pt>
                <c:pt idx="648">
                  <c:v>1.2226308225547384</c:v>
                </c:pt>
                <c:pt idx="649">
                  <c:v>1.2231718657536563</c:v>
                </c:pt>
                <c:pt idx="650">
                  <c:v>1.223712908952574</c:v>
                </c:pt>
                <c:pt idx="651">
                  <c:v>1.2242539521514921</c:v>
                </c:pt>
                <c:pt idx="652">
                  <c:v>1.2248034491503932</c:v>
                </c:pt>
                <c:pt idx="653">
                  <c:v>1.2253444923493111</c:v>
                </c:pt>
                <c:pt idx="654">
                  <c:v>1.225885535548229</c:v>
                </c:pt>
                <c:pt idx="655">
                  <c:v>1.2264265787471467</c:v>
                </c:pt>
                <c:pt idx="656">
                  <c:v>1.2269676219460648</c:v>
                </c:pt>
                <c:pt idx="657">
                  <c:v>1.2275171189449658</c:v>
                </c:pt>
                <c:pt idx="658">
                  <c:v>1.2280581621438837</c:v>
                </c:pt>
                <c:pt idx="659">
                  <c:v>1.2285992053428016</c:v>
                </c:pt>
                <c:pt idx="660">
                  <c:v>1.2291402485417193</c:v>
                </c:pt>
                <c:pt idx="661">
                  <c:v>1.2296897455406208</c:v>
                </c:pt>
                <c:pt idx="662">
                  <c:v>1.2302307887395385</c:v>
                </c:pt>
                <c:pt idx="663">
                  <c:v>1.2307718319384564</c:v>
                </c:pt>
                <c:pt idx="664">
                  <c:v>1.2313128751373743</c:v>
                </c:pt>
                <c:pt idx="665">
                  <c:v>1.2318539183362924</c:v>
                </c:pt>
                <c:pt idx="666">
                  <c:v>1.2323949615352101</c:v>
                </c:pt>
                <c:pt idx="667">
                  <c:v>1.232936004734128</c:v>
                </c:pt>
                <c:pt idx="668">
                  <c:v>1.2334770479330459</c:v>
                </c:pt>
                <c:pt idx="669">
                  <c:v>1.2340180911319638</c:v>
                </c:pt>
                <c:pt idx="670">
                  <c:v>1.2345591343308817</c:v>
                </c:pt>
                <c:pt idx="671">
                  <c:v>1.2351001775297996</c:v>
                </c:pt>
                <c:pt idx="672">
                  <c:v>1.2356412207287175</c:v>
                </c:pt>
                <c:pt idx="673">
                  <c:v>1.2361822639276352</c:v>
                </c:pt>
                <c:pt idx="674">
                  <c:v>1.2367233071265535</c:v>
                </c:pt>
                <c:pt idx="675">
                  <c:v>1.2372643503254714</c:v>
                </c:pt>
                <c:pt idx="676">
                  <c:v>1.2378053935243893</c:v>
                </c:pt>
                <c:pt idx="677">
                  <c:v>1.238346436723307</c:v>
                </c:pt>
                <c:pt idx="678">
                  <c:v>1.2388874799222251</c:v>
                </c:pt>
                <c:pt idx="679">
                  <c:v>1.239428523121143</c:v>
                </c:pt>
                <c:pt idx="680">
                  <c:v>1.2399695663200607</c:v>
                </c:pt>
                <c:pt idx="681">
                  <c:v>1.2405106095189786</c:v>
                </c:pt>
                <c:pt idx="682">
                  <c:v>1.2410516527178967</c:v>
                </c:pt>
                <c:pt idx="683">
                  <c:v>1.2415926959168146</c:v>
                </c:pt>
                <c:pt idx="684">
                  <c:v>1.2421337391157323</c:v>
                </c:pt>
                <c:pt idx="685">
                  <c:v>1.2426747823146502</c:v>
                </c:pt>
                <c:pt idx="686">
                  <c:v>1.2432073717135852</c:v>
                </c:pt>
                <c:pt idx="687">
                  <c:v>1.2437484149125031</c:v>
                </c:pt>
                <c:pt idx="688">
                  <c:v>1.244289458111421</c:v>
                </c:pt>
                <c:pt idx="689">
                  <c:v>1.2448305013103391</c:v>
                </c:pt>
                <c:pt idx="690">
                  <c:v>1.2453715445092568</c:v>
                </c:pt>
                <c:pt idx="691">
                  <c:v>1.2459041339081918</c:v>
                </c:pt>
                <c:pt idx="692">
                  <c:v>1.2464451771071097</c:v>
                </c:pt>
                <c:pt idx="693">
                  <c:v>1.2469862203060276</c:v>
                </c:pt>
                <c:pt idx="694">
                  <c:v>1.2475272635049455</c:v>
                </c:pt>
                <c:pt idx="695">
                  <c:v>1.2480683067038634</c:v>
                </c:pt>
                <c:pt idx="696">
                  <c:v>1.2486008961027983</c:v>
                </c:pt>
                <c:pt idx="697">
                  <c:v>1.2491419393017162</c:v>
                </c:pt>
                <c:pt idx="698">
                  <c:v>1.2496829825006339</c:v>
                </c:pt>
                <c:pt idx="699">
                  <c:v>1.2502240256995518</c:v>
                </c:pt>
                <c:pt idx="700">
                  <c:v>1.2507650688984699</c:v>
                </c:pt>
                <c:pt idx="701">
                  <c:v>1.2512976582974047</c:v>
                </c:pt>
                <c:pt idx="702">
                  <c:v>1.2518387014963226</c:v>
                </c:pt>
                <c:pt idx="703">
                  <c:v>1.2523797446952407</c:v>
                </c:pt>
                <c:pt idx="704">
                  <c:v>1.2529123340941752</c:v>
                </c:pt>
                <c:pt idx="705">
                  <c:v>1.2534533772930934</c:v>
                </c:pt>
                <c:pt idx="706">
                  <c:v>1.2539859666920281</c:v>
                </c:pt>
                <c:pt idx="707">
                  <c:v>1.254527009890946</c:v>
                </c:pt>
                <c:pt idx="708">
                  <c:v>1.2550680530898639</c:v>
                </c:pt>
                <c:pt idx="709">
                  <c:v>1.2556006424887989</c:v>
                </c:pt>
                <c:pt idx="710">
                  <c:v>1.2561416856877168</c:v>
                </c:pt>
                <c:pt idx="711">
                  <c:v>1.2566742750866515</c:v>
                </c:pt>
                <c:pt idx="712">
                  <c:v>1.2572153182855696</c:v>
                </c:pt>
                <c:pt idx="713">
                  <c:v>1.2577563614844873</c:v>
                </c:pt>
                <c:pt idx="714">
                  <c:v>1.2582889508834221</c:v>
                </c:pt>
                <c:pt idx="715">
                  <c:v>1.2588299940823398</c:v>
                </c:pt>
                <c:pt idx="716">
                  <c:v>1.2593625834812749</c:v>
                </c:pt>
                <c:pt idx="717">
                  <c:v>1.2599036266801926</c:v>
                </c:pt>
                <c:pt idx="718">
                  <c:v>1.2604362160791278</c:v>
                </c:pt>
                <c:pt idx="719">
                  <c:v>1.2609772592780457</c:v>
                </c:pt>
                <c:pt idx="720">
                  <c:v>1.2615183024769634</c:v>
                </c:pt>
                <c:pt idx="721">
                  <c:v>1.2620508918758981</c:v>
                </c:pt>
                <c:pt idx="722">
                  <c:v>1.2625919350748163</c:v>
                </c:pt>
                <c:pt idx="723">
                  <c:v>1.263124524473751</c:v>
                </c:pt>
                <c:pt idx="724">
                  <c:v>1.2636571138726858</c:v>
                </c:pt>
                <c:pt idx="725">
                  <c:v>1.2641981570716039</c:v>
                </c:pt>
                <c:pt idx="726">
                  <c:v>1.2647307464705384</c:v>
                </c:pt>
                <c:pt idx="727">
                  <c:v>1.2652633358694734</c:v>
                </c:pt>
                <c:pt idx="728">
                  <c:v>1.2658043790683913</c:v>
                </c:pt>
                <c:pt idx="729">
                  <c:v>1.266336968467326</c:v>
                </c:pt>
                <c:pt idx="730">
                  <c:v>1.266869557866261</c:v>
                </c:pt>
                <c:pt idx="731">
                  <c:v>1.2674106010651789</c:v>
                </c:pt>
                <c:pt idx="732">
                  <c:v>1.2679431904641136</c:v>
                </c:pt>
                <c:pt idx="733">
                  <c:v>1.2684757798630484</c:v>
                </c:pt>
                <c:pt idx="734">
                  <c:v>1.2690168230619665</c:v>
                </c:pt>
                <c:pt idx="735">
                  <c:v>1.269549412460901</c:v>
                </c:pt>
                <c:pt idx="736">
                  <c:v>1.2700904556598192</c:v>
                </c:pt>
                <c:pt idx="737">
                  <c:v>1.2706230450587539</c:v>
                </c:pt>
                <c:pt idx="738">
                  <c:v>1.2711556344576886</c:v>
                </c:pt>
                <c:pt idx="739">
                  <c:v>1.2716966776566068</c:v>
                </c:pt>
                <c:pt idx="740">
                  <c:v>1.2722292670555415</c:v>
                </c:pt>
                <c:pt idx="741">
                  <c:v>1.2727618564544765</c:v>
                </c:pt>
                <c:pt idx="742">
                  <c:v>1.2733028996533944</c:v>
                </c:pt>
                <c:pt idx="743">
                  <c:v>1.2738354890523289</c:v>
                </c:pt>
                <c:pt idx="744">
                  <c:v>1.2743680784512639</c:v>
                </c:pt>
                <c:pt idx="745">
                  <c:v>1.2749006678501988</c:v>
                </c:pt>
                <c:pt idx="746">
                  <c:v>1.2754332572491334</c:v>
                </c:pt>
                <c:pt idx="747">
                  <c:v>1.2759658466480683</c:v>
                </c:pt>
                <c:pt idx="748">
                  <c:v>1.2764984360470031</c:v>
                </c:pt>
                <c:pt idx="749">
                  <c:v>1.2770310254459381</c:v>
                </c:pt>
                <c:pt idx="750">
                  <c:v>1.277572068644856</c:v>
                </c:pt>
                <c:pt idx="751">
                  <c:v>1.2781046580437907</c:v>
                </c:pt>
                <c:pt idx="752">
                  <c:v>1.2786372474427254</c:v>
                </c:pt>
                <c:pt idx="753">
                  <c:v>1.2791698368416604</c:v>
                </c:pt>
                <c:pt idx="754">
                  <c:v>1.2797024262405952</c:v>
                </c:pt>
                <c:pt idx="755">
                  <c:v>1.2802350156395299</c:v>
                </c:pt>
                <c:pt idx="756">
                  <c:v>1.2807676050384647</c:v>
                </c:pt>
                <c:pt idx="757">
                  <c:v>1.2813001944373996</c:v>
                </c:pt>
                <c:pt idx="758">
                  <c:v>1.2818327838363344</c:v>
                </c:pt>
                <c:pt idx="759">
                  <c:v>1.2823738270352525</c:v>
                </c:pt>
                <c:pt idx="760">
                  <c:v>1.282906416434187</c:v>
                </c:pt>
                <c:pt idx="761">
                  <c:v>1.283439005833122</c:v>
                </c:pt>
                <c:pt idx="762">
                  <c:v>1.283971595232057</c:v>
                </c:pt>
                <c:pt idx="763">
                  <c:v>1.2844957308310085</c:v>
                </c:pt>
                <c:pt idx="764">
                  <c:v>1.2850283202299433</c:v>
                </c:pt>
                <c:pt idx="765">
                  <c:v>1.2855609096288783</c:v>
                </c:pt>
                <c:pt idx="766">
                  <c:v>1.286093499027813</c:v>
                </c:pt>
                <c:pt idx="767">
                  <c:v>1.2866260884267477</c:v>
                </c:pt>
                <c:pt idx="768">
                  <c:v>1.2871586778256827</c:v>
                </c:pt>
                <c:pt idx="769">
                  <c:v>1.2876912672246175</c:v>
                </c:pt>
                <c:pt idx="770">
                  <c:v>1.2882238566235522</c:v>
                </c:pt>
                <c:pt idx="771">
                  <c:v>1.288747992222504</c:v>
                </c:pt>
                <c:pt idx="772">
                  <c:v>1.2892805816214388</c:v>
                </c:pt>
                <c:pt idx="773">
                  <c:v>1.2898131710203737</c:v>
                </c:pt>
                <c:pt idx="774">
                  <c:v>1.2903457604193085</c:v>
                </c:pt>
                <c:pt idx="775">
                  <c:v>1.2908783498182435</c:v>
                </c:pt>
                <c:pt idx="776">
                  <c:v>1.2914109392171782</c:v>
                </c:pt>
                <c:pt idx="777">
                  <c:v>1.2919435286161127</c:v>
                </c:pt>
                <c:pt idx="778">
                  <c:v>1.2924761180150479</c:v>
                </c:pt>
                <c:pt idx="779">
                  <c:v>1.2930002536139995</c:v>
                </c:pt>
                <c:pt idx="780">
                  <c:v>1.2935328430129345</c:v>
                </c:pt>
                <c:pt idx="781">
                  <c:v>1.294065432411869</c:v>
                </c:pt>
                <c:pt idx="782">
                  <c:v>1.294598021810804</c:v>
                </c:pt>
                <c:pt idx="783">
                  <c:v>1.2951221574097556</c:v>
                </c:pt>
                <c:pt idx="784">
                  <c:v>1.2956547468086907</c:v>
                </c:pt>
                <c:pt idx="785">
                  <c:v>1.2961873362076253</c:v>
                </c:pt>
                <c:pt idx="786">
                  <c:v>1.2967114718065771</c:v>
                </c:pt>
                <c:pt idx="787">
                  <c:v>1.2972440612055118</c:v>
                </c:pt>
                <c:pt idx="788">
                  <c:v>1.2977766506044468</c:v>
                </c:pt>
                <c:pt idx="789">
                  <c:v>1.2983007862033986</c:v>
                </c:pt>
                <c:pt idx="790">
                  <c:v>1.2988333756023331</c:v>
                </c:pt>
                <c:pt idx="791">
                  <c:v>1.299357511201285</c:v>
                </c:pt>
                <c:pt idx="792">
                  <c:v>1.2998901006002197</c:v>
                </c:pt>
                <c:pt idx="793">
                  <c:v>1.3004226899991549</c:v>
                </c:pt>
                <c:pt idx="794">
                  <c:v>1.3009468255981063</c:v>
                </c:pt>
                <c:pt idx="795">
                  <c:v>1.3014794149970412</c:v>
                </c:pt>
                <c:pt idx="796">
                  <c:v>1.302012004395976</c:v>
                </c:pt>
                <c:pt idx="797">
                  <c:v>1.3025361399949278</c:v>
                </c:pt>
                <c:pt idx="798">
                  <c:v>1.3030687293938625</c:v>
                </c:pt>
                <c:pt idx="799">
                  <c:v>1.3035928649928143</c:v>
                </c:pt>
                <c:pt idx="800">
                  <c:v>1.3041254543917491</c:v>
                </c:pt>
                <c:pt idx="801">
                  <c:v>1.3046580437906841</c:v>
                </c:pt>
                <c:pt idx="802">
                  <c:v>1.3051821793896357</c:v>
                </c:pt>
                <c:pt idx="803">
                  <c:v>1.3057063149885875</c:v>
                </c:pt>
                <c:pt idx="804">
                  <c:v>1.3062389043875222</c:v>
                </c:pt>
                <c:pt idx="805">
                  <c:v>1.306763039986474</c:v>
                </c:pt>
                <c:pt idx="806">
                  <c:v>1.3072871755854256</c:v>
                </c:pt>
                <c:pt idx="807">
                  <c:v>1.3078197649843604</c:v>
                </c:pt>
                <c:pt idx="808">
                  <c:v>1.3083439005833122</c:v>
                </c:pt>
                <c:pt idx="809">
                  <c:v>1.308868036182264</c:v>
                </c:pt>
                <c:pt idx="810">
                  <c:v>1.3094006255811985</c:v>
                </c:pt>
                <c:pt idx="811">
                  <c:v>1.3099247611801503</c:v>
                </c:pt>
                <c:pt idx="812">
                  <c:v>1.3104573505790853</c:v>
                </c:pt>
                <c:pt idx="813">
                  <c:v>1.3109814861780371</c:v>
                </c:pt>
                <c:pt idx="814">
                  <c:v>1.3115056217769889</c:v>
                </c:pt>
                <c:pt idx="815">
                  <c:v>1.3120382111759237</c:v>
                </c:pt>
                <c:pt idx="816">
                  <c:v>1.3125623467748755</c:v>
                </c:pt>
                <c:pt idx="817">
                  <c:v>1.3130864823738271</c:v>
                </c:pt>
                <c:pt idx="818">
                  <c:v>1.313619071772762</c:v>
                </c:pt>
                <c:pt idx="819">
                  <c:v>1.3141432073717136</c:v>
                </c:pt>
                <c:pt idx="820">
                  <c:v>1.3146673429706655</c:v>
                </c:pt>
                <c:pt idx="821">
                  <c:v>1.3151999323696</c:v>
                </c:pt>
                <c:pt idx="822">
                  <c:v>1.3157240679685518</c:v>
                </c:pt>
                <c:pt idx="823">
                  <c:v>1.3162482035675036</c:v>
                </c:pt>
                <c:pt idx="824">
                  <c:v>1.3167723391664554</c:v>
                </c:pt>
                <c:pt idx="825">
                  <c:v>1.3172964747654072</c:v>
                </c:pt>
                <c:pt idx="826">
                  <c:v>1.3178206103643588</c:v>
                </c:pt>
                <c:pt idx="827">
                  <c:v>1.3183447459633106</c:v>
                </c:pt>
                <c:pt idx="828">
                  <c:v>1.3188773353622454</c:v>
                </c:pt>
                <c:pt idx="829">
                  <c:v>1.3194014709611972</c:v>
                </c:pt>
                <c:pt idx="830">
                  <c:v>1.3199256065601488</c:v>
                </c:pt>
                <c:pt idx="831">
                  <c:v>1.3204497421591006</c:v>
                </c:pt>
                <c:pt idx="832">
                  <c:v>1.3209738777580522</c:v>
                </c:pt>
                <c:pt idx="833">
                  <c:v>1.321498013357004</c:v>
                </c:pt>
                <c:pt idx="834">
                  <c:v>1.3220221489559558</c:v>
                </c:pt>
                <c:pt idx="835">
                  <c:v>1.3225462845549074</c:v>
                </c:pt>
                <c:pt idx="836">
                  <c:v>1.3230704201538592</c:v>
                </c:pt>
                <c:pt idx="837">
                  <c:v>1.323594555752811</c:v>
                </c:pt>
                <c:pt idx="838">
                  <c:v>1.3241186913517626</c:v>
                </c:pt>
                <c:pt idx="839">
                  <c:v>1.3246512807506974</c:v>
                </c:pt>
                <c:pt idx="840">
                  <c:v>1.3251754163496492</c:v>
                </c:pt>
                <c:pt idx="841">
                  <c:v>1.325699551948601</c:v>
                </c:pt>
                <c:pt idx="842">
                  <c:v>1.3262236875475528</c:v>
                </c:pt>
                <c:pt idx="843">
                  <c:v>1.3267393693465213</c:v>
                </c:pt>
                <c:pt idx="844">
                  <c:v>1.3272635049454728</c:v>
                </c:pt>
                <c:pt idx="845">
                  <c:v>1.3277876405444247</c:v>
                </c:pt>
                <c:pt idx="846">
                  <c:v>1.3283117761433767</c:v>
                </c:pt>
                <c:pt idx="847">
                  <c:v>1.3288359117423283</c:v>
                </c:pt>
                <c:pt idx="848">
                  <c:v>1.3293600473412801</c:v>
                </c:pt>
                <c:pt idx="849">
                  <c:v>1.3298757291402485</c:v>
                </c:pt>
                <c:pt idx="850">
                  <c:v>1.3303998647392001</c:v>
                </c:pt>
                <c:pt idx="851">
                  <c:v>1.3309240003381522</c:v>
                </c:pt>
                <c:pt idx="852">
                  <c:v>1.3314481359371038</c:v>
                </c:pt>
                <c:pt idx="853">
                  <c:v>1.3319722715360556</c:v>
                </c:pt>
                <c:pt idx="854">
                  <c:v>1.332487953335024</c:v>
                </c:pt>
                <c:pt idx="855">
                  <c:v>1.3330120889339756</c:v>
                </c:pt>
                <c:pt idx="856">
                  <c:v>1.3335362245329276</c:v>
                </c:pt>
                <c:pt idx="857">
                  <c:v>1.3340603601318792</c:v>
                </c:pt>
                <c:pt idx="858">
                  <c:v>1.334584495730831</c:v>
                </c:pt>
                <c:pt idx="859">
                  <c:v>1.3351086313297829</c:v>
                </c:pt>
                <c:pt idx="860">
                  <c:v>1.3356243131287515</c:v>
                </c:pt>
                <c:pt idx="861">
                  <c:v>1.3361484487277033</c:v>
                </c:pt>
                <c:pt idx="862">
                  <c:v>1.3366725843266547</c:v>
                </c:pt>
                <c:pt idx="863">
                  <c:v>1.3371882661256234</c:v>
                </c:pt>
                <c:pt idx="864">
                  <c:v>1.3377124017245754</c:v>
                </c:pt>
                <c:pt idx="865">
                  <c:v>1.3382280835235438</c:v>
                </c:pt>
                <c:pt idx="866">
                  <c:v>1.3387522191224954</c:v>
                </c:pt>
                <c:pt idx="867">
                  <c:v>1.3392763547214472</c:v>
                </c:pt>
                <c:pt idx="868">
                  <c:v>1.3397920365204159</c:v>
                </c:pt>
                <c:pt idx="869">
                  <c:v>1.3403161721193677</c:v>
                </c:pt>
                <c:pt idx="870">
                  <c:v>1.3408318539183364</c:v>
                </c:pt>
                <c:pt idx="871">
                  <c:v>1.341355989517288</c:v>
                </c:pt>
                <c:pt idx="872">
                  <c:v>1.3418716713162566</c:v>
                </c:pt>
                <c:pt idx="873">
                  <c:v>1.3423958069152087</c:v>
                </c:pt>
                <c:pt idx="874">
                  <c:v>1.3429114887141769</c:v>
                </c:pt>
                <c:pt idx="875">
                  <c:v>1.3434356243131287</c:v>
                </c:pt>
                <c:pt idx="876">
                  <c:v>1.3439597599120805</c:v>
                </c:pt>
                <c:pt idx="877">
                  <c:v>1.3444754417110492</c:v>
                </c:pt>
                <c:pt idx="878">
                  <c:v>1.3449995773100007</c:v>
                </c:pt>
                <c:pt idx="879">
                  <c:v>1.3455152591089696</c:v>
                </c:pt>
                <c:pt idx="880">
                  <c:v>1.3460393947079212</c:v>
                </c:pt>
                <c:pt idx="881">
                  <c:v>1.3465550765068897</c:v>
                </c:pt>
                <c:pt idx="882">
                  <c:v>1.3470707583058585</c:v>
                </c:pt>
                <c:pt idx="883">
                  <c:v>1.3475948939048101</c:v>
                </c:pt>
                <c:pt idx="884">
                  <c:v>1.3481105757037788</c:v>
                </c:pt>
                <c:pt idx="885">
                  <c:v>1.3486262575027474</c:v>
                </c:pt>
                <c:pt idx="886">
                  <c:v>1.3491419393017161</c:v>
                </c:pt>
                <c:pt idx="887">
                  <c:v>1.3496660749006677</c:v>
                </c:pt>
                <c:pt idx="888">
                  <c:v>1.3501817566996366</c:v>
                </c:pt>
                <c:pt idx="889">
                  <c:v>1.350697438498605</c:v>
                </c:pt>
                <c:pt idx="890">
                  <c:v>1.3512131202975739</c:v>
                </c:pt>
                <c:pt idx="891">
                  <c:v>1.3517372558965255</c:v>
                </c:pt>
                <c:pt idx="892">
                  <c:v>1.3522529376954942</c:v>
                </c:pt>
                <c:pt idx="893">
                  <c:v>1.3527686194944628</c:v>
                </c:pt>
                <c:pt idx="894">
                  <c:v>1.3532927550934144</c:v>
                </c:pt>
                <c:pt idx="895">
                  <c:v>1.3538084368923831</c:v>
                </c:pt>
                <c:pt idx="896">
                  <c:v>1.3543241186913519</c:v>
                </c:pt>
                <c:pt idx="897">
                  <c:v>1.3548398004903202</c:v>
                </c:pt>
                <c:pt idx="898">
                  <c:v>1.355363936089272</c:v>
                </c:pt>
                <c:pt idx="899">
                  <c:v>1.3558796178882409</c:v>
                </c:pt>
                <c:pt idx="900">
                  <c:v>1.3563952996872095</c:v>
                </c:pt>
                <c:pt idx="901">
                  <c:v>1.3569109814861779</c:v>
                </c:pt>
                <c:pt idx="902">
                  <c:v>1.3574266632851466</c:v>
                </c:pt>
                <c:pt idx="903">
                  <c:v>1.3579423450841155</c:v>
                </c:pt>
                <c:pt idx="904">
                  <c:v>1.3584580268830841</c:v>
                </c:pt>
                <c:pt idx="905">
                  <c:v>1.3589737086820526</c:v>
                </c:pt>
                <c:pt idx="906">
                  <c:v>1.3594893904810212</c:v>
                </c:pt>
                <c:pt idx="907">
                  <c:v>1.3600050722799899</c:v>
                </c:pt>
                <c:pt idx="908">
                  <c:v>1.3605207540789588</c:v>
                </c:pt>
                <c:pt idx="909">
                  <c:v>1.361036435877927</c:v>
                </c:pt>
                <c:pt idx="910">
                  <c:v>1.3615521176768959</c:v>
                </c:pt>
                <c:pt idx="911">
                  <c:v>1.3620677994758645</c:v>
                </c:pt>
                <c:pt idx="912">
                  <c:v>1.3625834812748332</c:v>
                </c:pt>
                <c:pt idx="913">
                  <c:v>1.3630991630738016</c:v>
                </c:pt>
                <c:pt idx="914">
                  <c:v>1.3636148448727703</c:v>
                </c:pt>
                <c:pt idx="915">
                  <c:v>1.364130526671739</c:v>
                </c:pt>
                <c:pt idx="916">
                  <c:v>1.3646462084707078</c:v>
                </c:pt>
                <c:pt idx="917">
                  <c:v>1.365161890269676</c:v>
                </c:pt>
                <c:pt idx="918">
                  <c:v>1.3656775720686449</c:v>
                </c:pt>
                <c:pt idx="919">
                  <c:v>1.3661932538676134</c:v>
                </c:pt>
                <c:pt idx="920">
                  <c:v>1.3667089356665822</c:v>
                </c:pt>
                <c:pt idx="921">
                  <c:v>1.3672246174655507</c:v>
                </c:pt>
                <c:pt idx="922">
                  <c:v>1.3677318454645364</c:v>
                </c:pt>
                <c:pt idx="923">
                  <c:v>1.3682475272635048</c:v>
                </c:pt>
                <c:pt idx="924">
                  <c:v>1.3687632090624737</c:v>
                </c:pt>
                <c:pt idx="925">
                  <c:v>1.3692704370614592</c:v>
                </c:pt>
                <c:pt idx="926">
                  <c:v>1.3697861188604277</c:v>
                </c:pt>
                <c:pt idx="927">
                  <c:v>1.3703018006593963</c:v>
                </c:pt>
                <c:pt idx="928">
                  <c:v>1.3708090286583821</c:v>
                </c:pt>
                <c:pt idx="929">
                  <c:v>1.3713247104573505</c:v>
                </c:pt>
                <c:pt idx="930">
                  <c:v>1.3718403922563194</c:v>
                </c:pt>
                <c:pt idx="931">
                  <c:v>1.3723476202553049</c:v>
                </c:pt>
                <c:pt idx="932">
                  <c:v>1.3728633020542735</c:v>
                </c:pt>
                <c:pt idx="933">
                  <c:v>1.373378983853242</c:v>
                </c:pt>
                <c:pt idx="934">
                  <c:v>1.3738946656522109</c:v>
                </c:pt>
                <c:pt idx="935">
                  <c:v>1.3744018936511964</c:v>
                </c:pt>
                <c:pt idx="936">
                  <c:v>1.3749175754501648</c:v>
                </c:pt>
                <c:pt idx="937">
                  <c:v>1.3754332572491335</c:v>
                </c:pt>
                <c:pt idx="938">
                  <c:v>1.375940485248119</c:v>
                </c:pt>
                <c:pt idx="939">
                  <c:v>1.3764561670470878</c:v>
                </c:pt>
                <c:pt idx="940">
                  <c:v>1.3769718488460565</c:v>
                </c:pt>
                <c:pt idx="941">
                  <c:v>1.377479076845042</c:v>
                </c:pt>
                <c:pt idx="942">
                  <c:v>1.3779863048440273</c:v>
                </c:pt>
                <c:pt idx="943">
                  <c:v>1.3785019866429959</c:v>
                </c:pt>
                <c:pt idx="944">
                  <c:v>1.3790092146419817</c:v>
                </c:pt>
                <c:pt idx="945">
                  <c:v>1.3795248964409501</c:v>
                </c:pt>
                <c:pt idx="946">
                  <c:v>1.3800321244399358</c:v>
                </c:pt>
                <c:pt idx="947">
                  <c:v>1.3805393524389216</c:v>
                </c:pt>
                <c:pt idx="948">
                  <c:v>1.3810550342378898</c:v>
                </c:pt>
                <c:pt idx="949">
                  <c:v>1.3815622622368753</c:v>
                </c:pt>
                <c:pt idx="950">
                  <c:v>1.3820779440358442</c:v>
                </c:pt>
                <c:pt idx="951">
                  <c:v>1.3825851720348297</c:v>
                </c:pt>
                <c:pt idx="952">
                  <c:v>1.3830924000338152</c:v>
                </c:pt>
                <c:pt idx="953">
                  <c:v>1.3836080818327841</c:v>
                </c:pt>
                <c:pt idx="954">
                  <c:v>1.3841153098317696</c:v>
                </c:pt>
                <c:pt idx="955">
                  <c:v>1.3846225378307551</c:v>
                </c:pt>
                <c:pt idx="956">
                  <c:v>1.3851382196297235</c:v>
                </c:pt>
                <c:pt idx="957">
                  <c:v>1.3856454476287092</c:v>
                </c:pt>
                <c:pt idx="958">
                  <c:v>1.3861611294276777</c:v>
                </c:pt>
                <c:pt idx="959">
                  <c:v>1.3866683574266634</c:v>
                </c:pt>
                <c:pt idx="960">
                  <c:v>1.3871755854256489</c:v>
                </c:pt>
                <c:pt idx="961">
                  <c:v>1.3876828134246344</c:v>
                </c:pt>
                <c:pt idx="962">
                  <c:v>1.3881984952236031</c:v>
                </c:pt>
                <c:pt idx="963">
                  <c:v>1.3887057232225886</c:v>
                </c:pt>
                <c:pt idx="964">
                  <c:v>1.3892129512215741</c:v>
                </c:pt>
                <c:pt idx="965">
                  <c:v>1.3897201792205596</c:v>
                </c:pt>
                <c:pt idx="966">
                  <c:v>1.3902274072195451</c:v>
                </c:pt>
                <c:pt idx="967">
                  <c:v>1.3907346352185308</c:v>
                </c:pt>
                <c:pt idx="968">
                  <c:v>1.3912418632175163</c:v>
                </c:pt>
                <c:pt idx="969">
                  <c:v>1.3917490912165018</c:v>
                </c:pt>
                <c:pt idx="970">
                  <c:v>1.3922563192154875</c:v>
                </c:pt>
                <c:pt idx="971">
                  <c:v>1.392763547214473</c:v>
                </c:pt>
                <c:pt idx="972">
                  <c:v>1.3932707752134585</c:v>
                </c:pt>
                <c:pt idx="973">
                  <c:v>1.393778003212444</c:v>
                </c:pt>
                <c:pt idx="974">
                  <c:v>1.3942852312114296</c:v>
                </c:pt>
                <c:pt idx="975">
                  <c:v>1.3948009130103982</c:v>
                </c:pt>
                <c:pt idx="976">
                  <c:v>1.3953081410093837</c:v>
                </c:pt>
                <c:pt idx="977">
                  <c:v>1.3958153690083692</c:v>
                </c:pt>
                <c:pt idx="978">
                  <c:v>1.3963225970073547</c:v>
                </c:pt>
                <c:pt idx="979">
                  <c:v>1.3968298250063402</c:v>
                </c:pt>
                <c:pt idx="980">
                  <c:v>1.397337053005326</c:v>
                </c:pt>
                <c:pt idx="981">
                  <c:v>1.3978442810043117</c:v>
                </c:pt>
                <c:pt idx="982">
                  <c:v>1.3983430552033138</c:v>
                </c:pt>
                <c:pt idx="983">
                  <c:v>1.3988502832022995</c:v>
                </c:pt>
                <c:pt idx="984">
                  <c:v>1.399357511201285</c:v>
                </c:pt>
                <c:pt idx="985">
                  <c:v>1.3998647392002708</c:v>
                </c:pt>
                <c:pt idx="986">
                  <c:v>1.4003635133992729</c:v>
                </c:pt>
                <c:pt idx="987">
                  <c:v>1.4008707413982586</c:v>
                </c:pt>
                <c:pt idx="988">
                  <c:v>1.4013779693972443</c:v>
                </c:pt>
                <c:pt idx="989">
                  <c:v>1.4018851973962299</c:v>
                </c:pt>
                <c:pt idx="990">
                  <c:v>1.4023924253952151</c:v>
                </c:pt>
                <c:pt idx="991">
                  <c:v>1.4028911995942177</c:v>
                </c:pt>
                <c:pt idx="992">
                  <c:v>1.4033984275932032</c:v>
                </c:pt>
                <c:pt idx="993">
                  <c:v>1.4039056555921887</c:v>
                </c:pt>
                <c:pt idx="994">
                  <c:v>1.4044128835911742</c:v>
                </c:pt>
                <c:pt idx="995">
                  <c:v>1.4049116577901766</c:v>
                </c:pt>
                <c:pt idx="996">
                  <c:v>1.4054188857891623</c:v>
                </c:pt>
                <c:pt idx="997">
                  <c:v>1.4059261137881478</c:v>
                </c:pt>
                <c:pt idx="998">
                  <c:v>1.4064333417871333</c:v>
                </c:pt>
                <c:pt idx="999">
                  <c:v>1.4069321159861359</c:v>
                </c:pt>
                <c:pt idx="1000">
                  <c:v>1.4074393439851214</c:v>
                </c:pt>
                <c:pt idx="1001">
                  <c:v>1.4079465719841069</c:v>
                </c:pt>
                <c:pt idx="1002">
                  <c:v>1.4084453461831092</c:v>
                </c:pt>
                <c:pt idx="1003">
                  <c:v>1.408952574182095</c:v>
                </c:pt>
                <c:pt idx="1004">
                  <c:v>1.4094513483810973</c:v>
                </c:pt>
                <c:pt idx="1005">
                  <c:v>1.4099501225800997</c:v>
                </c:pt>
                <c:pt idx="1006">
                  <c:v>1.4104573505790854</c:v>
                </c:pt>
                <c:pt idx="1007">
                  <c:v>1.4109561247780877</c:v>
                </c:pt>
                <c:pt idx="1008">
                  <c:v>1.4114633527770732</c:v>
                </c:pt>
                <c:pt idx="1009">
                  <c:v>1.4119621269760756</c:v>
                </c:pt>
                <c:pt idx="1010">
                  <c:v>1.4124693549750613</c:v>
                </c:pt>
                <c:pt idx="1011">
                  <c:v>1.4129681291740637</c:v>
                </c:pt>
                <c:pt idx="1012">
                  <c:v>1.4134753571730492</c:v>
                </c:pt>
                <c:pt idx="1013">
                  <c:v>1.4139741313720517</c:v>
                </c:pt>
                <c:pt idx="1014">
                  <c:v>1.4144729055710543</c:v>
                </c:pt>
                <c:pt idx="1015">
                  <c:v>1.4149801335700398</c:v>
                </c:pt>
                <c:pt idx="1016">
                  <c:v>1.4154789077690419</c:v>
                </c:pt>
                <c:pt idx="1017">
                  <c:v>1.4159861357680277</c:v>
                </c:pt>
                <c:pt idx="1018">
                  <c:v>1.41648490996703</c:v>
                </c:pt>
                <c:pt idx="1019">
                  <c:v>1.4169921379660155</c:v>
                </c:pt>
                <c:pt idx="1020">
                  <c:v>1.4174909121650181</c:v>
                </c:pt>
                <c:pt idx="1021">
                  <c:v>1.4179896863640207</c:v>
                </c:pt>
                <c:pt idx="1022">
                  <c:v>1.418488460563023</c:v>
                </c:pt>
                <c:pt idx="1023">
                  <c:v>1.4189872347620256</c:v>
                </c:pt>
                <c:pt idx="1024">
                  <c:v>1.4194944627610111</c:v>
                </c:pt>
                <c:pt idx="1025">
                  <c:v>1.4199932369600137</c:v>
                </c:pt>
                <c:pt idx="1026">
                  <c:v>1.420492011159016</c:v>
                </c:pt>
                <c:pt idx="1027">
                  <c:v>1.4209907853580184</c:v>
                </c:pt>
                <c:pt idx="1028">
                  <c:v>1.4214895595570209</c:v>
                </c:pt>
                <c:pt idx="1029">
                  <c:v>1.4219883337560233</c:v>
                </c:pt>
                <c:pt idx="1030">
                  <c:v>1.4224871079550259</c:v>
                </c:pt>
                <c:pt idx="1031">
                  <c:v>1.4229858821540282</c:v>
                </c:pt>
                <c:pt idx="1032">
                  <c:v>1.4234931101530137</c:v>
                </c:pt>
                <c:pt idx="1033">
                  <c:v>1.4239918843520161</c:v>
                </c:pt>
                <c:pt idx="1034">
                  <c:v>1.4244906585510186</c:v>
                </c:pt>
                <c:pt idx="1035">
                  <c:v>1.4249894327500212</c:v>
                </c:pt>
                <c:pt idx="1036">
                  <c:v>1.4254882069490233</c:v>
                </c:pt>
                <c:pt idx="1037">
                  <c:v>1.4259869811480261</c:v>
                </c:pt>
                <c:pt idx="1038">
                  <c:v>1.4264857553470287</c:v>
                </c:pt>
                <c:pt idx="1039">
                  <c:v>1.4269845295460311</c:v>
                </c:pt>
                <c:pt idx="1040">
                  <c:v>1.4274917575450168</c:v>
                </c:pt>
                <c:pt idx="1041">
                  <c:v>1.427982077944036</c:v>
                </c:pt>
                <c:pt idx="1042">
                  <c:v>1.4284808521430383</c:v>
                </c:pt>
                <c:pt idx="1043">
                  <c:v>1.4289796263420407</c:v>
                </c:pt>
                <c:pt idx="1044">
                  <c:v>1.4294784005410432</c:v>
                </c:pt>
                <c:pt idx="1045">
                  <c:v>1.4299771747400456</c:v>
                </c:pt>
                <c:pt idx="1046">
                  <c:v>1.430467495139065</c:v>
                </c:pt>
                <c:pt idx="1047">
                  <c:v>1.4309662693380676</c:v>
                </c:pt>
                <c:pt idx="1048">
                  <c:v>1.4314650435370702</c:v>
                </c:pt>
                <c:pt idx="1049">
                  <c:v>1.4319638177360723</c:v>
                </c:pt>
                <c:pt idx="1050">
                  <c:v>1.4324625919350749</c:v>
                </c:pt>
                <c:pt idx="1051">
                  <c:v>1.4329529123340941</c:v>
                </c:pt>
                <c:pt idx="1052">
                  <c:v>1.4334516865330966</c:v>
                </c:pt>
                <c:pt idx="1053">
                  <c:v>1.433950460732099</c:v>
                </c:pt>
                <c:pt idx="1054">
                  <c:v>1.4344492349311015</c:v>
                </c:pt>
                <c:pt idx="1055">
                  <c:v>1.4349480091301039</c:v>
                </c:pt>
                <c:pt idx="1056">
                  <c:v>1.4354383295291235</c:v>
                </c:pt>
                <c:pt idx="1057">
                  <c:v>1.4359371037281259</c:v>
                </c:pt>
                <c:pt idx="1058">
                  <c:v>1.4364358779271282</c:v>
                </c:pt>
                <c:pt idx="1059">
                  <c:v>1.4369346521261308</c:v>
                </c:pt>
                <c:pt idx="1060">
                  <c:v>1.43742497252515</c:v>
                </c:pt>
                <c:pt idx="1061">
                  <c:v>1.4379237467241526</c:v>
                </c:pt>
                <c:pt idx="1062">
                  <c:v>1.438414067123172</c:v>
                </c:pt>
                <c:pt idx="1063">
                  <c:v>1.4389128413221746</c:v>
                </c:pt>
                <c:pt idx="1064">
                  <c:v>1.4394031617211938</c:v>
                </c:pt>
                <c:pt idx="1065">
                  <c:v>1.4399019359201961</c:v>
                </c:pt>
                <c:pt idx="1066">
                  <c:v>1.4403922563192155</c:v>
                </c:pt>
                <c:pt idx="1067">
                  <c:v>1.4408910305182179</c:v>
                </c:pt>
                <c:pt idx="1068">
                  <c:v>1.4413813509172373</c:v>
                </c:pt>
                <c:pt idx="1069">
                  <c:v>1.4418801251162399</c:v>
                </c:pt>
                <c:pt idx="1070">
                  <c:v>1.4423704455152591</c:v>
                </c:pt>
                <c:pt idx="1071">
                  <c:v>1.4428692197142616</c:v>
                </c:pt>
                <c:pt idx="1072">
                  <c:v>1.4433595401132808</c:v>
                </c:pt>
                <c:pt idx="1073">
                  <c:v>1.4438583143122834</c:v>
                </c:pt>
                <c:pt idx="1074">
                  <c:v>1.4443486347113028</c:v>
                </c:pt>
                <c:pt idx="1075">
                  <c:v>1.4448474089103052</c:v>
                </c:pt>
                <c:pt idx="1076">
                  <c:v>1.4453377293093246</c:v>
                </c:pt>
                <c:pt idx="1077">
                  <c:v>1.445828049708344</c:v>
                </c:pt>
                <c:pt idx="1078">
                  <c:v>1.4463268239073461</c:v>
                </c:pt>
                <c:pt idx="1079">
                  <c:v>1.446817144306366</c:v>
                </c:pt>
                <c:pt idx="1080">
                  <c:v>1.4473074647053852</c:v>
                </c:pt>
                <c:pt idx="1081">
                  <c:v>1.4477977851044044</c:v>
                </c:pt>
                <c:pt idx="1082">
                  <c:v>1.4482965593034069</c:v>
                </c:pt>
                <c:pt idx="1083">
                  <c:v>1.4487868797024261</c:v>
                </c:pt>
                <c:pt idx="1084">
                  <c:v>1.4492772001014458</c:v>
                </c:pt>
                <c:pt idx="1085">
                  <c:v>1.449767520500465</c:v>
                </c:pt>
                <c:pt idx="1086">
                  <c:v>1.4502662946994676</c:v>
                </c:pt>
                <c:pt idx="1087">
                  <c:v>1.4507566150984867</c:v>
                </c:pt>
                <c:pt idx="1088">
                  <c:v>1.4512469354975062</c:v>
                </c:pt>
                <c:pt idx="1089">
                  <c:v>1.4517372558965256</c:v>
                </c:pt>
                <c:pt idx="1090">
                  <c:v>1.4522275762955448</c:v>
                </c:pt>
                <c:pt idx="1091">
                  <c:v>1.452717896694564</c:v>
                </c:pt>
                <c:pt idx="1092">
                  <c:v>1.4532082170935838</c:v>
                </c:pt>
                <c:pt idx="1093">
                  <c:v>1.453698537492603</c:v>
                </c:pt>
                <c:pt idx="1094">
                  <c:v>1.4541973116916056</c:v>
                </c:pt>
                <c:pt idx="1095">
                  <c:v>1.4546876320906248</c:v>
                </c:pt>
                <c:pt idx="1096">
                  <c:v>1.455177952489644</c:v>
                </c:pt>
                <c:pt idx="1097">
                  <c:v>1.4556682728886636</c:v>
                </c:pt>
                <c:pt idx="1098">
                  <c:v>1.4561585932876828</c:v>
                </c:pt>
                <c:pt idx="1099">
                  <c:v>1.456648913686702</c:v>
                </c:pt>
                <c:pt idx="1100">
                  <c:v>1.4571392340857214</c:v>
                </c:pt>
                <c:pt idx="1101">
                  <c:v>1.4576295544847411</c:v>
                </c:pt>
                <c:pt idx="1102">
                  <c:v>1.4581198748837603</c:v>
                </c:pt>
                <c:pt idx="1103">
                  <c:v>1.4586101952827797</c:v>
                </c:pt>
                <c:pt idx="1104">
                  <c:v>1.4591005156817991</c:v>
                </c:pt>
                <c:pt idx="1105">
                  <c:v>1.4595823822808354</c:v>
                </c:pt>
                <c:pt idx="1106">
                  <c:v>1.4600727026798546</c:v>
                </c:pt>
                <c:pt idx="1107">
                  <c:v>1.4605630230788738</c:v>
                </c:pt>
                <c:pt idx="1108">
                  <c:v>1.4610533434778934</c:v>
                </c:pt>
                <c:pt idx="1109">
                  <c:v>1.4615352100769297</c:v>
                </c:pt>
                <c:pt idx="1110">
                  <c:v>1.4620255304759489</c:v>
                </c:pt>
                <c:pt idx="1111">
                  <c:v>1.4625158508749683</c:v>
                </c:pt>
                <c:pt idx="1112">
                  <c:v>1.4630061712739877</c:v>
                </c:pt>
                <c:pt idx="1113">
                  <c:v>1.463488037873024</c:v>
                </c:pt>
                <c:pt idx="1114">
                  <c:v>1.4639783582720434</c:v>
                </c:pt>
                <c:pt idx="1115">
                  <c:v>1.4644686786710628</c:v>
                </c:pt>
                <c:pt idx="1116">
                  <c:v>1.4649589990700822</c:v>
                </c:pt>
                <c:pt idx="1117">
                  <c:v>1.4654408656691182</c:v>
                </c:pt>
                <c:pt idx="1118">
                  <c:v>1.4659311860681379</c:v>
                </c:pt>
                <c:pt idx="1119">
                  <c:v>1.4664215064671571</c:v>
                </c:pt>
                <c:pt idx="1120">
                  <c:v>1.4669033730661931</c:v>
                </c:pt>
                <c:pt idx="1121">
                  <c:v>1.4673936934652128</c:v>
                </c:pt>
                <c:pt idx="1122">
                  <c:v>1.4678755600642488</c:v>
                </c:pt>
                <c:pt idx="1123">
                  <c:v>1.4683658804632682</c:v>
                </c:pt>
                <c:pt idx="1124">
                  <c:v>1.4688477470623045</c:v>
                </c:pt>
                <c:pt idx="1125">
                  <c:v>1.4693380674613239</c:v>
                </c:pt>
                <c:pt idx="1126">
                  <c:v>1.4698199340603602</c:v>
                </c:pt>
                <c:pt idx="1127">
                  <c:v>1.4703102544593796</c:v>
                </c:pt>
                <c:pt idx="1128">
                  <c:v>1.4707921210584158</c:v>
                </c:pt>
                <c:pt idx="1129">
                  <c:v>1.471282441457435</c:v>
                </c:pt>
                <c:pt idx="1130">
                  <c:v>1.4717643080564715</c:v>
                </c:pt>
                <c:pt idx="1131">
                  <c:v>1.4722546284554907</c:v>
                </c:pt>
                <c:pt idx="1132">
                  <c:v>1.472736495054527</c:v>
                </c:pt>
                <c:pt idx="1133">
                  <c:v>1.4732268154535466</c:v>
                </c:pt>
                <c:pt idx="1134">
                  <c:v>1.4737086820525827</c:v>
                </c:pt>
                <c:pt idx="1135">
                  <c:v>1.4741905486516191</c:v>
                </c:pt>
                <c:pt idx="1136">
                  <c:v>1.4746808690506383</c:v>
                </c:pt>
                <c:pt idx="1137">
                  <c:v>1.4751627356496746</c:v>
                </c:pt>
                <c:pt idx="1138">
                  <c:v>1.4756446022487109</c:v>
                </c:pt>
                <c:pt idx="1139">
                  <c:v>1.4761264688477471</c:v>
                </c:pt>
                <c:pt idx="1140">
                  <c:v>1.4766167892467663</c:v>
                </c:pt>
                <c:pt idx="1141">
                  <c:v>1.4770986558458028</c:v>
                </c:pt>
                <c:pt idx="1142">
                  <c:v>1.4775805224448391</c:v>
                </c:pt>
                <c:pt idx="1143">
                  <c:v>1.4780623890438753</c:v>
                </c:pt>
                <c:pt idx="1144">
                  <c:v>1.4785442556429116</c:v>
                </c:pt>
                <c:pt idx="1145">
                  <c:v>1.4790345760419308</c:v>
                </c:pt>
                <c:pt idx="1146">
                  <c:v>1.4795164426409673</c:v>
                </c:pt>
                <c:pt idx="1147">
                  <c:v>1.4799983092400035</c:v>
                </c:pt>
                <c:pt idx="1148">
                  <c:v>1.4804801758390398</c:v>
                </c:pt>
                <c:pt idx="1149">
                  <c:v>1.480970496238059</c:v>
                </c:pt>
                <c:pt idx="1150">
                  <c:v>1.4814523628370952</c:v>
                </c:pt>
                <c:pt idx="1151">
                  <c:v>1.4819342294361317</c:v>
                </c:pt>
                <c:pt idx="1152">
                  <c:v>1.4824160960351678</c:v>
                </c:pt>
                <c:pt idx="1153">
                  <c:v>1.4828895088342211</c:v>
                </c:pt>
                <c:pt idx="1154">
                  <c:v>1.4833713754332571</c:v>
                </c:pt>
                <c:pt idx="1155">
                  <c:v>1.4838532420322936</c:v>
                </c:pt>
                <c:pt idx="1156">
                  <c:v>1.4843351086313299</c:v>
                </c:pt>
                <c:pt idx="1157">
                  <c:v>1.4848169752303659</c:v>
                </c:pt>
                <c:pt idx="1158">
                  <c:v>1.4852988418294024</c:v>
                </c:pt>
                <c:pt idx="1159">
                  <c:v>1.4857807084284387</c:v>
                </c:pt>
                <c:pt idx="1160">
                  <c:v>1.4862625750274749</c:v>
                </c:pt>
                <c:pt idx="1161">
                  <c:v>1.4867444416265112</c:v>
                </c:pt>
                <c:pt idx="1162">
                  <c:v>1.4872263082255477</c:v>
                </c:pt>
                <c:pt idx="1163">
                  <c:v>1.4877081748245835</c:v>
                </c:pt>
                <c:pt idx="1164">
                  <c:v>1.4881900414236198</c:v>
                </c:pt>
                <c:pt idx="1165">
                  <c:v>1.4886719080226563</c:v>
                </c:pt>
                <c:pt idx="1166">
                  <c:v>1.4891453208217094</c:v>
                </c:pt>
                <c:pt idx="1167">
                  <c:v>1.4896271874207458</c:v>
                </c:pt>
                <c:pt idx="1168">
                  <c:v>1.4901090540197819</c:v>
                </c:pt>
                <c:pt idx="1169">
                  <c:v>1.4905909206188184</c:v>
                </c:pt>
                <c:pt idx="1170">
                  <c:v>1.4910643334178713</c:v>
                </c:pt>
                <c:pt idx="1171">
                  <c:v>1.4915462000169077</c:v>
                </c:pt>
                <c:pt idx="1172">
                  <c:v>1.492028066615944</c:v>
                </c:pt>
                <c:pt idx="1173">
                  <c:v>1.4925014794149971</c:v>
                </c:pt>
                <c:pt idx="1174">
                  <c:v>1.4929833460140332</c:v>
                </c:pt>
                <c:pt idx="1175">
                  <c:v>1.4934652126130696</c:v>
                </c:pt>
                <c:pt idx="1176">
                  <c:v>1.4939386254121227</c:v>
                </c:pt>
                <c:pt idx="1177">
                  <c:v>1.4944204920111592</c:v>
                </c:pt>
                <c:pt idx="1178">
                  <c:v>1.4949023586101955</c:v>
                </c:pt>
                <c:pt idx="1179">
                  <c:v>1.4953757714092486</c:v>
                </c:pt>
                <c:pt idx="1180">
                  <c:v>1.4958576380082849</c:v>
                </c:pt>
                <c:pt idx="1181">
                  <c:v>1.4963310508073382</c:v>
                </c:pt>
                <c:pt idx="1182">
                  <c:v>1.496812917406374</c:v>
                </c:pt>
                <c:pt idx="1183">
                  <c:v>1.4972863302054276</c:v>
                </c:pt>
                <c:pt idx="1184">
                  <c:v>1.4977681968044636</c:v>
                </c:pt>
                <c:pt idx="1185">
                  <c:v>1.4982416096035167</c:v>
                </c:pt>
                <c:pt idx="1186">
                  <c:v>1.49871502240257</c:v>
                </c:pt>
                <c:pt idx="1187">
                  <c:v>1.4991968890016063</c:v>
                </c:pt>
                <c:pt idx="1188">
                  <c:v>1.4996703018006592</c:v>
                </c:pt>
                <c:pt idx="1189">
                  <c:v>1.5001521683996957</c:v>
                </c:pt>
                <c:pt idx="1190">
                  <c:v>1.5006255811987488</c:v>
                </c:pt>
                <c:pt idx="1191">
                  <c:v>1.5011074477977853</c:v>
                </c:pt>
                <c:pt idx="1192">
                  <c:v>1.5015808605968382</c:v>
                </c:pt>
                <c:pt idx="1193">
                  <c:v>1.5020542733958915</c:v>
                </c:pt>
                <c:pt idx="1194">
                  <c:v>1.5025361399949277</c:v>
                </c:pt>
                <c:pt idx="1195">
                  <c:v>1.5030095527939809</c:v>
                </c:pt>
                <c:pt idx="1196">
                  <c:v>1.5034829655930344</c:v>
                </c:pt>
                <c:pt idx="1197">
                  <c:v>1.5039563783920873</c:v>
                </c:pt>
                <c:pt idx="1198">
                  <c:v>1.5044297911911406</c:v>
                </c:pt>
                <c:pt idx="1199">
                  <c:v>1.5049116577901769</c:v>
                </c:pt>
                <c:pt idx="1200">
                  <c:v>1.50538507058923</c:v>
                </c:pt>
                <c:pt idx="1201">
                  <c:v>1.5058584833882831</c:v>
                </c:pt>
                <c:pt idx="1202">
                  <c:v>1.5063318961873362</c:v>
                </c:pt>
                <c:pt idx="1203">
                  <c:v>1.5068053089863893</c:v>
                </c:pt>
                <c:pt idx="1204">
                  <c:v>1.5072787217854426</c:v>
                </c:pt>
                <c:pt idx="1205">
                  <c:v>1.507752134584496</c:v>
                </c:pt>
                <c:pt idx="1206">
                  <c:v>1.508234001183532</c:v>
                </c:pt>
                <c:pt idx="1207">
                  <c:v>1.5087074139825853</c:v>
                </c:pt>
                <c:pt idx="1208">
                  <c:v>1.5091808267816385</c:v>
                </c:pt>
                <c:pt idx="1209">
                  <c:v>1.5096542395806916</c:v>
                </c:pt>
                <c:pt idx="1210">
                  <c:v>1.5101276523797449</c:v>
                </c:pt>
                <c:pt idx="1211">
                  <c:v>1.5106010651787978</c:v>
                </c:pt>
                <c:pt idx="1212">
                  <c:v>1.5110744779778511</c:v>
                </c:pt>
                <c:pt idx="1213">
                  <c:v>1.5115478907769044</c:v>
                </c:pt>
                <c:pt idx="1214">
                  <c:v>1.5120128497759739</c:v>
                </c:pt>
                <c:pt idx="1215">
                  <c:v>1.5124862625750277</c:v>
                </c:pt>
                <c:pt idx="1216">
                  <c:v>1.5129596753740806</c:v>
                </c:pt>
                <c:pt idx="1217">
                  <c:v>1.5134330881731337</c:v>
                </c:pt>
                <c:pt idx="1218">
                  <c:v>1.513906500972187</c:v>
                </c:pt>
                <c:pt idx="1219">
                  <c:v>1.5143799137712401</c:v>
                </c:pt>
                <c:pt idx="1220">
                  <c:v>1.5148533265702933</c:v>
                </c:pt>
                <c:pt idx="1221">
                  <c:v>1.5153267393693468</c:v>
                </c:pt>
                <c:pt idx="1222">
                  <c:v>1.5158001521683997</c:v>
                </c:pt>
                <c:pt idx="1223">
                  <c:v>1.5162651111674701</c:v>
                </c:pt>
                <c:pt idx="1224">
                  <c:v>1.516738523966523</c:v>
                </c:pt>
                <c:pt idx="1225">
                  <c:v>1.5172119367655761</c:v>
                </c:pt>
                <c:pt idx="1226">
                  <c:v>1.5176768957646463</c:v>
                </c:pt>
                <c:pt idx="1227">
                  <c:v>1.5181503085636996</c:v>
                </c:pt>
                <c:pt idx="1228">
                  <c:v>1.5186237213627527</c:v>
                </c:pt>
                <c:pt idx="1229">
                  <c:v>1.5190886803618229</c:v>
                </c:pt>
                <c:pt idx="1230">
                  <c:v>1.5195620931608758</c:v>
                </c:pt>
                <c:pt idx="1231">
                  <c:v>1.5200270521599459</c:v>
                </c:pt>
                <c:pt idx="1232">
                  <c:v>1.520500464958999</c:v>
                </c:pt>
                <c:pt idx="1233">
                  <c:v>1.5209738777580519</c:v>
                </c:pt>
                <c:pt idx="1234">
                  <c:v>1.5214388367571223</c:v>
                </c:pt>
                <c:pt idx="1235">
                  <c:v>1.5219122495561757</c:v>
                </c:pt>
                <c:pt idx="1236">
                  <c:v>1.5223772085552458</c:v>
                </c:pt>
                <c:pt idx="1237">
                  <c:v>1.5228506213542989</c:v>
                </c:pt>
                <c:pt idx="1238">
                  <c:v>1.5233240341533518</c:v>
                </c:pt>
                <c:pt idx="1239">
                  <c:v>1.523788993152422</c:v>
                </c:pt>
                <c:pt idx="1240">
                  <c:v>1.5242624059514751</c:v>
                </c:pt>
                <c:pt idx="1241">
                  <c:v>1.5247273649505453</c:v>
                </c:pt>
                <c:pt idx="1242">
                  <c:v>1.5251923239496155</c:v>
                </c:pt>
                <c:pt idx="1243">
                  <c:v>1.5256657367486686</c:v>
                </c:pt>
                <c:pt idx="1244">
                  <c:v>1.5261306957477385</c:v>
                </c:pt>
                <c:pt idx="1245">
                  <c:v>1.5265956547468087</c:v>
                </c:pt>
                <c:pt idx="1246">
                  <c:v>1.5270690675458616</c:v>
                </c:pt>
                <c:pt idx="1247">
                  <c:v>1.5275340265449318</c:v>
                </c:pt>
                <c:pt idx="1248">
                  <c:v>1.5279989855440022</c:v>
                </c:pt>
                <c:pt idx="1249">
                  <c:v>1.5284639445430721</c:v>
                </c:pt>
                <c:pt idx="1250">
                  <c:v>1.5289373573421252</c:v>
                </c:pt>
                <c:pt idx="1251">
                  <c:v>1.5294023163411952</c:v>
                </c:pt>
                <c:pt idx="1252">
                  <c:v>1.5298672753402653</c:v>
                </c:pt>
                <c:pt idx="1253">
                  <c:v>1.5303406881393185</c:v>
                </c:pt>
                <c:pt idx="1254">
                  <c:v>1.5308056471383886</c:v>
                </c:pt>
                <c:pt idx="1255">
                  <c:v>1.5312706061374588</c:v>
                </c:pt>
                <c:pt idx="1256">
                  <c:v>1.5317355651365288</c:v>
                </c:pt>
                <c:pt idx="1257">
                  <c:v>1.5322005241355989</c:v>
                </c:pt>
                <c:pt idx="1258">
                  <c:v>1.5326654831346693</c:v>
                </c:pt>
                <c:pt idx="1259">
                  <c:v>1.5331304421337395</c:v>
                </c:pt>
                <c:pt idx="1260">
                  <c:v>1.5335954011328095</c:v>
                </c:pt>
                <c:pt idx="1261">
                  <c:v>1.5340603601318792</c:v>
                </c:pt>
                <c:pt idx="1262">
                  <c:v>1.5345253191309494</c:v>
                </c:pt>
                <c:pt idx="1263">
                  <c:v>1.5349902781300193</c:v>
                </c:pt>
                <c:pt idx="1264">
                  <c:v>1.5354636909290724</c:v>
                </c:pt>
                <c:pt idx="1265">
                  <c:v>1.5359286499281426</c:v>
                </c:pt>
                <c:pt idx="1266">
                  <c:v>1.5363936089272128</c:v>
                </c:pt>
                <c:pt idx="1267">
                  <c:v>1.5368585679262829</c:v>
                </c:pt>
                <c:pt idx="1268">
                  <c:v>1.5373235269253529</c:v>
                </c:pt>
                <c:pt idx="1269">
                  <c:v>1.5377884859244231</c:v>
                </c:pt>
                <c:pt idx="1270">
                  <c:v>1.5382449911235099</c:v>
                </c:pt>
                <c:pt idx="1271">
                  <c:v>1.5387099501225801</c:v>
                </c:pt>
                <c:pt idx="1272">
                  <c:v>1.5391749091216502</c:v>
                </c:pt>
                <c:pt idx="1273">
                  <c:v>1.5396398681207202</c:v>
                </c:pt>
                <c:pt idx="1274">
                  <c:v>1.5401048271197904</c:v>
                </c:pt>
                <c:pt idx="1275">
                  <c:v>1.5405613323188772</c:v>
                </c:pt>
                <c:pt idx="1276">
                  <c:v>1.5410262913179473</c:v>
                </c:pt>
                <c:pt idx="1277">
                  <c:v>1.5414912503170175</c:v>
                </c:pt>
                <c:pt idx="1278">
                  <c:v>1.5419562093160875</c:v>
                </c:pt>
                <c:pt idx="1279">
                  <c:v>1.5424127145151745</c:v>
                </c:pt>
                <c:pt idx="1280">
                  <c:v>1.5428776735142444</c:v>
                </c:pt>
                <c:pt idx="1281">
                  <c:v>1.5433426325133146</c:v>
                </c:pt>
                <c:pt idx="1282">
                  <c:v>1.5438075915123848</c:v>
                </c:pt>
                <c:pt idx="1283">
                  <c:v>1.544264096711472</c:v>
                </c:pt>
                <c:pt idx="1284">
                  <c:v>1.5447290557105418</c:v>
                </c:pt>
                <c:pt idx="1285">
                  <c:v>1.5451940147096117</c:v>
                </c:pt>
                <c:pt idx="1286">
                  <c:v>1.5456505199086992</c:v>
                </c:pt>
                <c:pt idx="1287">
                  <c:v>1.5461154789077691</c:v>
                </c:pt>
                <c:pt idx="1288">
                  <c:v>1.5465719841068561</c:v>
                </c:pt>
                <c:pt idx="1289">
                  <c:v>1.5470284893059434</c:v>
                </c:pt>
                <c:pt idx="1290">
                  <c:v>1.5474934483050129</c:v>
                </c:pt>
                <c:pt idx="1291">
                  <c:v>1.5479499535041001</c:v>
                </c:pt>
                <c:pt idx="1292">
                  <c:v>1.5484149125031703</c:v>
                </c:pt>
                <c:pt idx="1293">
                  <c:v>1.5488714177022571</c:v>
                </c:pt>
                <c:pt idx="1294">
                  <c:v>1.5493363767013271</c:v>
                </c:pt>
                <c:pt idx="1295">
                  <c:v>1.5497928819004145</c:v>
                </c:pt>
                <c:pt idx="1296">
                  <c:v>1.550257840899484</c:v>
                </c:pt>
                <c:pt idx="1297">
                  <c:v>1.5507143460985715</c:v>
                </c:pt>
                <c:pt idx="1298">
                  <c:v>1.5511793050976415</c:v>
                </c:pt>
                <c:pt idx="1299">
                  <c:v>1.5516358102967283</c:v>
                </c:pt>
                <c:pt idx="1300">
                  <c:v>1.5520923154958155</c:v>
                </c:pt>
                <c:pt idx="1301">
                  <c:v>1.5525572744948857</c:v>
                </c:pt>
                <c:pt idx="1302">
                  <c:v>1.5530137796939725</c:v>
                </c:pt>
                <c:pt idx="1303">
                  <c:v>1.5534702848930597</c:v>
                </c:pt>
                <c:pt idx="1304">
                  <c:v>1.5539267900921465</c:v>
                </c:pt>
                <c:pt idx="1305">
                  <c:v>1.5543832952912331</c:v>
                </c:pt>
                <c:pt idx="1306">
                  <c:v>1.5548482542903033</c:v>
                </c:pt>
                <c:pt idx="1307">
                  <c:v>1.5553047594893905</c:v>
                </c:pt>
                <c:pt idx="1308">
                  <c:v>1.5557612646884773</c:v>
                </c:pt>
                <c:pt idx="1309">
                  <c:v>1.5562177698875648</c:v>
                </c:pt>
                <c:pt idx="1310">
                  <c:v>1.5566742750866513</c:v>
                </c:pt>
                <c:pt idx="1311">
                  <c:v>1.5571392340857215</c:v>
                </c:pt>
                <c:pt idx="1312">
                  <c:v>1.5575957392848088</c:v>
                </c:pt>
                <c:pt idx="1313">
                  <c:v>1.5580522444838956</c:v>
                </c:pt>
                <c:pt idx="1314">
                  <c:v>1.5585087496829824</c:v>
                </c:pt>
                <c:pt idx="1315">
                  <c:v>1.5589652548820694</c:v>
                </c:pt>
                <c:pt idx="1316">
                  <c:v>1.5594217600811564</c:v>
                </c:pt>
                <c:pt idx="1317">
                  <c:v>1.5598782652802436</c:v>
                </c:pt>
                <c:pt idx="1318">
                  <c:v>1.5603347704793302</c:v>
                </c:pt>
                <c:pt idx="1319">
                  <c:v>1.5607912756784175</c:v>
                </c:pt>
                <c:pt idx="1320">
                  <c:v>1.5612393270775213</c:v>
                </c:pt>
                <c:pt idx="1321">
                  <c:v>1.5616958322766081</c:v>
                </c:pt>
                <c:pt idx="1322">
                  <c:v>1.5621523374756956</c:v>
                </c:pt>
                <c:pt idx="1323">
                  <c:v>1.5626088426747824</c:v>
                </c:pt>
                <c:pt idx="1324">
                  <c:v>1.5630653478738694</c:v>
                </c:pt>
                <c:pt idx="1325">
                  <c:v>1.5635218530729562</c:v>
                </c:pt>
                <c:pt idx="1326">
                  <c:v>1.5639783582720435</c:v>
                </c:pt>
                <c:pt idx="1327">
                  <c:v>1.5644348634711303</c:v>
                </c:pt>
                <c:pt idx="1328">
                  <c:v>1.5648913686702175</c:v>
                </c:pt>
                <c:pt idx="1329">
                  <c:v>1.5653478738693043</c:v>
                </c:pt>
                <c:pt idx="1330">
                  <c:v>1.5657959252684082</c:v>
                </c:pt>
                <c:pt idx="1331">
                  <c:v>1.5662524304674954</c:v>
                </c:pt>
                <c:pt idx="1332">
                  <c:v>1.5667004818665993</c:v>
                </c:pt>
                <c:pt idx="1333">
                  <c:v>1.5671569870656861</c:v>
                </c:pt>
                <c:pt idx="1334">
                  <c:v>1.5676134922647733</c:v>
                </c:pt>
                <c:pt idx="1335">
                  <c:v>1.5680615436638772</c:v>
                </c:pt>
                <c:pt idx="1336">
                  <c:v>1.568518048862964</c:v>
                </c:pt>
                <c:pt idx="1337">
                  <c:v>1.5689661002620678</c:v>
                </c:pt>
                <c:pt idx="1338">
                  <c:v>1.5694226054611551</c:v>
                </c:pt>
                <c:pt idx="1339">
                  <c:v>1.5698791106602417</c:v>
                </c:pt>
                <c:pt idx="1340">
                  <c:v>1.5703271620593457</c:v>
                </c:pt>
                <c:pt idx="1341">
                  <c:v>1.5707836672584328</c:v>
                </c:pt>
                <c:pt idx="1342">
                  <c:v>1.5712401724575198</c:v>
                </c:pt>
                <c:pt idx="1343">
                  <c:v>1.5716882238566234</c:v>
                </c:pt>
                <c:pt idx="1344">
                  <c:v>1.5721447290557109</c:v>
                </c:pt>
                <c:pt idx="1345">
                  <c:v>1.5725927804548145</c:v>
                </c:pt>
                <c:pt idx="1346">
                  <c:v>1.5730408318539186</c:v>
                </c:pt>
                <c:pt idx="1347">
                  <c:v>1.5734973370530052</c:v>
                </c:pt>
                <c:pt idx="1348">
                  <c:v>1.5739453884521093</c:v>
                </c:pt>
                <c:pt idx="1349">
                  <c:v>1.5743934398512132</c:v>
                </c:pt>
                <c:pt idx="1350">
                  <c:v>1.5748499450503004</c:v>
                </c:pt>
                <c:pt idx="1351">
                  <c:v>1.5752979964494043</c:v>
                </c:pt>
                <c:pt idx="1352">
                  <c:v>1.5757460478485079</c:v>
                </c:pt>
                <c:pt idx="1353">
                  <c:v>1.5762025530475949</c:v>
                </c:pt>
                <c:pt idx="1354">
                  <c:v>1.5766506044466986</c:v>
                </c:pt>
                <c:pt idx="1355">
                  <c:v>1.5770986558458027</c:v>
                </c:pt>
                <c:pt idx="1356">
                  <c:v>1.5775551610448897</c:v>
                </c:pt>
                <c:pt idx="1357">
                  <c:v>1.5780032124439938</c:v>
                </c:pt>
                <c:pt idx="1358">
                  <c:v>1.5784512638430976</c:v>
                </c:pt>
                <c:pt idx="1359">
                  <c:v>1.5789077690421844</c:v>
                </c:pt>
                <c:pt idx="1360">
                  <c:v>1.5793558204412883</c:v>
                </c:pt>
                <c:pt idx="1361">
                  <c:v>1.5798038718403919</c:v>
                </c:pt>
                <c:pt idx="1362">
                  <c:v>1.580251923239496</c:v>
                </c:pt>
                <c:pt idx="1363">
                  <c:v>1.5806999746385999</c:v>
                </c:pt>
                <c:pt idx="1364">
                  <c:v>1.5811480260377042</c:v>
                </c:pt>
                <c:pt idx="1365">
                  <c:v>1.5815960774368081</c:v>
                </c:pt>
                <c:pt idx="1366">
                  <c:v>1.5820441288359119</c:v>
                </c:pt>
                <c:pt idx="1367">
                  <c:v>1.5824921802350158</c:v>
                </c:pt>
                <c:pt idx="1368">
                  <c:v>1.5829402316341197</c:v>
                </c:pt>
                <c:pt idx="1369">
                  <c:v>1.5833882830332235</c:v>
                </c:pt>
                <c:pt idx="1370">
                  <c:v>1.5838363344323274</c:v>
                </c:pt>
                <c:pt idx="1371">
                  <c:v>1.5842843858314313</c:v>
                </c:pt>
                <c:pt idx="1372">
                  <c:v>1.5847324372305354</c:v>
                </c:pt>
                <c:pt idx="1373">
                  <c:v>1.585180488629639</c:v>
                </c:pt>
                <c:pt idx="1374">
                  <c:v>1.5856285400287429</c:v>
                </c:pt>
                <c:pt idx="1375">
                  <c:v>1.586076591427847</c:v>
                </c:pt>
                <c:pt idx="1376">
                  <c:v>1.5865161890269679</c:v>
                </c:pt>
                <c:pt idx="1377">
                  <c:v>1.5869642404260718</c:v>
                </c:pt>
                <c:pt idx="1378">
                  <c:v>1.5874122918251756</c:v>
                </c:pt>
                <c:pt idx="1379">
                  <c:v>1.5878603432242793</c:v>
                </c:pt>
                <c:pt idx="1380">
                  <c:v>1.5882999408233998</c:v>
                </c:pt>
                <c:pt idx="1381">
                  <c:v>1.5887479922225043</c:v>
                </c:pt>
                <c:pt idx="1382">
                  <c:v>1.5891960436216082</c:v>
                </c:pt>
                <c:pt idx="1383">
                  <c:v>1.589644095020712</c:v>
                </c:pt>
                <c:pt idx="1384">
                  <c:v>1.5900836926198325</c:v>
                </c:pt>
                <c:pt idx="1385">
                  <c:v>1.5905317440189366</c:v>
                </c:pt>
                <c:pt idx="1386">
                  <c:v>1.5909797954180402</c:v>
                </c:pt>
                <c:pt idx="1387">
                  <c:v>1.5914278468171441</c:v>
                </c:pt>
                <c:pt idx="1388">
                  <c:v>1.591867444416265</c:v>
                </c:pt>
                <c:pt idx="1389">
                  <c:v>1.5923154958153689</c:v>
                </c:pt>
                <c:pt idx="1390">
                  <c:v>1.5927550934144898</c:v>
                </c:pt>
                <c:pt idx="1391">
                  <c:v>1.5932031448135939</c:v>
                </c:pt>
                <c:pt idx="1392">
                  <c:v>1.5936427424127142</c:v>
                </c:pt>
                <c:pt idx="1393">
                  <c:v>1.5940907938118183</c:v>
                </c:pt>
                <c:pt idx="1394">
                  <c:v>1.5945303914109392</c:v>
                </c:pt>
                <c:pt idx="1395">
                  <c:v>1.5949784428100431</c:v>
                </c:pt>
                <c:pt idx="1396">
                  <c:v>1.595418040409164</c:v>
                </c:pt>
                <c:pt idx="1397">
                  <c:v>1.5958660918082679</c:v>
                </c:pt>
                <c:pt idx="1398">
                  <c:v>1.5963056894073884</c:v>
                </c:pt>
                <c:pt idx="1399">
                  <c:v>1.5967452870065095</c:v>
                </c:pt>
                <c:pt idx="1400">
                  <c:v>1.5971933384056132</c:v>
                </c:pt>
                <c:pt idx="1401">
                  <c:v>1.5976329360047343</c:v>
                </c:pt>
                <c:pt idx="1402">
                  <c:v>1.5980809874038382</c:v>
                </c:pt>
                <c:pt idx="1403">
                  <c:v>1.5985205850029587</c:v>
                </c:pt>
                <c:pt idx="1404">
                  <c:v>1.5989686364020625</c:v>
                </c:pt>
                <c:pt idx="1405">
                  <c:v>1.5994082340011837</c:v>
                </c:pt>
                <c:pt idx="1406">
                  <c:v>1.5998478316003046</c:v>
                </c:pt>
                <c:pt idx="1407">
                  <c:v>1.6002874291994249</c:v>
                </c:pt>
                <c:pt idx="1408">
                  <c:v>1.6007270267985458</c:v>
                </c:pt>
                <c:pt idx="1409">
                  <c:v>1.601166624397667</c:v>
                </c:pt>
                <c:pt idx="1410">
                  <c:v>1.6016062219967875</c:v>
                </c:pt>
                <c:pt idx="1411">
                  <c:v>1.6020542733958913</c:v>
                </c:pt>
                <c:pt idx="1412">
                  <c:v>1.6024938709950123</c:v>
                </c:pt>
                <c:pt idx="1413">
                  <c:v>1.6029334685941332</c:v>
                </c:pt>
                <c:pt idx="1414">
                  <c:v>1.6033730661932537</c:v>
                </c:pt>
                <c:pt idx="1415">
                  <c:v>1.6038126637923749</c:v>
                </c:pt>
                <c:pt idx="1416">
                  <c:v>1.6042522613914953</c:v>
                </c:pt>
                <c:pt idx="1417">
                  <c:v>1.6046918589906163</c:v>
                </c:pt>
                <c:pt idx="1418">
                  <c:v>1.6051399103897201</c:v>
                </c:pt>
                <c:pt idx="1419">
                  <c:v>1.6055795079888411</c:v>
                </c:pt>
                <c:pt idx="1420">
                  <c:v>1.6060191055879616</c:v>
                </c:pt>
                <c:pt idx="1421">
                  <c:v>1.6064502493870998</c:v>
                </c:pt>
                <c:pt idx="1422">
                  <c:v>1.6068898469862201</c:v>
                </c:pt>
                <c:pt idx="1423">
                  <c:v>1.6073294445853412</c:v>
                </c:pt>
                <c:pt idx="1424">
                  <c:v>1.6077690421844621</c:v>
                </c:pt>
                <c:pt idx="1425">
                  <c:v>1.6082086397835826</c:v>
                </c:pt>
                <c:pt idx="1426">
                  <c:v>1.6086482373827036</c:v>
                </c:pt>
                <c:pt idx="1427">
                  <c:v>1.6090878349818241</c:v>
                </c:pt>
                <c:pt idx="1428">
                  <c:v>1.6095189787809623</c:v>
                </c:pt>
                <c:pt idx="1429">
                  <c:v>1.6099585763800828</c:v>
                </c:pt>
                <c:pt idx="1430">
                  <c:v>1.6103981739792037</c:v>
                </c:pt>
                <c:pt idx="1431">
                  <c:v>1.6108377715783246</c:v>
                </c:pt>
                <c:pt idx="1432">
                  <c:v>1.6112773691774451</c:v>
                </c:pt>
                <c:pt idx="1433">
                  <c:v>1.6117169667765663</c:v>
                </c:pt>
                <c:pt idx="1434">
                  <c:v>1.6121481105757038</c:v>
                </c:pt>
                <c:pt idx="1435">
                  <c:v>1.6125877081748248</c:v>
                </c:pt>
                <c:pt idx="1436">
                  <c:v>1.6130273057739453</c:v>
                </c:pt>
                <c:pt idx="1437">
                  <c:v>1.613458449573083</c:v>
                </c:pt>
                <c:pt idx="1438">
                  <c:v>1.613898047172204</c:v>
                </c:pt>
                <c:pt idx="1439">
                  <c:v>1.6143291909713415</c:v>
                </c:pt>
                <c:pt idx="1440">
                  <c:v>1.6147687885704625</c:v>
                </c:pt>
                <c:pt idx="1441">
                  <c:v>1.6151999323696002</c:v>
                </c:pt>
                <c:pt idx="1442">
                  <c:v>1.6156395299687212</c:v>
                </c:pt>
                <c:pt idx="1443">
                  <c:v>1.6160706737678587</c:v>
                </c:pt>
                <c:pt idx="1444">
                  <c:v>1.6165102713669797</c:v>
                </c:pt>
                <c:pt idx="1445">
                  <c:v>1.6169414151661174</c:v>
                </c:pt>
                <c:pt idx="1446">
                  <c:v>1.6173810127652382</c:v>
                </c:pt>
                <c:pt idx="1447">
                  <c:v>1.6178206103643586</c:v>
                </c:pt>
                <c:pt idx="1448">
                  <c:v>1.6182517541634964</c:v>
                </c:pt>
                <c:pt idx="1449">
                  <c:v>1.6186913517626174</c:v>
                </c:pt>
                <c:pt idx="1450">
                  <c:v>1.6191224955617549</c:v>
                </c:pt>
                <c:pt idx="1451">
                  <c:v>1.6195536393608927</c:v>
                </c:pt>
                <c:pt idx="1452">
                  <c:v>1.6199847831600307</c:v>
                </c:pt>
                <c:pt idx="1453">
                  <c:v>1.6204243807591512</c:v>
                </c:pt>
                <c:pt idx="1454">
                  <c:v>1.6208555245582887</c:v>
                </c:pt>
                <c:pt idx="1455">
                  <c:v>1.6212866683574267</c:v>
                </c:pt>
                <c:pt idx="1456">
                  <c:v>1.6217178121565645</c:v>
                </c:pt>
                <c:pt idx="1457">
                  <c:v>1.6221574097556855</c:v>
                </c:pt>
                <c:pt idx="1458">
                  <c:v>1.622588553554823</c:v>
                </c:pt>
                <c:pt idx="1459">
                  <c:v>1.6230196973539608</c:v>
                </c:pt>
                <c:pt idx="1460">
                  <c:v>1.6234508411530983</c:v>
                </c:pt>
                <c:pt idx="1461">
                  <c:v>1.6238904387522193</c:v>
                </c:pt>
                <c:pt idx="1462">
                  <c:v>1.6243215825513568</c:v>
                </c:pt>
                <c:pt idx="1463">
                  <c:v>1.6247527263504944</c:v>
                </c:pt>
                <c:pt idx="1464">
                  <c:v>1.6251838701496319</c:v>
                </c:pt>
                <c:pt idx="1465">
                  <c:v>1.6256150139487702</c:v>
                </c:pt>
                <c:pt idx="1466">
                  <c:v>1.6260461577479079</c:v>
                </c:pt>
                <c:pt idx="1467">
                  <c:v>1.6264773015470453</c:v>
                </c:pt>
                <c:pt idx="1468">
                  <c:v>1.6269084453461831</c:v>
                </c:pt>
                <c:pt idx="1469">
                  <c:v>1.6273395891453211</c:v>
                </c:pt>
                <c:pt idx="1470">
                  <c:v>1.6277707329444588</c:v>
                </c:pt>
                <c:pt idx="1471">
                  <c:v>1.6282018767435962</c:v>
                </c:pt>
                <c:pt idx="1472">
                  <c:v>1.628633020542734</c:v>
                </c:pt>
                <c:pt idx="1473">
                  <c:v>1.6290641643418715</c:v>
                </c:pt>
                <c:pt idx="1474">
                  <c:v>1.6294953081410097</c:v>
                </c:pt>
                <c:pt idx="1475">
                  <c:v>1.6299264519401473</c:v>
                </c:pt>
                <c:pt idx="1476">
                  <c:v>1.6303575957392848</c:v>
                </c:pt>
                <c:pt idx="1477">
                  <c:v>1.6307887395384224</c:v>
                </c:pt>
                <c:pt idx="1478">
                  <c:v>1.631211429537577</c:v>
                </c:pt>
                <c:pt idx="1479">
                  <c:v>1.6316425733367148</c:v>
                </c:pt>
                <c:pt idx="1480">
                  <c:v>1.6320737171358528</c:v>
                </c:pt>
                <c:pt idx="1481">
                  <c:v>1.6325048609349906</c:v>
                </c:pt>
                <c:pt idx="1482">
                  <c:v>1.6329275509341452</c:v>
                </c:pt>
                <c:pt idx="1483">
                  <c:v>1.6333586947332828</c:v>
                </c:pt>
                <c:pt idx="1484">
                  <c:v>1.6337898385324203</c:v>
                </c:pt>
                <c:pt idx="1485">
                  <c:v>1.6342125285315752</c:v>
                </c:pt>
                <c:pt idx="1486">
                  <c:v>1.6346436723307127</c:v>
                </c:pt>
                <c:pt idx="1487">
                  <c:v>1.6350748161298503</c:v>
                </c:pt>
                <c:pt idx="1488">
                  <c:v>1.6354975061290051</c:v>
                </c:pt>
                <c:pt idx="1489">
                  <c:v>1.6359286499281425</c:v>
                </c:pt>
                <c:pt idx="1490">
                  <c:v>1.6363513399272975</c:v>
                </c:pt>
                <c:pt idx="1491">
                  <c:v>1.6367824837264349</c:v>
                </c:pt>
                <c:pt idx="1492">
                  <c:v>1.6372136275255726</c:v>
                </c:pt>
                <c:pt idx="1493">
                  <c:v>1.6376363175247273</c:v>
                </c:pt>
                <c:pt idx="1494">
                  <c:v>1.6380674613238648</c:v>
                </c:pt>
                <c:pt idx="1495">
                  <c:v>1.6384901513230195</c:v>
                </c:pt>
                <c:pt idx="1496">
                  <c:v>1.6389212951221572</c:v>
                </c:pt>
                <c:pt idx="1497">
                  <c:v>1.6393439851213119</c:v>
                </c:pt>
                <c:pt idx="1498">
                  <c:v>1.6397666751204667</c:v>
                </c:pt>
                <c:pt idx="1499">
                  <c:v>1.6401978189196045</c:v>
                </c:pt>
                <c:pt idx="1500">
                  <c:v>1.6406205089187591</c:v>
                </c:pt>
                <c:pt idx="1501">
                  <c:v>1.6410431989179137</c:v>
                </c:pt>
                <c:pt idx="1502">
                  <c:v>1.6414743427170513</c:v>
                </c:pt>
                <c:pt idx="1503">
                  <c:v>1.6418970327162059</c:v>
                </c:pt>
                <c:pt idx="1504">
                  <c:v>1.6423197227153605</c:v>
                </c:pt>
                <c:pt idx="1505">
                  <c:v>1.6427508665144983</c:v>
                </c:pt>
                <c:pt idx="1506">
                  <c:v>1.6431735565136532</c:v>
                </c:pt>
                <c:pt idx="1507">
                  <c:v>1.6435962465128078</c:v>
                </c:pt>
                <c:pt idx="1508">
                  <c:v>1.6440273903119456</c:v>
                </c:pt>
                <c:pt idx="1509">
                  <c:v>1.6444500803111002</c:v>
                </c:pt>
                <c:pt idx="1510">
                  <c:v>1.6448727703102544</c:v>
                </c:pt>
                <c:pt idx="1511">
                  <c:v>1.645295460309409</c:v>
                </c:pt>
                <c:pt idx="1512">
                  <c:v>1.6457181503085638</c:v>
                </c:pt>
                <c:pt idx="1513">
                  <c:v>1.6461408403077185</c:v>
                </c:pt>
                <c:pt idx="1514">
                  <c:v>1.6465635303068731</c:v>
                </c:pt>
                <c:pt idx="1515">
                  <c:v>1.6469862203060273</c:v>
                </c:pt>
                <c:pt idx="1516">
                  <c:v>1.6474089103051821</c:v>
                </c:pt>
                <c:pt idx="1517">
                  <c:v>1.647831600304337</c:v>
                </c:pt>
                <c:pt idx="1518">
                  <c:v>1.6482542903034916</c:v>
                </c:pt>
                <c:pt idx="1519">
                  <c:v>1.6486769803026464</c:v>
                </c:pt>
                <c:pt idx="1520">
                  <c:v>1.6490996703018006</c:v>
                </c:pt>
                <c:pt idx="1521">
                  <c:v>1.6495223603009552</c:v>
                </c:pt>
                <c:pt idx="1522">
                  <c:v>1.6499535041000928</c:v>
                </c:pt>
                <c:pt idx="1523">
                  <c:v>1.6503761940992476</c:v>
                </c:pt>
                <c:pt idx="1524">
                  <c:v>1.6507988840984023</c:v>
                </c:pt>
                <c:pt idx="1525">
                  <c:v>1.6512131202975735</c:v>
                </c:pt>
                <c:pt idx="1526">
                  <c:v>1.6516358102967283</c:v>
                </c:pt>
                <c:pt idx="1527">
                  <c:v>1.6520585002958832</c:v>
                </c:pt>
                <c:pt idx="1528">
                  <c:v>1.6524811902950378</c:v>
                </c:pt>
                <c:pt idx="1529">
                  <c:v>1.6528954264942091</c:v>
                </c:pt>
                <c:pt idx="1530">
                  <c:v>1.6533181164933639</c:v>
                </c:pt>
                <c:pt idx="1531">
                  <c:v>1.6537408064925188</c:v>
                </c:pt>
                <c:pt idx="1532">
                  <c:v>1.6541550426916898</c:v>
                </c:pt>
                <c:pt idx="1533">
                  <c:v>1.6545777326908446</c:v>
                </c:pt>
                <c:pt idx="1534">
                  <c:v>1.6550004226899995</c:v>
                </c:pt>
                <c:pt idx="1535">
                  <c:v>1.6554231126891541</c:v>
                </c:pt>
                <c:pt idx="1536">
                  <c:v>1.6558373488883253</c:v>
                </c:pt>
                <c:pt idx="1537">
                  <c:v>1.65626003888748</c:v>
                </c:pt>
                <c:pt idx="1538">
                  <c:v>1.656682728886635</c:v>
                </c:pt>
                <c:pt idx="1539">
                  <c:v>1.6570969650858061</c:v>
                </c:pt>
                <c:pt idx="1540">
                  <c:v>1.6575196550849609</c:v>
                </c:pt>
                <c:pt idx="1541">
                  <c:v>1.6579338912841322</c:v>
                </c:pt>
                <c:pt idx="1542">
                  <c:v>1.658356581283287</c:v>
                </c:pt>
                <c:pt idx="1543">
                  <c:v>1.6587708174824582</c:v>
                </c:pt>
                <c:pt idx="1544">
                  <c:v>1.6591935074816131</c:v>
                </c:pt>
                <c:pt idx="1545">
                  <c:v>1.6596077436807843</c:v>
                </c:pt>
                <c:pt idx="1546">
                  <c:v>1.660021979879956</c:v>
                </c:pt>
                <c:pt idx="1547">
                  <c:v>1.6604446698791109</c:v>
                </c:pt>
                <c:pt idx="1548">
                  <c:v>1.6608589060782821</c:v>
                </c:pt>
                <c:pt idx="1549">
                  <c:v>1.661281596077437</c:v>
                </c:pt>
                <c:pt idx="1550">
                  <c:v>1.6616958322766082</c:v>
                </c:pt>
                <c:pt idx="1551">
                  <c:v>1.6621185222757631</c:v>
                </c:pt>
                <c:pt idx="1552">
                  <c:v>1.6625327584749343</c:v>
                </c:pt>
                <c:pt idx="1553">
                  <c:v>1.662946994674106</c:v>
                </c:pt>
                <c:pt idx="1554">
                  <c:v>1.6633696846732611</c:v>
                </c:pt>
                <c:pt idx="1555">
                  <c:v>1.6637839208724321</c:v>
                </c:pt>
                <c:pt idx="1556">
                  <c:v>1.6641981570716036</c:v>
                </c:pt>
                <c:pt idx="1557">
                  <c:v>1.6646123932707755</c:v>
                </c:pt>
                <c:pt idx="1558">
                  <c:v>1.6650266294699467</c:v>
                </c:pt>
                <c:pt idx="1559">
                  <c:v>1.665440865669118</c:v>
                </c:pt>
                <c:pt idx="1560">
                  <c:v>1.6658551018682899</c:v>
                </c:pt>
                <c:pt idx="1561">
                  <c:v>1.6662777918674447</c:v>
                </c:pt>
                <c:pt idx="1562">
                  <c:v>1.666692028066616</c:v>
                </c:pt>
                <c:pt idx="1563">
                  <c:v>1.6671062642657872</c:v>
                </c:pt>
                <c:pt idx="1564">
                  <c:v>1.6675205004649591</c:v>
                </c:pt>
                <c:pt idx="1565">
                  <c:v>1.6679347366641306</c:v>
                </c:pt>
                <c:pt idx="1566">
                  <c:v>1.6683489728633023</c:v>
                </c:pt>
                <c:pt idx="1567">
                  <c:v>1.6687632090624736</c:v>
                </c:pt>
                <c:pt idx="1568">
                  <c:v>1.669177445261645</c:v>
                </c:pt>
                <c:pt idx="1569">
                  <c:v>1.6696001352607996</c:v>
                </c:pt>
                <c:pt idx="1570">
                  <c:v>1.6700059176599882</c:v>
                </c:pt>
                <c:pt idx="1571">
                  <c:v>1.6704201538591601</c:v>
                </c:pt>
                <c:pt idx="1572">
                  <c:v>1.6708343900583313</c:v>
                </c:pt>
                <c:pt idx="1573">
                  <c:v>1.6712486262575026</c:v>
                </c:pt>
                <c:pt idx="1574">
                  <c:v>1.6716628624566745</c:v>
                </c:pt>
                <c:pt idx="1575">
                  <c:v>1.6720686448558628</c:v>
                </c:pt>
                <c:pt idx="1576">
                  <c:v>1.6724828810550343</c:v>
                </c:pt>
                <c:pt idx="1577">
                  <c:v>1.6728971172542058</c:v>
                </c:pt>
                <c:pt idx="1578">
                  <c:v>1.6733113534533774</c:v>
                </c:pt>
                <c:pt idx="1579">
                  <c:v>1.6737255896525487</c:v>
                </c:pt>
                <c:pt idx="1580">
                  <c:v>1.6741313720517372</c:v>
                </c:pt>
                <c:pt idx="1581">
                  <c:v>1.6745456082509091</c:v>
                </c:pt>
                <c:pt idx="1582">
                  <c:v>1.6749598444500804</c:v>
                </c:pt>
                <c:pt idx="1583">
                  <c:v>1.6753740806492516</c:v>
                </c:pt>
                <c:pt idx="1584">
                  <c:v>1.6757883168484236</c:v>
                </c:pt>
                <c:pt idx="1585">
                  <c:v>1.6761940992476119</c:v>
                </c:pt>
                <c:pt idx="1586">
                  <c:v>1.6766083354467833</c:v>
                </c:pt>
                <c:pt idx="1587">
                  <c:v>1.6770141178459717</c:v>
                </c:pt>
                <c:pt idx="1588">
                  <c:v>1.6774283540451431</c:v>
                </c:pt>
                <c:pt idx="1589">
                  <c:v>1.6778341364443314</c:v>
                </c:pt>
                <c:pt idx="1590">
                  <c:v>1.6782483726435033</c:v>
                </c:pt>
                <c:pt idx="1591">
                  <c:v>1.6786541550426919</c:v>
                </c:pt>
                <c:pt idx="1592">
                  <c:v>1.6790683912418631</c:v>
                </c:pt>
                <c:pt idx="1593">
                  <c:v>1.6794741736410517</c:v>
                </c:pt>
                <c:pt idx="1594">
                  <c:v>1.6798884098402229</c:v>
                </c:pt>
                <c:pt idx="1595">
                  <c:v>1.6802941922394115</c:v>
                </c:pt>
                <c:pt idx="1596">
                  <c:v>1.6807084284385834</c:v>
                </c:pt>
                <c:pt idx="1597">
                  <c:v>1.6811142108377717</c:v>
                </c:pt>
                <c:pt idx="1598">
                  <c:v>1.6815284470369432</c:v>
                </c:pt>
                <c:pt idx="1599">
                  <c:v>1.6819342294361315</c:v>
                </c:pt>
                <c:pt idx="1600">
                  <c:v>1.68234001183532</c:v>
                </c:pt>
                <c:pt idx="1601">
                  <c:v>1.6827457942345085</c:v>
                </c:pt>
                <c:pt idx="1602">
                  <c:v>1.6831600304336798</c:v>
                </c:pt>
                <c:pt idx="1603">
                  <c:v>1.6835658128328683</c:v>
                </c:pt>
                <c:pt idx="1604">
                  <c:v>1.6839715952320566</c:v>
                </c:pt>
                <c:pt idx="1605">
                  <c:v>1.6843773776312452</c:v>
                </c:pt>
                <c:pt idx="1606">
                  <c:v>1.6847831600304337</c:v>
                </c:pt>
                <c:pt idx="1607">
                  <c:v>1.6851973962296054</c:v>
                </c:pt>
                <c:pt idx="1608">
                  <c:v>1.6856031786287939</c:v>
                </c:pt>
                <c:pt idx="1609">
                  <c:v>1.6860089610279823</c:v>
                </c:pt>
                <c:pt idx="1610">
                  <c:v>1.6864147434271708</c:v>
                </c:pt>
                <c:pt idx="1611">
                  <c:v>1.6868205258263593</c:v>
                </c:pt>
                <c:pt idx="1612">
                  <c:v>1.6872347620255306</c:v>
                </c:pt>
                <c:pt idx="1613">
                  <c:v>1.6876405444247191</c:v>
                </c:pt>
                <c:pt idx="1614">
                  <c:v>1.6880463268239074</c:v>
                </c:pt>
                <c:pt idx="1615">
                  <c:v>1.6884521092230957</c:v>
                </c:pt>
                <c:pt idx="1616">
                  <c:v>1.6888578916222845</c:v>
                </c:pt>
                <c:pt idx="1617">
                  <c:v>1.6892636740214728</c:v>
                </c:pt>
                <c:pt idx="1618">
                  <c:v>1.689661002620678</c:v>
                </c:pt>
                <c:pt idx="1619">
                  <c:v>1.6900667850198663</c:v>
                </c:pt>
                <c:pt idx="1620">
                  <c:v>1.6904725674190546</c:v>
                </c:pt>
                <c:pt idx="1621">
                  <c:v>1.6908783498182434</c:v>
                </c:pt>
                <c:pt idx="1622">
                  <c:v>1.6912841322174317</c:v>
                </c:pt>
                <c:pt idx="1623">
                  <c:v>1.69168991461662</c:v>
                </c:pt>
                <c:pt idx="1624">
                  <c:v>1.6920956970158088</c:v>
                </c:pt>
                <c:pt idx="1625">
                  <c:v>1.6925014794149971</c:v>
                </c:pt>
                <c:pt idx="1626">
                  <c:v>1.6928988080142027</c:v>
                </c:pt>
                <c:pt idx="1627">
                  <c:v>1.693304590413391</c:v>
                </c:pt>
                <c:pt idx="1628">
                  <c:v>1.6937103728125793</c:v>
                </c:pt>
                <c:pt idx="1629">
                  <c:v>1.6941161552117681</c:v>
                </c:pt>
                <c:pt idx="1630">
                  <c:v>1.6945219376109564</c:v>
                </c:pt>
                <c:pt idx="1631">
                  <c:v>1.6949192662101615</c:v>
                </c:pt>
                <c:pt idx="1632">
                  <c:v>1.6953250486093498</c:v>
                </c:pt>
                <c:pt idx="1633">
                  <c:v>1.6957223772085555</c:v>
                </c:pt>
                <c:pt idx="1634">
                  <c:v>1.6961281596077438</c:v>
                </c:pt>
                <c:pt idx="1635">
                  <c:v>1.6965254882069489</c:v>
                </c:pt>
                <c:pt idx="1636">
                  <c:v>1.6969312706061375</c:v>
                </c:pt>
                <c:pt idx="1637">
                  <c:v>1.697337053005326</c:v>
                </c:pt>
                <c:pt idx="1638">
                  <c:v>1.6977343816045316</c:v>
                </c:pt>
                <c:pt idx="1639">
                  <c:v>1.6981401640037199</c:v>
                </c:pt>
                <c:pt idx="1640">
                  <c:v>1.6985374926029251</c:v>
                </c:pt>
                <c:pt idx="1641">
                  <c:v>1.6989432750021134</c:v>
                </c:pt>
                <c:pt idx="1642">
                  <c:v>1.699340603601319</c:v>
                </c:pt>
                <c:pt idx="1643">
                  <c:v>1.6997463860005075</c:v>
                </c:pt>
                <c:pt idx="1644">
                  <c:v>1.7001521683996959</c:v>
                </c:pt>
                <c:pt idx="1645">
                  <c:v>1.700549496998901</c:v>
                </c:pt>
                <c:pt idx="1646">
                  <c:v>1.7009468255981066</c:v>
                </c:pt>
                <c:pt idx="1647">
                  <c:v>1.7013441541973118</c:v>
                </c:pt>
                <c:pt idx="1648">
                  <c:v>1.7017499365965001</c:v>
                </c:pt>
                <c:pt idx="1649">
                  <c:v>1.7021472651957057</c:v>
                </c:pt>
                <c:pt idx="1650">
                  <c:v>1.7025445937949109</c:v>
                </c:pt>
                <c:pt idx="1651">
                  <c:v>1.7029419223941165</c:v>
                </c:pt>
                <c:pt idx="1652">
                  <c:v>1.7033477047933048</c:v>
                </c:pt>
                <c:pt idx="1653">
                  <c:v>1.7037450333925099</c:v>
                </c:pt>
                <c:pt idx="1654">
                  <c:v>1.7041423619917155</c:v>
                </c:pt>
                <c:pt idx="1655">
                  <c:v>1.7045396905909203</c:v>
                </c:pt>
                <c:pt idx="1656">
                  <c:v>1.704945472990109</c:v>
                </c:pt>
                <c:pt idx="1657">
                  <c:v>1.7053428015893146</c:v>
                </c:pt>
                <c:pt idx="1658">
                  <c:v>1.70574013018852</c:v>
                </c:pt>
                <c:pt idx="1659">
                  <c:v>1.7061374587877249</c:v>
                </c:pt>
                <c:pt idx="1660">
                  <c:v>1.7065347873869305</c:v>
                </c:pt>
                <c:pt idx="1661">
                  <c:v>1.7069321159861357</c:v>
                </c:pt>
                <c:pt idx="1662">
                  <c:v>1.7073294445853413</c:v>
                </c:pt>
                <c:pt idx="1663">
                  <c:v>1.7077267731845462</c:v>
                </c:pt>
                <c:pt idx="1664">
                  <c:v>1.7081241017837518</c:v>
                </c:pt>
                <c:pt idx="1665">
                  <c:v>1.708521430382957</c:v>
                </c:pt>
                <c:pt idx="1666">
                  <c:v>1.7089187589821626</c:v>
                </c:pt>
                <c:pt idx="1667">
                  <c:v>1.7093160875813682</c:v>
                </c:pt>
                <c:pt idx="1668">
                  <c:v>1.7097134161805734</c:v>
                </c:pt>
                <c:pt idx="1669">
                  <c:v>1.7101107447797785</c:v>
                </c:pt>
                <c:pt idx="1670">
                  <c:v>1.7105080733789837</c:v>
                </c:pt>
                <c:pt idx="1671">
                  <c:v>1.7109054019781893</c:v>
                </c:pt>
                <c:pt idx="1672">
                  <c:v>1.7113027305773945</c:v>
                </c:pt>
                <c:pt idx="1673">
                  <c:v>1.7117000591766001</c:v>
                </c:pt>
                <c:pt idx="1674">
                  <c:v>1.712097387775805</c:v>
                </c:pt>
                <c:pt idx="1675">
                  <c:v>1.7124862625750277</c:v>
                </c:pt>
                <c:pt idx="1676">
                  <c:v>1.7128835911742328</c:v>
                </c:pt>
                <c:pt idx="1677">
                  <c:v>1.7132809197734384</c:v>
                </c:pt>
                <c:pt idx="1678">
                  <c:v>1.7136697945726607</c:v>
                </c:pt>
                <c:pt idx="1679">
                  <c:v>1.7140671231718658</c:v>
                </c:pt>
                <c:pt idx="1680">
                  <c:v>1.7144559979710878</c:v>
                </c:pt>
                <c:pt idx="1681">
                  <c:v>1.7148533265702934</c:v>
                </c:pt>
                <c:pt idx="1682">
                  <c:v>1.715250655169499</c:v>
                </c:pt>
                <c:pt idx="1683">
                  <c:v>1.715639529968721</c:v>
                </c:pt>
                <c:pt idx="1684">
                  <c:v>1.7160368585679262</c:v>
                </c:pt>
                <c:pt idx="1685">
                  <c:v>1.7164341871671318</c:v>
                </c:pt>
                <c:pt idx="1686">
                  <c:v>1.716823061966354</c:v>
                </c:pt>
                <c:pt idx="1687">
                  <c:v>1.7172203905655592</c:v>
                </c:pt>
                <c:pt idx="1688">
                  <c:v>1.7176177191647646</c:v>
                </c:pt>
                <c:pt idx="1689">
                  <c:v>1.7180065939639868</c:v>
                </c:pt>
                <c:pt idx="1690">
                  <c:v>1.7184039225631924</c:v>
                </c:pt>
                <c:pt idx="1691">
                  <c:v>1.7187927973624144</c:v>
                </c:pt>
                <c:pt idx="1692">
                  <c:v>1.7191816721616366</c:v>
                </c:pt>
                <c:pt idx="1693">
                  <c:v>1.7195705469608589</c:v>
                </c:pt>
                <c:pt idx="1694">
                  <c:v>1.7199678755600645</c:v>
                </c:pt>
                <c:pt idx="1695">
                  <c:v>1.7203567503592867</c:v>
                </c:pt>
                <c:pt idx="1696">
                  <c:v>1.7207456251585087</c:v>
                </c:pt>
                <c:pt idx="1697">
                  <c:v>1.7211429537577143</c:v>
                </c:pt>
                <c:pt idx="1698">
                  <c:v>1.7215318285569368</c:v>
                </c:pt>
                <c:pt idx="1699">
                  <c:v>1.7219207033561588</c:v>
                </c:pt>
                <c:pt idx="1700">
                  <c:v>1.7223180319553639</c:v>
                </c:pt>
                <c:pt idx="1701">
                  <c:v>1.7227069067545859</c:v>
                </c:pt>
                <c:pt idx="1702">
                  <c:v>1.7230957815538086</c:v>
                </c:pt>
                <c:pt idx="1703">
                  <c:v>1.7234931101530138</c:v>
                </c:pt>
                <c:pt idx="1704">
                  <c:v>1.7238819849522358</c:v>
                </c:pt>
                <c:pt idx="1705">
                  <c:v>1.7242708597514582</c:v>
                </c:pt>
                <c:pt idx="1706">
                  <c:v>1.7246597345506807</c:v>
                </c:pt>
                <c:pt idx="1707">
                  <c:v>1.7250486093499031</c:v>
                </c:pt>
                <c:pt idx="1708">
                  <c:v>1.7254374841491251</c:v>
                </c:pt>
                <c:pt idx="1709">
                  <c:v>1.7258263589483473</c:v>
                </c:pt>
                <c:pt idx="1710">
                  <c:v>1.7262152337475694</c:v>
                </c:pt>
                <c:pt idx="1711">
                  <c:v>1.7266041085467918</c:v>
                </c:pt>
                <c:pt idx="1712">
                  <c:v>1.7269929833460138</c:v>
                </c:pt>
                <c:pt idx="1713">
                  <c:v>1.7273818581452367</c:v>
                </c:pt>
                <c:pt idx="1714">
                  <c:v>1.7277707329444587</c:v>
                </c:pt>
                <c:pt idx="1715">
                  <c:v>1.7281596077436809</c:v>
                </c:pt>
                <c:pt idx="1716">
                  <c:v>1.7285484825429032</c:v>
                </c:pt>
                <c:pt idx="1717">
                  <c:v>1.7289373573421254</c:v>
                </c:pt>
                <c:pt idx="1718">
                  <c:v>1.7293262321413474</c:v>
                </c:pt>
                <c:pt idx="1719">
                  <c:v>1.7297151069405696</c:v>
                </c:pt>
                <c:pt idx="1720">
                  <c:v>1.7301039817397919</c:v>
                </c:pt>
                <c:pt idx="1721">
                  <c:v>1.7304928565390145</c:v>
                </c:pt>
                <c:pt idx="1722">
                  <c:v>1.7308732775382534</c:v>
                </c:pt>
                <c:pt idx="1723">
                  <c:v>1.7312621523374754</c:v>
                </c:pt>
                <c:pt idx="1724">
                  <c:v>1.7316510271366983</c:v>
                </c:pt>
                <c:pt idx="1725">
                  <c:v>1.7320314481359371</c:v>
                </c:pt>
                <c:pt idx="1726">
                  <c:v>1.7324203229351591</c:v>
                </c:pt>
                <c:pt idx="1727">
                  <c:v>1.7328091977343818</c:v>
                </c:pt>
                <c:pt idx="1728">
                  <c:v>1.7331896187336207</c:v>
                </c:pt>
                <c:pt idx="1729">
                  <c:v>1.7335784935328429</c:v>
                </c:pt>
                <c:pt idx="1730">
                  <c:v>1.7339673683320656</c:v>
                </c:pt>
                <c:pt idx="1731">
                  <c:v>1.7343562431312878</c:v>
                </c:pt>
                <c:pt idx="1732">
                  <c:v>1.7347366641305266</c:v>
                </c:pt>
                <c:pt idx="1733">
                  <c:v>1.7351255389297491</c:v>
                </c:pt>
                <c:pt idx="1734">
                  <c:v>1.7355144137289715</c:v>
                </c:pt>
                <c:pt idx="1735">
                  <c:v>1.7358948347282102</c:v>
                </c:pt>
                <c:pt idx="1736">
                  <c:v>1.7362752557274495</c:v>
                </c:pt>
                <c:pt idx="1737">
                  <c:v>1.7366641305266717</c:v>
                </c:pt>
                <c:pt idx="1738">
                  <c:v>1.737044551525911</c:v>
                </c:pt>
                <c:pt idx="1739">
                  <c:v>1.7374334263251332</c:v>
                </c:pt>
                <c:pt idx="1740">
                  <c:v>1.7378138473243725</c:v>
                </c:pt>
                <c:pt idx="1741">
                  <c:v>1.7381942683236118</c:v>
                </c:pt>
                <c:pt idx="1742">
                  <c:v>1.738583143122834</c:v>
                </c:pt>
                <c:pt idx="1743">
                  <c:v>1.7389635641220729</c:v>
                </c:pt>
                <c:pt idx="1744">
                  <c:v>1.7393524389212953</c:v>
                </c:pt>
                <c:pt idx="1745">
                  <c:v>1.7397328599205342</c:v>
                </c:pt>
                <c:pt idx="1746">
                  <c:v>1.7401132809197735</c:v>
                </c:pt>
                <c:pt idx="1747">
                  <c:v>1.7405021557189957</c:v>
                </c:pt>
                <c:pt idx="1748">
                  <c:v>1.740882576718235</c:v>
                </c:pt>
                <c:pt idx="1749">
                  <c:v>1.7412629977174743</c:v>
                </c:pt>
                <c:pt idx="1750">
                  <c:v>1.7416518725166963</c:v>
                </c:pt>
                <c:pt idx="1751">
                  <c:v>1.7420322935159354</c:v>
                </c:pt>
                <c:pt idx="1752">
                  <c:v>1.7424127145151747</c:v>
                </c:pt>
                <c:pt idx="1753">
                  <c:v>1.7427931355144139</c:v>
                </c:pt>
                <c:pt idx="1754">
                  <c:v>1.7431735565136532</c:v>
                </c:pt>
                <c:pt idx="1755">
                  <c:v>1.7435539775128919</c:v>
                </c:pt>
                <c:pt idx="1756">
                  <c:v>1.7439343985121312</c:v>
                </c:pt>
                <c:pt idx="1757">
                  <c:v>1.7443148195113705</c:v>
                </c:pt>
                <c:pt idx="1758">
                  <c:v>1.7446952405106093</c:v>
                </c:pt>
                <c:pt idx="1759">
                  <c:v>1.7450756615098486</c:v>
                </c:pt>
                <c:pt idx="1760">
                  <c:v>1.7454560825090879</c:v>
                </c:pt>
                <c:pt idx="1761">
                  <c:v>1.7458365035083274</c:v>
                </c:pt>
                <c:pt idx="1762">
                  <c:v>1.746216924507566</c:v>
                </c:pt>
                <c:pt idx="1763">
                  <c:v>1.7466057993067883</c:v>
                </c:pt>
                <c:pt idx="1764">
                  <c:v>1.7469862203060276</c:v>
                </c:pt>
                <c:pt idx="1765">
                  <c:v>1.7473581875052839</c:v>
                </c:pt>
                <c:pt idx="1766">
                  <c:v>1.7477386085045228</c:v>
                </c:pt>
                <c:pt idx="1767">
                  <c:v>1.7481190295037621</c:v>
                </c:pt>
                <c:pt idx="1768">
                  <c:v>1.7484994505030014</c:v>
                </c:pt>
                <c:pt idx="1769">
                  <c:v>1.7488714177022573</c:v>
                </c:pt>
                <c:pt idx="1770">
                  <c:v>1.7492518387014966</c:v>
                </c:pt>
                <c:pt idx="1771">
                  <c:v>1.7496322597007354</c:v>
                </c:pt>
                <c:pt idx="1772">
                  <c:v>1.7500126806999745</c:v>
                </c:pt>
                <c:pt idx="1773">
                  <c:v>1.7503846478992307</c:v>
                </c:pt>
                <c:pt idx="1774">
                  <c:v>1.7507650688984699</c:v>
                </c:pt>
                <c:pt idx="1775">
                  <c:v>1.7511454898977092</c:v>
                </c:pt>
                <c:pt idx="1776">
                  <c:v>1.7515259108969483</c:v>
                </c:pt>
                <c:pt idx="1777">
                  <c:v>1.7519063318961872</c:v>
                </c:pt>
                <c:pt idx="1778">
                  <c:v>1.7522782990954437</c:v>
                </c:pt>
                <c:pt idx="1779">
                  <c:v>1.7526587200946824</c:v>
                </c:pt>
                <c:pt idx="1780">
                  <c:v>1.753030687293939</c:v>
                </c:pt>
                <c:pt idx="1781">
                  <c:v>1.7534111082931778</c:v>
                </c:pt>
                <c:pt idx="1782">
                  <c:v>1.753783075492434</c:v>
                </c:pt>
                <c:pt idx="1783">
                  <c:v>1.754163496491673</c:v>
                </c:pt>
                <c:pt idx="1784">
                  <c:v>1.7545354636909292</c:v>
                </c:pt>
                <c:pt idx="1785">
                  <c:v>1.754915884690168</c:v>
                </c:pt>
                <c:pt idx="1786">
                  <c:v>1.7552878518894244</c:v>
                </c:pt>
                <c:pt idx="1787">
                  <c:v>1.7556682728886632</c:v>
                </c:pt>
                <c:pt idx="1788">
                  <c:v>1.7560402400879198</c:v>
                </c:pt>
                <c:pt idx="1789">
                  <c:v>1.7564206610871584</c:v>
                </c:pt>
                <c:pt idx="1790">
                  <c:v>1.756792628286415</c:v>
                </c:pt>
                <c:pt idx="1791">
                  <c:v>1.7571645954856707</c:v>
                </c:pt>
                <c:pt idx="1792">
                  <c:v>1.75754501648491</c:v>
                </c:pt>
                <c:pt idx="1793">
                  <c:v>1.7579169836841659</c:v>
                </c:pt>
                <c:pt idx="1794">
                  <c:v>1.7582974046834052</c:v>
                </c:pt>
                <c:pt idx="1795">
                  <c:v>1.7586693718826614</c:v>
                </c:pt>
                <c:pt idx="1796">
                  <c:v>1.7590413390819171</c:v>
                </c:pt>
                <c:pt idx="1797">
                  <c:v>1.7594133062811734</c:v>
                </c:pt>
                <c:pt idx="1798">
                  <c:v>1.7597852734804296</c:v>
                </c:pt>
                <c:pt idx="1799">
                  <c:v>1.7601572406796855</c:v>
                </c:pt>
                <c:pt idx="1800">
                  <c:v>1.7605376616789248</c:v>
                </c:pt>
                <c:pt idx="1801">
                  <c:v>1.7609096288781805</c:v>
                </c:pt>
                <c:pt idx="1802">
                  <c:v>1.7612815960774371</c:v>
                </c:pt>
                <c:pt idx="1803">
                  <c:v>1.761653563276693</c:v>
                </c:pt>
                <c:pt idx="1804">
                  <c:v>1.7620255304759487</c:v>
                </c:pt>
                <c:pt idx="1805">
                  <c:v>1.7623974976752053</c:v>
                </c:pt>
                <c:pt idx="1806">
                  <c:v>1.7627694648744612</c:v>
                </c:pt>
                <c:pt idx="1807">
                  <c:v>1.7631498858737005</c:v>
                </c:pt>
                <c:pt idx="1808">
                  <c:v>1.7635218530729564</c:v>
                </c:pt>
                <c:pt idx="1809">
                  <c:v>1.7638938202722123</c:v>
                </c:pt>
                <c:pt idx="1810">
                  <c:v>1.7642657874714687</c:v>
                </c:pt>
                <c:pt idx="1811">
                  <c:v>1.7646293008707412</c:v>
                </c:pt>
                <c:pt idx="1812">
                  <c:v>1.7650012680699976</c:v>
                </c:pt>
                <c:pt idx="1813">
                  <c:v>1.7653732352692537</c:v>
                </c:pt>
                <c:pt idx="1814">
                  <c:v>1.7657452024685094</c:v>
                </c:pt>
                <c:pt idx="1815">
                  <c:v>1.766117169667766</c:v>
                </c:pt>
                <c:pt idx="1816">
                  <c:v>1.7664891368670219</c:v>
                </c:pt>
                <c:pt idx="1817">
                  <c:v>1.7668526502662949</c:v>
                </c:pt>
                <c:pt idx="1818">
                  <c:v>1.7672246174655508</c:v>
                </c:pt>
                <c:pt idx="1819">
                  <c:v>1.7675965846648065</c:v>
                </c:pt>
                <c:pt idx="1820">
                  <c:v>1.7679685518640631</c:v>
                </c:pt>
                <c:pt idx="1821">
                  <c:v>1.768340519063319</c:v>
                </c:pt>
                <c:pt idx="1822">
                  <c:v>1.7687124862625749</c:v>
                </c:pt>
                <c:pt idx="1823">
                  <c:v>1.7690759996618479</c:v>
                </c:pt>
                <c:pt idx="1824">
                  <c:v>1.7694479668611043</c:v>
                </c:pt>
                <c:pt idx="1825">
                  <c:v>1.7698199340603602</c:v>
                </c:pt>
                <c:pt idx="1826">
                  <c:v>1.7701834474596332</c:v>
                </c:pt>
                <c:pt idx="1827">
                  <c:v>1.7705554146588891</c:v>
                </c:pt>
                <c:pt idx="1828">
                  <c:v>1.7709189280581621</c:v>
                </c:pt>
                <c:pt idx="1829">
                  <c:v>1.7712908952574182</c:v>
                </c:pt>
                <c:pt idx="1830">
                  <c:v>1.7716544086566912</c:v>
                </c:pt>
                <c:pt idx="1831">
                  <c:v>1.7720263758559471</c:v>
                </c:pt>
                <c:pt idx="1832">
                  <c:v>1.7723898892552201</c:v>
                </c:pt>
                <c:pt idx="1833">
                  <c:v>1.7727618564544765</c:v>
                </c:pt>
                <c:pt idx="1834">
                  <c:v>1.773125369853749</c:v>
                </c:pt>
                <c:pt idx="1835">
                  <c:v>1.7734973370530054</c:v>
                </c:pt>
                <c:pt idx="1836">
                  <c:v>1.7738608504522784</c:v>
                </c:pt>
                <c:pt idx="1837">
                  <c:v>1.7742328176515345</c:v>
                </c:pt>
                <c:pt idx="1838">
                  <c:v>1.7745963310508075</c:v>
                </c:pt>
                <c:pt idx="1839">
                  <c:v>1.7749682982500634</c:v>
                </c:pt>
                <c:pt idx="1840">
                  <c:v>1.7753318116493364</c:v>
                </c:pt>
                <c:pt idx="1841">
                  <c:v>1.7756953250486096</c:v>
                </c:pt>
                <c:pt idx="1842">
                  <c:v>1.7760588384478826</c:v>
                </c:pt>
                <c:pt idx="1843">
                  <c:v>1.7764308056471383</c:v>
                </c:pt>
                <c:pt idx="1844">
                  <c:v>1.7767943190464115</c:v>
                </c:pt>
                <c:pt idx="1845">
                  <c:v>1.7771578324456845</c:v>
                </c:pt>
                <c:pt idx="1846">
                  <c:v>1.7775213458449575</c:v>
                </c:pt>
                <c:pt idx="1847">
                  <c:v>1.7778848592442305</c:v>
                </c:pt>
                <c:pt idx="1848">
                  <c:v>1.7782568264434864</c:v>
                </c:pt>
                <c:pt idx="1849">
                  <c:v>1.7786203398427596</c:v>
                </c:pt>
                <c:pt idx="1850">
                  <c:v>1.7789838532420326</c:v>
                </c:pt>
                <c:pt idx="1851">
                  <c:v>1.7793473666413053</c:v>
                </c:pt>
                <c:pt idx="1852">
                  <c:v>1.7797108800405783</c:v>
                </c:pt>
                <c:pt idx="1853">
                  <c:v>1.7800828472398345</c:v>
                </c:pt>
                <c:pt idx="1854">
                  <c:v>1.7804463606391074</c:v>
                </c:pt>
                <c:pt idx="1855">
                  <c:v>1.7808098740383804</c:v>
                </c:pt>
                <c:pt idx="1856">
                  <c:v>1.7811733874376534</c:v>
                </c:pt>
                <c:pt idx="1857">
                  <c:v>1.781536900836926</c:v>
                </c:pt>
                <c:pt idx="1858">
                  <c:v>1.7818919604362162</c:v>
                </c:pt>
                <c:pt idx="1859">
                  <c:v>1.7822554738354894</c:v>
                </c:pt>
                <c:pt idx="1860">
                  <c:v>1.7826189872347622</c:v>
                </c:pt>
                <c:pt idx="1861">
                  <c:v>1.7829825006340352</c:v>
                </c:pt>
                <c:pt idx="1862">
                  <c:v>1.7833460140333077</c:v>
                </c:pt>
                <c:pt idx="1863">
                  <c:v>1.7837095274325809</c:v>
                </c:pt>
                <c:pt idx="1864">
                  <c:v>1.7840730408318539</c:v>
                </c:pt>
                <c:pt idx="1865">
                  <c:v>1.7844365542311269</c:v>
                </c:pt>
                <c:pt idx="1866">
                  <c:v>1.7848000676304001</c:v>
                </c:pt>
                <c:pt idx="1867">
                  <c:v>1.7851551272296895</c:v>
                </c:pt>
                <c:pt idx="1868">
                  <c:v>1.7855186406289627</c:v>
                </c:pt>
                <c:pt idx="1869">
                  <c:v>1.7858821540282357</c:v>
                </c:pt>
                <c:pt idx="1870">
                  <c:v>1.7862456674275087</c:v>
                </c:pt>
                <c:pt idx="1871">
                  <c:v>1.7866007270267987</c:v>
                </c:pt>
                <c:pt idx="1872">
                  <c:v>1.7869642404260713</c:v>
                </c:pt>
                <c:pt idx="1873">
                  <c:v>1.7873193000253613</c:v>
                </c:pt>
                <c:pt idx="1874">
                  <c:v>1.7876828134246345</c:v>
                </c:pt>
                <c:pt idx="1875">
                  <c:v>1.7880463268239075</c:v>
                </c:pt>
                <c:pt idx="1876">
                  <c:v>1.7884013864231971</c:v>
                </c:pt>
                <c:pt idx="1877">
                  <c:v>1.7887648998224701</c:v>
                </c:pt>
                <c:pt idx="1878">
                  <c:v>1.7891199594217604</c:v>
                </c:pt>
                <c:pt idx="1879">
                  <c:v>1.7894834728210329</c:v>
                </c:pt>
                <c:pt idx="1880">
                  <c:v>1.7898469862203059</c:v>
                </c:pt>
                <c:pt idx="1881">
                  <c:v>1.790202045819596</c:v>
                </c:pt>
                <c:pt idx="1882">
                  <c:v>1.7905655592188692</c:v>
                </c:pt>
                <c:pt idx="1883">
                  <c:v>1.7909206188181588</c:v>
                </c:pt>
                <c:pt idx="1884">
                  <c:v>1.7912841322174318</c:v>
                </c:pt>
                <c:pt idx="1885">
                  <c:v>1.791639191816722</c:v>
                </c:pt>
                <c:pt idx="1886">
                  <c:v>1.7919942514160117</c:v>
                </c:pt>
                <c:pt idx="1887">
                  <c:v>1.7923577648152846</c:v>
                </c:pt>
                <c:pt idx="1888">
                  <c:v>1.7927128244145742</c:v>
                </c:pt>
                <c:pt idx="1889">
                  <c:v>1.7930678840138645</c:v>
                </c:pt>
                <c:pt idx="1890">
                  <c:v>1.7934229436131541</c:v>
                </c:pt>
                <c:pt idx="1891">
                  <c:v>1.7937864570124271</c:v>
                </c:pt>
                <c:pt idx="1892">
                  <c:v>1.7941415166117172</c:v>
                </c:pt>
                <c:pt idx="1893">
                  <c:v>1.794496576211007</c:v>
                </c:pt>
                <c:pt idx="1894">
                  <c:v>1.7948516358102971</c:v>
                </c:pt>
                <c:pt idx="1895">
                  <c:v>1.7952151492095696</c:v>
                </c:pt>
                <c:pt idx="1896">
                  <c:v>1.7955702088088596</c:v>
                </c:pt>
                <c:pt idx="1897">
                  <c:v>1.7959252684081495</c:v>
                </c:pt>
                <c:pt idx="1898">
                  <c:v>1.7962887818074225</c:v>
                </c:pt>
                <c:pt idx="1899">
                  <c:v>1.7966438414067125</c:v>
                </c:pt>
                <c:pt idx="1900">
                  <c:v>1.7969989010060021</c:v>
                </c:pt>
                <c:pt idx="1901">
                  <c:v>1.7973539606052924</c:v>
                </c:pt>
                <c:pt idx="1902">
                  <c:v>1.7977090202045818</c:v>
                </c:pt>
                <c:pt idx="1903">
                  <c:v>1.7980640798038721</c:v>
                </c:pt>
                <c:pt idx="1904">
                  <c:v>1.7984191394031617</c:v>
                </c:pt>
                <c:pt idx="1905">
                  <c:v>1.7987741990024517</c:v>
                </c:pt>
                <c:pt idx="1906">
                  <c:v>1.7991208048017586</c:v>
                </c:pt>
                <c:pt idx="1907">
                  <c:v>1.7994758644010482</c:v>
                </c:pt>
                <c:pt idx="1908">
                  <c:v>1.7998309240003383</c:v>
                </c:pt>
                <c:pt idx="1909">
                  <c:v>1.8001859835996279</c:v>
                </c:pt>
                <c:pt idx="1910">
                  <c:v>1.8005410431989182</c:v>
                </c:pt>
                <c:pt idx="1911">
                  <c:v>1.8008961027982078</c:v>
                </c:pt>
                <c:pt idx="1912">
                  <c:v>1.8012511623974981</c:v>
                </c:pt>
                <c:pt idx="1913">
                  <c:v>1.8016062219967877</c:v>
                </c:pt>
                <c:pt idx="1914">
                  <c:v>1.8019612815960773</c:v>
                </c:pt>
                <c:pt idx="1915">
                  <c:v>1.8023163411953675</c:v>
                </c:pt>
                <c:pt idx="1916">
                  <c:v>1.8026629469946742</c:v>
                </c:pt>
                <c:pt idx="1917">
                  <c:v>1.8030180065939638</c:v>
                </c:pt>
                <c:pt idx="1918">
                  <c:v>1.8033730661932541</c:v>
                </c:pt>
                <c:pt idx="1919">
                  <c:v>1.8037196719925606</c:v>
                </c:pt>
                <c:pt idx="1920">
                  <c:v>1.8040747315918504</c:v>
                </c:pt>
                <c:pt idx="1921">
                  <c:v>1.8044297911911404</c:v>
                </c:pt>
                <c:pt idx="1922">
                  <c:v>1.8047763969904473</c:v>
                </c:pt>
                <c:pt idx="1923">
                  <c:v>1.8051314565897367</c:v>
                </c:pt>
                <c:pt idx="1924">
                  <c:v>1.805486516189027</c:v>
                </c:pt>
                <c:pt idx="1925">
                  <c:v>1.8058331219883339</c:v>
                </c:pt>
                <c:pt idx="1926">
                  <c:v>1.8061881815876235</c:v>
                </c:pt>
                <c:pt idx="1927">
                  <c:v>1.8065347873869306</c:v>
                </c:pt>
                <c:pt idx="1928">
                  <c:v>1.8068898469862205</c:v>
                </c:pt>
                <c:pt idx="1929">
                  <c:v>1.8072449065855101</c:v>
                </c:pt>
                <c:pt idx="1930">
                  <c:v>1.8075915123848172</c:v>
                </c:pt>
                <c:pt idx="1931">
                  <c:v>1.8079381181841241</c:v>
                </c:pt>
                <c:pt idx="1932">
                  <c:v>1.8082931777834137</c:v>
                </c:pt>
                <c:pt idx="1933">
                  <c:v>1.8086397835827204</c:v>
                </c:pt>
                <c:pt idx="1934">
                  <c:v>1.8089863893820273</c:v>
                </c:pt>
                <c:pt idx="1935">
                  <c:v>1.8093414489813173</c:v>
                </c:pt>
                <c:pt idx="1936">
                  <c:v>1.809688054780624</c:v>
                </c:pt>
                <c:pt idx="1937">
                  <c:v>1.8100346605799309</c:v>
                </c:pt>
                <c:pt idx="1938">
                  <c:v>1.8103897201792207</c:v>
                </c:pt>
                <c:pt idx="1939">
                  <c:v>1.8107363259785272</c:v>
                </c:pt>
                <c:pt idx="1940">
                  <c:v>1.8110829317778339</c:v>
                </c:pt>
                <c:pt idx="1941">
                  <c:v>1.8114379913771241</c:v>
                </c:pt>
                <c:pt idx="1942">
                  <c:v>1.811784597176431</c:v>
                </c:pt>
                <c:pt idx="1943">
                  <c:v>1.8121312029757377</c:v>
                </c:pt>
                <c:pt idx="1944">
                  <c:v>1.8124862625750273</c:v>
                </c:pt>
                <c:pt idx="1945">
                  <c:v>1.8128328683743342</c:v>
                </c:pt>
                <c:pt idx="1946">
                  <c:v>1.8131794741736409</c:v>
                </c:pt>
                <c:pt idx="1947">
                  <c:v>1.8135260799729482</c:v>
                </c:pt>
                <c:pt idx="1948">
                  <c:v>1.8138726857722549</c:v>
                </c:pt>
                <c:pt idx="1949">
                  <c:v>1.8142192915715618</c:v>
                </c:pt>
                <c:pt idx="1950">
                  <c:v>1.8145658973708683</c:v>
                </c:pt>
                <c:pt idx="1951">
                  <c:v>1.8149125031701752</c:v>
                </c:pt>
                <c:pt idx="1952">
                  <c:v>1.8152591089694818</c:v>
                </c:pt>
                <c:pt idx="1953">
                  <c:v>1.8156057147687887</c:v>
                </c:pt>
                <c:pt idx="1954">
                  <c:v>1.8159523205680954</c:v>
                </c:pt>
                <c:pt idx="1955">
                  <c:v>1.8162989263674023</c:v>
                </c:pt>
                <c:pt idx="1956">
                  <c:v>1.816645532166709</c:v>
                </c:pt>
                <c:pt idx="1957">
                  <c:v>1.8169921379660159</c:v>
                </c:pt>
                <c:pt idx="1958">
                  <c:v>1.8173387437653226</c:v>
                </c:pt>
                <c:pt idx="1959">
                  <c:v>1.8176853495646292</c:v>
                </c:pt>
                <c:pt idx="1960">
                  <c:v>1.8180319553639359</c:v>
                </c:pt>
                <c:pt idx="1961">
                  <c:v>1.8183701073632599</c:v>
                </c:pt>
                <c:pt idx="1962">
                  <c:v>1.8187167131625668</c:v>
                </c:pt>
                <c:pt idx="1963">
                  <c:v>1.8190633189618735</c:v>
                </c:pt>
                <c:pt idx="1964">
                  <c:v>1.8194099247611804</c:v>
                </c:pt>
                <c:pt idx="1965">
                  <c:v>1.8197480767605041</c:v>
                </c:pt>
                <c:pt idx="1966">
                  <c:v>1.8200946825598108</c:v>
                </c:pt>
                <c:pt idx="1967">
                  <c:v>1.8204412883591177</c:v>
                </c:pt>
                <c:pt idx="1968">
                  <c:v>1.820779440358441</c:v>
                </c:pt>
                <c:pt idx="1969">
                  <c:v>1.8211260461577481</c:v>
                </c:pt>
                <c:pt idx="1970">
                  <c:v>1.821472651957055</c:v>
                </c:pt>
                <c:pt idx="1971">
                  <c:v>1.8218192577563617</c:v>
                </c:pt>
                <c:pt idx="1972">
                  <c:v>1.822157409755685</c:v>
                </c:pt>
                <c:pt idx="1973">
                  <c:v>1.8225040155549919</c:v>
                </c:pt>
                <c:pt idx="1974">
                  <c:v>1.8228506213542985</c:v>
                </c:pt>
                <c:pt idx="1975">
                  <c:v>1.8231887733536225</c:v>
                </c:pt>
                <c:pt idx="1976">
                  <c:v>1.8235353791529294</c:v>
                </c:pt>
                <c:pt idx="1977">
                  <c:v>1.8238735311522531</c:v>
                </c:pt>
                <c:pt idx="1978">
                  <c:v>1.8242116831515764</c:v>
                </c:pt>
                <c:pt idx="1979">
                  <c:v>1.8245582889508831</c:v>
                </c:pt>
                <c:pt idx="1980">
                  <c:v>1.8248964409502071</c:v>
                </c:pt>
                <c:pt idx="1981">
                  <c:v>1.825243046749514</c:v>
                </c:pt>
                <c:pt idx="1982">
                  <c:v>1.8255811987488377</c:v>
                </c:pt>
                <c:pt idx="1983">
                  <c:v>1.8259193507481613</c:v>
                </c:pt>
                <c:pt idx="1984">
                  <c:v>1.8262659565474679</c:v>
                </c:pt>
                <c:pt idx="1985">
                  <c:v>1.8266041085467919</c:v>
                </c:pt>
                <c:pt idx="1986">
                  <c:v>1.8269507143460986</c:v>
                </c:pt>
                <c:pt idx="1987">
                  <c:v>1.8272888663454223</c:v>
                </c:pt>
                <c:pt idx="1988">
                  <c:v>1.8276270183447458</c:v>
                </c:pt>
                <c:pt idx="1989">
                  <c:v>1.8279736241440527</c:v>
                </c:pt>
                <c:pt idx="1990">
                  <c:v>1.8283117761433765</c:v>
                </c:pt>
                <c:pt idx="1991">
                  <c:v>1.8286499281427002</c:v>
                </c:pt>
                <c:pt idx="1992">
                  <c:v>1.8289880801420237</c:v>
                </c:pt>
                <c:pt idx="1993">
                  <c:v>1.8293262321413475</c:v>
                </c:pt>
                <c:pt idx="1994">
                  <c:v>1.8296643841406715</c:v>
                </c:pt>
                <c:pt idx="1995">
                  <c:v>1.8300025361399948</c:v>
                </c:pt>
                <c:pt idx="1996">
                  <c:v>1.8303406881393187</c:v>
                </c:pt>
                <c:pt idx="1997">
                  <c:v>1.8306872939386254</c:v>
                </c:pt>
                <c:pt idx="1998">
                  <c:v>1.8310254459379494</c:v>
                </c:pt>
                <c:pt idx="1999">
                  <c:v>1.8313635979372727</c:v>
                </c:pt>
                <c:pt idx="2000">
                  <c:v>1.8317017499365966</c:v>
                </c:pt>
                <c:pt idx="2001">
                  <c:v>1.8320399019359204</c:v>
                </c:pt>
                <c:pt idx="2002">
                  <c:v>1.8323780539352439</c:v>
                </c:pt>
                <c:pt idx="2003">
                  <c:v>1.8327162059345676</c:v>
                </c:pt>
                <c:pt idx="2004">
                  <c:v>1.8330543579338914</c:v>
                </c:pt>
                <c:pt idx="2005">
                  <c:v>1.8333925099332149</c:v>
                </c:pt>
                <c:pt idx="2006">
                  <c:v>1.8337306619325389</c:v>
                </c:pt>
                <c:pt idx="2007">
                  <c:v>1.8340688139318624</c:v>
                </c:pt>
                <c:pt idx="2008">
                  <c:v>1.8343985121312032</c:v>
                </c:pt>
                <c:pt idx="2009">
                  <c:v>1.8347366641305265</c:v>
                </c:pt>
                <c:pt idx="2010">
                  <c:v>1.8350748161298502</c:v>
                </c:pt>
                <c:pt idx="2011">
                  <c:v>1.8354129681291744</c:v>
                </c:pt>
                <c:pt idx="2012">
                  <c:v>1.8357511201284977</c:v>
                </c:pt>
                <c:pt idx="2013">
                  <c:v>1.8360808183278381</c:v>
                </c:pt>
                <c:pt idx="2014">
                  <c:v>1.8364189703271621</c:v>
                </c:pt>
                <c:pt idx="2015">
                  <c:v>1.836757122326486</c:v>
                </c:pt>
                <c:pt idx="2016">
                  <c:v>1.8370952743258093</c:v>
                </c:pt>
                <c:pt idx="2017">
                  <c:v>1.8374249725251504</c:v>
                </c:pt>
                <c:pt idx="2018">
                  <c:v>1.8377631245244737</c:v>
                </c:pt>
                <c:pt idx="2019">
                  <c:v>1.8381012765237974</c:v>
                </c:pt>
                <c:pt idx="2020">
                  <c:v>1.8384394285231216</c:v>
                </c:pt>
                <c:pt idx="2021">
                  <c:v>1.838769126722462</c:v>
                </c:pt>
                <c:pt idx="2022">
                  <c:v>1.8390988249218025</c:v>
                </c:pt>
                <c:pt idx="2023">
                  <c:v>1.8394369769211263</c:v>
                </c:pt>
                <c:pt idx="2024">
                  <c:v>1.8397666751204669</c:v>
                </c:pt>
                <c:pt idx="2025">
                  <c:v>1.8401048271197902</c:v>
                </c:pt>
                <c:pt idx="2026">
                  <c:v>1.840434525319131</c:v>
                </c:pt>
                <c:pt idx="2027">
                  <c:v>1.8407726773184545</c:v>
                </c:pt>
                <c:pt idx="2028">
                  <c:v>1.8411023755177955</c:v>
                </c:pt>
                <c:pt idx="2029">
                  <c:v>1.8414405275171188</c:v>
                </c:pt>
                <c:pt idx="2030">
                  <c:v>1.8417702257164594</c:v>
                </c:pt>
                <c:pt idx="2031">
                  <c:v>1.8421083777157832</c:v>
                </c:pt>
                <c:pt idx="2032">
                  <c:v>1.8424380759151238</c:v>
                </c:pt>
                <c:pt idx="2033">
                  <c:v>1.8427762279144477</c:v>
                </c:pt>
                <c:pt idx="2034">
                  <c:v>1.8431059261137881</c:v>
                </c:pt>
                <c:pt idx="2035">
                  <c:v>1.8434356243131287</c:v>
                </c:pt>
                <c:pt idx="2036">
                  <c:v>1.8437737763124524</c:v>
                </c:pt>
                <c:pt idx="2037">
                  <c:v>1.844103474511793</c:v>
                </c:pt>
                <c:pt idx="2038">
                  <c:v>1.8444331727111336</c:v>
                </c:pt>
                <c:pt idx="2039">
                  <c:v>1.8447628709104744</c:v>
                </c:pt>
                <c:pt idx="2040">
                  <c:v>1.845092569109815</c:v>
                </c:pt>
                <c:pt idx="2041">
                  <c:v>1.8454222673091556</c:v>
                </c:pt>
                <c:pt idx="2042">
                  <c:v>1.8457604193084793</c:v>
                </c:pt>
                <c:pt idx="2043">
                  <c:v>1.8460901175078197</c:v>
                </c:pt>
                <c:pt idx="2044">
                  <c:v>1.8464198157071603</c:v>
                </c:pt>
                <c:pt idx="2045">
                  <c:v>1.8467495139065009</c:v>
                </c:pt>
                <c:pt idx="2046">
                  <c:v>1.8470792121058417</c:v>
                </c:pt>
                <c:pt idx="2047">
                  <c:v>1.8474089103051823</c:v>
                </c:pt>
                <c:pt idx="2048">
                  <c:v>1.847747062304506</c:v>
                </c:pt>
                <c:pt idx="2049">
                  <c:v>1.8480767605038466</c:v>
                </c:pt>
                <c:pt idx="2050">
                  <c:v>1.8484064587031872</c:v>
                </c:pt>
                <c:pt idx="2051">
                  <c:v>1.8487361569025276</c:v>
                </c:pt>
                <c:pt idx="2052">
                  <c:v>1.8490574013018852</c:v>
                </c:pt>
                <c:pt idx="2053">
                  <c:v>1.8493870995012258</c:v>
                </c:pt>
                <c:pt idx="2054">
                  <c:v>1.8497167977005662</c:v>
                </c:pt>
                <c:pt idx="2055">
                  <c:v>1.8500464958999074</c:v>
                </c:pt>
                <c:pt idx="2056">
                  <c:v>1.8503761940992476</c:v>
                </c:pt>
                <c:pt idx="2057">
                  <c:v>1.8507058922985882</c:v>
                </c:pt>
                <c:pt idx="2058">
                  <c:v>1.8510355904979288</c:v>
                </c:pt>
                <c:pt idx="2059">
                  <c:v>1.8513652886972696</c:v>
                </c:pt>
                <c:pt idx="2060">
                  <c:v>1.851686533096627</c:v>
                </c:pt>
                <c:pt idx="2061">
                  <c:v>1.8520162312959678</c:v>
                </c:pt>
                <c:pt idx="2062">
                  <c:v>1.8523459294953084</c:v>
                </c:pt>
                <c:pt idx="2063">
                  <c:v>1.8526756276946488</c:v>
                </c:pt>
                <c:pt idx="2064">
                  <c:v>1.8530053258939891</c:v>
                </c:pt>
                <c:pt idx="2065">
                  <c:v>1.853326570293347</c:v>
                </c:pt>
                <c:pt idx="2066">
                  <c:v>1.8536562684926874</c:v>
                </c:pt>
                <c:pt idx="2067">
                  <c:v>1.8539859666920284</c:v>
                </c:pt>
                <c:pt idx="2068">
                  <c:v>1.8543072110913854</c:v>
                </c:pt>
                <c:pt idx="2069">
                  <c:v>1.8546369092907264</c:v>
                </c:pt>
                <c:pt idx="2070">
                  <c:v>1.8549581536900837</c:v>
                </c:pt>
                <c:pt idx="2071">
                  <c:v>1.8552878518894247</c:v>
                </c:pt>
                <c:pt idx="2072">
                  <c:v>1.8556090962887817</c:v>
                </c:pt>
                <c:pt idx="2073">
                  <c:v>1.8559387944881227</c:v>
                </c:pt>
                <c:pt idx="2074">
                  <c:v>1.8562684926874631</c:v>
                </c:pt>
                <c:pt idx="2075">
                  <c:v>1.8565897370868207</c:v>
                </c:pt>
                <c:pt idx="2076">
                  <c:v>1.8569194352861611</c:v>
                </c:pt>
                <c:pt idx="2077">
                  <c:v>1.857240679685519</c:v>
                </c:pt>
                <c:pt idx="2078">
                  <c:v>1.8575703778848593</c:v>
                </c:pt>
                <c:pt idx="2079">
                  <c:v>1.857891622284217</c:v>
                </c:pt>
                <c:pt idx="2080">
                  <c:v>1.8582213204835574</c:v>
                </c:pt>
                <c:pt idx="2081">
                  <c:v>1.8585425648829152</c:v>
                </c:pt>
                <c:pt idx="2082">
                  <c:v>1.8588638092822727</c:v>
                </c:pt>
                <c:pt idx="2083">
                  <c:v>1.8591850536816297</c:v>
                </c:pt>
                <c:pt idx="2084">
                  <c:v>1.8595147518809707</c:v>
                </c:pt>
                <c:pt idx="2085">
                  <c:v>1.8598359962803279</c:v>
                </c:pt>
                <c:pt idx="2086">
                  <c:v>1.8601572406796854</c:v>
                </c:pt>
                <c:pt idx="2087">
                  <c:v>1.8604784850790432</c:v>
                </c:pt>
                <c:pt idx="2088">
                  <c:v>1.8608081832783836</c:v>
                </c:pt>
                <c:pt idx="2089">
                  <c:v>1.8611294276777413</c:v>
                </c:pt>
                <c:pt idx="2090">
                  <c:v>1.8614506720770989</c:v>
                </c:pt>
                <c:pt idx="2091">
                  <c:v>1.8617719164764563</c:v>
                </c:pt>
                <c:pt idx="2092">
                  <c:v>1.8621016146757969</c:v>
                </c:pt>
                <c:pt idx="2093">
                  <c:v>1.8624228590751544</c:v>
                </c:pt>
                <c:pt idx="2094">
                  <c:v>1.862744103474512</c:v>
                </c:pt>
                <c:pt idx="2095">
                  <c:v>1.8630653478738692</c:v>
                </c:pt>
                <c:pt idx="2096">
                  <c:v>1.8633865922732269</c:v>
                </c:pt>
                <c:pt idx="2097">
                  <c:v>1.8637078366725843</c:v>
                </c:pt>
                <c:pt idx="2098">
                  <c:v>1.8640290810719422</c:v>
                </c:pt>
                <c:pt idx="2099">
                  <c:v>1.8643503254712996</c:v>
                </c:pt>
                <c:pt idx="2100">
                  <c:v>1.8646715698706566</c:v>
                </c:pt>
                <c:pt idx="2101">
                  <c:v>1.8649928142700143</c:v>
                </c:pt>
                <c:pt idx="2102">
                  <c:v>1.8653140586693719</c:v>
                </c:pt>
                <c:pt idx="2103">
                  <c:v>1.8656353030687296</c:v>
                </c:pt>
                <c:pt idx="2104">
                  <c:v>1.865956547468087</c:v>
                </c:pt>
                <c:pt idx="2105">
                  <c:v>1.8662777918674442</c:v>
                </c:pt>
                <c:pt idx="2106">
                  <c:v>1.8665990362668019</c:v>
                </c:pt>
                <c:pt idx="2107">
                  <c:v>1.8669202806661596</c:v>
                </c:pt>
                <c:pt idx="2108">
                  <c:v>1.867241525065517</c:v>
                </c:pt>
                <c:pt idx="2109">
                  <c:v>1.8675627694648749</c:v>
                </c:pt>
                <c:pt idx="2110">
                  <c:v>1.8678755600642489</c:v>
                </c:pt>
                <c:pt idx="2111">
                  <c:v>1.8681968044636066</c:v>
                </c:pt>
                <c:pt idx="2112">
                  <c:v>1.8685095950629809</c:v>
                </c:pt>
                <c:pt idx="2113">
                  <c:v>1.8688308394623383</c:v>
                </c:pt>
                <c:pt idx="2114">
                  <c:v>1.869152083861696</c:v>
                </c:pt>
                <c:pt idx="2115">
                  <c:v>1.8694648744610702</c:v>
                </c:pt>
                <c:pt idx="2116">
                  <c:v>1.8697861188604277</c:v>
                </c:pt>
                <c:pt idx="2117">
                  <c:v>1.8701073632597855</c:v>
                </c:pt>
                <c:pt idx="2118">
                  <c:v>1.8704201538591596</c:v>
                </c:pt>
                <c:pt idx="2119">
                  <c:v>1.8707413982585173</c:v>
                </c:pt>
                <c:pt idx="2120">
                  <c:v>1.8710626426578749</c:v>
                </c:pt>
                <c:pt idx="2121">
                  <c:v>1.8713754332572492</c:v>
                </c:pt>
                <c:pt idx="2122">
                  <c:v>1.8716966776566066</c:v>
                </c:pt>
                <c:pt idx="2123">
                  <c:v>1.8720179220559643</c:v>
                </c:pt>
                <c:pt idx="2124">
                  <c:v>1.8723307126553383</c:v>
                </c:pt>
                <c:pt idx="2125">
                  <c:v>1.8726519570546962</c:v>
                </c:pt>
                <c:pt idx="2126">
                  <c:v>1.8729647476540703</c:v>
                </c:pt>
                <c:pt idx="2127">
                  <c:v>1.873277538253445</c:v>
                </c:pt>
                <c:pt idx="2128">
                  <c:v>1.8735987826528027</c:v>
                </c:pt>
                <c:pt idx="2129">
                  <c:v>1.8739115732521767</c:v>
                </c:pt>
                <c:pt idx="2130">
                  <c:v>1.874224363851551</c:v>
                </c:pt>
                <c:pt idx="2131">
                  <c:v>1.8745456082509089</c:v>
                </c:pt>
                <c:pt idx="2132">
                  <c:v>1.8748583988502836</c:v>
                </c:pt>
                <c:pt idx="2133">
                  <c:v>1.8751711894496577</c:v>
                </c:pt>
                <c:pt idx="2134">
                  <c:v>1.8754924338490153</c:v>
                </c:pt>
                <c:pt idx="2135">
                  <c:v>1.8758052244483896</c:v>
                </c:pt>
                <c:pt idx="2136">
                  <c:v>1.8761180150477641</c:v>
                </c:pt>
                <c:pt idx="2137">
                  <c:v>1.8764392594471213</c:v>
                </c:pt>
                <c:pt idx="2138">
                  <c:v>1.876752050046496</c:v>
                </c:pt>
                <c:pt idx="2139">
                  <c:v>1.8770648406458701</c:v>
                </c:pt>
                <c:pt idx="2140">
                  <c:v>1.877386085045228</c:v>
                </c:pt>
                <c:pt idx="2141">
                  <c:v>1.8776988756446022</c:v>
                </c:pt>
                <c:pt idx="2142">
                  <c:v>1.8780116662439768</c:v>
                </c:pt>
                <c:pt idx="2143">
                  <c:v>1.878324456843351</c:v>
                </c:pt>
                <c:pt idx="2144">
                  <c:v>1.8786372474427258</c:v>
                </c:pt>
                <c:pt idx="2145">
                  <c:v>1.8789500380421</c:v>
                </c:pt>
                <c:pt idx="2146">
                  <c:v>1.8792628286414743</c:v>
                </c:pt>
                <c:pt idx="2147">
                  <c:v>1.879575619240849</c:v>
                </c:pt>
                <c:pt idx="2148">
                  <c:v>1.8798884098402233</c:v>
                </c:pt>
                <c:pt idx="2149">
                  <c:v>1.880201200439598</c:v>
                </c:pt>
                <c:pt idx="2150">
                  <c:v>1.8805139910389721</c:v>
                </c:pt>
                <c:pt idx="2151">
                  <c:v>1.8808267816383462</c:v>
                </c:pt>
                <c:pt idx="2152">
                  <c:v>1.8811395722377211</c:v>
                </c:pt>
                <c:pt idx="2153">
                  <c:v>1.8814523628370952</c:v>
                </c:pt>
                <c:pt idx="2154">
                  <c:v>1.8817651534364699</c:v>
                </c:pt>
                <c:pt idx="2155">
                  <c:v>1.8820779440358442</c:v>
                </c:pt>
                <c:pt idx="2156">
                  <c:v>1.8823907346352184</c:v>
                </c:pt>
                <c:pt idx="2157">
                  <c:v>1.8827035252345932</c:v>
                </c:pt>
                <c:pt idx="2158">
                  <c:v>1.8830163158339672</c:v>
                </c:pt>
                <c:pt idx="2159">
                  <c:v>1.8833291064333415</c:v>
                </c:pt>
                <c:pt idx="2160">
                  <c:v>1.8836334432327331</c:v>
                </c:pt>
                <c:pt idx="2161">
                  <c:v>1.8839462338321078</c:v>
                </c:pt>
                <c:pt idx="2162">
                  <c:v>1.8842590244314821</c:v>
                </c:pt>
                <c:pt idx="2163">
                  <c:v>1.8845633612308732</c:v>
                </c:pt>
                <c:pt idx="2164">
                  <c:v>1.8848761518302479</c:v>
                </c:pt>
                <c:pt idx="2165">
                  <c:v>1.8851804886296393</c:v>
                </c:pt>
                <c:pt idx="2166">
                  <c:v>1.8854932792290136</c:v>
                </c:pt>
                <c:pt idx="2167">
                  <c:v>1.8858060698283876</c:v>
                </c:pt>
                <c:pt idx="2168">
                  <c:v>1.8861104066277792</c:v>
                </c:pt>
                <c:pt idx="2169">
                  <c:v>1.8864231972271539</c:v>
                </c:pt>
                <c:pt idx="2170">
                  <c:v>1.886735987826528</c:v>
                </c:pt>
                <c:pt idx="2171">
                  <c:v>1.8870403246259193</c:v>
                </c:pt>
                <c:pt idx="2172">
                  <c:v>1.8873531152252936</c:v>
                </c:pt>
                <c:pt idx="2173">
                  <c:v>1.8876659058246683</c:v>
                </c:pt>
                <c:pt idx="2174">
                  <c:v>1.8879702426240597</c:v>
                </c:pt>
                <c:pt idx="2175">
                  <c:v>1.8882830332234339</c:v>
                </c:pt>
                <c:pt idx="2176">
                  <c:v>1.8885873700228251</c:v>
                </c:pt>
                <c:pt idx="2177">
                  <c:v>1.8888917068222166</c:v>
                </c:pt>
                <c:pt idx="2178">
                  <c:v>1.8892044974215914</c:v>
                </c:pt>
                <c:pt idx="2179">
                  <c:v>1.8895088342209825</c:v>
                </c:pt>
                <c:pt idx="2180">
                  <c:v>1.889813171020374</c:v>
                </c:pt>
                <c:pt idx="2181">
                  <c:v>1.8901259616197483</c:v>
                </c:pt>
                <c:pt idx="2182">
                  <c:v>1.8904302984191395</c:v>
                </c:pt>
                <c:pt idx="2183">
                  <c:v>1.890734635218531</c:v>
                </c:pt>
                <c:pt idx="2184">
                  <c:v>1.8910389720179221</c:v>
                </c:pt>
                <c:pt idx="2185">
                  <c:v>1.8913517626172964</c:v>
                </c:pt>
                <c:pt idx="2186">
                  <c:v>1.8916560994166878</c:v>
                </c:pt>
                <c:pt idx="2187">
                  <c:v>1.8919604362160791</c:v>
                </c:pt>
                <c:pt idx="2188">
                  <c:v>1.8922732268154538</c:v>
                </c:pt>
                <c:pt idx="2189">
                  <c:v>1.8925775636148452</c:v>
                </c:pt>
                <c:pt idx="2190">
                  <c:v>1.8928819004142365</c:v>
                </c:pt>
                <c:pt idx="2191">
                  <c:v>1.8931862372136279</c:v>
                </c:pt>
                <c:pt idx="2192">
                  <c:v>1.8934990278130019</c:v>
                </c:pt>
                <c:pt idx="2193">
                  <c:v>1.8938033646123935</c:v>
                </c:pt>
                <c:pt idx="2194">
                  <c:v>1.8941077014117846</c:v>
                </c:pt>
                <c:pt idx="2195">
                  <c:v>1.8944204920111589</c:v>
                </c:pt>
                <c:pt idx="2196">
                  <c:v>1.8947163750105673</c:v>
                </c:pt>
                <c:pt idx="2197">
                  <c:v>1.8950207118099587</c:v>
                </c:pt>
                <c:pt idx="2198">
                  <c:v>1.89532504860935</c:v>
                </c:pt>
                <c:pt idx="2199">
                  <c:v>1.8956293854087414</c:v>
                </c:pt>
                <c:pt idx="2200">
                  <c:v>1.8959337222081327</c:v>
                </c:pt>
                <c:pt idx="2201">
                  <c:v>1.8962380590075241</c:v>
                </c:pt>
                <c:pt idx="2202">
                  <c:v>1.8965423958069154</c:v>
                </c:pt>
                <c:pt idx="2203">
                  <c:v>1.8968467326063068</c:v>
                </c:pt>
                <c:pt idx="2204">
                  <c:v>1.8971510694056981</c:v>
                </c:pt>
                <c:pt idx="2205">
                  <c:v>1.8974469524051061</c:v>
                </c:pt>
                <c:pt idx="2206">
                  <c:v>1.8977512892044974</c:v>
                </c:pt>
                <c:pt idx="2207">
                  <c:v>1.8980556260038888</c:v>
                </c:pt>
                <c:pt idx="2208">
                  <c:v>1.8983599628032801</c:v>
                </c:pt>
                <c:pt idx="2209">
                  <c:v>1.8986642996026715</c:v>
                </c:pt>
                <c:pt idx="2210">
                  <c:v>1.8989686364020628</c:v>
                </c:pt>
                <c:pt idx="2211">
                  <c:v>1.8992729732014542</c:v>
                </c:pt>
                <c:pt idx="2212">
                  <c:v>1.8995773100008455</c:v>
                </c:pt>
                <c:pt idx="2213">
                  <c:v>1.8998731930002539</c:v>
                </c:pt>
                <c:pt idx="2214">
                  <c:v>1.9001775297996453</c:v>
                </c:pt>
                <c:pt idx="2215">
                  <c:v>1.9004818665990366</c:v>
                </c:pt>
                <c:pt idx="2216">
                  <c:v>1.900786203398428</c:v>
                </c:pt>
                <c:pt idx="2217">
                  <c:v>1.9010820863978359</c:v>
                </c:pt>
                <c:pt idx="2218">
                  <c:v>1.9013864231972271</c:v>
                </c:pt>
                <c:pt idx="2219">
                  <c:v>1.9016823061966357</c:v>
                </c:pt>
                <c:pt idx="2220">
                  <c:v>1.901986642996027</c:v>
                </c:pt>
                <c:pt idx="2221">
                  <c:v>1.902282525995435</c:v>
                </c:pt>
                <c:pt idx="2222">
                  <c:v>1.9025868627948261</c:v>
                </c:pt>
                <c:pt idx="2223">
                  <c:v>1.9028827457942346</c:v>
                </c:pt>
                <c:pt idx="2224">
                  <c:v>1.9031870825936261</c:v>
                </c:pt>
                <c:pt idx="2225">
                  <c:v>1.9034829655930341</c:v>
                </c:pt>
                <c:pt idx="2226">
                  <c:v>1.9037873023924252</c:v>
                </c:pt>
                <c:pt idx="2227">
                  <c:v>1.9040831853918336</c:v>
                </c:pt>
                <c:pt idx="2228">
                  <c:v>1.9043875221912252</c:v>
                </c:pt>
                <c:pt idx="2229">
                  <c:v>1.9046834051906332</c:v>
                </c:pt>
                <c:pt idx="2230">
                  <c:v>1.9049877419900243</c:v>
                </c:pt>
                <c:pt idx="2231">
                  <c:v>1.9052836249894327</c:v>
                </c:pt>
                <c:pt idx="2232">
                  <c:v>1.9055879617888243</c:v>
                </c:pt>
                <c:pt idx="2233">
                  <c:v>1.9058838447882323</c:v>
                </c:pt>
                <c:pt idx="2234">
                  <c:v>1.9061881815876234</c:v>
                </c:pt>
                <c:pt idx="2235">
                  <c:v>1.906484064587032</c:v>
                </c:pt>
                <c:pt idx="2236">
                  <c:v>1.90677994758644</c:v>
                </c:pt>
                <c:pt idx="2237">
                  <c:v>1.9070758305858484</c:v>
                </c:pt>
                <c:pt idx="2238">
                  <c:v>1.9073717135852568</c:v>
                </c:pt>
                <c:pt idx="2239">
                  <c:v>1.9076675965846648</c:v>
                </c:pt>
                <c:pt idx="2240">
                  <c:v>1.9079719333840561</c:v>
                </c:pt>
                <c:pt idx="2241">
                  <c:v>1.9082678163834645</c:v>
                </c:pt>
                <c:pt idx="2242">
                  <c:v>1.9085636993828725</c:v>
                </c:pt>
                <c:pt idx="2243">
                  <c:v>1.9088595823822812</c:v>
                </c:pt>
                <c:pt idx="2244">
                  <c:v>1.9091554653816891</c:v>
                </c:pt>
                <c:pt idx="2245">
                  <c:v>1.9094513483810975</c:v>
                </c:pt>
                <c:pt idx="2246">
                  <c:v>1.9097472313805055</c:v>
                </c:pt>
                <c:pt idx="2247">
                  <c:v>1.9100431143799139</c:v>
                </c:pt>
                <c:pt idx="2248">
                  <c:v>1.9103389973793223</c:v>
                </c:pt>
                <c:pt idx="2249">
                  <c:v>1.9106348803787303</c:v>
                </c:pt>
                <c:pt idx="2250">
                  <c:v>1.9109392171781214</c:v>
                </c:pt>
                <c:pt idx="2251">
                  <c:v>1.9112351001775301</c:v>
                </c:pt>
                <c:pt idx="2252">
                  <c:v>1.911530983176938</c:v>
                </c:pt>
                <c:pt idx="2253">
                  <c:v>1.9118268661763465</c:v>
                </c:pt>
                <c:pt idx="2254">
                  <c:v>1.9121227491757544</c:v>
                </c:pt>
                <c:pt idx="2255">
                  <c:v>1.9124186321751628</c:v>
                </c:pt>
                <c:pt idx="2256">
                  <c:v>1.9127145151745708</c:v>
                </c:pt>
                <c:pt idx="2257">
                  <c:v>1.9130019443739965</c:v>
                </c:pt>
                <c:pt idx="2258">
                  <c:v>1.9132978273734045</c:v>
                </c:pt>
                <c:pt idx="2259">
                  <c:v>1.9135937103728129</c:v>
                </c:pt>
                <c:pt idx="2260">
                  <c:v>1.9138895933722209</c:v>
                </c:pt>
                <c:pt idx="2261">
                  <c:v>1.9141770225716457</c:v>
                </c:pt>
                <c:pt idx="2262">
                  <c:v>1.9144729055710543</c:v>
                </c:pt>
                <c:pt idx="2263">
                  <c:v>1.9147687885704627</c:v>
                </c:pt>
                <c:pt idx="2264">
                  <c:v>1.9150562177698878</c:v>
                </c:pt>
                <c:pt idx="2265">
                  <c:v>1.9153521007692957</c:v>
                </c:pt>
                <c:pt idx="2266">
                  <c:v>1.9156479837687042</c:v>
                </c:pt>
                <c:pt idx="2267">
                  <c:v>1.9159438667681121</c:v>
                </c:pt>
                <c:pt idx="2268">
                  <c:v>1.9162312959675376</c:v>
                </c:pt>
                <c:pt idx="2269">
                  <c:v>1.9165271789669456</c:v>
                </c:pt>
                <c:pt idx="2270">
                  <c:v>1.916823061966354</c:v>
                </c:pt>
                <c:pt idx="2271">
                  <c:v>1.9171104911657793</c:v>
                </c:pt>
                <c:pt idx="2272">
                  <c:v>1.9174063741651872</c:v>
                </c:pt>
                <c:pt idx="2273">
                  <c:v>1.9177022571645956</c:v>
                </c:pt>
                <c:pt idx="2274">
                  <c:v>1.9179981401640036</c:v>
                </c:pt>
                <c:pt idx="2275">
                  <c:v>1.9182855693634291</c:v>
                </c:pt>
                <c:pt idx="2276">
                  <c:v>1.9185814523628371</c:v>
                </c:pt>
                <c:pt idx="2277">
                  <c:v>1.9188688815622623</c:v>
                </c:pt>
                <c:pt idx="2278">
                  <c:v>1.9191563107616871</c:v>
                </c:pt>
                <c:pt idx="2279">
                  <c:v>1.9194521937610955</c:v>
                </c:pt>
                <c:pt idx="2280">
                  <c:v>1.9197396229605208</c:v>
                </c:pt>
                <c:pt idx="2281">
                  <c:v>1.9200270521599458</c:v>
                </c:pt>
                <c:pt idx="2282">
                  <c:v>1.9203144813593709</c:v>
                </c:pt>
                <c:pt idx="2283">
                  <c:v>1.9206103643587793</c:v>
                </c:pt>
                <c:pt idx="2284">
                  <c:v>1.9208977935582043</c:v>
                </c:pt>
                <c:pt idx="2285">
                  <c:v>1.9211852227576296</c:v>
                </c:pt>
                <c:pt idx="2286">
                  <c:v>1.921481105757038</c:v>
                </c:pt>
                <c:pt idx="2287">
                  <c:v>1.9217685349564628</c:v>
                </c:pt>
                <c:pt idx="2288">
                  <c:v>1.9220559641558881</c:v>
                </c:pt>
                <c:pt idx="2289">
                  <c:v>1.9223518471552965</c:v>
                </c:pt>
                <c:pt idx="2290">
                  <c:v>1.9226392763547215</c:v>
                </c:pt>
                <c:pt idx="2291">
                  <c:v>1.9229267055541468</c:v>
                </c:pt>
                <c:pt idx="2292">
                  <c:v>1.9232225885535552</c:v>
                </c:pt>
                <c:pt idx="2293">
                  <c:v>1.92351001775298</c:v>
                </c:pt>
                <c:pt idx="2294">
                  <c:v>1.9237974469524053</c:v>
                </c:pt>
                <c:pt idx="2295">
                  <c:v>1.9240933299518133</c:v>
                </c:pt>
                <c:pt idx="2296">
                  <c:v>1.9243807591512387</c:v>
                </c:pt>
                <c:pt idx="2297">
                  <c:v>1.9246681883506638</c:v>
                </c:pt>
                <c:pt idx="2298">
                  <c:v>1.9249471637501057</c:v>
                </c:pt>
                <c:pt idx="2299">
                  <c:v>1.9252345929495309</c:v>
                </c:pt>
                <c:pt idx="2300">
                  <c:v>1.9255220221489562</c:v>
                </c:pt>
                <c:pt idx="2301">
                  <c:v>1.9258094513483812</c:v>
                </c:pt>
                <c:pt idx="2302">
                  <c:v>1.9260968805478063</c:v>
                </c:pt>
                <c:pt idx="2303">
                  <c:v>1.9263843097472313</c:v>
                </c:pt>
                <c:pt idx="2304">
                  <c:v>1.9266717389466566</c:v>
                </c:pt>
                <c:pt idx="2305">
                  <c:v>1.9269591681460814</c:v>
                </c:pt>
                <c:pt idx="2306">
                  <c:v>1.9272465973455071</c:v>
                </c:pt>
                <c:pt idx="2307">
                  <c:v>1.9275340265449321</c:v>
                </c:pt>
                <c:pt idx="2308">
                  <c:v>1.9278214557443571</c:v>
                </c:pt>
                <c:pt idx="2309">
                  <c:v>1.9281088849437822</c:v>
                </c:pt>
                <c:pt idx="2310">
                  <c:v>1.9283963141432074</c:v>
                </c:pt>
                <c:pt idx="2311">
                  <c:v>1.9286837433426323</c:v>
                </c:pt>
                <c:pt idx="2312">
                  <c:v>1.9289711725420575</c:v>
                </c:pt>
                <c:pt idx="2313">
                  <c:v>1.9292501479414996</c:v>
                </c:pt>
                <c:pt idx="2314">
                  <c:v>1.9295375771409247</c:v>
                </c:pt>
                <c:pt idx="2315">
                  <c:v>1.9298250063403499</c:v>
                </c:pt>
                <c:pt idx="2316">
                  <c:v>1.9301124355397754</c:v>
                </c:pt>
                <c:pt idx="2317">
                  <c:v>1.9303914109392173</c:v>
                </c:pt>
                <c:pt idx="2318">
                  <c:v>1.9306788401386421</c:v>
                </c:pt>
                <c:pt idx="2319">
                  <c:v>1.9309578155380842</c:v>
                </c:pt>
                <c:pt idx="2320">
                  <c:v>1.9312452447375095</c:v>
                </c:pt>
                <c:pt idx="2321">
                  <c:v>1.9315326739369345</c:v>
                </c:pt>
                <c:pt idx="2322">
                  <c:v>1.9318116493363766</c:v>
                </c:pt>
                <c:pt idx="2323">
                  <c:v>1.9320990785358019</c:v>
                </c:pt>
                <c:pt idx="2324">
                  <c:v>1.932378053935244</c:v>
                </c:pt>
                <c:pt idx="2325">
                  <c:v>1.932665483134669</c:v>
                </c:pt>
                <c:pt idx="2326">
                  <c:v>1.9329444585341111</c:v>
                </c:pt>
                <c:pt idx="2327">
                  <c:v>1.9332318877335364</c:v>
                </c:pt>
                <c:pt idx="2328">
                  <c:v>1.9335108631329785</c:v>
                </c:pt>
                <c:pt idx="2329">
                  <c:v>1.9337982923324035</c:v>
                </c:pt>
                <c:pt idx="2330">
                  <c:v>1.9340857215318286</c:v>
                </c:pt>
                <c:pt idx="2331">
                  <c:v>1.9343646969312709</c:v>
                </c:pt>
                <c:pt idx="2332">
                  <c:v>1.9346521261306957</c:v>
                </c:pt>
                <c:pt idx="2333">
                  <c:v>1.9349311015301378</c:v>
                </c:pt>
                <c:pt idx="2334">
                  <c:v>1.9352185307295631</c:v>
                </c:pt>
                <c:pt idx="2335">
                  <c:v>1.9354975061290052</c:v>
                </c:pt>
                <c:pt idx="2336">
                  <c:v>1.9357764815284471</c:v>
                </c:pt>
                <c:pt idx="2337">
                  <c:v>1.9360639107278719</c:v>
                </c:pt>
                <c:pt idx="2338">
                  <c:v>1.9363428861273142</c:v>
                </c:pt>
                <c:pt idx="2339">
                  <c:v>1.9366218615267563</c:v>
                </c:pt>
                <c:pt idx="2340">
                  <c:v>1.9369008369261986</c:v>
                </c:pt>
                <c:pt idx="2341">
                  <c:v>1.9371798123256401</c:v>
                </c:pt>
                <c:pt idx="2342">
                  <c:v>1.9374587877250824</c:v>
                </c:pt>
                <c:pt idx="2343">
                  <c:v>1.9377462169245074</c:v>
                </c:pt>
                <c:pt idx="2344">
                  <c:v>1.9380251923239498</c:v>
                </c:pt>
                <c:pt idx="2345">
                  <c:v>1.9383041677233919</c:v>
                </c:pt>
                <c:pt idx="2346">
                  <c:v>1.9385831431228335</c:v>
                </c:pt>
                <c:pt idx="2347">
                  <c:v>1.9388621185222756</c:v>
                </c:pt>
                <c:pt idx="2348">
                  <c:v>1.939141093921718</c:v>
                </c:pt>
                <c:pt idx="2349">
                  <c:v>1.939428523121143</c:v>
                </c:pt>
                <c:pt idx="2350">
                  <c:v>1.9397074985205853</c:v>
                </c:pt>
                <c:pt idx="2351">
                  <c:v>1.939986473920027</c:v>
                </c:pt>
                <c:pt idx="2352">
                  <c:v>1.9402654493194691</c:v>
                </c:pt>
                <c:pt idx="2353">
                  <c:v>1.9405444247189112</c:v>
                </c:pt>
                <c:pt idx="2354">
                  <c:v>1.9408234001183535</c:v>
                </c:pt>
                <c:pt idx="2355">
                  <c:v>1.9411108293177783</c:v>
                </c:pt>
                <c:pt idx="2356">
                  <c:v>1.9413813509172373</c:v>
                </c:pt>
                <c:pt idx="2357">
                  <c:v>1.9416603263166794</c:v>
                </c:pt>
                <c:pt idx="2358">
                  <c:v>1.9419393017161217</c:v>
                </c:pt>
                <c:pt idx="2359">
                  <c:v>1.9422182771155634</c:v>
                </c:pt>
                <c:pt idx="2360">
                  <c:v>1.9424972525150055</c:v>
                </c:pt>
                <c:pt idx="2361">
                  <c:v>1.9427677741144642</c:v>
                </c:pt>
                <c:pt idx="2362">
                  <c:v>1.9430467495139063</c:v>
                </c:pt>
                <c:pt idx="2363">
                  <c:v>1.9433257249133489</c:v>
                </c:pt>
                <c:pt idx="2364">
                  <c:v>1.943604700312791</c:v>
                </c:pt>
                <c:pt idx="2365">
                  <c:v>1.9438752219122497</c:v>
                </c:pt>
                <c:pt idx="2366">
                  <c:v>1.9441541973116918</c:v>
                </c:pt>
                <c:pt idx="2367">
                  <c:v>1.9444331727111335</c:v>
                </c:pt>
                <c:pt idx="2368">
                  <c:v>1.9447121481105758</c:v>
                </c:pt>
                <c:pt idx="2369">
                  <c:v>1.9449911235100179</c:v>
                </c:pt>
                <c:pt idx="2370">
                  <c:v>1.9452616451094769</c:v>
                </c:pt>
                <c:pt idx="2371">
                  <c:v>1.945540620508919</c:v>
                </c:pt>
                <c:pt idx="2372">
                  <c:v>1.9458195959083611</c:v>
                </c:pt>
                <c:pt idx="2373">
                  <c:v>1.9460985713078029</c:v>
                </c:pt>
                <c:pt idx="2374">
                  <c:v>1.9463775467072451</c:v>
                </c:pt>
                <c:pt idx="2375">
                  <c:v>1.9466480683067038</c:v>
                </c:pt>
                <c:pt idx="2376">
                  <c:v>1.9469270437061459</c:v>
                </c:pt>
                <c:pt idx="2377">
                  <c:v>1.9471975653056048</c:v>
                </c:pt>
                <c:pt idx="2378">
                  <c:v>1.9474765407050469</c:v>
                </c:pt>
                <c:pt idx="2379">
                  <c:v>1.9477470623045057</c:v>
                </c:pt>
                <c:pt idx="2380">
                  <c:v>1.9480175839039651</c:v>
                </c:pt>
                <c:pt idx="2381">
                  <c:v>1.9482965593034067</c:v>
                </c:pt>
                <c:pt idx="2382">
                  <c:v>1.9485670809028661</c:v>
                </c:pt>
                <c:pt idx="2383">
                  <c:v>1.9488460563023078</c:v>
                </c:pt>
                <c:pt idx="2384">
                  <c:v>1.949116577901767</c:v>
                </c:pt>
                <c:pt idx="2385">
                  <c:v>1.9493870995012259</c:v>
                </c:pt>
                <c:pt idx="2386">
                  <c:v>1.949666074900668</c:v>
                </c:pt>
                <c:pt idx="2387">
                  <c:v>1.9499365965001267</c:v>
                </c:pt>
                <c:pt idx="2388">
                  <c:v>1.9502155718995688</c:v>
                </c:pt>
                <c:pt idx="2389">
                  <c:v>1.9504860934990278</c:v>
                </c:pt>
                <c:pt idx="2390">
                  <c:v>1.9507566150984865</c:v>
                </c:pt>
                <c:pt idx="2391">
                  <c:v>1.9510355904979286</c:v>
                </c:pt>
                <c:pt idx="2392">
                  <c:v>1.951306112097388</c:v>
                </c:pt>
                <c:pt idx="2393">
                  <c:v>1.9515850874968297</c:v>
                </c:pt>
                <c:pt idx="2394">
                  <c:v>1.9518556090962891</c:v>
                </c:pt>
                <c:pt idx="2395">
                  <c:v>1.9521261306957478</c:v>
                </c:pt>
                <c:pt idx="2396">
                  <c:v>1.9524051060951899</c:v>
                </c:pt>
                <c:pt idx="2397">
                  <c:v>1.9526756276946489</c:v>
                </c:pt>
                <c:pt idx="2398">
                  <c:v>1.9529461492941076</c:v>
                </c:pt>
                <c:pt idx="2399">
                  <c:v>1.953216670893567</c:v>
                </c:pt>
                <c:pt idx="2400">
                  <c:v>1.9534871924930257</c:v>
                </c:pt>
                <c:pt idx="2401">
                  <c:v>1.9537577140924847</c:v>
                </c:pt>
                <c:pt idx="2402">
                  <c:v>1.9540282356919434</c:v>
                </c:pt>
                <c:pt idx="2403">
                  <c:v>1.9542987572914028</c:v>
                </c:pt>
                <c:pt idx="2404">
                  <c:v>1.9545692788908613</c:v>
                </c:pt>
                <c:pt idx="2405">
                  <c:v>1.9548398004903202</c:v>
                </c:pt>
                <c:pt idx="2406">
                  <c:v>1.9551103220897794</c:v>
                </c:pt>
                <c:pt idx="2407">
                  <c:v>1.9553808436892384</c:v>
                </c:pt>
                <c:pt idx="2408">
                  <c:v>1.9556513652886971</c:v>
                </c:pt>
                <c:pt idx="2409">
                  <c:v>1.9559218868881565</c:v>
                </c:pt>
                <c:pt idx="2410">
                  <c:v>1.9561924084876154</c:v>
                </c:pt>
                <c:pt idx="2411">
                  <c:v>1.9564629300870739</c:v>
                </c:pt>
                <c:pt idx="2412">
                  <c:v>1.9567334516865333</c:v>
                </c:pt>
                <c:pt idx="2413">
                  <c:v>1.9570039732859921</c:v>
                </c:pt>
                <c:pt idx="2414">
                  <c:v>1.957274494885451</c:v>
                </c:pt>
                <c:pt idx="2415">
                  <c:v>1.9575450164849102</c:v>
                </c:pt>
                <c:pt idx="2416">
                  <c:v>1.9578155380843691</c:v>
                </c:pt>
                <c:pt idx="2417">
                  <c:v>1.9580776058838449</c:v>
                </c:pt>
                <c:pt idx="2418">
                  <c:v>1.9583481274833037</c:v>
                </c:pt>
                <c:pt idx="2419">
                  <c:v>1.9586186490827626</c:v>
                </c:pt>
                <c:pt idx="2420">
                  <c:v>1.9588807168822384</c:v>
                </c:pt>
                <c:pt idx="2421">
                  <c:v>1.9591512384816978</c:v>
                </c:pt>
                <c:pt idx="2422">
                  <c:v>1.9594217600811565</c:v>
                </c:pt>
                <c:pt idx="2423">
                  <c:v>1.9596838278806326</c:v>
                </c:pt>
                <c:pt idx="2424">
                  <c:v>1.9599543494800915</c:v>
                </c:pt>
                <c:pt idx="2425">
                  <c:v>1.96022487107955</c:v>
                </c:pt>
                <c:pt idx="2426">
                  <c:v>1.960486938879026</c:v>
                </c:pt>
                <c:pt idx="2427">
                  <c:v>1.9607574604784854</c:v>
                </c:pt>
                <c:pt idx="2428">
                  <c:v>1.9610279820779442</c:v>
                </c:pt>
                <c:pt idx="2429">
                  <c:v>1.9612900498774199</c:v>
                </c:pt>
                <c:pt idx="2430">
                  <c:v>1.9615605714768789</c:v>
                </c:pt>
                <c:pt idx="2431">
                  <c:v>1.9618310930763376</c:v>
                </c:pt>
                <c:pt idx="2432">
                  <c:v>1.9620931608758134</c:v>
                </c:pt>
                <c:pt idx="2433">
                  <c:v>1.9623636824752728</c:v>
                </c:pt>
                <c:pt idx="2434">
                  <c:v>1.9626342040747318</c:v>
                </c:pt>
                <c:pt idx="2435">
                  <c:v>1.9628962718742076</c:v>
                </c:pt>
                <c:pt idx="2436">
                  <c:v>1.9631667934736663</c:v>
                </c:pt>
                <c:pt idx="2437">
                  <c:v>1.9634288612731423</c:v>
                </c:pt>
                <c:pt idx="2438">
                  <c:v>1.9636909290726181</c:v>
                </c:pt>
                <c:pt idx="2439">
                  <c:v>1.9639614506720771</c:v>
                </c:pt>
                <c:pt idx="2440">
                  <c:v>1.9642235184715531</c:v>
                </c:pt>
                <c:pt idx="2441">
                  <c:v>1.9644855862710289</c:v>
                </c:pt>
                <c:pt idx="2442">
                  <c:v>1.9647476540705047</c:v>
                </c:pt>
                <c:pt idx="2443">
                  <c:v>1.9650181756699636</c:v>
                </c:pt>
                <c:pt idx="2444">
                  <c:v>1.9652802434694396</c:v>
                </c:pt>
                <c:pt idx="2445">
                  <c:v>1.9655423112689154</c:v>
                </c:pt>
                <c:pt idx="2446">
                  <c:v>1.9658128328683742</c:v>
                </c:pt>
                <c:pt idx="2447">
                  <c:v>1.9660749006678502</c:v>
                </c:pt>
                <c:pt idx="2448">
                  <c:v>1.966336968467326</c:v>
                </c:pt>
                <c:pt idx="2449">
                  <c:v>1.966599036266802</c:v>
                </c:pt>
                <c:pt idx="2450">
                  <c:v>1.9668695578662607</c:v>
                </c:pt>
                <c:pt idx="2451">
                  <c:v>1.9671316256657367</c:v>
                </c:pt>
                <c:pt idx="2452">
                  <c:v>1.9673936934652125</c:v>
                </c:pt>
                <c:pt idx="2453">
                  <c:v>1.9676642150646713</c:v>
                </c:pt>
                <c:pt idx="2454">
                  <c:v>1.9679262828641475</c:v>
                </c:pt>
                <c:pt idx="2455">
                  <c:v>1.9681883506636233</c:v>
                </c:pt>
                <c:pt idx="2456">
                  <c:v>1.9684504184630993</c:v>
                </c:pt>
                <c:pt idx="2457">
                  <c:v>1.9687124862625751</c:v>
                </c:pt>
                <c:pt idx="2458">
                  <c:v>1.9689745540620509</c:v>
                </c:pt>
                <c:pt idx="2459">
                  <c:v>1.9692366218615269</c:v>
                </c:pt>
                <c:pt idx="2460">
                  <c:v>1.9694986896610027</c:v>
                </c:pt>
                <c:pt idx="2461">
                  <c:v>1.9697607574604787</c:v>
                </c:pt>
                <c:pt idx="2462">
                  <c:v>1.9700228252599545</c:v>
                </c:pt>
                <c:pt idx="2463">
                  <c:v>1.9702848930594301</c:v>
                </c:pt>
                <c:pt idx="2464">
                  <c:v>1.9705385070589232</c:v>
                </c:pt>
                <c:pt idx="2465">
                  <c:v>1.970800574858399</c:v>
                </c:pt>
                <c:pt idx="2466">
                  <c:v>1.971062642657875</c:v>
                </c:pt>
                <c:pt idx="2467">
                  <c:v>1.9713247104573508</c:v>
                </c:pt>
                <c:pt idx="2468">
                  <c:v>1.9715867782568268</c:v>
                </c:pt>
                <c:pt idx="2469">
                  <c:v>1.9718488460563022</c:v>
                </c:pt>
                <c:pt idx="2470">
                  <c:v>1.9721109138557782</c:v>
                </c:pt>
                <c:pt idx="2471">
                  <c:v>1.972372981655254</c:v>
                </c:pt>
                <c:pt idx="2472">
                  <c:v>1.97263504945473</c:v>
                </c:pt>
                <c:pt idx="2473">
                  <c:v>1.9728971172542058</c:v>
                </c:pt>
                <c:pt idx="2474">
                  <c:v>1.9731591850536818</c:v>
                </c:pt>
                <c:pt idx="2475">
                  <c:v>1.9734212528531576</c:v>
                </c:pt>
                <c:pt idx="2476">
                  <c:v>1.9736748668526503</c:v>
                </c:pt>
                <c:pt idx="2477">
                  <c:v>1.9739369346521261</c:v>
                </c:pt>
                <c:pt idx="2478">
                  <c:v>1.9741905486516191</c:v>
                </c:pt>
                <c:pt idx="2479">
                  <c:v>1.9744526164510952</c:v>
                </c:pt>
                <c:pt idx="2480">
                  <c:v>1.9747062304505876</c:v>
                </c:pt>
                <c:pt idx="2481">
                  <c:v>1.9749682982500636</c:v>
                </c:pt>
                <c:pt idx="2482">
                  <c:v>1.9752219122495562</c:v>
                </c:pt>
                <c:pt idx="2483">
                  <c:v>1.975483980049032</c:v>
                </c:pt>
                <c:pt idx="2484">
                  <c:v>1.9757375940485249</c:v>
                </c:pt>
                <c:pt idx="2485">
                  <c:v>1.9759996618480009</c:v>
                </c:pt>
                <c:pt idx="2486">
                  <c:v>1.9762617296474767</c:v>
                </c:pt>
                <c:pt idx="2487">
                  <c:v>1.9765153436469693</c:v>
                </c:pt>
                <c:pt idx="2488">
                  <c:v>1.9767774114464454</c:v>
                </c:pt>
                <c:pt idx="2489">
                  <c:v>1.977031025445938</c:v>
                </c:pt>
                <c:pt idx="2490">
                  <c:v>1.9772930932454138</c:v>
                </c:pt>
                <c:pt idx="2491">
                  <c:v>1.9775467072449067</c:v>
                </c:pt>
                <c:pt idx="2492">
                  <c:v>1.9778087750443827</c:v>
                </c:pt>
                <c:pt idx="2493">
                  <c:v>1.9780623890438753</c:v>
                </c:pt>
                <c:pt idx="2494">
                  <c:v>1.9783244568433511</c:v>
                </c:pt>
                <c:pt idx="2495">
                  <c:v>1.9785780708428442</c:v>
                </c:pt>
                <c:pt idx="2496">
                  <c:v>1.9788401386423196</c:v>
                </c:pt>
                <c:pt idx="2497">
                  <c:v>1.9790937526418126</c:v>
                </c:pt>
                <c:pt idx="2498">
                  <c:v>1.9793473666413053</c:v>
                </c:pt>
                <c:pt idx="2499">
                  <c:v>1.9796094344407811</c:v>
                </c:pt>
                <c:pt idx="2500">
                  <c:v>1.9798630484402739</c:v>
                </c:pt>
                <c:pt idx="2501">
                  <c:v>1.9801166624397666</c:v>
                </c:pt>
                <c:pt idx="2502">
                  <c:v>1.9803702764392594</c:v>
                </c:pt>
                <c:pt idx="2503">
                  <c:v>1.9806238904387523</c:v>
                </c:pt>
                <c:pt idx="2504">
                  <c:v>1.9808775044382454</c:v>
                </c:pt>
                <c:pt idx="2505">
                  <c:v>1.9811395722377212</c:v>
                </c:pt>
                <c:pt idx="2506">
                  <c:v>1.9813931862372136</c:v>
                </c:pt>
                <c:pt idx="2507">
                  <c:v>1.9816468002367067</c:v>
                </c:pt>
                <c:pt idx="2508">
                  <c:v>1.9819004142361991</c:v>
                </c:pt>
                <c:pt idx="2509">
                  <c:v>1.9821540282356922</c:v>
                </c:pt>
                <c:pt idx="2510">
                  <c:v>1.9824076422351846</c:v>
                </c:pt>
                <c:pt idx="2511">
                  <c:v>1.9826697100346606</c:v>
                </c:pt>
                <c:pt idx="2512">
                  <c:v>1.9829233240341533</c:v>
                </c:pt>
                <c:pt idx="2513">
                  <c:v>1.9831769380336464</c:v>
                </c:pt>
                <c:pt idx="2514">
                  <c:v>1.9834305520331388</c:v>
                </c:pt>
                <c:pt idx="2515">
                  <c:v>1.9836841660326319</c:v>
                </c:pt>
                <c:pt idx="2516">
                  <c:v>1.9839377800321243</c:v>
                </c:pt>
                <c:pt idx="2517">
                  <c:v>1.9841913940316174</c:v>
                </c:pt>
                <c:pt idx="2518">
                  <c:v>1.9844450080311098</c:v>
                </c:pt>
                <c:pt idx="2519">
                  <c:v>1.9846986220306029</c:v>
                </c:pt>
                <c:pt idx="2520">
                  <c:v>1.9849522360300955</c:v>
                </c:pt>
                <c:pt idx="2521">
                  <c:v>1.9852058500295884</c:v>
                </c:pt>
                <c:pt idx="2522">
                  <c:v>1.9854510102290981</c:v>
                </c:pt>
                <c:pt idx="2523">
                  <c:v>1.9857046242285907</c:v>
                </c:pt>
                <c:pt idx="2524">
                  <c:v>1.9859582382280836</c:v>
                </c:pt>
                <c:pt idx="2525">
                  <c:v>1.9862118522275762</c:v>
                </c:pt>
                <c:pt idx="2526">
                  <c:v>1.9864654662270693</c:v>
                </c:pt>
                <c:pt idx="2527">
                  <c:v>1.986710626426579</c:v>
                </c:pt>
                <c:pt idx="2528">
                  <c:v>1.9869642404260714</c:v>
                </c:pt>
                <c:pt idx="2529">
                  <c:v>1.9872178544255645</c:v>
                </c:pt>
                <c:pt idx="2530">
                  <c:v>1.987471468425057</c:v>
                </c:pt>
                <c:pt idx="2531">
                  <c:v>1.98772508242455</c:v>
                </c:pt>
                <c:pt idx="2532">
                  <c:v>1.9879702426240597</c:v>
                </c:pt>
                <c:pt idx="2533">
                  <c:v>1.9882238566235522</c:v>
                </c:pt>
                <c:pt idx="2534">
                  <c:v>1.9884774706230453</c:v>
                </c:pt>
                <c:pt idx="2535">
                  <c:v>1.9887310846225379</c:v>
                </c:pt>
                <c:pt idx="2536">
                  <c:v>1.9889846986220308</c:v>
                </c:pt>
                <c:pt idx="2537">
                  <c:v>1.9892298588215405</c:v>
                </c:pt>
                <c:pt idx="2538">
                  <c:v>1.9894834728210331</c:v>
                </c:pt>
                <c:pt idx="2539">
                  <c:v>1.9897286330205428</c:v>
                </c:pt>
                <c:pt idx="2540">
                  <c:v>1.9899822470200359</c:v>
                </c:pt>
                <c:pt idx="2541">
                  <c:v>1.9902274072195454</c:v>
                </c:pt>
                <c:pt idx="2542">
                  <c:v>1.9904725674190551</c:v>
                </c:pt>
                <c:pt idx="2543">
                  <c:v>1.9907261814185475</c:v>
                </c:pt>
                <c:pt idx="2544">
                  <c:v>1.9909713416180572</c:v>
                </c:pt>
                <c:pt idx="2545">
                  <c:v>1.9912249556175503</c:v>
                </c:pt>
                <c:pt idx="2546">
                  <c:v>1.9914701158170598</c:v>
                </c:pt>
                <c:pt idx="2547">
                  <c:v>1.9917237298165522</c:v>
                </c:pt>
                <c:pt idx="2548">
                  <c:v>1.9919688900160621</c:v>
                </c:pt>
                <c:pt idx="2549">
                  <c:v>1.992222504015555</c:v>
                </c:pt>
                <c:pt idx="2550">
                  <c:v>1.9924676642150647</c:v>
                </c:pt>
                <c:pt idx="2551">
                  <c:v>1.9927212782145578</c:v>
                </c:pt>
                <c:pt idx="2552">
                  <c:v>1.9929664384140675</c:v>
                </c:pt>
                <c:pt idx="2553">
                  <c:v>1.993211598613577</c:v>
                </c:pt>
                <c:pt idx="2554">
                  <c:v>1.9934652126130696</c:v>
                </c:pt>
                <c:pt idx="2555">
                  <c:v>1.9937103728125793</c:v>
                </c:pt>
                <c:pt idx="2556">
                  <c:v>1.9939639868120722</c:v>
                </c:pt>
                <c:pt idx="2557">
                  <c:v>1.9942091470115819</c:v>
                </c:pt>
                <c:pt idx="2558">
                  <c:v>1.9944543072110914</c:v>
                </c:pt>
                <c:pt idx="2559">
                  <c:v>1.9946994674106011</c:v>
                </c:pt>
                <c:pt idx="2560">
                  <c:v>1.994944627610111</c:v>
                </c:pt>
                <c:pt idx="2561">
                  <c:v>1.9951897878096205</c:v>
                </c:pt>
                <c:pt idx="2562">
                  <c:v>1.9954349480091302</c:v>
                </c:pt>
                <c:pt idx="2563">
                  <c:v>1.9956885620086231</c:v>
                </c:pt>
                <c:pt idx="2564">
                  <c:v>1.9959337222081328</c:v>
                </c:pt>
                <c:pt idx="2565">
                  <c:v>1.9961788824076423</c:v>
                </c:pt>
                <c:pt idx="2566">
                  <c:v>1.9964240426071522</c:v>
                </c:pt>
                <c:pt idx="2567">
                  <c:v>1.9966692028066619</c:v>
                </c:pt>
                <c:pt idx="2568">
                  <c:v>1.9969143630061714</c:v>
                </c:pt>
                <c:pt idx="2569">
                  <c:v>1.9971595232056811</c:v>
                </c:pt>
                <c:pt idx="2570">
                  <c:v>1.9974046834051908</c:v>
                </c:pt>
                <c:pt idx="2571">
                  <c:v>1.9976498436047003</c:v>
                </c:pt>
                <c:pt idx="2572">
                  <c:v>1.99789500380421</c:v>
                </c:pt>
                <c:pt idx="2573">
                  <c:v>1.9981486178037031</c:v>
                </c:pt>
                <c:pt idx="2574">
                  <c:v>1.9983937780032128</c:v>
                </c:pt>
                <c:pt idx="2575">
                  <c:v>1.9986389382027223</c:v>
                </c:pt>
                <c:pt idx="2576">
                  <c:v>1.998884098402232</c:v>
                </c:pt>
                <c:pt idx="2577">
                  <c:v>1.9991292586017417</c:v>
                </c:pt>
                <c:pt idx="2578">
                  <c:v>1.9993659650012678</c:v>
                </c:pt>
                <c:pt idx="2579">
                  <c:v>1.9996111252007782</c:v>
                </c:pt>
                <c:pt idx="2580">
                  <c:v>1.9998562854002877</c:v>
                </c:pt>
                <c:pt idx="2581">
                  <c:v>2.0001014455997974</c:v>
                </c:pt>
                <c:pt idx="2582">
                  <c:v>2.0003381519993235</c:v>
                </c:pt>
                <c:pt idx="2583">
                  <c:v>2.0005833121988332</c:v>
                </c:pt>
                <c:pt idx="2584">
                  <c:v>2.0008284723983429</c:v>
                </c:pt>
                <c:pt idx="2585">
                  <c:v>2.0010736325978531</c:v>
                </c:pt>
                <c:pt idx="2586">
                  <c:v>2.0013103389973792</c:v>
                </c:pt>
                <c:pt idx="2587">
                  <c:v>2.0015554991968889</c:v>
                </c:pt>
                <c:pt idx="2588">
                  <c:v>2.0018006593963986</c:v>
                </c:pt>
                <c:pt idx="2589">
                  <c:v>2.0020458195959083</c:v>
                </c:pt>
                <c:pt idx="2590">
                  <c:v>2.0022825259954349</c:v>
                </c:pt>
                <c:pt idx="2591">
                  <c:v>2.0025276861949446</c:v>
                </c:pt>
                <c:pt idx="2592">
                  <c:v>2.0027728463944543</c:v>
                </c:pt>
                <c:pt idx="2593">
                  <c:v>2.003018006593964</c:v>
                </c:pt>
                <c:pt idx="2594">
                  <c:v>2.0032547129934906</c:v>
                </c:pt>
                <c:pt idx="2595">
                  <c:v>2.0034998731930003</c:v>
                </c:pt>
                <c:pt idx="2596">
                  <c:v>2.00374503339251</c:v>
                </c:pt>
                <c:pt idx="2597">
                  <c:v>2.003981739792037</c:v>
                </c:pt>
                <c:pt idx="2598">
                  <c:v>2.0042268999915467</c:v>
                </c:pt>
                <c:pt idx="2599">
                  <c:v>2.0044636063910728</c:v>
                </c:pt>
                <c:pt idx="2600">
                  <c:v>2.0047003127905993</c:v>
                </c:pt>
                <c:pt idx="2601">
                  <c:v>2.0049454729901091</c:v>
                </c:pt>
                <c:pt idx="2602">
                  <c:v>2.0051821793896361</c:v>
                </c:pt>
                <c:pt idx="2603">
                  <c:v>2.0054273395891458</c:v>
                </c:pt>
                <c:pt idx="2604">
                  <c:v>2.0056640459886719</c:v>
                </c:pt>
                <c:pt idx="2605">
                  <c:v>2.0059007523881984</c:v>
                </c:pt>
                <c:pt idx="2606">
                  <c:v>2.0061459125877081</c:v>
                </c:pt>
                <c:pt idx="2607">
                  <c:v>2.0063826189872351</c:v>
                </c:pt>
                <c:pt idx="2608">
                  <c:v>2.0066277791867448</c:v>
                </c:pt>
                <c:pt idx="2609">
                  <c:v>2.006864485586271</c:v>
                </c:pt>
                <c:pt idx="2610">
                  <c:v>2.0071011919857975</c:v>
                </c:pt>
                <c:pt idx="2611">
                  <c:v>2.0073463521853072</c:v>
                </c:pt>
                <c:pt idx="2612">
                  <c:v>2.0075830585848342</c:v>
                </c:pt>
                <c:pt idx="2613">
                  <c:v>2.0078282187843439</c:v>
                </c:pt>
                <c:pt idx="2614">
                  <c:v>2.0080649251838705</c:v>
                </c:pt>
                <c:pt idx="2615">
                  <c:v>2.0083016315833966</c:v>
                </c:pt>
                <c:pt idx="2616">
                  <c:v>2.0085467917829063</c:v>
                </c:pt>
                <c:pt idx="2617">
                  <c:v>2.0087834981824328</c:v>
                </c:pt>
                <c:pt idx="2618">
                  <c:v>2.0090202045819598</c:v>
                </c:pt>
                <c:pt idx="2619">
                  <c:v>2.0092569109814864</c:v>
                </c:pt>
                <c:pt idx="2620">
                  <c:v>2.009493617381013</c:v>
                </c:pt>
                <c:pt idx="2621">
                  <c:v>2.0097303237805391</c:v>
                </c:pt>
                <c:pt idx="2622">
                  <c:v>2.0099670301800661</c:v>
                </c:pt>
                <c:pt idx="2623">
                  <c:v>2.0102037365795926</c:v>
                </c:pt>
                <c:pt idx="2624">
                  <c:v>2.0104404429791192</c:v>
                </c:pt>
                <c:pt idx="2625">
                  <c:v>2.0106771493786457</c:v>
                </c:pt>
                <c:pt idx="2626">
                  <c:v>2.0109138557781727</c:v>
                </c:pt>
                <c:pt idx="2627">
                  <c:v>2.0111505621776988</c:v>
                </c:pt>
                <c:pt idx="2628">
                  <c:v>2.0113872685772254</c:v>
                </c:pt>
                <c:pt idx="2629">
                  <c:v>2.0116239749767524</c:v>
                </c:pt>
                <c:pt idx="2630">
                  <c:v>2.0118606813762785</c:v>
                </c:pt>
                <c:pt idx="2631">
                  <c:v>2.0120973877758055</c:v>
                </c:pt>
                <c:pt idx="2632">
                  <c:v>2.0123425479753148</c:v>
                </c:pt>
                <c:pt idx="2633">
                  <c:v>2.0125792543748418</c:v>
                </c:pt>
                <c:pt idx="2634">
                  <c:v>2.0128159607743679</c:v>
                </c:pt>
                <c:pt idx="2635">
                  <c:v>2.0130526671738949</c:v>
                </c:pt>
                <c:pt idx="2636">
                  <c:v>2.0132893735734214</c:v>
                </c:pt>
                <c:pt idx="2637">
                  <c:v>2.0135176261729648</c:v>
                </c:pt>
                <c:pt idx="2638">
                  <c:v>2.0137543325724918</c:v>
                </c:pt>
                <c:pt idx="2639">
                  <c:v>2.0139910389720179</c:v>
                </c:pt>
                <c:pt idx="2640">
                  <c:v>2.0142277453715445</c:v>
                </c:pt>
                <c:pt idx="2641">
                  <c:v>2.0144559979710879</c:v>
                </c:pt>
                <c:pt idx="2642">
                  <c:v>2.0146927043706149</c:v>
                </c:pt>
                <c:pt idx="2643">
                  <c:v>2.014929410770141</c:v>
                </c:pt>
                <c:pt idx="2644">
                  <c:v>2.0151576633696848</c:v>
                </c:pt>
                <c:pt idx="2645">
                  <c:v>2.0153943697692114</c:v>
                </c:pt>
                <c:pt idx="2646">
                  <c:v>2.0156310761687379</c:v>
                </c:pt>
                <c:pt idx="2647">
                  <c:v>2.0158677825682645</c:v>
                </c:pt>
                <c:pt idx="2648">
                  <c:v>2.0160960351678083</c:v>
                </c:pt>
                <c:pt idx="2649">
                  <c:v>2.0163327415673344</c:v>
                </c:pt>
                <c:pt idx="2650">
                  <c:v>2.0165694479668614</c:v>
                </c:pt>
                <c:pt idx="2651">
                  <c:v>2.0167977005664044</c:v>
                </c:pt>
                <c:pt idx="2652">
                  <c:v>2.0170344069659314</c:v>
                </c:pt>
                <c:pt idx="2653">
                  <c:v>2.0172711133654579</c:v>
                </c:pt>
                <c:pt idx="2654">
                  <c:v>2.0174993659650013</c:v>
                </c:pt>
                <c:pt idx="2655">
                  <c:v>2.0177360723645279</c:v>
                </c:pt>
                <c:pt idx="2656">
                  <c:v>2.0179727787640545</c:v>
                </c:pt>
                <c:pt idx="2657">
                  <c:v>2.0182010313635979</c:v>
                </c:pt>
                <c:pt idx="2658">
                  <c:v>2.0184377377631249</c:v>
                </c:pt>
                <c:pt idx="2659">
                  <c:v>2.0186659903626682</c:v>
                </c:pt>
                <c:pt idx="2660">
                  <c:v>2.0188942429622116</c:v>
                </c:pt>
                <c:pt idx="2661">
                  <c:v>2.0191309493617378</c:v>
                </c:pt>
                <c:pt idx="2662">
                  <c:v>2.0193592019612812</c:v>
                </c:pt>
                <c:pt idx="2663">
                  <c:v>2.0195874545608254</c:v>
                </c:pt>
                <c:pt idx="2664">
                  <c:v>2.0198241609603516</c:v>
                </c:pt>
                <c:pt idx="2665">
                  <c:v>2.020052413559895</c:v>
                </c:pt>
                <c:pt idx="2666">
                  <c:v>2.0202806661594388</c:v>
                </c:pt>
                <c:pt idx="2667">
                  <c:v>2.0205173725589649</c:v>
                </c:pt>
                <c:pt idx="2668">
                  <c:v>2.0207456251585088</c:v>
                </c:pt>
                <c:pt idx="2669">
                  <c:v>2.0209823315580353</c:v>
                </c:pt>
                <c:pt idx="2670">
                  <c:v>2.0212105841575787</c:v>
                </c:pt>
                <c:pt idx="2671">
                  <c:v>2.0214388367571225</c:v>
                </c:pt>
                <c:pt idx="2672">
                  <c:v>2.0216755431566487</c:v>
                </c:pt>
                <c:pt idx="2673">
                  <c:v>2.0219037957561925</c:v>
                </c:pt>
                <c:pt idx="2674">
                  <c:v>2.0221320483557359</c:v>
                </c:pt>
                <c:pt idx="2675">
                  <c:v>2.0223687547552625</c:v>
                </c:pt>
                <c:pt idx="2676">
                  <c:v>2.0225970073548063</c:v>
                </c:pt>
                <c:pt idx="2677">
                  <c:v>2.0228252599543497</c:v>
                </c:pt>
                <c:pt idx="2678">
                  <c:v>2.0230535125538931</c:v>
                </c:pt>
                <c:pt idx="2679">
                  <c:v>2.0232817651534365</c:v>
                </c:pt>
                <c:pt idx="2680">
                  <c:v>2.0235100177529803</c:v>
                </c:pt>
                <c:pt idx="2681">
                  <c:v>2.0237382703525233</c:v>
                </c:pt>
                <c:pt idx="2682">
                  <c:v>2.0239665229520667</c:v>
                </c:pt>
                <c:pt idx="2683">
                  <c:v>2.0241947755516101</c:v>
                </c:pt>
                <c:pt idx="2684">
                  <c:v>2.0244230281511539</c:v>
                </c:pt>
                <c:pt idx="2685">
                  <c:v>2.0246512807506973</c:v>
                </c:pt>
                <c:pt idx="2686">
                  <c:v>2.0248795333502412</c:v>
                </c:pt>
                <c:pt idx="2687">
                  <c:v>2.0251077859497846</c:v>
                </c:pt>
                <c:pt idx="2688">
                  <c:v>2.025336038549328</c:v>
                </c:pt>
                <c:pt idx="2689">
                  <c:v>2.0255642911488718</c:v>
                </c:pt>
                <c:pt idx="2690">
                  <c:v>2.0257925437484152</c:v>
                </c:pt>
                <c:pt idx="2691">
                  <c:v>2.0260207963479586</c:v>
                </c:pt>
                <c:pt idx="2692">
                  <c:v>2.0262575027474852</c:v>
                </c:pt>
                <c:pt idx="2693">
                  <c:v>2.0264857553470286</c:v>
                </c:pt>
                <c:pt idx="2694">
                  <c:v>2.026714007946572</c:v>
                </c:pt>
                <c:pt idx="2695">
                  <c:v>2.0269422605461154</c:v>
                </c:pt>
                <c:pt idx="2696">
                  <c:v>2.0271705131456592</c:v>
                </c:pt>
                <c:pt idx="2697">
                  <c:v>2.0273903119452195</c:v>
                </c:pt>
                <c:pt idx="2698">
                  <c:v>2.0276185645447629</c:v>
                </c:pt>
                <c:pt idx="2699">
                  <c:v>2.0278468171443063</c:v>
                </c:pt>
                <c:pt idx="2700">
                  <c:v>2.0280666159438669</c:v>
                </c:pt>
                <c:pt idx="2701">
                  <c:v>2.0282948685434103</c:v>
                </c:pt>
                <c:pt idx="2702">
                  <c:v>2.0285231211429537</c:v>
                </c:pt>
                <c:pt idx="2703">
                  <c:v>2.028742919942514</c:v>
                </c:pt>
                <c:pt idx="2704">
                  <c:v>2.0289711725420574</c:v>
                </c:pt>
                <c:pt idx="2705">
                  <c:v>2.0291994251416012</c:v>
                </c:pt>
                <c:pt idx="2706">
                  <c:v>2.0294192239411615</c:v>
                </c:pt>
                <c:pt idx="2707">
                  <c:v>2.0296474765407049</c:v>
                </c:pt>
                <c:pt idx="2708">
                  <c:v>2.0298757291402487</c:v>
                </c:pt>
                <c:pt idx="2709">
                  <c:v>2.0301039817397921</c:v>
                </c:pt>
                <c:pt idx="2710">
                  <c:v>2.0303237805393528</c:v>
                </c:pt>
                <c:pt idx="2711">
                  <c:v>2.0305520331388958</c:v>
                </c:pt>
                <c:pt idx="2712">
                  <c:v>2.0307802857384392</c:v>
                </c:pt>
                <c:pt idx="2713">
                  <c:v>2.0310000845379999</c:v>
                </c:pt>
                <c:pt idx="2714">
                  <c:v>2.0312283371375432</c:v>
                </c:pt>
                <c:pt idx="2715">
                  <c:v>2.0314565897370871</c:v>
                </c:pt>
                <c:pt idx="2716">
                  <c:v>2.0316763885366473</c:v>
                </c:pt>
                <c:pt idx="2717">
                  <c:v>2.0319046411361912</c:v>
                </c:pt>
                <c:pt idx="2718">
                  <c:v>2.032124439935751</c:v>
                </c:pt>
                <c:pt idx="2719">
                  <c:v>2.0323442387353112</c:v>
                </c:pt>
                <c:pt idx="2720">
                  <c:v>2.0325724913348555</c:v>
                </c:pt>
                <c:pt idx="2721">
                  <c:v>2.0327922901344153</c:v>
                </c:pt>
                <c:pt idx="2722">
                  <c:v>2.0330120889339756</c:v>
                </c:pt>
                <c:pt idx="2723">
                  <c:v>2.033240341533519</c:v>
                </c:pt>
                <c:pt idx="2724">
                  <c:v>2.0334601403330796</c:v>
                </c:pt>
                <c:pt idx="2725">
                  <c:v>2.0336799391326403</c:v>
                </c:pt>
                <c:pt idx="2726">
                  <c:v>2.0339081917321837</c:v>
                </c:pt>
                <c:pt idx="2727">
                  <c:v>2.034127990531744</c:v>
                </c:pt>
                <c:pt idx="2728">
                  <c:v>2.0343562431312874</c:v>
                </c:pt>
                <c:pt idx="2729">
                  <c:v>2.0345760419308481</c:v>
                </c:pt>
                <c:pt idx="2730">
                  <c:v>2.0347958407304083</c:v>
                </c:pt>
                <c:pt idx="2731">
                  <c:v>2.0350240933299517</c:v>
                </c:pt>
                <c:pt idx="2732">
                  <c:v>2.0352438921295124</c:v>
                </c:pt>
                <c:pt idx="2733">
                  <c:v>2.0354636909290731</c:v>
                </c:pt>
                <c:pt idx="2734">
                  <c:v>2.0356919435286165</c:v>
                </c:pt>
                <c:pt idx="2735">
                  <c:v>2.0359117423281767</c:v>
                </c:pt>
                <c:pt idx="2736">
                  <c:v>2.036131541127737</c:v>
                </c:pt>
                <c:pt idx="2737">
                  <c:v>2.0363597937272804</c:v>
                </c:pt>
                <c:pt idx="2738">
                  <c:v>2.0365795925268411</c:v>
                </c:pt>
                <c:pt idx="2739">
                  <c:v>2.0367993913264018</c:v>
                </c:pt>
                <c:pt idx="2740">
                  <c:v>2.0370191901259616</c:v>
                </c:pt>
                <c:pt idx="2741">
                  <c:v>2.0372389889255218</c:v>
                </c:pt>
                <c:pt idx="2742">
                  <c:v>2.0374587877250825</c:v>
                </c:pt>
                <c:pt idx="2743">
                  <c:v>2.0376785865246427</c:v>
                </c:pt>
                <c:pt idx="2744">
                  <c:v>2.0378983853242034</c:v>
                </c:pt>
                <c:pt idx="2745">
                  <c:v>2.0381181841237637</c:v>
                </c:pt>
                <c:pt idx="2746">
                  <c:v>2.0383379829233239</c:v>
                </c:pt>
                <c:pt idx="2747">
                  <c:v>2.0385577817228842</c:v>
                </c:pt>
                <c:pt idx="2748">
                  <c:v>2.0387775805224453</c:v>
                </c:pt>
                <c:pt idx="2749">
                  <c:v>2.0389973793220055</c:v>
                </c:pt>
                <c:pt idx="2750">
                  <c:v>2.0392171781215658</c:v>
                </c:pt>
                <c:pt idx="2751">
                  <c:v>2.039436976921126</c:v>
                </c:pt>
                <c:pt idx="2752">
                  <c:v>2.0396567757206863</c:v>
                </c:pt>
                <c:pt idx="2753">
                  <c:v>2.039876574520247</c:v>
                </c:pt>
                <c:pt idx="2754">
                  <c:v>2.0400963733198076</c:v>
                </c:pt>
                <c:pt idx="2755">
                  <c:v>2.0403161721193679</c:v>
                </c:pt>
                <c:pt idx="2756">
                  <c:v>2.0405359709189277</c:v>
                </c:pt>
                <c:pt idx="2757">
                  <c:v>2.0407557697184884</c:v>
                </c:pt>
                <c:pt idx="2758">
                  <c:v>2.0409671147180659</c:v>
                </c:pt>
                <c:pt idx="2759">
                  <c:v>2.0411869135176257</c:v>
                </c:pt>
                <c:pt idx="2760">
                  <c:v>2.0414067123171868</c:v>
                </c:pt>
                <c:pt idx="2761">
                  <c:v>2.0416180573167639</c:v>
                </c:pt>
                <c:pt idx="2762">
                  <c:v>2.0418378561163242</c:v>
                </c:pt>
                <c:pt idx="2763">
                  <c:v>2.0420576549158849</c:v>
                </c:pt>
                <c:pt idx="2764">
                  <c:v>2.0422774537154451</c:v>
                </c:pt>
                <c:pt idx="2765">
                  <c:v>2.0424887987150222</c:v>
                </c:pt>
                <c:pt idx="2766">
                  <c:v>2.0427085975145829</c:v>
                </c:pt>
                <c:pt idx="2767">
                  <c:v>2.0429283963141431</c:v>
                </c:pt>
                <c:pt idx="2768">
                  <c:v>2.0431397413137207</c:v>
                </c:pt>
                <c:pt idx="2769">
                  <c:v>2.0433595401132809</c:v>
                </c:pt>
                <c:pt idx="2770">
                  <c:v>2.0435793389128416</c:v>
                </c:pt>
                <c:pt idx="2771">
                  <c:v>2.0437906839124187</c:v>
                </c:pt>
                <c:pt idx="2772">
                  <c:v>2.0440104827119789</c:v>
                </c:pt>
                <c:pt idx="2773">
                  <c:v>2.0442302815115396</c:v>
                </c:pt>
                <c:pt idx="2774">
                  <c:v>2.0444416265111167</c:v>
                </c:pt>
                <c:pt idx="2775">
                  <c:v>2.0446614253106774</c:v>
                </c:pt>
                <c:pt idx="2776">
                  <c:v>2.0448812241102376</c:v>
                </c:pt>
                <c:pt idx="2777">
                  <c:v>2.0450925691098152</c:v>
                </c:pt>
                <c:pt idx="2778">
                  <c:v>2.045312367909375</c:v>
                </c:pt>
                <c:pt idx="2779">
                  <c:v>2.0455237129089525</c:v>
                </c:pt>
                <c:pt idx="2780">
                  <c:v>2.0457350579085301</c:v>
                </c:pt>
                <c:pt idx="2781">
                  <c:v>2.0459548567080903</c:v>
                </c:pt>
                <c:pt idx="2782">
                  <c:v>2.0461662017076674</c:v>
                </c:pt>
                <c:pt idx="2783">
                  <c:v>2.0463775467072449</c:v>
                </c:pt>
                <c:pt idx="2784">
                  <c:v>2.0465973455068056</c:v>
                </c:pt>
                <c:pt idx="2785">
                  <c:v>2.0468086905063827</c:v>
                </c:pt>
                <c:pt idx="2786">
                  <c:v>2.0470284893059434</c:v>
                </c:pt>
                <c:pt idx="2787">
                  <c:v>2.04723983430552</c:v>
                </c:pt>
                <c:pt idx="2788">
                  <c:v>2.047451179305098</c:v>
                </c:pt>
                <c:pt idx="2789">
                  <c:v>2.0476709781046583</c:v>
                </c:pt>
                <c:pt idx="2790">
                  <c:v>2.0478823231042358</c:v>
                </c:pt>
                <c:pt idx="2791">
                  <c:v>2.0480936681038124</c:v>
                </c:pt>
                <c:pt idx="2792">
                  <c:v>2.0483134669033731</c:v>
                </c:pt>
                <c:pt idx="2793">
                  <c:v>2.0485248119029507</c:v>
                </c:pt>
                <c:pt idx="2794">
                  <c:v>2.0487361569025277</c:v>
                </c:pt>
                <c:pt idx="2795">
                  <c:v>2.0489559557020884</c:v>
                </c:pt>
                <c:pt idx="2796">
                  <c:v>2.0491673007016655</c:v>
                </c:pt>
                <c:pt idx="2797">
                  <c:v>2.0493786457012431</c:v>
                </c:pt>
                <c:pt idx="2798">
                  <c:v>2.0495899907008202</c:v>
                </c:pt>
                <c:pt idx="2799">
                  <c:v>2.0498097895003804</c:v>
                </c:pt>
                <c:pt idx="2800">
                  <c:v>2.0500211344999579</c:v>
                </c:pt>
                <c:pt idx="2801">
                  <c:v>2.050232479499535</c:v>
                </c:pt>
                <c:pt idx="2802">
                  <c:v>2.0504438244991126</c:v>
                </c:pt>
                <c:pt idx="2803">
                  <c:v>2.0506551694986896</c:v>
                </c:pt>
                <c:pt idx="2804">
                  <c:v>2.0508665144982672</c:v>
                </c:pt>
                <c:pt idx="2805">
                  <c:v>2.0510778594978443</c:v>
                </c:pt>
                <c:pt idx="2806">
                  <c:v>2.0512892044974218</c:v>
                </c:pt>
                <c:pt idx="2807">
                  <c:v>2.0515005494969993</c:v>
                </c:pt>
                <c:pt idx="2808">
                  <c:v>2.051711894496576</c:v>
                </c:pt>
                <c:pt idx="2809">
                  <c:v>2.051923239496154</c:v>
                </c:pt>
                <c:pt idx="2810">
                  <c:v>2.0521345844957306</c:v>
                </c:pt>
                <c:pt idx="2811">
                  <c:v>2.0523459294953086</c:v>
                </c:pt>
                <c:pt idx="2812">
                  <c:v>2.0525572744948852</c:v>
                </c:pt>
                <c:pt idx="2813">
                  <c:v>2.0527686194944628</c:v>
                </c:pt>
                <c:pt idx="2814">
                  <c:v>2.0529799644940403</c:v>
                </c:pt>
                <c:pt idx="2815">
                  <c:v>2.0531913094936174</c:v>
                </c:pt>
                <c:pt idx="2816">
                  <c:v>2.0534026544931949</c:v>
                </c:pt>
                <c:pt idx="2817">
                  <c:v>2.053613999492772</c:v>
                </c:pt>
                <c:pt idx="2818">
                  <c:v>2.0538253444923491</c:v>
                </c:pt>
                <c:pt idx="2819">
                  <c:v>2.0540366894919266</c:v>
                </c:pt>
                <c:pt idx="2820">
                  <c:v>2.054239580691521</c:v>
                </c:pt>
                <c:pt idx="2821">
                  <c:v>2.0544509256910981</c:v>
                </c:pt>
                <c:pt idx="2822">
                  <c:v>2.0546622706906756</c:v>
                </c:pt>
                <c:pt idx="2823">
                  <c:v>2.05486516189027</c:v>
                </c:pt>
                <c:pt idx="2824">
                  <c:v>2.0550765068898471</c:v>
                </c:pt>
                <c:pt idx="2825">
                  <c:v>2.0552878518894242</c:v>
                </c:pt>
                <c:pt idx="2826">
                  <c:v>2.0554991968890017</c:v>
                </c:pt>
                <c:pt idx="2827">
                  <c:v>2.0557020880885961</c:v>
                </c:pt>
                <c:pt idx="2828">
                  <c:v>2.0559134330881732</c:v>
                </c:pt>
                <c:pt idx="2829">
                  <c:v>2.0561247780877507</c:v>
                </c:pt>
                <c:pt idx="2830">
                  <c:v>2.0563276692873447</c:v>
                </c:pt>
                <c:pt idx="2831">
                  <c:v>2.0565390142869218</c:v>
                </c:pt>
                <c:pt idx="2832">
                  <c:v>2.0567503592864993</c:v>
                </c:pt>
                <c:pt idx="2833">
                  <c:v>2.0569617042860764</c:v>
                </c:pt>
                <c:pt idx="2834">
                  <c:v>2.0571645954856708</c:v>
                </c:pt>
                <c:pt idx="2835">
                  <c:v>2.0573759404852483</c:v>
                </c:pt>
                <c:pt idx="2836">
                  <c:v>2.0575872854848249</c:v>
                </c:pt>
                <c:pt idx="2837">
                  <c:v>2.0577901766844193</c:v>
                </c:pt>
                <c:pt idx="2838">
                  <c:v>2.0580015216839973</c:v>
                </c:pt>
                <c:pt idx="2839">
                  <c:v>2.0582044128835917</c:v>
                </c:pt>
                <c:pt idx="2840">
                  <c:v>2.0584157578831683</c:v>
                </c:pt>
                <c:pt idx="2841">
                  <c:v>2.0586186490827627</c:v>
                </c:pt>
                <c:pt idx="2842">
                  <c:v>2.0588215402823571</c:v>
                </c:pt>
                <c:pt idx="2843">
                  <c:v>2.0590328852819342</c:v>
                </c:pt>
                <c:pt idx="2844">
                  <c:v>2.0592357764815286</c:v>
                </c:pt>
                <c:pt idx="2845">
                  <c:v>2.0594471214811061</c:v>
                </c:pt>
                <c:pt idx="2846">
                  <c:v>2.0596500126807</c:v>
                </c:pt>
                <c:pt idx="2847">
                  <c:v>2.059852903880294</c:v>
                </c:pt>
                <c:pt idx="2848">
                  <c:v>2.0600642488798715</c:v>
                </c:pt>
                <c:pt idx="2849">
                  <c:v>2.0602671400794659</c:v>
                </c:pt>
                <c:pt idx="2850">
                  <c:v>2.060478485079043</c:v>
                </c:pt>
                <c:pt idx="2851">
                  <c:v>2.0606813762786373</c:v>
                </c:pt>
                <c:pt idx="2852">
                  <c:v>2.0608842674782317</c:v>
                </c:pt>
                <c:pt idx="2853">
                  <c:v>2.0610956124778088</c:v>
                </c:pt>
                <c:pt idx="2854">
                  <c:v>2.0612985036774027</c:v>
                </c:pt>
                <c:pt idx="2855">
                  <c:v>2.0615098486769803</c:v>
                </c:pt>
                <c:pt idx="2856">
                  <c:v>2.0617127398765742</c:v>
                </c:pt>
                <c:pt idx="2857">
                  <c:v>2.0619156310761686</c:v>
                </c:pt>
                <c:pt idx="2858">
                  <c:v>2.062118522275763</c:v>
                </c:pt>
                <c:pt idx="2859">
                  <c:v>2.0623298672753405</c:v>
                </c:pt>
                <c:pt idx="2860">
                  <c:v>2.0625327584749344</c:v>
                </c:pt>
                <c:pt idx="2861">
                  <c:v>2.0627356496745288</c:v>
                </c:pt>
                <c:pt idx="2862">
                  <c:v>2.0629385408741232</c:v>
                </c:pt>
                <c:pt idx="2863">
                  <c:v>2.0631414320737171</c:v>
                </c:pt>
                <c:pt idx="2864">
                  <c:v>2.0633443232733115</c:v>
                </c:pt>
                <c:pt idx="2865">
                  <c:v>2.0635472144729059</c:v>
                </c:pt>
                <c:pt idx="2866">
                  <c:v>2.0637501056724998</c:v>
                </c:pt>
                <c:pt idx="2867">
                  <c:v>2.0639529968720942</c:v>
                </c:pt>
                <c:pt idx="2868">
                  <c:v>2.0641558880716886</c:v>
                </c:pt>
                <c:pt idx="2869">
                  <c:v>2.0643587792712825</c:v>
                </c:pt>
                <c:pt idx="2870">
                  <c:v>2.0645616704708769</c:v>
                </c:pt>
                <c:pt idx="2871">
                  <c:v>2.064773015470454</c:v>
                </c:pt>
                <c:pt idx="2872">
                  <c:v>2.0649759066700484</c:v>
                </c:pt>
                <c:pt idx="2873">
                  <c:v>2.0651787978696423</c:v>
                </c:pt>
                <c:pt idx="2874">
                  <c:v>2.0653816890692367</c:v>
                </c:pt>
                <c:pt idx="2875">
                  <c:v>2.0655845802688311</c:v>
                </c:pt>
                <c:pt idx="2876">
                  <c:v>2.065787471468425</c:v>
                </c:pt>
                <c:pt idx="2877">
                  <c:v>2.0659903626680194</c:v>
                </c:pt>
                <c:pt idx="2878">
                  <c:v>2.0661932538676138</c:v>
                </c:pt>
                <c:pt idx="2879">
                  <c:v>2.0663961450672077</c:v>
                </c:pt>
                <c:pt idx="2880">
                  <c:v>2.0665905824668194</c:v>
                </c:pt>
                <c:pt idx="2881">
                  <c:v>2.0667934736664129</c:v>
                </c:pt>
                <c:pt idx="2882">
                  <c:v>2.0669963648660072</c:v>
                </c:pt>
                <c:pt idx="2883">
                  <c:v>2.0671992560656012</c:v>
                </c:pt>
                <c:pt idx="2884">
                  <c:v>2.0673936934652128</c:v>
                </c:pt>
                <c:pt idx="2885">
                  <c:v>2.0675965846648068</c:v>
                </c:pt>
                <c:pt idx="2886">
                  <c:v>2.0677994758644012</c:v>
                </c:pt>
                <c:pt idx="2887">
                  <c:v>2.0680023670639955</c:v>
                </c:pt>
                <c:pt idx="2888">
                  <c:v>2.0682052582635895</c:v>
                </c:pt>
                <c:pt idx="2889">
                  <c:v>2.0683996956632007</c:v>
                </c:pt>
                <c:pt idx="2890">
                  <c:v>2.0686025868627951</c:v>
                </c:pt>
                <c:pt idx="2891">
                  <c:v>2.0688054780623895</c:v>
                </c:pt>
                <c:pt idx="2892">
                  <c:v>2.0690083692619829</c:v>
                </c:pt>
                <c:pt idx="2893">
                  <c:v>2.0692028066615946</c:v>
                </c:pt>
                <c:pt idx="2894">
                  <c:v>2.0694056978611886</c:v>
                </c:pt>
                <c:pt idx="2895">
                  <c:v>2.0696085890607829</c:v>
                </c:pt>
                <c:pt idx="2896">
                  <c:v>2.0698114802603769</c:v>
                </c:pt>
                <c:pt idx="2897">
                  <c:v>2.0700059176599885</c:v>
                </c:pt>
                <c:pt idx="2898">
                  <c:v>2.0702088088595825</c:v>
                </c:pt>
                <c:pt idx="2899">
                  <c:v>2.0704032462591933</c:v>
                </c:pt>
                <c:pt idx="2900">
                  <c:v>2.0706061374587876</c:v>
                </c:pt>
                <c:pt idx="2901">
                  <c:v>2.0708005748583989</c:v>
                </c:pt>
                <c:pt idx="2902">
                  <c:v>2.0710034660579932</c:v>
                </c:pt>
                <c:pt idx="2903">
                  <c:v>2.071197903457604</c:v>
                </c:pt>
                <c:pt idx="2904">
                  <c:v>2.0714007946571984</c:v>
                </c:pt>
                <c:pt idx="2905">
                  <c:v>2.0715952320568096</c:v>
                </c:pt>
                <c:pt idx="2906">
                  <c:v>2.071798123256404</c:v>
                </c:pt>
                <c:pt idx="2907">
                  <c:v>2.0719925606560148</c:v>
                </c:pt>
                <c:pt idx="2908">
                  <c:v>2.0721954518556092</c:v>
                </c:pt>
                <c:pt idx="2909">
                  <c:v>2.0723898892552204</c:v>
                </c:pt>
                <c:pt idx="2910">
                  <c:v>2.0725843266548312</c:v>
                </c:pt>
                <c:pt idx="2911">
                  <c:v>2.0727872178544255</c:v>
                </c:pt>
                <c:pt idx="2912">
                  <c:v>2.0729816552540368</c:v>
                </c:pt>
                <c:pt idx="2913">
                  <c:v>2.0731845464536311</c:v>
                </c:pt>
                <c:pt idx="2914">
                  <c:v>2.0733789838532424</c:v>
                </c:pt>
                <c:pt idx="2915">
                  <c:v>2.0735818750528368</c:v>
                </c:pt>
                <c:pt idx="2916">
                  <c:v>2.0737763124524475</c:v>
                </c:pt>
                <c:pt idx="2917">
                  <c:v>2.0739792036520419</c:v>
                </c:pt>
                <c:pt idx="2918">
                  <c:v>2.0741736410516531</c:v>
                </c:pt>
                <c:pt idx="2919">
                  <c:v>2.0743680784512639</c:v>
                </c:pt>
                <c:pt idx="2920">
                  <c:v>2.0745625158508751</c:v>
                </c:pt>
                <c:pt idx="2921">
                  <c:v>2.0747654070504695</c:v>
                </c:pt>
                <c:pt idx="2922">
                  <c:v>2.0749598444500803</c:v>
                </c:pt>
                <c:pt idx="2923">
                  <c:v>2.0751542818496915</c:v>
                </c:pt>
                <c:pt idx="2924">
                  <c:v>2.0753487192493023</c:v>
                </c:pt>
                <c:pt idx="2925">
                  <c:v>2.0755431566489135</c:v>
                </c:pt>
                <c:pt idx="2926">
                  <c:v>2.0757375940485248</c:v>
                </c:pt>
                <c:pt idx="2927">
                  <c:v>2.075932031448136</c:v>
                </c:pt>
                <c:pt idx="2928">
                  <c:v>2.0761349226477299</c:v>
                </c:pt>
                <c:pt idx="2929">
                  <c:v>2.0763293600473416</c:v>
                </c:pt>
                <c:pt idx="2930">
                  <c:v>2.0765237974469524</c:v>
                </c:pt>
                <c:pt idx="2931">
                  <c:v>2.0767182348465636</c:v>
                </c:pt>
                <c:pt idx="2932">
                  <c:v>2.0769126722461744</c:v>
                </c:pt>
                <c:pt idx="2933">
                  <c:v>2.077107109645786</c:v>
                </c:pt>
                <c:pt idx="2934">
                  <c:v>2.0773015470453973</c:v>
                </c:pt>
                <c:pt idx="2935">
                  <c:v>2.0775044382449912</c:v>
                </c:pt>
                <c:pt idx="2936">
                  <c:v>2.0776988756446024</c:v>
                </c:pt>
                <c:pt idx="2937">
                  <c:v>2.0778933130442137</c:v>
                </c:pt>
                <c:pt idx="2938">
                  <c:v>2.0780877504438244</c:v>
                </c:pt>
                <c:pt idx="2939">
                  <c:v>2.0782821878434357</c:v>
                </c:pt>
                <c:pt idx="2940">
                  <c:v>2.0784766252430469</c:v>
                </c:pt>
                <c:pt idx="2941">
                  <c:v>2.0786710626426581</c:v>
                </c:pt>
                <c:pt idx="2942">
                  <c:v>2.0788570462422857</c:v>
                </c:pt>
                <c:pt idx="2943">
                  <c:v>2.079051483641897</c:v>
                </c:pt>
                <c:pt idx="2944">
                  <c:v>2.0792459210415077</c:v>
                </c:pt>
                <c:pt idx="2945">
                  <c:v>2.0794403584411199</c:v>
                </c:pt>
                <c:pt idx="2946">
                  <c:v>2.0796347958407306</c:v>
                </c:pt>
                <c:pt idx="2947">
                  <c:v>2.0798292332403419</c:v>
                </c:pt>
                <c:pt idx="2948">
                  <c:v>2.0800236706399531</c:v>
                </c:pt>
                <c:pt idx="2949">
                  <c:v>2.0802096542395807</c:v>
                </c:pt>
                <c:pt idx="2950">
                  <c:v>2.0804040916391915</c:v>
                </c:pt>
                <c:pt idx="2951">
                  <c:v>2.0805985290388032</c:v>
                </c:pt>
                <c:pt idx="2952">
                  <c:v>2.0807929664384139</c:v>
                </c:pt>
                <c:pt idx="2953">
                  <c:v>2.0809874038380252</c:v>
                </c:pt>
                <c:pt idx="2954">
                  <c:v>2.0811818412376368</c:v>
                </c:pt>
                <c:pt idx="2955">
                  <c:v>2.0813678248372645</c:v>
                </c:pt>
                <c:pt idx="2956">
                  <c:v>2.0815622622368752</c:v>
                </c:pt>
                <c:pt idx="2957">
                  <c:v>2.0817566996364869</c:v>
                </c:pt>
                <c:pt idx="2958">
                  <c:v>2.0819511370360977</c:v>
                </c:pt>
                <c:pt idx="2959">
                  <c:v>2.0821371206357262</c:v>
                </c:pt>
                <c:pt idx="2960">
                  <c:v>2.082331558035337</c:v>
                </c:pt>
                <c:pt idx="2961">
                  <c:v>2.0825259954349482</c:v>
                </c:pt>
                <c:pt idx="2962">
                  <c:v>2.0827119790345763</c:v>
                </c:pt>
                <c:pt idx="2963">
                  <c:v>2.0829064164341871</c:v>
                </c:pt>
                <c:pt idx="2964">
                  <c:v>2.0830924000338151</c:v>
                </c:pt>
                <c:pt idx="2965">
                  <c:v>2.0832868374334259</c:v>
                </c:pt>
                <c:pt idx="2966">
                  <c:v>2.0834728210330544</c:v>
                </c:pt>
                <c:pt idx="2967">
                  <c:v>2.0836672584326656</c:v>
                </c:pt>
                <c:pt idx="2968">
                  <c:v>2.0838532420322933</c:v>
                </c:pt>
                <c:pt idx="2969">
                  <c:v>2.0840476794319049</c:v>
                </c:pt>
                <c:pt idx="2970">
                  <c:v>2.0842421168315157</c:v>
                </c:pt>
                <c:pt idx="2971">
                  <c:v>2.0844281004311438</c:v>
                </c:pt>
                <c:pt idx="2972">
                  <c:v>2.084622537830755</c:v>
                </c:pt>
                <c:pt idx="2973">
                  <c:v>2.0848085214303831</c:v>
                </c:pt>
                <c:pt idx="2974">
                  <c:v>2.0850029588299943</c:v>
                </c:pt>
                <c:pt idx="2975">
                  <c:v>2.0851889424296224</c:v>
                </c:pt>
                <c:pt idx="2976">
                  <c:v>2.0853833798292332</c:v>
                </c:pt>
                <c:pt idx="2977">
                  <c:v>2.0855693634288612</c:v>
                </c:pt>
                <c:pt idx="2978">
                  <c:v>2.0857638008284725</c:v>
                </c:pt>
                <c:pt idx="2979">
                  <c:v>2.0859497844281001</c:v>
                </c:pt>
                <c:pt idx="2980">
                  <c:v>2.0861357680277286</c:v>
                </c:pt>
                <c:pt idx="2981">
                  <c:v>2.0863302054273398</c:v>
                </c:pt>
                <c:pt idx="2982">
                  <c:v>2.0865161890269674</c:v>
                </c:pt>
                <c:pt idx="2983">
                  <c:v>2.086702172626596</c:v>
                </c:pt>
                <c:pt idx="2984">
                  <c:v>2.0868881562262236</c:v>
                </c:pt>
                <c:pt idx="2985">
                  <c:v>2.0870825936258348</c:v>
                </c:pt>
                <c:pt idx="2986">
                  <c:v>2.0872685772254629</c:v>
                </c:pt>
                <c:pt idx="2987">
                  <c:v>2.087454560825091</c:v>
                </c:pt>
                <c:pt idx="2988">
                  <c:v>2.087640544424719</c:v>
                </c:pt>
                <c:pt idx="2989">
                  <c:v>2.0878349818243302</c:v>
                </c:pt>
                <c:pt idx="2990">
                  <c:v>2.0880209654239579</c:v>
                </c:pt>
                <c:pt idx="2991">
                  <c:v>2.0882069490235859</c:v>
                </c:pt>
                <c:pt idx="2992">
                  <c:v>2.088392932623214</c:v>
                </c:pt>
                <c:pt idx="2993">
                  <c:v>2.0885873700228252</c:v>
                </c:pt>
                <c:pt idx="2994">
                  <c:v>2.0887733536224533</c:v>
                </c:pt>
                <c:pt idx="2995">
                  <c:v>2.0889593372220814</c:v>
                </c:pt>
                <c:pt idx="2996">
                  <c:v>2.089145320821709</c:v>
                </c:pt>
                <c:pt idx="2997">
                  <c:v>2.0893397582213202</c:v>
                </c:pt>
                <c:pt idx="2998">
                  <c:v>2.0895257418209487</c:v>
                </c:pt>
                <c:pt idx="2999">
                  <c:v>2.0897117254205764</c:v>
                </c:pt>
                <c:pt idx="3000">
                  <c:v>2.0898977090202044</c:v>
                </c:pt>
                <c:pt idx="3001">
                  <c:v>2.090083692619833</c:v>
                </c:pt>
                <c:pt idx="3002">
                  <c:v>2.090269676219461</c:v>
                </c:pt>
                <c:pt idx="3003">
                  <c:v>2.0904556598190887</c:v>
                </c:pt>
                <c:pt idx="3004">
                  <c:v>2.0906416434187167</c:v>
                </c:pt>
                <c:pt idx="3005">
                  <c:v>2.0908276270183448</c:v>
                </c:pt>
                <c:pt idx="3006">
                  <c:v>2.0910136106179724</c:v>
                </c:pt>
                <c:pt idx="3007">
                  <c:v>2.0911995942176009</c:v>
                </c:pt>
                <c:pt idx="3008">
                  <c:v>2.0913771240172454</c:v>
                </c:pt>
                <c:pt idx="3009">
                  <c:v>2.0915631076168739</c:v>
                </c:pt>
                <c:pt idx="3010">
                  <c:v>2.091749091216502</c:v>
                </c:pt>
                <c:pt idx="3011">
                  <c:v>2.0919350748161301</c:v>
                </c:pt>
                <c:pt idx="3012">
                  <c:v>2.0921210584157581</c:v>
                </c:pt>
                <c:pt idx="3013">
                  <c:v>2.0923070420153858</c:v>
                </c:pt>
                <c:pt idx="3014">
                  <c:v>2.0924930256150138</c:v>
                </c:pt>
                <c:pt idx="3015">
                  <c:v>2.0926790092146419</c:v>
                </c:pt>
                <c:pt idx="3016">
                  <c:v>2.09286499281427</c:v>
                </c:pt>
                <c:pt idx="3017">
                  <c:v>2.093050976413898</c:v>
                </c:pt>
                <c:pt idx="3018">
                  <c:v>2.0932369600135265</c:v>
                </c:pt>
                <c:pt idx="3019">
                  <c:v>2.0934229436131542</c:v>
                </c:pt>
                <c:pt idx="3020">
                  <c:v>2.0936004734127995</c:v>
                </c:pt>
                <c:pt idx="3021">
                  <c:v>2.0937864570124272</c:v>
                </c:pt>
                <c:pt idx="3022">
                  <c:v>2.0939724406120552</c:v>
                </c:pt>
                <c:pt idx="3023">
                  <c:v>2.0941499704117001</c:v>
                </c:pt>
                <c:pt idx="3024">
                  <c:v>2.0943359540113282</c:v>
                </c:pt>
                <c:pt idx="3025">
                  <c:v>2.0945219376109563</c:v>
                </c:pt>
                <c:pt idx="3026">
                  <c:v>2.0946994674106012</c:v>
                </c:pt>
                <c:pt idx="3027">
                  <c:v>2.0948854510102293</c:v>
                </c:pt>
                <c:pt idx="3028">
                  <c:v>2.0950714346098573</c:v>
                </c:pt>
                <c:pt idx="3029">
                  <c:v>2.0952489644095023</c:v>
                </c:pt>
                <c:pt idx="3030">
                  <c:v>2.0954349480091303</c:v>
                </c:pt>
                <c:pt idx="3031">
                  <c:v>2.095620931608758</c:v>
                </c:pt>
                <c:pt idx="3032">
                  <c:v>2.0957984614084033</c:v>
                </c:pt>
                <c:pt idx="3033">
                  <c:v>2.0959844450080309</c:v>
                </c:pt>
                <c:pt idx="3034">
                  <c:v>2.0961704286076595</c:v>
                </c:pt>
                <c:pt idx="3035">
                  <c:v>2.0963479584073044</c:v>
                </c:pt>
                <c:pt idx="3036">
                  <c:v>2.096533942006932</c:v>
                </c:pt>
                <c:pt idx="3037">
                  <c:v>2.0967199256065601</c:v>
                </c:pt>
                <c:pt idx="3038">
                  <c:v>2.096897455406205</c:v>
                </c:pt>
                <c:pt idx="3039">
                  <c:v>2.0970834390058335</c:v>
                </c:pt>
                <c:pt idx="3040">
                  <c:v>2.097260968805478</c:v>
                </c:pt>
                <c:pt idx="3041">
                  <c:v>2.0974469524051065</c:v>
                </c:pt>
                <c:pt idx="3042">
                  <c:v>2.097624482204751</c:v>
                </c:pt>
                <c:pt idx="3043">
                  <c:v>2.0978020120043959</c:v>
                </c:pt>
                <c:pt idx="3044">
                  <c:v>2.0979879956040244</c:v>
                </c:pt>
                <c:pt idx="3045">
                  <c:v>2.0981655254036689</c:v>
                </c:pt>
                <c:pt idx="3046">
                  <c:v>2.0983430552033138</c:v>
                </c:pt>
                <c:pt idx="3047">
                  <c:v>2.0985290388029418</c:v>
                </c:pt>
                <c:pt idx="3048">
                  <c:v>2.0987065686025868</c:v>
                </c:pt>
                <c:pt idx="3049">
                  <c:v>2.0988925522022153</c:v>
                </c:pt>
                <c:pt idx="3050">
                  <c:v>2.0990700820018597</c:v>
                </c:pt>
                <c:pt idx="3051">
                  <c:v>2.0992476118015051</c:v>
                </c:pt>
                <c:pt idx="3052">
                  <c:v>2.0994335954011327</c:v>
                </c:pt>
                <c:pt idx="3053">
                  <c:v>2.0996111252007776</c:v>
                </c:pt>
                <c:pt idx="3054">
                  <c:v>2.0997886550004226</c:v>
                </c:pt>
                <c:pt idx="3055">
                  <c:v>2.0999746386000506</c:v>
                </c:pt>
                <c:pt idx="3056">
                  <c:v>2.1001521683996955</c:v>
                </c:pt>
                <c:pt idx="3057">
                  <c:v>2.1003381519993236</c:v>
                </c:pt>
                <c:pt idx="3058">
                  <c:v>2.1005156817989685</c:v>
                </c:pt>
                <c:pt idx="3059">
                  <c:v>2.1006932115986139</c:v>
                </c:pt>
                <c:pt idx="3060">
                  <c:v>2.1008707413982584</c:v>
                </c:pt>
                <c:pt idx="3061">
                  <c:v>2.1010482711979033</c:v>
                </c:pt>
                <c:pt idx="3062">
                  <c:v>2.1012258009975486</c:v>
                </c:pt>
                <c:pt idx="3063">
                  <c:v>2.1014033307971935</c:v>
                </c:pt>
                <c:pt idx="3064">
                  <c:v>2.1015893143968216</c:v>
                </c:pt>
                <c:pt idx="3065">
                  <c:v>2.1017668441964661</c:v>
                </c:pt>
                <c:pt idx="3066">
                  <c:v>2.1019443739961114</c:v>
                </c:pt>
                <c:pt idx="3067">
                  <c:v>2.1021219037957559</c:v>
                </c:pt>
                <c:pt idx="3068">
                  <c:v>2.1022994335954013</c:v>
                </c:pt>
                <c:pt idx="3069">
                  <c:v>2.1024769633950462</c:v>
                </c:pt>
                <c:pt idx="3070">
                  <c:v>2.1026544931946911</c:v>
                </c:pt>
                <c:pt idx="3071">
                  <c:v>2.102832022994336</c:v>
                </c:pt>
                <c:pt idx="3072">
                  <c:v>2.1030095527939809</c:v>
                </c:pt>
                <c:pt idx="3073">
                  <c:v>2.1031870825936259</c:v>
                </c:pt>
                <c:pt idx="3074">
                  <c:v>2.1033646123932708</c:v>
                </c:pt>
                <c:pt idx="3075">
                  <c:v>2.1035505959928988</c:v>
                </c:pt>
                <c:pt idx="3076">
                  <c:v>2.1037281257925442</c:v>
                </c:pt>
                <c:pt idx="3077">
                  <c:v>2.1039056555921887</c:v>
                </c:pt>
                <c:pt idx="3078">
                  <c:v>2.1040831853918336</c:v>
                </c:pt>
                <c:pt idx="3079">
                  <c:v>2.1042607151914785</c:v>
                </c:pt>
                <c:pt idx="3080">
                  <c:v>2.1044382449911234</c:v>
                </c:pt>
                <c:pt idx="3081">
                  <c:v>2.1046157747907688</c:v>
                </c:pt>
                <c:pt idx="3082">
                  <c:v>2.1047848507904301</c:v>
                </c:pt>
                <c:pt idx="3083">
                  <c:v>2.1049623805900755</c:v>
                </c:pt>
                <c:pt idx="3084">
                  <c:v>2.1051399103897204</c:v>
                </c:pt>
                <c:pt idx="3085">
                  <c:v>2.1053174401893648</c:v>
                </c:pt>
                <c:pt idx="3086">
                  <c:v>2.1054949699890102</c:v>
                </c:pt>
                <c:pt idx="3087">
                  <c:v>2.105664045988672</c:v>
                </c:pt>
                <c:pt idx="3088">
                  <c:v>2.1058415757883169</c:v>
                </c:pt>
                <c:pt idx="3089">
                  <c:v>2.1060191055879622</c:v>
                </c:pt>
                <c:pt idx="3090">
                  <c:v>2.1061966353876063</c:v>
                </c:pt>
                <c:pt idx="3091">
                  <c:v>2.1063741651872516</c:v>
                </c:pt>
                <c:pt idx="3092">
                  <c:v>2.1065432411869138</c:v>
                </c:pt>
                <c:pt idx="3093">
                  <c:v>2.1067207709865587</c:v>
                </c:pt>
                <c:pt idx="3094">
                  <c:v>2.1068983007862032</c:v>
                </c:pt>
                <c:pt idx="3095">
                  <c:v>2.1070758305858486</c:v>
                </c:pt>
                <c:pt idx="3096">
                  <c:v>2.107253360385493</c:v>
                </c:pt>
                <c:pt idx="3097">
                  <c:v>2.1074224363851553</c:v>
                </c:pt>
                <c:pt idx="3098">
                  <c:v>2.1075999661848006</c:v>
                </c:pt>
                <c:pt idx="3099">
                  <c:v>2.1077774959844446</c:v>
                </c:pt>
                <c:pt idx="3100">
                  <c:v>2.1079465719841068</c:v>
                </c:pt>
                <c:pt idx="3101">
                  <c:v>2.1081241017837518</c:v>
                </c:pt>
                <c:pt idx="3102">
                  <c:v>2.1083016315833967</c:v>
                </c:pt>
                <c:pt idx="3103">
                  <c:v>2.1084707075830584</c:v>
                </c:pt>
                <c:pt idx="3104">
                  <c:v>2.1086482373827038</c:v>
                </c:pt>
                <c:pt idx="3105">
                  <c:v>2.1088173133823656</c:v>
                </c:pt>
                <c:pt idx="3106">
                  <c:v>2.10899484318201</c:v>
                </c:pt>
                <c:pt idx="3107">
                  <c:v>2.1091639191816718</c:v>
                </c:pt>
                <c:pt idx="3108">
                  <c:v>2.1093414489813171</c:v>
                </c:pt>
                <c:pt idx="3109">
                  <c:v>2.1095105249809794</c:v>
                </c:pt>
                <c:pt idx="3110">
                  <c:v>2.1096880547806238</c:v>
                </c:pt>
                <c:pt idx="3111">
                  <c:v>2.109857130780286</c:v>
                </c:pt>
                <c:pt idx="3112">
                  <c:v>2.1100346605799309</c:v>
                </c:pt>
                <c:pt idx="3113">
                  <c:v>2.1102037365795931</c:v>
                </c:pt>
                <c:pt idx="3114">
                  <c:v>2.1103812663792372</c:v>
                </c:pt>
                <c:pt idx="3115">
                  <c:v>2.1105503423788994</c:v>
                </c:pt>
                <c:pt idx="3116">
                  <c:v>2.1107278721785443</c:v>
                </c:pt>
                <c:pt idx="3117">
                  <c:v>2.1108969481782061</c:v>
                </c:pt>
                <c:pt idx="3118">
                  <c:v>2.1110744779778514</c:v>
                </c:pt>
                <c:pt idx="3119">
                  <c:v>2.1112435539775132</c:v>
                </c:pt>
                <c:pt idx="3120">
                  <c:v>2.1114210837771581</c:v>
                </c:pt>
                <c:pt idx="3121">
                  <c:v>2.1115901597768199</c:v>
                </c:pt>
                <c:pt idx="3122">
                  <c:v>2.1117592357764816</c:v>
                </c:pt>
                <c:pt idx="3123">
                  <c:v>2.1119283117761438</c:v>
                </c:pt>
                <c:pt idx="3124">
                  <c:v>2.1121058415757883</c:v>
                </c:pt>
                <c:pt idx="3125">
                  <c:v>2.1122749175754505</c:v>
                </c:pt>
                <c:pt idx="3126">
                  <c:v>2.1124439935751118</c:v>
                </c:pt>
                <c:pt idx="3127">
                  <c:v>2.1126130695747736</c:v>
                </c:pt>
                <c:pt idx="3128">
                  <c:v>2.1127905993744189</c:v>
                </c:pt>
                <c:pt idx="3129">
                  <c:v>2.1129596753740807</c:v>
                </c:pt>
                <c:pt idx="3130">
                  <c:v>2.1131287513737429</c:v>
                </c:pt>
                <c:pt idx="3131">
                  <c:v>2.1132978273734042</c:v>
                </c:pt>
                <c:pt idx="3132">
                  <c:v>2.1134753571730496</c:v>
                </c:pt>
                <c:pt idx="3133">
                  <c:v>2.1136444331727113</c:v>
                </c:pt>
                <c:pt idx="3134">
                  <c:v>2.1138135091723731</c:v>
                </c:pt>
                <c:pt idx="3135">
                  <c:v>2.1139825851720353</c:v>
                </c:pt>
                <c:pt idx="3136">
                  <c:v>2.1141601149716798</c:v>
                </c:pt>
                <c:pt idx="3137">
                  <c:v>2.114329190971342</c:v>
                </c:pt>
                <c:pt idx="3138">
                  <c:v>2.1144982669710037</c:v>
                </c:pt>
                <c:pt idx="3139">
                  <c:v>2.1146673429706655</c:v>
                </c:pt>
                <c:pt idx="3140">
                  <c:v>2.1148364189703277</c:v>
                </c:pt>
                <c:pt idx="3141">
                  <c:v>2.115005494969989</c:v>
                </c:pt>
                <c:pt idx="3142">
                  <c:v>2.1151745709696508</c:v>
                </c:pt>
                <c:pt idx="3143">
                  <c:v>2.115343646969313</c:v>
                </c:pt>
                <c:pt idx="3144">
                  <c:v>2.1155127229689747</c:v>
                </c:pt>
                <c:pt idx="3145">
                  <c:v>2.1156817989686365</c:v>
                </c:pt>
                <c:pt idx="3146">
                  <c:v>2.1158508749682987</c:v>
                </c:pt>
                <c:pt idx="3147">
                  <c:v>2.1160199509679605</c:v>
                </c:pt>
                <c:pt idx="3148">
                  <c:v>2.1161890269676218</c:v>
                </c:pt>
                <c:pt idx="3149">
                  <c:v>2.116358102967284</c:v>
                </c:pt>
                <c:pt idx="3150">
                  <c:v>2.1165271789669458</c:v>
                </c:pt>
                <c:pt idx="3151">
                  <c:v>2.1166962549666075</c:v>
                </c:pt>
                <c:pt idx="3152">
                  <c:v>2.1168653309662693</c:v>
                </c:pt>
                <c:pt idx="3153">
                  <c:v>2.1170344069659315</c:v>
                </c:pt>
                <c:pt idx="3154">
                  <c:v>2.1172034829655932</c:v>
                </c:pt>
                <c:pt idx="3155">
                  <c:v>2.1173725589652546</c:v>
                </c:pt>
                <c:pt idx="3156">
                  <c:v>2.1175416349649168</c:v>
                </c:pt>
                <c:pt idx="3157">
                  <c:v>2.1177107109645785</c:v>
                </c:pt>
                <c:pt idx="3158">
                  <c:v>2.1178797869642403</c:v>
                </c:pt>
                <c:pt idx="3159">
                  <c:v>2.1180488629639025</c:v>
                </c:pt>
                <c:pt idx="3160">
                  <c:v>2.1182179389635643</c:v>
                </c:pt>
                <c:pt idx="3161">
                  <c:v>2.1183785611632429</c:v>
                </c:pt>
                <c:pt idx="3162">
                  <c:v>2.1185476371629046</c:v>
                </c:pt>
                <c:pt idx="3163">
                  <c:v>2.1187167131625668</c:v>
                </c:pt>
                <c:pt idx="3164">
                  <c:v>2.1188773353622454</c:v>
                </c:pt>
                <c:pt idx="3165">
                  <c:v>2.1190464113619076</c:v>
                </c:pt>
                <c:pt idx="3166">
                  <c:v>2.119215487361569</c:v>
                </c:pt>
                <c:pt idx="3167">
                  <c:v>2.1193845633612307</c:v>
                </c:pt>
                <c:pt idx="3168">
                  <c:v>2.1195451855609093</c:v>
                </c:pt>
                <c:pt idx="3169">
                  <c:v>2.1197142615605715</c:v>
                </c:pt>
                <c:pt idx="3170">
                  <c:v>2.1198833375602333</c:v>
                </c:pt>
                <c:pt idx="3171">
                  <c:v>2.1200439597599123</c:v>
                </c:pt>
                <c:pt idx="3172">
                  <c:v>2.1202130357595741</c:v>
                </c:pt>
                <c:pt idx="3173">
                  <c:v>2.1203821117592363</c:v>
                </c:pt>
                <c:pt idx="3174">
                  <c:v>2.1205427339589145</c:v>
                </c:pt>
                <c:pt idx="3175">
                  <c:v>2.1207118099585767</c:v>
                </c:pt>
                <c:pt idx="3176">
                  <c:v>2.1208808859582384</c:v>
                </c:pt>
                <c:pt idx="3177">
                  <c:v>2.1210499619579002</c:v>
                </c:pt>
                <c:pt idx="3178">
                  <c:v>2.1212105841575788</c:v>
                </c:pt>
                <c:pt idx="3179">
                  <c:v>2.121379660157241</c:v>
                </c:pt>
                <c:pt idx="3180">
                  <c:v>2.12154028235692</c:v>
                </c:pt>
                <c:pt idx="3181">
                  <c:v>2.1217093583565818</c:v>
                </c:pt>
                <c:pt idx="3182">
                  <c:v>2.1218699805562604</c:v>
                </c:pt>
                <c:pt idx="3183">
                  <c:v>2.1220390565559217</c:v>
                </c:pt>
                <c:pt idx="3184">
                  <c:v>2.1221996787556008</c:v>
                </c:pt>
                <c:pt idx="3185">
                  <c:v>2.1223687547552621</c:v>
                </c:pt>
                <c:pt idx="3186">
                  <c:v>2.1225293769549416</c:v>
                </c:pt>
                <c:pt idx="3187">
                  <c:v>2.1226984529546034</c:v>
                </c:pt>
                <c:pt idx="3188">
                  <c:v>2.122859075154282</c:v>
                </c:pt>
                <c:pt idx="3189">
                  <c:v>2.1230196973539606</c:v>
                </c:pt>
                <c:pt idx="3190">
                  <c:v>2.1231887733536228</c:v>
                </c:pt>
                <c:pt idx="3191">
                  <c:v>2.1233493955533018</c:v>
                </c:pt>
                <c:pt idx="3192">
                  <c:v>2.1235184715529631</c:v>
                </c:pt>
                <c:pt idx="3193">
                  <c:v>2.1236790937526422</c:v>
                </c:pt>
                <c:pt idx="3194">
                  <c:v>2.1238481697523035</c:v>
                </c:pt>
                <c:pt idx="3195">
                  <c:v>2.1240087919519826</c:v>
                </c:pt>
                <c:pt idx="3196">
                  <c:v>2.1241778679516439</c:v>
                </c:pt>
                <c:pt idx="3197">
                  <c:v>2.1243384901513234</c:v>
                </c:pt>
                <c:pt idx="3198">
                  <c:v>2.124499112351002</c:v>
                </c:pt>
                <c:pt idx="3199">
                  <c:v>2.1246681883506633</c:v>
                </c:pt>
                <c:pt idx="3200">
                  <c:v>2.1248288105503423</c:v>
                </c:pt>
                <c:pt idx="3201">
                  <c:v>2.1249894327500214</c:v>
                </c:pt>
                <c:pt idx="3202">
                  <c:v>2.1251500549497</c:v>
                </c:pt>
                <c:pt idx="3203">
                  <c:v>2.1253191309493618</c:v>
                </c:pt>
                <c:pt idx="3204">
                  <c:v>2.1254797531490404</c:v>
                </c:pt>
                <c:pt idx="3205">
                  <c:v>2.1256403753487194</c:v>
                </c:pt>
                <c:pt idx="3206">
                  <c:v>2.125800997548398</c:v>
                </c:pt>
                <c:pt idx="3207">
                  <c:v>2.1259616197480766</c:v>
                </c:pt>
                <c:pt idx="3208">
                  <c:v>2.1261222419477557</c:v>
                </c:pt>
                <c:pt idx="3209">
                  <c:v>2.1262913179474174</c:v>
                </c:pt>
                <c:pt idx="3210">
                  <c:v>2.126451940147096</c:v>
                </c:pt>
                <c:pt idx="3211">
                  <c:v>2.1266125623467746</c:v>
                </c:pt>
                <c:pt idx="3212">
                  <c:v>2.1267731845464537</c:v>
                </c:pt>
                <c:pt idx="3213">
                  <c:v>2.1269338067461327</c:v>
                </c:pt>
                <c:pt idx="3214">
                  <c:v>2.1270944289458114</c:v>
                </c:pt>
                <c:pt idx="3215">
                  <c:v>2.1272635049454731</c:v>
                </c:pt>
                <c:pt idx="3216">
                  <c:v>2.1274241271451522</c:v>
                </c:pt>
                <c:pt idx="3217">
                  <c:v>2.1275847493448308</c:v>
                </c:pt>
                <c:pt idx="3218">
                  <c:v>2.1277453715445094</c:v>
                </c:pt>
                <c:pt idx="3219">
                  <c:v>2.127905993744188</c:v>
                </c:pt>
                <c:pt idx="3220">
                  <c:v>2.128066615943867</c:v>
                </c:pt>
                <c:pt idx="3221">
                  <c:v>2.1282272381435456</c:v>
                </c:pt>
                <c:pt idx="3222">
                  <c:v>2.1283878603432238</c:v>
                </c:pt>
                <c:pt idx="3223">
                  <c:v>2.1285484825429029</c:v>
                </c:pt>
                <c:pt idx="3224">
                  <c:v>2.1287091047425819</c:v>
                </c:pt>
                <c:pt idx="3225">
                  <c:v>2.1288697269422605</c:v>
                </c:pt>
                <c:pt idx="3226">
                  <c:v>2.1290303491419396</c:v>
                </c:pt>
                <c:pt idx="3227">
                  <c:v>2.1291909713416182</c:v>
                </c:pt>
                <c:pt idx="3228">
                  <c:v>2.1293431397413136</c:v>
                </c:pt>
                <c:pt idx="3229">
                  <c:v>2.1295037619409922</c:v>
                </c:pt>
                <c:pt idx="3230">
                  <c:v>2.1296643841406708</c:v>
                </c:pt>
                <c:pt idx="3231">
                  <c:v>2.1298250063403503</c:v>
                </c:pt>
                <c:pt idx="3232">
                  <c:v>2.1299856285400289</c:v>
                </c:pt>
                <c:pt idx="3233">
                  <c:v>2.1301462507397075</c:v>
                </c:pt>
                <c:pt idx="3234">
                  <c:v>2.1303068729393866</c:v>
                </c:pt>
                <c:pt idx="3235">
                  <c:v>2.1304590413390816</c:v>
                </c:pt>
                <c:pt idx="3236">
                  <c:v>2.1306196635387602</c:v>
                </c:pt>
                <c:pt idx="3237">
                  <c:v>2.1307802857384397</c:v>
                </c:pt>
                <c:pt idx="3238">
                  <c:v>2.1309409079381183</c:v>
                </c:pt>
                <c:pt idx="3239">
                  <c:v>2.1311015301377969</c:v>
                </c:pt>
                <c:pt idx="3240">
                  <c:v>2.131262152337476</c:v>
                </c:pt>
                <c:pt idx="3241">
                  <c:v>2.1314227745371546</c:v>
                </c:pt>
                <c:pt idx="3242">
                  <c:v>2.1315833967368332</c:v>
                </c:pt>
                <c:pt idx="3243">
                  <c:v>2.1317355651365286</c:v>
                </c:pt>
                <c:pt idx="3244">
                  <c:v>2.1318961873362077</c:v>
                </c:pt>
                <c:pt idx="3245">
                  <c:v>2.1320568095358867</c:v>
                </c:pt>
                <c:pt idx="3246">
                  <c:v>2.1322174317355653</c:v>
                </c:pt>
                <c:pt idx="3247">
                  <c:v>2.1323696001352608</c:v>
                </c:pt>
                <c:pt idx="3248">
                  <c:v>2.1325302223349394</c:v>
                </c:pt>
                <c:pt idx="3249">
                  <c:v>2.1326823907346357</c:v>
                </c:pt>
                <c:pt idx="3250">
                  <c:v>2.1328430129343143</c:v>
                </c:pt>
                <c:pt idx="3251">
                  <c:v>2.1329951813340093</c:v>
                </c:pt>
                <c:pt idx="3252">
                  <c:v>2.1331558035336884</c:v>
                </c:pt>
                <c:pt idx="3253">
                  <c:v>2.133316425733367</c:v>
                </c:pt>
                <c:pt idx="3254">
                  <c:v>2.1334685941330629</c:v>
                </c:pt>
                <c:pt idx="3255">
                  <c:v>2.1336292163327415</c:v>
                </c:pt>
                <c:pt idx="3256">
                  <c:v>2.1337813847324374</c:v>
                </c:pt>
                <c:pt idx="3257">
                  <c:v>2.133942006932116</c:v>
                </c:pt>
                <c:pt idx="3258">
                  <c:v>2.1340941753318119</c:v>
                </c:pt>
                <c:pt idx="3259">
                  <c:v>2.1342547975314905</c:v>
                </c:pt>
                <c:pt idx="3260">
                  <c:v>2.1344069659311864</c:v>
                </c:pt>
                <c:pt idx="3261">
                  <c:v>2.134567588130865</c:v>
                </c:pt>
                <c:pt idx="3262">
                  <c:v>2.1347282103305432</c:v>
                </c:pt>
                <c:pt idx="3263">
                  <c:v>2.1348803787302395</c:v>
                </c:pt>
                <c:pt idx="3264">
                  <c:v>2.1350410009299181</c:v>
                </c:pt>
                <c:pt idx="3265">
                  <c:v>2.1351931693296136</c:v>
                </c:pt>
                <c:pt idx="3266">
                  <c:v>2.1353537915292922</c:v>
                </c:pt>
                <c:pt idx="3267">
                  <c:v>2.1355059599289885</c:v>
                </c:pt>
                <c:pt idx="3268">
                  <c:v>2.1356665821286671</c:v>
                </c:pt>
                <c:pt idx="3269">
                  <c:v>2.1358187505283626</c:v>
                </c:pt>
                <c:pt idx="3270">
                  <c:v>2.1359793727280412</c:v>
                </c:pt>
                <c:pt idx="3271">
                  <c:v>2.1361315411277375</c:v>
                </c:pt>
                <c:pt idx="3272">
                  <c:v>2.1362837095274325</c:v>
                </c:pt>
                <c:pt idx="3273">
                  <c:v>2.1364443317271116</c:v>
                </c:pt>
                <c:pt idx="3274">
                  <c:v>2.136596500126807</c:v>
                </c:pt>
                <c:pt idx="3275">
                  <c:v>2.1367486685265029</c:v>
                </c:pt>
                <c:pt idx="3276">
                  <c:v>2.1369008369261979</c:v>
                </c:pt>
                <c:pt idx="3277">
                  <c:v>2.137061459125877</c:v>
                </c:pt>
                <c:pt idx="3278">
                  <c:v>2.1372136275255729</c:v>
                </c:pt>
                <c:pt idx="3279">
                  <c:v>2.1373657959252683</c:v>
                </c:pt>
                <c:pt idx="3280">
                  <c:v>2.1375179643249647</c:v>
                </c:pt>
                <c:pt idx="3281">
                  <c:v>2.1376701327246597</c:v>
                </c:pt>
                <c:pt idx="3282">
                  <c:v>2.1378307549243383</c:v>
                </c:pt>
                <c:pt idx="3283">
                  <c:v>2.1379829233240342</c:v>
                </c:pt>
                <c:pt idx="3284">
                  <c:v>2.1381350917237301</c:v>
                </c:pt>
                <c:pt idx="3285">
                  <c:v>2.1382872601234255</c:v>
                </c:pt>
                <c:pt idx="3286">
                  <c:v>2.1384478823231046</c:v>
                </c:pt>
                <c:pt idx="3287">
                  <c:v>2.1386000507228</c:v>
                </c:pt>
                <c:pt idx="3288">
                  <c:v>2.1387522191224955</c:v>
                </c:pt>
                <c:pt idx="3289">
                  <c:v>2.1389043875221914</c:v>
                </c:pt>
                <c:pt idx="3290">
                  <c:v>2.13906500972187</c:v>
                </c:pt>
                <c:pt idx="3291">
                  <c:v>2.1392171781215654</c:v>
                </c:pt>
                <c:pt idx="3292">
                  <c:v>2.1393693465212613</c:v>
                </c:pt>
                <c:pt idx="3293">
                  <c:v>2.1395215149209572</c:v>
                </c:pt>
                <c:pt idx="3294">
                  <c:v>2.1396736833206527</c:v>
                </c:pt>
                <c:pt idx="3295">
                  <c:v>2.1398343055203317</c:v>
                </c:pt>
                <c:pt idx="3296">
                  <c:v>2.1399864739200267</c:v>
                </c:pt>
                <c:pt idx="3297">
                  <c:v>2.1401386423197231</c:v>
                </c:pt>
                <c:pt idx="3298">
                  <c:v>2.1402823569194354</c:v>
                </c:pt>
                <c:pt idx="3299">
                  <c:v>2.1404345253191308</c:v>
                </c:pt>
                <c:pt idx="3300">
                  <c:v>2.1405866937188267</c:v>
                </c:pt>
                <c:pt idx="3301">
                  <c:v>2.1407388621185226</c:v>
                </c:pt>
                <c:pt idx="3302">
                  <c:v>2.1408910305182181</c:v>
                </c:pt>
                <c:pt idx="3303">
                  <c:v>2.1410431989179135</c:v>
                </c:pt>
                <c:pt idx="3304">
                  <c:v>2.1411953673176094</c:v>
                </c:pt>
                <c:pt idx="3305">
                  <c:v>2.1413475357173049</c:v>
                </c:pt>
                <c:pt idx="3306">
                  <c:v>2.1414997041170007</c:v>
                </c:pt>
                <c:pt idx="3307">
                  <c:v>2.1416518725166962</c:v>
                </c:pt>
                <c:pt idx="3308">
                  <c:v>2.1418040409163921</c:v>
                </c:pt>
                <c:pt idx="3309">
                  <c:v>2.141956209316088</c:v>
                </c:pt>
                <c:pt idx="3310">
                  <c:v>2.1421083777157834</c:v>
                </c:pt>
                <c:pt idx="3311">
                  <c:v>2.1422520923154962</c:v>
                </c:pt>
                <c:pt idx="3312">
                  <c:v>2.1424042607151916</c:v>
                </c:pt>
                <c:pt idx="3313">
                  <c:v>2.1425564291148871</c:v>
                </c:pt>
                <c:pt idx="3314">
                  <c:v>2.142708597514583</c:v>
                </c:pt>
                <c:pt idx="3315">
                  <c:v>2.1428607659142789</c:v>
                </c:pt>
                <c:pt idx="3316">
                  <c:v>2.1430129343139739</c:v>
                </c:pt>
                <c:pt idx="3317">
                  <c:v>2.1431651027136702</c:v>
                </c:pt>
                <c:pt idx="3318">
                  <c:v>2.1433172711133652</c:v>
                </c:pt>
                <c:pt idx="3319">
                  <c:v>2.1434694395130616</c:v>
                </c:pt>
                <c:pt idx="3320">
                  <c:v>2.143621607912757</c:v>
                </c:pt>
                <c:pt idx="3321">
                  <c:v>2.1437653225124693</c:v>
                </c:pt>
                <c:pt idx="3322">
                  <c:v>2.1439174909121652</c:v>
                </c:pt>
                <c:pt idx="3323">
                  <c:v>2.1440696593118607</c:v>
                </c:pt>
                <c:pt idx="3324">
                  <c:v>2.1442133739115734</c:v>
                </c:pt>
                <c:pt idx="3325">
                  <c:v>2.1443655423112689</c:v>
                </c:pt>
                <c:pt idx="3326">
                  <c:v>2.1445092569109816</c:v>
                </c:pt>
                <c:pt idx="3327">
                  <c:v>2.144661425310677</c:v>
                </c:pt>
                <c:pt idx="3328">
                  <c:v>2.1448135937103734</c:v>
                </c:pt>
                <c:pt idx="3329">
                  <c:v>2.1449573083100852</c:v>
                </c:pt>
                <c:pt idx="3330">
                  <c:v>2.1451094767097811</c:v>
                </c:pt>
                <c:pt idx="3331">
                  <c:v>2.1452531913094934</c:v>
                </c:pt>
                <c:pt idx="3332">
                  <c:v>2.1454053597091898</c:v>
                </c:pt>
                <c:pt idx="3333">
                  <c:v>2.1455575281088848</c:v>
                </c:pt>
                <c:pt idx="3334">
                  <c:v>2.1457012427085975</c:v>
                </c:pt>
                <c:pt idx="3335">
                  <c:v>2.1458534111082934</c:v>
                </c:pt>
                <c:pt idx="3336">
                  <c:v>2.1459971257080062</c:v>
                </c:pt>
                <c:pt idx="3337">
                  <c:v>2.1461492941077012</c:v>
                </c:pt>
                <c:pt idx="3338">
                  <c:v>2.1463014625073971</c:v>
                </c:pt>
                <c:pt idx="3339">
                  <c:v>2.1464451771071098</c:v>
                </c:pt>
                <c:pt idx="3340">
                  <c:v>2.1465973455068053</c:v>
                </c:pt>
                <c:pt idx="3341">
                  <c:v>2.1467495139065012</c:v>
                </c:pt>
                <c:pt idx="3342">
                  <c:v>2.1468932285062134</c:v>
                </c:pt>
                <c:pt idx="3343">
                  <c:v>2.1470453969059098</c:v>
                </c:pt>
                <c:pt idx="3344">
                  <c:v>2.1471891115056221</c:v>
                </c:pt>
                <c:pt idx="3345">
                  <c:v>2.1473412799053175</c:v>
                </c:pt>
                <c:pt idx="3346">
                  <c:v>2.1474849945050298</c:v>
                </c:pt>
                <c:pt idx="3347">
                  <c:v>2.1476371629047262</c:v>
                </c:pt>
                <c:pt idx="3348">
                  <c:v>2.1477808775044385</c:v>
                </c:pt>
                <c:pt idx="3349">
                  <c:v>2.1479245921041512</c:v>
                </c:pt>
                <c:pt idx="3350">
                  <c:v>2.1480767605038462</c:v>
                </c:pt>
                <c:pt idx="3351">
                  <c:v>2.148220475103559</c:v>
                </c:pt>
                <c:pt idx="3352">
                  <c:v>2.1483641897032717</c:v>
                </c:pt>
                <c:pt idx="3353">
                  <c:v>2.1485079043029844</c:v>
                </c:pt>
                <c:pt idx="3354">
                  <c:v>2.1486600727026799</c:v>
                </c:pt>
                <c:pt idx="3355">
                  <c:v>2.1488037873023922</c:v>
                </c:pt>
                <c:pt idx="3356">
                  <c:v>2.1489475019021049</c:v>
                </c:pt>
                <c:pt idx="3357">
                  <c:v>2.1490996703018008</c:v>
                </c:pt>
                <c:pt idx="3358">
                  <c:v>2.1492433849015136</c:v>
                </c:pt>
                <c:pt idx="3359">
                  <c:v>2.1493870995012259</c:v>
                </c:pt>
                <c:pt idx="3360">
                  <c:v>2.1495392679009213</c:v>
                </c:pt>
                <c:pt idx="3361">
                  <c:v>2.1496829825006336</c:v>
                </c:pt>
                <c:pt idx="3362">
                  <c:v>2.1498266971003464</c:v>
                </c:pt>
                <c:pt idx="3363">
                  <c:v>2.1499788655000422</c:v>
                </c:pt>
                <c:pt idx="3364">
                  <c:v>2.150122580099755</c:v>
                </c:pt>
                <c:pt idx="3365">
                  <c:v>2.1502662946994677</c:v>
                </c:pt>
                <c:pt idx="3366">
                  <c:v>2.15041000929918</c:v>
                </c:pt>
                <c:pt idx="3367">
                  <c:v>2.1505621776988759</c:v>
                </c:pt>
                <c:pt idx="3368">
                  <c:v>2.1507058922985882</c:v>
                </c:pt>
                <c:pt idx="3369">
                  <c:v>2.150849606898301</c:v>
                </c:pt>
                <c:pt idx="3370">
                  <c:v>2.1510017752979964</c:v>
                </c:pt>
                <c:pt idx="3371">
                  <c:v>2.1511454898977092</c:v>
                </c:pt>
                <c:pt idx="3372">
                  <c:v>2.1512892044974219</c:v>
                </c:pt>
                <c:pt idx="3373">
                  <c:v>2.1514329190971337</c:v>
                </c:pt>
                <c:pt idx="3374">
                  <c:v>2.1515766336968469</c:v>
                </c:pt>
                <c:pt idx="3375">
                  <c:v>2.1517203482965592</c:v>
                </c:pt>
                <c:pt idx="3376">
                  <c:v>2.151864062896272</c:v>
                </c:pt>
                <c:pt idx="3377">
                  <c:v>2.1520077774959847</c:v>
                </c:pt>
                <c:pt idx="3378">
                  <c:v>2.152151492095697</c:v>
                </c:pt>
                <c:pt idx="3379">
                  <c:v>2.1522952066954097</c:v>
                </c:pt>
                <c:pt idx="3380">
                  <c:v>2.1524389212951225</c:v>
                </c:pt>
                <c:pt idx="3381">
                  <c:v>2.1525826358948348</c:v>
                </c:pt>
                <c:pt idx="3382">
                  <c:v>2.1527263504945475</c:v>
                </c:pt>
                <c:pt idx="3383">
                  <c:v>2.1528700650942598</c:v>
                </c:pt>
                <c:pt idx="3384">
                  <c:v>2.1530137796939726</c:v>
                </c:pt>
                <c:pt idx="3385">
                  <c:v>2.1531574942936849</c:v>
                </c:pt>
                <c:pt idx="3386">
                  <c:v>2.1533012088933972</c:v>
                </c:pt>
                <c:pt idx="3387">
                  <c:v>2.1534449234931099</c:v>
                </c:pt>
                <c:pt idx="3388">
                  <c:v>2.1535886380928231</c:v>
                </c:pt>
                <c:pt idx="3389">
                  <c:v>2.1537323526925354</c:v>
                </c:pt>
                <c:pt idx="3390">
                  <c:v>2.1538760672922481</c:v>
                </c:pt>
                <c:pt idx="3391">
                  <c:v>2.1540197818919609</c:v>
                </c:pt>
                <c:pt idx="3392">
                  <c:v>2.1541634964916732</c:v>
                </c:pt>
                <c:pt idx="3393">
                  <c:v>2.1543072110913859</c:v>
                </c:pt>
                <c:pt idx="3394">
                  <c:v>2.1544509256910982</c:v>
                </c:pt>
                <c:pt idx="3395">
                  <c:v>2.1545946402908109</c:v>
                </c:pt>
                <c:pt idx="3396">
                  <c:v>2.1547383548905237</c:v>
                </c:pt>
                <c:pt idx="3397">
                  <c:v>2.1548736156902533</c:v>
                </c:pt>
                <c:pt idx="3398">
                  <c:v>2.1550173302899656</c:v>
                </c:pt>
                <c:pt idx="3399">
                  <c:v>2.1551610448896783</c:v>
                </c:pt>
                <c:pt idx="3400">
                  <c:v>2.1553047594893902</c:v>
                </c:pt>
                <c:pt idx="3401">
                  <c:v>2.1554400202891202</c:v>
                </c:pt>
                <c:pt idx="3402">
                  <c:v>2.1555837348888329</c:v>
                </c:pt>
                <c:pt idx="3403">
                  <c:v>2.1557274494885457</c:v>
                </c:pt>
                <c:pt idx="3404">
                  <c:v>2.1558627102882744</c:v>
                </c:pt>
                <c:pt idx="3405">
                  <c:v>2.1560064248879875</c:v>
                </c:pt>
                <c:pt idx="3406">
                  <c:v>2.1561501394877003</c:v>
                </c:pt>
                <c:pt idx="3407">
                  <c:v>2.1562854002874294</c:v>
                </c:pt>
                <c:pt idx="3408">
                  <c:v>2.1564291148871417</c:v>
                </c:pt>
                <c:pt idx="3409">
                  <c:v>2.1565728294868545</c:v>
                </c:pt>
                <c:pt idx="3410">
                  <c:v>2.1567165440865668</c:v>
                </c:pt>
                <c:pt idx="3411">
                  <c:v>2.1568518048862964</c:v>
                </c:pt>
                <c:pt idx="3412">
                  <c:v>2.1569955194860091</c:v>
                </c:pt>
                <c:pt idx="3413">
                  <c:v>2.1571392340857218</c:v>
                </c:pt>
                <c:pt idx="3414">
                  <c:v>2.157274494885451</c:v>
                </c:pt>
                <c:pt idx="3415">
                  <c:v>2.1574182094851637</c:v>
                </c:pt>
                <c:pt idx="3416">
                  <c:v>2.1575619240848765</c:v>
                </c:pt>
                <c:pt idx="3417">
                  <c:v>2.157697184884606</c:v>
                </c:pt>
                <c:pt idx="3418">
                  <c:v>2.1578408994843183</c:v>
                </c:pt>
                <c:pt idx="3419">
                  <c:v>2.1579846140840311</c:v>
                </c:pt>
                <c:pt idx="3420">
                  <c:v>2.1581283286837434</c:v>
                </c:pt>
                <c:pt idx="3421">
                  <c:v>2.158263589483473</c:v>
                </c:pt>
                <c:pt idx="3422">
                  <c:v>2.1584073040831857</c:v>
                </c:pt>
                <c:pt idx="3423">
                  <c:v>2.1585425648829148</c:v>
                </c:pt>
                <c:pt idx="3424">
                  <c:v>2.1586778256826444</c:v>
                </c:pt>
                <c:pt idx="3425">
                  <c:v>2.1588215402823567</c:v>
                </c:pt>
                <c:pt idx="3426">
                  <c:v>2.1589568010820863</c:v>
                </c:pt>
                <c:pt idx="3427">
                  <c:v>2.1591005156817991</c:v>
                </c:pt>
                <c:pt idx="3428">
                  <c:v>2.1592357764815282</c:v>
                </c:pt>
                <c:pt idx="3429">
                  <c:v>2.1593794910812409</c:v>
                </c:pt>
                <c:pt idx="3430">
                  <c:v>2.1595147518809705</c:v>
                </c:pt>
                <c:pt idx="3431">
                  <c:v>2.1596500126807001</c:v>
                </c:pt>
                <c:pt idx="3432">
                  <c:v>2.1597937272804129</c:v>
                </c:pt>
                <c:pt idx="3433">
                  <c:v>2.1599289880801424</c:v>
                </c:pt>
                <c:pt idx="3434">
                  <c:v>2.1600727026798547</c:v>
                </c:pt>
                <c:pt idx="3435">
                  <c:v>2.1602079634795839</c:v>
                </c:pt>
                <c:pt idx="3436">
                  <c:v>2.1603432242793135</c:v>
                </c:pt>
                <c:pt idx="3437">
                  <c:v>2.1604869388790262</c:v>
                </c:pt>
                <c:pt idx="3438">
                  <c:v>2.1606221996787558</c:v>
                </c:pt>
                <c:pt idx="3439">
                  <c:v>2.1607659142784681</c:v>
                </c:pt>
                <c:pt idx="3440">
                  <c:v>2.1609011750781977</c:v>
                </c:pt>
                <c:pt idx="3441">
                  <c:v>2.1610364358779273</c:v>
                </c:pt>
                <c:pt idx="3442">
                  <c:v>2.16118015047764</c:v>
                </c:pt>
                <c:pt idx="3443">
                  <c:v>2.1613154112773696</c:v>
                </c:pt>
                <c:pt idx="3444">
                  <c:v>2.1614591258770819</c:v>
                </c:pt>
                <c:pt idx="3445">
                  <c:v>2.1615943866768115</c:v>
                </c:pt>
                <c:pt idx="3446">
                  <c:v>2.1617381012765242</c:v>
                </c:pt>
                <c:pt idx="3447">
                  <c:v>2.1618733620762534</c:v>
                </c:pt>
                <c:pt idx="3448">
                  <c:v>2.1620086228759825</c:v>
                </c:pt>
                <c:pt idx="3449">
                  <c:v>2.1621438836757125</c:v>
                </c:pt>
                <c:pt idx="3450">
                  <c:v>2.1622791444754417</c:v>
                </c:pt>
                <c:pt idx="3451">
                  <c:v>2.1624144052751713</c:v>
                </c:pt>
                <c:pt idx="3452">
                  <c:v>2.1625496660749008</c:v>
                </c:pt>
                <c:pt idx="3453">
                  <c:v>2.16268492687463</c:v>
                </c:pt>
                <c:pt idx="3454">
                  <c:v>2.1628286414743423</c:v>
                </c:pt>
                <c:pt idx="3455">
                  <c:v>2.1629639022740723</c:v>
                </c:pt>
                <c:pt idx="3456">
                  <c:v>2.1630991630738019</c:v>
                </c:pt>
                <c:pt idx="3457">
                  <c:v>2.163234423873531</c:v>
                </c:pt>
                <c:pt idx="3458">
                  <c:v>2.1633696846732606</c:v>
                </c:pt>
                <c:pt idx="3459">
                  <c:v>2.1635049454729902</c:v>
                </c:pt>
                <c:pt idx="3460">
                  <c:v>2.1636402062727198</c:v>
                </c:pt>
                <c:pt idx="3461">
                  <c:v>2.1637754670724494</c:v>
                </c:pt>
                <c:pt idx="3462">
                  <c:v>2.1639191816721617</c:v>
                </c:pt>
                <c:pt idx="3463">
                  <c:v>2.1640544424718913</c:v>
                </c:pt>
                <c:pt idx="3464">
                  <c:v>2.1641897032716204</c:v>
                </c:pt>
                <c:pt idx="3465">
                  <c:v>2.1643249640713504</c:v>
                </c:pt>
                <c:pt idx="3466">
                  <c:v>2.1644602248710796</c:v>
                </c:pt>
                <c:pt idx="3467">
                  <c:v>2.1645954856708087</c:v>
                </c:pt>
                <c:pt idx="3468">
                  <c:v>2.1647307464705388</c:v>
                </c:pt>
                <c:pt idx="3469">
                  <c:v>2.1648660072702679</c:v>
                </c:pt>
                <c:pt idx="3470">
                  <c:v>2.1650097218699811</c:v>
                </c:pt>
                <c:pt idx="3471">
                  <c:v>2.1651449826697102</c:v>
                </c:pt>
                <c:pt idx="3472">
                  <c:v>2.1652717896694567</c:v>
                </c:pt>
                <c:pt idx="3473">
                  <c:v>2.1654070504691854</c:v>
                </c:pt>
                <c:pt idx="3474">
                  <c:v>2.1655423112689154</c:v>
                </c:pt>
                <c:pt idx="3475">
                  <c:v>2.165677572068645</c:v>
                </c:pt>
                <c:pt idx="3476">
                  <c:v>2.1658128328683741</c:v>
                </c:pt>
                <c:pt idx="3477">
                  <c:v>2.1659480936681041</c:v>
                </c:pt>
                <c:pt idx="3478">
                  <c:v>2.1660833544678333</c:v>
                </c:pt>
                <c:pt idx="3479">
                  <c:v>2.1662101614675797</c:v>
                </c:pt>
                <c:pt idx="3480">
                  <c:v>2.1663454222673089</c:v>
                </c:pt>
                <c:pt idx="3481">
                  <c:v>2.1664806830670389</c:v>
                </c:pt>
                <c:pt idx="3482">
                  <c:v>2.166615943866768</c:v>
                </c:pt>
                <c:pt idx="3483">
                  <c:v>2.1667512046664976</c:v>
                </c:pt>
                <c:pt idx="3484">
                  <c:v>2.1668864654662277</c:v>
                </c:pt>
                <c:pt idx="3485">
                  <c:v>2.1670132724659736</c:v>
                </c:pt>
                <c:pt idx="3486">
                  <c:v>2.1671485332657032</c:v>
                </c:pt>
                <c:pt idx="3487">
                  <c:v>2.1672837940654319</c:v>
                </c:pt>
                <c:pt idx="3488">
                  <c:v>2.167419054865162</c:v>
                </c:pt>
                <c:pt idx="3489">
                  <c:v>2.1675543156648911</c:v>
                </c:pt>
                <c:pt idx="3490">
                  <c:v>2.1676895764646202</c:v>
                </c:pt>
                <c:pt idx="3491">
                  <c:v>2.1678163834643676</c:v>
                </c:pt>
                <c:pt idx="3492">
                  <c:v>2.1679516442640967</c:v>
                </c:pt>
                <c:pt idx="3493">
                  <c:v>2.1680869050638258</c:v>
                </c:pt>
                <c:pt idx="3494">
                  <c:v>2.1682221658635563</c:v>
                </c:pt>
                <c:pt idx="3495">
                  <c:v>2.1683574266632855</c:v>
                </c:pt>
                <c:pt idx="3496">
                  <c:v>2.1684926874630146</c:v>
                </c:pt>
                <c:pt idx="3497">
                  <c:v>2.168619494462761</c:v>
                </c:pt>
                <c:pt idx="3498">
                  <c:v>2.1687547552624911</c:v>
                </c:pt>
                <c:pt idx="3499">
                  <c:v>2.1688815622622371</c:v>
                </c:pt>
                <c:pt idx="3500">
                  <c:v>2.1690168230619666</c:v>
                </c:pt>
                <c:pt idx="3501">
                  <c:v>2.1691436300617126</c:v>
                </c:pt>
                <c:pt idx="3502">
                  <c:v>2.1692788908614427</c:v>
                </c:pt>
                <c:pt idx="3503">
                  <c:v>2.1694141516611722</c:v>
                </c:pt>
                <c:pt idx="3504">
                  <c:v>2.1695409586609182</c:v>
                </c:pt>
                <c:pt idx="3505">
                  <c:v>2.1696762194606474</c:v>
                </c:pt>
                <c:pt idx="3506">
                  <c:v>2.1698030264603938</c:v>
                </c:pt>
                <c:pt idx="3507">
                  <c:v>2.1699382872601238</c:v>
                </c:pt>
                <c:pt idx="3508">
                  <c:v>2.1700650942598698</c:v>
                </c:pt>
                <c:pt idx="3509">
                  <c:v>2.1702003550595994</c:v>
                </c:pt>
                <c:pt idx="3510">
                  <c:v>2.1703356158593294</c:v>
                </c:pt>
                <c:pt idx="3511">
                  <c:v>2.1704624228590754</c:v>
                </c:pt>
                <c:pt idx="3512">
                  <c:v>2.170597683658805</c:v>
                </c:pt>
                <c:pt idx="3513">
                  <c:v>2.170724490658551</c:v>
                </c:pt>
                <c:pt idx="3514">
                  <c:v>2.1708597514582801</c:v>
                </c:pt>
                <c:pt idx="3515">
                  <c:v>2.1709865584580275</c:v>
                </c:pt>
                <c:pt idx="3516">
                  <c:v>2.1711218192577566</c:v>
                </c:pt>
                <c:pt idx="3517">
                  <c:v>2.171248626257503</c:v>
                </c:pt>
                <c:pt idx="3518">
                  <c:v>2.1713838870572322</c:v>
                </c:pt>
                <c:pt idx="3519">
                  <c:v>2.1715191478569622</c:v>
                </c:pt>
                <c:pt idx="3520">
                  <c:v>2.1716459548567086</c:v>
                </c:pt>
                <c:pt idx="3521">
                  <c:v>2.1717812156564378</c:v>
                </c:pt>
                <c:pt idx="3522">
                  <c:v>2.1719080226561838</c:v>
                </c:pt>
                <c:pt idx="3523">
                  <c:v>2.1720348296559302</c:v>
                </c:pt>
                <c:pt idx="3524">
                  <c:v>2.1721700904556602</c:v>
                </c:pt>
                <c:pt idx="3525">
                  <c:v>2.1722968974554067</c:v>
                </c:pt>
                <c:pt idx="3526">
                  <c:v>2.1724237044551526</c:v>
                </c:pt>
                <c:pt idx="3527">
                  <c:v>2.1725589652548818</c:v>
                </c:pt>
                <c:pt idx="3528">
                  <c:v>2.1726857722546282</c:v>
                </c:pt>
                <c:pt idx="3529">
                  <c:v>2.1728125792543751</c:v>
                </c:pt>
                <c:pt idx="3530">
                  <c:v>2.1729393862541215</c:v>
                </c:pt>
                <c:pt idx="3531">
                  <c:v>2.1730746470538507</c:v>
                </c:pt>
                <c:pt idx="3532">
                  <c:v>2.1732014540535971</c:v>
                </c:pt>
                <c:pt idx="3533">
                  <c:v>2.1733282610533435</c:v>
                </c:pt>
                <c:pt idx="3534">
                  <c:v>2.1734635218530731</c:v>
                </c:pt>
                <c:pt idx="3535">
                  <c:v>2.17359032885282</c:v>
                </c:pt>
                <c:pt idx="3536">
                  <c:v>2.173717135852566</c:v>
                </c:pt>
                <c:pt idx="3537">
                  <c:v>2.1738439428523124</c:v>
                </c:pt>
                <c:pt idx="3538">
                  <c:v>2.1739792036520416</c:v>
                </c:pt>
                <c:pt idx="3539">
                  <c:v>2.174106010651788</c:v>
                </c:pt>
                <c:pt idx="3540">
                  <c:v>2.174232817651534</c:v>
                </c:pt>
                <c:pt idx="3541">
                  <c:v>2.174368078451264</c:v>
                </c:pt>
                <c:pt idx="3542">
                  <c:v>2.1744948854510104</c:v>
                </c:pt>
                <c:pt idx="3543">
                  <c:v>2.1746216924507564</c:v>
                </c:pt>
                <c:pt idx="3544">
                  <c:v>2.1747484994505029</c:v>
                </c:pt>
                <c:pt idx="3545">
                  <c:v>2.174883760250232</c:v>
                </c:pt>
                <c:pt idx="3546">
                  <c:v>2.1750105672499793</c:v>
                </c:pt>
                <c:pt idx="3547">
                  <c:v>2.1751373742497258</c:v>
                </c:pt>
                <c:pt idx="3548">
                  <c:v>2.1752641812494722</c:v>
                </c:pt>
                <c:pt idx="3549">
                  <c:v>2.1753909882492182</c:v>
                </c:pt>
                <c:pt idx="3550">
                  <c:v>2.1755177952489646</c:v>
                </c:pt>
                <c:pt idx="3551">
                  <c:v>2.1756446022487106</c:v>
                </c:pt>
                <c:pt idx="3552">
                  <c:v>2.175771409248457</c:v>
                </c:pt>
                <c:pt idx="3553">
                  <c:v>2.175898216248203</c:v>
                </c:pt>
                <c:pt idx="3554">
                  <c:v>2.1760250232479508</c:v>
                </c:pt>
                <c:pt idx="3555">
                  <c:v>2.1761518302476968</c:v>
                </c:pt>
                <c:pt idx="3556">
                  <c:v>2.1762786372474432</c:v>
                </c:pt>
                <c:pt idx="3557">
                  <c:v>2.1764054442471892</c:v>
                </c:pt>
                <c:pt idx="3558">
                  <c:v>2.1765322512469356</c:v>
                </c:pt>
                <c:pt idx="3559">
                  <c:v>2.1766590582466816</c:v>
                </c:pt>
                <c:pt idx="3560">
                  <c:v>2.176785865246428</c:v>
                </c:pt>
                <c:pt idx="3561">
                  <c:v>2.176912672246174</c:v>
                </c:pt>
                <c:pt idx="3562">
                  <c:v>2.1770394792459218</c:v>
                </c:pt>
                <c:pt idx="3563">
                  <c:v>2.1771662862456678</c:v>
                </c:pt>
                <c:pt idx="3564">
                  <c:v>2.1772930932454142</c:v>
                </c:pt>
                <c:pt idx="3565">
                  <c:v>2.1774199002451602</c:v>
                </c:pt>
                <c:pt idx="3566">
                  <c:v>2.1775467072449066</c:v>
                </c:pt>
                <c:pt idx="3567">
                  <c:v>2.1776735142446526</c:v>
                </c:pt>
                <c:pt idx="3568">
                  <c:v>2.177800321244399</c:v>
                </c:pt>
                <c:pt idx="3569">
                  <c:v>2.1779271282441455</c:v>
                </c:pt>
                <c:pt idx="3570">
                  <c:v>2.1780539352438919</c:v>
                </c:pt>
                <c:pt idx="3571">
                  <c:v>2.1781807422436388</c:v>
                </c:pt>
                <c:pt idx="3572">
                  <c:v>2.1783075492433852</c:v>
                </c:pt>
                <c:pt idx="3573">
                  <c:v>2.1784343562431312</c:v>
                </c:pt>
                <c:pt idx="3574">
                  <c:v>2.1785611632428776</c:v>
                </c:pt>
                <c:pt idx="3575">
                  <c:v>2.1786879702426241</c:v>
                </c:pt>
                <c:pt idx="3576">
                  <c:v>2.1788063234423873</c:v>
                </c:pt>
                <c:pt idx="3577">
                  <c:v>2.1789331304421338</c:v>
                </c:pt>
                <c:pt idx="3578">
                  <c:v>2.1790599374418798</c:v>
                </c:pt>
                <c:pt idx="3579">
                  <c:v>2.1791867444416262</c:v>
                </c:pt>
                <c:pt idx="3580">
                  <c:v>2.1793050976413899</c:v>
                </c:pt>
                <c:pt idx="3581">
                  <c:v>2.1794319046411359</c:v>
                </c:pt>
                <c:pt idx="3582">
                  <c:v>2.1795587116408832</c:v>
                </c:pt>
                <c:pt idx="3583">
                  <c:v>2.1796855186406292</c:v>
                </c:pt>
                <c:pt idx="3584">
                  <c:v>2.1798038718403929</c:v>
                </c:pt>
                <c:pt idx="3585">
                  <c:v>2.1799306788401394</c:v>
                </c:pt>
                <c:pt idx="3586">
                  <c:v>2.1800574858398853</c:v>
                </c:pt>
                <c:pt idx="3587">
                  <c:v>2.1801842928396318</c:v>
                </c:pt>
                <c:pt idx="3588">
                  <c:v>2.1803026460393946</c:v>
                </c:pt>
                <c:pt idx="3589">
                  <c:v>2.180429453039141</c:v>
                </c:pt>
                <c:pt idx="3590">
                  <c:v>2.1805562600388875</c:v>
                </c:pt>
                <c:pt idx="3591">
                  <c:v>2.1806830670386339</c:v>
                </c:pt>
                <c:pt idx="3592">
                  <c:v>2.1808014202383972</c:v>
                </c:pt>
                <c:pt idx="3593">
                  <c:v>2.1809282272381432</c:v>
                </c:pt>
                <c:pt idx="3594">
                  <c:v>2.1810550342378896</c:v>
                </c:pt>
                <c:pt idx="3595">
                  <c:v>2.181181841237636</c:v>
                </c:pt>
                <c:pt idx="3596">
                  <c:v>2.1813001944373993</c:v>
                </c:pt>
                <c:pt idx="3597">
                  <c:v>2.1814270014371457</c:v>
                </c:pt>
                <c:pt idx="3598">
                  <c:v>2.1815538084368926</c:v>
                </c:pt>
                <c:pt idx="3599">
                  <c:v>2.1816721616366563</c:v>
                </c:pt>
                <c:pt idx="3600">
                  <c:v>2.1817989686364028</c:v>
                </c:pt>
                <c:pt idx="3601">
                  <c:v>2.1819173218361656</c:v>
                </c:pt>
                <c:pt idx="3602">
                  <c:v>2.1820356750359284</c:v>
                </c:pt>
                <c:pt idx="3603">
                  <c:v>2.1821624820356758</c:v>
                </c:pt>
                <c:pt idx="3604">
                  <c:v>2.1822808352354377</c:v>
                </c:pt>
                <c:pt idx="3605">
                  <c:v>2.182407642235185</c:v>
                </c:pt>
                <c:pt idx="3606">
                  <c:v>2.1825259954349487</c:v>
                </c:pt>
                <c:pt idx="3607">
                  <c:v>2.1826528024346947</c:v>
                </c:pt>
                <c:pt idx="3608">
                  <c:v>2.182771155634458</c:v>
                </c:pt>
                <c:pt idx="3609">
                  <c:v>2.1828979626342044</c:v>
                </c:pt>
                <c:pt idx="3610">
                  <c:v>2.1830163158339677</c:v>
                </c:pt>
                <c:pt idx="3611">
                  <c:v>2.1831431228337141</c:v>
                </c:pt>
                <c:pt idx="3612">
                  <c:v>2.1832614760334774</c:v>
                </c:pt>
                <c:pt idx="3613">
                  <c:v>2.1833882830332239</c:v>
                </c:pt>
                <c:pt idx="3614">
                  <c:v>2.1835066362329871</c:v>
                </c:pt>
                <c:pt idx="3615">
                  <c:v>2.1836334432327336</c:v>
                </c:pt>
                <c:pt idx="3616">
                  <c:v>2.1837517964324964</c:v>
                </c:pt>
                <c:pt idx="3617">
                  <c:v>2.1838786034322433</c:v>
                </c:pt>
                <c:pt idx="3618">
                  <c:v>2.1839969566320065</c:v>
                </c:pt>
                <c:pt idx="3619">
                  <c:v>2.1841237636317525</c:v>
                </c:pt>
                <c:pt idx="3620">
                  <c:v>2.1842421168315163</c:v>
                </c:pt>
                <c:pt idx="3621">
                  <c:v>2.1843689238312627</c:v>
                </c:pt>
                <c:pt idx="3622">
                  <c:v>2.1844872770310255</c:v>
                </c:pt>
                <c:pt idx="3623">
                  <c:v>2.1846056302307888</c:v>
                </c:pt>
                <c:pt idx="3624">
                  <c:v>2.1847324372305357</c:v>
                </c:pt>
                <c:pt idx="3625">
                  <c:v>2.184850790430299</c:v>
                </c:pt>
                <c:pt idx="3626">
                  <c:v>2.1849691436300618</c:v>
                </c:pt>
                <c:pt idx="3627">
                  <c:v>2.1850874968298255</c:v>
                </c:pt>
                <c:pt idx="3628">
                  <c:v>2.1852058500295879</c:v>
                </c:pt>
                <c:pt idx="3629">
                  <c:v>2.1853326570293352</c:v>
                </c:pt>
                <c:pt idx="3630">
                  <c:v>2.1854510102290976</c:v>
                </c:pt>
                <c:pt idx="3631">
                  <c:v>2.1855693634288609</c:v>
                </c:pt>
                <c:pt idx="3632">
                  <c:v>2.1856877166286242</c:v>
                </c:pt>
                <c:pt idx="3633">
                  <c:v>2.1858145236283706</c:v>
                </c:pt>
                <c:pt idx="3634">
                  <c:v>2.1859328768281339</c:v>
                </c:pt>
                <c:pt idx="3635">
                  <c:v>2.1860512300278971</c:v>
                </c:pt>
                <c:pt idx="3636">
                  <c:v>2.1861695832276609</c:v>
                </c:pt>
                <c:pt idx="3637">
                  <c:v>2.1862879364274241</c:v>
                </c:pt>
                <c:pt idx="3638">
                  <c:v>2.1864147434271701</c:v>
                </c:pt>
                <c:pt idx="3639">
                  <c:v>2.1865330966269338</c:v>
                </c:pt>
                <c:pt idx="3640">
                  <c:v>2.1866514498266971</c:v>
                </c:pt>
                <c:pt idx="3641">
                  <c:v>2.1867698030264608</c:v>
                </c:pt>
                <c:pt idx="3642">
                  <c:v>2.1868966100262068</c:v>
                </c:pt>
                <c:pt idx="3643">
                  <c:v>2.1870149632259701</c:v>
                </c:pt>
                <c:pt idx="3644">
                  <c:v>2.1871333164257338</c:v>
                </c:pt>
                <c:pt idx="3645">
                  <c:v>2.1872516696254971</c:v>
                </c:pt>
                <c:pt idx="3646">
                  <c:v>2.1873700228252599</c:v>
                </c:pt>
                <c:pt idx="3647">
                  <c:v>2.1874968298250064</c:v>
                </c:pt>
                <c:pt idx="3648">
                  <c:v>2.1876151830247701</c:v>
                </c:pt>
                <c:pt idx="3649">
                  <c:v>2.1877335362245334</c:v>
                </c:pt>
                <c:pt idx="3650">
                  <c:v>2.1878518894242966</c:v>
                </c:pt>
                <c:pt idx="3651">
                  <c:v>2.187970242624059</c:v>
                </c:pt>
                <c:pt idx="3652">
                  <c:v>2.1880885958238223</c:v>
                </c:pt>
                <c:pt idx="3653">
                  <c:v>2.188206949023586</c:v>
                </c:pt>
                <c:pt idx="3654">
                  <c:v>2.1883253022233493</c:v>
                </c:pt>
                <c:pt idx="3655">
                  <c:v>2.188443655423113</c:v>
                </c:pt>
                <c:pt idx="3656">
                  <c:v>2.1885620086228759</c:v>
                </c:pt>
                <c:pt idx="3657">
                  <c:v>2.1886803618226391</c:v>
                </c:pt>
                <c:pt idx="3658">
                  <c:v>2.1887902612224197</c:v>
                </c:pt>
                <c:pt idx="3659">
                  <c:v>2.1889086144221834</c:v>
                </c:pt>
                <c:pt idx="3660">
                  <c:v>2.1890269676219458</c:v>
                </c:pt>
                <c:pt idx="3661">
                  <c:v>2.1891453208217091</c:v>
                </c:pt>
                <c:pt idx="3662">
                  <c:v>2.1892636740214728</c:v>
                </c:pt>
                <c:pt idx="3663">
                  <c:v>2.1893820272212356</c:v>
                </c:pt>
                <c:pt idx="3664">
                  <c:v>2.1895003804209989</c:v>
                </c:pt>
                <c:pt idx="3665">
                  <c:v>2.1896187336207626</c:v>
                </c:pt>
                <c:pt idx="3666">
                  <c:v>2.1897370868205259</c:v>
                </c:pt>
                <c:pt idx="3667">
                  <c:v>2.1898554400202896</c:v>
                </c:pt>
                <c:pt idx="3668">
                  <c:v>2.1899737932200525</c:v>
                </c:pt>
                <c:pt idx="3669">
                  <c:v>2.1900921464198162</c:v>
                </c:pt>
                <c:pt idx="3670">
                  <c:v>2.1902104996195795</c:v>
                </c:pt>
                <c:pt idx="3671">
                  <c:v>2.1903288528193428</c:v>
                </c:pt>
                <c:pt idx="3672">
                  <c:v>2.1904472060191056</c:v>
                </c:pt>
                <c:pt idx="3673">
                  <c:v>2.1905655592188684</c:v>
                </c:pt>
                <c:pt idx="3674">
                  <c:v>2.1906839124186317</c:v>
                </c:pt>
                <c:pt idx="3675">
                  <c:v>2.1907938118184123</c:v>
                </c:pt>
                <c:pt idx="3676">
                  <c:v>2.190912165018176</c:v>
                </c:pt>
                <c:pt idx="3677">
                  <c:v>2.1910305182179393</c:v>
                </c:pt>
                <c:pt idx="3678">
                  <c:v>2.1911404176177189</c:v>
                </c:pt>
                <c:pt idx="3679">
                  <c:v>2.1912587708174822</c:v>
                </c:pt>
                <c:pt idx="3680">
                  <c:v>2.1913771240172455</c:v>
                </c:pt>
                <c:pt idx="3681">
                  <c:v>2.1914954772170092</c:v>
                </c:pt>
                <c:pt idx="3682">
                  <c:v>2.1916053766167893</c:v>
                </c:pt>
                <c:pt idx="3683">
                  <c:v>2.1917237298165531</c:v>
                </c:pt>
                <c:pt idx="3684">
                  <c:v>2.1918420830163159</c:v>
                </c:pt>
                <c:pt idx="3685">
                  <c:v>2.1919519824160956</c:v>
                </c:pt>
                <c:pt idx="3686">
                  <c:v>2.1920703356158588</c:v>
                </c:pt>
                <c:pt idx="3687">
                  <c:v>2.1921886888156226</c:v>
                </c:pt>
                <c:pt idx="3688">
                  <c:v>2.1923070420153858</c:v>
                </c:pt>
                <c:pt idx="3689">
                  <c:v>2.1924169414151664</c:v>
                </c:pt>
                <c:pt idx="3690">
                  <c:v>2.1925352946149297</c:v>
                </c:pt>
                <c:pt idx="3691">
                  <c:v>2.1926536478146934</c:v>
                </c:pt>
                <c:pt idx="3692">
                  <c:v>2.1927635472144726</c:v>
                </c:pt>
                <c:pt idx="3693">
                  <c:v>2.1928819004142364</c:v>
                </c:pt>
                <c:pt idx="3694">
                  <c:v>2.1930002536139992</c:v>
                </c:pt>
                <c:pt idx="3695">
                  <c:v>2.1931186068137625</c:v>
                </c:pt>
                <c:pt idx="3696">
                  <c:v>2.193228506213543</c:v>
                </c:pt>
                <c:pt idx="3697">
                  <c:v>2.1933468594133068</c:v>
                </c:pt>
                <c:pt idx="3698">
                  <c:v>2.19346521261307</c:v>
                </c:pt>
                <c:pt idx="3699">
                  <c:v>2.1935751120128493</c:v>
                </c:pt>
                <c:pt idx="3700">
                  <c:v>2.193693465212613</c:v>
                </c:pt>
                <c:pt idx="3701">
                  <c:v>2.1938033646123936</c:v>
                </c:pt>
                <c:pt idx="3702">
                  <c:v>2.1939217178121568</c:v>
                </c:pt>
                <c:pt idx="3703">
                  <c:v>2.1940316172119374</c:v>
                </c:pt>
                <c:pt idx="3704">
                  <c:v>2.1941499704117007</c:v>
                </c:pt>
                <c:pt idx="3705">
                  <c:v>2.1942598698114804</c:v>
                </c:pt>
                <c:pt idx="3706">
                  <c:v>2.1943697692112605</c:v>
                </c:pt>
                <c:pt idx="3707">
                  <c:v>2.1944881224110242</c:v>
                </c:pt>
                <c:pt idx="3708">
                  <c:v>2.1945980218108043</c:v>
                </c:pt>
                <c:pt idx="3709">
                  <c:v>2.1947163750105672</c:v>
                </c:pt>
                <c:pt idx="3710">
                  <c:v>2.1948262744103473</c:v>
                </c:pt>
                <c:pt idx="3711">
                  <c:v>2.194944627610111</c:v>
                </c:pt>
                <c:pt idx="3712">
                  <c:v>2.1950545270098916</c:v>
                </c:pt>
                <c:pt idx="3713">
                  <c:v>2.1951728802096548</c:v>
                </c:pt>
                <c:pt idx="3714">
                  <c:v>2.1952827796094345</c:v>
                </c:pt>
                <c:pt idx="3715">
                  <c:v>2.1954011328091974</c:v>
                </c:pt>
                <c:pt idx="3716">
                  <c:v>2.1955110322089784</c:v>
                </c:pt>
                <c:pt idx="3717">
                  <c:v>2.1956293854087412</c:v>
                </c:pt>
                <c:pt idx="3718">
                  <c:v>2.1957392848085218</c:v>
                </c:pt>
                <c:pt idx="3719">
                  <c:v>2.195857638008285</c:v>
                </c:pt>
                <c:pt idx="3720">
                  <c:v>2.1959675374080647</c:v>
                </c:pt>
                <c:pt idx="3721">
                  <c:v>2.1960774368078453</c:v>
                </c:pt>
                <c:pt idx="3722">
                  <c:v>2.1961957900076086</c:v>
                </c:pt>
                <c:pt idx="3723">
                  <c:v>2.1963056894073891</c:v>
                </c:pt>
                <c:pt idx="3724">
                  <c:v>2.1964240426071515</c:v>
                </c:pt>
                <c:pt idx="3725">
                  <c:v>2.1965339420069316</c:v>
                </c:pt>
                <c:pt idx="3726">
                  <c:v>2.1966438414067122</c:v>
                </c:pt>
                <c:pt idx="3727">
                  <c:v>2.1967537408064932</c:v>
                </c:pt>
                <c:pt idx="3728">
                  <c:v>2.1968636402062724</c:v>
                </c:pt>
                <c:pt idx="3729">
                  <c:v>2.1969819934060362</c:v>
                </c:pt>
                <c:pt idx="3730">
                  <c:v>2.1970918928058167</c:v>
                </c:pt>
                <c:pt idx="3731">
                  <c:v>2.1972017922055969</c:v>
                </c:pt>
                <c:pt idx="3732">
                  <c:v>2.1973116916053765</c:v>
                </c:pt>
                <c:pt idx="3733">
                  <c:v>2.1974300448051398</c:v>
                </c:pt>
                <c:pt idx="3734">
                  <c:v>2.1975399442049204</c:v>
                </c:pt>
                <c:pt idx="3735">
                  <c:v>2.1976498436047009</c:v>
                </c:pt>
                <c:pt idx="3736">
                  <c:v>2.1977597430044802</c:v>
                </c:pt>
                <c:pt idx="3737">
                  <c:v>2.1978696424042607</c:v>
                </c:pt>
                <c:pt idx="3738">
                  <c:v>2.197987995604024</c:v>
                </c:pt>
                <c:pt idx="3739">
                  <c:v>2.1980978950038046</c:v>
                </c:pt>
                <c:pt idx="3740">
                  <c:v>2.1982077944035843</c:v>
                </c:pt>
                <c:pt idx="3741">
                  <c:v>2.1983176938033644</c:v>
                </c:pt>
                <c:pt idx="3742">
                  <c:v>2.1984360470031281</c:v>
                </c:pt>
                <c:pt idx="3743">
                  <c:v>2.1985459464029082</c:v>
                </c:pt>
                <c:pt idx="3744">
                  <c:v>2.1986558458026879</c:v>
                </c:pt>
                <c:pt idx="3745">
                  <c:v>2.1987657452024685</c:v>
                </c:pt>
                <c:pt idx="3746">
                  <c:v>2.198875644602249</c:v>
                </c:pt>
                <c:pt idx="3747">
                  <c:v>2.1989939978020123</c:v>
                </c:pt>
                <c:pt idx="3748">
                  <c:v>2.1991038972017916</c:v>
                </c:pt>
                <c:pt idx="3749">
                  <c:v>2.1992137966015726</c:v>
                </c:pt>
                <c:pt idx="3750">
                  <c:v>2.1993236960013531</c:v>
                </c:pt>
                <c:pt idx="3751">
                  <c:v>2.1994335954011333</c:v>
                </c:pt>
                <c:pt idx="3752">
                  <c:v>2.1995434948009129</c:v>
                </c:pt>
                <c:pt idx="3753">
                  <c:v>2.1996533942006935</c:v>
                </c:pt>
                <c:pt idx="3754">
                  <c:v>2.1997632936004736</c:v>
                </c:pt>
                <c:pt idx="3755">
                  <c:v>2.1998731930002533</c:v>
                </c:pt>
                <c:pt idx="3756">
                  <c:v>2.1999830924000339</c:v>
                </c:pt>
                <c:pt idx="3757">
                  <c:v>2.2000929917998144</c:v>
                </c:pt>
                <c:pt idx="3758">
                  <c:v>2.2002028911995941</c:v>
                </c:pt>
                <c:pt idx="3759">
                  <c:v>2.2003127905993747</c:v>
                </c:pt>
                <c:pt idx="3760">
                  <c:v>2.2004226899991548</c:v>
                </c:pt>
                <c:pt idx="3761">
                  <c:v>2.2005325893989354</c:v>
                </c:pt>
                <c:pt idx="3762">
                  <c:v>2.2006424887987146</c:v>
                </c:pt>
                <c:pt idx="3763">
                  <c:v>2.2007523881984952</c:v>
                </c:pt>
                <c:pt idx="3764">
                  <c:v>2.2008622875982757</c:v>
                </c:pt>
                <c:pt idx="3765">
                  <c:v>2.200972186998055</c:v>
                </c:pt>
                <c:pt idx="3766">
                  <c:v>2.201082086397836</c:v>
                </c:pt>
                <c:pt idx="3767">
                  <c:v>2.2011919857976165</c:v>
                </c:pt>
                <c:pt idx="3768">
                  <c:v>2.2013018851973958</c:v>
                </c:pt>
                <c:pt idx="3769">
                  <c:v>2.2014117845971763</c:v>
                </c:pt>
                <c:pt idx="3770">
                  <c:v>2.2015216839969569</c:v>
                </c:pt>
                <c:pt idx="3771">
                  <c:v>2.201631583396737</c:v>
                </c:pt>
                <c:pt idx="3772">
                  <c:v>2.2017414827965167</c:v>
                </c:pt>
                <c:pt idx="3773">
                  <c:v>2.2018513821962973</c:v>
                </c:pt>
                <c:pt idx="3774">
                  <c:v>2.2019612815960774</c:v>
                </c:pt>
                <c:pt idx="3775">
                  <c:v>2.2020627271958744</c:v>
                </c:pt>
                <c:pt idx="3776">
                  <c:v>2.2021726265956549</c:v>
                </c:pt>
                <c:pt idx="3777">
                  <c:v>2.2022825259954355</c:v>
                </c:pt>
                <c:pt idx="3778">
                  <c:v>2.2023924253952147</c:v>
                </c:pt>
                <c:pt idx="3779">
                  <c:v>2.2024938709950126</c:v>
                </c:pt>
                <c:pt idx="3780">
                  <c:v>2.2026037703947932</c:v>
                </c:pt>
                <c:pt idx="3781">
                  <c:v>2.2027136697945724</c:v>
                </c:pt>
                <c:pt idx="3782">
                  <c:v>2.202823569194353</c:v>
                </c:pt>
                <c:pt idx="3783">
                  <c:v>2.2029250147941495</c:v>
                </c:pt>
                <c:pt idx="3784">
                  <c:v>2.20303491419393</c:v>
                </c:pt>
                <c:pt idx="3785">
                  <c:v>2.2031448135937106</c:v>
                </c:pt>
                <c:pt idx="3786">
                  <c:v>2.2032462591935071</c:v>
                </c:pt>
                <c:pt idx="3787">
                  <c:v>2.2033561585932877</c:v>
                </c:pt>
                <c:pt idx="3788">
                  <c:v>2.2034660579930683</c:v>
                </c:pt>
                <c:pt idx="3789">
                  <c:v>2.2035759573928475</c:v>
                </c:pt>
                <c:pt idx="3790">
                  <c:v>2.2036774029926454</c:v>
                </c:pt>
                <c:pt idx="3791">
                  <c:v>2.2037873023924259</c:v>
                </c:pt>
                <c:pt idx="3792">
                  <c:v>2.2038972017922052</c:v>
                </c:pt>
                <c:pt idx="3793">
                  <c:v>2.2040071011919857</c:v>
                </c:pt>
                <c:pt idx="3794">
                  <c:v>2.2041085467917836</c:v>
                </c:pt>
                <c:pt idx="3795">
                  <c:v>2.2042184461915633</c:v>
                </c:pt>
                <c:pt idx="3796">
                  <c:v>2.2043283455913434</c:v>
                </c:pt>
                <c:pt idx="3797">
                  <c:v>2.204438244991124</c:v>
                </c:pt>
                <c:pt idx="3798">
                  <c:v>2.2045396905909205</c:v>
                </c:pt>
                <c:pt idx="3799">
                  <c:v>2.204649589990701</c:v>
                </c:pt>
                <c:pt idx="3800">
                  <c:v>2.2047594893904812</c:v>
                </c:pt>
                <c:pt idx="3801">
                  <c:v>2.2048609349902781</c:v>
                </c:pt>
                <c:pt idx="3802">
                  <c:v>2.2049708343900587</c:v>
                </c:pt>
                <c:pt idx="3803">
                  <c:v>2.2050722799898552</c:v>
                </c:pt>
                <c:pt idx="3804">
                  <c:v>2.2051821793896358</c:v>
                </c:pt>
                <c:pt idx="3805">
                  <c:v>2.2052836249894323</c:v>
                </c:pt>
                <c:pt idx="3806">
                  <c:v>2.2053935243892129</c:v>
                </c:pt>
                <c:pt idx="3807">
                  <c:v>2.2054949699890103</c:v>
                </c:pt>
                <c:pt idx="3808">
                  <c:v>2.20560486938879</c:v>
                </c:pt>
                <c:pt idx="3809">
                  <c:v>2.2057063149885874</c:v>
                </c:pt>
                <c:pt idx="3810">
                  <c:v>2.2058162143883679</c:v>
                </c:pt>
                <c:pt idx="3811">
                  <c:v>2.2059176599881649</c:v>
                </c:pt>
                <c:pt idx="3812">
                  <c:v>2.2060275593879455</c:v>
                </c:pt>
                <c:pt idx="3813">
                  <c:v>2.206129004987742</c:v>
                </c:pt>
                <c:pt idx="3814">
                  <c:v>2.2062389043875221</c:v>
                </c:pt>
                <c:pt idx="3815">
                  <c:v>2.2063403499873191</c:v>
                </c:pt>
                <c:pt idx="3816">
                  <c:v>2.2064502493870997</c:v>
                </c:pt>
                <c:pt idx="3817">
                  <c:v>2.2065516949868971</c:v>
                </c:pt>
                <c:pt idx="3818">
                  <c:v>2.2066615943866763</c:v>
                </c:pt>
                <c:pt idx="3819">
                  <c:v>2.2067630399864742</c:v>
                </c:pt>
                <c:pt idx="3820">
                  <c:v>2.2068729393862547</c:v>
                </c:pt>
                <c:pt idx="3821">
                  <c:v>2.2069743849860513</c:v>
                </c:pt>
                <c:pt idx="3822">
                  <c:v>2.2070842843858318</c:v>
                </c:pt>
                <c:pt idx="3823">
                  <c:v>2.2071857299856283</c:v>
                </c:pt>
                <c:pt idx="3824">
                  <c:v>2.2072956293854089</c:v>
                </c:pt>
                <c:pt idx="3825">
                  <c:v>2.2073970749852054</c:v>
                </c:pt>
                <c:pt idx="3826">
                  <c:v>2.207506974384986</c:v>
                </c:pt>
                <c:pt idx="3827">
                  <c:v>2.2076084199847839</c:v>
                </c:pt>
                <c:pt idx="3828">
                  <c:v>2.2077098655845799</c:v>
                </c:pt>
                <c:pt idx="3829">
                  <c:v>2.2078113111843778</c:v>
                </c:pt>
                <c:pt idx="3830">
                  <c:v>2.2079212105841575</c:v>
                </c:pt>
                <c:pt idx="3831">
                  <c:v>2.2080226561839549</c:v>
                </c:pt>
                <c:pt idx="3832">
                  <c:v>2.2081241017837514</c:v>
                </c:pt>
                <c:pt idx="3833">
                  <c:v>2.2082340011835324</c:v>
                </c:pt>
                <c:pt idx="3834">
                  <c:v>2.2083354467833298</c:v>
                </c:pt>
                <c:pt idx="3835">
                  <c:v>2.2084368923831259</c:v>
                </c:pt>
                <c:pt idx="3836">
                  <c:v>2.2085383379829238</c:v>
                </c:pt>
                <c:pt idx="3837">
                  <c:v>2.2086482373827034</c:v>
                </c:pt>
                <c:pt idx="3838">
                  <c:v>2.2087496829825009</c:v>
                </c:pt>
                <c:pt idx="3839">
                  <c:v>2.2088511285822978</c:v>
                </c:pt>
                <c:pt idx="3840">
                  <c:v>2.2089610279820779</c:v>
                </c:pt>
                <c:pt idx="3841">
                  <c:v>2.2090624735818745</c:v>
                </c:pt>
                <c:pt idx="3842">
                  <c:v>2.2091639191816723</c:v>
                </c:pt>
                <c:pt idx="3843">
                  <c:v>2.2092653647814688</c:v>
                </c:pt>
                <c:pt idx="3844">
                  <c:v>2.2093752641812494</c:v>
                </c:pt>
                <c:pt idx="3845">
                  <c:v>2.2094767097810473</c:v>
                </c:pt>
                <c:pt idx="3846">
                  <c:v>2.2095781553808438</c:v>
                </c:pt>
                <c:pt idx="3847">
                  <c:v>2.2096880547806239</c:v>
                </c:pt>
                <c:pt idx="3848">
                  <c:v>2.2097895003804209</c:v>
                </c:pt>
                <c:pt idx="3849">
                  <c:v>2.2098909459802183</c:v>
                </c:pt>
                <c:pt idx="3850">
                  <c:v>2.2099923915800148</c:v>
                </c:pt>
                <c:pt idx="3851">
                  <c:v>2.2100938371798127</c:v>
                </c:pt>
                <c:pt idx="3852">
                  <c:v>2.2101952827796092</c:v>
                </c:pt>
                <c:pt idx="3853">
                  <c:v>2.210296728379407</c:v>
                </c:pt>
                <c:pt idx="3854">
                  <c:v>2.2103981739792036</c:v>
                </c:pt>
                <c:pt idx="3855">
                  <c:v>2.2105080733789837</c:v>
                </c:pt>
                <c:pt idx="3856">
                  <c:v>2.2106095189787807</c:v>
                </c:pt>
                <c:pt idx="3857">
                  <c:v>2.2107109645785781</c:v>
                </c:pt>
                <c:pt idx="3858">
                  <c:v>2.2108124101783746</c:v>
                </c:pt>
                <c:pt idx="3859">
                  <c:v>2.2109138557781725</c:v>
                </c:pt>
                <c:pt idx="3860">
                  <c:v>2.211015301377969</c:v>
                </c:pt>
                <c:pt idx="3861">
                  <c:v>2.2111167469777668</c:v>
                </c:pt>
                <c:pt idx="3862">
                  <c:v>2.2112181925775634</c:v>
                </c:pt>
                <c:pt idx="3863">
                  <c:v>2.2113196381773608</c:v>
                </c:pt>
                <c:pt idx="3864">
                  <c:v>2.2114210837771577</c:v>
                </c:pt>
                <c:pt idx="3865">
                  <c:v>2.2115225293769551</c:v>
                </c:pt>
                <c:pt idx="3866">
                  <c:v>2.2116239749767517</c:v>
                </c:pt>
                <c:pt idx="3867">
                  <c:v>2.2117254205765491</c:v>
                </c:pt>
                <c:pt idx="3868">
                  <c:v>2.2118268661763461</c:v>
                </c:pt>
                <c:pt idx="3869">
                  <c:v>2.2119283117761435</c:v>
                </c:pt>
                <c:pt idx="3870">
                  <c:v>2.21202975737594</c:v>
                </c:pt>
                <c:pt idx="3871">
                  <c:v>2.2121312029757378</c:v>
                </c:pt>
                <c:pt idx="3872">
                  <c:v>2.2122326485755344</c:v>
                </c:pt>
                <c:pt idx="3873">
                  <c:v>2.2123340941753322</c:v>
                </c:pt>
                <c:pt idx="3874">
                  <c:v>2.2124355397751287</c:v>
                </c:pt>
                <c:pt idx="3875">
                  <c:v>2.2125369853749262</c:v>
                </c:pt>
                <c:pt idx="3876">
                  <c:v>2.2126384309747227</c:v>
                </c:pt>
                <c:pt idx="3877">
                  <c:v>2.2127398765745201</c:v>
                </c:pt>
                <c:pt idx="3878">
                  <c:v>2.2128413221743171</c:v>
                </c:pt>
                <c:pt idx="3879">
                  <c:v>2.2129427677741145</c:v>
                </c:pt>
                <c:pt idx="3880">
                  <c:v>2.213044213373911</c:v>
                </c:pt>
                <c:pt idx="3881">
                  <c:v>2.2131456589737089</c:v>
                </c:pt>
                <c:pt idx="3882">
                  <c:v>2.2132471045735054</c:v>
                </c:pt>
                <c:pt idx="3883">
                  <c:v>2.2133485501733032</c:v>
                </c:pt>
                <c:pt idx="3884">
                  <c:v>2.2134415419731166</c:v>
                </c:pt>
                <c:pt idx="3885">
                  <c:v>2.2135429875729145</c:v>
                </c:pt>
                <c:pt idx="3886">
                  <c:v>2.213644433172711</c:v>
                </c:pt>
                <c:pt idx="3887">
                  <c:v>2.2137458787725088</c:v>
                </c:pt>
                <c:pt idx="3888">
                  <c:v>2.2138473243723054</c:v>
                </c:pt>
                <c:pt idx="3889">
                  <c:v>2.2139403161721192</c:v>
                </c:pt>
                <c:pt idx="3890">
                  <c:v>2.2140417617719166</c:v>
                </c:pt>
                <c:pt idx="3891">
                  <c:v>2.2141432073717136</c:v>
                </c:pt>
                <c:pt idx="3892">
                  <c:v>2.214244652971511</c:v>
                </c:pt>
                <c:pt idx="3893">
                  <c:v>2.2143376447713248</c:v>
                </c:pt>
                <c:pt idx="3894">
                  <c:v>2.2144390903711222</c:v>
                </c:pt>
                <c:pt idx="3895">
                  <c:v>2.2145405359709192</c:v>
                </c:pt>
                <c:pt idx="3896">
                  <c:v>2.2146419815707166</c:v>
                </c:pt>
                <c:pt idx="3897">
                  <c:v>2.2147349733705304</c:v>
                </c:pt>
                <c:pt idx="3898">
                  <c:v>2.2148364189703269</c:v>
                </c:pt>
                <c:pt idx="3899">
                  <c:v>2.2149378645701248</c:v>
                </c:pt>
                <c:pt idx="3900">
                  <c:v>2.2150393101699208</c:v>
                </c:pt>
                <c:pt idx="3901">
                  <c:v>2.2151407557697183</c:v>
                </c:pt>
                <c:pt idx="3902">
                  <c:v>2.2152337475695325</c:v>
                </c:pt>
                <c:pt idx="3903">
                  <c:v>2.2153351931693299</c:v>
                </c:pt>
                <c:pt idx="3904">
                  <c:v>2.2154366387691264</c:v>
                </c:pt>
                <c:pt idx="3905">
                  <c:v>2.2155380843689239</c:v>
                </c:pt>
                <c:pt idx="3906">
                  <c:v>2.2156310761687377</c:v>
                </c:pt>
                <c:pt idx="3907">
                  <c:v>2.2157325217685351</c:v>
                </c:pt>
                <c:pt idx="3908">
                  <c:v>2.215833967368332</c:v>
                </c:pt>
                <c:pt idx="3909">
                  <c:v>2.2159354129681295</c:v>
                </c:pt>
                <c:pt idx="3910">
                  <c:v>2.2160284047679433</c:v>
                </c:pt>
                <c:pt idx="3911">
                  <c:v>2.2161298503677398</c:v>
                </c:pt>
                <c:pt idx="3912">
                  <c:v>2.2162312959675377</c:v>
                </c:pt>
                <c:pt idx="3913">
                  <c:v>2.216324287767351</c:v>
                </c:pt>
                <c:pt idx="3914">
                  <c:v>2.2164257333671489</c:v>
                </c:pt>
                <c:pt idx="3915">
                  <c:v>2.2165187251669631</c:v>
                </c:pt>
                <c:pt idx="3916">
                  <c:v>2.2166201707667592</c:v>
                </c:pt>
                <c:pt idx="3917">
                  <c:v>2.2167131625665744</c:v>
                </c:pt>
                <c:pt idx="3918">
                  <c:v>2.2168146081663704</c:v>
                </c:pt>
                <c:pt idx="3919">
                  <c:v>2.2169075999661847</c:v>
                </c:pt>
                <c:pt idx="3920">
                  <c:v>2.2170090455659821</c:v>
                </c:pt>
                <c:pt idx="3921">
                  <c:v>2.2171020373657959</c:v>
                </c:pt>
                <c:pt idx="3922">
                  <c:v>2.2172034829655933</c:v>
                </c:pt>
                <c:pt idx="3923">
                  <c:v>2.2172964747654071</c:v>
                </c:pt>
                <c:pt idx="3924">
                  <c:v>2.217397920365205</c:v>
                </c:pt>
                <c:pt idx="3925">
                  <c:v>2.2174909121650184</c:v>
                </c:pt>
                <c:pt idx="3926">
                  <c:v>2.2175923577648153</c:v>
                </c:pt>
                <c:pt idx="3927">
                  <c:v>2.2176853495646296</c:v>
                </c:pt>
                <c:pt idx="3928">
                  <c:v>2.2177867951644266</c:v>
                </c:pt>
                <c:pt idx="3929">
                  <c:v>2.2178797869642399</c:v>
                </c:pt>
                <c:pt idx="3930">
                  <c:v>2.2179812325640378</c:v>
                </c:pt>
                <c:pt idx="3931">
                  <c:v>2.2180742243638516</c:v>
                </c:pt>
                <c:pt idx="3932">
                  <c:v>2.218175669963649</c:v>
                </c:pt>
                <c:pt idx="3933">
                  <c:v>2.2182686617634628</c:v>
                </c:pt>
                <c:pt idx="3934">
                  <c:v>2.2183701073632593</c:v>
                </c:pt>
                <c:pt idx="3935">
                  <c:v>2.218463099163074</c:v>
                </c:pt>
                <c:pt idx="3936">
                  <c:v>2.2185645447628706</c:v>
                </c:pt>
                <c:pt idx="3937">
                  <c:v>2.2186575365626853</c:v>
                </c:pt>
                <c:pt idx="3938">
                  <c:v>2.2187589821624818</c:v>
                </c:pt>
                <c:pt idx="3939">
                  <c:v>2.2188519739622956</c:v>
                </c:pt>
                <c:pt idx="3940">
                  <c:v>2.218953419562093</c:v>
                </c:pt>
                <c:pt idx="3941">
                  <c:v>2.2190464113619073</c:v>
                </c:pt>
                <c:pt idx="3942">
                  <c:v>2.2191394031617211</c:v>
                </c:pt>
                <c:pt idx="3943">
                  <c:v>2.2192408487615185</c:v>
                </c:pt>
                <c:pt idx="3944">
                  <c:v>2.2193338405613323</c:v>
                </c:pt>
                <c:pt idx="3945">
                  <c:v>2.2194268323611461</c:v>
                </c:pt>
                <c:pt idx="3946">
                  <c:v>2.2195198241609604</c:v>
                </c:pt>
                <c:pt idx="3947">
                  <c:v>2.2196212697607574</c:v>
                </c:pt>
                <c:pt idx="3948">
                  <c:v>2.2197142615605721</c:v>
                </c:pt>
                <c:pt idx="3949">
                  <c:v>2.2198072533603854</c:v>
                </c:pt>
                <c:pt idx="3950">
                  <c:v>2.2199002451601997</c:v>
                </c:pt>
                <c:pt idx="3951">
                  <c:v>2.2200016907599971</c:v>
                </c:pt>
                <c:pt idx="3952">
                  <c:v>2.2200946825598109</c:v>
                </c:pt>
                <c:pt idx="3953">
                  <c:v>2.2201876743596247</c:v>
                </c:pt>
                <c:pt idx="3954">
                  <c:v>2.2202891199594221</c:v>
                </c:pt>
                <c:pt idx="3955">
                  <c:v>2.2203821117592359</c:v>
                </c:pt>
                <c:pt idx="3956">
                  <c:v>2.2204751035590498</c:v>
                </c:pt>
                <c:pt idx="3957">
                  <c:v>2.220568095358864</c:v>
                </c:pt>
                <c:pt idx="3958">
                  <c:v>2.220669540958661</c:v>
                </c:pt>
                <c:pt idx="3959">
                  <c:v>2.2207625327584748</c:v>
                </c:pt>
                <c:pt idx="3960">
                  <c:v>2.2208555245582895</c:v>
                </c:pt>
                <c:pt idx="3961">
                  <c:v>2.2209485163581033</c:v>
                </c:pt>
                <c:pt idx="3962">
                  <c:v>2.2210499619578998</c:v>
                </c:pt>
                <c:pt idx="3963">
                  <c:v>2.2211429537577145</c:v>
                </c:pt>
                <c:pt idx="3964">
                  <c:v>2.2212359455575283</c:v>
                </c:pt>
                <c:pt idx="3965">
                  <c:v>2.2213289373573417</c:v>
                </c:pt>
                <c:pt idx="3966">
                  <c:v>2.2214303829571396</c:v>
                </c:pt>
                <c:pt idx="3967">
                  <c:v>2.2215233747569534</c:v>
                </c:pt>
                <c:pt idx="3968">
                  <c:v>2.2216163665567668</c:v>
                </c:pt>
                <c:pt idx="3969">
                  <c:v>2.2217093583565819</c:v>
                </c:pt>
                <c:pt idx="3970">
                  <c:v>2.221810803956378</c:v>
                </c:pt>
                <c:pt idx="3971">
                  <c:v>2.2219037957561922</c:v>
                </c:pt>
                <c:pt idx="3972">
                  <c:v>2.2219967875560069</c:v>
                </c:pt>
                <c:pt idx="3973">
                  <c:v>2.2220897793558207</c:v>
                </c:pt>
                <c:pt idx="3974">
                  <c:v>2.2221827711556341</c:v>
                </c:pt>
                <c:pt idx="3975">
                  <c:v>2.2222757629554488</c:v>
                </c:pt>
                <c:pt idx="3976">
                  <c:v>2.2223687547552631</c:v>
                </c:pt>
                <c:pt idx="3977">
                  <c:v>2.2224617465550764</c:v>
                </c:pt>
                <c:pt idx="3978">
                  <c:v>2.2225547383548903</c:v>
                </c:pt>
                <c:pt idx="3979">
                  <c:v>2.222647730154705</c:v>
                </c:pt>
                <c:pt idx="3980">
                  <c:v>2.2227407219545188</c:v>
                </c:pt>
                <c:pt idx="3981">
                  <c:v>2.2228337137543321</c:v>
                </c:pt>
                <c:pt idx="3982">
                  <c:v>2.2229267055541473</c:v>
                </c:pt>
                <c:pt idx="3983">
                  <c:v>2.2230196973539611</c:v>
                </c:pt>
                <c:pt idx="3984">
                  <c:v>2.2231126891537745</c:v>
                </c:pt>
                <c:pt idx="3985">
                  <c:v>2.2232056809535883</c:v>
                </c:pt>
                <c:pt idx="3986">
                  <c:v>2.223298672753403</c:v>
                </c:pt>
                <c:pt idx="3987">
                  <c:v>2.2233916645532168</c:v>
                </c:pt>
                <c:pt idx="3988">
                  <c:v>2.2234846563530306</c:v>
                </c:pt>
                <c:pt idx="3989">
                  <c:v>2.2235776481528453</c:v>
                </c:pt>
                <c:pt idx="3990">
                  <c:v>2.2236706399526591</c:v>
                </c:pt>
                <c:pt idx="3991">
                  <c:v>2.2237636317524725</c:v>
                </c:pt>
                <c:pt idx="3992">
                  <c:v>2.2238566235522863</c:v>
                </c:pt>
                <c:pt idx="3993">
                  <c:v>2.223949615352101</c:v>
                </c:pt>
                <c:pt idx="3994">
                  <c:v>2.2240426071519153</c:v>
                </c:pt>
                <c:pt idx="3995">
                  <c:v>2.2241355989517286</c:v>
                </c:pt>
                <c:pt idx="3996">
                  <c:v>2.2242285907515433</c:v>
                </c:pt>
                <c:pt idx="3997">
                  <c:v>2.2243215825513571</c:v>
                </c:pt>
                <c:pt idx="3998">
                  <c:v>2.2244145743511705</c:v>
                </c:pt>
                <c:pt idx="3999">
                  <c:v>2.2245075661509843</c:v>
                </c:pt>
                <c:pt idx="4000">
                  <c:v>2.2246005579507995</c:v>
                </c:pt>
                <c:pt idx="4001">
                  <c:v>2.2246935497506128</c:v>
                </c:pt>
                <c:pt idx="4002">
                  <c:v>2.2247865415504267</c:v>
                </c:pt>
                <c:pt idx="4003">
                  <c:v>2.2248795333502414</c:v>
                </c:pt>
                <c:pt idx="4004">
                  <c:v>2.2249640713500725</c:v>
                </c:pt>
                <c:pt idx="4005">
                  <c:v>2.2250570631498863</c:v>
                </c:pt>
                <c:pt idx="4006">
                  <c:v>2.2251500549496996</c:v>
                </c:pt>
                <c:pt idx="4007">
                  <c:v>2.2252430467495143</c:v>
                </c:pt>
                <c:pt idx="4008">
                  <c:v>2.2253275847493454</c:v>
                </c:pt>
                <c:pt idx="4009">
                  <c:v>2.2254205765491593</c:v>
                </c:pt>
                <c:pt idx="4010">
                  <c:v>2.2255135683489726</c:v>
                </c:pt>
                <c:pt idx="4011">
                  <c:v>2.2256065601487864</c:v>
                </c:pt>
                <c:pt idx="4012">
                  <c:v>2.2256995519486011</c:v>
                </c:pt>
                <c:pt idx="4013">
                  <c:v>2.2257840899484322</c:v>
                </c:pt>
                <c:pt idx="4014">
                  <c:v>2.2258770817482461</c:v>
                </c:pt>
                <c:pt idx="4015">
                  <c:v>2.2259700735480594</c:v>
                </c:pt>
                <c:pt idx="4016">
                  <c:v>2.2260630653478741</c:v>
                </c:pt>
                <c:pt idx="4017">
                  <c:v>2.2261476033477052</c:v>
                </c:pt>
                <c:pt idx="4018">
                  <c:v>2.226240595147519</c:v>
                </c:pt>
                <c:pt idx="4019">
                  <c:v>2.2263335869473324</c:v>
                </c:pt>
                <c:pt idx="4020">
                  <c:v>2.2264265787471471</c:v>
                </c:pt>
                <c:pt idx="4021">
                  <c:v>2.2265111167469782</c:v>
                </c:pt>
                <c:pt idx="4022">
                  <c:v>2.226604108546792</c:v>
                </c:pt>
                <c:pt idx="4023">
                  <c:v>2.2266971003466058</c:v>
                </c:pt>
                <c:pt idx="4024">
                  <c:v>2.2267900921464201</c:v>
                </c:pt>
                <c:pt idx="4025">
                  <c:v>2.2268746301462508</c:v>
                </c:pt>
                <c:pt idx="4026">
                  <c:v>2.226967621946065</c:v>
                </c:pt>
                <c:pt idx="4027">
                  <c:v>2.2270606137458788</c:v>
                </c:pt>
                <c:pt idx="4028">
                  <c:v>2.2271536055456931</c:v>
                </c:pt>
                <c:pt idx="4029">
                  <c:v>2.2272465973455069</c:v>
                </c:pt>
                <c:pt idx="4030">
                  <c:v>2.227331135345338</c:v>
                </c:pt>
                <c:pt idx="4031">
                  <c:v>2.2274241271451518</c:v>
                </c:pt>
                <c:pt idx="4032">
                  <c:v>2.2275171189449656</c:v>
                </c:pt>
                <c:pt idx="4033">
                  <c:v>2.2276016569447972</c:v>
                </c:pt>
                <c:pt idx="4034">
                  <c:v>2.2276946487446105</c:v>
                </c:pt>
                <c:pt idx="4035">
                  <c:v>2.2277791867444416</c:v>
                </c:pt>
                <c:pt idx="4036">
                  <c:v>2.2278721785442555</c:v>
                </c:pt>
                <c:pt idx="4037">
                  <c:v>2.2279567165440861</c:v>
                </c:pt>
                <c:pt idx="4038">
                  <c:v>2.2280497083439013</c:v>
                </c:pt>
                <c:pt idx="4039">
                  <c:v>2.2281342463437319</c:v>
                </c:pt>
                <c:pt idx="4040">
                  <c:v>2.2282272381435457</c:v>
                </c:pt>
                <c:pt idx="4041">
                  <c:v>2.2283117761433768</c:v>
                </c:pt>
                <c:pt idx="4042">
                  <c:v>2.2284047679431902</c:v>
                </c:pt>
                <c:pt idx="4043">
                  <c:v>2.2284893059430209</c:v>
                </c:pt>
                <c:pt idx="4044">
                  <c:v>2.228582297742836</c:v>
                </c:pt>
                <c:pt idx="4045">
                  <c:v>2.2286668357426667</c:v>
                </c:pt>
                <c:pt idx="4046">
                  <c:v>2.2287598275424805</c:v>
                </c:pt>
                <c:pt idx="4047">
                  <c:v>2.2288528193422938</c:v>
                </c:pt>
                <c:pt idx="4048">
                  <c:v>2.2289373573421249</c:v>
                </c:pt>
                <c:pt idx="4049">
                  <c:v>2.2290303491419396</c:v>
                </c:pt>
                <c:pt idx="4050">
                  <c:v>2.2291148871417703</c:v>
                </c:pt>
                <c:pt idx="4051">
                  <c:v>2.2292078789415841</c:v>
                </c:pt>
                <c:pt idx="4052">
                  <c:v>2.2292924169414152</c:v>
                </c:pt>
                <c:pt idx="4053">
                  <c:v>2.229385408741229</c:v>
                </c:pt>
                <c:pt idx="4054">
                  <c:v>2.229469946741061</c:v>
                </c:pt>
                <c:pt idx="4055">
                  <c:v>2.2295629385408744</c:v>
                </c:pt>
                <c:pt idx="4056">
                  <c:v>2.2296474765407051</c:v>
                </c:pt>
                <c:pt idx="4057">
                  <c:v>2.2297404683405189</c:v>
                </c:pt>
                <c:pt idx="4058">
                  <c:v>2.22982500634035</c:v>
                </c:pt>
                <c:pt idx="4059">
                  <c:v>2.2299179981401647</c:v>
                </c:pt>
                <c:pt idx="4060">
                  <c:v>2.2300025361399953</c:v>
                </c:pt>
                <c:pt idx="4061">
                  <c:v>2.2300955279398087</c:v>
                </c:pt>
                <c:pt idx="4062">
                  <c:v>2.2301800659396398</c:v>
                </c:pt>
                <c:pt idx="4063">
                  <c:v>2.2302646039394705</c:v>
                </c:pt>
                <c:pt idx="4064">
                  <c:v>2.2303575957392843</c:v>
                </c:pt>
                <c:pt idx="4065">
                  <c:v>2.2304421337391154</c:v>
                </c:pt>
                <c:pt idx="4066">
                  <c:v>2.2305266717389469</c:v>
                </c:pt>
                <c:pt idx="4067">
                  <c:v>2.2306196635387612</c:v>
                </c:pt>
                <c:pt idx="4068">
                  <c:v>2.2307042015385918</c:v>
                </c:pt>
                <c:pt idx="4069">
                  <c:v>2.2307887395384225</c:v>
                </c:pt>
                <c:pt idx="4070">
                  <c:v>2.2308817313382363</c:v>
                </c:pt>
                <c:pt idx="4071">
                  <c:v>2.2309662693380674</c:v>
                </c:pt>
                <c:pt idx="4072">
                  <c:v>2.2310508073378981</c:v>
                </c:pt>
                <c:pt idx="4073">
                  <c:v>2.2311353453377301</c:v>
                </c:pt>
                <c:pt idx="4074">
                  <c:v>2.2312283371375434</c:v>
                </c:pt>
                <c:pt idx="4075">
                  <c:v>2.2313128751373741</c:v>
                </c:pt>
                <c:pt idx="4076">
                  <c:v>2.2313974131372052</c:v>
                </c:pt>
                <c:pt idx="4077">
                  <c:v>2.231490404937019</c:v>
                </c:pt>
                <c:pt idx="4078">
                  <c:v>2.2315749429368497</c:v>
                </c:pt>
                <c:pt idx="4079">
                  <c:v>2.2316594809366808</c:v>
                </c:pt>
                <c:pt idx="4080">
                  <c:v>2.2317440189365114</c:v>
                </c:pt>
                <c:pt idx="4081">
                  <c:v>2.2318370107363261</c:v>
                </c:pt>
                <c:pt idx="4082">
                  <c:v>2.2319215487361572</c:v>
                </c:pt>
                <c:pt idx="4083">
                  <c:v>2.2320060867359879</c:v>
                </c:pt>
                <c:pt idx="4084">
                  <c:v>2.2320990785358017</c:v>
                </c:pt>
                <c:pt idx="4085">
                  <c:v>2.2321836165356328</c:v>
                </c:pt>
                <c:pt idx="4086">
                  <c:v>2.2322681545354635</c:v>
                </c:pt>
                <c:pt idx="4087">
                  <c:v>2.2323526925352946</c:v>
                </c:pt>
                <c:pt idx="4088">
                  <c:v>2.2324456843351088</c:v>
                </c:pt>
                <c:pt idx="4089">
                  <c:v>2.2325302223349395</c:v>
                </c:pt>
                <c:pt idx="4090">
                  <c:v>2.2326147603347706</c:v>
                </c:pt>
                <c:pt idx="4091">
                  <c:v>2.2327077521345844</c:v>
                </c:pt>
                <c:pt idx="4092">
                  <c:v>2.232792290134415</c:v>
                </c:pt>
                <c:pt idx="4093">
                  <c:v>2.2328768281342461</c:v>
                </c:pt>
                <c:pt idx="4094">
                  <c:v>2.2329613661340768</c:v>
                </c:pt>
                <c:pt idx="4095">
                  <c:v>2.2330459041339088</c:v>
                </c:pt>
                <c:pt idx="4096">
                  <c:v>2.2331304421337395</c:v>
                </c:pt>
                <c:pt idx="4097">
                  <c:v>2.2332149801335706</c:v>
                </c:pt>
                <c:pt idx="4098">
                  <c:v>2.2332995181334012</c:v>
                </c:pt>
                <c:pt idx="4099">
                  <c:v>2.2333840561332319</c:v>
                </c:pt>
                <c:pt idx="4100">
                  <c:v>2.233468594133063</c:v>
                </c:pt>
                <c:pt idx="4101">
                  <c:v>2.2335531321328936</c:v>
                </c:pt>
                <c:pt idx="4102">
                  <c:v>2.2336461239327075</c:v>
                </c:pt>
                <c:pt idx="4103">
                  <c:v>2.2337306619325386</c:v>
                </c:pt>
                <c:pt idx="4104">
                  <c:v>2.2338151999323692</c:v>
                </c:pt>
                <c:pt idx="4105">
                  <c:v>2.2338997379322012</c:v>
                </c:pt>
                <c:pt idx="4106">
                  <c:v>2.2339842759320319</c:v>
                </c:pt>
                <c:pt idx="4107">
                  <c:v>2.234068813931863</c:v>
                </c:pt>
                <c:pt idx="4108">
                  <c:v>2.2341533519316936</c:v>
                </c:pt>
                <c:pt idx="4109">
                  <c:v>2.2342378899315243</c:v>
                </c:pt>
                <c:pt idx="4110">
                  <c:v>2.2343224279313554</c:v>
                </c:pt>
                <c:pt idx="4111">
                  <c:v>2.234406965931186</c:v>
                </c:pt>
                <c:pt idx="4112">
                  <c:v>2.2344915039310171</c:v>
                </c:pt>
                <c:pt idx="4113">
                  <c:v>2.2345760419308478</c:v>
                </c:pt>
                <c:pt idx="4114">
                  <c:v>2.2346605799306785</c:v>
                </c:pt>
                <c:pt idx="4115">
                  <c:v>2.2347451179305096</c:v>
                </c:pt>
                <c:pt idx="4116">
                  <c:v>2.2348296559303402</c:v>
                </c:pt>
                <c:pt idx="4117">
                  <c:v>2.2349141939301713</c:v>
                </c:pt>
                <c:pt idx="4118">
                  <c:v>2.235007185729986</c:v>
                </c:pt>
                <c:pt idx="4119">
                  <c:v>2.2350917237298167</c:v>
                </c:pt>
                <c:pt idx="4120">
                  <c:v>2.2351762617296478</c:v>
                </c:pt>
                <c:pt idx="4121">
                  <c:v>2.2352607997294784</c:v>
                </c:pt>
                <c:pt idx="4122">
                  <c:v>2.2353453377293095</c:v>
                </c:pt>
                <c:pt idx="4123">
                  <c:v>2.2354298757291402</c:v>
                </c:pt>
                <c:pt idx="4124">
                  <c:v>2.2355059599289882</c:v>
                </c:pt>
                <c:pt idx="4125">
                  <c:v>2.2355904979288188</c:v>
                </c:pt>
                <c:pt idx="4126">
                  <c:v>2.2356750359286499</c:v>
                </c:pt>
                <c:pt idx="4127">
                  <c:v>2.2357595739284806</c:v>
                </c:pt>
                <c:pt idx="4128">
                  <c:v>2.2358441119283112</c:v>
                </c:pt>
                <c:pt idx="4129">
                  <c:v>2.2359286499281423</c:v>
                </c:pt>
                <c:pt idx="4130">
                  <c:v>2.2360047341279903</c:v>
                </c:pt>
                <c:pt idx="4131">
                  <c:v>2.2360892721278209</c:v>
                </c:pt>
                <c:pt idx="4132">
                  <c:v>2.2361738101276516</c:v>
                </c:pt>
                <c:pt idx="4133">
                  <c:v>2.2362583481274836</c:v>
                </c:pt>
                <c:pt idx="4134">
                  <c:v>2.2363428861273147</c:v>
                </c:pt>
                <c:pt idx="4135">
                  <c:v>2.2364274241271458</c:v>
                </c:pt>
                <c:pt idx="4136">
                  <c:v>2.2365035083269937</c:v>
                </c:pt>
                <c:pt idx="4137">
                  <c:v>2.2365880463268244</c:v>
                </c:pt>
                <c:pt idx="4138">
                  <c:v>2.2366725843266551</c:v>
                </c:pt>
                <c:pt idx="4139">
                  <c:v>2.2367571223264862</c:v>
                </c:pt>
                <c:pt idx="4140">
                  <c:v>2.2368416603263168</c:v>
                </c:pt>
                <c:pt idx="4141">
                  <c:v>2.2369261983261479</c:v>
                </c:pt>
                <c:pt idx="4142">
                  <c:v>2.2370022825259954</c:v>
                </c:pt>
                <c:pt idx="4143">
                  <c:v>2.2370868205258265</c:v>
                </c:pt>
                <c:pt idx="4144">
                  <c:v>2.2371713585256572</c:v>
                </c:pt>
                <c:pt idx="4145">
                  <c:v>2.2372558965254883</c:v>
                </c:pt>
                <c:pt idx="4146">
                  <c:v>2.2373404345253189</c:v>
                </c:pt>
                <c:pt idx="4147">
                  <c:v>2.2374249725251496</c:v>
                </c:pt>
                <c:pt idx="4148">
                  <c:v>2.2375095105249807</c:v>
                </c:pt>
                <c:pt idx="4149">
                  <c:v>2.2375855947248291</c:v>
                </c:pt>
                <c:pt idx="4150">
                  <c:v>2.2376701327246598</c:v>
                </c:pt>
                <c:pt idx="4151">
                  <c:v>2.2377546707244904</c:v>
                </c:pt>
                <c:pt idx="4152">
                  <c:v>2.2378392087243215</c:v>
                </c:pt>
                <c:pt idx="4153">
                  <c:v>2.237915292924169</c:v>
                </c:pt>
                <c:pt idx="4154">
                  <c:v>2.2379998309240001</c:v>
                </c:pt>
                <c:pt idx="4155">
                  <c:v>2.2380843689238308</c:v>
                </c:pt>
                <c:pt idx="4156">
                  <c:v>2.2381604531236787</c:v>
                </c:pt>
                <c:pt idx="4157">
                  <c:v>2.2382449911235094</c:v>
                </c:pt>
                <c:pt idx="4158">
                  <c:v>2.2383295291233414</c:v>
                </c:pt>
                <c:pt idx="4159">
                  <c:v>2.2384056133231889</c:v>
                </c:pt>
                <c:pt idx="4160">
                  <c:v>2.2384901513230195</c:v>
                </c:pt>
                <c:pt idx="4161">
                  <c:v>2.2385662355228675</c:v>
                </c:pt>
                <c:pt idx="4162">
                  <c:v>2.2386507735226981</c:v>
                </c:pt>
                <c:pt idx="4163">
                  <c:v>2.2387353115225301</c:v>
                </c:pt>
                <c:pt idx="4164">
                  <c:v>2.2388113957223768</c:v>
                </c:pt>
                <c:pt idx="4165">
                  <c:v>2.2388959337222079</c:v>
                </c:pt>
                <c:pt idx="4166">
                  <c:v>2.2389720179220558</c:v>
                </c:pt>
                <c:pt idx="4167">
                  <c:v>2.2390565559218869</c:v>
                </c:pt>
                <c:pt idx="4168">
                  <c:v>2.2391410939217176</c:v>
                </c:pt>
                <c:pt idx="4169">
                  <c:v>2.2392171781215655</c:v>
                </c:pt>
                <c:pt idx="4170">
                  <c:v>2.2393017161213962</c:v>
                </c:pt>
                <c:pt idx="4171">
                  <c:v>2.2393862541212282</c:v>
                </c:pt>
                <c:pt idx="4172">
                  <c:v>2.2394623383210748</c:v>
                </c:pt>
                <c:pt idx="4173">
                  <c:v>2.2395468763209059</c:v>
                </c:pt>
                <c:pt idx="4174">
                  <c:v>2.2396229605207538</c:v>
                </c:pt>
                <c:pt idx="4175">
                  <c:v>2.2397074985205845</c:v>
                </c:pt>
                <c:pt idx="4176">
                  <c:v>2.2397920365204165</c:v>
                </c:pt>
                <c:pt idx="4177">
                  <c:v>2.2398681207202635</c:v>
                </c:pt>
                <c:pt idx="4178">
                  <c:v>2.2399526587200942</c:v>
                </c:pt>
                <c:pt idx="4179">
                  <c:v>2.2400287429199421</c:v>
                </c:pt>
                <c:pt idx="4180">
                  <c:v>2.2401132809197732</c:v>
                </c:pt>
                <c:pt idx="4181">
                  <c:v>2.2401978189196039</c:v>
                </c:pt>
                <c:pt idx="4182">
                  <c:v>2.2402739031194518</c:v>
                </c:pt>
                <c:pt idx="4183">
                  <c:v>2.2403584411192825</c:v>
                </c:pt>
                <c:pt idx="4184">
                  <c:v>2.2404345253191309</c:v>
                </c:pt>
                <c:pt idx="4185">
                  <c:v>2.2405190633189616</c:v>
                </c:pt>
                <c:pt idx="4186">
                  <c:v>2.2405951475188095</c:v>
                </c:pt>
                <c:pt idx="4187">
                  <c:v>2.2406796855186402</c:v>
                </c:pt>
                <c:pt idx="4188">
                  <c:v>2.2407557697184881</c:v>
                </c:pt>
                <c:pt idx="4189">
                  <c:v>2.2408318539183365</c:v>
                </c:pt>
                <c:pt idx="4190">
                  <c:v>2.2409163919181672</c:v>
                </c:pt>
                <c:pt idx="4191">
                  <c:v>2.2409924761180151</c:v>
                </c:pt>
                <c:pt idx="4192">
                  <c:v>2.2410770141178458</c:v>
                </c:pt>
                <c:pt idx="4193">
                  <c:v>2.2411530983176937</c:v>
                </c:pt>
                <c:pt idx="4194">
                  <c:v>2.2412291825175421</c:v>
                </c:pt>
                <c:pt idx="4195">
                  <c:v>2.2413137205173728</c:v>
                </c:pt>
                <c:pt idx="4196">
                  <c:v>2.2413898047172207</c:v>
                </c:pt>
                <c:pt idx="4197">
                  <c:v>2.2414743427170514</c:v>
                </c:pt>
                <c:pt idx="4198">
                  <c:v>2.2415504269168993</c:v>
                </c:pt>
                <c:pt idx="4199">
                  <c:v>2.2416265111167477</c:v>
                </c:pt>
                <c:pt idx="4200">
                  <c:v>2.2417110491165784</c:v>
                </c:pt>
                <c:pt idx="4201">
                  <c:v>2.2417871333164263</c:v>
                </c:pt>
                <c:pt idx="4202">
                  <c:v>2.241871671316257</c:v>
                </c:pt>
                <c:pt idx="4203">
                  <c:v>2.2419477555161049</c:v>
                </c:pt>
                <c:pt idx="4204">
                  <c:v>2.242023839715952</c:v>
                </c:pt>
                <c:pt idx="4205">
                  <c:v>2.242108377715784</c:v>
                </c:pt>
                <c:pt idx="4206">
                  <c:v>2.242184461915631</c:v>
                </c:pt>
                <c:pt idx="4207">
                  <c:v>2.2422605461154785</c:v>
                </c:pt>
                <c:pt idx="4208">
                  <c:v>2.2423450841153096</c:v>
                </c:pt>
                <c:pt idx="4209">
                  <c:v>2.2424211683151576</c:v>
                </c:pt>
                <c:pt idx="4210">
                  <c:v>2.2425057063149887</c:v>
                </c:pt>
                <c:pt idx="4211">
                  <c:v>2.2425817905148366</c:v>
                </c:pt>
                <c:pt idx="4212">
                  <c:v>2.2426578747146841</c:v>
                </c:pt>
                <c:pt idx="4213">
                  <c:v>2.2427424127145152</c:v>
                </c:pt>
                <c:pt idx="4214">
                  <c:v>2.2428184969143627</c:v>
                </c:pt>
                <c:pt idx="4215">
                  <c:v>2.2428945811142111</c:v>
                </c:pt>
                <c:pt idx="4216">
                  <c:v>2.2429706653140591</c:v>
                </c:pt>
                <c:pt idx="4217">
                  <c:v>2.2430552033138897</c:v>
                </c:pt>
                <c:pt idx="4218">
                  <c:v>2.2431312875137377</c:v>
                </c:pt>
                <c:pt idx="4219">
                  <c:v>2.2432073717135861</c:v>
                </c:pt>
                <c:pt idx="4220">
                  <c:v>2.2432834559134327</c:v>
                </c:pt>
                <c:pt idx="4221">
                  <c:v>2.2433595401132806</c:v>
                </c:pt>
                <c:pt idx="4222">
                  <c:v>2.2434440781131113</c:v>
                </c:pt>
                <c:pt idx="4223">
                  <c:v>2.2435201623129597</c:v>
                </c:pt>
                <c:pt idx="4224">
                  <c:v>2.2435962465128076</c:v>
                </c:pt>
                <c:pt idx="4225">
                  <c:v>2.2436723307126551</c:v>
                </c:pt>
                <c:pt idx="4226">
                  <c:v>2.2437484149125035</c:v>
                </c:pt>
                <c:pt idx="4227">
                  <c:v>2.2438329529123342</c:v>
                </c:pt>
                <c:pt idx="4228">
                  <c:v>2.2439090371121821</c:v>
                </c:pt>
                <c:pt idx="4229">
                  <c:v>2.2439851213120301</c:v>
                </c:pt>
                <c:pt idx="4230">
                  <c:v>2.2440612055118785</c:v>
                </c:pt>
                <c:pt idx="4231">
                  <c:v>2.2441372897117251</c:v>
                </c:pt>
                <c:pt idx="4232">
                  <c:v>2.2442133739115731</c:v>
                </c:pt>
                <c:pt idx="4233">
                  <c:v>2.2442979119114037</c:v>
                </c:pt>
                <c:pt idx="4234">
                  <c:v>2.2443739961112517</c:v>
                </c:pt>
                <c:pt idx="4235">
                  <c:v>2.2444500803111</c:v>
                </c:pt>
                <c:pt idx="4236">
                  <c:v>2.2445261645109476</c:v>
                </c:pt>
                <c:pt idx="4237">
                  <c:v>2.2446022487107955</c:v>
                </c:pt>
                <c:pt idx="4238">
                  <c:v>2.2446867867106266</c:v>
                </c:pt>
                <c:pt idx="4239">
                  <c:v>2.2447628709104746</c:v>
                </c:pt>
                <c:pt idx="4240">
                  <c:v>2.2448389551103225</c:v>
                </c:pt>
                <c:pt idx="4241">
                  <c:v>2.2449150393101704</c:v>
                </c:pt>
                <c:pt idx="4242">
                  <c:v>2.2449911235100175</c:v>
                </c:pt>
                <c:pt idx="4243">
                  <c:v>2.2450756615098495</c:v>
                </c:pt>
                <c:pt idx="4244">
                  <c:v>2.2451517457096961</c:v>
                </c:pt>
                <c:pt idx="4245">
                  <c:v>2.2452193761095613</c:v>
                </c:pt>
                <c:pt idx="4246">
                  <c:v>2.2452954603094093</c:v>
                </c:pt>
                <c:pt idx="4247">
                  <c:v>2.2453715445092572</c:v>
                </c:pt>
                <c:pt idx="4248">
                  <c:v>2.2454476287091052</c:v>
                </c:pt>
                <c:pt idx="4249">
                  <c:v>2.2455237129089531</c:v>
                </c:pt>
                <c:pt idx="4250">
                  <c:v>2.2455997971088002</c:v>
                </c:pt>
                <c:pt idx="4251">
                  <c:v>2.2456758813086477</c:v>
                </c:pt>
                <c:pt idx="4252">
                  <c:v>2.2457519655084961</c:v>
                </c:pt>
                <c:pt idx="4253">
                  <c:v>2.245828049708344</c:v>
                </c:pt>
                <c:pt idx="4254">
                  <c:v>2.2459041339081915</c:v>
                </c:pt>
                <c:pt idx="4255">
                  <c:v>2.2459802181080399</c:v>
                </c:pt>
                <c:pt idx="4256">
                  <c:v>2.2460563023078879</c:v>
                </c:pt>
                <c:pt idx="4257">
                  <c:v>2.2461323865077358</c:v>
                </c:pt>
                <c:pt idx="4258">
                  <c:v>2.2462084707075829</c:v>
                </c:pt>
                <c:pt idx="4259">
                  <c:v>2.2462845549074308</c:v>
                </c:pt>
                <c:pt idx="4260">
                  <c:v>2.2463606391072788</c:v>
                </c:pt>
                <c:pt idx="4261">
                  <c:v>2.2464367233071267</c:v>
                </c:pt>
                <c:pt idx="4262">
                  <c:v>2.2465128075069747</c:v>
                </c:pt>
                <c:pt idx="4263">
                  <c:v>2.2465888917068226</c:v>
                </c:pt>
                <c:pt idx="4264">
                  <c:v>2.2466649759066701</c:v>
                </c:pt>
                <c:pt idx="4265">
                  <c:v>2.2467410601065176</c:v>
                </c:pt>
                <c:pt idx="4266">
                  <c:v>2.2468171443063656</c:v>
                </c:pt>
                <c:pt idx="4267">
                  <c:v>2.2468932285062131</c:v>
                </c:pt>
                <c:pt idx="4268">
                  <c:v>2.2469693127060615</c:v>
                </c:pt>
                <c:pt idx="4269">
                  <c:v>2.2470453969059094</c:v>
                </c:pt>
                <c:pt idx="4270">
                  <c:v>2.2471214811057569</c:v>
                </c:pt>
                <c:pt idx="4271">
                  <c:v>2.2471975653056053</c:v>
                </c:pt>
                <c:pt idx="4272">
                  <c:v>2.2472736495054533</c:v>
                </c:pt>
                <c:pt idx="4273">
                  <c:v>2.2473497337052999</c:v>
                </c:pt>
                <c:pt idx="4274">
                  <c:v>2.2474258179051483</c:v>
                </c:pt>
                <c:pt idx="4275">
                  <c:v>2.2475019021049962</c:v>
                </c:pt>
                <c:pt idx="4276">
                  <c:v>2.247569532504861</c:v>
                </c:pt>
                <c:pt idx="4277">
                  <c:v>2.2476456167047094</c:v>
                </c:pt>
                <c:pt idx="4278">
                  <c:v>2.2477217009045569</c:v>
                </c:pt>
                <c:pt idx="4279">
                  <c:v>2.247797785104404</c:v>
                </c:pt>
                <c:pt idx="4280">
                  <c:v>2.2478738693042519</c:v>
                </c:pt>
                <c:pt idx="4281">
                  <c:v>2.2479414997041167</c:v>
                </c:pt>
                <c:pt idx="4282">
                  <c:v>2.2480175839039651</c:v>
                </c:pt>
                <c:pt idx="4283">
                  <c:v>2.2480936681038131</c:v>
                </c:pt>
                <c:pt idx="4284">
                  <c:v>2.248169752303661</c:v>
                </c:pt>
                <c:pt idx="4285">
                  <c:v>2.2482373827035249</c:v>
                </c:pt>
                <c:pt idx="4286">
                  <c:v>2.2483134669033729</c:v>
                </c:pt>
                <c:pt idx="4287">
                  <c:v>2.2483895511032208</c:v>
                </c:pt>
                <c:pt idx="4288">
                  <c:v>2.2484656353030692</c:v>
                </c:pt>
                <c:pt idx="4289">
                  <c:v>2.2485417195029167</c:v>
                </c:pt>
                <c:pt idx="4290">
                  <c:v>2.2486093499027811</c:v>
                </c:pt>
                <c:pt idx="4291">
                  <c:v>2.248685434102629</c:v>
                </c:pt>
                <c:pt idx="4292">
                  <c:v>2.2487615183024765</c:v>
                </c:pt>
                <c:pt idx="4293">
                  <c:v>2.2488376025023249</c:v>
                </c:pt>
                <c:pt idx="4294">
                  <c:v>2.2489052329021897</c:v>
                </c:pt>
                <c:pt idx="4295">
                  <c:v>2.2489813171020381</c:v>
                </c:pt>
                <c:pt idx="4296">
                  <c:v>2.2490574013018847</c:v>
                </c:pt>
                <c:pt idx="4297">
                  <c:v>2.2491334855017326</c:v>
                </c:pt>
                <c:pt idx="4298">
                  <c:v>2.2492095697015806</c:v>
                </c:pt>
                <c:pt idx="4299">
                  <c:v>2.2492772001014458</c:v>
                </c:pt>
                <c:pt idx="4300">
                  <c:v>2.2493532843012938</c:v>
                </c:pt>
                <c:pt idx="4301">
                  <c:v>2.2494293685011417</c:v>
                </c:pt>
                <c:pt idx="4302">
                  <c:v>2.2495054527009897</c:v>
                </c:pt>
                <c:pt idx="4303">
                  <c:v>2.249573083100854</c:v>
                </c:pt>
                <c:pt idx="4304">
                  <c:v>2.249649167300702</c:v>
                </c:pt>
                <c:pt idx="4305">
                  <c:v>2.2497252515005495</c:v>
                </c:pt>
                <c:pt idx="4306">
                  <c:v>2.2497928819004147</c:v>
                </c:pt>
                <c:pt idx="4307">
                  <c:v>2.2498689661002618</c:v>
                </c:pt>
                <c:pt idx="4308">
                  <c:v>2.249936596500127</c:v>
                </c:pt>
                <c:pt idx="4309">
                  <c:v>2.2500126806999745</c:v>
                </c:pt>
                <c:pt idx="4310">
                  <c:v>2.2500887648998225</c:v>
                </c:pt>
                <c:pt idx="4311">
                  <c:v>2.2501563952996877</c:v>
                </c:pt>
                <c:pt idx="4312">
                  <c:v>2.2502324794995348</c:v>
                </c:pt>
                <c:pt idx="4313">
                  <c:v>2.2503001098994</c:v>
                </c:pt>
                <c:pt idx="4314">
                  <c:v>2.2503761940992475</c:v>
                </c:pt>
                <c:pt idx="4315">
                  <c:v>2.2504522782990959</c:v>
                </c:pt>
                <c:pt idx="4316">
                  <c:v>2.2505199086989598</c:v>
                </c:pt>
                <c:pt idx="4317">
                  <c:v>2.2505959928988077</c:v>
                </c:pt>
                <c:pt idx="4318">
                  <c:v>2.250663623298673</c:v>
                </c:pt>
                <c:pt idx="4319">
                  <c:v>2.2507397074985205</c:v>
                </c:pt>
                <c:pt idx="4320">
                  <c:v>2.2508073378983857</c:v>
                </c:pt>
                <c:pt idx="4321">
                  <c:v>2.2508834220982328</c:v>
                </c:pt>
                <c:pt idx="4322">
                  <c:v>2.2509595062980812</c:v>
                </c:pt>
                <c:pt idx="4323">
                  <c:v>2.251027136697946</c:v>
                </c:pt>
                <c:pt idx="4324">
                  <c:v>2.2511032208977935</c:v>
                </c:pt>
                <c:pt idx="4325">
                  <c:v>2.2511708512976578</c:v>
                </c:pt>
                <c:pt idx="4326">
                  <c:v>2.2512469354975058</c:v>
                </c:pt>
                <c:pt idx="4327">
                  <c:v>2.251314565897371</c:v>
                </c:pt>
                <c:pt idx="4328">
                  <c:v>2.2513906500972189</c:v>
                </c:pt>
                <c:pt idx="4329">
                  <c:v>2.2514667342970669</c:v>
                </c:pt>
                <c:pt idx="4330">
                  <c:v>2.2515343646969308</c:v>
                </c:pt>
                <c:pt idx="4331">
                  <c:v>2.2516104488967792</c:v>
                </c:pt>
                <c:pt idx="4332">
                  <c:v>2.251678079296644</c:v>
                </c:pt>
                <c:pt idx="4333">
                  <c:v>2.2517541634964915</c:v>
                </c:pt>
                <c:pt idx="4334">
                  <c:v>2.2518217938963558</c:v>
                </c:pt>
                <c:pt idx="4335">
                  <c:v>2.2518978780962038</c:v>
                </c:pt>
                <c:pt idx="4336">
                  <c:v>2.251965508496069</c:v>
                </c:pt>
                <c:pt idx="4337">
                  <c:v>2.252041592695917</c:v>
                </c:pt>
                <c:pt idx="4338">
                  <c:v>2.2521092230957822</c:v>
                </c:pt>
                <c:pt idx="4339">
                  <c:v>2.2521768534956466</c:v>
                </c:pt>
                <c:pt idx="4340">
                  <c:v>2.2522529376954941</c:v>
                </c:pt>
                <c:pt idx="4341">
                  <c:v>2.2523205680953589</c:v>
                </c:pt>
                <c:pt idx="4342">
                  <c:v>2.2523966522952072</c:v>
                </c:pt>
                <c:pt idx="4343">
                  <c:v>2.2524642826950712</c:v>
                </c:pt>
                <c:pt idx="4344">
                  <c:v>2.2525319130949364</c:v>
                </c:pt>
                <c:pt idx="4345">
                  <c:v>2.2526079972947843</c:v>
                </c:pt>
                <c:pt idx="4346">
                  <c:v>2.2526756276946496</c:v>
                </c:pt>
                <c:pt idx="4347">
                  <c:v>2.252743258094513</c:v>
                </c:pt>
                <c:pt idx="4348">
                  <c:v>2.2528193422943614</c:v>
                </c:pt>
                <c:pt idx="4349">
                  <c:v>2.2528869726942262</c:v>
                </c:pt>
                <c:pt idx="4350">
                  <c:v>2.2529630568940746</c:v>
                </c:pt>
                <c:pt idx="4351">
                  <c:v>2.2530306872939385</c:v>
                </c:pt>
                <c:pt idx="4352">
                  <c:v>2.2530983176938038</c:v>
                </c:pt>
                <c:pt idx="4353">
                  <c:v>2.2531744018936513</c:v>
                </c:pt>
                <c:pt idx="4354">
                  <c:v>2.2532420322935156</c:v>
                </c:pt>
                <c:pt idx="4355">
                  <c:v>2.2533096626933804</c:v>
                </c:pt>
                <c:pt idx="4356">
                  <c:v>2.2533857468932288</c:v>
                </c:pt>
                <c:pt idx="4357">
                  <c:v>2.2534533772930936</c:v>
                </c:pt>
                <c:pt idx="4358">
                  <c:v>2.2535210076929579</c:v>
                </c:pt>
                <c:pt idx="4359">
                  <c:v>2.2535970918928054</c:v>
                </c:pt>
                <c:pt idx="4360">
                  <c:v>2.2536647222926707</c:v>
                </c:pt>
                <c:pt idx="4361">
                  <c:v>2.2537408064925186</c:v>
                </c:pt>
                <c:pt idx="4362">
                  <c:v>2.253808436892383</c:v>
                </c:pt>
                <c:pt idx="4363">
                  <c:v>2.2538760672922478</c:v>
                </c:pt>
                <c:pt idx="4364">
                  <c:v>2.2539521514920962</c:v>
                </c:pt>
                <c:pt idx="4365">
                  <c:v>2.2540197818919609</c:v>
                </c:pt>
                <c:pt idx="4366">
                  <c:v>2.2540874122918249</c:v>
                </c:pt>
                <c:pt idx="4367">
                  <c:v>2.2541634964916728</c:v>
                </c:pt>
                <c:pt idx="4368">
                  <c:v>2.254231126891538</c:v>
                </c:pt>
                <c:pt idx="4369">
                  <c:v>2.2542987572914019</c:v>
                </c:pt>
                <c:pt idx="4370">
                  <c:v>2.2543748414912503</c:v>
                </c:pt>
                <c:pt idx="4371">
                  <c:v>2.2544424718911151</c:v>
                </c:pt>
                <c:pt idx="4372">
                  <c:v>2.2545101022909804</c:v>
                </c:pt>
                <c:pt idx="4373">
                  <c:v>2.2545777326908447</c:v>
                </c:pt>
                <c:pt idx="4374">
                  <c:v>2.2546453630907095</c:v>
                </c:pt>
                <c:pt idx="4375">
                  <c:v>2.2547214472905575</c:v>
                </c:pt>
                <c:pt idx="4376">
                  <c:v>2.2547890776904222</c:v>
                </c:pt>
                <c:pt idx="4377">
                  <c:v>2.2548567080902866</c:v>
                </c:pt>
                <c:pt idx="4378">
                  <c:v>2.2549243384901514</c:v>
                </c:pt>
                <c:pt idx="4379">
                  <c:v>2.2549919688900157</c:v>
                </c:pt>
                <c:pt idx="4380">
                  <c:v>2.255059599289881</c:v>
                </c:pt>
                <c:pt idx="4381">
                  <c:v>2.2551272296897458</c:v>
                </c:pt>
                <c:pt idx="4382">
                  <c:v>2.2552033138895937</c:v>
                </c:pt>
                <c:pt idx="4383">
                  <c:v>2.2552709442894576</c:v>
                </c:pt>
                <c:pt idx="4384">
                  <c:v>2.2553385746893229</c:v>
                </c:pt>
                <c:pt idx="4385">
                  <c:v>2.2554062050891877</c:v>
                </c:pt>
                <c:pt idx="4386">
                  <c:v>2.255473835489052</c:v>
                </c:pt>
                <c:pt idx="4387">
                  <c:v>2.2555414658889172</c:v>
                </c:pt>
                <c:pt idx="4388">
                  <c:v>2.255609096288782</c:v>
                </c:pt>
                <c:pt idx="4389">
                  <c:v>2.25568518048863</c:v>
                </c:pt>
                <c:pt idx="4390">
                  <c:v>2.2557528108884943</c:v>
                </c:pt>
                <c:pt idx="4391">
                  <c:v>2.2558204412883596</c:v>
                </c:pt>
                <c:pt idx="4392">
                  <c:v>2.2558880716882244</c:v>
                </c:pt>
                <c:pt idx="4393">
                  <c:v>2.2559557020880887</c:v>
                </c:pt>
                <c:pt idx="4394">
                  <c:v>2.2560233324879535</c:v>
                </c:pt>
                <c:pt idx="4395">
                  <c:v>2.2560909628878187</c:v>
                </c:pt>
                <c:pt idx="4396">
                  <c:v>2.2561670470876654</c:v>
                </c:pt>
                <c:pt idx="4397">
                  <c:v>2.2562346774875306</c:v>
                </c:pt>
                <c:pt idx="4398">
                  <c:v>2.2563023078873958</c:v>
                </c:pt>
                <c:pt idx="4399">
                  <c:v>2.2563699382872597</c:v>
                </c:pt>
                <c:pt idx="4400">
                  <c:v>2.256437568687125</c:v>
                </c:pt>
                <c:pt idx="4401">
                  <c:v>2.2565051990869898</c:v>
                </c:pt>
                <c:pt idx="4402">
                  <c:v>2.2565728294868541</c:v>
                </c:pt>
                <c:pt idx="4403">
                  <c:v>2.2566489136867021</c:v>
                </c:pt>
                <c:pt idx="4404">
                  <c:v>2.2567165440865673</c:v>
                </c:pt>
                <c:pt idx="4405">
                  <c:v>2.2567841744864321</c:v>
                </c:pt>
                <c:pt idx="4406">
                  <c:v>2.256851804886296</c:v>
                </c:pt>
                <c:pt idx="4407">
                  <c:v>2.2569194352861612</c:v>
                </c:pt>
                <c:pt idx="4408">
                  <c:v>2.256987065686026</c:v>
                </c:pt>
                <c:pt idx="4409">
                  <c:v>2.2570546960858904</c:v>
                </c:pt>
                <c:pt idx="4410">
                  <c:v>2.2571223264857556</c:v>
                </c:pt>
                <c:pt idx="4411">
                  <c:v>2.2571815030856368</c:v>
                </c:pt>
                <c:pt idx="4412">
                  <c:v>2.2572491334855016</c:v>
                </c:pt>
                <c:pt idx="4413">
                  <c:v>2.2573167638853668</c:v>
                </c:pt>
                <c:pt idx="4414">
                  <c:v>2.2573843942852307</c:v>
                </c:pt>
                <c:pt idx="4415">
                  <c:v>2.257452024685096</c:v>
                </c:pt>
                <c:pt idx="4416">
                  <c:v>2.2575196550849612</c:v>
                </c:pt>
                <c:pt idx="4417">
                  <c:v>2.2575872854848251</c:v>
                </c:pt>
                <c:pt idx="4418">
                  <c:v>2.2576549158846904</c:v>
                </c:pt>
                <c:pt idx="4419">
                  <c:v>2.2577225462845552</c:v>
                </c:pt>
                <c:pt idx="4420">
                  <c:v>2.2577901766844195</c:v>
                </c:pt>
                <c:pt idx="4421">
                  <c:v>2.2578578070842847</c:v>
                </c:pt>
                <c:pt idx="4422">
                  <c:v>2.2579254374841495</c:v>
                </c:pt>
                <c:pt idx="4423">
                  <c:v>2.2579930678840139</c:v>
                </c:pt>
                <c:pt idx="4424">
                  <c:v>2.2580606982838787</c:v>
                </c:pt>
                <c:pt idx="4425">
                  <c:v>2.2581198748837599</c:v>
                </c:pt>
                <c:pt idx="4426">
                  <c:v>2.2581875052836251</c:v>
                </c:pt>
                <c:pt idx="4427">
                  <c:v>2.2582551356834903</c:v>
                </c:pt>
                <c:pt idx="4428">
                  <c:v>2.2583227660833542</c:v>
                </c:pt>
                <c:pt idx="4429">
                  <c:v>2.2583903964832195</c:v>
                </c:pt>
                <c:pt idx="4430">
                  <c:v>2.2584580268830843</c:v>
                </c:pt>
                <c:pt idx="4431">
                  <c:v>2.2585256572829482</c:v>
                </c:pt>
                <c:pt idx="4432">
                  <c:v>2.2585932876828134</c:v>
                </c:pt>
                <c:pt idx="4433">
                  <c:v>2.2586609180826782</c:v>
                </c:pt>
                <c:pt idx="4434">
                  <c:v>2.2587285484825426</c:v>
                </c:pt>
                <c:pt idx="4435">
                  <c:v>2.2587961788824074</c:v>
                </c:pt>
                <c:pt idx="4436">
                  <c:v>2.2588638092822726</c:v>
                </c:pt>
                <c:pt idx="4437">
                  <c:v>2.2589314396821369</c:v>
                </c:pt>
                <c:pt idx="4438">
                  <c:v>2.258990616282019</c:v>
                </c:pt>
                <c:pt idx="4439">
                  <c:v>2.2590582466818838</c:v>
                </c:pt>
                <c:pt idx="4440">
                  <c:v>2.2591258770817482</c:v>
                </c:pt>
                <c:pt idx="4441">
                  <c:v>2.259193507481613</c:v>
                </c:pt>
                <c:pt idx="4442">
                  <c:v>2.2592611378814782</c:v>
                </c:pt>
                <c:pt idx="4443">
                  <c:v>2.2593287682813425</c:v>
                </c:pt>
                <c:pt idx="4444">
                  <c:v>2.2593879448812242</c:v>
                </c:pt>
                <c:pt idx="4445">
                  <c:v>2.2594555752810885</c:v>
                </c:pt>
                <c:pt idx="4446">
                  <c:v>2.2595232056809538</c:v>
                </c:pt>
                <c:pt idx="4447">
                  <c:v>2.2595908360808186</c:v>
                </c:pt>
                <c:pt idx="4448">
                  <c:v>2.2596500126806998</c:v>
                </c:pt>
                <c:pt idx="4449">
                  <c:v>2.259717643080565</c:v>
                </c:pt>
                <c:pt idx="4450">
                  <c:v>2.2597852734804289</c:v>
                </c:pt>
                <c:pt idx="4451">
                  <c:v>2.259844450080311</c:v>
                </c:pt>
                <c:pt idx="4452">
                  <c:v>2.2599120804801762</c:v>
                </c:pt>
                <c:pt idx="4453">
                  <c:v>2.2599797108800406</c:v>
                </c:pt>
                <c:pt idx="4454">
                  <c:v>2.2600473412799054</c:v>
                </c:pt>
                <c:pt idx="4455">
                  <c:v>2.2601065178797866</c:v>
                </c:pt>
                <c:pt idx="4456">
                  <c:v>2.2601741482796518</c:v>
                </c:pt>
                <c:pt idx="4457">
                  <c:v>2.2602417786795166</c:v>
                </c:pt>
                <c:pt idx="4458">
                  <c:v>2.2603009552793978</c:v>
                </c:pt>
                <c:pt idx="4459">
                  <c:v>2.260368585679263</c:v>
                </c:pt>
                <c:pt idx="4460">
                  <c:v>2.2604362160791269</c:v>
                </c:pt>
                <c:pt idx="4461">
                  <c:v>2.2605038464789922</c:v>
                </c:pt>
                <c:pt idx="4462">
                  <c:v>2.2605630230788747</c:v>
                </c:pt>
                <c:pt idx="4463">
                  <c:v>2.2606306534787386</c:v>
                </c:pt>
                <c:pt idx="4464">
                  <c:v>2.2606982838786034</c:v>
                </c:pt>
                <c:pt idx="4465">
                  <c:v>2.2607574604784846</c:v>
                </c:pt>
                <c:pt idx="4466">
                  <c:v>2.2608250908783498</c:v>
                </c:pt>
                <c:pt idx="4467">
                  <c:v>2.2608927212782146</c:v>
                </c:pt>
                <c:pt idx="4468">
                  <c:v>2.260960351678079</c:v>
                </c:pt>
                <c:pt idx="4469">
                  <c:v>2.2610195282779615</c:v>
                </c:pt>
                <c:pt idx="4470">
                  <c:v>2.2610871586778249</c:v>
                </c:pt>
                <c:pt idx="4471">
                  <c:v>2.2611547890776902</c:v>
                </c:pt>
                <c:pt idx="4472">
                  <c:v>2.2612224194775554</c:v>
                </c:pt>
                <c:pt idx="4473">
                  <c:v>2.2612815960774371</c:v>
                </c:pt>
                <c:pt idx="4474">
                  <c:v>2.2613492264773019</c:v>
                </c:pt>
                <c:pt idx="4475">
                  <c:v>2.2614168568771671</c:v>
                </c:pt>
                <c:pt idx="4476">
                  <c:v>2.2614760334770483</c:v>
                </c:pt>
                <c:pt idx="4477">
                  <c:v>2.2615436638769131</c:v>
                </c:pt>
                <c:pt idx="4478">
                  <c:v>2.2616028404767943</c:v>
                </c:pt>
                <c:pt idx="4479">
                  <c:v>2.2616704708766595</c:v>
                </c:pt>
                <c:pt idx="4480">
                  <c:v>2.2617296474765407</c:v>
                </c:pt>
                <c:pt idx="4481">
                  <c:v>2.2617972778764055</c:v>
                </c:pt>
                <c:pt idx="4482">
                  <c:v>2.2618564544762867</c:v>
                </c:pt>
                <c:pt idx="4483">
                  <c:v>2.2619240848761519</c:v>
                </c:pt>
                <c:pt idx="4484">
                  <c:v>2.261983261476034</c:v>
                </c:pt>
                <c:pt idx="4485">
                  <c:v>2.2620508918758979</c:v>
                </c:pt>
                <c:pt idx="4486">
                  <c:v>2.26211006847578</c:v>
                </c:pt>
                <c:pt idx="4487">
                  <c:v>2.2621776988756443</c:v>
                </c:pt>
                <c:pt idx="4488">
                  <c:v>2.2622453292755091</c:v>
                </c:pt>
                <c:pt idx="4489">
                  <c:v>2.2623045058753903</c:v>
                </c:pt>
                <c:pt idx="4490">
                  <c:v>2.2623721362752556</c:v>
                </c:pt>
                <c:pt idx="4491">
                  <c:v>2.2624313128751381</c:v>
                </c:pt>
                <c:pt idx="4492">
                  <c:v>2.262498943275002</c:v>
                </c:pt>
                <c:pt idx="4493">
                  <c:v>2.2625581198748841</c:v>
                </c:pt>
                <c:pt idx="4494">
                  <c:v>2.2626257502747484</c:v>
                </c:pt>
                <c:pt idx="4495">
                  <c:v>2.2626849268746305</c:v>
                </c:pt>
                <c:pt idx="4496">
                  <c:v>2.2627525572744944</c:v>
                </c:pt>
                <c:pt idx="4497">
                  <c:v>2.2628117338743765</c:v>
                </c:pt>
                <c:pt idx="4498">
                  <c:v>2.2628793642742417</c:v>
                </c:pt>
                <c:pt idx="4499">
                  <c:v>2.2629385408741229</c:v>
                </c:pt>
                <c:pt idx="4500">
                  <c:v>2.2630061712739882</c:v>
                </c:pt>
                <c:pt idx="4501">
                  <c:v>2.2630653478738689</c:v>
                </c:pt>
                <c:pt idx="4502">
                  <c:v>2.2631329782737342</c:v>
                </c:pt>
                <c:pt idx="4503">
                  <c:v>2.2631921548736154</c:v>
                </c:pt>
                <c:pt idx="4504">
                  <c:v>2.2632597852734806</c:v>
                </c:pt>
                <c:pt idx="4505">
                  <c:v>2.2633189618733618</c:v>
                </c:pt>
                <c:pt idx="4506">
                  <c:v>2.263386592273227</c:v>
                </c:pt>
                <c:pt idx="4507">
                  <c:v>2.2634457688731082</c:v>
                </c:pt>
                <c:pt idx="4508">
                  <c:v>2.2635133992729735</c:v>
                </c:pt>
                <c:pt idx="4509">
                  <c:v>2.2635725758728555</c:v>
                </c:pt>
                <c:pt idx="4510">
                  <c:v>2.2636402062727194</c:v>
                </c:pt>
                <c:pt idx="4511">
                  <c:v>2.2636993828726015</c:v>
                </c:pt>
                <c:pt idx="4512">
                  <c:v>2.2637670132724659</c:v>
                </c:pt>
                <c:pt idx="4513">
                  <c:v>2.263826189872348</c:v>
                </c:pt>
                <c:pt idx="4514">
                  <c:v>2.2638853664722287</c:v>
                </c:pt>
                <c:pt idx="4515">
                  <c:v>2.2639529968720939</c:v>
                </c:pt>
                <c:pt idx="4516">
                  <c:v>2.2640121734719751</c:v>
                </c:pt>
                <c:pt idx="4517">
                  <c:v>2.2640713500718577</c:v>
                </c:pt>
                <c:pt idx="4518">
                  <c:v>2.2641389804717225</c:v>
                </c:pt>
                <c:pt idx="4519">
                  <c:v>2.2641981570716037</c:v>
                </c:pt>
                <c:pt idx="4520">
                  <c:v>2.2642573336714849</c:v>
                </c:pt>
                <c:pt idx="4521">
                  <c:v>2.2643249640713501</c:v>
                </c:pt>
                <c:pt idx="4522">
                  <c:v>2.2643841406712322</c:v>
                </c:pt>
                <c:pt idx="4523">
                  <c:v>2.2644433172711134</c:v>
                </c:pt>
                <c:pt idx="4524">
                  <c:v>2.264502493870995</c:v>
                </c:pt>
                <c:pt idx="4525">
                  <c:v>2.2645701242708598</c:v>
                </c:pt>
                <c:pt idx="4526">
                  <c:v>2.2646293008707419</c:v>
                </c:pt>
                <c:pt idx="4527">
                  <c:v>2.2646884774706231</c:v>
                </c:pt>
                <c:pt idx="4528">
                  <c:v>2.2647561078704883</c:v>
                </c:pt>
                <c:pt idx="4529">
                  <c:v>2.2648152844703695</c:v>
                </c:pt>
                <c:pt idx="4530">
                  <c:v>2.2648744610702511</c:v>
                </c:pt>
                <c:pt idx="4531">
                  <c:v>2.2649420914701155</c:v>
                </c:pt>
                <c:pt idx="4532">
                  <c:v>2.2650012680699976</c:v>
                </c:pt>
                <c:pt idx="4533">
                  <c:v>2.2650604446698792</c:v>
                </c:pt>
                <c:pt idx="4534">
                  <c:v>2.265128075069744</c:v>
                </c:pt>
                <c:pt idx="4535">
                  <c:v>2.2651872516696252</c:v>
                </c:pt>
                <c:pt idx="4536">
                  <c:v>2.2652464282695073</c:v>
                </c:pt>
                <c:pt idx="4537">
                  <c:v>2.2653140586693716</c:v>
                </c:pt>
                <c:pt idx="4538">
                  <c:v>2.2653732352692537</c:v>
                </c:pt>
                <c:pt idx="4539">
                  <c:v>2.2654324118691349</c:v>
                </c:pt>
                <c:pt idx="4540">
                  <c:v>2.2654915884690174</c:v>
                </c:pt>
                <c:pt idx="4541">
                  <c:v>2.2655592188688809</c:v>
                </c:pt>
                <c:pt idx="4542">
                  <c:v>2.2656183954687634</c:v>
                </c:pt>
                <c:pt idx="4543">
                  <c:v>2.2656775720686446</c:v>
                </c:pt>
                <c:pt idx="4544">
                  <c:v>2.2657452024685099</c:v>
                </c:pt>
                <c:pt idx="4545">
                  <c:v>2.2658043790683919</c:v>
                </c:pt>
                <c:pt idx="4546">
                  <c:v>2.2658635556682727</c:v>
                </c:pt>
                <c:pt idx="4547">
                  <c:v>2.2659311860681379</c:v>
                </c:pt>
                <c:pt idx="4548">
                  <c:v>2.2659903626680191</c:v>
                </c:pt>
                <c:pt idx="4549">
                  <c:v>2.2660495392679016</c:v>
                </c:pt>
                <c:pt idx="4550">
                  <c:v>2.2661087158677828</c:v>
                </c:pt>
                <c:pt idx="4551">
                  <c:v>2.266167892467664</c:v>
                </c:pt>
                <c:pt idx="4552">
                  <c:v>2.2662270690675461</c:v>
                </c:pt>
                <c:pt idx="4553">
                  <c:v>2.2662862456674273</c:v>
                </c:pt>
                <c:pt idx="4554">
                  <c:v>2.2663454222673094</c:v>
                </c:pt>
                <c:pt idx="4555">
                  <c:v>2.2664130526671746</c:v>
                </c:pt>
                <c:pt idx="4556">
                  <c:v>2.2664722292670558</c:v>
                </c:pt>
                <c:pt idx="4557">
                  <c:v>2.266531405866937</c:v>
                </c:pt>
                <c:pt idx="4558">
                  <c:v>2.2665905824668191</c:v>
                </c:pt>
                <c:pt idx="4559">
                  <c:v>2.2666497590667003</c:v>
                </c:pt>
                <c:pt idx="4560">
                  <c:v>2.2667089356665828</c:v>
                </c:pt>
                <c:pt idx="4561">
                  <c:v>2.2667681122664636</c:v>
                </c:pt>
                <c:pt idx="4562">
                  <c:v>2.2668272888663457</c:v>
                </c:pt>
                <c:pt idx="4563">
                  <c:v>2.2668864654662269</c:v>
                </c:pt>
                <c:pt idx="4564">
                  <c:v>2.2669540958660921</c:v>
                </c:pt>
                <c:pt idx="4565">
                  <c:v>2.2670132724659733</c:v>
                </c:pt>
                <c:pt idx="4566">
                  <c:v>2.2670724490658554</c:v>
                </c:pt>
                <c:pt idx="4567">
                  <c:v>2.267131625665737</c:v>
                </c:pt>
                <c:pt idx="4568">
                  <c:v>2.2671908022656191</c:v>
                </c:pt>
                <c:pt idx="4569">
                  <c:v>2.2672499788654998</c:v>
                </c:pt>
                <c:pt idx="4570">
                  <c:v>2.2673091554653819</c:v>
                </c:pt>
                <c:pt idx="4571">
                  <c:v>2.2673683320652631</c:v>
                </c:pt>
                <c:pt idx="4572">
                  <c:v>2.2674275086651448</c:v>
                </c:pt>
                <c:pt idx="4573">
                  <c:v>2.26749513906501</c:v>
                </c:pt>
                <c:pt idx="4574">
                  <c:v>2.2675543156648921</c:v>
                </c:pt>
                <c:pt idx="4575">
                  <c:v>2.2676134922647733</c:v>
                </c:pt>
                <c:pt idx="4576">
                  <c:v>2.267672668864654</c:v>
                </c:pt>
                <c:pt idx="4577">
                  <c:v>2.2677318454645361</c:v>
                </c:pt>
                <c:pt idx="4578">
                  <c:v>2.2677910220644173</c:v>
                </c:pt>
                <c:pt idx="4579">
                  <c:v>2.2678501986642998</c:v>
                </c:pt>
                <c:pt idx="4580">
                  <c:v>2.267909375264181</c:v>
                </c:pt>
                <c:pt idx="4581">
                  <c:v>2.2679770056640463</c:v>
                </c:pt>
                <c:pt idx="4582">
                  <c:v>2.2680361822639274</c:v>
                </c:pt>
                <c:pt idx="4583">
                  <c:v>2.2680953588638095</c:v>
                </c:pt>
                <c:pt idx="4584">
                  <c:v>2.2681545354636903</c:v>
                </c:pt>
                <c:pt idx="4585">
                  <c:v>2.2682137120635728</c:v>
                </c:pt>
                <c:pt idx="4586">
                  <c:v>2.268272888663454</c:v>
                </c:pt>
                <c:pt idx="4587">
                  <c:v>2.2683236114633529</c:v>
                </c:pt>
                <c:pt idx="4588">
                  <c:v>2.2683827880632346</c:v>
                </c:pt>
                <c:pt idx="4589">
                  <c:v>2.2684419646631158</c:v>
                </c:pt>
                <c:pt idx="4590">
                  <c:v>2.2685011412629978</c:v>
                </c:pt>
                <c:pt idx="4591">
                  <c:v>2.268560317862879</c:v>
                </c:pt>
                <c:pt idx="4592">
                  <c:v>2.2686194944627611</c:v>
                </c:pt>
                <c:pt idx="4593">
                  <c:v>2.2686786710626428</c:v>
                </c:pt>
                <c:pt idx="4594">
                  <c:v>2.2687378476625248</c:v>
                </c:pt>
                <c:pt idx="4595">
                  <c:v>2.268797024262406</c:v>
                </c:pt>
                <c:pt idx="4596">
                  <c:v>2.2688562008622881</c:v>
                </c:pt>
                <c:pt idx="4597">
                  <c:v>2.2689153774621693</c:v>
                </c:pt>
                <c:pt idx="4598">
                  <c:v>2.2689745540620514</c:v>
                </c:pt>
                <c:pt idx="4599">
                  <c:v>2.2690337306619326</c:v>
                </c:pt>
                <c:pt idx="4600">
                  <c:v>2.2690844534618311</c:v>
                </c:pt>
                <c:pt idx="4601">
                  <c:v>2.2691436300617127</c:v>
                </c:pt>
                <c:pt idx="4602">
                  <c:v>2.2692028066615944</c:v>
                </c:pt>
                <c:pt idx="4603">
                  <c:v>2.2692619832614764</c:v>
                </c:pt>
                <c:pt idx="4604">
                  <c:v>2.2693211598613576</c:v>
                </c:pt>
                <c:pt idx="4605">
                  <c:v>2.2693803364612397</c:v>
                </c:pt>
                <c:pt idx="4606">
                  <c:v>2.2694395130611209</c:v>
                </c:pt>
                <c:pt idx="4607">
                  <c:v>2.2694986896610025</c:v>
                </c:pt>
                <c:pt idx="4608">
                  <c:v>2.2695578662608846</c:v>
                </c:pt>
                <c:pt idx="4609">
                  <c:v>2.2696170428607658</c:v>
                </c:pt>
                <c:pt idx="4610">
                  <c:v>2.2696762194606479</c:v>
                </c:pt>
                <c:pt idx="4611">
                  <c:v>2.2697353960605291</c:v>
                </c:pt>
                <c:pt idx="4612">
                  <c:v>2.2697945726604112</c:v>
                </c:pt>
                <c:pt idx="4613">
                  <c:v>2.2698452954603097</c:v>
                </c:pt>
                <c:pt idx="4614">
                  <c:v>2.2699044720601909</c:v>
                </c:pt>
                <c:pt idx="4615">
                  <c:v>2.2699636486600725</c:v>
                </c:pt>
                <c:pt idx="4616">
                  <c:v>2.2700228252599541</c:v>
                </c:pt>
                <c:pt idx="4617">
                  <c:v>2.2700820018598362</c:v>
                </c:pt>
                <c:pt idx="4618">
                  <c:v>2.2701411784597174</c:v>
                </c:pt>
                <c:pt idx="4619">
                  <c:v>2.2702003550595995</c:v>
                </c:pt>
                <c:pt idx="4620">
                  <c:v>2.2702595316594807</c:v>
                </c:pt>
                <c:pt idx="4621">
                  <c:v>2.2703102544593792</c:v>
                </c:pt>
                <c:pt idx="4622">
                  <c:v>2.2703694310592613</c:v>
                </c:pt>
                <c:pt idx="4623">
                  <c:v>2.2704286076591425</c:v>
                </c:pt>
                <c:pt idx="4624">
                  <c:v>2.270487784259025</c:v>
                </c:pt>
                <c:pt idx="4625">
                  <c:v>2.270538507058923</c:v>
                </c:pt>
                <c:pt idx="4626">
                  <c:v>2.2705976836588042</c:v>
                </c:pt>
                <c:pt idx="4627">
                  <c:v>2.2706568602586863</c:v>
                </c:pt>
                <c:pt idx="4628">
                  <c:v>2.2707075830585848</c:v>
                </c:pt>
                <c:pt idx="4629">
                  <c:v>2.2707667596584669</c:v>
                </c:pt>
                <c:pt idx="4630">
                  <c:v>2.2708259362583481</c:v>
                </c:pt>
                <c:pt idx="4631">
                  <c:v>2.2708851128582301</c:v>
                </c:pt>
                <c:pt idx="4632">
                  <c:v>2.2709358356581286</c:v>
                </c:pt>
                <c:pt idx="4633">
                  <c:v>2.2709950122580098</c:v>
                </c:pt>
                <c:pt idx="4634">
                  <c:v>2.2710541888578919</c:v>
                </c:pt>
                <c:pt idx="4635">
                  <c:v>2.2711133654577731</c:v>
                </c:pt>
                <c:pt idx="4636">
                  <c:v>2.2711640882576716</c:v>
                </c:pt>
                <c:pt idx="4637">
                  <c:v>2.2712232648575537</c:v>
                </c:pt>
                <c:pt idx="4638">
                  <c:v>2.2712824414574349</c:v>
                </c:pt>
                <c:pt idx="4639">
                  <c:v>2.2713416180573174</c:v>
                </c:pt>
                <c:pt idx="4640">
                  <c:v>2.2713923408572154</c:v>
                </c:pt>
                <c:pt idx="4641">
                  <c:v>2.2714515174570966</c:v>
                </c:pt>
                <c:pt idx="4642">
                  <c:v>2.2715106940569787</c:v>
                </c:pt>
                <c:pt idx="4643">
                  <c:v>2.2715698706568603</c:v>
                </c:pt>
                <c:pt idx="4644">
                  <c:v>2.2716205934567593</c:v>
                </c:pt>
                <c:pt idx="4645">
                  <c:v>2.2716797700566405</c:v>
                </c:pt>
                <c:pt idx="4646">
                  <c:v>2.271738946656523</c:v>
                </c:pt>
                <c:pt idx="4647">
                  <c:v>2.271789669456421</c:v>
                </c:pt>
                <c:pt idx="4648">
                  <c:v>2.2718488460563022</c:v>
                </c:pt>
                <c:pt idx="4649">
                  <c:v>2.2719080226561843</c:v>
                </c:pt>
                <c:pt idx="4650">
                  <c:v>2.2719671992560655</c:v>
                </c:pt>
                <c:pt idx="4651">
                  <c:v>2.272017922055964</c:v>
                </c:pt>
                <c:pt idx="4652">
                  <c:v>2.2720770986558461</c:v>
                </c:pt>
                <c:pt idx="4653">
                  <c:v>2.2721362752557273</c:v>
                </c:pt>
                <c:pt idx="4654">
                  <c:v>2.2721954518556098</c:v>
                </c:pt>
                <c:pt idx="4655">
                  <c:v>2.2722461746555078</c:v>
                </c:pt>
                <c:pt idx="4656">
                  <c:v>2.272305351255389</c:v>
                </c:pt>
                <c:pt idx="4657">
                  <c:v>2.2723560740552884</c:v>
                </c:pt>
                <c:pt idx="4658">
                  <c:v>2.2724152506551696</c:v>
                </c:pt>
                <c:pt idx="4659">
                  <c:v>2.2724659734550676</c:v>
                </c:pt>
                <c:pt idx="4660">
                  <c:v>2.2725251500549501</c:v>
                </c:pt>
                <c:pt idx="4661">
                  <c:v>2.2725843266548313</c:v>
                </c:pt>
                <c:pt idx="4662">
                  <c:v>2.2726350494547303</c:v>
                </c:pt>
                <c:pt idx="4663">
                  <c:v>2.2726942260546115</c:v>
                </c:pt>
                <c:pt idx="4664">
                  <c:v>2.2727449488545099</c:v>
                </c:pt>
                <c:pt idx="4665">
                  <c:v>2.272804125454392</c:v>
                </c:pt>
                <c:pt idx="4666">
                  <c:v>2.2728548482542901</c:v>
                </c:pt>
                <c:pt idx="4667">
                  <c:v>2.2729140248541717</c:v>
                </c:pt>
                <c:pt idx="4668">
                  <c:v>2.2729647476540706</c:v>
                </c:pt>
                <c:pt idx="4669">
                  <c:v>2.2730239242539518</c:v>
                </c:pt>
                <c:pt idx="4670">
                  <c:v>2.2730831008538344</c:v>
                </c:pt>
                <c:pt idx="4671">
                  <c:v>2.2731338236537324</c:v>
                </c:pt>
                <c:pt idx="4672">
                  <c:v>2.2731930002536136</c:v>
                </c:pt>
                <c:pt idx="4673">
                  <c:v>2.273243723053513</c:v>
                </c:pt>
                <c:pt idx="4674">
                  <c:v>2.2733028996533942</c:v>
                </c:pt>
                <c:pt idx="4675">
                  <c:v>2.2733536224532926</c:v>
                </c:pt>
                <c:pt idx="4676">
                  <c:v>2.2734127990531747</c:v>
                </c:pt>
                <c:pt idx="4677">
                  <c:v>2.2734635218530732</c:v>
                </c:pt>
                <c:pt idx="4678">
                  <c:v>2.2735226984529544</c:v>
                </c:pt>
                <c:pt idx="4679">
                  <c:v>2.2735818750528365</c:v>
                </c:pt>
                <c:pt idx="4680">
                  <c:v>2.273632597852735</c:v>
                </c:pt>
                <c:pt idx="4681">
                  <c:v>2.2736917744526171</c:v>
                </c:pt>
                <c:pt idx="4682">
                  <c:v>2.2737424972525155</c:v>
                </c:pt>
                <c:pt idx="4683">
                  <c:v>2.2738016738523967</c:v>
                </c:pt>
                <c:pt idx="4684">
                  <c:v>2.2738523966522957</c:v>
                </c:pt>
                <c:pt idx="4685">
                  <c:v>2.2739115732521769</c:v>
                </c:pt>
                <c:pt idx="4686">
                  <c:v>2.2739622960520753</c:v>
                </c:pt>
                <c:pt idx="4687">
                  <c:v>2.2740214726519574</c:v>
                </c:pt>
                <c:pt idx="4688">
                  <c:v>2.2740806492518386</c:v>
                </c:pt>
                <c:pt idx="4689">
                  <c:v>2.2741313720517371</c:v>
                </c:pt>
                <c:pt idx="4690">
                  <c:v>2.274182094851636</c:v>
                </c:pt>
                <c:pt idx="4691">
                  <c:v>2.2742412714515172</c:v>
                </c:pt>
                <c:pt idx="4692">
                  <c:v>2.2742919942514157</c:v>
                </c:pt>
                <c:pt idx="4693">
                  <c:v>2.2743511708512978</c:v>
                </c:pt>
                <c:pt idx="4694">
                  <c:v>2.2744018936511958</c:v>
                </c:pt>
                <c:pt idx="4695">
                  <c:v>2.2744526164510948</c:v>
                </c:pt>
                <c:pt idx="4696">
                  <c:v>2.2745117930509768</c:v>
                </c:pt>
                <c:pt idx="4697">
                  <c:v>2.2745625158508753</c:v>
                </c:pt>
                <c:pt idx="4698">
                  <c:v>2.2746216924507565</c:v>
                </c:pt>
                <c:pt idx="4699">
                  <c:v>2.2746724152506554</c:v>
                </c:pt>
                <c:pt idx="4700">
                  <c:v>2.2747231380505539</c:v>
                </c:pt>
                <c:pt idx="4701">
                  <c:v>2.2747823146504351</c:v>
                </c:pt>
                <c:pt idx="4702">
                  <c:v>2.2748330374503341</c:v>
                </c:pt>
                <c:pt idx="4703">
                  <c:v>2.2748837602502325</c:v>
                </c:pt>
                <c:pt idx="4704">
                  <c:v>2.2749429368501137</c:v>
                </c:pt>
                <c:pt idx="4705">
                  <c:v>2.2749936596500131</c:v>
                </c:pt>
                <c:pt idx="4706">
                  <c:v>2.2750528362498943</c:v>
                </c:pt>
                <c:pt idx="4707">
                  <c:v>2.2751035590497928</c:v>
                </c:pt>
                <c:pt idx="4708">
                  <c:v>2.2751542818496922</c:v>
                </c:pt>
                <c:pt idx="4709">
                  <c:v>2.2752134584495733</c:v>
                </c:pt>
                <c:pt idx="4710">
                  <c:v>2.2752641812494714</c:v>
                </c:pt>
                <c:pt idx="4711">
                  <c:v>2.2753149040493708</c:v>
                </c:pt>
                <c:pt idx="4712">
                  <c:v>2.275374080649252</c:v>
                </c:pt>
                <c:pt idx="4713">
                  <c:v>2.27542480344915</c:v>
                </c:pt>
                <c:pt idx="4714">
                  <c:v>2.2754839800490325</c:v>
                </c:pt>
                <c:pt idx="4715">
                  <c:v>2.2755347028489306</c:v>
                </c:pt>
                <c:pt idx="4716">
                  <c:v>2.275585425648829</c:v>
                </c:pt>
                <c:pt idx="4717">
                  <c:v>2.2756446022487116</c:v>
                </c:pt>
                <c:pt idx="4718">
                  <c:v>2.2756953250486096</c:v>
                </c:pt>
                <c:pt idx="4719">
                  <c:v>2.2757460478485081</c:v>
                </c:pt>
                <c:pt idx="4720">
                  <c:v>2.2758052244483902</c:v>
                </c:pt>
                <c:pt idx="4721">
                  <c:v>2.2758559472482882</c:v>
                </c:pt>
                <c:pt idx="4722">
                  <c:v>2.2759151238481694</c:v>
                </c:pt>
                <c:pt idx="4723">
                  <c:v>2.2759658466480688</c:v>
                </c:pt>
                <c:pt idx="4724">
                  <c:v>2.2760165694479668</c:v>
                </c:pt>
                <c:pt idx="4725">
                  <c:v>2.276075746047848</c:v>
                </c:pt>
                <c:pt idx="4726">
                  <c:v>2.2761264688477469</c:v>
                </c:pt>
                <c:pt idx="4727">
                  <c:v>2.2761771916476459</c:v>
                </c:pt>
                <c:pt idx="4728">
                  <c:v>2.2762279144475444</c:v>
                </c:pt>
                <c:pt idx="4729">
                  <c:v>2.2762870910474255</c:v>
                </c:pt>
                <c:pt idx="4730">
                  <c:v>2.2763378138473249</c:v>
                </c:pt>
                <c:pt idx="4731">
                  <c:v>2.276388536647223</c:v>
                </c:pt>
                <c:pt idx="4732">
                  <c:v>2.276439259447121</c:v>
                </c:pt>
                <c:pt idx="4733">
                  <c:v>2.2764899822470199</c:v>
                </c:pt>
                <c:pt idx="4734">
                  <c:v>2.276549158846902</c:v>
                </c:pt>
                <c:pt idx="4735">
                  <c:v>2.2765998816468005</c:v>
                </c:pt>
                <c:pt idx="4736">
                  <c:v>2.2766506044466985</c:v>
                </c:pt>
                <c:pt idx="4737">
                  <c:v>2.2767013272465979</c:v>
                </c:pt>
                <c:pt idx="4738">
                  <c:v>2.2767520500464959</c:v>
                </c:pt>
                <c:pt idx="4739">
                  <c:v>2.2768027728463944</c:v>
                </c:pt>
                <c:pt idx="4740">
                  <c:v>2.276861949446277</c:v>
                </c:pt>
                <c:pt idx="4741">
                  <c:v>2.276912672246175</c:v>
                </c:pt>
                <c:pt idx="4742">
                  <c:v>2.276963395046073</c:v>
                </c:pt>
                <c:pt idx="4743">
                  <c:v>2.2770141178459715</c:v>
                </c:pt>
                <c:pt idx="4744">
                  <c:v>2.2770648406458704</c:v>
                </c:pt>
                <c:pt idx="4745">
                  <c:v>2.2771240172457521</c:v>
                </c:pt>
                <c:pt idx="4746">
                  <c:v>2.2771747400456501</c:v>
                </c:pt>
                <c:pt idx="4747">
                  <c:v>2.2772254628455499</c:v>
                </c:pt>
                <c:pt idx="4748">
                  <c:v>2.277276185645448</c:v>
                </c:pt>
                <c:pt idx="4749">
                  <c:v>2.277326908445346</c:v>
                </c:pt>
                <c:pt idx="4750">
                  <c:v>2.2773860850452277</c:v>
                </c:pt>
                <c:pt idx="4751">
                  <c:v>2.2774368078451266</c:v>
                </c:pt>
                <c:pt idx="4752">
                  <c:v>2.2774875306450251</c:v>
                </c:pt>
                <c:pt idx="4753">
                  <c:v>2.2775382534449236</c:v>
                </c:pt>
                <c:pt idx="4754">
                  <c:v>2.2775889762448216</c:v>
                </c:pt>
                <c:pt idx="4755">
                  <c:v>2.2776481528447041</c:v>
                </c:pt>
                <c:pt idx="4756">
                  <c:v>2.2776988756446022</c:v>
                </c:pt>
                <c:pt idx="4757">
                  <c:v>2.2777495984445006</c:v>
                </c:pt>
                <c:pt idx="4758">
                  <c:v>2.2778003212443996</c:v>
                </c:pt>
                <c:pt idx="4759">
                  <c:v>2.2778510440442981</c:v>
                </c:pt>
                <c:pt idx="4760">
                  <c:v>2.2779102206441793</c:v>
                </c:pt>
                <c:pt idx="4761">
                  <c:v>2.2779609434440786</c:v>
                </c:pt>
                <c:pt idx="4762">
                  <c:v>2.2780116662439771</c:v>
                </c:pt>
                <c:pt idx="4763">
                  <c:v>2.2780623890438751</c:v>
                </c:pt>
                <c:pt idx="4764">
                  <c:v>2.2781131118437732</c:v>
                </c:pt>
                <c:pt idx="4765">
                  <c:v>2.2781722884436557</c:v>
                </c:pt>
                <c:pt idx="4766">
                  <c:v>2.2782230112435538</c:v>
                </c:pt>
                <c:pt idx="4767">
                  <c:v>2.2782737340434527</c:v>
                </c:pt>
                <c:pt idx="4768">
                  <c:v>2.2783244568433516</c:v>
                </c:pt>
                <c:pt idx="4769">
                  <c:v>2.2783751796432501</c:v>
                </c:pt>
                <c:pt idx="4770">
                  <c:v>2.2784259024431481</c:v>
                </c:pt>
                <c:pt idx="4771">
                  <c:v>2.2784766252430462</c:v>
                </c:pt>
                <c:pt idx="4772">
                  <c:v>2.278527348042946</c:v>
                </c:pt>
                <c:pt idx="4773">
                  <c:v>2.278578070842844</c:v>
                </c:pt>
                <c:pt idx="4774">
                  <c:v>2.2786287936427425</c:v>
                </c:pt>
                <c:pt idx="4775">
                  <c:v>2.2786795164426406</c:v>
                </c:pt>
                <c:pt idx="4776">
                  <c:v>2.2787386930425231</c:v>
                </c:pt>
                <c:pt idx="4777">
                  <c:v>2.2787894158424211</c:v>
                </c:pt>
                <c:pt idx="4778">
                  <c:v>2.2788401386423196</c:v>
                </c:pt>
                <c:pt idx="4779">
                  <c:v>2.278890861442219</c:v>
                </c:pt>
                <c:pt idx="4780">
                  <c:v>2.278941584242117</c:v>
                </c:pt>
                <c:pt idx="4781">
                  <c:v>2.2789923070420155</c:v>
                </c:pt>
                <c:pt idx="4782">
                  <c:v>2.2790430298419135</c:v>
                </c:pt>
                <c:pt idx="4783">
                  <c:v>2.2790937526418134</c:v>
                </c:pt>
                <c:pt idx="4784">
                  <c:v>2.2791444754417114</c:v>
                </c:pt>
                <c:pt idx="4785">
                  <c:v>2.2791951982416099</c:v>
                </c:pt>
                <c:pt idx="4786">
                  <c:v>2.2792459210415079</c:v>
                </c:pt>
                <c:pt idx="4787">
                  <c:v>2.27930509764139</c:v>
                </c:pt>
                <c:pt idx="4788">
                  <c:v>2.2793558204412885</c:v>
                </c:pt>
                <c:pt idx="4789">
                  <c:v>2.279406543241187</c:v>
                </c:pt>
                <c:pt idx="4790">
                  <c:v>2.2794572660410855</c:v>
                </c:pt>
                <c:pt idx="4791">
                  <c:v>2.2795079888409844</c:v>
                </c:pt>
                <c:pt idx="4792">
                  <c:v>2.2795587116408829</c:v>
                </c:pt>
                <c:pt idx="4793">
                  <c:v>2.2796094344407809</c:v>
                </c:pt>
                <c:pt idx="4794">
                  <c:v>2.2796601572406794</c:v>
                </c:pt>
                <c:pt idx="4795">
                  <c:v>2.2797108800405788</c:v>
                </c:pt>
                <c:pt idx="4796">
                  <c:v>2.2797616028404768</c:v>
                </c:pt>
                <c:pt idx="4797">
                  <c:v>2.2798123256403753</c:v>
                </c:pt>
                <c:pt idx="4798">
                  <c:v>2.2798630484402733</c:v>
                </c:pt>
                <c:pt idx="4799">
                  <c:v>2.2799222250401554</c:v>
                </c:pt>
                <c:pt idx="4800">
                  <c:v>2.2799729478400539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D07-4393-8810-E50D9ABA5757}"/>
            </c:ext>
          </c:extLst>
        </c:ser>
        <c:ser>
          <c:idx val="1"/>
          <c:order val="1"/>
          <c:spPr>
            <a:ln w="38100" cap="rnd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'Paper step H2'!$P$7:$P$4807</c:f>
              <c:numCache>
                <c:formatCode>General</c:formatCode>
                <c:ptCount val="4801"/>
                <c:pt idx="0">
                  <c:v>-2</c:v>
                </c:pt>
                <c:pt idx="1">
                  <c:v>-1.99</c:v>
                </c:pt>
                <c:pt idx="2">
                  <c:v>-1.98</c:v>
                </c:pt>
                <c:pt idx="3">
                  <c:v>-1.97</c:v>
                </c:pt>
                <c:pt idx="4">
                  <c:v>-1.96</c:v>
                </c:pt>
                <c:pt idx="5">
                  <c:v>-1.95</c:v>
                </c:pt>
                <c:pt idx="6">
                  <c:v>-1.94</c:v>
                </c:pt>
                <c:pt idx="7">
                  <c:v>-1.93</c:v>
                </c:pt>
                <c:pt idx="8">
                  <c:v>-1.92</c:v>
                </c:pt>
                <c:pt idx="9">
                  <c:v>-1.91</c:v>
                </c:pt>
                <c:pt idx="10">
                  <c:v>-1.9</c:v>
                </c:pt>
                <c:pt idx="11">
                  <c:v>-1.89</c:v>
                </c:pt>
                <c:pt idx="12">
                  <c:v>-1.88</c:v>
                </c:pt>
                <c:pt idx="13">
                  <c:v>-1.87</c:v>
                </c:pt>
                <c:pt idx="14">
                  <c:v>-1.8599999999999999</c:v>
                </c:pt>
                <c:pt idx="15">
                  <c:v>-1.85</c:v>
                </c:pt>
                <c:pt idx="16">
                  <c:v>-1.84</c:v>
                </c:pt>
                <c:pt idx="17">
                  <c:v>-1.83</c:v>
                </c:pt>
                <c:pt idx="18">
                  <c:v>-1.82</c:v>
                </c:pt>
                <c:pt idx="19">
                  <c:v>-1.81</c:v>
                </c:pt>
                <c:pt idx="20">
                  <c:v>-1.8</c:v>
                </c:pt>
                <c:pt idx="21">
                  <c:v>-1.79</c:v>
                </c:pt>
                <c:pt idx="22">
                  <c:v>-1.78</c:v>
                </c:pt>
                <c:pt idx="23">
                  <c:v>-1.77</c:v>
                </c:pt>
                <c:pt idx="24">
                  <c:v>-1.76</c:v>
                </c:pt>
                <c:pt idx="25">
                  <c:v>-1.75</c:v>
                </c:pt>
                <c:pt idx="26">
                  <c:v>-1.74</c:v>
                </c:pt>
                <c:pt idx="27">
                  <c:v>-1.73</c:v>
                </c:pt>
                <c:pt idx="28">
                  <c:v>-1.72</c:v>
                </c:pt>
                <c:pt idx="29">
                  <c:v>-1.71</c:v>
                </c:pt>
                <c:pt idx="30">
                  <c:v>-1.7</c:v>
                </c:pt>
                <c:pt idx="31">
                  <c:v>-1.69</c:v>
                </c:pt>
                <c:pt idx="32">
                  <c:v>-1.68</c:v>
                </c:pt>
                <c:pt idx="33">
                  <c:v>-1.67</c:v>
                </c:pt>
                <c:pt idx="34">
                  <c:v>-1.66</c:v>
                </c:pt>
                <c:pt idx="35">
                  <c:v>-1.65</c:v>
                </c:pt>
                <c:pt idx="36">
                  <c:v>-1.6400000000000001</c:v>
                </c:pt>
                <c:pt idx="37">
                  <c:v>-1.63</c:v>
                </c:pt>
                <c:pt idx="38">
                  <c:v>-1.62</c:v>
                </c:pt>
                <c:pt idx="39">
                  <c:v>-1.6099999999999999</c:v>
                </c:pt>
                <c:pt idx="40">
                  <c:v>-1.6</c:v>
                </c:pt>
                <c:pt idx="41">
                  <c:v>-1.59</c:v>
                </c:pt>
                <c:pt idx="42">
                  <c:v>-1.58</c:v>
                </c:pt>
                <c:pt idx="43">
                  <c:v>-1.57</c:v>
                </c:pt>
                <c:pt idx="44">
                  <c:v>-1.56</c:v>
                </c:pt>
                <c:pt idx="45">
                  <c:v>-1.55</c:v>
                </c:pt>
                <c:pt idx="46">
                  <c:v>-1.54</c:v>
                </c:pt>
                <c:pt idx="47">
                  <c:v>-1.53</c:v>
                </c:pt>
                <c:pt idx="48">
                  <c:v>-1.52</c:v>
                </c:pt>
                <c:pt idx="49">
                  <c:v>-1.51</c:v>
                </c:pt>
                <c:pt idx="50">
                  <c:v>-1.5</c:v>
                </c:pt>
                <c:pt idx="51">
                  <c:v>-1.49</c:v>
                </c:pt>
                <c:pt idx="52">
                  <c:v>-1.48</c:v>
                </c:pt>
                <c:pt idx="53">
                  <c:v>-1.47</c:v>
                </c:pt>
                <c:pt idx="54">
                  <c:v>-1.46</c:v>
                </c:pt>
                <c:pt idx="55">
                  <c:v>-1.45</c:v>
                </c:pt>
                <c:pt idx="56">
                  <c:v>-1.44</c:v>
                </c:pt>
                <c:pt idx="57">
                  <c:v>-1.4300000000000002</c:v>
                </c:pt>
                <c:pt idx="58">
                  <c:v>-1.42</c:v>
                </c:pt>
                <c:pt idx="59">
                  <c:v>-1.4100000000000001</c:v>
                </c:pt>
                <c:pt idx="60">
                  <c:v>-1.4</c:v>
                </c:pt>
                <c:pt idx="61">
                  <c:v>-1.3900000000000001</c:v>
                </c:pt>
                <c:pt idx="62">
                  <c:v>-1.38</c:v>
                </c:pt>
                <c:pt idx="63">
                  <c:v>-1.37</c:v>
                </c:pt>
                <c:pt idx="64">
                  <c:v>-1.3599999999999999</c:v>
                </c:pt>
                <c:pt idx="65">
                  <c:v>-1.35</c:v>
                </c:pt>
                <c:pt idx="66">
                  <c:v>-1.3399999999999999</c:v>
                </c:pt>
                <c:pt idx="67">
                  <c:v>-1.33</c:v>
                </c:pt>
                <c:pt idx="68">
                  <c:v>-1.3199999999999998</c:v>
                </c:pt>
                <c:pt idx="69">
                  <c:v>-1.31</c:v>
                </c:pt>
                <c:pt idx="70">
                  <c:v>-1.3</c:v>
                </c:pt>
                <c:pt idx="71">
                  <c:v>-1.29</c:v>
                </c:pt>
                <c:pt idx="72">
                  <c:v>-1.28</c:v>
                </c:pt>
                <c:pt idx="73">
                  <c:v>-1.27</c:v>
                </c:pt>
                <c:pt idx="74">
                  <c:v>-1.26</c:v>
                </c:pt>
                <c:pt idx="75">
                  <c:v>-1.25</c:v>
                </c:pt>
                <c:pt idx="76">
                  <c:v>-1.24</c:v>
                </c:pt>
                <c:pt idx="77">
                  <c:v>-1.23</c:v>
                </c:pt>
                <c:pt idx="78">
                  <c:v>-1.22</c:v>
                </c:pt>
                <c:pt idx="79">
                  <c:v>-1.21</c:v>
                </c:pt>
                <c:pt idx="80">
                  <c:v>-1.2</c:v>
                </c:pt>
                <c:pt idx="81">
                  <c:v>-1.19</c:v>
                </c:pt>
                <c:pt idx="82">
                  <c:v>-1.1800000000000002</c:v>
                </c:pt>
                <c:pt idx="83">
                  <c:v>-1.17</c:v>
                </c:pt>
                <c:pt idx="84">
                  <c:v>-1.1600000000000001</c:v>
                </c:pt>
                <c:pt idx="85">
                  <c:v>-1.1499999999999999</c:v>
                </c:pt>
                <c:pt idx="86">
                  <c:v>-1.1400000000000001</c:v>
                </c:pt>
                <c:pt idx="87">
                  <c:v>-1.1299999999999999</c:v>
                </c:pt>
                <c:pt idx="88">
                  <c:v>-1.1200000000000001</c:v>
                </c:pt>
                <c:pt idx="89">
                  <c:v>-1.1099999999999999</c:v>
                </c:pt>
                <c:pt idx="90">
                  <c:v>-1.1000000000000001</c:v>
                </c:pt>
                <c:pt idx="91">
                  <c:v>-1.0899999999999999</c:v>
                </c:pt>
                <c:pt idx="92">
                  <c:v>-1.08</c:v>
                </c:pt>
                <c:pt idx="93">
                  <c:v>-1.0699999999999998</c:v>
                </c:pt>
                <c:pt idx="94">
                  <c:v>-1.06</c:v>
                </c:pt>
                <c:pt idx="95">
                  <c:v>-1.05</c:v>
                </c:pt>
                <c:pt idx="96">
                  <c:v>-1.04</c:v>
                </c:pt>
                <c:pt idx="97">
                  <c:v>-1.03</c:v>
                </c:pt>
                <c:pt idx="98">
                  <c:v>-1.02</c:v>
                </c:pt>
                <c:pt idx="99">
                  <c:v>-1.01</c:v>
                </c:pt>
                <c:pt idx="100">
                  <c:v>-1</c:v>
                </c:pt>
                <c:pt idx="101">
                  <c:v>-0.99</c:v>
                </c:pt>
                <c:pt idx="102">
                  <c:v>-0.98</c:v>
                </c:pt>
                <c:pt idx="103">
                  <c:v>-0.97</c:v>
                </c:pt>
                <c:pt idx="104">
                  <c:v>-0.96</c:v>
                </c:pt>
                <c:pt idx="105">
                  <c:v>-0.95</c:v>
                </c:pt>
                <c:pt idx="106">
                  <c:v>-0.94</c:v>
                </c:pt>
                <c:pt idx="107">
                  <c:v>-0.92999999999999994</c:v>
                </c:pt>
                <c:pt idx="108">
                  <c:v>-0.91999999999999993</c:v>
                </c:pt>
                <c:pt idx="109">
                  <c:v>-0.90999999999999992</c:v>
                </c:pt>
                <c:pt idx="110">
                  <c:v>-0.89999999999999991</c:v>
                </c:pt>
                <c:pt idx="111">
                  <c:v>-0.8899999999999999</c:v>
                </c:pt>
                <c:pt idx="112">
                  <c:v>-0.87999999999999989</c:v>
                </c:pt>
                <c:pt idx="113">
                  <c:v>-0.87000000000000011</c:v>
                </c:pt>
                <c:pt idx="114">
                  <c:v>-0.8600000000000001</c:v>
                </c:pt>
                <c:pt idx="115">
                  <c:v>-0.85000000000000009</c:v>
                </c:pt>
                <c:pt idx="116">
                  <c:v>-0.84000000000000008</c:v>
                </c:pt>
                <c:pt idx="117">
                  <c:v>-0.83000000000000007</c:v>
                </c:pt>
                <c:pt idx="118">
                  <c:v>-0.82000000000000006</c:v>
                </c:pt>
                <c:pt idx="119">
                  <c:v>-0.81</c:v>
                </c:pt>
                <c:pt idx="120">
                  <c:v>-0.8</c:v>
                </c:pt>
                <c:pt idx="121">
                  <c:v>-0.79</c:v>
                </c:pt>
                <c:pt idx="122">
                  <c:v>-0.78</c:v>
                </c:pt>
                <c:pt idx="123">
                  <c:v>-0.77</c:v>
                </c:pt>
                <c:pt idx="124">
                  <c:v>-0.76</c:v>
                </c:pt>
                <c:pt idx="125">
                  <c:v>-0.75</c:v>
                </c:pt>
                <c:pt idx="126">
                  <c:v>-0.74</c:v>
                </c:pt>
                <c:pt idx="127">
                  <c:v>-0.73</c:v>
                </c:pt>
                <c:pt idx="128">
                  <c:v>-0.72</c:v>
                </c:pt>
                <c:pt idx="129">
                  <c:v>-0.71</c:v>
                </c:pt>
                <c:pt idx="130">
                  <c:v>-0.7</c:v>
                </c:pt>
                <c:pt idx="131">
                  <c:v>-0.69</c:v>
                </c:pt>
                <c:pt idx="132">
                  <c:v>-0.67999999999999994</c:v>
                </c:pt>
                <c:pt idx="133">
                  <c:v>-0.66999999999999993</c:v>
                </c:pt>
                <c:pt idx="134">
                  <c:v>-0.65999999999999992</c:v>
                </c:pt>
                <c:pt idx="135">
                  <c:v>-0.64999999999999991</c:v>
                </c:pt>
                <c:pt idx="136">
                  <c:v>-0.6399999999999999</c:v>
                </c:pt>
                <c:pt idx="137">
                  <c:v>-0.62999999999999989</c:v>
                </c:pt>
                <c:pt idx="138">
                  <c:v>-0.62000000000000011</c:v>
                </c:pt>
                <c:pt idx="139">
                  <c:v>-0.6100000000000001</c:v>
                </c:pt>
                <c:pt idx="140">
                  <c:v>-0.60000000000000009</c:v>
                </c:pt>
                <c:pt idx="141">
                  <c:v>-0.59000000000000008</c:v>
                </c:pt>
                <c:pt idx="142">
                  <c:v>-0.58000000000000007</c:v>
                </c:pt>
                <c:pt idx="143">
                  <c:v>-0.57000000000000006</c:v>
                </c:pt>
                <c:pt idx="144">
                  <c:v>-0.56000000000000005</c:v>
                </c:pt>
                <c:pt idx="145">
                  <c:v>-0.55000000000000004</c:v>
                </c:pt>
                <c:pt idx="146">
                  <c:v>-0.54</c:v>
                </c:pt>
                <c:pt idx="147">
                  <c:v>-0.53</c:v>
                </c:pt>
                <c:pt idx="148">
                  <c:v>-0.52</c:v>
                </c:pt>
                <c:pt idx="149">
                  <c:v>-0.51</c:v>
                </c:pt>
                <c:pt idx="150">
                  <c:v>-0.5</c:v>
                </c:pt>
                <c:pt idx="151">
                  <c:v>-0.49</c:v>
                </c:pt>
                <c:pt idx="152">
                  <c:v>-0.48</c:v>
                </c:pt>
                <c:pt idx="153">
                  <c:v>-0.47</c:v>
                </c:pt>
                <c:pt idx="154">
                  <c:v>-0.45999999999999996</c:v>
                </c:pt>
                <c:pt idx="155">
                  <c:v>-0.44999999999999996</c:v>
                </c:pt>
                <c:pt idx="156">
                  <c:v>-0.43999999999999995</c:v>
                </c:pt>
                <c:pt idx="157">
                  <c:v>-0.42999999999999994</c:v>
                </c:pt>
                <c:pt idx="158">
                  <c:v>-0.41999999999999993</c:v>
                </c:pt>
                <c:pt idx="159">
                  <c:v>-0.40999999999999992</c:v>
                </c:pt>
                <c:pt idx="160">
                  <c:v>-0.39999999999999991</c:v>
                </c:pt>
                <c:pt idx="161">
                  <c:v>-0.3899999999999999</c:v>
                </c:pt>
                <c:pt idx="162">
                  <c:v>-0.37999999999999989</c:v>
                </c:pt>
                <c:pt idx="163">
                  <c:v>-0.37000000000000011</c:v>
                </c:pt>
                <c:pt idx="164">
                  <c:v>-0.3600000000000001</c:v>
                </c:pt>
                <c:pt idx="165">
                  <c:v>-0.35000000000000009</c:v>
                </c:pt>
                <c:pt idx="166">
                  <c:v>-0.34000000000000008</c:v>
                </c:pt>
                <c:pt idx="167">
                  <c:v>-0.33000000000000007</c:v>
                </c:pt>
                <c:pt idx="168">
                  <c:v>-0.32000000000000006</c:v>
                </c:pt>
                <c:pt idx="169">
                  <c:v>-0.31000000000000005</c:v>
                </c:pt>
                <c:pt idx="170">
                  <c:v>-0.30000000000000004</c:v>
                </c:pt>
                <c:pt idx="171">
                  <c:v>-0.29000000000000004</c:v>
                </c:pt>
                <c:pt idx="172">
                  <c:v>-0.28000000000000003</c:v>
                </c:pt>
                <c:pt idx="173">
                  <c:v>-0.27</c:v>
                </c:pt>
                <c:pt idx="174">
                  <c:v>-0.26</c:v>
                </c:pt>
                <c:pt idx="175">
                  <c:v>-0.25</c:v>
                </c:pt>
                <c:pt idx="176">
                  <c:v>-0.24</c:v>
                </c:pt>
                <c:pt idx="177">
                  <c:v>-0.22999999999999998</c:v>
                </c:pt>
                <c:pt idx="178">
                  <c:v>-0.21999999999999997</c:v>
                </c:pt>
                <c:pt idx="179">
                  <c:v>-0.20999999999999996</c:v>
                </c:pt>
                <c:pt idx="180">
                  <c:v>-0.19999999999999996</c:v>
                </c:pt>
                <c:pt idx="181">
                  <c:v>-0.18999999999999995</c:v>
                </c:pt>
                <c:pt idx="182">
                  <c:v>-0.17999999999999994</c:v>
                </c:pt>
                <c:pt idx="183">
                  <c:v>-0.16999999999999993</c:v>
                </c:pt>
                <c:pt idx="184">
                  <c:v>-0.15999999999999992</c:v>
                </c:pt>
                <c:pt idx="185">
                  <c:v>-0.14999999999999991</c:v>
                </c:pt>
                <c:pt idx="186">
                  <c:v>-0.1399999999999999</c:v>
                </c:pt>
                <c:pt idx="187">
                  <c:v>-0.12999999999999989</c:v>
                </c:pt>
                <c:pt idx="188">
                  <c:v>-0.12000000000000011</c:v>
                </c:pt>
                <c:pt idx="189">
                  <c:v>-0.1100000000000001</c:v>
                </c:pt>
                <c:pt idx="190">
                  <c:v>-0.10000000000000009</c:v>
                </c:pt>
                <c:pt idx="191">
                  <c:v>-9.000000000000008E-2</c:v>
                </c:pt>
                <c:pt idx="192">
                  <c:v>-8.0000000000000071E-2</c:v>
                </c:pt>
                <c:pt idx="193">
                  <c:v>-7.0000000000000062E-2</c:v>
                </c:pt>
                <c:pt idx="194">
                  <c:v>-6.0000000000000053E-2</c:v>
                </c:pt>
                <c:pt idx="195">
                  <c:v>-5.0000000000000044E-2</c:v>
                </c:pt>
                <c:pt idx="196">
                  <c:v>-4.0000000000000036E-2</c:v>
                </c:pt>
                <c:pt idx="197">
                  <c:v>-3.0000000000000027E-2</c:v>
                </c:pt>
                <c:pt idx="198">
                  <c:v>-2.0000000000000018E-2</c:v>
                </c:pt>
                <c:pt idx="199">
                  <c:v>-1.0000000000000009E-2</c:v>
                </c:pt>
                <c:pt idx="200">
                  <c:v>0</c:v>
                </c:pt>
                <c:pt idx="201">
                  <c:v>9.9999999999997868E-3</c:v>
                </c:pt>
                <c:pt idx="202">
                  <c:v>2.0000000000000018E-2</c:v>
                </c:pt>
                <c:pt idx="203">
                  <c:v>2.9999999999999805E-2</c:v>
                </c:pt>
                <c:pt idx="204">
                  <c:v>4.0000000000000036E-2</c:v>
                </c:pt>
                <c:pt idx="205">
                  <c:v>4.9999999999999822E-2</c:v>
                </c:pt>
                <c:pt idx="206">
                  <c:v>6.0000000000000053E-2</c:v>
                </c:pt>
                <c:pt idx="207">
                  <c:v>6.999999999999984E-2</c:v>
                </c:pt>
                <c:pt idx="208">
                  <c:v>8.0000000000000071E-2</c:v>
                </c:pt>
                <c:pt idx="209">
                  <c:v>8.9999999999999858E-2</c:v>
                </c:pt>
                <c:pt idx="210">
                  <c:v>0.10000000000000009</c:v>
                </c:pt>
                <c:pt idx="211">
                  <c:v>0.10999999999999988</c:v>
                </c:pt>
                <c:pt idx="212">
                  <c:v>0.12000000000000011</c:v>
                </c:pt>
                <c:pt idx="213">
                  <c:v>0.12999999999999989</c:v>
                </c:pt>
                <c:pt idx="214">
                  <c:v>0.14000000000000012</c:v>
                </c:pt>
                <c:pt idx="215">
                  <c:v>0.14999999999999991</c:v>
                </c:pt>
                <c:pt idx="216">
                  <c:v>0.16000000000000014</c:v>
                </c:pt>
                <c:pt idx="217">
                  <c:v>0.16999999999999993</c:v>
                </c:pt>
                <c:pt idx="218">
                  <c:v>0.18000000000000016</c:v>
                </c:pt>
                <c:pt idx="219">
                  <c:v>0.18999999999999995</c:v>
                </c:pt>
                <c:pt idx="220">
                  <c:v>0.20000000000000018</c:v>
                </c:pt>
                <c:pt idx="221">
                  <c:v>0.20999999999999996</c:v>
                </c:pt>
                <c:pt idx="222">
                  <c:v>0.2200000000000002</c:v>
                </c:pt>
                <c:pt idx="223">
                  <c:v>0.22999999999999998</c:v>
                </c:pt>
                <c:pt idx="224">
                  <c:v>0.24000000000000021</c:v>
                </c:pt>
                <c:pt idx="225">
                  <c:v>0.25</c:v>
                </c:pt>
                <c:pt idx="226">
                  <c:v>0.25999999999999979</c:v>
                </c:pt>
                <c:pt idx="227">
                  <c:v>0.27</c:v>
                </c:pt>
                <c:pt idx="228">
                  <c:v>0.2799999999999998</c:v>
                </c:pt>
                <c:pt idx="229">
                  <c:v>0.29000000000000004</c:v>
                </c:pt>
                <c:pt idx="230">
                  <c:v>0.29999999999999982</c:v>
                </c:pt>
                <c:pt idx="231">
                  <c:v>0.31000000000000005</c:v>
                </c:pt>
                <c:pt idx="232">
                  <c:v>0.31999999999999984</c:v>
                </c:pt>
                <c:pt idx="233">
                  <c:v>0.33000000000000007</c:v>
                </c:pt>
                <c:pt idx="234">
                  <c:v>0.33999999999999986</c:v>
                </c:pt>
                <c:pt idx="235">
                  <c:v>0.35000000000000009</c:v>
                </c:pt>
                <c:pt idx="236">
                  <c:v>0.35999999999999988</c:v>
                </c:pt>
                <c:pt idx="237">
                  <c:v>0.37000000000000011</c:v>
                </c:pt>
                <c:pt idx="238">
                  <c:v>0.37999999999999989</c:v>
                </c:pt>
                <c:pt idx="239">
                  <c:v>0.39000000000000012</c:v>
                </c:pt>
                <c:pt idx="240">
                  <c:v>0.39999999999999991</c:v>
                </c:pt>
                <c:pt idx="241">
                  <c:v>0.41000000000000014</c:v>
                </c:pt>
                <c:pt idx="242">
                  <c:v>0.41999999999999993</c:v>
                </c:pt>
                <c:pt idx="243">
                  <c:v>0.43000000000000016</c:v>
                </c:pt>
                <c:pt idx="244">
                  <c:v>0.43999999999999995</c:v>
                </c:pt>
                <c:pt idx="245">
                  <c:v>0.45000000000000018</c:v>
                </c:pt>
                <c:pt idx="246">
                  <c:v>0.45999999999999996</c:v>
                </c:pt>
                <c:pt idx="247">
                  <c:v>0.4700000000000002</c:v>
                </c:pt>
                <c:pt idx="248">
                  <c:v>0.48</c:v>
                </c:pt>
                <c:pt idx="249">
                  <c:v>0.49000000000000021</c:v>
                </c:pt>
                <c:pt idx="250">
                  <c:v>0.5</c:v>
                </c:pt>
                <c:pt idx="251">
                  <c:v>0.50999999999999979</c:v>
                </c:pt>
                <c:pt idx="252">
                  <c:v>0.52</c:v>
                </c:pt>
                <c:pt idx="253">
                  <c:v>0.5299999999999998</c:v>
                </c:pt>
                <c:pt idx="254">
                  <c:v>0.54</c:v>
                </c:pt>
                <c:pt idx="255">
                  <c:v>0.54999999999999982</c:v>
                </c:pt>
                <c:pt idx="256">
                  <c:v>0.56000000000000005</c:v>
                </c:pt>
                <c:pt idx="257">
                  <c:v>0.56999999999999984</c:v>
                </c:pt>
                <c:pt idx="258">
                  <c:v>0.58000000000000007</c:v>
                </c:pt>
                <c:pt idx="259">
                  <c:v>0.58999999999999986</c:v>
                </c:pt>
                <c:pt idx="260">
                  <c:v>0.60000000000000009</c:v>
                </c:pt>
                <c:pt idx="261">
                  <c:v>0.60999999999999988</c:v>
                </c:pt>
                <c:pt idx="262">
                  <c:v>0.62000000000000011</c:v>
                </c:pt>
                <c:pt idx="263">
                  <c:v>0.62999999999999989</c:v>
                </c:pt>
                <c:pt idx="264">
                  <c:v>0.64000000000000012</c:v>
                </c:pt>
                <c:pt idx="265">
                  <c:v>0.64999999999999991</c:v>
                </c:pt>
                <c:pt idx="266">
                  <c:v>0.66000000000000014</c:v>
                </c:pt>
                <c:pt idx="267">
                  <c:v>0.66999999999999993</c:v>
                </c:pt>
                <c:pt idx="268">
                  <c:v>0.68000000000000016</c:v>
                </c:pt>
                <c:pt idx="269">
                  <c:v>0.69</c:v>
                </c:pt>
                <c:pt idx="270">
                  <c:v>0.70000000000000018</c:v>
                </c:pt>
                <c:pt idx="271">
                  <c:v>0.71</c:v>
                </c:pt>
                <c:pt idx="272">
                  <c:v>0.7200000000000002</c:v>
                </c:pt>
                <c:pt idx="273">
                  <c:v>0.73</c:v>
                </c:pt>
                <c:pt idx="274">
                  <c:v>0.74000000000000021</c:v>
                </c:pt>
                <c:pt idx="275">
                  <c:v>0.75</c:v>
                </c:pt>
                <c:pt idx="276">
                  <c:v>0.75999999999999979</c:v>
                </c:pt>
                <c:pt idx="277">
                  <c:v>0.77</c:v>
                </c:pt>
                <c:pt idx="278">
                  <c:v>0.7799999999999998</c:v>
                </c:pt>
                <c:pt idx="279">
                  <c:v>0.79</c:v>
                </c:pt>
                <c:pt idx="280">
                  <c:v>0.79999999999999982</c:v>
                </c:pt>
                <c:pt idx="281">
                  <c:v>0.81</c:v>
                </c:pt>
                <c:pt idx="282">
                  <c:v>0.81999999999999984</c:v>
                </c:pt>
                <c:pt idx="283">
                  <c:v>0.83000000000000007</c:v>
                </c:pt>
                <c:pt idx="284">
                  <c:v>0.83999999999999986</c:v>
                </c:pt>
                <c:pt idx="285">
                  <c:v>0.85000000000000009</c:v>
                </c:pt>
                <c:pt idx="286">
                  <c:v>0.85999999999999988</c:v>
                </c:pt>
                <c:pt idx="287">
                  <c:v>0.87000000000000011</c:v>
                </c:pt>
                <c:pt idx="288">
                  <c:v>0.87999999999999989</c:v>
                </c:pt>
                <c:pt idx="289">
                  <c:v>0.89000000000000012</c:v>
                </c:pt>
                <c:pt idx="290">
                  <c:v>0.89999999999999991</c:v>
                </c:pt>
                <c:pt idx="291">
                  <c:v>0.91000000000000014</c:v>
                </c:pt>
                <c:pt idx="292">
                  <c:v>0.91999999999999993</c:v>
                </c:pt>
                <c:pt idx="293">
                  <c:v>0.93000000000000016</c:v>
                </c:pt>
                <c:pt idx="294">
                  <c:v>0.94</c:v>
                </c:pt>
                <c:pt idx="295">
                  <c:v>0.95000000000000018</c:v>
                </c:pt>
                <c:pt idx="296">
                  <c:v>0.96</c:v>
                </c:pt>
                <c:pt idx="297">
                  <c:v>0.9700000000000002</c:v>
                </c:pt>
                <c:pt idx="298">
                  <c:v>0.98</c:v>
                </c:pt>
                <c:pt idx="299">
                  <c:v>0.99000000000000021</c:v>
                </c:pt>
                <c:pt idx="300">
                  <c:v>1</c:v>
                </c:pt>
                <c:pt idx="301">
                  <c:v>1.0099999999999998</c:v>
                </c:pt>
                <c:pt idx="302">
                  <c:v>1.02</c:v>
                </c:pt>
                <c:pt idx="303">
                  <c:v>1.0299999999999998</c:v>
                </c:pt>
                <c:pt idx="304">
                  <c:v>1.04</c:v>
                </c:pt>
                <c:pt idx="305">
                  <c:v>1.0499999999999998</c:v>
                </c:pt>
                <c:pt idx="306">
                  <c:v>1.06</c:v>
                </c:pt>
                <c:pt idx="307">
                  <c:v>1.0699999999999998</c:v>
                </c:pt>
                <c:pt idx="308">
                  <c:v>1.08</c:v>
                </c:pt>
                <c:pt idx="309">
                  <c:v>1.0899999999999999</c:v>
                </c:pt>
                <c:pt idx="310">
                  <c:v>1.1000000000000001</c:v>
                </c:pt>
                <c:pt idx="311">
                  <c:v>1.1099999999999999</c:v>
                </c:pt>
                <c:pt idx="312">
                  <c:v>1.1200000000000001</c:v>
                </c:pt>
                <c:pt idx="313">
                  <c:v>1.1299999999999999</c:v>
                </c:pt>
                <c:pt idx="314">
                  <c:v>1.1400000000000001</c:v>
                </c:pt>
                <c:pt idx="315">
                  <c:v>1.1499999999999999</c:v>
                </c:pt>
                <c:pt idx="316">
                  <c:v>1.1600000000000001</c:v>
                </c:pt>
                <c:pt idx="317">
                  <c:v>1.17</c:v>
                </c:pt>
                <c:pt idx="318">
                  <c:v>1.1800000000000002</c:v>
                </c:pt>
                <c:pt idx="319">
                  <c:v>1.19</c:v>
                </c:pt>
                <c:pt idx="320">
                  <c:v>1.2000000000000002</c:v>
                </c:pt>
                <c:pt idx="321">
                  <c:v>1.21</c:v>
                </c:pt>
                <c:pt idx="322">
                  <c:v>1.2200000000000002</c:v>
                </c:pt>
                <c:pt idx="323">
                  <c:v>1.23</c:v>
                </c:pt>
                <c:pt idx="324">
                  <c:v>1.2400000000000002</c:v>
                </c:pt>
                <c:pt idx="325">
                  <c:v>1.25</c:v>
                </c:pt>
                <c:pt idx="326">
                  <c:v>1.2599999999999998</c:v>
                </c:pt>
                <c:pt idx="327">
                  <c:v>1.27</c:v>
                </c:pt>
                <c:pt idx="328">
                  <c:v>1.2799999999999998</c:v>
                </c:pt>
                <c:pt idx="329">
                  <c:v>1.29</c:v>
                </c:pt>
                <c:pt idx="330">
                  <c:v>1.2999999999999998</c:v>
                </c:pt>
                <c:pt idx="331">
                  <c:v>1.31</c:v>
                </c:pt>
                <c:pt idx="332">
                  <c:v>1.3199999999999998</c:v>
                </c:pt>
                <c:pt idx="333">
                  <c:v>1.33</c:v>
                </c:pt>
                <c:pt idx="334">
                  <c:v>1.3399999999999999</c:v>
                </c:pt>
                <c:pt idx="335">
                  <c:v>1.35</c:v>
                </c:pt>
                <c:pt idx="336">
                  <c:v>1.3599999999999999</c:v>
                </c:pt>
                <c:pt idx="337">
                  <c:v>1.37</c:v>
                </c:pt>
                <c:pt idx="338">
                  <c:v>1.38</c:v>
                </c:pt>
                <c:pt idx="339">
                  <c:v>1.3900000000000001</c:v>
                </c:pt>
                <c:pt idx="340">
                  <c:v>1.4</c:v>
                </c:pt>
                <c:pt idx="341">
                  <c:v>1.4100000000000001</c:v>
                </c:pt>
                <c:pt idx="342">
                  <c:v>1.42</c:v>
                </c:pt>
                <c:pt idx="343">
                  <c:v>1.4300000000000002</c:v>
                </c:pt>
                <c:pt idx="344">
                  <c:v>1.44</c:v>
                </c:pt>
                <c:pt idx="345">
                  <c:v>1.4500000000000002</c:v>
                </c:pt>
                <c:pt idx="346">
                  <c:v>1.46</c:v>
                </c:pt>
                <c:pt idx="347">
                  <c:v>1.4700000000000002</c:v>
                </c:pt>
                <c:pt idx="348">
                  <c:v>1.48</c:v>
                </c:pt>
                <c:pt idx="349">
                  <c:v>1.4900000000000002</c:v>
                </c:pt>
                <c:pt idx="350">
                  <c:v>1.5</c:v>
                </c:pt>
                <c:pt idx="351">
                  <c:v>1.5099999999999998</c:v>
                </c:pt>
                <c:pt idx="352">
                  <c:v>1.52</c:v>
                </c:pt>
                <c:pt idx="353">
                  <c:v>1.5299999999999998</c:v>
                </c:pt>
                <c:pt idx="354">
                  <c:v>1.54</c:v>
                </c:pt>
                <c:pt idx="355">
                  <c:v>1.5499999999999998</c:v>
                </c:pt>
                <c:pt idx="356">
                  <c:v>1.56</c:v>
                </c:pt>
                <c:pt idx="357">
                  <c:v>1.5699999999999998</c:v>
                </c:pt>
                <c:pt idx="358">
                  <c:v>1.58</c:v>
                </c:pt>
                <c:pt idx="359">
                  <c:v>1.5899999999999999</c:v>
                </c:pt>
                <c:pt idx="360">
                  <c:v>1.6</c:v>
                </c:pt>
                <c:pt idx="361">
                  <c:v>1.6099999999999999</c:v>
                </c:pt>
                <c:pt idx="362">
                  <c:v>1.62</c:v>
                </c:pt>
                <c:pt idx="363">
                  <c:v>1.63</c:v>
                </c:pt>
                <c:pt idx="364">
                  <c:v>1.6400000000000001</c:v>
                </c:pt>
                <c:pt idx="365">
                  <c:v>1.65</c:v>
                </c:pt>
                <c:pt idx="366">
                  <c:v>1.6600000000000001</c:v>
                </c:pt>
                <c:pt idx="367">
                  <c:v>1.67</c:v>
                </c:pt>
                <c:pt idx="368">
                  <c:v>1.6800000000000002</c:v>
                </c:pt>
                <c:pt idx="369">
                  <c:v>1.69</c:v>
                </c:pt>
                <c:pt idx="370">
                  <c:v>1.7000000000000002</c:v>
                </c:pt>
                <c:pt idx="371">
                  <c:v>1.71</c:v>
                </c:pt>
                <c:pt idx="372">
                  <c:v>1.7200000000000002</c:v>
                </c:pt>
                <c:pt idx="373">
                  <c:v>1.73</c:v>
                </c:pt>
                <c:pt idx="374">
                  <c:v>1.7400000000000002</c:v>
                </c:pt>
                <c:pt idx="375">
                  <c:v>1.75</c:v>
                </c:pt>
                <c:pt idx="376">
                  <c:v>1.7599999999999998</c:v>
                </c:pt>
                <c:pt idx="377">
                  <c:v>1.77</c:v>
                </c:pt>
                <c:pt idx="378">
                  <c:v>1.7799999999999998</c:v>
                </c:pt>
                <c:pt idx="379">
                  <c:v>1.79</c:v>
                </c:pt>
                <c:pt idx="380">
                  <c:v>1.7999999999999998</c:v>
                </c:pt>
                <c:pt idx="381">
                  <c:v>1.81</c:v>
                </c:pt>
                <c:pt idx="382">
                  <c:v>1.8199999999999998</c:v>
                </c:pt>
                <c:pt idx="383">
                  <c:v>1.83</c:v>
                </c:pt>
                <c:pt idx="384">
                  <c:v>1.8399999999999999</c:v>
                </c:pt>
                <c:pt idx="385">
                  <c:v>1.85</c:v>
                </c:pt>
                <c:pt idx="386">
                  <c:v>1.8599999999999999</c:v>
                </c:pt>
                <c:pt idx="387">
                  <c:v>1.87</c:v>
                </c:pt>
                <c:pt idx="388">
                  <c:v>1.88</c:v>
                </c:pt>
                <c:pt idx="389">
                  <c:v>1.8900000000000001</c:v>
                </c:pt>
                <c:pt idx="390">
                  <c:v>1.9</c:v>
                </c:pt>
                <c:pt idx="391">
                  <c:v>1.9100000000000001</c:v>
                </c:pt>
                <c:pt idx="392">
                  <c:v>1.92</c:v>
                </c:pt>
                <c:pt idx="393">
                  <c:v>1.9300000000000002</c:v>
                </c:pt>
                <c:pt idx="394">
                  <c:v>1.94</c:v>
                </c:pt>
                <c:pt idx="395">
                  <c:v>1.9500000000000002</c:v>
                </c:pt>
                <c:pt idx="396">
                  <c:v>1.96</c:v>
                </c:pt>
                <c:pt idx="397">
                  <c:v>1.9700000000000002</c:v>
                </c:pt>
                <c:pt idx="398">
                  <c:v>1.98</c:v>
                </c:pt>
                <c:pt idx="399">
                  <c:v>1.9900000000000002</c:v>
                </c:pt>
                <c:pt idx="400">
                  <c:v>2</c:v>
                </c:pt>
                <c:pt idx="401">
                  <c:v>2.0099999999999998</c:v>
                </c:pt>
                <c:pt idx="402">
                  <c:v>2.0199999999999996</c:v>
                </c:pt>
                <c:pt idx="403">
                  <c:v>2.0300000000000002</c:v>
                </c:pt>
                <c:pt idx="404">
                  <c:v>2.04</c:v>
                </c:pt>
                <c:pt idx="405">
                  <c:v>2.0499999999999998</c:v>
                </c:pt>
                <c:pt idx="406">
                  <c:v>2.0599999999999996</c:v>
                </c:pt>
                <c:pt idx="407">
                  <c:v>2.0700000000000003</c:v>
                </c:pt>
                <c:pt idx="408">
                  <c:v>2.08</c:v>
                </c:pt>
                <c:pt idx="409">
                  <c:v>2.09</c:v>
                </c:pt>
                <c:pt idx="410">
                  <c:v>2.0999999999999996</c:v>
                </c:pt>
                <c:pt idx="411">
                  <c:v>2.1100000000000003</c:v>
                </c:pt>
                <c:pt idx="412">
                  <c:v>2.12</c:v>
                </c:pt>
                <c:pt idx="413">
                  <c:v>2.13</c:v>
                </c:pt>
                <c:pt idx="414">
                  <c:v>2.1399999999999997</c:v>
                </c:pt>
                <c:pt idx="415">
                  <c:v>2.1500000000000004</c:v>
                </c:pt>
                <c:pt idx="416">
                  <c:v>2.16</c:v>
                </c:pt>
                <c:pt idx="417">
                  <c:v>2.17</c:v>
                </c:pt>
                <c:pt idx="418">
                  <c:v>2.1799999999999997</c:v>
                </c:pt>
                <c:pt idx="419">
                  <c:v>2.1900000000000004</c:v>
                </c:pt>
                <c:pt idx="420">
                  <c:v>2.2000000000000002</c:v>
                </c:pt>
                <c:pt idx="421">
                  <c:v>2.21</c:v>
                </c:pt>
                <c:pt idx="422">
                  <c:v>2.2199999999999998</c:v>
                </c:pt>
                <c:pt idx="423">
                  <c:v>2.2300000000000004</c:v>
                </c:pt>
                <c:pt idx="424">
                  <c:v>2.2400000000000002</c:v>
                </c:pt>
                <c:pt idx="425">
                  <c:v>2.25</c:v>
                </c:pt>
                <c:pt idx="426">
                  <c:v>2.2599999999999998</c:v>
                </c:pt>
                <c:pt idx="427">
                  <c:v>2.2699999999999996</c:v>
                </c:pt>
                <c:pt idx="428">
                  <c:v>2.2800000000000002</c:v>
                </c:pt>
                <c:pt idx="429">
                  <c:v>2.29</c:v>
                </c:pt>
                <c:pt idx="430">
                  <c:v>2.2999999999999998</c:v>
                </c:pt>
                <c:pt idx="431">
                  <c:v>2.3099999999999996</c:v>
                </c:pt>
                <c:pt idx="432">
                  <c:v>2.3200000000000003</c:v>
                </c:pt>
                <c:pt idx="433">
                  <c:v>2.33</c:v>
                </c:pt>
                <c:pt idx="434">
                  <c:v>2.34</c:v>
                </c:pt>
                <c:pt idx="435">
                  <c:v>2.3499999999999996</c:v>
                </c:pt>
                <c:pt idx="436">
                  <c:v>2.3600000000000003</c:v>
                </c:pt>
                <c:pt idx="437">
                  <c:v>2.37</c:v>
                </c:pt>
                <c:pt idx="438">
                  <c:v>2.38</c:v>
                </c:pt>
                <c:pt idx="439">
                  <c:v>2.3899999999999997</c:v>
                </c:pt>
                <c:pt idx="440">
                  <c:v>2.4000000000000004</c:v>
                </c:pt>
                <c:pt idx="441">
                  <c:v>2.41</c:v>
                </c:pt>
                <c:pt idx="442">
                  <c:v>2.42</c:v>
                </c:pt>
                <c:pt idx="443">
                  <c:v>2.4299999999999997</c:v>
                </c:pt>
                <c:pt idx="444">
                  <c:v>2.4400000000000004</c:v>
                </c:pt>
                <c:pt idx="445">
                  <c:v>2.4500000000000002</c:v>
                </c:pt>
                <c:pt idx="446">
                  <c:v>2.46</c:v>
                </c:pt>
                <c:pt idx="447">
                  <c:v>2.4699999999999998</c:v>
                </c:pt>
                <c:pt idx="448">
                  <c:v>2.4800000000000004</c:v>
                </c:pt>
                <c:pt idx="449">
                  <c:v>2.4900000000000002</c:v>
                </c:pt>
                <c:pt idx="450">
                  <c:v>2.5</c:v>
                </c:pt>
                <c:pt idx="451">
                  <c:v>2.5099999999999998</c:v>
                </c:pt>
                <c:pt idx="452">
                  <c:v>2.5199999999999996</c:v>
                </c:pt>
                <c:pt idx="453">
                  <c:v>2.5300000000000002</c:v>
                </c:pt>
                <c:pt idx="454">
                  <c:v>2.54</c:v>
                </c:pt>
                <c:pt idx="455">
                  <c:v>2.5499999999999998</c:v>
                </c:pt>
                <c:pt idx="456">
                  <c:v>2.5599999999999996</c:v>
                </c:pt>
                <c:pt idx="457">
                  <c:v>2.5700000000000003</c:v>
                </c:pt>
                <c:pt idx="458">
                  <c:v>2.58</c:v>
                </c:pt>
                <c:pt idx="459">
                  <c:v>2.59</c:v>
                </c:pt>
                <c:pt idx="460">
                  <c:v>2.5999999999999996</c:v>
                </c:pt>
                <c:pt idx="461">
                  <c:v>2.6100000000000003</c:v>
                </c:pt>
                <c:pt idx="462">
                  <c:v>2.62</c:v>
                </c:pt>
                <c:pt idx="463">
                  <c:v>2.63</c:v>
                </c:pt>
                <c:pt idx="464">
                  <c:v>2.6399999999999997</c:v>
                </c:pt>
                <c:pt idx="465">
                  <c:v>2.6500000000000004</c:v>
                </c:pt>
                <c:pt idx="466">
                  <c:v>2.66</c:v>
                </c:pt>
                <c:pt idx="467">
                  <c:v>2.67</c:v>
                </c:pt>
                <c:pt idx="468">
                  <c:v>2.6799999999999997</c:v>
                </c:pt>
                <c:pt idx="469">
                  <c:v>2.6900000000000004</c:v>
                </c:pt>
                <c:pt idx="470">
                  <c:v>2.7</c:v>
                </c:pt>
                <c:pt idx="471">
                  <c:v>2.71</c:v>
                </c:pt>
                <c:pt idx="472">
                  <c:v>2.7199999999999998</c:v>
                </c:pt>
                <c:pt idx="473">
                  <c:v>2.7300000000000004</c:v>
                </c:pt>
                <c:pt idx="474">
                  <c:v>2.74</c:v>
                </c:pt>
                <c:pt idx="475">
                  <c:v>2.75</c:v>
                </c:pt>
                <c:pt idx="476">
                  <c:v>2.76</c:v>
                </c:pt>
                <c:pt idx="477">
                  <c:v>2.7699999999999996</c:v>
                </c:pt>
                <c:pt idx="478">
                  <c:v>2.7800000000000002</c:v>
                </c:pt>
                <c:pt idx="479">
                  <c:v>2.79</c:v>
                </c:pt>
                <c:pt idx="480">
                  <c:v>2.8</c:v>
                </c:pt>
                <c:pt idx="481">
                  <c:v>2.8099999999999996</c:v>
                </c:pt>
                <c:pt idx="482">
                  <c:v>2.8200000000000003</c:v>
                </c:pt>
                <c:pt idx="483">
                  <c:v>2.83</c:v>
                </c:pt>
                <c:pt idx="484">
                  <c:v>2.84</c:v>
                </c:pt>
                <c:pt idx="485">
                  <c:v>2.8499999999999996</c:v>
                </c:pt>
                <c:pt idx="486">
                  <c:v>2.8600000000000003</c:v>
                </c:pt>
                <c:pt idx="487">
                  <c:v>2.87</c:v>
                </c:pt>
                <c:pt idx="488">
                  <c:v>2.88</c:v>
                </c:pt>
                <c:pt idx="489">
                  <c:v>2.8899999999999997</c:v>
                </c:pt>
                <c:pt idx="490">
                  <c:v>2.9000000000000004</c:v>
                </c:pt>
                <c:pt idx="491">
                  <c:v>2.91</c:v>
                </c:pt>
                <c:pt idx="492">
                  <c:v>2.92</c:v>
                </c:pt>
                <c:pt idx="493">
                  <c:v>2.9299999999999997</c:v>
                </c:pt>
                <c:pt idx="494">
                  <c:v>2.9400000000000004</c:v>
                </c:pt>
                <c:pt idx="495">
                  <c:v>2.95</c:v>
                </c:pt>
                <c:pt idx="496">
                  <c:v>2.96</c:v>
                </c:pt>
                <c:pt idx="497">
                  <c:v>2.9699999999999998</c:v>
                </c:pt>
                <c:pt idx="498">
                  <c:v>2.9800000000000004</c:v>
                </c:pt>
                <c:pt idx="499">
                  <c:v>2.99</c:v>
                </c:pt>
                <c:pt idx="500">
                  <c:v>3</c:v>
                </c:pt>
                <c:pt idx="501">
                  <c:v>3.01</c:v>
                </c:pt>
                <c:pt idx="502">
                  <c:v>3.0199999999999996</c:v>
                </c:pt>
                <c:pt idx="503">
                  <c:v>3.0300000000000002</c:v>
                </c:pt>
                <c:pt idx="504">
                  <c:v>3.04</c:v>
                </c:pt>
                <c:pt idx="505">
                  <c:v>3.05</c:v>
                </c:pt>
                <c:pt idx="506">
                  <c:v>3.0599999999999996</c:v>
                </c:pt>
                <c:pt idx="507">
                  <c:v>3.0700000000000003</c:v>
                </c:pt>
                <c:pt idx="508">
                  <c:v>3.08</c:v>
                </c:pt>
                <c:pt idx="509">
                  <c:v>3.09</c:v>
                </c:pt>
                <c:pt idx="510">
                  <c:v>3.0999999999999996</c:v>
                </c:pt>
                <c:pt idx="511">
                  <c:v>3.1100000000000003</c:v>
                </c:pt>
                <c:pt idx="512">
                  <c:v>3.12</c:v>
                </c:pt>
                <c:pt idx="513">
                  <c:v>3.13</c:v>
                </c:pt>
                <c:pt idx="514">
                  <c:v>3.1399999999999997</c:v>
                </c:pt>
                <c:pt idx="515">
                  <c:v>3.1500000000000004</c:v>
                </c:pt>
                <c:pt idx="516">
                  <c:v>3.16</c:v>
                </c:pt>
                <c:pt idx="517">
                  <c:v>3.17</c:v>
                </c:pt>
                <c:pt idx="518">
                  <c:v>3.1799999999999997</c:v>
                </c:pt>
                <c:pt idx="519">
                  <c:v>3.1900000000000004</c:v>
                </c:pt>
                <c:pt idx="520">
                  <c:v>3.2</c:v>
                </c:pt>
                <c:pt idx="521">
                  <c:v>3.21</c:v>
                </c:pt>
                <c:pt idx="522">
                  <c:v>3.2199999999999998</c:v>
                </c:pt>
                <c:pt idx="523">
                  <c:v>3.2300000000000004</c:v>
                </c:pt>
                <c:pt idx="524">
                  <c:v>3.24</c:v>
                </c:pt>
                <c:pt idx="525">
                  <c:v>3.25</c:v>
                </c:pt>
                <c:pt idx="526">
                  <c:v>3.26</c:v>
                </c:pt>
                <c:pt idx="527">
                  <c:v>3.2699999999999996</c:v>
                </c:pt>
                <c:pt idx="528">
                  <c:v>3.2800000000000002</c:v>
                </c:pt>
                <c:pt idx="529">
                  <c:v>3.29</c:v>
                </c:pt>
                <c:pt idx="530">
                  <c:v>3.3</c:v>
                </c:pt>
                <c:pt idx="531">
                  <c:v>3.3099999999999996</c:v>
                </c:pt>
                <c:pt idx="532">
                  <c:v>3.3200000000000003</c:v>
                </c:pt>
                <c:pt idx="533">
                  <c:v>3.33</c:v>
                </c:pt>
                <c:pt idx="534">
                  <c:v>3.34</c:v>
                </c:pt>
                <c:pt idx="535">
                  <c:v>3.3499999999999996</c:v>
                </c:pt>
                <c:pt idx="536">
                  <c:v>3.3600000000000003</c:v>
                </c:pt>
                <c:pt idx="537">
                  <c:v>3.37</c:v>
                </c:pt>
                <c:pt idx="538">
                  <c:v>3.38</c:v>
                </c:pt>
                <c:pt idx="539">
                  <c:v>3.3899999999999997</c:v>
                </c:pt>
                <c:pt idx="540">
                  <c:v>3.4000000000000004</c:v>
                </c:pt>
                <c:pt idx="541">
                  <c:v>3.41</c:v>
                </c:pt>
                <c:pt idx="542">
                  <c:v>3.42</c:v>
                </c:pt>
                <c:pt idx="543">
                  <c:v>3.4299999999999997</c:v>
                </c:pt>
                <c:pt idx="544">
                  <c:v>3.4400000000000004</c:v>
                </c:pt>
                <c:pt idx="545">
                  <c:v>3.45</c:v>
                </c:pt>
                <c:pt idx="546">
                  <c:v>3.46</c:v>
                </c:pt>
                <c:pt idx="547">
                  <c:v>3.4699999999999998</c:v>
                </c:pt>
                <c:pt idx="548">
                  <c:v>3.4800000000000004</c:v>
                </c:pt>
                <c:pt idx="549">
                  <c:v>3.49</c:v>
                </c:pt>
                <c:pt idx="550">
                  <c:v>3.5</c:v>
                </c:pt>
                <c:pt idx="551">
                  <c:v>3.51</c:v>
                </c:pt>
                <c:pt idx="552">
                  <c:v>3.5199999999999996</c:v>
                </c:pt>
                <c:pt idx="553">
                  <c:v>3.5300000000000002</c:v>
                </c:pt>
                <c:pt idx="554">
                  <c:v>3.54</c:v>
                </c:pt>
                <c:pt idx="555">
                  <c:v>3.55</c:v>
                </c:pt>
                <c:pt idx="556">
                  <c:v>3.5599999999999996</c:v>
                </c:pt>
                <c:pt idx="557">
                  <c:v>3.5700000000000003</c:v>
                </c:pt>
                <c:pt idx="558">
                  <c:v>3.58</c:v>
                </c:pt>
                <c:pt idx="559">
                  <c:v>3.59</c:v>
                </c:pt>
                <c:pt idx="560">
                  <c:v>3.5999999999999996</c:v>
                </c:pt>
                <c:pt idx="561">
                  <c:v>3.6100000000000003</c:v>
                </c:pt>
                <c:pt idx="562">
                  <c:v>3.62</c:v>
                </c:pt>
                <c:pt idx="563">
                  <c:v>3.63</c:v>
                </c:pt>
                <c:pt idx="564">
                  <c:v>3.6399999999999997</c:v>
                </c:pt>
                <c:pt idx="565">
                  <c:v>3.6500000000000004</c:v>
                </c:pt>
                <c:pt idx="566">
                  <c:v>3.66</c:v>
                </c:pt>
                <c:pt idx="567">
                  <c:v>3.67</c:v>
                </c:pt>
                <c:pt idx="568">
                  <c:v>3.6799999999999997</c:v>
                </c:pt>
                <c:pt idx="569">
                  <c:v>3.6900000000000004</c:v>
                </c:pt>
                <c:pt idx="570">
                  <c:v>3.7</c:v>
                </c:pt>
                <c:pt idx="571">
                  <c:v>3.71</c:v>
                </c:pt>
                <c:pt idx="572">
                  <c:v>3.7199999999999998</c:v>
                </c:pt>
                <c:pt idx="573">
                  <c:v>3.7300000000000004</c:v>
                </c:pt>
                <c:pt idx="574">
                  <c:v>3.74</c:v>
                </c:pt>
                <c:pt idx="575">
                  <c:v>3.75</c:v>
                </c:pt>
                <c:pt idx="576">
                  <c:v>3.76</c:v>
                </c:pt>
                <c:pt idx="577">
                  <c:v>3.7699999999999996</c:v>
                </c:pt>
                <c:pt idx="578">
                  <c:v>3.7800000000000002</c:v>
                </c:pt>
                <c:pt idx="579">
                  <c:v>3.79</c:v>
                </c:pt>
                <c:pt idx="580">
                  <c:v>3.8</c:v>
                </c:pt>
                <c:pt idx="581">
                  <c:v>3.8099999999999996</c:v>
                </c:pt>
                <c:pt idx="582">
                  <c:v>3.8200000000000003</c:v>
                </c:pt>
                <c:pt idx="583">
                  <c:v>3.83</c:v>
                </c:pt>
                <c:pt idx="584">
                  <c:v>3.84</c:v>
                </c:pt>
                <c:pt idx="585">
                  <c:v>3.8499999999999996</c:v>
                </c:pt>
                <c:pt idx="586">
                  <c:v>3.8600000000000003</c:v>
                </c:pt>
                <c:pt idx="587">
                  <c:v>3.87</c:v>
                </c:pt>
                <c:pt idx="588">
                  <c:v>3.88</c:v>
                </c:pt>
                <c:pt idx="589">
                  <c:v>3.8899999999999997</c:v>
                </c:pt>
                <c:pt idx="590">
                  <c:v>3.9000000000000004</c:v>
                </c:pt>
                <c:pt idx="591">
                  <c:v>3.91</c:v>
                </c:pt>
                <c:pt idx="592">
                  <c:v>3.92</c:v>
                </c:pt>
                <c:pt idx="593">
                  <c:v>3.9299999999999997</c:v>
                </c:pt>
                <c:pt idx="594">
                  <c:v>3.9400000000000004</c:v>
                </c:pt>
                <c:pt idx="595">
                  <c:v>3.95</c:v>
                </c:pt>
                <c:pt idx="596">
                  <c:v>3.96</c:v>
                </c:pt>
                <c:pt idx="597">
                  <c:v>3.9699999999999998</c:v>
                </c:pt>
                <c:pt idx="598">
                  <c:v>3.9800000000000004</c:v>
                </c:pt>
                <c:pt idx="599">
                  <c:v>3.99</c:v>
                </c:pt>
                <c:pt idx="600">
                  <c:v>4</c:v>
                </c:pt>
                <c:pt idx="601">
                  <c:v>4.01</c:v>
                </c:pt>
                <c:pt idx="602">
                  <c:v>4.0199999999999996</c:v>
                </c:pt>
                <c:pt idx="603">
                  <c:v>4.03</c:v>
                </c:pt>
                <c:pt idx="604">
                  <c:v>4.04</c:v>
                </c:pt>
                <c:pt idx="605">
                  <c:v>4.05</c:v>
                </c:pt>
                <c:pt idx="606">
                  <c:v>4.0599999999999996</c:v>
                </c:pt>
                <c:pt idx="607">
                  <c:v>4.07</c:v>
                </c:pt>
                <c:pt idx="608">
                  <c:v>4.08</c:v>
                </c:pt>
                <c:pt idx="609">
                  <c:v>4.09</c:v>
                </c:pt>
                <c:pt idx="610">
                  <c:v>4.0999999999999996</c:v>
                </c:pt>
                <c:pt idx="611">
                  <c:v>4.1100000000000003</c:v>
                </c:pt>
                <c:pt idx="612">
                  <c:v>4.12</c:v>
                </c:pt>
                <c:pt idx="613">
                  <c:v>4.13</c:v>
                </c:pt>
                <c:pt idx="614">
                  <c:v>4.1399999999999997</c:v>
                </c:pt>
                <c:pt idx="615">
                  <c:v>4.1500000000000004</c:v>
                </c:pt>
                <c:pt idx="616">
                  <c:v>4.16</c:v>
                </c:pt>
                <c:pt idx="617">
                  <c:v>4.17</c:v>
                </c:pt>
                <c:pt idx="618">
                  <c:v>4.18</c:v>
                </c:pt>
                <c:pt idx="619">
                  <c:v>4.1900000000000004</c:v>
                </c:pt>
                <c:pt idx="620">
                  <c:v>4.2</c:v>
                </c:pt>
                <c:pt idx="621">
                  <c:v>4.21</c:v>
                </c:pt>
                <c:pt idx="622">
                  <c:v>4.22</c:v>
                </c:pt>
                <c:pt idx="623">
                  <c:v>4.2300000000000004</c:v>
                </c:pt>
                <c:pt idx="624">
                  <c:v>4.24</c:v>
                </c:pt>
                <c:pt idx="625">
                  <c:v>4.25</c:v>
                </c:pt>
                <c:pt idx="626">
                  <c:v>4.26</c:v>
                </c:pt>
                <c:pt idx="627">
                  <c:v>4.2699999999999996</c:v>
                </c:pt>
                <c:pt idx="628">
                  <c:v>4.28</c:v>
                </c:pt>
                <c:pt idx="629">
                  <c:v>4.29</c:v>
                </c:pt>
                <c:pt idx="630">
                  <c:v>4.3</c:v>
                </c:pt>
                <c:pt idx="631">
                  <c:v>4.3099999999999996</c:v>
                </c:pt>
                <c:pt idx="632">
                  <c:v>4.32</c:v>
                </c:pt>
                <c:pt idx="633">
                  <c:v>4.33</c:v>
                </c:pt>
                <c:pt idx="634">
                  <c:v>4.34</c:v>
                </c:pt>
                <c:pt idx="635">
                  <c:v>4.3499999999999996</c:v>
                </c:pt>
                <c:pt idx="636">
                  <c:v>4.3600000000000003</c:v>
                </c:pt>
                <c:pt idx="637">
                  <c:v>4.37</c:v>
                </c:pt>
                <c:pt idx="638">
                  <c:v>4.38</c:v>
                </c:pt>
                <c:pt idx="639">
                  <c:v>4.3899999999999997</c:v>
                </c:pt>
                <c:pt idx="640">
                  <c:v>4.4000000000000004</c:v>
                </c:pt>
                <c:pt idx="641">
                  <c:v>4.41</c:v>
                </c:pt>
                <c:pt idx="642">
                  <c:v>4.42</c:v>
                </c:pt>
                <c:pt idx="643">
                  <c:v>4.43</c:v>
                </c:pt>
                <c:pt idx="644">
                  <c:v>4.4400000000000004</c:v>
                </c:pt>
                <c:pt idx="645">
                  <c:v>4.45</c:v>
                </c:pt>
                <c:pt idx="646">
                  <c:v>4.46</c:v>
                </c:pt>
                <c:pt idx="647">
                  <c:v>4.47</c:v>
                </c:pt>
                <c:pt idx="648">
                  <c:v>4.4800000000000004</c:v>
                </c:pt>
                <c:pt idx="649">
                  <c:v>4.49</c:v>
                </c:pt>
                <c:pt idx="650">
                  <c:v>4.5</c:v>
                </c:pt>
                <c:pt idx="651">
                  <c:v>4.51</c:v>
                </c:pt>
                <c:pt idx="652">
                  <c:v>4.5199999999999996</c:v>
                </c:pt>
                <c:pt idx="653">
                  <c:v>4.53</c:v>
                </c:pt>
                <c:pt idx="654">
                  <c:v>4.54</c:v>
                </c:pt>
                <c:pt idx="655">
                  <c:v>4.55</c:v>
                </c:pt>
                <c:pt idx="656">
                  <c:v>4.5599999999999996</c:v>
                </c:pt>
                <c:pt idx="657">
                  <c:v>4.57</c:v>
                </c:pt>
                <c:pt idx="658">
                  <c:v>4.58</c:v>
                </c:pt>
                <c:pt idx="659">
                  <c:v>4.59</c:v>
                </c:pt>
                <c:pt idx="660">
                  <c:v>4.5999999999999996</c:v>
                </c:pt>
                <c:pt idx="661">
                  <c:v>4.6100000000000003</c:v>
                </c:pt>
                <c:pt idx="662">
                  <c:v>4.62</c:v>
                </c:pt>
                <c:pt idx="663">
                  <c:v>4.63</c:v>
                </c:pt>
                <c:pt idx="664">
                  <c:v>4.6399999999999997</c:v>
                </c:pt>
                <c:pt idx="665">
                  <c:v>4.6500000000000004</c:v>
                </c:pt>
                <c:pt idx="666">
                  <c:v>4.66</c:v>
                </c:pt>
                <c:pt idx="667">
                  <c:v>4.67</c:v>
                </c:pt>
                <c:pt idx="668">
                  <c:v>4.68</c:v>
                </c:pt>
                <c:pt idx="669">
                  <c:v>4.6900000000000004</c:v>
                </c:pt>
                <c:pt idx="670">
                  <c:v>4.7</c:v>
                </c:pt>
                <c:pt idx="671">
                  <c:v>4.71</c:v>
                </c:pt>
                <c:pt idx="672">
                  <c:v>4.72</c:v>
                </c:pt>
                <c:pt idx="673">
                  <c:v>4.7300000000000004</c:v>
                </c:pt>
                <c:pt idx="674">
                  <c:v>4.74</c:v>
                </c:pt>
                <c:pt idx="675">
                  <c:v>4.75</c:v>
                </c:pt>
                <c:pt idx="676">
                  <c:v>4.76</c:v>
                </c:pt>
                <c:pt idx="677">
                  <c:v>4.7699999999999996</c:v>
                </c:pt>
                <c:pt idx="678">
                  <c:v>4.78</c:v>
                </c:pt>
                <c:pt idx="679">
                  <c:v>4.79</c:v>
                </c:pt>
                <c:pt idx="680">
                  <c:v>4.8</c:v>
                </c:pt>
                <c:pt idx="681">
                  <c:v>4.8099999999999996</c:v>
                </c:pt>
                <c:pt idx="682">
                  <c:v>4.82</c:v>
                </c:pt>
                <c:pt idx="683">
                  <c:v>4.83</c:v>
                </c:pt>
                <c:pt idx="684">
                  <c:v>4.84</c:v>
                </c:pt>
                <c:pt idx="685">
                  <c:v>4.8499999999999996</c:v>
                </c:pt>
                <c:pt idx="686">
                  <c:v>4.8600000000000003</c:v>
                </c:pt>
                <c:pt idx="687">
                  <c:v>4.87</c:v>
                </c:pt>
                <c:pt idx="688">
                  <c:v>4.88</c:v>
                </c:pt>
                <c:pt idx="689">
                  <c:v>4.8899999999999997</c:v>
                </c:pt>
                <c:pt idx="690">
                  <c:v>4.9000000000000004</c:v>
                </c:pt>
                <c:pt idx="691">
                  <c:v>4.91</c:v>
                </c:pt>
                <c:pt idx="692">
                  <c:v>4.92</c:v>
                </c:pt>
                <c:pt idx="693">
                  <c:v>4.93</c:v>
                </c:pt>
                <c:pt idx="694">
                  <c:v>4.9400000000000004</c:v>
                </c:pt>
                <c:pt idx="695">
                  <c:v>4.95</c:v>
                </c:pt>
                <c:pt idx="696">
                  <c:v>4.96</c:v>
                </c:pt>
                <c:pt idx="697">
                  <c:v>4.97</c:v>
                </c:pt>
                <c:pt idx="698">
                  <c:v>4.9800000000000004</c:v>
                </c:pt>
                <c:pt idx="699">
                  <c:v>4.99</c:v>
                </c:pt>
                <c:pt idx="700">
                  <c:v>5</c:v>
                </c:pt>
                <c:pt idx="701">
                  <c:v>5.01</c:v>
                </c:pt>
                <c:pt idx="702">
                  <c:v>5.0199999999999996</c:v>
                </c:pt>
                <c:pt idx="703">
                  <c:v>5.03</c:v>
                </c:pt>
                <c:pt idx="704">
                  <c:v>5.04</c:v>
                </c:pt>
                <c:pt idx="705">
                  <c:v>5.05</c:v>
                </c:pt>
                <c:pt idx="706">
                  <c:v>5.0599999999999996</c:v>
                </c:pt>
                <c:pt idx="707">
                  <c:v>5.07</c:v>
                </c:pt>
                <c:pt idx="708">
                  <c:v>5.08</c:v>
                </c:pt>
                <c:pt idx="709">
                  <c:v>5.09</c:v>
                </c:pt>
                <c:pt idx="710">
                  <c:v>5.0999999999999996</c:v>
                </c:pt>
                <c:pt idx="711">
                  <c:v>5.1100000000000003</c:v>
                </c:pt>
                <c:pt idx="712">
                  <c:v>5.12</c:v>
                </c:pt>
                <c:pt idx="713">
                  <c:v>5.13</c:v>
                </c:pt>
                <c:pt idx="714">
                  <c:v>5.14</c:v>
                </c:pt>
                <c:pt idx="715">
                  <c:v>5.15</c:v>
                </c:pt>
                <c:pt idx="716">
                  <c:v>5.16</c:v>
                </c:pt>
                <c:pt idx="717">
                  <c:v>5.17</c:v>
                </c:pt>
                <c:pt idx="718">
                  <c:v>5.18</c:v>
                </c:pt>
                <c:pt idx="719">
                  <c:v>5.19</c:v>
                </c:pt>
                <c:pt idx="720">
                  <c:v>5.2</c:v>
                </c:pt>
                <c:pt idx="721">
                  <c:v>5.21</c:v>
                </c:pt>
                <c:pt idx="722">
                  <c:v>5.22</c:v>
                </c:pt>
                <c:pt idx="723">
                  <c:v>5.23</c:v>
                </c:pt>
                <c:pt idx="724">
                  <c:v>5.24</c:v>
                </c:pt>
                <c:pt idx="725">
                  <c:v>5.25</c:v>
                </c:pt>
                <c:pt idx="726">
                  <c:v>5.26</c:v>
                </c:pt>
                <c:pt idx="727">
                  <c:v>5.27</c:v>
                </c:pt>
                <c:pt idx="728">
                  <c:v>5.28</c:v>
                </c:pt>
                <c:pt idx="729">
                  <c:v>5.29</c:v>
                </c:pt>
                <c:pt idx="730">
                  <c:v>5.3</c:v>
                </c:pt>
                <c:pt idx="731">
                  <c:v>5.31</c:v>
                </c:pt>
                <c:pt idx="732">
                  <c:v>5.32</c:v>
                </c:pt>
                <c:pt idx="733">
                  <c:v>5.33</c:v>
                </c:pt>
                <c:pt idx="734">
                  <c:v>5.34</c:v>
                </c:pt>
                <c:pt idx="735">
                  <c:v>5.35</c:v>
                </c:pt>
                <c:pt idx="736">
                  <c:v>5.36</c:v>
                </c:pt>
                <c:pt idx="737">
                  <c:v>5.37</c:v>
                </c:pt>
                <c:pt idx="738">
                  <c:v>5.38</c:v>
                </c:pt>
                <c:pt idx="739">
                  <c:v>5.39</c:v>
                </c:pt>
                <c:pt idx="740">
                  <c:v>5.4</c:v>
                </c:pt>
                <c:pt idx="741">
                  <c:v>5.41</c:v>
                </c:pt>
                <c:pt idx="742">
                  <c:v>5.42</c:v>
                </c:pt>
                <c:pt idx="743">
                  <c:v>5.43</c:v>
                </c:pt>
                <c:pt idx="744">
                  <c:v>5.44</c:v>
                </c:pt>
                <c:pt idx="745">
                  <c:v>5.45</c:v>
                </c:pt>
                <c:pt idx="746">
                  <c:v>5.46</c:v>
                </c:pt>
                <c:pt idx="747">
                  <c:v>5.47</c:v>
                </c:pt>
                <c:pt idx="748">
                  <c:v>5.48</c:v>
                </c:pt>
                <c:pt idx="749">
                  <c:v>5.49</c:v>
                </c:pt>
                <c:pt idx="750">
                  <c:v>5.5</c:v>
                </c:pt>
                <c:pt idx="751">
                  <c:v>5.51</c:v>
                </c:pt>
                <c:pt idx="752">
                  <c:v>5.52</c:v>
                </c:pt>
                <c:pt idx="753">
                  <c:v>5.53</c:v>
                </c:pt>
                <c:pt idx="754">
                  <c:v>5.54</c:v>
                </c:pt>
                <c:pt idx="755">
                  <c:v>5.55</c:v>
                </c:pt>
                <c:pt idx="756">
                  <c:v>5.56</c:v>
                </c:pt>
                <c:pt idx="757">
                  <c:v>5.57</c:v>
                </c:pt>
                <c:pt idx="758">
                  <c:v>5.58</c:v>
                </c:pt>
                <c:pt idx="759">
                  <c:v>5.59</c:v>
                </c:pt>
                <c:pt idx="760">
                  <c:v>5.6</c:v>
                </c:pt>
                <c:pt idx="761">
                  <c:v>5.61</c:v>
                </c:pt>
                <c:pt idx="762">
                  <c:v>5.62</c:v>
                </c:pt>
                <c:pt idx="763">
                  <c:v>5.63</c:v>
                </c:pt>
                <c:pt idx="764">
                  <c:v>5.64</c:v>
                </c:pt>
                <c:pt idx="765">
                  <c:v>5.65</c:v>
                </c:pt>
                <c:pt idx="766">
                  <c:v>5.66</c:v>
                </c:pt>
                <c:pt idx="767">
                  <c:v>5.67</c:v>
                </c:pt>
                <c:pt idx="768">
                  <c:v>5.68</c:v>
                </c:pt>
                <c:pt idx="769">
                  <c:v>5.69</c:v>
                </c:pt>
                <c:pt idx="770">
                  <c:v>5.7</c:v>
                </c:pt>
                <c:pt idx="771">
                  <c:v>5.71</c:v>
                </c:pt>
                <c:pt idx="772">
                  <c:v>5.72</c:v>
                </c:pt>
                <c:pt idx="773">
                  <c:v>5.73</c:v>
                </c:pt>
                <c:pt idx="774">
                  <c:v>5.74</c:v>
                </c:pt>
                <c:pt idx="775">
                  <c:v>5.75</c:v>
                </c:pt>
                <c:pt idx="776">
                  <c:v>5.76</c:v>
                </c:pt>
                <c:pt idx="777">
                  <c:v>5.77</c:v>
                </c:pt>
                <c:pt idx="778">
                  <c:v>5.78</c:v>
                </c:pt>
                <c:pt idx="779">
                  <c:v>5.79</c:v>
                </c:pt>
                <c:pt idx="780">
                  <c:v>5.8</c:v>
                </c:pt>
                <c:pt idx="781">
                  <c:v>5.81</c:v>
                </c:pt>
                <c:pt idx="782">
                  <c:v>5.82</c:v>
                </c:pt>
                <c:pt idx="783">
                  <c:v>5.83</c:v>
                </c:pt>
                <c:pt idx="784">
                  <c:v>5.84</c:v>
                </c:pt>
                <c:pt idx="785">
                  <c:v>5.85</c:v>
                </c:pt>
                <c:pt idx="786">
                  <c:v>5.86</c:v>
                </c:pt>
                <c:pt idx="787">
                  <c:v>5.87</c:v>
                </c:pt>
                <c:pt idx="788">
                  <c:v>5.88</c:v>
                </c:pt>
                <c:pt idx="789">
                  <c:v>5.89</c:v>
                </c:pt>
                <c:pt idx="790">
                  <c:v>5.9</c:v>
                </c:pt>
                <c:pt idx="791">
                  <c:v>5.91</c:v>
                </c:pt>
                <c:pt idx="792">
                  <c:v>5.92</c:v>
                </c:pt>
                <c:pt idx="793">
                  <c:v>5.93</c:v>
                </c:pt>
                <c:pt idx="794">
                  <c:v>5.94</c:v>
                </c:pt>
                <c:pt idx="795">
                  <c:v>5.95</c:v>
                </c:pt>
                <c:pt idx="796">
                  <c:v>5.96</c:v>
                </c:pt>
                <c:pt idx="797">
                  <c:v>5.97</c:v>
                </c:pt>
                <c:pt idx="798">
                  <c:v>5.98</c:v>
                </c:pt>
                <c:pt idx="799">
                  <c:v>5.99</c:v>
                </c:pt>
                <c:pt idx="800">
                  <c:v>6</c:v>
                </c:pt>
                <c:pt idx="801">
                  <c:v>6.01</c:v>
                </c:pt>
                <c:pt idx="802">
                  <c:v>6.02</c:v>
                </c:pt>
                <c:pt idx="803">
                  <c:v>6.0299999999999994</c:v>
                </c:pt>
                <c:pt idx="804">
                  <c:v>6.0399999999999991</c:v>
                </c:pt>
                <c:pt idx="805">
                  <c:v>6.0500000000000007</c:v>
                </c:pt>
                <c:pt idx="806">
                  <c:v>6.0600000000000005</c:v>
                </c:pt>
                <c:pt idx="807">
                  <c:v>6.07</c:v>
                </c:pt>
                <c:pt idx="808">
                  <c:v>6.08</c:v>
                </c:pt>
                <c:pt idx="809">
                  <c:v>6.09</c:v>
                </c:pt>
                <c:pt idx="810">
                  <c:v>6.1</c:v>
                </c:pt>
                <c:pt idx="811">
                  <c:v>6.1099999999999994</c:v>
                </c:pt>
                <c:pt idx="812">
                  <c:v>6.1199999999999992</c:v>
                </c:pt>
                <c:pt idx="813">
                  <c:v>6.1300000000000008</c:v>
                </c:pt>
                <c:pt idx="814">
                  <c:v>6.1400000000000006</c:v>
                </c:pt>
                <c:pt idx="815">
                  <c:v>6.15</c:v>
                </c:pt>
                <c:pt idx="816">
                  <c:v>6.16</c:v>
                </c:pt>
                <c:pt idx="817">
                  <c:v>6.17</c:v>
                </c:pt>
                <c:pt idx="818">
                  <c:v>6.18</c:v>
                </c:pt>
                <c:pt idx="819">
                  <c:v>6.1899999999999995</c:v>
                </c:pt>
                <c:pt idx="820">
                  <c:v>6.1999999999999993</c:v>
                </c:pt>
                <c:pt idx="821">
                  <c:v>6.2100000000000009</c:v>
                </c:pt>
                <c:pt idx="822">
                  <c:v>6.2200000000000006</c:v>
                </c:pt>
                <c:pt idx="823">
                  <c:v>6.23</c:v>
                </c:pt>
                <c:pt idx="824">
                  <c:v>6.24</c:v>
                </c:pt>
                <c:pt idx="825">
                  <c:v>6.25</c:v>
                </c:pt>
                <c:pt idx="826">
                  <c:v>6.26</c:v>
                </c:pt>
                <c:pt idx="827">
                  <c:v>6.27</c:v>
                </c:pt>
                <c:pt idx="828">
                  <c:v>6.2799999999999994</c:v>
                </c:pt>
                <c:pt idx="829">
                  <c:v>6.2899999999999991</c:v>
                </c:pt>
                <c:pt idx="830">
                  <c:v>6.3000000000000007</c:v>
                </c:pt>
                <c:pt idx="831">
                  <c:v>6.3100000000000005</c:v>
                </c:pt>
                <c:pt idx="832">
                  <c:v>6.32</c:v>
                </c:pt>
                <c:pt idx="833">
                  <c:v>6.33</c:v>
                </c:pt>
                <c:pt idx="834">
                  <c:v>6.34</c:v>
                </c:pt>
                <c:pt idx="835">
                  <c:v>6.35</c:v>
                </c:pt>
                <c:pt idx="836">
                  <c:v>6.3599999999999994</c:v>
                </c:pt>
                <c:pt idx="837">
                  <c:v>6.3699999999999992</c:v>
                </c:pt>
                <c:pt idx="838">
                  <c:v>6.3800000000000008</c:v>
                </c:pt>
                <c:pt idx="839">
                  <c:v>6.3900000000000006</c:v>
                </c:pt>
                <c:pt idx="840">
                  <c:v>6.4</c:v>
                </c:pt>
                <c:pt idx="841">
                  <c:v>6.41</c:v>
                </c:pt>
                <c:pt idx="842">
                  <c:v>6.42</c:v>
                </c:pt>
                <c:pt idx="843">
                  <c:v>6.43</c:v>
                </c:pt>
                <c:pt idx="844">
                  <c:v>6.4399999999999995</c:v>
                </c:pt>
                <c:pt idx="845">
                  <c:v>6.4499999999999993</c:v>
                </c:pt>
                <c:pt idx="846">
                  <c:v>6.4600000000000009</c:v>
                </c:pt>
                <c:pt idx="847">
                  <c:v>6.4700000000000006</c:v>
                </c:pt>
                <c:pt idx="848">
                  <c:v>6.48</c:v>
                </c:pt>
                <c:pt idx="849">
                  <c:v>6.49</c:v>
                </c:pt>
                <c:pt idx="850">
                  <c:v>6.5</c:v>
                </c:pt>
                <c:pt idx="851">
                  <c:v>6.51</c:v>
                </c:pt>
                <c:pt idx="852">
                  <c:v>6.52</c:v>
                </c:pt>
                <c:pt idx="853">
                  <c:v>6.5299999999999994</c:v>
                </c:pt>
                <c:pt idx="854">
                  <c:v>6.5399999999999991</c:v>
                </c:pt>
                <c:pt idx="855">
                  <c:v>6.5500000000000007</c:v>
                </c:pt>
                <c:pt idx="856">
                  <c:v>6.5600000000000005</c:v>
                </c:pt>
                <c:pt idx="857">
                  <c:v>6.57</c:v>
                </c:pt>
                <c:pt idx="858">
                  <c:v>6.58</c:v>
                </c:pt>
                <c:pt idx="859">
                  <c:v>6.59</c:v>
                </c:pt>
                <c:pt idx="860">
                  <c:v>6.6</c:v>
                </c:pt>
                <c:pt idx="861">
                  <c:v>6.6099999999999994</c:v>
                </c:pt>
                <c:pt idx="862">
                  <c:v>6.6199999999999992</c:v>
                </c:pt>
                <c:pt idx="863">
                  <c:v>6.6300000000000008</c:v>
                </c:pt>
                <c:pt idx="864">
                  <c:v>6.6400000000000006</c:v>
                </c:pt>
                <c:pt idx="865">
                  <c:v>6.65</c:v>
                </c:pt>
                <c:pt idx="866">
                  <c:v>6.66</c:v>
                </c:pt>
                <c:pt idx="867">
                  <c:v>6.67</c:v>
                </c:pt>
                <c:pt idx="868">
                  <c:v>6.68</c:v>
                </c:pt>
                <c:pt idx="869">
                  <c:v>6.6899999999999995</c:v>
                </c:pt>
                <c:pt idx="870">
                  <c:v>6.6999999999999993</c:v>
                </c:pt>
                <c:pt idx="871">
                  <c:v>6.7100000000000009</c:v>
                </c:pt>
                <c:pt idx="872">
                  <c:v>6.7200000000000006</c:v>
                </c:pt>
                <c:pt idx="873">
                  <c:v>6.73</c:v>
                </c:pt>
                <c:pt idx="874">
                  <c:v>6.74</c:v>
                </c:pt>
                <c:pt idx="875">
                  <c:v>6.75</c:v>
                </c:pt>
                <c:pt idx="876">
                  <c:v>6.76</c:v>
                </c:pt>
                <c:pt idx="877">
                  <c:v>6.77</c:v>
                </c:pt>
                <c:pt idx="878">
                  <c:v>6.7799999999999994</c:v>
                </c:pt>
                <c:pt idx="879">
                  <c:v>6.7899999999999991</c:v>
                </c:pt>
                <c:pt idx="880">
                  <c:v>6.8000000000000007</c:v>
                </c:pt>
                <c:pt idx="881">
                  <c:v>6.8100000000000005</c:v>
                </c:pt>
                <c:pt idx="882">
                  <c:v>6.82</c:v>
                </c:pt>
                <c:pt idx="883">
                  <c:v>6.83</c:v>
                </c:pt>
                <c:pt idx="884">
                  <c:v>6.84</c:v>
                </c:pt>
                <c:pt idx="885">
                  <c:v>6.85</c:v>
                </c:pt>
                <c:pt idx="886">
                  <c:v>6.8599999999999994</c:v>
                </c:pt>
                <c:pt idx="887">
                  <c:v>6.8699999999999992</c:v>
                </c:pt>
                <c:pt idx="888">
                  <c:v>6.8800000000000008</c:v>
                </c:pt>
                <c:pt idx="889">
                  <c:v>6.8900000000000006</c:v>
                </c:pt>
                <c:pt idx="890">
                  <c:v>6.9</c:v>
                </c:pt>
                <c:pt idx="891">
                  <c:v>6.91</c:v>
                </c:pt>
                <c:pt idx="892">
                  <c:v>6.92</c:v>
                </c:pt>
                <c:pt idx="893">
                  <c:v>6.93</c:v>
                </c:pt>
                <c:pt idx="894">
                  <c:v>6.9399999999999995</c:v>
                </c:pt>
                <c:pt idx="895">
                  <c:v>6.9499999999999993</c:v>
                </c:pt>
                <c:pt idx="896">
                  <c:v>6.9600000000000009</c:v>
                </c:pt>
                <c:pt idx="897">
                  <c:v>6.9700000000000006</c:v>
                </c:pt>
                <c:pt idx="898">
                  <c:v>6.98</c:v>
                </c:pt>
                <c:pt idx="899">
                  <c:v>6.99</c:v>
                </c:pt>
                <c:pt idx="900">
                  <c:v>7</c:v>
                </c:pt>
                <c:pt idx="901">
                  <c:v>7.01</c:v>
                </c:pt>
                <c:pt idx="902">
                  <c:v>7.02</c:v>
                </c:pt>
                <c:pt idx="903">
                  <c:v>7.0299999999999994</c:v>
                </c:pt>
                <c:pt idx="904">
                  <c:v>7.0399999999999991</c:v>
                </c:pt>
                <c:pt idx="905">
                  <c:v>7.0500000000000007</c:v>
                </c:pt>
                <c:pt idx="906">
                  <c:v>7.0600000000000005</c:v>
                </c:pt>
                <c:pt idx="907">
                  <c:v>7.07</c:v>
                </c:pt>
                <c:pt idx="908">
                  <c:v>7.08</c:v>
                </c:pt>
                <c:pt idx="909">
                  <c:v>7.09</c:v>
                </c:pt>
                <c:pt idx="910">
                  <c:v>7.1</c:v>
                </c:pt>
                <c:pt idx="911">
                  <c:v>7.1099999999999994</c:v>
                </c:pt>
                <c:pt idx="912">
                  <c:v>7.1199999999999992</c:v>
                </c:pt>
                <c:pt idx="913">
                  <c:v>7.1300000000000008</c:v>
                </c:pt>
                <c:pt idx="914">
                  <c:v>7.1400000000000006</c:v>
                </c:pt>
                <c:pt idx="915">
                  <c:v>7.15</c:v>
                </c:pt>
                <c:pt idx="916">
                  <c:v>7.16</c:v>
                </c:pt>
                <c:pt idx="917">
                  <c:v>7.17</c:v>
                </c:pt>
                <c:pt idx="918">
                  <c:v>7.18</c:v>
                </c:pt>
                <c:pt idx="919">
                  <c:v>7.1899999999999995</c:v>
                </c:pt>
                <c:pt idx="920">
                  <c:v>7.1999999999999993</c:v>
                </c:pt>
                <c:pt idx="921">
                  <c:v>7.2100000000000009</c:v>
                </c:pt>
                <c:pt idx="922">
                  <c:v>7.2200000000000006</c:v>
                </c:pt>
                <c:pt idx="923">
                  <c:v>7.23</c:v>
                </c:pt>
                <c:pt idx="924">
                  <c:v>7.24</c:v>
                </c:pt>
                <c:pt idx="925">
                  <c:v>7.25</c:v>
                </c:pt>
                <c:pt idx="926">
                  <c:v>7.26</c:v>
                </c:pt>
                <c:pt idx="927">
                  <c:v>7.27</c:v>
                </c:pt>
                <c:pt idx="928">
                  <c:v>7.2799999999999994</c:v>
                </c:pt>
                <c:pt idx="929">
                  <c:v>7.2899999999999991</c:v>
                </c:pt>
                <c:pt idx="930">
                  <c:v>7.3000000000000007</c:v>
                </c:pt>
                <c:pt idx="931">
                  <c:v>7.3100000000000005</c:v>
                </c:pt>
                <c:pt idx="932">
                  <c:v>7.32</c:v>
                </c:pt>
                <c:pt idx="933">
                  <c:v>7.33</c:v>
                </c:pt>
                <c:pt idx="934">
                  <c:v>7.34</c:v>
                </c:pt>
                <c:pt idx="935">
                  <c:v>7.35</c:v>
                </c:pt>
                <c:pt idx="936">
                  <c:v>7.3599999999999994</c:v>
                </c:pt>
                <c:pt idx="937">
                  <c:v>7.3699999999999992</c:v>
                </c:pt>
                <c:pt idx="938">
                  <c:v>7.3800000000000008</c:v>
                </c:pt>
                <c:pt idx="939">
                  <c:v>7.3900000000000006</c:v>
                </c:pt>
                <c:pt idx="940">
                  <c:v>7.4</c:v>
                </c:pt>
                <c:pt idx="941">
                  <c:v>7.41</c:v>
                </c:pt>
                <c:pt idx="942">
                  <c:v>7.42</c:v>
                </c:pt>
                <c:pt idx="943">
                  <c:v>7.43</c:v>
                </c:pt>
                <c:pt idx="944">
                  <c:v>7.4399999999999995</c:v>
                </c:pt>
                <c:pt idx="945">
                  <c:v>7.4499999999999993</c:v>
                </c:pt>
                <c:pt idx="946">
                  <c:v>7.4600000000000009</c:v>
                </c:pt>
                <c:pt idx="947">
                  <c:v>7.4700000000000006</c:v>
                </c:pt>
                <c:pt idx="948">
                  <c:v>7.48</c:v>
                </c:pt>
                <c:pt idx="949">
                  <c:v>7.49</c:v>
                </c:pt>
                <c:pt idx="950">
                  <c:v>7.5</c:v>
                </c:pt>
                <c:pt idx="951">
                  <c:v>7.51</c:v>
                </c:pt>
                <c:pt idx="952">
                  <c:v>7.52</c:v>
                </c:pt>
                <c:pt idx="953">
                  <c:v>7.5299999999999994</c:v>
                </c:pt>
                <c:pt idx="954">
                  <c:v>7.5399999999999991</c:v>
                </c:pt>
                <c:pt idx="955">
                  <c:v>7.5500000000000007</c:v>
                </c:pt>
                <c:pt idx="956">
                  <c:v>7.5600000000000005</c:v>
                </c:pt>
                <c:pt idx="957">
                  <c:v>7.57</c:v>
                </c:pt>
                <c:pt idx="958">
                  <c:v>7.58</c:v>
                </c:pt>
                <c:pt idx="959">
                  <c:v>7.59</c:v>
                </c:pt>
                <c:pt idx="960">
                  <c:v>7.6</c:v>
                </c:pt>
                <c:pt idx="961">
                  <c:v>7.6099999999999994</c:v>
                </c:pt>
                <c:pt idx="962">
                  <c:v>7.6199999999999992</c:v>
                </c:pt>
                <c:pt idx="963">
                  <c:v>7.6300000000000008</c:v>
                </c:pt>
                <c:pt idx="964">
                  <c:v>7.6400000000000006</c:v>
                </c:pt>
                <c:pt idx="965">
                  <c:v>7.65</c:v>
                </c:pt>
                <c:pt idx="966">
                  <c:v>7.66</c:v>
                </c:pt>
                <c:pt idx="967">
                  <c:v>7.67</c:v>
                </c:pt>
                <c:pt idx="968">
                  <c:v>7.68</c:v>
                </c:pt>
                <c:pt idx="969">
                  <c:v>7.6899999999999995</c:v>
                </c:pt>
                <c:pt idx="970">
                  <c:v>7.6999999999999993</c:v>
                </c:pt>
                <c:pt idx="971">
                  <c:v>7.7100000000000009</c:v>
                </c:pt>
                <c:pt idx="972">
                  <c:v>7.7200000000000006</c:v>
                </c:pt>
                <c:pt idx="973">
                  <c:v>7.73</c:v>
                </c:pt>
                <c:pt idx="974">
                  <c:v>7.74</c:v>
                </c:pt>
                <c:pt idx="975">
                  <c:v>7.75</c:v>
                </c:pt>
                <c:pt idx="976">
                  <c:v>7.76</c:v>
                </c:pt>
                <c:pt idx="977">
                  <c:v>7.77</c:v>
                </c:pt>
                <c:pt idx="978">
                  <c:v>7.7799999999999994</c:v>
                </c:pt>
                <c:pt idx="979">
                  <c:v>7.7899999999999991</c:v>
                </c:pt>
                <c:pt idx="980">
                  <c:v>7.8000000000000007</c:v>
                </c:pt>
                <c:pt idx="981">
                  <c:v>7.8100000000000005</c:v>
                </c:pt>
                <c:pt idx="982">
                  <c:v>7.82</c:v>
                </c:pt>
                <c:pt idx="983">
                  <c:v>7.83</c:v>
                </c:pt>
                <c:pt idx="984">
                  <c:v>7.84</c:v>
                </c:pt>
                <c:pt idx="985">
                  <c:v>7.85</c:v>
                </c:pt>
                <c:pt idx="986">
                  <c:v>7.8599999999999994</c:v>
                </c:pt>
                <c:pt idx="987">
                  <c:v>7.8699999999999992</c:v>
                </c:pt>
                <c:pt idx="988">
                  <c:v>7.8800000000000008</c:v>
                </c:pt>
                <c:pt idx="989">
                  <c:v>7.8900000000000006</c:v>
                </c:pt>
                <c:pt idx="990">
                  <c:v>7.9</c:v>
                </c:pt>
                <c:pt idx="991">
                  <c:v>7.91</c:v>
                </c:pt>
                <c:pt idx="992">
                  <c:v>7.92</c:v>
                </c:pt>
                <c:pt idx="993">
                  <c:v>7.93</c:v>
                </c:pt>
                <c:pt idx="994">
                  <c:v>7.9399999999999995</c:v>
                </c:pt>
                <c:pt idx="995">
                  <c:v>7.9499999999999993</c:v>
                </c:pt>
                <c:pt idx="996">
                  <c:v>7.9600000000000009</c:v>
                </c:pt>
                <c:pt idx="997">
                  <c:v>7.9700000000000006</c:v>
                </c:pt>
                <c:pt idx="998">
                  <c:v>7.98</c:v>
                </c:pt>
                <c:pt idx="999">
                  <c:v>7.99</c:v>
                </c:pt>
                <c:pt idx="1000">
                  <c:v>8</c:v>
                </c:pt>
                <c:pt idx="1001">
                  <c:v>8.01</c:v>
                </c:pt>
                <c:pt idx="1002">
                  <c:v>8.02</c:v>
                </c:pt>
                <c:pt idx="1003">
                  <c:v>8.0299999999999994</c:v>
                </c:pt>
                <c:pt idx="1004">
                  <c:v>8.0399999999999991</c:v>
                </c:pt>
                <c:pt idx="1005">
                  <c:v>8.0500000000000007</c:v>
                </c:pt>
                <c:pt idx="1006">
                  <c:v>8.06</c:v>
                </c:pt>
                <c:pt idx="1007">
                  <c:v>8.07</c:v>
                </c:pt>
                <c:pt idx="1008">
                  <c:v>8.08</c:v>
                </c:pt>
                <c:pt idx="1009">
                  <c:v>8.09</c:v>
                </c:pt>
                <c:pt idx="1010">
                  <c:v>8.1</c:v>
                </c:pt>
                <c:pt idx="1011">
                  <c:v>8.11</c:v>
                </c:pt>
                <c:pt idx="1012">
                  <c:v>8.1199999999999992</c:v>
                </c:pt>
                <c:pt idx="1013">
                  <c:v>8.1300000000000008</c:v>
                </c:pt>
                <c:pt idx="1014">
                  <c:v>8.14</c:v>
                </c:pt>
                <c:pt idx="1015">
                  <c:v>8.15</c:v>
                </c:pt>
                <c:pt idx="1016">
                  <c:v>8.16</c:v>
                </c:pt>
                <c:pt idx="1017">
                  <c:v>8.17</c:v>
                </c:pt>
                <c:pt idx="1018">
                  <c:v>8.18</c:v>
                </c:pt>
                <c:pt idx="1019">
                  <c:v>8.19</c:v>
                </c:pt>
                <c:pt idx="1020">
                  <c:v>8.1999999999999993</c:v>
                </c:pt>
                <c:pt idx="1021">
                  <c:v>8.2100000000000009</c:v>
                </c:pt>
                <c:pt idx="1022">
                  <c:v>8.2200000000000006</c:v>
                </c:pt>
                <c:pt idx="1023">
                  <c:v>8.23</c:v>
                </c:pt>
                <c:pt idx="1024">
                  <c:v>8.24</c:v>
                </c:pt>
                <c:pt idx="1025">
                  <c:v>8.25</c:v>
                </c:pt>
                <c:pt idx="1026">
                  <c:v>8.26</c:v>
                </c:pt>
                <c:pt idx="1027">
                  <c:v>8.27</c:v>
                </c:pt>
                <c:pt idx="1028">
                  <c:v>8.2799999999999994</c:v>
                </c:pt>
                <c:pt idx="1029">
                  <c:v>8.2899999999999991</c:v>
                </c:pt>
                <c:pt idx="1030">
                  <c:v>8.3000000000000007</c:v>
                </c:pt>
                <c:pt idx="1031">
                  <c:v>8.31</c:v>
                </c:pt>
                <c:pt idx="1032">
                  <c:v>8.32</c:v>
                </c:pt>
                <c:pt idx="1033">
                  <c:v>8.33</c:v>
                </c:pt>
                <c:pt idx="1034">
                  <c:v>8.34</c:v>
                </c:pt>
                <c:pt idx="1035">
                  <c:v>8.35</c:v>
                </c:pt>
                <c:pt idx="1036">
                  <c:v>8.36</c:v>
                </c:pt>
                <c:pt idx="1037">
                  <c:v>8.3699999999999992</c:v>
                </c:pt>
                <c:pt idx="1038">
                  <c:v>8.3800000000000008</c:v>
                </c:pt>
                <c:pt idx="1039">
                  <c:v>8.39</c:v>
                </c:pt>
                <c:pt idx="1040">
                  <c:v>8.4</c:v>
                </c:pt>
                <c:pt idx="1041">
                  <c:v>8.41</c:v>
                </c:pt>
                <c:pt idx="1042">
                  <c:v>8.42</c:v>
                </c:pt>
                <c:pt idx="1043">
                  <c:v>8.43</c:v>
                </c:pt>
                <c:pt idx="1044">
                  <c:v>8.44</c:v>
                </c:pt>
                <c:pt idx="1045">
                  <c:v>8.4499999999999993</c:v>
                </c:pt>
                <c:pt idx="1046">
                  <c:v>8.4600000000000009</c:v>
                </c:pt>
                <c:pt idx="1047">
                  <c:v>8.4700000000000006</c:v>
                </c:pt>
                <c:pt idx="1048">
                  <c:v>8.48</c:v>
                </c:pt>
                <c:pt idx="1049">
                  <c:v>8.49</c:v>
                </c:pt>
                <c:pt idx="1050">
                  <c:v>8.5</c:v>
                </c:pt>
                <c:pt idx="1051">
                  <c:v>8.51</c:v>
                </c:pt>
                <c:pt idx="1052">
                  <c:v>8.52</c:v>
                </c:pt>
                <c:pt idx="1053">
                  <c:v>8.5299999999999994</c:v>
                </c:pt>
                <c:pt idx="1054">
                  <c:v>8.5399999999999991</c:v>
                </c:pt>
                <c:pt idx="1055">
                  <c:v>8.5500000000000007</c:v>
                </c:pt>
                <c:pt idx="1056">
                  <c:v>8.56</c:v>
                </c:pt>
                <c:pt idx="1057">
                  <c:v>8.57</c:v>
                </c:pt>
                <c:pt idx="1058">
                  <c:v>8.58</c:v>
                </c:pt>
                <c:pt idx="1059">
                  <c:v>8.59</c:v>
                </c:pt>
                <c:pt idx="1060">
                  <c:v>8.6</c:v>
                </c:pt>
                <c:pt idx="1061">
                  <c:v>8.61</c:v>
                </c:pt>
                <c:pt idx="1062">
                  <c:v>8.6199999999999992</c:v>
                </c:pt>
                <c:pt idx="1063">
                  <c:v>8.6300000000000008</c:v>
                </c:pt>
                <c:pt idx="1064">
                  <c:v>8.64</c:v>
                </c:pt>
                <c:pt idx="1065">
                  <c:v>8.65</c:v>
                </c:pt>
                <c:pt idx="1066">
                  <c:v>8.66</c:v>
                </c:pt>
                <c:pt idx="1067">
                  <c:v>8.67</c:v>
                </c:pt>
                <c:pt idx="1068">
                  <c:v>8.68</c:v>
                </c:pt>
                <c:pt idx="1069">
                  <c:v>8.69</c:v>
                </c:pt>
                <c:pt idx="1070">
                  <c:v>8.6999999999999993</c:v>
                </c:pt>
                <c:pt idx="1071">
                  <c:v>8.7100000000000009</c:v>
                </c:pt>
                <c:pt idx="1072">
                  <c:v>8.7200000000000006</c:v>
                </c:pt>
                <c:pt idx="1073">
                  <c:v>8.73</c:v>
                </c:pt>
                <c:pt idx="1074">
                  <c:v>8.74</c:v>
                </c:pt>
                <c:pt idx="1075">
                  <c:v>8.75</c:v>
                </c:pt>
                <c:pt idx="1076">
                  <c:v>8.76</c:v>
                </c:pt>
                <c:pt idx="1077">
                  <c:v>8.77</c:v>
                </c:pt>
                <c:pt idx="1078">
                  <c:v>8.7799999999999994</c:v>
                </c:pt>
                <c:pt idx="1079">
                  <c:v>8.7899999999999991</c:v>
                </c:pt>
                <c:pt idx="1080">
                  <c:v>8.8000000000000007</c:v>
                </c:pt>
                <c:pt idx="1081">
                  <c:v>8.81</c:v>
                </c:pt>
                <c:pt idx="1082">
                  <c:v>8.82</c:v>
                </c:pt>
                <c:pt idx="1083">
                  <c:v>8.83</c:v>
                </c:pt>
                <c:pt idx="1084">
                  <c:v>8.84</c:v>
                </c:pt>
                <c:pt idx="1085">
                  <c:v>8.85</c:v>
                </c:pt>
                <c:pt idx="1086">
                  <c:v>8.86</c:v>
                </c:pt>
                <c:pt idx="1087">
                  <c:v>8.8699999999999992</c:v>
                </c:pt>
                <c:pt idx="1088">
                  <c:v>8.8800000000000008</c:v>
                </c:pt>
                <c:pt idx="1089">
                  <c:v>8.89</c:v>
                </c:pt>
                <c:pt idx="1090">
                  <c:v>8.9</c:v>
                </c:pt>
                <c:pt idx="1091">
                  <c:v>8.91</c:v>
                </c:pt>
                <c:pt idx="1092">
                  <c:v>8.92</c:v>
                </c:pt>
                <c:pt idx="1093">
                  <c:v>8.93</c:v>
                </c:pt>
                <c:pt idx="1094">
                  <c:v>8.94</c:v>
                </c:pt>
                <c:pt idx="1095">
                  <c:v>8.9499999999999993</c:v>
                </c:pt>
                <c:pt idx="1096">
                  <c:v>8.9600000000000009</c:v>
                </c:pt>
                <c:pt idx="1097">
                  <c:v>8.9700000000000006</c:v>
                </c:pt>
                <c:pt idx="1098">
                  <c:v>8.98</c:v>
                </c:pt>
                <c:pt idx="1099">
                  <c:v>8.99</c:v>
                </c:pt>
                <c:pt idx="1100">
                  <c:v>9</c:v>
                </c:pt>
                <c:pt idx="1101">
                  <c:v>9.01</c:v>
                </c:pt>
                <c:pt idx="1102">
                  <c:v>9.02</c:v>
                </c:pt>
                <c:pt idx="1103">
                  <c:v>9.0299999999999994</c:v>
                </c:pt>
                <c:pt idx="1104">
                  <c:v>9.0399999999999991</c:v>
                </c:pt>
                <c:pt idx="1105">
                  <c:v>9.0500000000000007</c:v>
                </c:pt>
                <c:pt idx="1106">
                  <c:v>9.06</c:v>
                </c:pt>
                <c:pt idx="1107">
                  <c:v>9.07</c:v>
                </c:pt>
                <c:pt idx="1108">
                  <c:v>9.08</c:v>
                </c:pt>
                <c:pt idx="1109">
                  <c:v>9.09</c:v>
                </c:pt>
                <c:pt idx="1110">
                  <c:v>9.1</c:v>
                </c:pt>
                <c:pt idx="1111">
                  <c:v>9.11</c:v>
                </c:pt>
                <c:pt idx="1112">
                  <c:v>9.1199999999999992</c:v>
                </c:pt>
                <c:pt idx="1113">
                  <c:v>9.1300000000000008</c:v>
                </c:pt>
                <c:pt idx="1114">
                  <c:v>9.14</c:v>
                </c:pt>
                <c:pt idx="1115">
                  <c:v>9.15</c:v>
                </c:pt>
                <c:pt idx="1116">
                  <c:v>9.16</c:v>
                </c:pt>
                <c:pt idx="1117">
                  <c:v>9.17</c:v>
                </c:pt>
                <c:pt idx="1118">
                  <c:v>9.18</c:v>
                </c:pt>
                <c:pt idx="1119">
                  <c:v>9.19</c:v>
                </c:pt>
                <c:pt idx="1120">
                  <c:v>9.1999999999999993</c:v>
                </c:pt>
                <c:pt idx="1121">
                  <c:v>9.2100000000000009</c:v>
                </c:pt>
                <c:pt idx="1122">
                  <c:v>9.2200000000000006</c:v>
                </c:pt>
                <c:pt idx="1123">
                  <c:v>9.23</c:v>
                </c:pt>
                <c:pt idx="1124">
                  <c:v>9.24</c:v>
                </c:pt>
                <c:pt idx="1125">
                  <c:v>9.25</c:v>
                </c:pt>
                <c:pt idx="1126">
                  <c:v>9.26</c:v>
                </c:pt>
                <c:pt idx="1127">
                  <c:v>9.27</c:v>
                </c:pt>
                <c:pt idx="1128">
                  <c:v>9.2799999999999994</c:v>
                </c:pt>
                <c:pt idx="1129">
                  <c:v>9.2899999999999991</c:v>
                </c:pt>
                <c:pt idx="1130">
                  <c:v>9.3000000000000007</c:v>
                </c:pt>
                <c:pt idx="1131">
                  <c:v>9.31</c:v>
                </c:pt>
                <c:pt idx="1132">
                  <c:v>9.32</c:v>
                </c:pt>
                <c:pt idx="1133">
                  <c:v>9.33</c:v>
                </c:pt>
                <c:pt idx="1134">
                  <c:v>9.34</c:v>
                </c:pt>
                <c:pt idx="1135">
                  <c:v>9.35</c:v>
                </c:pt>
                <c:pt idx="1136">
                  <c:v>9.36</c:v>
                </c:pt>
                <c:pt idx="1137">
                  <c:v>9.3699999999999992</c:v>
                </c:pt>
                <c:pt idx="1138">
                  <c:v>9.3800000000000008</c:v>
                </c:pt>
                <c:pt idx="1139">
                  <c:v>9.39</c:v>
                </c:pt>
                <c:pt idx="1140">
                  <c:v>9.4</c:v>
                </c:pt>
                <c:pt idx="1141">
                  <c:v>9.41</c:v>
                </c:pt>
                <c:pt idx="1142">
                  <c:v>9.42</c:v>
                </c:pt>
                <c:pt idx="1143">
                  <c:v>9.43</c:v>
                </c:pt>
                <c:pt idx="1144">
                  <c:v>9.44</c:v>
                </c:pt>
                <c:pt idx="1145">
                  <c:v>9.4499999999999993</c:v>
                </c:pt>
                <c:pt idx="1146">
                  <c:v>9.4600000000000009</c:v>
                </c:pt>
                <c:pt idx="1147">
                  <c:v>9.4700000000000006</c:v>
                </c:pt>
                <c:pt idx="1148">
                  <c:v>9.48</c:v>
                </c:pt>
                <c:pt idx="1149">
                  <c:v>9.49</c:v>
                </c:pt>
                <c:pt idx="1150">
                  <c:v>9.5</c:v>
                </c:pt>
                <c:pt idx="1151">
                  <c:v>9.51</c:v>
                </c:pt>
                <c:pt idx="1152">
                  <c:v>9.52</c:v>
                </c:pt>
                <c:pt idx="1153">
                  <c:v>9.5299999999999994</c:v>
                </c:pt>
                <c:pt idx="1154">
                  <c:v>9.5399999999999991</c:v>
                </c:pt>
                <c:pt idx="1155">
                  <c:v>9.5500000000000007</c:v>
                </c:pt>
                <c:pt idx="1156">
                  <c:v>9.56</c:v>
                </c:pt>
                <c:pt idx="1157">
                  <c:v>9.57</c:v>
                </c:pt>
                <c:pt idx="1158">
                  <c:v>9.58</c:v>
                </c:pt>
                <c:pt idx="1159">
                  <c:v>9.59</c:v>
                </c:pt>
                <c:pt idx="1160">
                  <c:v>9.6</c:v>
                </c:pt>
                <c:pt idx="1161">
                  <c:v>9.61</c:v>
                </c:pt>
                <c:pt idx="1162">
                  <c:v>9.6199999999999992</c:v>
                </c:pt>
                <c:pt idx="1163">
                  <c:v>9.6300000000000008</c:v>
                </c:pt>
                <c:pt idx="1164">
                  <c:v>9.64</c:v>
                </c:pt>
                <c:pt idx="1165">
                  <c:v>9.65</c:v>
                </c:pt>
                <c:pt idx="1166">
                  <c:v>9.66</c:v>
                </c:pt>
                <c:pt idx="1167">
                  <c:v>9.67</c:v>
                </c:pt>
                <c:pt idx="1168">
                  <c:v>9.68</c:v>
                </c:pt>
                <c:pt idx="1169">
                  <c:v>9.69</c:v>
                </c:pt>
                <c:pt idx="1170">
                  <c:v>9.6999999999999993</c:v>
                </c:pt>
                <c:pt idx="1171">
                  <c:v>9.7100000000000009</c:v>
                </c:pt>
                <c:pt idx="1172">
                  <c:v>9.7200000000000006</c:v>
                </c:pt>
                <c:pt idx="1173">
                  <c:v>9.73</c:v>
                </c:pt>
                <c:pt idx="1174">
                  <c:v>9.74</c:v>
                </c:pt>
                <c:pt idx="1175">
                  <c:v>9.75</c:v>
                </c:pt>
                <c:pt idx="1176">
                  <c:v>9.76</c:v>
                </c:pt>
                <c:pt idx="1177">
                  <c:v>9.77</c:v>
                </c:pt>
                <c:pt idx="1178">
                  <c:v>9.7799999999999994</c:v>
                </c:pt>
                <c:pt idx="1179">
                  <c:v>9.7899999999999991</c:v>
                </c:pt>
                <c:pt idx="1180">
                  <c:v>9.8000000000000007</c:v>
                </c:pt>
                <c:pt idx="1181">
                  <c:v>9.81</c:v>
                </c:pt>
                <c:pt idx="1182">
                  <c:v>9.82</c:v>
                </c:pt>
                <c:pt idx="1183">
                  <c:v>9.83</c:v>
                </c:pt>
                <c:pt idx="1184">
                  <c:v>9.84</c:v>
                </c:pt>
                <c:pt idx="1185">
                  <c:v>9.85</c:v>
                </c:pt>
                <c:pt idx="1186">
                  <c:v>9.86</c:v>
                </c:pt>
                <c:pt idx="1187">
                  <c:v>9.8699999999999992</c:v>
                </c:pt>
                <c:pt idx="1188">
                  <c:v>9.8800000000000008</c:v>
                </c:pt>
                <c:pt idx="1189">
                  <c:v>9.89</c:v>
                </c:pt>
                <c:pt idx="1190">
                  <c:v>9.9</c:v>
                </c:pt>
                <c:pt idx="1191">
                  <c:v>9.91</c:v>
                </c:pt>
                <c:pt idx="1192">
                  <c:v>9.92</c:v>
                </c:pt>
                <c:pt idx="1193">
                  <c:v>9.93</c:v>
                </c:pt>
                <c:pt idx="1194">
                  <c:v>9.94</c:v>
                </c:pt>
                <c:pt idx="1195">
                  <c:v>9.9499999999999993</c:v>
                </c:pt>
                <c:pt idx="1196">
                  <c:v>9.9600000000000009</c:v>
                </c:pt>
                <c:pt idx="1197">
                  <c:v>9.9700000000000006</c:v>
                </c:pt>
                <c:pt idx="1198">
                  <c:v>9.98</c:v>
                </c:pt>
                <c:pt idx="1199">
                  <c:v>9.99</c:v>
                </c:pt>
                <c:pt idx="1200">
                  <c:v>10</c:v>
                </c:pt>
                <c:pt idx="1201">
                  <c:v>10.01</c:v>
                </c:pt>
                <c:pt idx="1202">
                  <c:v>10.02</c:v>
                </c:pt>
                <c:pt idx="1203">
                  <c:v>10.029999999999999</c:v>
                </c:pt>
                <c:pt idx="1204">
                  <c:v>10.039999999999999</c:v>
                </c:pt>
                <c:pt idx="1205">
                  <c:v>10.050000000000001</c:v>
                </c:pt>
                <c:pt idx="1206">
                  <c:v>10.06</c:v>
                </c:pt>
                <c:pt idx="1207">
                  <c:v>10.07</c:v>
                </c:pt>
                <c:pt idx="1208">
                  <c:v>10.08</c:v>
                </c:pt>
                <c:pt idx="1209">
                  <c:v>10.09</c:v>
                </c:pt>
                <c:pt idx="1210">
                  <c:v>10.1</c:v>
                </c:pt>
                <c:pt idx="1211">
                  <c:v>10.11</c:v>
                </c:pt>
                <c:pt idx="1212">
                  <c:v>10.119999999999999</c:v>
                </c:pt>
                <c:pt idx="1213">
                  <c:v>10.130000000000001</c:v>
                </c:pt>
                <c:pt idx="1214">
                  <c:v>10.14</c:v>
                </c:pt>
                <c:pt idx="1215">
                  <c:v>10.15</c:v>
                </c:pt>
                <c:pt idx="1216">
                  <c:v>10.16</c:v>
                </c:pt>
                <c:pt idx="1217">
                  <c:v>10.17</c:v>
                </c:pt>
                <c:pt idx="1218">
                  <c:v>10.18</c:v>
                </c:pt>
                <c:pt idx="1219">
                  <c:v>10.19</c:v>
                </c:pt>
                <c:pt idx="1220">
                  <c:v>10.199999999999999</c:v>
                </c:pt>
                <c:pt idx="1221">
                  <c:v>10.210000000000001</c:v>
                </c:pt>
                <c:pt idx="1222">
                  <c:v>10.220000000000001</c:v>
                </c:pt>
                <c:pt idx="1223">
                  <c:v>10.23</c:v>
                </c:pt>
                <c:pt idx="1224">
                  <c:v>10.24</c:v>
                </c:pt>
                <c:pt idx="1225">
                  <c:v>10.25</c:v>
                </c:pt>
                <c:pt idx="1226">
                  <c:v>10.26</c:v>
                </c:pt>
                <c:pt idx="1227">
                  <c:v>10.27</c:v>
                </c:pt>
                <c:pt idx="1228">
                  <c:v>10.28</c:v>
                </c:pt>
                <c:pt idx="1229">
                  <c:v>10.29</c:v>
                </c:pt>
                <c:pt idx="1230">
                  <c:v>10.3</c:v>
                </c:pt>
                <c:pt idx="1231">
                  <c:v>10.31</c:v>
                </c:pt>
                <c:pt idx="1232">
                  <c:v>10.32</c:v>
                </c:pt>
                <c:pt idx="1233">
                  <c:v>10.33</c:v>
                </c:pt>
                <c:pt idx="1234">
                  <c:v>10.34</c:v>
                </c:pt>
                <c:pt idx="1235">
                  <c:v>10.35</c:v>
                </c:pt>
                <c:pt idx="1236">
                  <c:v>10.36</c:v>
                </c:pt>
                <c:pt idx="1237">
                  <c:v>10.37</c:v>
                </c:pt>
                <c:pt idx="1238">
                  <c:v>10.38</c:v>
                </c:pt>
                <c:pt idx="1239">
                  <c:v>10.39</c:v>
                </c:pt>
                <c:pt idx="1240">
                  <c:v>10.4</c:v>
                </c:pt>
                <c:pt idx="1241">
                  <c:v>10.41</c:v>
                </c:pt>
                <c:pt idx="1242">
                  <c:v>10.42</c:v>
                </c:pt>
                <c:pt idx="1243">
                  <c:v>10.43</c:v>
                </c:pt>
                <c:pt idx="1244">
                  <c:v>10.44</c:v>
                </c:pt>
                <c:pt idx="1245">
                  <c:v>10.45</c:v>
                </c:pt>
                <c:pt idx="1246">
                  <c:v>10.46</c:v>
                </c:pt>
                <c:pt idx="1247">
                  <c:v>10.47</c:v>
                </c:pt>
                <c:pt idx="1248">
                  <c:v>10.48</c:v>
                </c:pt>
                <c:pt idx="1249">
                  <c:v>10.49</c:v>
                </c:pt>
                <c:pt idx="1250">
                  <c:v>10.5</c:v>
                </c:pt>
                <c:pt idx="1251">
                  <c:v>10.51</c:v>
                </c:pt>
                <c:pt idx="1252">
                  <c:v>10.52</c:v>
                </c:pt>
                <c:pt idx="1253">
                  <c:v>10.53</c:v>
                </c:pt>
                <c:pt idx="1254">
                  <c:v>10.54</c:v>
                </c:pt>
                <c:pt idx="1255">
                  <c:v>10.55</c:v>
                </c:pt>
                <c:pt idx="1256">
                  <c:v>10.56</c:v>
                </c:pt>
                <c:pt idx="1257">
                  <c:v>10.57</c:v>
                </c:pt>
                <c:pt idx="1258">
                  <c:v>10.58</c:v>
                </c:pt>
                <c:pt idx="1259">
                  <c:v>10.59</c:v>
                </c:pt>
                <c:pt idx="1260">
                  <c:v>10.6</c:v>
                </c:pt>
                <c:pt idx="1261">
                  <c:v>10.61</c:v>
                </c:pt>
                <c:pt idx="1262">
                  <c:v>10.62</c:v>
                </c:pt>
                <c:pt idx="1263">
                  <c:v>10.63</c:v>
                </c:pt>
                <c:pt idx="1264">
                  <c:v>10.64</c:v>
                </c:pt>
                <c:pt idx="1265">
                  <c:v>10.65</c:v>
                </c:pt>
                <c:pt idx="1266">
                  <c:v>10.66</c:v>
                </c:pt>
                <c:pt idx="1267">
                  <c:v>10.67</c:v>
                </c:pt>
                <c:pt idx="1268">
                  <c:v>10.68</c:v>
                </c:pt>
                <c:pt idx="1269">
                  <c:v>10.69</c:v>
                </c:pt>
                <c:pt idx="1270">
                  <c:v>10.7</c:v>
                </c:pt>
                <c:pt idx="1271">
                  <c:v>10.71</c:v>
                </c:pt>
                <c:pt idx="1272">
                  <c:v>10.72</c:v>
                </c:pt>
                <c:pt idx="1273">
                  <c:v>10.73</c:v>
                </c:pt>
                <c:pt idx="1274">
                  <c:v>10.74</c:v>
                </c:pt>
                <c:pt idx="1275">
                  <c:v>10.75</c:v>
                </c:pt>
                <c:pt idx="1276">
                  <c:v>10.76</c:v>
                </c:pt>
                <c:pt idx="1277">
                  <c:v>10.77</c:v>
                </c:pt>
                <c:pt idx="1278">
                  <c:v>10.78</c:v>
                </c:pt>
                <c:pt idx="1279">
                  <c:v>10.79</c:v>
                </c:pt>
                <c:pt idx="1280">
                  <c:v>10.8</c:v>
                </c:pt>
                <c:pt idx="1281">
                  <c:v>10.81</c:v>
                </c:pt>
                <c:pt idx="1282">
                  <c:v>10.82</c:v>
                </c:pt>
                <c:pt idx="1283">
                  <c:v>10.83</c:v>
                </c:pt>
                <c:pt idx="1284">
                  <c:v>10.84</c:v>
                </c:pt>
                <c:pt idx="1285">
                  <c:v>10.85</c:v>
                </c:pt>
                <c:pt idx="1286">
                  <c:v>10.86</c:v>
                </c:pt>
                <c:pt idx="1287">
                  <c:v>10.87</c:v>
                </c:pt>
                <c:pt idx="1288">
                  <c:v>10.88</c:v>
                </c:pt>
                <c:pt idx="1289">
                  <c:v>10.89</c:v>
                </c:pt>
                <c:pt idx="1290">
                  <c:v>10.9</c:v>
                </c:pt>
                <c:pt idx="1291">
                  <c:v>10.91</c:v>
                </c:pt>
                <c:pt idx="1292">
                  <c:v>10.92</c:v>
                </c:pt>
                <c:pt idx="1293">
                  <c:v>10.93</c:v>
                </c:pt>
                <c:pt idx="1294">
                  <c:v>10.94</c:v>
                </c:pt>
                <c:pt idx="1295">
                  <c:v>10.95</c:v>
                </c:pt>
                <c:pt idx="1296">
                  <c:v>10.96</c:v>
                </c:pt>
                <c:pt idx="1297">
                  <c:v>10.97</c:v>
                </c:pt>
                <c:pt idx="1298">
                  <c:v>10.98</c:v>
                </c:pt>
                <c:pt idx="1299">
                  <c:v>10.99</c:v>
                </c:pt>
                <c:pt idx="1300">
                  <c:v>11</c:v>
                </c:pt>
                <c:pt idx="1301">
                  <c:v>11.01</c:v>
                </c:pt>
                <c:pt idx="1302">
                  <c:v>11.02</c:v>
                </c:pt>
                <c:pt idx="1303">
                  <c:v>11.03</c:v>
                </c:pt>
                <c:pt idx="1304">
                  <c:v>11.04</c:v>
                </c:pt>
                <c:pt idx="1305">
                  <c:v>11.05</c:v>
                </c:pt>
                <c:pt idx="1306">
                  <c:v>11.06</c:v>
                </c:pt>
                <c:pt idx="1307">
                  <c:v>11.07</c:v>
                </c:pt>
                <c:pt idx="1308">
                  <c:v>11.08</c:v>
                </c:pt>
                <c:pt idx="1309">
                  <c:v>11.09</c:v>
                </c:pt>
                <c:pt idx="1310">
                  <c:v>11.1</c:v>
                </c:pt>
                <c:pt idx="1311">
                  <c:v>11.11</c:v>
                </c:pt>
                <c:pt idx="1312">
                  <c:v>11.12</c:v>
                </c:pt>
                <c:pt idx="1313">
                  <c:v>11.13</c:v>
                </c:pt>
                <c:pt idx="1314">
                  <c:v>11.14</c:v>
                </c:pt>
                <c:pt idx="1315">
                  <c:v>11.15</c:v>
                </c:pt>
                <c:pt idx="1316">
                  <c:v>11.16</c:v>
                </c:pt>
                <c:pt idx="1317">
                  <c:v>11.17</c:v>
                </c:pt>
                <c:pt idx="1318">
                  <c:v>11.18</c:v>
                </c:pt>
                <c:pt idx="1319">
                  <c:v>11.19</c:v>
                </c:pt>
                <c:pt idx="1320">
                  <c:v>11.2</c:v>
                </c:pt>
                <c:pt idx="1321">
                  <c:v>11.21</c:v>
                </c:pt>
                <c:pt idx="1322">
                  <c:v>11.22</c:v>
                </c:pt>
                <c:pt idx="1323">
                  <c:v>11.23</c:v>
                </c:pt>
                <c:pt idx="1324">
                  <c:v>11.24</c:v>
                </c:pt>
                <c:pt idx="1325">
                  <c:v>11.25</c:v>
                </c:pt>
                <c:pt idx="1326">
                  <c:v>11.26</c:v>
                </c:pt>
                <c:pt idx="1327">
                  <c:v>11.27</c:v>
                </c:pt>
                <c:pt idx="1328">
                  <c:v>11.28</c:v>
                </c:pt>
                <c:pt idx="1329">
                  <c:v>11.29</c:v>
                </c:pt>
                <c:pt idx="1330">
                  <c:v>11.3</c:v>
                </c:pt>
                <c:pt idx="1331">
                  <c:v>11.31</c:v>
                </c:pt>
                <c:pt idx="1332">
                  <c:v>11.32</c:v>
                </c:pt>
                <c:pt idx="1333">
                  <c:v>11.33</c:v>
                </c:pt>
                <c:pt idx="1334">
                  <c:v>11.34</c:v>
                </c:pt>
                <c:pt idx="1335">
                  <c:v>11.35</c:v>
                </c:pt>
                <c:pt idx="1336">
                  <c:v>11.36</c:v>
                </c:pt>
                <c:pt idx="1337">
                  <c:v>11.37</c:v>
                </c:pt>
                <c:pt idx="1338">
                  <c:v>11.38</c:v>
                </c:pt>
                <c:pt idx="1339">
                  <c:v>11.39</c:v>
                </c:pt>
                <c:pt idx="1340">
                  <c:v>11.4</c:v>
                </c:pt>
                <c:pt idx="1341">
                  <c:v>11.41</c:v>
                </c:pt>
                <c:pt idx="1342">
                  <c:v>11.42</c:v>
                </c:pt>
                <c:pt idx="1343">
                  <c:v>11.43</c:v>
                </c:pt>
                <c:pt idx="1344">
                  <c:v>11.44</c:v>
                </c:pt>
                <c:pt idx="1345">
                  <c:v>11.45</c:v>
                </c:pt>
                <c:pt idx="1346">
                  <c:v>11.46</c:v>
                </c:pt>
                <c:pt idx="1347">
                  <c:v>11.47</c:v>
                </c:pt>
                <c:pt idx="1348">
                  <c:v>11.48</c:v>
                </c:pt>
                <c:pt idx="1349">
                  <c:v>11.49</c:v>
                </c:pt>
                <c:pt idx="1350">
                  <c:v>11.5</c:v>
                </c:pt>
                <c:pt idx="1351">
                  <c:v>11.51</c:v>
                </c:pt>
                <c:pt idx="1352">
                  <c:v>11.52</c:v>
                </c:pt>
                <c:pt idx="1353">
                  <c:v>11.53</c:v>
                </c:pt>
                <c:pt idx="1354">
                  <c:v>11.54</c:v>
                </c:pt>
                <c:pt idx="1355">
                  <c:v>11.55</c:v>
                </c:pt>
                <c:pt idx="1356">
                  <c:v>11.56</c:v>
                </c:pt>
                <c:pt idx="1357">
                  <c:v>11.57</c:v>
                </c:pt>
                <c:pt idx="1358">
                  <c:v>11.58</c:v>
                </c:pt>
                <c:pt idx="1359">
                  <c:v>11.59</c:v>
                </c:pt>
                <c:pt idx="1360">
                  <c:v>11.6</c:v>
                </c:pt>
                <c:pt idx="1361">
                  <c:v>11.61</c:v>
                </c:pt>
                <c:pt idx="1362">
                  <c:v>11.62</c:v>
                </c:pt>
                <c:pt idx="1363">
                  <c:v>11.63</c:v>
                </c:pt>
                <c:pt idx="1364">
                  <c:v>11.64</c:v>
                </c:pt>
                <c:pt idx="1365">
                  <c:v>11.65</c:v>
                </c:pt>
                <c:pt idx="1366">
                  <c:v>11.66</c:v>
                </c:pt>
                <c:pt idx="1367">
                  <c:v>11.67</c:v>
                </c:pt>
                <c:pt idx="1368">
                  <c:v>11.68</c:v>
                </c:pt>
                <c:pt idx="1369">
                  <c:v>11.69</c:v>
                </c:pt>
                <c:pt idx="1370">
                  <c:v>11.7</c:v>
                </c:pt>
                <c:pt idx="1371">
                  <c:v>11.71</c:v>
                </c:pt>
                <c:pt idx="1372">
                  <c:v>11.72</c:v>
                </c:pt>
                <c:pt idx="1373">
                  <c:v>11.73</c:v>
                </c:pt>
                <c:pt idx="1374">
                  <c:v>11.74</c:v>
                </c:pt>
                <c:pt idx="1375">
                  <c:v>11.75</c:v>
                </c:pt>
                <c:pt idx="1376">
                  <c:v>11.76</c:v>
                </c:pt>
                <c:pt idx="1377">
                  <c:v>11.77</c:v>
                </c:pt>
                <c:pt idx="1378">
                  <c:v>11.78</c:v>
                </c:pt>
                <c:pt idx="1379">
                  <c:v>11.79</c:v>
                </c:pt>
                <c:pt idx="1380">
                  <c:v>11.8</c:v>
                </c:pt>
                <c:pt idx="1381">
                  <c:v>11.81</c:v>
                </c:pt>
                <c:pt idx="1382">
                  <c:v>11.82</c:v>
                </c:pt>
                <c:pt idx="1383">
                  <c:v>11.83</c:v>
                </c:pt>
                <c:pt idx="1384">
                  <c:v>11.84</c:v>
                </c:pt>
                <c:pt idx="1385">
                  <c:v>11.85</c:v>
                </c:pt>
                <c:pt idx="1386">
                  <c:v>11.86</c:v>
                </c:pt>
                <c:pt idx="1387">
                  <c:v>11.87</c:v>
                </c:pt>
                <c:pt idx="1388">
                  <c:v>11.88</c:v>
                </c:pt>
                <c:pt idx="1389">
                  <c:v>11.89</c:v>
                </c:pt>
                <c:pt idx="1390">
                  <c:v>11.9</c:v>
                </c:pt>
                <c:pt idx="1391">
                  <c:v>11.91</c:v>
                </c:pt>
                <c:pt idx="1392">
                  <c:v>11.92</c:v>
                </c:pt>
                <c:pt idx="1393">
                  <c:v>11.93</c:v>
                </c:pt>
                <c:pt idx="1394">
                  <c:v>11.94</c:v>
                </c:pt>
                <c:pt idx="1395">
                  <c:v>11.95</c:v>
                </c:pt>
                <c:pt idx="1396">
                  <c:v>11.96</c:v>
                </c:pt>
                <c:pt idx="1397">
                  <c:v>11.97</c:v>
                </c:pt>
                <c:pt idx="1398">
                  <c:v>11.98</c:v>
                </c:pt>
                <c:pt idx="1399">
                  <c:v>11.99</c:v>
                </c:pt>
                <c:pt idx="1400">
                  <c:v>12</c:v>
                </c:pt>
                <c:pt idx="1401">
                  <c:v>12.01</c:v>
                </c:pt>
                <c:pt idx="1402">
                  <c:v>12.02</c:v>
                </c:pt>
                <c:pt idx="1403">
                  <c:v>12.03</c:v>
                </c:pt>
                <c:pt idx="1404">
                  <c:v>12.04</c:v>
                </c:pt>
                <c:pt idx="1405">
                  <c:v>12.05</c:v>
                </c:pt>
                <c:pt idx="1406">
                  <c:v>12.06</c:v>
                </c:pt>
                <c:pt idx="1407">
                  <c:v>12.07</c:v>
                </c:pt>
                <c:pt idx="1408">
                  <c:v>12.08</c:v>
                </c:pt>
                <c:pt idx="1409">
                  <c:v>12.09</c:v>
                </c:pt>
                <c:pt idx="1410">
                  <c:v>12.1</c:v>
                </c:pt>
                <c:pt idx="1411">
                  <c:v>12.11</c:v>
                </c:pt>
                <c:pt idx="1412">
                  <c:v>12.12</c:v>
                </c:pt>
                <c:pt idx="1413">
                  <c:v>12.13</c:v>
                </c:pt>
                <c:pt idx="1414">
                  <c:v>12.14</c:v>
                </c:pt>
                <c:pt idx="1415">
                  <c:v>12.15</c:v>
                </c:pt>
                <c:pt idx="1416">
                  <c:v>12.16</c:v>
                </c:pt>
                <c:pt idx="1417">
                  <c:v>12.17</c:v>
                </c:pt>
                <c:pt idx="1418">
                  <c:v>12.18</c:v>
                </c:pt>
                <c:pt idx="1419">
                  <c:v>12.19</c:v>
                </c:pt>
                <c:pt idx="1420">
                  <c:v>12.2</c:v>
                </c:pt>
                <c:pt idx="1421">
                  <c:v>12.21</c:v>
                </c:pt>
                <c:pt idx="1422">
                  <c:v>12.22</c:v>
                </c:pt>
                <c:pt idx="1423">
                  <c:v>12.23</c:v>
                </c:pt>
                <c:pt idx="1424">
                  <c:v>12.24</c:v>
                </c:pt>
                <c:pt idx="1425">
                  <c:v>12.25</c:v>
                </c:pt>
                <c:pt idx="1426">
                  <c:v>12.26</c:v>
                </c:pt>
                <c:pt idx="1427">
                  <c:v>12.27</c:v>
                </c:pt>
                <c:pt idx="1428">
                  <c:v>12.28</c:v>
                </c:pt>
                <c:pt idx="1429">
                  <c:v>12.29</c:v>
                </c:pt>
                <c:pt idx="1430">
                  <c:v>12.3</c:v>
                </c:pt>
                <c:pt idx="1431">
                  <c:v>12.31</c:v>
                </c:pt>
                <c:pt idx="1432">
                  <c:v>12.32</c:v>
                </c:pt>
                <c:pt idx="1433">
                  <c:v>12.33</c:v>
                </c:pt>
                <c:pt idx="1434">
                  <c:v>12.34</c:v>
                </c:pt>
                <c:pt idx="1435">
                  <c:v>12.35</c:v>
                </c:pt>
                <c:pt idx="1436">
                  <c:v>12.36</c:v>
                </c:pt>
                <c:pt idx="1437">
                  <c:v>12.37</c:v>
                </c:pt>
                <c:pt idx="1438">
                  <c:v>12.38</c:v>
                </c:pt>
                <c:pt idx="1439">
                  <c:v>12.39</c:v>
                </c:pt>
                <c:pt idx="1440">
                  <c:v>12.4</c:v>
                </c:pt>
                <c:pt idx="1441">
                  <c:v>12.41</c:v>
                </c:pt>
                <c:pt idx="1442">
                  <c:v>12.42</c:v>
                </c:pt>
                <c:pt idx="1443">
                  <c:v>12.43</c:v>
                </c:pt>
                <c:pt idx="1444">
                  <c:v>12.44</c:v>
                </c:pt>
                <c:pt idx="1445">
                  <c:v>12.45</c:v>
                </c:pt>
                <c:pt idx="1446">
                  <c:v>12.46</c:v>
                </c:pt>
                <c:pt idx="1447">
                  <c:v>12.47</c:v>
                </c:pt>
                <c:pt idx="1448">
                  <c:v>12.48</c:v>
                </c:pt>
                <c:pt idx="1449">
                  <c:v>12.49</c:v>
                </c:pt>
                <c:pt idx="1450">
                  <c:v>12.5</c:v>
                </c:pt>
                <c:pt idx="1451">
                  <c:v>12.51</c:v>
                </c:pt>
                <c:pt idx="1452">
                  <c:v>12.52</c:v>
                </c:pt>
                <c:pt idx="1453">
                  <c:v>12.53</c:v>
                </c:pt>
                <c:pt idx="1454">
                  <c:v>12.54</c:v>
                </c:pt>
                <c:pt idx="1455">
                  <c:v>12.55</c:v>
                </c:pt>
                <c:pt idx="1456">
                  <c:v>12.56</c:v>
                </c:pt>
                <c:pt idx="1457">
                  <c:v>12.57</c:v>
                </c:pt>
                <c:pt idx="1458">
                  <c:v>12.58</c:v>
                </c:pt>
                <c:pt idx="1459">
                  <c:v>12.59</c:v>
                </c:pt>
                <c:pt idx="1460">
                  <c:v>12.6</c:v>
                </c:pt>
                <c:pt idx="1461">
                  <c:v>12.61</c:v>
                </c:pt>
                <c:pt idx="1462">
                  <c:v>12.62</c:v>
                </c:pt>
                <c:pt idx="1463">
                  <c:v>12.63</c:v>
                </c:pt>
                <c:pt idx="1464">
                  <c:v>12.64</c:v>
                </c:pt>
                <c:pt idx="1465">
                  <c:v>12.65</c:v>
                </c:pt>
                <c:pt idx="1466">
                  <c:v>12.66</c:v>
                </c:pt>
                <c:pt idx="1467">
                  <c:v>12.67</c:v>
                </c:pt>
                <c:pt idx="1468">
                  <c:v>12.68</c:v>
                </c:pt>
                <c:pt idx="1469">
                  <c:v>12.69</c:v>
                </c:pt>
                <c:pt idx="1470">
                  <c:v>12.7</c:v>
                </c:pt>
                <c:pt idx="1471">
                  <c:v>12.71</c:v>
                </c:pt>
                <c:pt idx="1472">
                  <c:v>12.72</c:v>
                </c:pt>
                <c:pt idx="1473">
                  <c:v>12.73</c:v>
                </c:pt>
                <c:pt idx="1474">
                  <c:v>12.74</c:v>
                </c:pt>
                <c:pt idx="1475">
                  <c:v>12.75</c:v>
                </c:pt>
                <c:pt idx="1476">
                  <c:v>12.76</c:v>
                </c:pt>
                <c:pt idx="1477">
                  <c:v>12.77</c:v>
                </c:pt>
                <c:pt idx="1478">
                  <c:v>12.78</c:v>
                </c:pt>
                <c:pt idx="1479">
                  <c:v>12.79</c:v>
                </c:pt>
                <c:pt idx="1480">
                  <c:v>12.8</c:v>
                </c:pt>
                <c:pt idx="1481">
                  <c:v>12.81</c:v>
                </c:pt>
                <c:pt idx="1482">
                  <c:v>12.82</c:v>
                </c:pt>
                <c:pt idx="1483">
                  <c:v>12.83</c:v>
                </c:pt>
                <c:pt idx="1484">
                  <c:v>12.84</c:v>
                </c:pt>
                <c:pt idx="1485">
                  <c:v>12.85</c:v>
                </c:pt>
                <c:pt idx="1486">
                  <c:v>12.86</c:v>
                </c:pt>
                <c:pt idx="1487">
                  <c:v>12.87</c:v>
                </c:pt>
                <c:pt idx="1488">
                  <c:v>12.88</c:v>
                </c:pt>
                <c:pt idx="1489">
                  <c:v>12.89</c:v>
                </c:pt>
                <c:pt idx="1490">
                  <c:v>12.9</c:v>
                </c:pt>
                <c:pt idx="1491">
                  <c:v>12.91</c:v>
                </c:pt>
                <c:pt idx="1492">
                  <c:v>12.92</c:v>
                </c:pt>
                <c:pt idx="1493">
                  <c:v>12.93</c:v>
                </c:pt>
                <c:pt idx="1494">
                  <c:v>12.94</c:v>
                </c:pt>
                <c:pt idx="1495">
                  <c:v>12.95</c:v>
                </c:pt>
                <c:pt idx="1496">
                  <c:v>12.96</c:v>
                </c:pt>
                <c:pt idx="1497">
                  <c:v>12.97</c:v>
                </c:pt>
                <c:pt idx="1498">
                  <c:v>12.98</c:v>
                </c:pt>
                <c:pt idx="1499">
                  <c:v>12.99</c:v>
                </c:pt>
                <c:pt idx="1500">
                  <c:v>13</c:v>
                </c:pt>
                <c:pt idx="1501">
                  <c:v>13.01</c:v>
                </c:pt>
                <c:pt idx="1502">
                  <c:v>13.02</c:v>
                </c:pt>
                <c:pt idx="1503">
                  <c:v>13.03</c:v>
                </c:pt>
                <c:pt idx="1504">
                  <c:v>13.04</c:v>
                </c:pt>
                <c:pt idx="1505">
                  <c:v>13.05</c:v>
                </c:pt>
                <c:pt idx="1506">
                  <c:v>13.06</c:v>
                </c:pt>
                <c:pt idx="1507">
                  <c:v>13.07</c:v>
                </c:pt>
                <c:pt idx="1508">
                  <c:v>13.08</c:v>
                </c:pt>
                <c:pt idx="1509">
                  <c:v>13.09</c:v>
                </c:pt>
                <c:pt idx="1510">
                  <c:v>13.1</c:v>
                </c:pt>
                <c:pt idx="1511">
                  <c:v>13.11</c:v>
                </c:pt>
                <c:pt idx="1512">
                  <c:v>13.12</c:v>
                </c:pt>
                <c:pt idx="1513">
                  <c:v>13.13</c:v>
                </c:pt>
                <c:pt idx="1514">
                  <c:v>13.14</c:v>
                </c:pt>
                <c:pt idx="1515">
                  <c:v>13.15</c:v>
                </c:pt>
                <c:pt idx="1516">
                  <c:v>13.16</c:v>
                </c:pt>
                <c:pt idx="1517">
                  <c:v>13.17</c:v>
                </c:pt>
                <c:pt idx="1518">
                  <c:v>13.18</c:v>
                </c:pt>
                <c:pt idx="1519">
                  <c:v>13.19</c:v>
                </c:pt>
                <c:pt idx="1520">
                  <c:v>13.2</c:v>
                </c:pt>
                <c:pt idx="1521">
                  <c:v>13.21</c:v>
                </c:pt>
                <c:pt idx="1522">
                  <c:v>13.22</c:v>
                </c:pt>
                <c:pt idx="1523">
                  <c:v>13.23</c:v>
                </c:pt>
                <c:pt idx="1524">
                  <c:v>13.24</c:v>
                </c:pt>
                <c:pt idx="1525">
                  <c:v>13.25</c:v>
                </c:pt>
                <c:pt idx="1526">
                  <c:v>13.26</c:v>
                </c:pt>
                <c:pt idx="1527">
                  <c:v>13.27</c:v>
                </c:pt>
                <c:pt idx="1528">
                  <c:v>13.28</c:v>
                </c:pt>
                <c:pt idx="1529">
                  <c:v>13.29</c:v>
                </c:pt>
                <c:pt idx="1530">
                  <c:v>13.3</c:v>
                </c:pt>
                <c:pt idx="1531">
                  <c:v>13.31</c:v>
                </c:pt>
                <c:pt idx="1532">
                  <c:v>13.32</c:v>
                </c:pt>
                <c:pt idx="1533">
                  <c:v>13.33</c:v>
                </c:pt>
                <c:pt idx="1534">
                  <c:v>13.34</c:v>
                </c:pt>
                <c:pt idx="1535">
                  <c:v>13.35</c:v>
                </c:pt>
                <c:pt idx="1536">
                  <c:v>13.36</c:v>
                </c:pt>
                <c:pt idx="1537">
                  <c:v>13.37</c:v>
                </c:pt>
                <c:pt idx="1538">
                  <c:v>13.38</c:v>
                </c:pt>
                <c:pt idx="1539">
                  <c:v>13.39</c:v>
                </c:pt>
                <c:pt idx="1540">
                  <c:v>13.4</c:v>
                </c:pt>
                <c:pt idx="1541">
                  <c:v>13.41</c:v>
                </c:pt>
                <c:pt idx="1542">
                  <c:v>13.42</c:v>
                </c:pt>
                <c:pt idx="1543">
                  <c:v>13.43</c:v>
                </c:pt>
                <c:pt idx="1544">
                  <c:v>13.44</c:v>
                </c:pt>
                <c:pt idx="1545">
                  <c:v>13.45</c:v>
                </c:pt>
                <c:pt idx="1546">
                  <c:v>13.46</c:v>
                </c:pt>
                <c:pt idx="1547">
                  <c:v>13.47</c:v>
                </c:pt>
                <c:pt idx="1548">
                  <c:v>13.48</c:v>
                </c:pt>
                <c:pt idx="1549">
                  <c:v>13.49</c:v>
                </c:pt>
                <c:pt idx="1550">
                  <c:v>13.5</c:v>
                </c:pt>
                <c:pt idx="1551">
                  <c:v>13.51</c:v>
                </c:pt>
                <c:pt idx="1552">
                  <c:v>13.52</c:v>
                </c:pt>
                <c:pt idx="1553">
                  <c:v>13.53</c:v>
                </c:pt>
                <c:pt idx="1554">
                  <c:v>13.54</c:v>
                </c:pt>
                <c:pt idx="1555">
                  <c:v>13.55</c:v>
                </c:pt>
                <c:pt idx="1556">
                  <c:v>13.56</c:v>
                </c:pt>
                <c:pt idx="1557">
                  <c:v>13.57</c:v>
                </c:pt>
                <c:pt idx="1558">
                  <c:v>13.58</c:v>
                </c:pt>
                <c:pt idx="1559">
                  <c:v>13.59</c:v>
                </c:pt>
                <c:pt idx="1560">
                  <c:v>13.6</c:v>
                </c:pt>
                <c:pt idx="1561">
                  <c:v>13.61</c:v>
                </c:pt>
                <c:pt idx="1562">
                  <c:v>13.62</c:v>
                </c:pt>
                <c:pt idx="1563">
                  <c:v>13.63</c:v>
                </c:pt>
                <c:pt idx="1564">
                  <c:v>13.64</c:v>
                </c:pt>
                <c:pt idx="1565">
                  <c:v>13.65</c:v>
                </c:pt>
                <c:pt idx="1566">
                  <c:v>13.66</c:v>
                </c:pt>
                <c:pt idx="1567">
                  <c:v>13.67</c:v>
                </c:pt>
                <c:pt idx="1568">
                  <c:v>13.68</c:v>
                </c:pt>
                <c:pt idx="1569">
                  <c:v>13.69</c:v>
                </c:pt>
                <c:pt idx="1570">
                  <c:v>13.7</c:v>
                </c:pt>
                <c:pt idx="1571">
                  <c:v>13.71</c:v>
                </c:pt>
                <c:pt idx="1572">
                  <c:v>13.72</c:v>
                </c:pt>
                <c:pt idx="1573">
                  <c:v>13.73</c:v>
                </c:pt>
                <c:pt idx="1574">
                  <c:v>13.74</c:v>
                </c:pt>
                <c:pt idx="1575">
                  <c:v>13.75</c:v>
                </c:pt>
                <c:pt idx="1576">
                  <c:v>13.76</c:v>
                </c:pt>
                <c:pt idx="1577">
                  <c:v>13.77</c:v>
                </c:pt>
                <c:pt idx="1578">
                  <c:v>13.78</c:v>
                </c:pt>
                <c:pt idx="1579">
                  <c:v>13.79</c:v>
                </c:pt>
                <c:pt idx="1580">
                  <c:v>13.8</c:v>
                </c:pt>
                <c:pt idx="1581">
                  <c:v>13.81</c:v>
                </c:pt>
                <c:pt idx="1582">
                  <c:v>13.82</c:v>
                </c:pt>
                <c:pt idx="1583">
                  <c:v>13.83</c:v>
                </c:pt>
                <c:pt idx="1584">
                  <c:v>13.84</c:v>
                </c:pt>
                <c:pt idx="1585">
                  <c:v>13.85</c:v>
                </c:pt>
                <c:pt idx="1586">
                  <c:v>13.86</c:v>
                </c:pt>
                <c:pt idx="1587">
                  <c:v>13.87</c:v>
                </c:pt>
                <c:pt idx="1588">
                  <c:v>13.88</c:v>
                </c:pt>
                <c:pt idx="1589">
                  <c:v>13.89</c:v>
                </c:pt>
                <c:pt idx="1590">
                  <c:v>13.9</c:v>
                </c:pt>
                <c:pt idx="1591">
                  <c:v>13.91</c:v>
                </c:pt>
                <c:pt idx="1592">
                  <c:v>13.92</c:v>
                </c:pt>
                <c:pt idx="1593">
                  <c:v>13.93</c:v>
                </c:pt>
                <c:pt idx="1594">
                  <c:v>13.94</c:v>
                </c:pt>
                <c:pt idx="1595">
                  <c:v>13.95</c:v>
                </c:pt>
                <c:pt idx="1596">
                  <c:v>13.96</c:v>
                </c:pt>
                <c:pt idx="1597">
                  <c:v>13.97</c:v>
                </c:pt>
                <c:pt idx="1598">
                  <c:v>13.98</c:v>
                </c:pt>
                <c:pt idx="1599">
                  <c:v>13.99</c:v>
                </c:pt>
                <c:pt idx="1600">
                  <c:v>14</c:v>
                </c:pt>
                <c:pt idx="1601">
                  <c:v>14.010000000000002</c:v>
                </c:pt>
                <c:pt idx="1602">
                  <c:v>14.02</c:v>
                </c:pt>
                <c:pt idx="1603">
                  <c:v>14.030000000000001</c:v>
                </c:pt>
                <c:pt idx="1604">
                  <c:v>14.04</c:v>
                </c:pt>
                <c:pt idx="1605">
                  <c:v>14.05</c:v>
                </c:pt>
                <c:pt idx="1606">
                  <c:v>14.059999999999999</c:v>
                </c:pt>
                <c:pt idx="1607">
                  <c:v>14.07</c:v>
                </c:pt>
                <c:pt idx="1608">
                  <c:v>14.079999999999998</c:v>
                </c:pt>
                <c:pt idx="1609">
                  <c:v>14.09</c:v>
                </c:pt>
                <c:pt idx="1610">
                  <c:v>14.100000000000001</c:v>
                </c:pt>
                <c:pt idx="1611">
                  <c:v>14.11</c:v>
                </c:pt>
                <c:pt idx="1612">
                  <c:v>14.120000000000001</c:v>
                </c:pt>
                <c:pt idx="1613">
                  <c:v>14.129999999999999</c:v>
                </c:pt>
                <c:pt idx="1614">
                  <c:v>14.14</c:v>
                </c:pt>
                <c:pt idx="1615">
                  <c:v>14.149999999999999</c:v>
                </c:pt>
                <c:pt idx="1616">
                  <c:v>14.16</c:v>
                </c:pt>
                <c:pt idx="1617">
                  <c:v>14.170000000000002</c:v>
                </c:pt>
                <c:pt idx="1618">
                  <c:v>14.18</c:v>
                </c:pt>
                <c:pt idx="1619">
                  <c:v>14.190000000000001</c:v>
                </c:pt>
                <c:pt idx="1620">
                  <c:v>14.2</c:v>
                </c:pt>
                <c:pt idx="1621">
                  <c:v>14.21</c:v>
                </c:pt>
                <c:pt idx="1622">
                  <c:v>14.219999999999999</c:v>
                </c:pt>
                <c:pt idx="1623">
                  <c:v>14.23</c:v>
                </c:pt>
                <c:pt idx="1624">
                  <c:v>14.239999999999998</c:v>
                </c:pt>
                <c:pt idx="1625">
                  <c:v>14.25</c:v>
                </c:pt>
                <c:pt idx="1626">
                  <c:v>14.260000000000002</c:v>
                </c:pt>
                <c:pt idx="1627">
                  <c:v>14.27</c:v>
                </c:pt>
                <c:pt idx="1628">
                  <c:v>14.280000000000001</c:v>
                </c:pt>
                <c:pt idx="1629">
                  <c:v>14.29</c:v>
                </c:pt>
                <c:pt idx="1630">
                  <c:v>14.3</c:v>
                </c:pt>
                <c:pt idx="1631">
                  <c:v>14.309999999999999</c:v>
                </c:pt>
                <c:pt idx="1632">
                  <c:v>14.32</c:v>
                </c:pt>
                <c:pt idx="1633">
                  <c:v>14.329999999999998</c:v>
                </c:pt>
                <c:pt idx="1634">
                  <c:v>14.34</c:v>
                </c:pt>
                <c:pt idx="1635">
                  <c:v>14.350000000000001</c:v>
                </c:pt>
                <c:pt idx="1636">
                  <c:v>14.36</c:v>
                </c:pt>
                <c:pt idx="1637">
                  <c:v>14.370000000000001</c:v>
                </c:pt>
                <c:pt idx="1638">
                  <c:v>14.379999999999999</c:v>
                </c:pt>
                <c:pt idx="1639">
                  <c:v>14.39</c:v>
                </c:pt>
                <c:pt idx="1640">
                  <c:v>14.399999999999999</c:v>
                </c:pt>
                <c:pt idx="1641">
                  <c:v>14.41</c:v>
                </c:pt>
                <c:pt idx="1642">
                  <c:v>14.420000000000002</c:v>
                </c:pt>
                <c:pt idx="1643">
                  <c:v>14.43</c:v>
                </c:pt>
                <c:pt idx="1644">
                  <c:v>14.440000000000001</c:v>
                </c:pt>
                <c:pt idx="1645">
                  <c:v>14.45</c:v>
                </c:pt>
                <c:pt idx="1646">
                  <c:v>14.46</c:v>
                </c:pt>
                <c:pt idx="1647">
                  <c:v>14.469999999999999</c:v>
                </c:pt>
                <c:pt idx="1648">
                  <c:v>14.48</c:v>
                </c:pt>
                <c:pt idx="1649">
                  <c:v>14.489999999999998</c:v>
                </c:pt>
                <c:pt idx="1650">
                  <c:v>14.5</c:v>
                </c:pt>
                <c:pt idx="1651">
                  <c:v>14.510000000000002</c:v>
                </c:pt>
                <c:pt idx="1652">
                  <c:v>14.52</c:v>
                </c:pt>
                <c:pt idx="1653">
                  <c:v>14.530000000000001</c:v>
                </c:pt>
                <c:pt idx="1654">
                  <c:v>14.54</c:v>
                </c:pt>
                <c:pt idx="1655">
                  <c:v>14.55</c:v>
                </c:pt>
                <c:pt idx="1656">
                  <c:v>14.559999999999999</c:v>
                </c:pt>
                <c:pt idx="1657">
                  <c:v>14.57</c:v>
                </c:pt>
                <c:pt idx="1658">
                  <c:v>14.579999999999998</c:v>
                </c:pt>
                <c:pt idx="1659">
                  <c:v>14.59</c:v>
                </c:pt>
                <c:pt idx="1660">
                  <c:v>14.600000000000001</c:v>
                </c:pt>
                <c:pt idx="1661">
                  <c:v>14.61</c:v>
                </c:pt>
                <c:pt idx="1662">
                  <c:v>14.620000000000001</c:v>
                </c:pt>
                <c:pt idx="1663">
                  <c:v>14.629999999999999</c:v>
                </c:pt>
                <c:pt idx="1664">
                  <c:v>14.64</c:v>
                </c:pt>
                <c:pt idx="1665">
                  <c:v>14.649999999999999</c:v>
                </c:pt>
                <c:pt idx="1666">
                  <c:v>14.66</c:v>
                </c:pt>
                <c:pt idx="1667">
                  <c:v>14.670000000000002</c:v>
                </c:pt>
                <c:pt idx="1668">
                  <c:v>14.68</c:v>
                </c:pt>
                <c:pt idx="1669">
                  <c:v>14.690000000000001</c:v>
                </c:pt>
                <c:pt idx="1670">
                  <c:v>14.7</c:v>
                </c:pt>
                <c:pt idx="1671">
                  <c:v>14.71</c:v>
                </c:pt>
                <c:pt idx="1672">
                  <c:v>14.719999999999999</c:v>
                </c:pt>
                <c:pt idx="1673">
                  <c:v>14.73</c:v>
                </c:pt>
                <c:pt idx="1674">
                  <c:v>14.739999999999998</c:v>
                </c:pt>
                <c:pt idx="1675">
                  <c:v>14.75</c:v>
                </c:pt>
                <c:pt idx="1676">
                  <c:v>14.760000000000002</c:v>
                </c:pt>
                <c:pt idx="1677">
                  <c:v>14.77</c:v>
                </c:pt>
                <c:pt idx="1678">
                  <c:v>14.780000000000001</c:v>
                </c:pt>
                <c:pt idx="1679">
                  <c:v>14.79</c:v>
                </c:pt>
                <c:pt idx="1680">
                  <c:v>14.8</c:v>
                </c:pt>
                <c:pt idx="1681">
                  <c:v>14.809999999999999</c:v>
                </c:pt>
                <c:pt idx="1682">
                  <c:v>14.82</c:v>
                </c:pt>
                <c:pt idx="1683">
                  <c:v>14.829999999999998</c:v>
                </c:pt>
                <c:pt idx="1684">
                  <c:v>14.84</c:v>
                </c:pt>
                <c:pt idx="1685">
                  <c:v>14.850000000000001</c:v>
                </c:pt>
                <c:pt idx="1686">
                  <c:v>14.86</c:v>
                </c:pt>
                <c:pt idx="1687">
                  <c:v>14.870000000000001</c:v>
                </c:pt>
                <c:pt idx="1688">
                  <c:v>14.879999999999999</c:v>
                </c:pt>
                <c:pt idx="1689">
                  <c:v>14.89</c:v>
                </c:pt>
                <c:pt idx="1690">
                  <c:v>14.899999999999999</c:v>
                </c:pt>
                <c:pt idx="1691">
                  <c:v>14.91</c:v>
                </c:pt>
                <c:pt idx="1692">
                  <c:v>14.920000000000002</c:v>
                </c:pt>
                <c:pt idx="1693">
                  <c:v>14.93</c:v>
                </c:pt>
                <c:pt idx="1694">
                  <c:v>14.940000000000001</c:v>
                </c:pt>
                <c:pt idx="1695">
                  <c:v>14.95</c:v>
                </c:pt>
                <c:pt idx="1696">
                  <c:v>14.96</c:v>
                </c:pt>
                <c:pt idx="1697">
                  <c:v>14.969999999999999</c:v>
                </c:pt>
                <c:pt idx="1698">
                  <c:v>14.98</c:v>
                </c:pt>
                <c:pt idx="1699">
                  <c:v>14.989999999999998</c:v>
                </c:pt>
                <c:pt idx="1700">
                  <c:v>15</c:v>
                </c:pt>
                <c:pt idx="1701">
                  <c:v>15.010000000000002</c:v>
                </c:pt>
                <c:pt idx="1702">
                  <c:v>15.02</c:v>
                </c:pt>
                <c:pt idx="1703">
                  <c:v>15.030000000000001</c:v>
                </c:pt>
                <c:pt idx="1704">
                  <c:v>15.04</c:v>
                </c:pt>
                <c:pt idx="1705">
                  <c:v>15.05</c:v>
                </c:pt>
                <c:pt idx="1706">
                  <c:v>15.059999999999999</c:v>
                </c:pt>
                <c:pt idx="1707">
                  <c:v>15.07</c:v>
                </c:pt>
                <c:pt idx="1708">
                  <c:v>15.079999999999998</c:v>
                </c:pt>
                <c:pt idx="1709">
                  <c:v>15.09</c:v>
                </c:pt>
                <c:pt idx="1710">
                  <c:v>15.100000000000001</c:v>
                </c:pt>
                <c:pt idx="1711">
                  <c:v>15.11</c:v>
                </c:pt>
                <c:pt idx="1712">
                  <c:v>15.120000000000001</c:v>
                </c:pt>
                <c:pt idx="1713">
                  <c:v>15.129999999999999</c:v>
                </c:pt>
                <c:pt idx="1714">
                  <c:v>15.14</c:v>
                </c:pt>
                <c:pt idx="1715">
                  <c:v>15.149999999999999</c:v>
                </c:pt>
                <c:pt idx="1716">
                  <c:v>15.16</c:v>
                </c:pt>
                <c:pt idx="1717">
                  <c:v>15.170000000000002</c:v>
                </c:pt>
                <c:pt idx="1718">
                  <c:v>15.18</c:v>
                </c:pt>
                <c:pt idx="1719">
                  <c:v>15.190000000000001</c:v>
                </c:pt>
                <c:pt idx="1720">
                  <c:v>15.2</c:v>
                </c:pt>
                <c:pt idx="1721">
                  <c:v>15.21</c:v>
                </c:pt>
                <c:pt idx="1722">
                  <c:v>15.219999999999999</c:v>
                </c:pt>
                <c:pt idx="1723">
                  <c:v>15.23</c:v>
                </c:pt>
                <c:pt idx="1724">
                  <c:v>15.239999999999998</c:v>
                </c:pt>
                <c:pt idx="1725">
                  <c:v>15.25</c:v>
                </c:pt>
                <c:pt idx="1726">
                  <c:v>15.260000000000002</c:v>
                </c:pt>
                <c:pt idx="1727">
                  <c:v>15.27</c:v>
                </c:pt>
                <c:pt idx="1728">
                  <c:v>15.280000000000001</c:v>
                </c:pt>
                <c:pt idx="1729">
                  <c:v>15.29</c:v>
                </c:pt>
                <c:pt idx="1730">
                  <c:v>15.3</c:v>
                </c:pt>
                <c:pt idx="1731">
                  <c:v>15.309999999999999</c:v>
                </c:pt>
                <c:pt idx="1732">
                  <c:v>15.32</c:v>
                </c:pt>
                <c:pt idx="1733">
                  <c:v>15.329999999999998</c:v>
                </c:pt>
                <c:pt idx="1734">
                  <c:v>15.34</c:v>
                </c:pt>
                <c:pt idx="1735">
                  <c:v>15.350000000000001</c:v>
                </c:pt>
                <c:pt idx="1736">
                  <c:v>15.36</c:v>
                </c:pt>
                <c:pt idx="1737">
                  <c:v>15.370000000000001</c:v>
                </c:pt>
                <c:pt idx="1738">
                  <c:v>15.379999999999999</c:v>
                </c:pt>
                <c:pt idx="1739">
                  <c:v>15.39</c:v>
                </c:pt>
                <c:pt idx="1740">
                  <c:v>15.399999999999999</c:v>
                </c:pt>
                <c:pt idx="1741">
                  <c:v>15.41</c:v>
                </c:pt>
                <c:pt idx="1742">
                  <c:v>15.420000000000002</c:v>
                </c:pt>
                <c:pt idx="1743">
                  <c:v>15.43</c:v>
                </c:pt>
                <c:pt idx="1744">
                  <c:v>15.440000000000001</c:v>
                </c:pt>
                <c:pt idx="1745">
                  <c:v>15.45</c:v>
                </c:pt>
                <c:pt idx="1746">
                  <c:v>15.46</c:v>
                </c:pt>
                <c:pt idx="1747">
                  <c:v>15.469999999999999</c:v>
                </c:pt>
                <c:pt idx="1748">
                  <c:v>15.48</c:v>
                </c:pt>
                <c:pt idx="1749">
                  <c:v>15.489999999999998</c:v>
                </c:pt>
                <c:pt idx="1750">
                  <c:v>15.5</c:v>
                </c:pt>
                <c:pt idx="1751">
                  <c:v>15.510000000000002</c:v>
                </c:pt>
                <c:pt idx="1752">
                  <c:v>15.52</c:v>
                </c:pt>
                <c:pt idx="1753">
                  <c:v>15.530000000000001</c:v>
                </c:pt>
                <c:pt idx="1754">
                  <c:v>15.54</c:v>
                </c:pt>
                <c:pt idx="1755">
                  <c:v>15.55</c:v>
                </c:pt>
                <c:pt idx="1756">
                  <c:v>15.559999999999999</c:v>
                </c:pt>
                <c:pt idx="1757">
                  <c:v>15.57</c:v>
                </c:pt>
                <c:pt idx="1758">
                  <c:v>15.579999999999998</c:v>
                </c:pt>
                <c:pt idx="1759">
                  <c:v>15.59</c:v>
                </c:pt>
                <c:pt idx="1760">
                  <c:v>15.600000000000001</c:v>
                </c:pt>
                <c:pt idx="1761">
                  <c:v>15.61</c:v>
                </c:pt>
                <c:pt idx="1762">
                  <c:v>15.620000000000001</c:v>
                </c:pt>
                <c:pt idx="1763">
                  <c:v>15.629999999999999</c:v>
                </c:pt>
                <c:pt idx="1764">
                  <c:v>15.64</c:v>
                </c:pt>
                <c:pt idx="1765">
                  <c:v>15.649999999999999</c:v>
                </c:pt>
                <c:pt idx="1766">
                  <c:v>15.66</c:v>
                </c:pt>
                <c:pt idx="1767">
                  <c:v>15.670000000000002</c:v>
                </c:pt>
                <c:pt idx="1768">
                  <c:v>15.68</c:v>
                </c:pt>
                <c:pt idx="1769">
                  <c:v>15.690000000000001</c:v>
                </c:pt>
                <c:pt idx="1770">
                  <c:v>15.7</c:v>
                </c:pt>
                <c:pt idx="1771">
                  <c:v>15.71</c:v>
                </c:pt>
                <c:pt idx="1772">
                  <c:v>15.719999999999999</c:v>
                </c:pt>
                <c:pt idx="1773">
                  <c:v>15.73</c:v>
                </c:pt>
                <c:pt idx="1774">
                  <c:v>15.739999999999998</c:v>
                </c:pt>
                <c:pt idx="1775">
                  <c:v>15.75</c:v>
                </c:pt>
                <c:pt idx="1776">
                  <c:v>15.760000000000002</c:v>
                </c:pt>
                <c:pt idx="1777">
                  <c:v>15.77</c:v>
                </c:pt>
                <c:pt idx="1778">
                  <c:v>15.780000000000001</c:v>
                </c:pt>
                <c:pt idx="1779">
                  <c:v>15.79</c:v>
                </c:pt>
                <c:pt idx="1780">
                  <c:v>15.8</c:v>
                </c:pt>
                <c:pt idx="1781">
                  <c:v>15.809999999999999</c:v>
                </c:pt>
                <c:pt idx="1782">
                  <c:v>15.82</c:v>
                </c:pt>
                <c:pt idx="1783">
                  <c:v>15.829999999999998</c:v>
                </c:pt>
                <c:pt idx="1784">
                  <c:v>15.84</c:v>
                </c:pt>
                <c:pt idx="1785">
                  <c:v>15.850000000000001</c:v>
                </c:pt>
                <c:pt idx="1786">
                  <c:v>15.86</c:v>
                </c:pt>
                <c:pt idx="1787">
                  <c:v>15.870000000000001</c:v>
                </c:pt>
                <c:pt idx="1788">
                  <c:v>15.879999999999999</c:v>
                </c:pt>
                <c:pt idx="1789">
                  <c:v>15.89</c:v>
                </c:pt>
                <c:pt idx="1790">
                  <c:v>15.899999999999999</c:v>
                </c:pt>
                <c:pt idx="1791">
                  <c:v>15.91</c:v>
                </c:pt>
                <c:pt idx="1792">
                  <c:v>15.920000000000002</c:v>
                </c:pt>
                <c:pt idx="1793">
                  <c:v>15.93</c:v>
                </c:pt>
                <c:pt idx="1794">
                  <c:v>15.940000000000001</c:v>
                </c:pt>
                <c:pt idx="1795">
                  <c:v>15.95</c:v>
                </c:pt>
                <c:pt idx="1796">
                  <c:v>15.96</c:v>
                </c:pt>
                <c:pt idx="1797">
                  <c:v>15.969999999999999</c:v>
                </c:pt>
                <c:pt idx="1798">
                  <c:v>15.98</c:v>
                </c:pt>
                <c:pt idx="1799">
                  <c:v>15.989999999999998</c:v>
                </c:pt>
                <c:pt idx="1800">
                  <c:v>16</c:v>
                </c:pt>
                <c:pt idx="1801">
                  <c:v>16.010000000000002</c:v>
                </c:pt>
                <c:pt idx="1802">
                  <c:v>16.02</c:v>
                </c:pt>
                <c:pt idx="1803">
                  <c:v>16.03</c:v>
                </c:pt>
                <c:pt idx="1804">
                  <c:v>16.04</c:v>
                </c:pt>
                <c:pt idx="1805">
                  <c:v>16.05</c:v>
                </c:pt>
                <c:pt idx="1806">
                  <c:v>16.059999999999999</c:v>
                </c:pt>
                <c:pt idx="1807">
                  <c:v>16.07</c:v>
                </c:pt>
                <c:pt idx="1808">
                  <c:v>16.079999999999998</c:v>
                </c:pt>
                <c:pt idx="1809">
                  <c:v>16.09</c:v>
                </c:pt>
                <c:pt idx="1810">
                  <c:v>16.100000000000001</c:v>
                </c:pt>
                <c:pt idx="1811">
                  <c:v>16.11</c:v>
                </c:pt>
                <c:pt idx="1812">
                  <c:v>16.12</c:v>
                </c:pt>
                <c:pt idx="1813">
                  <c:v>16.13</c:v>
                </c:pt>
                <c:pt idx="1814">
                  <c:v>16.14</c:v>
                </c:pt>
                <c:pt idx="1815">
                  <c:v>16.149999999999999</c:v>
                </c:pt>
                <c:pt idx="1816">
                  <c:v>16.16</c:v>
                </c:pt>
                <c:pt idx="1817">
                  <c:v>16.170000000000002</c:v>
                </c:pt>
                <c:pt idx="1818">
                  <c:v>16.18</c:v>
                </c:pt>
                <c:pt idx="1819">
                  <c:v>16.190000000000001</c:v>
                </c:pt>
                <c:pt idx="1820">
                  <c:v>16.2</c:v>
                </c:pt>
                <c:pt idx="1821">
                  <c:v>16.21</c:v>
                </c:pt>
                <c:pt idx="1822">
                  <c:v>16.22</c:v>
                </c:pt>
                <c:pt idx="1823">
                  <c:v>16.23</c:v>
                </c:pt>
                <c:pt idx="1824">
                  <c:v>16.239999999999998</c:v>
                </c:pt>
                <c:pt idx="1825">
                  <c:v>16.25</c:v>
                </c:pt>
                <c:pt idx="1826">
                  <c:v>16.260000000000002</c:v>
                </c:pt>
                <c:pt idx="1827">
                  <c:v>16.27</c:v>
                </c:pt>
                <c:pt idx="1828">
                  <c:v>16.28</c:v>
                </c:pt>
                <c:pt idx="1829">
                  <c:v>16.29</c:v>
                </c:pt>
                <c:pt idx="1830">
                  <c:v>16.3</c:v>
                </c:pt>
                <c:pt idx="1831">
                  <c:v>16.309999999999999</c:v>
                </c:pt>
                <c:pt idx="1832">
                  <c:v>16.32</c:v>
                </c:pt>
                <c:pt idx="1833">
                  <c:v>16.329999999999998</c:v>
                </c:pt>
                <c:pt idx="1834">
                  <c:v>16.34</c:v>
                </c:pt>
                <c:pt idx="1835">
                  <c:v>16.350000000000001</c:v>
                </c:pt>
                <c:pt idx="1836">
                  <c:v>16.36</c:v>
                </c:pt>
                <c:pt idx="1837">
                  <c:v>16.37</c:v>
                </c:pt>
                <c:pt idx="1838">
                  <c:v>16.38</c:v>
                </c:pt>
                <c:pt idx="1839">
                  <c:v>16.39</c:v>
                </c:pt>
                <c:pt idx="1840">
                  <c:v>16.399999999999999</c:v>
                </c:pt>
                <c:pt idx="1841">
                  <c:v>16.41</c:v>
                </c:pt>
                <c:pt idx="1842">
                  <c:v>16.420000000000002</c:v>
                </c:pt>
                <c:pt idx="1843">
                  <c:v>16.43</c:v>
                </c:pt>
                <c:pt idx="1844">
                  <c:v>16.440000000000001</c:v>
                </c:pt>
                <c:pt idx="1845">
                  <c:v>16.45</c:v>
                </c:pt>
                <c:pt idx="1846">
                  <c:v>16.46</c:v>
                </c:pt>
                <c:pt idx="1847">
                  <c:v>16.47</c:v>
                </c:pt>
                <c:pt idx="1848">
                  <c:v>16.48</c:v>
                </c:pt>
                <c:pt idx="1849">
                  <c:v>16.489999999999998</c:v>
                </c:pt>
                <c:pt idx="1850">
                  <c:v>16.5</c:v>
                </c:pt>
                <c:pt idx="1851">
                  <c:v>16.510000000000002</c:v>
                </c:pt>
                <c:pt idx="1852">
                  <c:v>16.52</c:v>
                </c:pt>
                <c:pt idx="1853">
                  <c:v>16.53</c:v>
                </c:pt>
                <c:pt idx="1854">
                  <c:v>16.54</c:v>
                </c:pt>
                <c:pt idx="1855">
                  <c:v>16.55</c:v>
                </c:pt>
                <c:pt idx="1856">
                  <c:v>16.559999999999999</c:v>
                </c:pt>
                <c:pt idx="1857">
                  <c:v>16.57</c:v>
                </c:pt>
                <c:pt idx="1858">
                  <c:v>16.579999999999998</c:v>
                </c:pt>
                <c:pt idx="1859">
                  <c:v>16.59</c:v>
                </c:pt>
                <c:pt idx="1860">
                  <c:v>16.600000000000001</c:v>
                </c:pt>
                <c:pt idx="1861">
                  <c:v>16.61</c:v>
                </c:pt>
                <c:pt idx="1862">
                  <c:v>16.62</c:v>
                </c:pt>
                <c:pt idx="1863">
                  <c:v>16.63</c:v>
                </c:pt>
                <c:pt idx="1864">
                  <c:v>16.64</c:v>
                </c:pt>
                <c:pt idx="1865">
                  <c:v>16.649999999999999</c:v>
                </c:pt>
                <c:pt idx="1866">
                  <c:v>16.66</c:v>
                </c:pt>
                <c:pt idx="1867">
                  <c:v>16.670000000000002</c:v>
                </c:pt>
                <c:pt idx="1868">
                  <c:v>16.68</c:v>
                </c:pt>
                <c:pt idx="1869">
                  <c:v>16.690000000000001</c:v>
                </c:pt>
                <c:pt idx="1870">
                  <c:v>16.7</c:v>
                </c:pt>
                <c:pt idx="1871">
                  <c:v>16.71</c:v>
                </c:pt>
                <c:pt idx="1872">
                  <c:v>16.72</c:v>
                </c:pt>
                <c:pt idx="1873">
                  <c:v>16.73</c:v>
                </c:pt>
                <c:pt idx="1874">
                  <c:v>16.739999999999998</c:v>
                </c:pt>
                <c:pt idx="1875">
                  <c:v>16.75</c:v>
                </c:pt>
                <c:pt idx="1876">
                  <c:v>16.760000000000002</c:v>
                </c:pt>
                <c:pt idx="1877">
                  <c:v>16.77</c:v>
                </c:pt>
                <c:pt idx="1878">
                  <c:v>16.78</c:v>
                </c:pt>
                <c:pt idx="1879">
                  <c:v>16.79</c:v>
                </c:pt>
                <c:pt idx="1880">
                  <c:v>16.8</c:v>
                </c:pt>
                <c:pt idx="1881">
                  <c:v>16.809999999999999</c:v>
                </c:pt>
                <c:pt idx="1882">
                  <c:v>16.82</c:v>
                </c:pt>
                <c:pt idx="1883">
                  <c:v>16.829999999999998</c:v>
                </c:pt>
                <c:pt idx="1884">
                  <c:v>16.84</c:v>
                </c:pt>
                <c:pt idx="1885">
                  <c:v>16.850000000000001</c:v>
                </c:pt>
                <c:pt idx="1886">
                  <c:v>16.86</c:v>
                </c:pt>
                <c:pt idx="1887">
                  <c:v>16.87</c:v>
                </c:pt>
                <c:pt idx="1888">
                  <c:v>16.88</c:v>
                </c:pt>
                <c:pt idx="1889">
                  <c:v>16.89</c:v>
                </c:pt>
                <c:pt idx="1890">
                  <c:v>16.899999999999999</c:v>
                </c:pt>
                <c:pt idx="1891">
                  <c:v>16.91</c:v>
                </c:pt>
                <c:pt idx="1892">
                  <c:v>16.920000000000002</c:v>
                </c:pt>
                <c:pt idx="1893">
                  <c:v>16.93</c:v>
                </c:pt>
                <c:pt idx="1894">
                  <c:v>16.940000000000001</c:v>
                </c:pt>
                <c:pt idx="1895">
                  <c:v>16.95</c:v>
                </c:pt>
                <c:pt idx="1896">
                  <c:v>16.96</c:v>
                </c:pt>
                <c:pt idx="1897">
                  <c:v>16.97</c:v>
                </c:pt>
                <c:pt idx="1898">
                  <c:v>16.98</c:v>
                </c:pt>
                <c:pt idx="1899">
                  <c:v>16.989999999999998</c:v>
                </c:pt>
                <c:pt idx="1900">
                  <c:v>17</c:v>
                </c:pt>
                <c:pt idx="1901">
                  <c:v>17.010000000000002</c:v>
                </c:pt>
                <c:pt idx="1902">
                  <c:v>17.02</c:v>
                </c:pt>
                <c:pt idx="1903">
                  <c:v>17.03</c:v>
                </c:pt>
                <c:pt idx="1904">
                  <c:v>17.04</c:v>
                </c:pt>
                <c:pt idx="1905">
                  <c:v>17.05</c:v>
                </c:pt>
                <c:pt idx="1906">
                  <c:v>17.059999999999999</c:v>
                </c:pt>
                <c:pt idx="1907">
                  <c:v>17.07</c:v>
                </c:pt>
                <c:pt idx="1908">
                  <c:v>17.079999999999998</c:v>
                </c:pt>
                <c:pt idx="1909">
                  <c:v>17.09</c:v>
                </c:pt>
                <c:pt idx="1910">
                  <c:v>17.100000000000001</c:v>
                </c:pt>
                <c:pt idx="1911">
                  <c:v>17.11</c:v>
                </c:pt>
                <c:pt idx="1912">
                  <c:v>17.12</c:v>
                </c:pt>
                <c:pt idx="1913">
                  <c:v>17.13</c:v>
                </c:pt>
                <c:pt idx="1914">
                  <c:v>17.14</c:v>
                </c:pt>
                <c:pt idx="1915">
                  <c:v>17.149999999999999</c:v>
                </c:pt>
                <c:pt idx="1916">
                  <c:v>17.16</c:v>
                </c:pt>
                <c:pt idx="1917">
                  <c:v>17.170000000000002</c:v>
                </c:pt>
                <c:pt idx="1918">
                  <c:v>17.18</c:v>
                </c:pt>
                <c:pt idx="1919">
                  <c:v>17.190000000000001</c:v>
                </c:pt>
                <c:pt idx="1920">
                  <c:v>17.2</c:v>
                </c:pt>
                <c:pt idx="1921">
                  <c:v>17.21</c:v>
                </c:pt>
                <c:pt idx="1922">
                  <c:v>17.22</c:v>
                </c:pt>
                <c:pt idx="1923">
                  <c:v>17.23</c:v>
                </c:pt>
                <c:pt idx="1924">
                  <c:v>17.239999999999998</c:v>
                </c:pt>
                <c:pt idx="1925">
                  <c:v>17.25</c:v>
                </c:pt>
                <c:pt idx="1926">
                  <c:v>17.260000000000002</c:v>
                </c:pt>
                <c:pt idx="1927">
                  <c:v>17.27</c:v>
                </c:pt>
                <c:pt idx="1928">
                  <c:v>17.28</c:v>
                </c:pt>
                <c:pt idx="1929">
                  <c:v>17.29</c:v>
                </c:pt>
                <c:pt idx="1930">
                  <c:v>17.3</c:v>
                </c:pt>
                <c:pt idx="1931">
                  <c:v>17.309999999999999</c:v>
                </c:pt>
                <c:pt idx="1932">
                  <c:v>17.32</c:v>
                </c:pt>
                <c:pt idx="1933">
                  <c:v>17.329999999999998</c:v>
                </c:pt>
                <c:pt idx="1934">
                  <c:v>17.34</c:v>
                </c:pt>
                <c:pt idx="1935">
                  <c:v>17.350000000000001</c:v>
                </c:pt>
                <c:pt idx="1936">
                  <c:v>17.36</c:v>
                </c:pt>
                <c:pt idx="1937">
                  <c:v>17.37</c:v>
                </c:pt>
                <c:pt idx="1938">
                  <c:v>17.38</c:v>
                </c:pt>
                <c:pt idx="1939">
                  <c:v>17.39</c:v>
                </c:pt>
                <c:pt idx="1940">
                  <c:v>17.399999999999999</c:v>
                </c:pt>
                <c:pt idx="1941">
                  <c:v>17.41</c:v>
                </c:pt>
                <c:pt idx="1942">
                  <c:v>17.420000000000002</c:v>
                </c:pt>
                <c:pt idx="1943">
                  <c:v>17.43</c:v>
                </c:pt>
                <c:pt idx="1944">
                  <c:v>17.440000000000001</c:v>
                </c:pt>
                <c:pt idx="1945">
                  <c:v>17.45</c:v>
                </c:pt>
                <c:pt idx="1946">
                  <c:v>17.46</c:v>
                </c:pt>
                <c:pt idx="1947">
                  <c:v>17.47</c:v>
                </c:pt>
                <c:pt idx="1948">
                  <c:v>17.48</c:v>
                </c:pt>
                <c:pt idx="1949">
                  <c:v>17.489999999999998</c:v>
                </c:pt>
                <c:pt idx="1950">
                  <c:v>17.5</c:v>
                </c:pt>
                <c:pt idx="1951">
                  <c:v>17.510000000000002</c:v>
                </c:pt>
                <c:pt idx="1952">
                  <c:v>17.52</c:v>
                </c:pt>
                <c:pt idx="1953">
                  <c:v>17.53</c:v>
                </c:pt>
                <c:pt idx="1954">
                  <c:v>17.54</c:v>
                </c:pt>
                <c:pt idx="1955">
                  <c:v>17.55</c:v>
                </c:pt>
                <c:pt idx="1956">
                  <c:v>17.559999999999999</c:v>
                </c:pt>
                <c:pt idx="1957">
                  <c:v>17.57</c:v>
                </c:pt>
                <c:pt idx="1958">
                  <c:v>17.579999999999998</c:v>
                </c:pt>
                <c:pt idx="1959">
                  <c:v>17.59</c:v>
                </c:pt>
                <c:pt idx="1960">
                  <c:v>17.600000000000001</c:v>
                </c:pt>
                <c:pt idx="1961">
                  <c:v>17.61</c:v>
                </c:pt>
                <c:pt idx="1962">
                  <c:v>17.62</c:v>
                </c:pt>
                <c:pt idx="1963">
                  <c:v>17.63</c:v>
                </c:pt>
                <c:pt idx="1964">
                  <c:v>17.64</c:v>
                </c:pt>
                <c:pt idx="1965">
                  <c:v>17.649999999999999</c:v>
                </c:pt>
                <c:pt idx="1966">
                  <c:v>17.66</c:v>
                </c:pt>
                <c:pt idx="1967">
                  <c:v>17.670000000000002</c:v>
                </c:pt>
                <c:pt idx="1968">
                  <c:v>17.68</c:v>
                </c:pt>
                <c:pt idx="1969">
                  <c:v>17.690000000000001</c:v>
                </c:pt>
                <c:pt idx="1970">
                  <c:v>17.7</c:v>
                </c:pt>
                <c:pt idx="1971">
                  <c:v>17.71</c:v>
                </c:pt>
                <c:pt idx="1972">
                  <c:v>17.72</c:v>
                </c:pt>
                <c:pt idx="1973">
                  <c:v>17.73</c:v>
                </c:pt>
                <c:pt idx="1974">
                  <c:v>17.739999999999998</c:v>
                </c:pt>
                <c:pt idx="1975">
                  <c:v>17.75</c:v>
                </c:pt>
                <c:pt idx="1976">
                  <c:v>17.760000000000002</c:v>
                </c:pt>
                <c:pt idx="1977">
                  <c:v>17.77</c:v>
                </c:pt>
                <c:pt idx="1978">
                  <c:v>17.78</c:v>
                </c:pt>
                <c:pt idx="1979">
                  <c:v>17.79</c:v>
                </c:pt>
                <c:pt idx="1980">
                  <c:v>17.8</c:v>
                </c:pt>
                <c:pt idx="1981">
                  <c:v>17.809999999999999</c:v>
                </c:pt>
                <c:pt idx="1982">
                  <c:v>17.82</c:v>
                </c:pt>
                <c:pt idx="1983">
                  <c:v>17.829999999999998</c:v>
                </c:pt>
                <c:pt idx="1984">
                  <c:v>17.84</c:v>
                </c:pt>
                <c:pt idx="1985">
                  <c:v>17.850000000000001</c:v>
                </c:pt>
                <c:pt idx="1986">
                  <c:v>17.86</c:v>
                </c:pt>
                <c:pt idx="1987">
                  <c:v>17.87</c:v>
                </c:pt>
                <c:pt idx="1988">
                  <c:v>17.88</c:v>
                </c:pt>
                <c:pt idx="1989">
                  <c:v>17.89</c:v>
                </c:pt>
                <c:pt idx="1990">
                  <c:v>17.899999999999999</c:v>
                </c:pt>
                <c:pt idx="1991">
                  <c:v>17.91</c:v>
                </c:pt>
                <c:pt idx="1992">
                  <c:v>17.920000000000002</c:v>
                </c:pt>
                <c:pt idx="1993">
                  <c:v>17.93</c:v>
                </c:pt>
                <c:pt idx="1994">
                  <c:v>17.940000000000001</c:v>
                </c:pt>
                <c:pt idx="1995">
                  <c:v>17.95</c:v>
                </c:pt>
                <c:pt idx="1996">
                  <c:v>17.96</c:v>
                </c:pt>
                <c:pt idx="1997">
                  <c:v>17.97</c:v>
                </c:pt>
                <c:pt idx="1998">
                  <c:v>17.98</c:v>
                </c:pt>
                <c:pt idx="1999">
                  <c:v>17.989999999999998</c:v>
                </c:pt>
                <c:pt idx="2000">
                  <c:v>18</c:v>
                </c:pt>
                <c:pt idx="2001">
                  <c:v>18.010000000000002</c:v>
                </c:pt>
                <c:pt idx="2002">
                  <c:v>18.02</c:v>
                </c:pt>
                <c:pt idx="2003">
                  <c:v>18.03</c:v>
                </c:pt>
                <c:pt idx="2004">
                  <c:v>18.04</c:v>
                </c:pt>
                <c:pt idx="2005">
                  <c:v>18.05</c:v>
                </c:pt>
                <c:pt idx="2006">
                  <c:v>18.059999999999999</c:v>
                </c:pt>
                <c:pt idx="2007">
                  <c:v>18.07</c:v>
                </c:pt>
                <c:pt idx="2008">
                  <c:v>18.079999999999998</c:v>
                </c:pt>
                <c:pt idx="2009">
                  <c:v>18.09</c:v>
                </c:pt>
                <c:pt idx="2010">
                  <c:v>18.100000000000001</c:v>
                </c:pt>
                <c:pt idx="2011">
                  <c:v>18.11</c:v>
                </c:pt>
                <c:pt idx="2012">
                  <c:v>18.12</c:v>
                </c:pt>
                <c:pt idx="2013">
                  <c:v>18.13</c:v>
                </c:pt>
                <c:pt idx="2014">
                  <c:v>18.14</c:v>
                </c:pt>
                <c:pt idx="2015">
                  <c:v>18.149999999999999</c:v>
                </c:pt>
                <c:pt idx="2016">
                  <c:v>18.16</c:v>
                </c:pt>
                <c:pt idx="2017">
                  <c:v>18.170000000000002</c:v>
                </c:pt>
                <c:pt idx="2018">
                  <c:v>18.18</c:v>
                </c:pt>
                <c:pt idx="2019">
                  <c:v>18.190000000000001</c:v>
                </c:pt>
                <c:pt idx="2020">
                  <c:v>18.2</c:v>
                </c:pt>
                <c:pt idx="2021">
                  <c:v>18.21</c:v>
                </c:pt>
                <c:pt idx="2022">
                  <c:v>18.22</c:v>
                </c:pt>
                <c:pt idx="2023">
                  <c:v>18.23</c:v>
                </c:pt>
                <c:pt idx="2024">
                  <c:v>18.239999999999998</c:v>
                </c:pt>
                <c:pt idx="2025">
                  <c:v>18.25</c:v>
                </c:pt>
                <c:pt idx="2026">
                  <c:v>18.260000000000002</c:v>
                </c:pt>
                <c:pt idx="2027">
                  <c:v>18.27</c:v>
                </c:pt>
                <c:pt idx="2028">
                  <c:v>18.28</c:v>
                </c:pt>
                <c:pt idx="2029">
                  <c:v>18.29</c:v>
                </c:pt>
                <c:pt idx="2030">
                  <c:v>18.3</c:v>
                </c:pt>
                <c:pt idx="2031">
                  <c:v>18.309999999999999</c:v>
                </c:pt>
                <c:pt idx="2032">
                  <c:v>18.32</c:v>
                </c:pt>
                <c:pt idx="2033">
                  <c:v>18.329999999999998</c:v>
                </c:pt>
                <c:pt idx="2034">
                  <c:v>18.34</c:v>
                </c:pt>
                <c:pt idx="2035">
                  <c:v>18.350000000000001</c:v>
                </c:pt>
                <c:pt idx="2036">
                  <c:v>18.36</c:v>
                </c:pt>
                <c:pt idx="2037">
                  <c:v>18.37</c:v>
                </c:pt>
                <c:pt idx="2038">
                  <c:v>18.38</c:v>
                </c:pt>
                <c:pt idx="2039">
                  <c:v>18.39</c:v>
                </c:pt>
                <c:pt idx="2040">
                  <c:v>18.399999999999999</c:v>
                </c:pt>
                <c:pt idx="2041">
                  <c:v>18.41</c:v>
                </c:pt>
                <c:pt idx="2042">
                  <c:v>18.420000000000002</c:v>
                </c:pt>
                <c:pt idx="2043">
                  <c:v>18.43</c:v>
                </c:pt>
                <c:pt idx="2044">
                  <c:v>18.440000000000001</c:v>
                </c:pt>
                <c:pt idx="2045">
                  <c:v>18.45</c:v>
                </c:pt>
                <c:pt idx="2046">
                  <c:v>18.46</c:v>
                </c:pt>
                <c:pt idx="2047">
                  <c:v>18.47</c:v>
                </c:pt>
                <c:pt idx="2048">
                  <c:v>18.48</c:v>
                </c:pt>
                <c:pt idx="2049">
                  <c:v>18.489999999999998</c:v>
                </c:pt>
                <c:pt idx="2050">
                  <c:v>18.5</c:v>
                </c:pt>
                <c:pt idx="2051">
                  <c:v>18.510000000000002</c:v>
                </c:pt>
                <c:pt idx="2052">
                  <c:v>18.52</c:v>
                </c:pt>
                <c:pt idx="2053">
                  <c:v>18.53</c:v>
                </c:pt>
                <c:pt idx="2054">
                  <c:v>18.54</c:v>
                </c:pt>
                <c:pt idx="2055">
                  <c:v>18.55</c:v>
                </c:pt>
                <c:pt idx="2056">
                  <c:v>18.559999999999999</c:v>
                </c:pt>
                <c:pt idx="2057">
                  <c:v>18.57</c:v>
                </c:pt>
                <c:pt idx="2058">
                  <c:v>18.579999999999998</c:v>
                </c:pt>
                <c:pt idx="2059">
                  <c:v>18.59</c:v>
                </c:pt>
                <c:pt idx="2060">
                  <c:v>18.600000000000001</c:v>
                </c:pt>
                <c:pt idx="2061">
                  <c:v>18.61</c:v>
                </c:pt>
                <c:pt idx="2062">
                  <c:v>18.62</c:v>
                </c:pt>
                <c:pt idx="2063">
                  <c:v>18.63</c:v>
                </c:pt>
                <c:pt idx="2064">
                  <c:v>18.64</c:v>
                </c:pt>
                <c:pt idx="2065">
                  <c:v>18.649999999999999</c:v>
                </c:pt>
                <c:pt idx="2066">
                  <c:v>18.66</c:v>
                </c:pt>
                <c:pt idx="2067">
                  <c:v>18.670000000000002</c:v>
                </c:pt>
                <c:pt idx="2068">
                  <c:v>18.68</c:v>
                </c:pt>
                <c:pt idx="2069">
                  <c:v>18.690000000000001</c:v>
                </c:pt>
                <c:pt idx="2070">
                  <c:v>18.7</c:v>
                </c:pt>
                <c:pt idx="2071">
                  <c:v>18.71</c:v>
                </c:pt>
                <c:pt idx="2072">
                  <c:v>18.72</c:v>
                </c:pt>
                <c:pt idx="2073">
                  <c:v>18.73</c:v>
                </c:pt>
                <c:pt idx="2074">
                  <c:v>18.739999999999998</c:v>
                </c:pt>
                <c:pt idx="2075">
                  <c:v>18.75</c:v>
                </c:pt>
                <c:pt idx="2076">
                  <c:v>18.760000000000002</c:v>
                </c:pt>
                <c:pt idx="2077">
                  <c:v>18.77</c:v>
                </c:pt>
                <c:pt idx="2078">
                  <c:v>18.78</c:v>
                </c:pt>
                <c:pt idx="2079">
                  <c:v>18.79</c:v>
                </c:pt>
                <c:pt idx="2080">
                  <c:v>18.8</c:v>
                </c:pt>
                <c:pt idx="2081">
                  <c:v>18.809999999999999</c:v>
                </c:pt>
                <c:pt idx="2082">
                  <c:v>18.82</c:v>
                </c:pt>
                <c:pt idx="2083">
                  <c:v>18.829999999999998</c:v>
                </c:pt>
                <c:pt idx="2084">
                  <c:v>18.84</c:v>
                </c:pt>
                <c:pt idx="2085">
                  <c:v>18.850000000000001</c:v>
                </c:pt>
                <c:pt idx="2086">
                  <c:v>18.86</c:v>
                </c:pt>
                <c:pt idx="2087">
                  <c:v>18.87</c:v>
                </c:pt>
                <c:pt idx="2088">
                  <c:v>18.88</c:v>
                </c:pt>
                <c:pt idx="2089">
                  <c:v>18.89</c:v>
                </c:pt>
                <c:pt idx="2090">
                  <c:v>18.899999999999999</c:v>
                </c:pt>
                <c:pt idx="2091">
                  <c:v>18.91</c:v>
                </c:pt>
                <c:pt idx="2092">
                  <c:v>18.920000000000002</c:v>
                </c:pt>
                <c:pt idx="2093">
                  <c:v>18.93</c:v>
                </c:pt>
                <c:pt idx="2094">
                  <c:v>18.940000000000001</c:v>
                </c:pt>
                <c:pt idx="2095">
                  <c:v>18.95</c:v>
                </c:pt>
                <c:pt idx="2096">
                  <c:v>18.96</c:v>
                </c:pt>
                <c:pt idx="2097">
                  <c:v>18.97</c:v>
                </c:pt>
                <c:pt idx="2098">
                  <c:v>18.98</c:v>
                </c:pt>
                <c:pt idx="2099">
                  <c:v>18.989999999999998</c:v>
                </c:pt>
                <c:pt idx="2100">
                  <c:v>19</c:v>
                </c:pt>
                <c:pt idx="2101">
                  <c:v>19.010000000000002</c:v>
                </c:pt>
                <c:pt idx="2102">
                  <c:v>19.02</c:v>
                </c:pt>
                <c:pt idx="2103">
                  <c:v>19.03</c:v>
                </c:pt>
                <c:pt idx="2104">
                  <c:v>19.04</c:v>
                </c:pt>
                <c:pt idx="2105">
                  <c:v>19.05</c:v>
                </c:pt>
                <c:pt idx="2106">
                  <c:v>19.059999999999999</c:v>
                </c:pt>
                <c:pt idx="2107">
                  <c:v>19.07</c:v>
                </c:pt>
                <c:pt idx="2108">
                  <c:v>19.079999999999998</c:v>
                </c:pt>
                <c:pt idx="2109">
                  <c:v>19.09</c:v>
                </c:pt>
                <c:pt idx="2110">
                  <c:v>19.100000000000001</c:v>
                </c:pt>
                <c:pt idx="2111">
                  <c:v>19.11</c:v>
                </c:pt>
                <c:pt idx="2112">
                  <c:v>19.12</c:v>
                </c:pt>
                <c:pt idx="2113">
                  <c:v>19.13</c:v>
                </c:pt>
                <c:pt idx="2114">
                  <c:v>19.14</c:v>
                </c:pt>
                <c:pt idx="2115">
                  <c:v>19.149999999999999</c:v>
                </c:pt>
                <c:pt idx="2116">
                  <c:v>19.16</c:v>
                </c:pt>
                <c:pt idx="2117">
                  <c:v>19.170000000000002</c:v>
                </c:pt>
                <c:pt idx="2118">
                  <c:v>19.18</c:v>
                </c:pt>
                <c:pt idx="2119">
                  <c:v>19.190000000000001</c:v>
                </c:pt>
                <c:pt idx="2120">
                  <c:v>19.2</c:v>
                </c:pt>
                <c:pt idx="2121">
                  <c:v>19.21</c:v>
                </c:pt>
                <c:pt idx="2122">
                  <c:v>19.22</c:v>
                </c:pt>
                <c:pt idx="2123">
                  <c:v>19.23</c:v>
                </c:pt>
                <c:pt idx="2124">
                  <c:v>19.239999999999998</c:v>
                </c:pt>
                <c:pt idx="2125">
                  <c:v>19.25</c:v>
                </c:pt>
                <c:pt idx="2126">
                  <c:v>19.260000000000002</c:v>
                </c:pt>
                <c:pt idx="2127">
                  <c:v>19.27</c:v>
                </c:pt>
                <c:pt idx="2128">
                  <c:v>19.28</c:v>
                </c:pt>
                <c:pt idx="2129">
                  <c:v>19.29</c:v>
                </c:pt>
                <c:pt idx="2130">
                  <c:v>19.3</c:v>
                </c:pt>
                <c:pt idx="2131">
                  <c:v>19.309999999999999</c:v>
                </c:pt>
                <c:pt idx="2132">
                  <c:v>19.32</c:v>
                </c:pt>
                <c:pt idx="2133">
                  <c:v>19.329999999999998</c:v>
                </c:pt>
                <c:pt idx="2134">
                  <c:v>19.34</c:v>
                </c:pt>
                <c:pt idx="2135">
                  <c:v>19.350000000000001</c:v>
                </c:pt>
                <c:pt idx="2136">
                  <c:v>19.36</c:v>
                </c:pt>
                <c:pt idx="2137">
                  <c:v>19.37</c:v>
                </c:pt>
                <c:pt idx="2138">
                  <c:v>19.38</c:v>
                </c:pt>
                <c:pt idx="2139">
                  <c:v>19.39</c:v>
                </c:pt>
                <c:pt idx="2140">
                  <c:v>19.399999999999999</c:v>
                </c:pt>
                <c:pt idx="2141">
                  <c:v>19.41</c:v>
                </c:pt>
                <c:pt idx="2142">
                  <c:v>19.420000000000002</c:v>
                </c:pt>
                <c:pt idx="2143">
                  <c:v>19.43</c:v>
                </c:pt>
                <c:pt idx="2144">
                  <c:v>19.440000000000001</c:v>
                </c:pt>
                <c:pt idx="2145">
                  <c:v>19.45</c:v>
                </c:pt>
                <c:pt idx="2146">
                  <c:v>19.46</c:v>
                </c:pt>
                <c:pt idx="2147">
                  <c:v>19.47</c:v>
                </c:pt>
                <c:pt idx="2148">
                  <c:v>19.48</c:v>
                </c:pt>
                <c:pt idx="2149">
                  <c:v>19.489999999999998</c:v>
                </c:pt>
                <c:pt idx="2150">
                  <c:v>19.5</c:v>
                </c:pt>
                <c:pt idx="2151">
                  <c:v>19.510000000000002</c:v>
                </c:pt>
                <c:pt idx="2152">
                  <c:v>19.52</c:v>
                </c:pt>
                <c:pt idx="2153">
                  <c:v>19.53</c:v>
                </c:pt>
                <c:pt idx="2154">
                  <c:v>19.54</c:v>
                </c:pt>
                <c:pt idx="2155">
                  <c:v>19.55</c:v>
                </c:pt>
                <c:pt idx="2156">
                  <c:v>19.559999999999999</c:v>
                </c:pt>
                <c:pt idx="2157">
                  <c:v>19.57</c:v>
                </c:pt>
                <c:pt idx="2158">
                  <c:v>19.579999999999998</c:v>
                </c:pt>
                <c:pt idx="2159">
                  <c:v>19.59</c:v>
                </c:pt>
                <c:pt idx="2160">
                  <c:v>19.600000000000001</c:v>
                </c:pt>
                <c:pt idx="2161">
                  <c:v>19.61</c:v>
                </c:pt>
                <c:pt idx="2162">
                  <c:v>19.62</c:v>
                </c:pt>
                <c:pt idx="2163">
                  <c:v>19.63</c:v>
                </c:pt>
                <c:pt idx="2164">
                  <c:v>19.64</c:v>
                </c:pt>
                <c:pt idx="2165">
                  <c:v>19.649999999999999</c:v>
                </c:pt>
                <c:pt idx="2166">
                  <c:v>19.66</c:v>
                </c:pt>
                <c:pt idx="2167">
                  <c:v>19.670000000000002</c:v>
                </c:pt>
                <c:pt idx="2168">
                  <c:v>19.68</c:v>
                </c:pt>
                <c:pt idx="2169">
                  <c:v>19.690000000000001</c:v>
                </c:pt>
                <c:pt idx="2170">
                  <c:v>19.7</c:v>
                </c:pt>
                <c:pt idx="2171">
                  <c:v>19.71</c:v>
                </c:pt>
                <c:pt idx="2172">
                  <c:v>19.72</c:v>
                </c:pt>
                <c:pt idx="2173">
                  <c:v>19.73</c:v>
                </c:pt>
                <c:pt idx="2174">
                  <c:v>19.739999999999998</c:v>
                </c:pt>
                <c:pt idx="2175">
                  <c:v>19.75</c:v>
                </c:pt>
                <c:pt idx="2176">
                  <c:v>19.760000000000002</c:v>
                </c:pt>
                <c:pt idx="2177">
                  <c:v>19.77</c:v>
                </c:pt>
                <c:pt idx="2178">
                  <c:v>19.78</c:v>
                </c:pt>
                <c:pt idx="2179">
                  <c:v>19.79</c:v>
                </c:pt>
                <c:pt idx="2180">
                  <c:v>19.8</c:v>
                </c:pt>
                <c:pt idx="2181">
                  <c:v>19.809999999999999</c:v>
                </c:pt>
                <c:pt idx="2182">
                  <c:v>19.82</c:v>
                </c:pt>
                <c:pt idx="2183">
                  <c:v>19.829999999999998</c:v>
                </c:pt>
                <c:pt idx="2184">
                  <c:v>19.84</c:v>
                </c:pt>
                <c:pt idx="2185">
                  <c:v>19.850000000000001</c:v>
                </c:pt>
                <c:pt idx="2186">
                  <c:v>19.86</c:v>
                </c:pt>
                <c:pt idx="2187">
                  <c:v>19.87</c:v>
                </c:pt>
                <c:pt idx="2188">
                  <c:v>19.88</c:v>
                </c:pt>
                <c:pt idx="2189">
                  <c:v>19.89</c:v>
                </c:pt>
                <c:pt idx="2190">
                  <c:v>19.899999999999999</c:v>
                </c:pt>
                <c:pt idx="2191">
                  <c:v>19.91</c:v>
                </c:pt>
                <c:pt idx="2192">
                  <c:v>19.920000000000002</c:v>
                </c:pt>
                <c:pt idx="2193">
                  <c:v>19.93</c:v>
                </c:pt>
                <c:pt idx="2194">
                  <c:v>19.940000000000001</c:v>
                </c:pt>
                <c:pt idx="2195">
                  <c:v>19.95</c:v>
                </c:pt>
                <c:pt idx="2196">
                  <c:v>19.96</c:v>
                </c:pt>
                <c:pt idx="2197">
                  <c:v>19.97</c:v>
                </c:pt>
                <c:pt idx="2198">
                  <c:v>19.98</c:v>
                </c:pt>
                <c:pt idx="2199">
                  <c:v>19.989999999999998</c:v>
                </c:pt>
                <c:pt idx="2200">
                  <c:v>20</c:v>
                </c:pt>
                <c:pt idx="2201">
                  <c:v>20.010000000000002</c:v>
                </c:pt>
                <c:pt idx="2202">
                  <c:v>20.02</c:v>
                </c:pt>
                <c:pt idx="2203">
                  <c:v>20.03</c:v>
                </c:pt>
                <c:pt idx="2204">
                  <c:v>20.04</c:v>
                </c:pt>
                <c:pt idx="2205">
                  <c:v>20.05</c:v>
                </c:pt>
                <c:pt idx="2206">
                  <c:v>20.059999999999999</c:v>
                </c:pt>
                <c:pt idx="2207">
                  <c:v>20.07</c:v>
                </c:pt>
                <c:pt idx="2208">
                  <c:v>20.079999999999998</c:v>
                </c:pt>
                <c:pt idx="2209">
                  <c:v>20.09</c:v>
                </c:pt>
                <c:pt idx="2210">
                  <c:v>20.100000000000001</c:v>
                </c:pt>
                <c:pt idx="2211">
                  <c:v>20.11</c:v>
                </c:pt>
                <c:pt idx="2212">
                  <c:v>20.12</c:v>
                </c:pt>
                <c:pt idx="2213">
                  <c:v>20.13</c:v>
                </c:pt>
                <c:pt idx="2214">
                  <c:v>20.14</c:v>
                </c:pt>
                <c:pt idx="2215">
                  <c:v>20.149999999999999</c:v>
                </c:pt>
                <c:pt idx="2216">
                  <c:v>20.16</c:v>
                </c:pt>
                <c:pt idx="2217">
                  <c:v>20.170000000000002</c:v>
                </c:pt>
                <c:pt idx="2218">
                  <c:v>20.18</c:v>
                </c:pt>
                <c:pt idx="2219">
                  <c:v>20.190000000000001</c:v>
                </c:pt>
                <c:pt idx="2220">
                  <c:v>20.2</c:v>
                </c:pt>
                <c:pt idx="2221">
                  <c:v>20.21</c:v>
                </c:pt>
                <c:pt idx="2222">
                  <c:v>20.22</c:v>
                </c:pt>
                <c:pt idx="2223">
                  <c:v>20.23</c:v>
                </c:pt>
                <c:pt idx="2224">
                  <c:v>20.239999999999998</c:v>
                </c:pt>
                <c:pt idx="2225">
                  <c:v>20.25</c:v>
                </c:pt>
                <c:pt idx="2226">
                  <c:v>20.260000000000002</c:v>
                </c:pt>
                <c:pt idx="2227">
                  <c:v>20.27</c:v>
                </c:pt>
                <c:pt idx="2228">
                  <c:v>20.28</c:v>
                </c:pt>
                <c:pt idx="2229">
                  <c:v>20.29</c:v>
                </c:pt>
                <c:pt idx="2230">
                  <c:v>20.3</c:v>
                </c:pt>
                <c:pt idx="2231">
                  <c:v>20.309999999999999</c:v>
                </c:pt>
                <c:pt idx="2232">
                  <c:v>20.32</c:v>
                </c:pt>
                <c:pt idx="2233">
                  <c:v>20.329999999999998</c:v>
                </c:pt>
                <c:pt idx="2234">
                  <c:v>20.34</c:v>
                </c:pt>
                <c:pt idx="2235">
                  <c:v>20.350000000000001</c:v>
                </c:pt>
                <c:pt idx="2236">
                  <c:v>20.36</c:v>
                </c:pt>
                <c:pt idx="2237">
                  <c:v>20.37</c:v>
                </c:pt>
                <c:pt idx="2238">
                  <c:v>20.38</c:v>
                </c:pt>
                <c:pt idx="2239">
                  <c:v>20.39</c:v>
                </c:pt>
                <c:pt idx="2240">
                  <c:v>20.399999999999999</c:v>
                </c:pt>
                <c:pt idx="2241">
                  <c:v>20.41</c:v>
                </c:pt>
                <c:pt idx="2242">
                  <c:v>20.420000000000002</c:v>
                </c:pt>
                <c:pt idx="2243">
                  <c:v>20.43</c:v>
                </c:pt>
                <c:pt idx="2244">
                  <c:v>20.440000000000001</c:v>
                </c:pt>
                <c:pt idx="2245">
                  <c:v>20.45</c:v>
                </c:pt>
                <c:pt idx="2246">
                  <c:v>20.46</c:v>
                </c:pt>
                <c:pt idx="2247">
                  <c:v>20.47</c:v>
                </c:pt>
                <c:pt idx="2248">
                  <c:v>20.48</c:v>
                </c:pt>
                <c:pt idx="2249">
                  <c:v>20.49</c:v>
                </c:pt>
                <c:pt idx="2250">
                  <c:v>20.5</c:v>
                </c:pt>
                <c:pt idx="2251">
                  <c:v>20.51</c:v>
                </c:pt>
                <c:pt idx="2252">
                  <c:v>20.52</c:v>
                </c:pt>
                <c:pt idx="2253">
                  <c:v>20.53</c:v>
                </c:pt>
                <c:pt idx="2254">
                  <c:v>20.54</c:v>
                </c:pt>
                <c:pt idx="2255">
                  <c:v>20.55</c:v>
                </c:pt>
                <c:pt idx="2256">
                  <c:v>20.56</c:v>
                </c:pt>
                <c:pt idx="2257">
                  <c:v>20.57</c:v>
                </c:pt>
                <c:pt idx="2258">
                  <c:v>20.58</c:v>
                </c:pt>
                <c:pt idx="2259">
                  <c:v>20.59</c:v>
                </c:pt>
                <c:pt idx="2260">
                  <c:v>20.6</c:v>
                </c:pt>
                <c:pt idx="2261">
                  <c:v>20.61</c:v>
                </c:pt>
                <c:pt idx="2262">
                  <c:v>20.62</c:v>
                </c:pt>
                <c:pt idx="2263">
                  <c:v>20.63</c:v>
                </c:pt>
                <c:pt idx="2264">
                  <c:v>20.64</c:v>
                </c:pt>
                <c:pt idx="2265">
                  <c:v>20.65</c:v>
                </c:pt>
                <c:pt idx="2266">
                  <c:v>20.66</c:v>
                </c:pt>
                <c:pt idx="2267">
                  <c:v>20.67</c:v>
                </c:pt>
                <c:pt idx="2268">
                  <c:v>20.68</c:v>
                </c:pt>
                <c:pt idx="2269">
                  <c:v>20.69</c:v>
                </c:pt>
                <c:pt idx="2270">
                  <c:v>20.7</c:v>
                </c:pt>
                <c:pt idx="2271">
                  <c:v>20.71</c:v>
                </c:pt>
                <c:pt idx="2272">
                  <c:v>20.72</c:v>
                </c:pt>
                <c:pt idx="2273">
                  <c:v>20.73</c:v>
                </c:pt>
                <c:pt idx="2274">
                  <c:v>20.74</c:v>
                </c:pt>
                <c:pt idx="2275">
                  <c:v>20.75</c:v>
                </c:pt>
                <c:pt idx="2276">
                  <c:v>20.76</c:v>
                </c:pt>
                <c:pt idx="2277">
                  <c:v>20.77</c:v>
                </c:pt>
                <c:pt idx="2278">
                  <c:v>20.78</c:v>
                </c:pt>
                <c:pt idx="2279">
                  <c:v>20.79</c:v>
                </c:pt>
                <c:pt idx="2280">
                  <c:v>20.8</c:v>
                </c:pt>
                <c:pt idx="2281">
                  <c:v>20.81</c:v>
                </c:pt>
                <c:pt idx="2282">
                  <c:v>20.82</c:v>
                </c:pt>
                <c:pt idx="2283">
                  <c:v>20.83</c:v>
                </c:pt>
                <c:pt idx="2284">
                  <c:v>20.84</c:v>
                </c:pt>
                <c:pt idx="2285">
                  <c:v>20.85</c:v>
                </c:pt>
                <c:pt idx="2286">
                  <c:v>20.86</c:v>
                </c:pt>
                <c:pt idx="2287">
                  <c:v>20.87</c:v>
                </c:pt>
                <c:pt idx="2288">
                  <c:v>20.88</c:v>
                </c:pt>
                <c:pt idx="2289">
                  <c:v>20.89</c:v>
                </c:pt>
                <c:pt idx="2290">
                  <c:v>20.9</c:v>
                </c:pt>
                <c:pt idx="2291">
                  <c:v>20.91</c:v>
                </c:pt>
                <c:pt idx="2292">
                  <c:v>20.92</c:v>
                </c:pt>
                <c:pt idx="2293">
                  <c:v>20.93</c:v>
                </c:pt>
                <c:pt idx="2294">
                  <c:v>20.94</c:v>
                </c:pt>
                <c:pt idx="2295">
                  <c:v>20.95</c:v>
                </c:pt>
                <c:pt idx="2296">
                  <c:v>20.96</c:v>
                </c:pt>
                <c:pt idx="2297">
                  <c:v>20.97</c:v>
                </c:pt>
                <c:pt idx="2298">
                  <c:v>20.98</c:v>
                </c:pt>
                <c:pt idx="2299">
                  <c:v>20.99</c:v>
                </c:pt>
                <c:pt idx="2300">
                  <c:v>21</c:v>
                </c:pt>
                <c:pt idx="2301">
                  <c:v>21.01</c:v>
                </c:pt>
                <c:pt idx="2302">
                  <c:v>21.02</c:v>
                </c:pt>
                <c:pt idx="2303">
                  <c:v>21.03</c:v>
                </c:pt>
                <c:pt idx="2304">
                  <c:v>21.04</c:v>
                </c:pt>
                <c:pt idx="2305">
                  <c:v>21.05</c:v>
                </c:pt>
                <c:pt idx="2306">
                  <c:v>21.06</c:v>
                </c:pt>
                <c:pt idx="2307">
                  <c:v>21.07</c:v>
                </c:pt>
                <c:pt idx="2308">
                  <c:v>21.08</c:v>
                </c:pt>
                <c:pt idx="2309">
                  <c:v>21.09</c:v>
                </c:pt>
                <c:pt idx="2310">
                  <c:v>21.1</c:v>
                </c:pt>
                <c:pt idx="2311">
                  <c:v>21.11</c:v>
                </c:pt>
                <c:pt idx="2312">
                  <c:v>21.12</c:v>
                </c:pt>
                <c:pt idx="2313">
                  <c:v>21.13</c:v>
                </c:pt>
                <c:pt idx="2314">
                  <c:v>21.14</c:v>
                </c:pt>
                <c:pt idx="2315">
                  <c:v>21.15</c:v>
                </c:pt>
                <c:pt idx="2316">
                  <c:v>21.16</c:v>
                </c:pt>
                <c:pt idx="2317">
                  <c:v>21.17</c:v>
                </c:pt>
                <c:pt idx="2318">
                  <c:v>21.18</c:v>
                </c:pt>
                <c:pt idx="2319">
                  <c:v>21.19</c:v>
                </c:pt>
                <c:pt idx="2320">
                  <c:v>21.2</c:v>
                </c:pt>
                <c:pt idx="2321">
                  <c:v>21.21</c:v>
                </c:pt>
                <c:pt idx="2322">
                  <c:v>21.22</c:v>
                </c:pt>
                <c:pt idx="2323">
                  <c:v>21.23</c:v>
                </c:pt>
                <c:pt idx="2324">
                  <c:v>21.24</c:v>
                </c:pt>
                <c:pt idx="2325">
                  <c:v>21.25</c:v>
                </c:pt>
                <c:pt idx="2326">
                  <c:v>21.26</c:v>
                </c:pt>
                <c:pt idx="2327">
                  <c:v>21.27</c:v>
                </c:pt>
                <c:pt idx="2328">
                  <c:v>21.28</c:v>
                </c:pt>
                <c:pt idx="2329">
                  <c:v>21.29</c:v>
                </c:pt>
                <c:pt idx="2330">
                  <c:v>21.3</c:v>
                </c:pt>
                <c:pt idx="2331">
                  <c:v>21.31</c:v>
                </c:pt>
                <c:pt idx="2332">
                  <c:v>21.32</c:v>
                </c:pt>
                <c:pt idx="2333">
                  <c:v>21.33</c:v>
                </c:pt>
                <c:pt idx="2334">
                  <c:v>21.34</c:v>
                </c:pt>
                <c:pt idx="2335">
                  <c:v>21.35</c:v>
                </c:pt>
                <c:pt idx="2336">
                  <c:v>21.36</c:v>
                </c:pt>
                <c:pt idx="2337">
                  <c:v>21.37</c:v>
                </c:pt>
                <c:pt idx="2338">
                  <c:v>21.38</c:v>
                </c:pt>
                <c:pt idx="2339">
                  <c:v>21.39</c:v>
                </c:pt>
                <c:pt idx="2340">
                  <c:v>21.4</c:v>
                </c:pt>
                <c:pt idx="2341">
                  <c:v>21.41</c:v>
                </c:pt>
                <c:pt idx="2342">
                  <c:v>21.42</c:v>
                </c:pt>
                <c:pt idx="2343">
                  <c:v>21.43</c:v>
                </c:pt>
                <c:pt idx="2344">
                  <c:v>21.44</c:v>
                </c:pt>
                <c:pt idx="2345">
                  <c:v>21.45</c:v>
                </c:pt>
                <c:pt idx="2346">
                  <c:v>21.46</c:v>
                </c:pt>
                <c:pt idx="2347">
                  <c:v>21.47</c:v>
                </c:pt>
                <c:pt idx="2348">
                  <c:v>21.48</c:v>
                </c:pt>
                <c:pt idx="2349">
                  <c:v>21.49</c:v>
                </c:pt>
                <c:pt idx="2350">
                  <c:v>21.5</c:v>
                </c:pt>
                <c:pt idx="2351">
                  <c:v>21.51</c:v>
                </c:pt>
                <c:pt idx="2352">
                  <c:v>21.52</c:v>
                </c:pt>
                <c:pt idx="2353">
                  <c:v>21.53</c:v>
                </c:pt>
                <c:pt idx="2354">
                  <c:v>21.54</c:v>
                </c:pt>
                <c:pt idx="2355">
                  <c:v>21.55</c:v>
                </c:pt>
                <c:pt idx="2356">
                  <c:v>21.56</c:v>
                </c:pt>
                <c:pt idx="2357">
                  <c:v>21.57</c:v>
                </c:pt>
                <c:pt idx="2358">
                  <c:v>21.58</c:v>
                </c:pt>
                <c:pt idx="2359">
                  <c:v>21.59</c:v>
                </c:pt>
                <c:pt idx="2360">
                  <c:v>21.6</c:v>
                </c:pt>
                <c:pt idx="2361">
                  <c:v>21.61</c:v>
                </c:pt>
                <c:pt idx="2362">
                  <c:v>21.62</c:v>
                </c:pt>
                <c:pt idx="2363">
                  <c:v>21.63</c:v>
                </c:pt>
                <c:pt idx="2364">
                  <c:v>21.64</c:v>
                </c:pt>
                <c:pt idx="2365">
                  <c:v>21.65</c:v>
                </c:pt>
                <c:pt idx="2366">
                  <c:v>21.66</c:v>
                </c:pt>
                <c:pt idx="2367">
                  <c:v>21.67</c:v>
                </c:pt>
                <c:pt idx="2368">
                  <c:v>21.68</c:v>
                </c:pt>
                <c:pt idx="2369">
                  <c:v>21.69</c:v>
                </c:pt>
                <c:pt idx="2370">
                  <c:v>21.7</c:v>
                </c:pt>
                <c:pt idx="2371">
                  <c:v>21.71</c:v>
                </c:pt>
                <c:pt idx="2372">
                  <c:v>21.72</c:v>
                </c:pt>
                <c:pt idx="2373">
                  <c:v>21.73</c:v>
                </c:pt>
                <c:pt idx="2374">
                  <c:v>21.74</c:v>
                </c:pt>
                <c:pt idx="2375">
                  <c:v>21.75</c:v>
                </c:pt>
                <c:pt idx="2376">
                  <c:v>21.76</c:v>
                </c:pt>
                <c:pt idx="2377">
                  <c:v>21.77</c:v>
                </c:pt>
                <c:pt idx="2378">
                  <c:v>21.78</c:v>
                </c:pt>
                <c:pt idx="2379">
                  <c:v>21.79</c:v>
                </c:pt>
                <c:pt idx="2380">
                  <c:v>21.8</c:v>
                </c:pt>
                <c:pt idx="2381">
                  <c:v>21.81</c:v>
                </c:pt>
                <c:pt idx="2382">
                  <c:v>21.82</c:v>
                </c:pt>
                <c:pt idx="2383">
                  <c:v>21.83</c:v>
                </c:pt>
                <c:pt idx="2384">
                  <c:v>21.84</c:v>
                </c:pt>
                <c:pt idx="2385">
                  <c:v>21.85</c:v>
                </c:pt>
                <c:pt idx="2386">
                  <c:v>21.86</c:v>
                </c:pt>
                <c:pt idx="2387">
                  <c:v>21.87</c:v>
                </c:pt>
                <c:pt idx="2388">
                  <c:v>21.88</c:v>
                </c:pt>
                <c:pt idx="2389">
                  <c:v>21.89</c:v>
                </c:pt>
                <c:pt idx="2390">
                  <c:v>21.9</c:v>
                </c:pt>
                <c:pt idx="2391">
                  <c:v>21.91</c:v>
                </c:pt>
                <c:pt idx="2392">
                  <c:v>21.92</c:v>
                </c:pt>
                <c:pt idx="2393">
                  <c:v>21.93</c:v>
                </c:pt>
                <c:pt idx="2394">
                  <c:v>21.94</c:v>
                </c:pt>
                <c:pt idx="2395">
                  <c:v>21.95</c:v>
                </c:pt>
                <c:pt idx="2396">
                  <c:v>21.96</c:v>
                </c:pt>
                <c:pt idx="2397">
                  <c:v>21.97</c:v>
                </c:pt>
                <c:pt idx="2398">
                  <c:v>21.98</c:v>
                </c:pt>
                <c:pt idx="2399">
                  <c:v>21.99</c:v>
                </c:pt>
                <c:pt idx="2400">
                  <c:v>22</c:v>
                </c:pt>
                <c:pt idx="2401">
                  <c:v>22.01</c:v>
                </c:pt>
                <c:pt idx="2402">
                  <c:v>22.02</c:v>
                </c:pt>
                <c:pt idx="2403">
                  <c:v>22.03</c:v>
                </c:pt>
                <c:pt idx="2404">
                  <c:v>22.04</c:v>
                </c:pt>
                <c:pt idx="2405">
                  <c:v>22.05</c:v>
                </c:pt>
                <c:pt idx="2406">
                  <c:v>22.06</c:v>
                </c:pt>
                <c:pt idx="2407">
                  <c:v>22.07</c:v>
                </c:pt>
                <c:pt idx="2408">
                  <c:v>22.08</c:v>
                </c:pt>
                <c:pt idx="2409">
                  <c:v>22.09</c:v>
                </c:pt>
                <c:pt idx="2410">
                  <c:v>22.1</c:v>
                </c:pt>
                <c:pt idx="2411">
                  <c:v>22.11</c:v>
                </c:pt>
                <c:pt idx="2412">
                  <c:v>22.12</c:v>
                </c:pt>
                <c:pt idx="2413">
                  <c:v>22.13</c:v>
                </c:pt>
                <c:pt idx="2414">
                  <c:v>22.14</c:v>
                </c:pt>
                <c:pt idx="2415">
                  <c:v>22.15</c:v>
                </c:pt>
                <c:pt idx="2416">
                  <c:v>22.16</c:v>
                </c:pt>
                <c:pt idx="2417">
                  <c:v>22.17</c:v>
                </c:pt>
                <c:pt idx="2418">
                  <c:v>22.18</c:v>
                </c:pt>
                <c:pt idx="2419">
                  <c:v>22.19</c:v>
                </c:pt>
                <c:pt idx="2420">
                  <c:v>22.2</c:v>
                </c:pt>
                <c:pt idx="2421">
                  <c:v>22.21</c:v>
                </c:pt>
                <c:pt idx="2422">
                  <c:v>22.22</c:v>
                </c:pt>
                <c:pt idx="2423">
                  <c:v>22.23</c:v>
                </c:pt>
                <c:pt idx="2424">
                  <c:v>22.24</c:v>
                </c:pt>
                <c:pt idx="2425">
                  <c:v>22.25</c:v>
                </c:pt>
                <c:pt idx="2426">
                  <c:v>22.26</c:v>
                </c:pt>
                <c:pt idx="2427">
                  <c:v>22.27</c:v>
                </c:pt>
                <c:pt idx="2428">
                  <c:v>22.28</c:v>
                </c:pt>
                <c:pt idx="2429">
                  <c:v>22.29</c:v>
                </c:pt>
                <c:pt idx="2430">
                  <c:v>22.3</c:v>
                </c:pt>
                <c:pt idx="2431">
                  <c:v>22.31</c:v>
                </c:pt>
                <c:pt idx="2432">
                  <c:v>22.32</c:v>
                </c:pt>
                <c:pt idx="2433">
                  <c:v>22.33</c:v>
                </c:pt>
                <c:pt idx="2434">
                  <c:v>22.34</c:v>
                </c:pt>
                <c:pt idx="2435">
                  <c:v>22.35</c:v>
                </c:pt>
                <c:pt idx="2436">
                  <c:v>22.36</c:v>
                </c:pt>
                <c:pt idx="2437">
                  <c:v>22.37</c:v>
                </c:pt>
                <c:pt idx="2438">
                  <c:v>22.38</c:v>
                </c:pt>
                <c:pt idx="2439">
                  <c:v>22.39</c:v>
                </c:pt>
                <c:pt idx="2440">
                  <c:v>22.4</c:v>
                </c:pt>
                <c:pt idx="2441">
                  <c:v>22.41</c:v>
                </c:pt>
                <c:pt idx="2442">
                  <c:v>22.42</c:v>
                </c:pt>
                <c:pt idx="2443">
                  <c:v>22.43</c:v>
                </c:pt>
                <c:pt idx="2444">
                  <c:v>22.44</c:v>
                </c:pt>
                <c:pt idx="2445">
                  <c:v>22.45</c:v>
                </c:pt>
                <c:pt idx="2446">
                  <c:v>22.46</c:v>
                </c:pt>
                <c:pt idx="2447">
                  <c:v>22.47</c:v>
                </c:pt>
                <c:pt idx="2448">
                  <c:v>22.48</c:v>
                </c:pt>
                <c:pt idx="2449">
                  <c:v>22.49</c:v>
                </c:pt>
                <c:pt idx="2450">
                  <c:v>22.5</c:v>
                </c:pt>
                <c:pt idx="2451">
                  <c:v>22.51</c:v>
                </c:pt>
                <c:pt idx="2452">
                  <c:v>22.52</c:v>
                </c:pt>
                <c:pt idx="2453">
                  <c:v>22.53</c:v>
                </c:pt>
                <c:pt idx="2454">
                  <c:v>22.54</c:v>
                </c:pt>
                <c:pt idx="2455">
                  <c:v>22.55</c:v>
                </c:pt>
                <c:pt idx="2456">
                  <c:v>22.56</c:v>
                </c:pt>
                <c:pt idx="2457">
                  <c:v>22.57</c:v>
                </c:pt>
                <c:pt idx="2458">
                  <c:v>22.58</c:v>
                </c:pt>
                <c:pt idx="2459">
                  <c:v>22.59</c:v>
                </c:pt>
                <c:pt idx="2460">
                  <c:v>22.6</c:v>
                </c:pt>
                <c:pt idx="2461">
                  <c:v>22.61</c:v>
                </c:pt>
                <c:pt idx="2462">
                  <c:v>22.62</c:v>
                </c:pt>
                <c:pt idx="2463">
                  <c:v>22.63</c:v>
                </c:pt>
                <c:pt idx="2464">
                  <c:v>22.64</c:v>
                </c:pt>
                <c:pt idx="2465">
                  <c:v>22.65</c:v>
                </c:pt>
                <c:pt idx="2466">
                  <c:v>22.66</c:v>
                </c:pt>
                <c:pt idx="2467">
                  <c:v>22.67</c:v>
                </c:pt>
                <c:pt idx="2468">
                  <c:v>22.68</c:v>
                </c:pt>
                <c:pt idx="2469">
                  <c:v>22.69</c:v>
                </c:pt>
                <c:pt idx="2470">
                  <c:v>22.7</c:v>
                </c:pt>
                <c:pt idx="2471">
                  <c:v>22.71</c:v>
                </c:pt>
                <c:pt idx="2472">
                  <c:v>22.72</c:v>
                </c:pt>
                <c:pt idx="2473">
                  <c:v>22.73</c:v>
                </c:pt>
                <c:pt idx="2474">
                  <c:v>22.74</c:v>
                </c:pt>
                <c:pt idx="2475">
                  <c:v>22.75</c:v>
                </c:pt>
                <c:pt idx="2476">
                  <c:v>22.76</c:v>
                </c:pt>
                <c:pt idx="2477">
                  <c:v>22.77</c:v>
                </c:pt>
                <c:pt idx="2478">
                  <c:v>22.78</c:v>
                </c:pt>
                <c:pt idx="2479">
                  <c:v>22.79</c:v>
                </c:pt>
                <c:pt idx="2480">
                  <c:v>22.8</c:v>
                </c:pt>
                <c:pt idx="2481">
                  <c:v>22.81</c:v>
                </c:pt>
                <c:pt idx="2482">
                  <c:v>22.82</c:v>
                </c:pt>
                <c:pt idx="2483">
                  <c:v>22.83</c:v>
                </c:pt>
                <c:pt idx="2484">
                  <c:v>22.84</c:v>
                </c:pt>
                <c:pt idx="2485">
                  <c:v>22.85</c:v>
                </c:pt>
                <c:pt idx="2486">
                  <c:v>22.86</c:v>
                </c:pt>
                <c:pt idx="2487">
                  <c:v>22.87</c:v>
                </c:pt>
                <c:pt idx="2488">
                  <c:v>22.88</c:v>
                </c:pt>
                <c:pt idx="2489">
                  <c:v>22.89</c:v>
                </c:pt>
                <c:pt idx="2490">
                  <c:v>22.9</c:v>
                </c:pt>
                <c:pt idx="2491">
                  <c:v>22.91</c:v>
                </c:pt>
                <c:pt idx="2492">
                  <c:v>22.92</c:v>
                </c:pt>
                <c:pt idx="2493">
                  <c:v>22.93</c:v>
                </c:pt>
                <c:pt idx="2494">
                  <c:v>22.94</c:v>
                </c:pt>
                <c:pt idx="2495">
                  <c:v>22.95</c:v>
                </c:pt>
                <c:pt idx="2496">
                  <c:v>22.96</c:v>
                </c:pt>
                <c:pt idx="2497">
                  <c:v>22.97</c:v>
                </c:pt>
                <c:pt idx="2498">
                  <c:v>22.98</c:v>
                </c:pt>
                <c:pt idx="2499">
                  <c:v>22.99</c:v>
                </c:pt>
                <c:pt idx="2500">
                  <c:v>23</c:v>
                </c:pt>
                <c:pt idx="2501">
                  <c:v>23.01</c:v>
                </c:pt>
                <c:pt idx="2502">
                  <c:v>23.02</c:v>
                </c:pt>
                <c:pt idx="2503">
                  <c:v>23.03</c:v>
                </c:pt>
                <c:pt idx="2504">
                  <c:v>23.04</c:v>
                </c:pt>
                <c:pt idx="2505">
                  <c:v>23.05</c:v>
                </c:pt>
                <c:pt idx="2506">
                  <c:v>23.06</c:v>
                </c:pt>
                <c:pt idx="2507">
                  <c:v>23.07</c:v>
                </c:pt>
                <c:pt idx="2508">
                  <c:v>23.08</c:v>
                </c:pt>
                <c:pt idx="2509">
                  <c:v>23.09</c:v>
                </c:pt>
                <c:pt idx="2510">
                  <c:v>23.1</c:v>
                </c:pt>
                <c:pt idx="2511">
                  <c:v>23.11</c:v>
                </c:pt>
                <c:pt idx="2512">
                  <c:v>23.12</c:v>
                </c:pt>
                <c:pt idx="2513">
                  <c:v>23.13</c:v>
                </c:pt>
                <c:pt idx="2514">
                  <c:v>23.14</c:v>
                </c:pt>
                <c:pt idx="2515">
                  <c:v>23.15</c:v>
                </c:pt>
                <c:pt idx="2516">
                  <c:v>23.16</c:v>
                </c:pt>
                <c:pt idx="2517">
                  <c:v>23.17</c:v>
                </c:pt>
                <c:pt idx="2518">
                  <c:v>23.18</c:v>
                </c:pt>
                <c:pt idx="2519">
                  <c:v>23.19</c:v>
                </c:pt>
                <c:pt idx="2520">
                  <c:v>23.2</c:v>
                </c:pt>
                <c:pt idx="2521">
                  <c:v>23.21</c:v>
                </c:pt>
                <c:pt idx="2522">
                  <c:v>23.22</c:v>
                </c:pt>
                <c:pt idx="2523">
                  <c:v>23.23</c:v>
                </c:pt>
                <c:pt idx="2524">
                  <c:v>23.24</c:v>
                </c:pt>
                <c:pt idx="2525">
                  <c:v>23.25</c:v>
                </c:pt>
                <c:pt idx="2526">
                  <c:v>23.26</c:v>
                </c:pt>
                <c:pt idx="2527">
                  <c:v>23.27</c:v>
                </c:pt>
                <c:pt idx="2528">
                  <c:v>23.28</c:v>
                </c:pt>
                <c:pt idx="2529">
                  <c:v>23.29</c:v>
                </c:pt>
                <c:pt idx="2530">
                  <c:v>23.3</c:v>
                </c:pt>
                <c:pt idx="2531">
                  <c:v>23.31</c:v>
                </c:pt>
                <c:pt idx="2532">
                  <c:v>23.32</c:v>
                </c:pt>
                <c:pt idx="2533">
                  <c:v>23.33</c:v>
                </c:pt>
                <c:pt idx="2534">
                  <c:v>23.34</c:v>
                </c:pt>
                <c:pt idx="2535">
                  <c:v>23.35</c:v>
                </c:pt>
                <c:pt idx="2536">
                  <c:v>23.36</c:v>
                </c:pt>
                <c:pt idx="2537">
                  <c:v>23.37</c:v>
                </c:pt>
                <c:pt idx="2538">
                  <c:v>23.38</c:v>
                </c:pt>
                <c:pt idx="2539">
                  <c:v>23.39</c:v>
                </c:pt>
                <c:pt idx="2540">
                  <c:v>23.4</c:v>
                </c:pt>
                <c:pt idx="2541">
                  <c:v>23.41</c:v>
                </c:pt>
                <c:pt idx="2542">
                  <c:v>23.42</c:v>
                </c:pt>
                <c:pt idx="2543">
                  <c:v>23.43</c:v>
                </c:pt>
                <c:pt idx="2544">
                  <c:v>23.44</c:v>
                </c:pt>
                <c:pt idx="2545">
                  <c:v>23.45</c:v>
                </c:pt>
                <c:pt idx="2546">
                  <c:v>23.46</c:v>
                </c:pt>
                <c:pt idx="2547">
                  <c:v>23.47</c:v>
                </c:pt>
                <c:pt idx="2548">
                  <c:v>23.48</c:v>
                </c:pt>
                <c:pt idx="2549">
                  <c:v>23.49</c:v>
                </c:pt>
                <c:pt idx="2550">
                  <c:v>23.5</c:v>
                </c:pt>
                <c:pt idx="2551">
                  <c:v>23.51</c:v>
                </c:pt>
                <c:pt idx="2552">
                  <c:v>23.52</c:v>
                </c:pt>
                <c:pt idx="2553">
                  <c:v>23.53</c:v>
                </c:pt>
                <c:pt idx="2554">
                  <c:v>23.54</c:v>
                </c:pt>
                <c:pt idx="2555">
                  <c:v>23.55</c:v>
                </c:pt>
                <c:pt idx="2556">
                  <c:v>23.56</c:v>
                </c:pt>
                <c:pt idx="2557">
                  <c:v>23.57</c:v>
                </c:pt>
                <c:pt idx="2558">
                  <c:v>23.58</c:v>
                </c:pt>
                <c:pt idx="2559">
                  <c:v>23.59</c:v>
                </c:pt>
                <c:pt idx="2560">
                  <c:v>23.6</c:v>
                </c:pt>
                <c:pt idx="2561">
                  <c:v>23.61</c:v>
                </c:pt>
                <c:pt idx="2562">
                  <c:v>23.62</c:v>
                </c:pt>
                <c:pt idx="2563">
                  <c:v>23.63</c:v>
                </c:pt>
                <c:pt idx="2564">
                  <c:v>23.64</c:v>
                </c:pt>
                <c:pt idx="2565">
                  <c:v>23.65</c:v>
                </c:pt>
                <c:pt idx="2566">
                  <c:v>23.66</c:v>
                </c:pt>
                <c:pt idx="2567">
                  <c:v>23.67</c:v>
                </c:pt>
                <c:pt idx="2568">
                  <c:v>23.68</c:v>
                </c:pt>
                <c:pt idx="2569">
                  <c:v>23.69</c:v>
                </c:pt>
                <c:pt idx="2570">
                  <c:v>23.7</c:v>
                </c:pt>
                <c:pt idx="2571">
                  <c:v>23.71</c:v>
                </c:pt>
                <c:pt idx="2572">
                  <c:v>23.72</c:v>
                </c:pt>
                <c:pt idx="2573">
                  <c:v>23.73</c:v>
                </c:pt>
                <c:pt idx="2574">
                  <c:v>23.74</c:v>
                </c:pt>
                <c:pt idx="2575">
                  <c:v>23.75</c:v>
                </c:pt>
                <c:pt idx="2576">
                  <c:v>23.76</c:v>
                </c:pt>
                <c:pt idx="2577">
                  <c:v>23.77</c:v>
                </c:pt>
                <c:pt idx="2578">
                  <c:v>23.78</c:v>
                </c:pt>
                <c:pt idx="2579">
                  <c:v>23.79</c:v>
                </c:pt>
                <c:pt idx="2580">
                  <c:v>23.8</c:v>
                </c:pt>
                <c:pt idx="2581">
                  <c:v>23.81</c:v>
                </c:pt>
                <c:pt idx="2582">
                  <c:v>23.82</c:v>
                </c:pt>
                <c:pt idx="2583">
                  <c:v>23.83</c:v>
                </c:pt>
                <c:pt idx="2584">
                  <c:v>23.84</c:v>
                </c:pt>
                <c:pt idx="2585">
                  <c:v>23.85</c:v>
                </c:pt>
                <c:pt idx="2586">
                  <c:v>23.86</c:v>
                </c:pt>
                <c:pt idx="2587">
                  <c:v>23.87</c:v>
                </c:pt>
                <c:pt idx="2588">
                  <c:v>23.88</c:v>
                </c:pt>
                <c:pt idx="2589">
                  <c:v>23.89</c:v>
                </c:pt>
                <c:pt idx="2590">
                  <c:v>23.9</c:v>
                </c:pt>
                <c:pt idx="2591">
                  <c:v>23.91</c:v>
                </c:pt>
                <c:pt idx="2592">
                  <c:v>23.92</c:v>
                </c:pt>
                <c:pt idx="2593">
                  <c:v>23.93</c:v>
                </c:pt>
                <c:pt idx="2594">
                  <c:v>23.94</c:v>
                </c:pt>
                <c:pt idx="2595">
                  <c:v>23.95</c:v>
                </c:pt>
                <c:pt idx="2596">
                  <c:v>23.96</c:v>
                </c:pt>
                <c:pt idx="2597">
                  <c:v>23.97</c:v>
                </c:pt>
                <c:pt idx="2598">
                  <c:v>23.98</c:v>
                </c:pt>
                <c:pt idx="2599">
                  <c:v>23.99</c:v>
                </c:pt>
                <c:pt idx="2600">
                  <c:v>24</c:v>
                </c:pt>
                <c:pt idx="2601">
                  <c:v>24.01</c:v>
                </c:pt>
                <c:pt idx="2602">
                  <c:v>24.02</c:v>
                </c:pt>
                <c:pt idx="2603">
                  <c:v>24.03</c:v>
                </c:pt>
                <c:pt idx="2604">
                  <c:v>24.04</c:v>
                </c:pt>
                <c:pt idx="2605">
                  <c:v>24.05</c:v>
                </c:pt>
                <c:pt idx="2606">
                  <c:v>24.06</c:v>
                </c:pt>
                <c:pt idx="2607">
                  <c:v>24.07</c:v>
                </c:pt>
                <c:pt idx="2608">
                  <c:v>24.08</c:v>
                </c:pt>
                <c:pt idx="2609">
                  <c:v>24.09</c:v>
                </c:pt>
                <c:pt idx="2610">
                  <c:v>24.1</c:v>
                </c:pt>
                <c:pt idx="2611">
                  <c:v>24.11</c:v>
                </c:pt>
                <c:pt idx="2612">
                  <c:v>24.12</c:v>
                </c:pt>
                <c:pt idx="2613">
                  <c:v>24.13</c:v>
                </c:pt>
                <c:pt idx="2614">
                  <c:v>24.14</c:v>
                </c:pt>
                <c:pt idx="2615">
                  <c:v>24.15</c:v>
                </c:pt>
                <c:pt idx="2616">
                  <c:v>24.16</c:v>
                </c:pt>
                <c:pt idx="2617">
                  <c:v>24.17</c:v>
                </c:pt>
                <c:pt idx="2618">
                  <c:v>24.18</c:v>
                </c:pt>
                <c:pt idx="2619">
                  <c:v>24.19</c:v>
                </c:pt>
                <c:pt idx="2620">
                  <c:v>24.2</c:v>
                </c:pt>
                <c:pt idx="2621">
                  <c:v>24.21</c:v>
                </c:pt>
                <c:pt idx="2622">
                  <c:v>24.22</c:v>
                </c:pt>
                <c:pt idx="2623">
                  <c:v>24.23</c:v>
                </c:pt>
                <c:pt idx="2624">
                  <c:v>24.24</c:v>
                </c:pt>
                <c:pt idx="2625">
                  <c:v>24.25</c:v>
                </c:pt>
                <c:pt idx="2626">
                  <c:v>24.26</c:v>
                </c:pt>
                <c:pt idx="2627">
                  <c:v>24.27</c:v>
                </c:pt>
                <c:pt idx="2628">
                  <c:v>24.28</c:v>
                </c:pt>
                <c:pt idx="2629">
                  <c:v>24.29</c:v>
                </c:pt>
                <c:pt idx="2630">
                  <c:v>24.3</c:v>
                </c:pt>
                <c:pt idx="2631">
                  <c:v>24.31</c:v>
                </c:pt>
                <c:pt idx="2632">
                  <c:v>24.32</c:v>
                </c:pt>
                <c:pt idx="2633">
                  <c:v>24.33</c:v>
                </c:pt>
                <c:pt idx="2634">
                  <c:v>24.34</c:v>
                </c:pt>
                <c:pt idx="2635">
                  <c:v>24.35</c:v>
                </c:pt>
                <c:pt idx="2636">
                  <c:v>24.36</c:v>
                </c:pt>
                <c:pt idx="2637">
                  <c:v>24.37</c:v>
                </c:pt>
                <c:pt idx="2638">
                  <c:v>24.38</c:v>
                </c:pt>
                <c:pt idx="2639">
                  <c:v>24.39</c:v>
                </c:pt>
                <c:pt idx="2640">
                  <c:v>24.4</c:v>
                </c:pt>
                <c:pt idx="2641">
                  <c:v>24.41</c:v>
                </c:pt>
                <c:pt idx="2642">
                  <c:v>24.42</c:v>
                </c:pt>
                <c:pt idx="2643">
                  <c:v>24.43</c:v>
                </c:pt>
                <c:pt idx="2644">
                  <c:v>24.44</c:v>
                </c:pt>
                <c:pt idx="2645">
                  <c:v>24.45</c:v>
                </c:pt>
                <c:pt idx="2646">
                  <c:v>24.46</c:v>
                </c:pt>
                <c:pt idx="2647">
                  <c:v>24.47</c:v>
                </c:pt>
                <c:pt idx="2648">
                  <c:v>24.48</c:v>
                </c:pt>
                <c:pt idx="2649">
                  <c:v>24.49</c:v>
                </c:pt>
                <c:pt idx="2650">
                  <c:v>24.5</c:v>
                </c:pt>
                <c:pt idx="2651">
                  <c:v>24.51</c:v>
                </c:pt>
                <c:pt idx="2652">
                  <c:v>24.52</c:v>
                </c:pt>
                <c:pt idx="2653">
                  <c:v>24.53</c:v>
                </c:pt>
                <c:pt idx="2654">
                  <c:v>24.54</c:v>
                </c:pt>
                <c:pt idx="2655">
                  <c:v>24.55</c:v>
                </c:pt>
                <c:pt idx="2656">
                  <c:v>24.56</c:v>
                </c:pt>
                <c:pt idx="2657">
                  <c:v>24.57</c:v>
                </c:pt>
                <c:pt idx="2658">
                  <c:v>24.58</c:v>
                </c:pt>
                <c:pt idx="2659">
                  <c:v>24.59</c:v>
                </c:pt>
                <c:pt idx="2660">
                  <c:v>24.6</c:v>
                </c:pt>
                <c:pt idx="2661">
                  <c:v>24.61</c:v>
                </c:pt>
                <c:pt idx="2662">
                  <c:v>24.62</c:v>
                </c:pt>
                <c:pt idx="2663">
                  <c:v>24.63</c:v>
                </c:pt>
                <c:pt idx="2664">
                  <c:v>24.64</c:v>
                </c:pt>
                <c:pt idx="2665">
                  <c:v>24.65</c:v>
                </c:pt>
                <c:pt idx="2666">
                  <c:v>24.66</c:v>
                </c:pt>
                <c:pt idx="2667">
                  <c:v>24.67</c:v>
                </c:pt>
                <c:pt idx="2668">
                  <c:v>24.68</c:v>
                </c:pt>
                <c:pt idx="2669">
                  <c:v>24.69</c:v>
                </c:pt>
                <c:pt idx="2670">
                  <c:v>24.7</c:v>
                </c:pt>
                <c:pt idx="2671">
                  <c:v>24.71</c:v>
                </c:pt>
                <c:pt idx="2672">
                  <c:v>24.72</c:v>
                </c:pt>
                <c:pt idx="2673">
                  <c:v>24.73</c:v>
                </c:pt>
                <c:pt idx="2674">
                  <c:v>24.74</c:v>
                </c:pt>
                <c:pt idx="2675">
                  <c:v>24.75</c:v>
                </c:pt>
                <c:pt idx="2676">
                  <c:v>24.76</c:v>
                </c:pt>
                <c:pt idx="2677">
                  <c:v>24.77</c:v>
                </c:pt>
                <c:pt idx="2678">
                  <c:v>24.78</c:v>
                </c:pt>
                <c:pt idx="2679">
                  <c:v>24.79</c:v>
                </c:pt>
                <c:pt idx="2680">
                  <c:v>24.8</c:v>
                </c:pt>
                <c:pt idx="2681">
                  <c:v>24.81</c:v>
                </c:pt>
                <c:pt idx="2682">
                  <c:v>24.82</c:v>
                </c:pt>
                <c:pt idx="2683">
                  <c:v>24.83</c:v>
                </c:pt>
                <c:pt idx="2684">
                  <c:v>24.84</c:v>
                </c:pt>
                <c:pt idx="2685">
                  <c:v>24.85</c:v>
                </c:pt>
                <c:pt idx="2686">
                  <c:v>24.86</c:v>
                </c:pt>
                <c:pt idx="2687">
                  <c:v>24.87</c:v>
                </c:pt>
                <c:pt idx="2688">
                  <c:v>24.88</c:v>
                </c:pt>
                <c:pt idx="2689">
                  <c:v>24.89</c:v>
                </c:pt>
                <c:pt idx="2690">
                  <c:v>24.9</c:v>
                </c:pt>
                <c:pt idx="2691">
                  <c:v>24.91</c:v>
                </c:pt>
                <c:pt idx="2692">
                  <c:v>24.92</c:v>
                </c:pt>
                <c:pt idx="2693">
                  <c:v>24.93</c:v>
                </c:pt>
                <c:pt idx="2694">
                  <c:v>24.94</c:v>
                </c:pt>
                <c:pt idx="2695">
                  <c:v>24.95</c:v>
                </c:pt>
                <c:pt idx="2696">
                  <c:v>24.96</c:v>
                </c:pt>
                <c:pt idx="2697">
                  <c:v>24.97</c:v>
                </c:pt>
                <c:pt idx="2698">
                  <c:v>24.98</c:v>
                </c:pt>
                <c:pt idx="2699">
                  <c:v>24.99</c:v>
                </c:pt>
                <c:pt idx="2700">
                  <c:v>25</c:v>
                </c:pt>
                <c:pt idx="2701">
                  <c:v>25.01</c:v>
                </c:pt>
                <c:pt idx="2702">
                  <c:v>25.02</c:v>
                </c:pt>
                <c:pt idx="2703">
                  <c:v>25.03</c:v>
                </c:pt>
                <c:pt idx="2704">
                  <c:v>25.04</c:v>
                </c:pt>
                <c:pt idx="2705">
                  <c:v>25.05</c:v>
                </c:pt>
                <c:pt idx="2706">
                  <c:v>25.06</c:v>
                </c:pt>
                <c:pt idx="2707">
                  <c:v>25.07</c:v>
                </c:pt>
                <c:pt idx="2708">
                  <c:v>25.08</c:v>
                </c:pt>
                <c:pt idx="2709">
                  <c:v>25.09</c:v>
                </c:pt>
                <c:pt idx="2710">
                  <c:v>25.1</c:v>
                </c:pt>
                <c:pt idx="2711">
                  <c:v>25.11</c:v>
                </c:pt>
                <c:pt idx="2712">
                  <c:v>25.12</c:v>
                </c:pt>
                <c:pt idx="2713">
                  <c:v>25.13</c:v>
                </c:pt>
                <c:pt idx="2714">
                  <c:v>25.14</c:v>
                </c:pt>
                <c:pt idx="2715">
                  <c:v>25.15</c:v>
                </c:pt>
                <c:pt idx="2716">
                  <c:v>25.16</c:v>
                </c:pt>
                <c:pt idx="2717">
                  <c:v>25.17</c:v>
                </c:pt>
                <c:pt idx="2718">
                  <c:v>25.18</c:v>
                </c:pt>
                <c:pt idx="2719">
                  <c:v>25.19</c:v>
                </c:pt>
                <c:pt idx="2720">
                  <c:v>25.2</c:v>
                </c:pt>
                <c:pt idx="2721">
                  <c:v>25.21</c:v>
                </c:pt>
                <c:pt idx="2722">
                  <c:v>25.22</c:v>
                </c:pt>
                <c:pt idx="2723">
                  <c:v>25.23</c:v>
                </c:pt>
                <c:pt idx="2724">
                  <c:v>25.24</c:v>
                </c:pt>
                <c:pt idx="2725">
                  <c:v>25.25</c:v>
                </c:pt>
                <c:pt idx="2726">
                  <c:v>25.26</c:v>
                </c:pt>
                <c:pt idx="2727">
                  <c:v>25.27</c:v>
                </c:pt>
                <c:pt idx="2728">
                  <c:v>25.28</c:v>
                </c:pt>
                <c:pt idx="2729">
                  <c:v>25.29</c:v>
                </c:pt>
                <c:pt idx="2730">
                  <c:v>25.3</c:v>
                </c:pt>
                <c:pt idx="2731">
                  <c:v>25.31</c:v>
                </c:pt>
                <c:pt idx="2732">
                  <c:v>25.32</c:v>
                </c:pt>
                <c:pt idx="2733">
                  <c:v>25.33</c:v>
                </c:pt>
                <c:pt idx="2734">
                  <c:v>25.34</c:v>
                </c:pt>
                <c:pt idx="2735">
                  <c:v>25.35</c:v>
                </c:pt>
                <c:pt idx="2736">
                  <c:v>25.36</c:v>
                </c:pt>
                <c:pt idx="2737">
                  <c:v>25.37</c:v>
                </c:pt>
                <c:pt idx="2738">
                  <c:v>25.38</c:v>
                </c:pt>
                <c:pt idx="2739">
                  <c:v>25.39</c:v>
                </c:pt>
                <c:pt idx="2740">
                  <c:v>25.4</c:v>
                </c:pt>
                <c:pt idx="2741">
                  <c:v>25.41</c:v>
                </c:pt>
                <c:pt idx="2742">
                  <c:v>25.42</c:v>
                </c:pt>
                <c:pt idx="2743">
                  <c:v>25.43</c:v>
                </c:pt>
                <c:pt idx="2744">
                  <c:v>25.44</c:v>
                </c:pt>
                <c:pt idx="2745">
                  <c:v>25.45</c:v>
                </c:pt>
                <c:pt idx="2746">
                  <c:v>25.46</c:v>
                </c:pt>
                <c:pt idx="2747">
                  <c:v>25.47</c:v>
                </c:pt>
                <c:pt idx="2748">
                  <c:v>25.48</c:v>
                </c:pt>
                <c:pt idx="2749">
                  <c:v>25.49</c:v>
                </c:pt>
                <c:pt idx="2750">
                  <c:v>25.5</c:v>
                </c:pt>
                <c:pt idx="2751">
                  <c:v>25.51</c:v>
                </c:pt>
                <c:pt idx="2752">
                  <c:v>25.52</c:v>
                </c:pt>
                <c:pt idx="2753">
                  <c:v>25.53</c:v>
                </c:pt>
                <c:pt idx="2754">
                  <c:v>25.54</c:v>
                </c:pt>
                <c:pt idx="2755">
                  <c:v>25.55</c:v>
                </c:pt>
                <c:pt idx="2756">
                  <c:v>25.56</c:v>
                </c:pt>
                <c:pt idx="2757">
                  <c:v>25.57</c:v>
                </c:pt>
                <c:pt idx="2758">
                  <c:v>25.58</c:v>
                </c:pt>
                <c:pt idx="2759">
                  <c:v>25.59</c:v>
                </c:pt>
                <c:pt idx="2760">
                  <c:v>25.6</c:v>
                </c:pt>
                <c:pt idx="2761">
                  <c:v>25.61</c:v>
                </c:pt>
                <c:pt idx="2762">
                  <c:v>25.62</c:v>
                </c:pt>
                <c:pt idx="2763">
                  <c:v>25.63</c:v>
                </c:pt>
                <c:pt idx="2764">
                  <c:v>25.64</c:v>
                </c:pt>
                <c:pt idx="2765">
                  <c:v>25.65</c:v>
                </c:pt>
                <c:pt idx="2766">
                  <c:v>25.66</c:v>
                </c:pt>
                <c:pt idx="2767">
                  <c:v>25.67</c:v>
                </c:pt>
                <c:pt idx="2768">
                  <c:v>25.68</c:v>
                </c:pt>
                <c:pt idx="2769">
                  <c:v>25.69</c:v>
                </c:pt>
                <c:pt idx="2770">
                  <c:v>25.7</c:v>
                </c:pt>
                <c:pt idx="2771">
                  <c:v>25.71</c:v>
                </c:pt>
                <c:pt idx="2772">
                  <c:v>25.72</c:v>
                </c:pt>
                <c:pt idx="2773">
                  <c:v>25.73</c:v>
                </c:pt>
                <c:pt idx="2774">
                  <c:v>25.74</c:v>
                </c:pt>
                <c:pt idx="2775">
                  <c:v>25.75</c:v>
                </c:pt>
                <c:pt idx="2776">
                  <c:v>25.76</c:v>
                </c:pt>
                <c:pt idx="2777">
                  <c:v>25.77</c:v>
                </c:pt>
                <c:pt idx="2778">
                  <c:v>25.78</c:v>
                </c:pt>
                <c:pt idx="2779">
                  <c:v>25.79</c:v>
                </c:pt>
                <c:pt idx="2780">
                  <c:v>25.8</c:v>
                </c:pt>
                <c:pt idx="2781">
                  <c:v>25.81</c:v>
                </c:pt>
                <c:pt idx="2782">
                  <c:v>25.82</c:v>
                </c:pt>
                <c:pt idx="2783">
                  <c:v>25.83</c:v>
                </c:pt>
                <c:pt idx="2784">
                  <c:v>25.84</c:v>
                </c:pt>
                <c:pt idx="2785">
                  <c:v>25.85</c:v>
                </c:pt>
                <c:pt idx="2786">
                  <c:v>25.86</c:v>
                </c:pt>
                <c:pt idx="2787">
                  <c:v>25.87</c:v>
                </c:pt>
                <c:pt idx="2788">
                  <c:v>25.88</c:v>
                </c:pt>
                <c:pt idx="2789">
                  <c:v>25.89</c:v>
                </c:pt>
                <c:pt idx="2790">
                  <c:v>25.9</c:v>
                </c:pt>
                <c:pt idx="2791">
                  <c:v>25.91</c:v>
                </c:pt>
                <c:pt idx="2792">
                  <c:v>25.92</c:v>
                </c:pt>
                <c:pt idx="2793">
                  <c:v>25.93</c:v>
                </c:pt>
                <c:pt idx="2794">
                  <c:v>25.94</c:v>
                </c:pt>
                <c:pt idx="2795">
                  <c:v>25.95</c:v>
                </c:pt>
                <c:pt idx="2796">
                  <c:v>25.96</c:v>
                </c:pt>
                <c:pt idx="2797">
                  <c:v>25.97</c:v>
                </c:pt>
                <c:pt idx="2798">
                  <c:v>25.98</c:v>
                </c:pt>
                <c:pt idx="2799">
                  <c:v>25.99</c:v>
                </c:pt>
                <c:pt idx="2800">
                  <c:v>26</c:v>
                </c:pt>
                <c:pt idx="2801">
                  <c:v>26.01</c:v>
                </c:pt>
                <c:pt idx="2802">
                  <c:v>26.02</c:v>
                </c:pt>
                <c:pt idx="2803">
                  <c:v>26.03</c:v>
                </c:pt>
                <c:pt idx="2804">
                  <c:v>26.04</c:v>
                </c:pt>
                <c:pt idx="2805">
                  <c:v>26.05</c:v>
                </c:pt>
                <c:pt idx="2806">
                  <c:v>26.06</c:v>
                </c:pt>
                <c:pt idx="2807">
                  <c:v>26.07</c:v>
                </c:pt>
                <c:pt idx="2808">
                  <c:v>26.08</c:v>
                </c:pt>
                <c:pt idx="2809">
                  <c:v>26.09</c:v>
                </c:pt>
                <c:pt idx="2810">
                  <c:v>26.1</c:v>
                </c:pt>
                <c:pt idx="2811">
                  <c:v>26.11</c:v>
                </c:pt>
                <c:pt idx="2812">
                  <c:v>26.12</c:v>
                </c:pt>
                <c:pt idx="2813">
                  <c:v>26.13</c:v>
                </c:pt>
                <c:pt idx="2814">
                  <c:v>26.14</c:v>
                </c:pt>
                <c:pt idx="2815">
                  <c:v>26.15</c:v>
                </c:pt>
                <c:pt idx="2816">
                  <c:v>26.16</c:v>
                </c:pt>
                <c:pt idx="2817">
                  <c:v>26.17</c:v>
                </c:pt>
                <c:pt idx="2818">
                  <c:v>26.18</c:v>
                </c:pt>
                <c:pt idx="2819">
                  <c:v>26.19</c:v>
                </c:pt>
                <c:pt idx="2820">
                  <c:v>26.2</c:v>
                </c:pt>
                <c:pt idx="2821">
                  <c:v>26.21</c:v>
                </c:pt>
                <c:pt idx="2822">
                  <c:v>26.22</c:v>
                </c:pt>
                <c:pt idx="2823">
                  <c:v>26.23</c:v>
                </c:pt>
                <c:pt idx="2824">
                  <c:v>26.24</c:v>
                </c:pt>
                <c:pt idx="2825">
                  <c:v>26.25</c:v>
                </c:pt>
                <c:pt idx="2826">
                  <c:v>26.26</c:v>
                </c:pt>
                <c:pt idx="2827">
                  <c:v>26.27</c:v>
                </c:pt>
                <c:pt idx="2828">
                  <c:v>26.28</c:v>
                </c:pt>
                <c:pt idx="2829">
                  <c:v>26.29</c:v>
                </c:pt>
                <c:pt idx="2830">
                  <c:v>26.3</c:v>
                </c:pt>
                <c:pt idx="2831">
                  <c:v>26.31</c:v>
                </c:pt>
                <c:pt idx="2832">
                  <c:v>26.32</c:v>
                </c:pt>
                <c:pt idx="2833">
                  <c:v>26.33</c:v>
                </c:pt>
                <c:pt idx="2834">
                  <c:v>26.34</c:v>
                </c:pt>
                <c:pt idx="2835">
                  <c:v>26.35</c:v>
                </c:pt>
                <c:pt idx="2836">
                  <c:v>26.36</c:v>
                </c:pt>
                <c:pt idx="2837">
                  <c:v>26.37</c:v>
                </c:pt>
                <c:pt idx="2838">
                  <c:v>26.38</c:v>
                </c:pt>
                <c:pt idx="2839">
                  <c:v>26.39</c:v>
                </c:pt>
                <c:pt idx="2840">
                  <c:v>26.4</c:v>
                </c:pt>
                <c:pt idx="2841">
                  <c:v>26.41</c:v>
                </c:pt>
                <c:pt idx="2842">
                  <c:v>26.42</c:v>
                </c:pt>
                <c:pt idx="2843">
                  <c:v>26.43</c:v>
                </c:pt>
                <c:pt idx="2844">
                  <c:v>26.44</c:v>
                </c:pt>
                <c:pt idx="2845">
                  <c:v>26.45</c:v>
                </c:pt>
                <c:pt idx="2846">
                  <c:v>26.46</c:v>
                </c:pt>
                <c:pt idx="2847">
                  <c:v>26.47</c:v>
                </c:pt>
                <c:pt idx="2848">
                  <c:v>26.48</c:v>
                </c:pt>
                <c:pt idx="2849">
                  <c:v>26.49</c:v>
                </c:pt>
                <c:pt idx="2850">
                  <c:v>26.5</c:v>
                </c:pt>
                <c:pt idx="2851">
                  <c:v>26.51</c:v>
                </c:pt>
                <c:pt idx="2852">
                  <c:v>26.52</c:v>
                </c:pt>
                <c:pt idx="2853">
                  <c:v>26.53</c:v>
                </c:pt>
                <c:pt idx="2854">
                  <c:v>26.54</c:v>
                </c:pt>
                <c:pt idx="2855">
                  <c:v>26.55</c:v>
                </c:pt>
                <c:pt idx="2856">
                  <c:v>26.56</c:v>
                </c:pt>
                <c:pt idx="2857">
                  <c:v>26.57</c:v>
                </c:pt>
                <c:pt idx="2858">
                  <c:v>26.58</c:v>
                </c:pt>
                <c:pt idx="2859">
                  <c:v>26.59</c:v>
                </c:pt>
                <c:pt idx="2860">
                  <c:v>26.6</c:v>
                </c:pt>
                <c:pt idx="2861">
                  <c:v>26.61</c:v>
                </c:pt>
                <c:pt idx="2862">
                  <c:v>26.62</c:v>
                </c:pt>
                <c:pt idx="2863">
                  <c:v>26.63</c:v>
                </c:pt>
                <c:pt idx="2864">
                  <c:v>26.64</c:v>
                </c:pt>
                <c:pt idx="2865">
                  <c:v>26.65</c:v>
                </c:pt>
                <c:pt idx="2866">
                  <c:v>26.66</c:v>
                </c:pt>
                <c:pt idx="2867">
                  <c:v>26.67</c:v>
                </c:pt>
                <c:pt idx="2868">
                  <c:v>26.68</c:v>
                </c:pt>
                <c:pt idx="2869">
                  <c:v>26.69</c:v>
                </c:pt>
                <c:pt idx="2870">
                  <c:v>26.7</c:v>
                </c:pt>
                <c:pt idx="2871">
                  <c:v>26.71</c:v>
                </c:pt>
                <c:pt idx="2872">
                  <c:v>26.72</c:v>
                </c:pt>
                <c:pt idx="2873">
                  <c:v>26.73</c:v>
                </c:pt>
                <c:pt idx="2874">
                  <c:v>26.74</c:v>
                </c:pt>
                <c:pt idx="2875">
                  <c:v>26.75</c:v>
                </c:pt>
                <c:pt idx="2876">
                  <c:v>26.76</c:v>
                </c:pt>
                <c:pt idx="2877">
                  <c:v>26.77</c:v>
                </c:pt>
                <c:pt idx="2878">
                  <c:v>26.78</c:v>
                </c:pt>
                <c:pt idx="2879">
                  <c:v>26.79</c:v>
                </c:pt>
                <c:pt idx="2880">
                  <c:v>26.8</c:v>
                </c:pt>
                <c:pt idx="2881">
                  <c:v>26.81</c:v>
                </c:pt>
                <c:pt idx="2882">
                  <c:v>26.82</c:v>
                </c:pt>
                <c:pt idx="2883">
                  <c:v>26.83</c:v>
                </c:pt>
                <c:pt idx="2884">
                  <c:v>26.84</c:v>
                </c:pt>
                <c:pt idx="2885">
                  <c:v>26.85</c:v>
                </c:pt>
                <c:pt idx="2886">
                  <c:v>26.86</c:v>
                </c:pt>
                <c:pt idx="2887">
                  <c:v>26.87</c:v>
                </c:pt>
                <c:pt idx="2888">
                  <c:v>26.88</c:v>
                </c:pt>
                <c:pt idx="2889">
                  <c:v>26.89</c:v>
                </c:pt>
                <c:pt idx="2890">
                  <c:v>26.9</c:v>
                </c:pt>
                <c:pt idx="2891">
                  <c:v>26.91</c:v>
                </c:pt>
                <c:pt idx="2892">
                  <c:v>26.92</c:v>
                </c:pt>
                <c:pt idx="2893">
                  <c:v>26.93</c:v>
                </c:pt>
                <c:pt idx="2894">
                  <c:v>26.94</c:v>
                </c:pt>
                <c:pt idx="2895">
                  <c:v>26.95</c:v>
                </c:pt>
                <c:pt idx="2896">
                  <c:v>26.96</c:v>
                </c:pt>
                <c:pt idx="2897">
                  <c:v>26.97</c:v>
                </c:pt>
                <c:pt idx="2898">
                  <c:v>26.98</c:v>
                </c:pt>
                <c:pt idx="2899">
                  <c:v>26.99</c:v>
                </c:pt>
                <c:pt idx="2900">
                  <c:v>27</c:v>
                </c:pt>
                <c:pt idx="2901">
                  <c:v>27.01</c:v>
                </c:pt>
                <c:pt idx="2902">
                  <c:v>27.02</c:v>
                </c:pt>
                <c:pt idx="2903">
                  <c:v>27.03</c:v>
                </c:pt>
                <c:pt idx="2904">
                  <c:v>27.04</c:v>
                </c:pt>
                <c:pt idx="2905">
                  <c:v>27.05</c:v>
                </c:pt>
                <c:pt idx="2906">
                  <c:v>27.06</c:v>
                </c:pt>
                <c:pt idx="2907">
                  <c:v>27.07</c:v>
                </c:pt>
                <c:pt idx="2908">
                  <c:v>27.08</c:v>
                </c:pt>
                <c:pt idx="2909">
                  <c:v>27.09</c:v>
                </c:pt>
                <c:pt idx="2910">
                  <c:v>27.1</c:v>
                </c:pt>
                <c:pt idx="2911">
                  <c:v>27.11</c:v>
                </c:pt>
                <c:pt idx="2912">
                  <c:v>27.12</c:v>
                </c:pt>
                <c:pt idx="2913">
                  <c:v>27.13</c:v>
                </c:pt>
                <c:pt idx="2914">
                  <c:v>27.14</c:v>
                </c:pt>
                <c:pt idx="2915">
                  <c:v>27.15</c:v>
                </c:pt>
                <c:pt idx="2916">
                  <c:v>27.16</c:v>
                </c:pt>
                <c:pt idx="2917">
                  <c:v>27.17</c:v>
                </c:pt>
                <c:pt idx="2918">
                  <c:v>27.18</c:v>
                </c:pt>
                <c:pt idx="2919">
                  <c:v>27.19</c:v>
                </c:pt>
                <c:pt idx="2920">
                  <c:v>27.2</c:v>
                </c:pt>
                <c:pt idx="2921">
                  <c:v>27.21</c:v>
                </c:pt>
                <c:pt idx="2922">
                  <c:v>27.22</c:v>
                </c:pt>
                <c:pt idx="2923">
                  <c:v>27.23</c:v>
                </c:pt>
                <c:pt idx="2924">
                  <c:v>27.24</c:v>
                </c:pt>
                <c:pt idx="2925">
                  <c:v>27.25</c:v>
                </c:pt>
                <c:pt idx="2926">
                  <c:v>27.26</c:v>
                </c:pt>
                <c:pt idx="2927">
                  <c:v>27.27</c:v>
                </c:pt>
                <c:pt idx="2928">
                  <c:v>27.28</c:v>
                </c:pt>
                <c:pt idx="2929">
                  <c:v>27.29</c:v>
                </c:pt>
                <c:pt idx="2930">
                  <c:v>27.3</c:v>
                </c:pt>
                <c:pt idx="2931">
                  <c:v>27.31</c:v>
                </c:pt>
                <c:pt idx="2932">
                  <c:v>27.32</c:v>
                </c:pt>
                <c:pt idx="2933">
                  <c:v>27.33</c:v>
                </c:pt>
                <c:pt idx="2934">
                  <c:v>27.34</c:v>
                </c:pt>
                <c:pt idx="2935">
                  <c:v>27.35</c:v>
                </c:pt>
                <c:pt idx="2936">
                  <c:v>27.36</c:v>
                </c:pt>
                <c:pt idx="2937">
                  <c:v>27.37</c:v>
                </c:pt>
                <c:pt idx="2938">
                  <c:v>27.38</c:v>
                </c:pt>
                <c:pt idx="2939">
                  <c:v>27.39</c:v>
                </c:pt>
                <c:pt idx="2940">
                  <c:v>27.4</c:v>
                </c:pt>
                <c:pt idx="2941">
                  <c:v>27.41</c:v>
                </c:pt>
                <c:pt idx="2942">
                  <c:v>27.42</c:v>
                </c:pt>
                <c:pt idx="2943">
                  <c:v>27.43</c:v>
                </c:pt>
                <c:pt idx="2944">
                  <c:v>27.44</c:v>
                </c:pt>
                <c:pt idx="2945">
                  <c:v>27.45</c:v>
                </c:pt>
                <c:pt idx="2946">
                  <c:v>27.46</c:v>
                </c:pt>
                <c:pt idx="2947">
                  <c:v>27.47</c:v>
                </c:pt>
                <c:pt idx="2948">
                  <c:v>27.48</c:v>
                </c:pt>
                <c:pt idx="2949">
                  <c:v>27.49</c:v>
                </c:pt>
                <c:pt idx="2950">
                  <c:v>27.5</c:v>
                </c:pt>
                <c:pt idx="2951">
                  <c:v>27.51</c:v>
                </c:pt>
                <c:pt idx="2952">
                  <c:v>27.52</c:v>
                </c:pt>
                <c:pt idx="2953">
                  <c:v>27.53</c:v>
                </c:pt>
                <c:pt idx="2954">
                  <c:v>27.54</c:v>
                </c:pt>
                <c:pt idx="2955">
                  <c:v>27.55</c:v>
                </c:pt>
                <c:pt idx="2956">
                  <c:v>27.56</c:v>
                </c:pt>
                <c:pt idx="2957">
                  <c:v>27.57</c:v>
                </c:pt>
                <c:pt idx="2958">
                  <c:v>27.58</c:v>
                </c:pt>
                <c:pt idx="2959">
                  <c:v>27.59</c:v>
                </c:pt>
                <c:pt idx="2960">
                  <c:v>27.6</c:v>
                </c:pt>
                <c:pt idx="2961">
                  <c:v>27.61</c:v>
                </c:pt>
                <c:pt idx="2962">
                  <c:v>27.62</c:v>
                </c:pt>
                <c:pt idx="2963">
                  <c:v>27.63</c:v>
                </c:pt>
                <c:pt idx="2964">
                  <c:v>27.64</c:v>
                </c:pt>
                <c:pt idx="2965">
                  <c:v>27.65</c:v>
                </c:pt>
                <c:pt idx="2966">
                  <c:v>27.66</c:v>
                </c:pt>
                <c:pt idx="2967">
                  <c:v>27.67</c:v>
                </c:pt>
                <c:pt idx="2968">
                  <c:v>27.68</c:v>
                </c:pt>
                <c:pt idx="2969">
                  <c:v>27.69</c:v>
                </c:pt>
                <c:pt idx="2970">
                  <c:v>27.7</c:v>
                </c:pt>
                <c:pt idx="2971">
                  <c:v>27.71</c:v>
                </c:pt>
                <c:pt idx="2972">
                  <c:v>27.72</c:v>
                </c:pt>
                <c:pt idx="2973">
                  <c:v>27.73</c:v>
                </c:pt>
                <c:pt idx="2974">
                  <c:v>27.74</c:v>
                </c:pt>
                <c:pt idx="2975">
                  <c:v>27.75</c:v>
                </c:pt>
                <c:pt idx="2976">
                  <c:v>27.76</c:v>
                </c:pt>
                <c:pt idx="2977">
                  <c:v>27.77</c:v>
                </c:pt>
                <c:pt idx="2978">
                  <c:v>27.78</c:v>
                </c:pt>
                <c:pt idx="2979">
                  <c:v>27.79</c:v>
                </c:pt>
                <c:pt idx="2980">
                  <c:v>27.8</c:v>
                </c:pt>
                <c:pt idx="2981">
                  <c:v>27.81</c:v>
                </c:pt>
                <c:pt idx="2982">
                  <c:v>27.82</c:v>
                </c:pt>
                <c:pt idx="2983">
                  <c:v>27.83</c:v>
                </c:pt>
                <c:pt idx="2984">
                  <c:v>27.84</c:v>
                </c:pt>
                <c:pt idx="2985">
                  <c:v>27.85</c:v>
                </c:pt>
                <c:pt idx="2986">
                  <c:v>27.86</c:v>
                </c:pt>
                <c:pt idx="2987">
                  <c:v>27.87</c:v>
                </c:pt>
                <c:pt idx="2988">
                  <c:v>27.88</c:v>
                </c:pt>
                <c:pt idx="2989">
                  <c:v>27.89</c:v>
                </c:pt>
                <c:pt idx="2990">
                  <c:v>27.9</c:v>
                </c:pt>
                <c:pt idx="2991">
                  <c:v>27.91</c:v>
                </c:pt>
                <c:pt idx="2992">
                  <c:v>27.92</c:v>
                </c:pt>
                <c:pt idx="2993">
                  <c:v>27.93</c:v>
                </c:pt>
                <c:pt idx="2994">
                  <c:v>27.94</c:v>
                </c:pt>
                <c:pt idx="2995">
                  <c:v>27.95</c:v>
                </c:pt>
                <c:pt idx="2996">
                  <c:v>27.96</c:v>
                </c:pt>
                <c:pt idx="2997">
                  <c:v>27.97</c:v>
                </c:pt>
                <c:pt idx="2998">
                  <c:v>27.98</c:v>
                </c:pt>
                <c:pt idx="2999">
                  <c:v>27.99</c:v>
                </c:pt>
                <c:pt idx="3000">
                  <c:v>28</c:v>
                </c:pt>
                <c:pt idx="3001">
                  <c:v>28.01</c:v>
                </c:pt>
                <c:pt idx="3002">
                  <c:v>28.02</c:v>
                </c:pt>
                <c:pt idx="3003">
                  <c:v>28.03</c:v>
                </c:pt>
                <c:pt idx="3004">
                  <c:v>28.04</c:v>
                </c:pt>
                <c:pt idx="3005">
                  <c:v>28.05</c:v>
                </c:pt>
                <c:pt idx="3006">
                  <c:v>28.06</c:v>
                </c:pt>
                <c:pt idx="3007">
                  <c:v>28.07</c:v>
                </c:pt>
                <c:pt idx="3008">
                  <c:v>28.08</c:v>
                </c:pt>
                <c:pt idx="3009">
                  <c:v>28.09</c:v>
                </c:pt>
                <c:pt idx="3010">
                  <c:v>28.1</c:v>
                </c:pt>
                <c:pt idx="3011">
                  <c:v>28.11</c:v>
                </c:pt>
                <c:pt idx="3012">
                  <c:v>28.12</c:v>
                </c:pt>
                <c:pt idx="3013">
                  <c:v>28.13</c:v>
                </c:pt>
                <c:pt idx="3014">
                  <c:v>28.14</c:v>
                </c:pt>
                <c:pt idx="3015">
                  <c:v>28.15</c:v>
                </c:pt>
                <c:pt idx="3016">
                  <c:v>28.16</c:v>
                </c:pt>
                <c:pt idx="3017">
                  <c:v>28.17</c:v>
                </c:pt>
                <c:pt idx="3018">
                  <c:v>28.18</c:v>
                </c:pt>
                <c:pt idx="3019">
                  <c:v>28.19</c:v>
                </c:pt>
                <c:pt idx="3020">
                  <c:v>28.2</c:v>
                </c:pt>
                <c:pt idx="3021">
                  <c:v>28.21</c:v>
                </c:pt>
                <c:pt idx="3022">
                  <c:v>28.22</c:v>
                </c:pt>
                <c:pt idx="3023">
                  <c:v>28.23</c:v>
                </c:pt>
                <c:pt idx="3024">
                  <c:v>28.24</c:v>
                </c:pt>
                <c:pt idx="3025">
                  <c:v>28.25</c:v>
                </c:pt>
                <c:pt idx="3026">
                  <c:v>28.26</c:v>
                </c:pt>
                <c:pt idx="3027">
                  <c:v>28.27</c:v>
                </c:pt>
                <c:pt idx="3028">
                  <c:v>28.28</c:v>
                </c:pt>
                <c:pt idx="3029">
                  <c:v>28.29</c:v>
                </c:pt>
                <c:pt idx="3030">
                  <c:v>28.3</c:v>
                </c:pt>
                <c:pt idx="3031">
                  <c:v>28.31</c:v>
                </c:pt>
                <c:pt idx="3032">
                  <c:v>28.32</c:v>
                </c:pt>
                <c:pt idx="3033">
                  <c:v>28.33</c:v>
                </c:pt>
                <c:pt idx="3034">
                  <c:v>28.34</c:v>
                </c:pt>
                <c:pt idx="3035">
                  <c:v>28.35</c:v>
                </c:pt>
                <c:pt idx="3036">
                  <c:v>28.36</c:v>
                </c:pt>
                <c:pt idx="3037">
                  <c:v>28.37</c:v>
                </c:pt>
                <c:pt idx="3038">
                  <c:v>28.38</c:v>
                </c:pt>
                <c:pt idx="3039">
                  <c:v>28.39</c:v>
                </c:pt>
                <c:pt idx="3040">
                  <c:v>28.4</c:v>
                </c:pt>
                <c:pt idx="3041">
                  <c:v>28.41</c:v>
                </c:pt>
                <c:pt idx="3042">
                  <c:v>28.42</c:v>
                </c:pt>
                <c:pt idx="3043">
                  <c:v>28.43</c:v>
                </c:pt>
                <c:pt idx="3044">
                  <c:v>28.44</c:v>
                </c:pt>
                <c:pt idx="3045">
                  <c:v>28.45</c:v>
                </c:pt>
                <c:pt idx="3046">
                  <c:v>28.46</c:v>
                </c:pt>
                <c:pt idx="3047">
                  <c:v>28.47</c:v>
                </c:pt>
                <c:pt idx="3048">
                  <c:v>28.48</c:v>
                </c:pt>
                <c:pt idx="3049">
                  <c:v>28.49</c:v>
                </c:pt>
                <c:pt idx="3050">
                  <c:v>28.5</c:v>
                </c:pt>
                <c:pt idx="3051">
                  <c:v>28.51</c:v>
                </c:pt>
                <c:pt idx="3052">
                  <c:v>28.52</c:v>
                </c:pt>
                <c:pt idx="3053">
                  <c:v>28.53</c:v>
                </c:pt>
                <c:pt idx="3054">
                  <c:v>28.54</c:v>
                </c:pt>
                <c:pt idx="3055">
                  <c:v>28.55</c:v>
                </c:pt>
                <c:pt idx="3056">
                  <c:v>28.56</c:v>
                </c:pt>
                <c:pt idx="3057">
                  <c:v>28.57</c:v>
                </c:pt>
                <c:pt idx="3058">
                  <c:v>28.58</c:v>
                </c:pt>
                <c:pt idx="3059">
                  <c:v>28.59</c:v>
                </c:pt>
                <c:pt idx="3060">
                  <c:v>28.6</c:v>
                </c:pt>
                <c:pt idx="3061">
                  <c:v>28.61</c:v>
                </c:pt>
                <c:pt idx="3062">
                  <c:v>28.62</c:v>
                </c:pt>
                <c:pt idx="3063">
                  <c:v>28.63</c:v>
                </c:pt>
                <c:pt idx="3064">
                  <c:v>28.64</c:v>
                </c:pt>
                <c:pt idx="3065">
                  <c:v>28.65</c:v>
                </c:pt>
                <c:pt idx="3066">
                  <c:v>28.66</c:v>
                </c:pt>
                <c:pt idx="3067">
                  <c:v>28.67</c:v>
                </c:pt>
                <c:pt idx="3068">
                  <c:v>28.68</c:v>
                </c:pt>
                <c:pt idx="3069">
                  <c:v>28.69</c:v>
                </c:pt>
                <c:pt idx="3070">
                  <c:v>28.7</c:v>
                </c:pt>
                <c:pt idx="3071">
                  <c:v>28.71</c:v>
                </c:pt>
                <c:pt idx="3072">
                  <c:v>28.72</c:v>
                </c:pt>
                <c:pt idx="3073">
                  <c:v>28.73</c:v>
                </c:pt>
                <c:pt idx="3074">
                  <c:v>28.74</c:v>
                </c:pt>
                <c:pt idx="3075">
                  <c:v>28.75</c:v>
                </c:pt>
                <c:pt idx="3076">
                  <c:v>28.76</c:v>
                </c:pt>
                <c:pt idx="3077">
                  <c:v>28.77</c:v>
                </c:pt>
                <c:pt idx="3078">
                  <c:v>28.78</c:v>
                </c:pt>
                <c:pt idx="3079">
                  <c:v>28.79</c:v>
                </c:pt>
                <c:pt idx="3080">
                  <c:v>28.8</c:v>
                </c:pt>
                <c:pt idx="3081">
                  <c:v>28.81</c:v>
                </c:pt>
                <c:pt idx="3082">
                  <c:v>28.82</c:v>
                </c:pt>
                <c:pt idx="3083">
                  <c:v>28.83</c:v>
                </c:pt>
                <c:pt idx="3084">
                  <c:v>28.84</c:v>
                </c:pt>
                <c:pt idx="3085">
                  <c:v>28.85</c:v>
                </c:pt>
                <c:pt idx="3086">
                  <c:v>28.86</c:v>
                </c:pt>
                <c:pt idx="3087">
                  <c:v>28.87</c:v>
                </c:pt>
                <c:pt idx="3088">
                  <c:v>28.88</c:v>
                </c:pt>
                <c:pt idx="3089">
                  <c:v>28.89</c:v>
                </c:pt>
                <c:pt idx="3090">
                  <c:v>28.9</c:v>
                </c:pt>
                <c:pt idx="3091">
                  <c:v>28.91</c:v>
                </c:pt>
                <c:pt idx="3092">
                  <c:v>28.92</c:v>
                </c:pt>
                <c:pt idx="3093">
                  <c:v>28.93</c:v>
                </c:pt>
                <c:pt idx="3094">
                  <c:v>28.94</c:v>
                </c:pt>
                <c:pt idx="3095">
                  <c:v>28.95</c:v>
                </c:pt>
                <c:pt idx="3096">
                  <c:v>28.96</c:v>
                </c:pt>
                <c:pt idx="3097">
                  <c:v>28.97</c:v>
                </c:pt>
                <c:pt idx="3098">
                  <c:v>28.98</c:v>
                </c:pt>
                <c:pt idx="3099">
                  <c:v>28.99</c:v>
                </c:pt>
                <c:pt idx="3100">
                  <c:v>29</c:v>
                </c:pt>
                <c:pt idx="3101">
                  <c:v>29.01</c:v>
                </c:pt>
                <c:pt idx="3102">
                  <c:v>29.02</c:v>
                </c:pt>
                <c:pt idx="3103">
                  <c:v>29.03</c:v>
                </c:pt>
                <c:pt idx="3104">
                  <c:v>29.04</c:v>
                </c:pt>
                <c:pt idx="3105">
                  <c:v>29.05</c:v>
                </c:pt>
                <c:pt idx="3106">
                  <c:v>29.06</c:v>
                </c:pt>
                <c:pt idx="3107">
                  <c:v>29.07</c:v>
                </c:pt>
                <c:pt idx="3108">
                  <c:v>29.08</c:v>
                </c:pt>
                <c:pt idx="3109">
                  <c:v>29.09</c:v>
                </c:pt>
                <c:pt idx="3110">
                  <c:v>29.1</c:v>
                </c:pt>
                <c:pt idx="3111">
                  <c:v>29.11</c:v>
                </c:pt>
                <c:pt idx="3112">
                  <c:v>29.12</c:v>
                </c:pt>
                <c:pt idx="3113">
                  <c:v>29.13</c:v>
                </c:pt>
                <c:pt idx="3114">
                  <c:v>29.14</c:v>
                </c:pt>
                <c:pt idx="3115">
                  <c:v>29.15</c:v>
                </c:pt>
                <c:pt idx="3116">
                  <c:v>29.16</c:v>
                </c:pt>
                <c:pt idx="3117">
                  <c:v>29.17</c:v>
                </c:pt>
                <c:pt idx="3118">
                  <c:v>29.18</c:v>
                </c:pt>
                <c:pt idx="3119">
                  <c:v>29.19</c:v>
                </c:pt>
                <c:pt idx="3120">
                  <c:v>29.2</c:v>
                </c:pt>
                <c:pt idx="3121">
                  <c:v>29.21</c:v>
                </c:pt>
                <c:pt idx="3122">
                  <c:v>29.22</c:v>
                </c:pt>
                <c:pt idx="3123">
                  <c:v>29.23</c:v>
                </c:pt>
                <c:pt idx="3124">
                  <c:v>29.24</c:v>
                </c:pt>
                <c:pt idx="3125">
                  <c:v>29.25</c:v>
                </c:pt>
                <c:pt idx="3126">
                  <c:v>29.26</c:v>
                </c:pt>
                <c:pt idx="3127">
                  <c:v>29.27</c:v>
                </c:pt>
                <c:pt idx="3128">
                  <c:v>29.28</c:v>
                </c:pt>
                <c:pt idx="3129">
                  <c:v>29.29</c:v>
                </c:pt>
                <c:pt idx="3130">
                  <c:v>29.3</c:v>
                </c:pt>
                <c:pt idx="3131">
                  <c:v>29.31</c:v>
                </c:pt>
                <c:pt idx="3132">
                  <c:v>29.32</c:v>
                </c:pt>
                <c:pt idx="3133">
                  <c:v>29.33</c:v>
                </c:pt>
                <c:pt idx="3134">
                  <c:v>29.34</c:v>
                </c:pt>
                <c:pt idx="3135">
                  <c:v>29.35</c:v>
                </c:pt>
                <c:pt idx="3136">
                  <c:v>29.36</c:v>
                </c:pt>
                <c:pt idx="3137">
                  <c:v>29.37</c:v>
                </c:pt>
                <c:pt idx="3138">
                  <c:v>29.38</c:v>
                </c:pt>
                <c:pt idx="3139">
                  <c:v>29.39</c:v>
                </c:pt>
                <c:pt idx="3140">
                  <c:v>29.4</c:v>
                </c:pt>
                <c:pt idx="3141">
                  <c:v>29.41</c:v>
                </c:pt>
                <c:pt idx="3142">
                  <c:v>29.42</c:v>
                </c:pt>
                <c:pt idx="3143">
                  <c:v>29.43</c:v>
                </c:pt>
                <c:pt idx="3144">
                  <c:v>29.44</c:v>
                </c:pt>
                <c:pt idx="3145">
                  <c:v>29.45</c:v>
                </c:pt>
                <c:pt idx="3146">
                  <c:v>29.46</c:v>
                </c:pt>
                <c:pt idx="3147">
                  <c:v>29.47</c:v>
                </c:pt>
                <c:pt idx="3148">
                  <c:v>29.48</c:v>
                </c:pt>
                <c:pt idx="3149">
                  <c:v>29.49</c:v>
                </c:pt>
                <c:pt idx="3150">
                  <c:v>29.5</c:v>
                </c:pt>
                <c:pt idx="3151">
                  <c:v>29.51</c:v>
                </c:pt>
                <c:pt idx="3152">
                  <c:v>29.52</c:v>
                </c:pt>
                <c:pt idx="3153">
                  <c:v>29.53</c:v>
                </c:pt>
                <c:pt idx="3154">
                  <c:v>29.54</c:v>
                </c:pt>
                <c:pt idx="3155">
                  <c:v>29.55</c:v>
                </c:pt>
                <c:pt idx="3156">
                  <c:v>29.56</c:v>
                </c:pt>
                <c:pt idx="3157">
                  <c:v>29.57</c:v>
                </c:pt>
                <c:pt idx="3158">
                  <c:v>29.58</c:v>
                </c:pt>
                <c:pt idx="3159">
                  <c:v>29.59</c:v>
                </c:pt>
                <c:pt idx="3160">
                  <c:v>29.6</c:v>
                </c:pt>
                <c:pt idx="3161">
                  <c:v>29.61</c:v>
                </c:pt>
                <c:pt idx="3162">
                  <c:v>29.62</c:v>
                </c:pt>
                <c:pt idx="3163">
                  <c:v>29.63</c:v>
                </c:pt>
                <c:pt idx="3164">
                  <c:v>29.64</c:v>
                </c:pt>
                <c:pt idx="3165">
                  <c:v>29.65</c:v>
                </c:pt>
                <c:pt idx="3166">
                  <c:v>29.66</c:v>
                </c:pt>
                <c:pt idx="3167">
                  <c:v>29.67</c:v>
                </c:pt>
                <c:pt idx="3168">
                  <c:v>29.68</c:v>
                </c:pt>
                <c:pt idx="3169">
                  <c:v>29.69</c:v>
                </c:pt>
                <c:pt idx="3170">
                  <c:v>29.7</c:v>
                </c:pt>
                <c:pt idx="3171">
                  <c:v>29.71</c:v>
                </c:pt>
                <c:pt idx="3172">
                  <c:v>29.72</c:v>
                </c:pt>
                <c:pt idx="3173">
                  <c:v>29.73</c:v>
                </c:pt>
                <c:pt idx="3174">
                  <c:v>29.74</c:v>
                </c:pt>
                <c:pt idx="3175">
                  <c:v>29.75</c:v>
                </c:pt>
                <c:pt idx="3176">
                  <c:v>29.76</c:v>
                </c:pt>
                <c:pt idx="3177">
                  <c:v>29.77</c:v>
                </c:pt>
                <c:pt idx="3178">
                  <c:v>29.78</c:v>
                </c:pt>
                <c:pt idx="3179">
                  <c:v>29.79</c:v>
                </c:pt>
                <c:pt idx="3180">
                  <c:v>29.8</c:v>
                </c:pt>
                <c:pt idx="3181">
                  <c:v>29.81</c:v>
                </c:pt>
                <c:pt idx="3182">
                  <c:v>29.82</c:v>
                </c:pt>
                <c:pt idx="3183">
                  <c:v>29.83</c:v>
                </c:pt>
                <c:pt idx="3184">
                  <c:v>29.84</c:v>
                </c:pt>
                <c:pt idx="3185">
                  <c:v>29.85</c:v>
                </c:pt>
                <c:pt idx="3186">
                  <c:v>29.86</c:v>
                </c:pt>
                <c:pt idx="3187">
                  <c:v>29.87</c:v>
                </c:pt>
                <c:pt idx="3188">
                  <c:v>29.88</c:v>
                </c:pt>
                <c:pt idx="3189">
                  <c:v>29.89</c:v>
                </c:pt>
                <c:pt idx="3190">
                  <c:v>29.9</c:v>
                </c:pt>
                <c:pt idx="3191">
                  <c:v>29.91</c:v>
                </c:pt>
                <c:pt idx="3192">
                  <c:v>29.92</c:v>
                </c:pt>
                <c:pt idx="3193">
                  <c:v>29.93</c:v>
                </c:pt>
                <c:pt idx="3194">
                  <c:v>29.94</c:v>
                </c:pt>
                <c:pt idx="3195">
                  <c:v>29.95</c:v>
                </c:pt>
                <c:pt idx="3196">
                  <c:v>29.96</c:v>
                </c:pt>
                <c:pt idx="3197">
                  <c:v>29.97</c:v>
                </c:pt>
                <c:pt idx="3198">
                  <c:v>29.98</c:v>
                </c:pt>
                <c:pt idx="3199">
                  <c:v>29.99</c:v>
                </c:pt>
                <c:pt idx="3200">
                  <c:v>30</c:v>
                </c:pt>
                <c:pt idx="3201">
                  <c:v>30.009999999999998</c:v>
                </c:pt>
                <c:pt idx="3202">
                  <c:v>30.020000000000003</c:v>
                </c:pt>
                <c:pt idx="3203">
                  <c:v>30.03</c:v>
                </c:pt>
                <c:pt idx="3204">
                  <c:v>30.04</c:v>
                </c:pt>
                <c:pt idx="3205">
                  <c:v>30.049999999999997</c:v>
                </c:pt>
                <c:pt idx="3206">
                  <c:v>30.060000000000002</c:v>
                </c:pt>
                <c:pt idx="3207">
                  <c:v>30.07</c:v>
                </c:pt>
                <c:pt idx="3208">
                  <c:v>30.08</c:v>
                </c:pt>
                <c:pt idx="3209">
                  <c:v>30.090000000000003</c:v>
                </c:pt>
                <c:pt idx="3210">
                  <c:v>30.1</c:v>
                </c:pt>
                <c:pt idx="3211">
                  <c:v>30.11</c:v>
                </c:pt>
                <c:pt idx="3212">
                  <c:v>30.119999999999997</c:v>
                </c:pt>
                <c:pt idx="3213">
                  <c:v>30.130000000000003</c:v>
                </c:pt>
                <c:pt idx="3214">
                  <c:v>30.14</c:v>
                </c:pt>
                <c:pt idx="3215">
                  <c:v>30.15</c:v>
                </c:pt>
                <c:pt idx="3216">
                  <c:v>30.159999999999997</c:v>
                </c:pt>
                <c:pt idx="3217">
                  <c:v>30.17</c:v>
                </c:pt>
                <c:pt idx="3218">
                  <c:v>30.18</c:v>
                </c:pt>
                <c:pt idx="3219">
                  <c:v>30.189999999999998</c:v>
                </c:pt>
                <c:pt idx="3220">
                  <c:v>30.200000000000003</c:v>
                </c:pt>
                <c:pt idx="3221">
                  <c:v>30.21</c:v>
                </c:pt>
                <c:pt idx="3222">
                  <c:v>30.22</c:v>
                </c:pt>
                <c:pt idx="3223">
                  <c:v>30.229999999999997</c:v>
                </c:pt>
                <c:pt idx="3224">
                  <c:v>30.240000000000002</c:v>
                </c:pt>
                <c:pt idx="3225">
                  <c:v>30.25</c:v>
                </c:pt>
                <c:pt idx="3226">
                  <c:v>30.259999999999998</c:v>
                </c:pt>
                <c:pt idx="3227">
                  <c:v>30.270000000000003</c:v>
                </c:pt>
                <c:pt idx="3228">
                  <c:v>30.28</c:v>
                </c:pt>
                <c:pt idx="3229">
                  <c:v>30.29</c:v>
                </c:pt>
                <c:pt idx="3230">
                  <c:v>30.299999999999997</c:v>
                </c:pt>
                <c:pt idx="3231">
                  <c:v>30.310000000000002</c:v>
                </c:pt>
                <c:pt idx="3232">
                  <c:v>30.32</c:v>
                </c:pt>
                <c:pt idx="3233">
                  <c:v>30.33</c:v>
                </c:pt>
                <c:pt idx="3234">
                  <c:v>30.340000000000003</c:v>
                </c:pt>
                <c:pt idx="3235">
                  <c:v>30.35</c:v>
                </c:pt>
                <c:pt idx="3236">
                  <c:v>30.36</c:v>
                </c:pt>
                <c:pt idx="3237">
                  <c:v>30.369999999999997</c:v>
                </c:pt>
                <c:pt idx="3238">
                  <c:v>30.380000000000003</c:v>
                </c:pt>
                <c:pt idx="3239">
                  <c:v>30.39</c:v>
                </c:pt>
                <c:pt idx="3240">
                  <c:v>30.4</c:v>
                </c:pt>
                <c:pt idx="3241">
                  <c:v>30.409999999999997</c:v>
                </c:pt>
                <c:pt idx="3242">
                  <c:v>30.42</c:v>
                </c:pt>
                <c:pt idx="3243">
                  <c:v>30.43</c:v>
                </c:pt>
                <c:pt idx="3244">
                  <c:v>30.439999999999998</c:v>
                </c:pt>
                <c:pt idx="3245">
                  <c:v>30.450000000000003</c:v>
                </c:pt>
                <c:pt idx="3246">
                  <c:v>30.46</c:v>
                </c:pt>
                <c:pt idx="3247">
                  <c:v>30.47</c:v>
                </c:pt>
                <c:pt idx="3248">
                  <c:v>30.479999999999997</c:v>
                </c:pt>
                <c:pt idx="3249">
                  <c:v>30.490000000000002</c:v>
                </c:pt>
                <c:pt idx="3250">
                  <c:v>30.5</c:v>
                </c:pt>
                <c:pt idx="3251">
                  <c:v>30.509999999999998</c:v>
                </c:pt>
                <c:pt idx="3252">
                  <c:v>30.520000000000003</c:v>
                </c:pt>
                <c:pt idx="3253">
                  <c:v>30.53</c:v>
                </c:pt>
                <c:pt idx="3254">
                  <c:v>30.54</c:v>
                </c:pt>
                <c:pt idx="3255">
                  <c:v>30.549999999999997</c:v>
                </c:pt>
                <c:pt idx="3256">
                  <c:v>30.560000000000002</c:v>
                </c:pt>
                <c:pt idx="3257">
                  <c:v>30.57</c:v>
                </c:pt>
                <c:pt idx="3258">
                  <c:v>30.58</c:v>
                </c:pt>
                <c:pt idx="3259">
                  <c:v>30.590000000000003</c:v>
                </c:pt>
                <c:pt idx="3260">
                  <c:v>30.6</c:v>
                </c:pt>
                <c:pt idx="3261">
                  <c:v>30.61</c:v>
                </c:pt>
                <c:pt idx="3262">
                  <c:v>30.619999999999997</c:v>
                </c:pt>
                <c:pt idx="3263">
                  <c:v>30.630000000000003</c:v>
                </c:pt>
                <c:pt idx="3264">
                  <c:v>30.64</c:v>
                </c:pt>
                <c:pt idx="3265">
                  <c:v>30.65</c:v>
                </c:pt>
                <c:pt idx="3266">
                  <c:v>30.659999999999997</c:v>
                </c:pt>
                <c:pt idx="3267">
                  <c:v>30.67</c:v>
                </c:pt>
                <c:pt idx="3268">
                  <c:v>30.68</c:v>
                </c:pt>
                <c:pt idx="3269">
                  <c:v>30.689999999999998</c:v>
                </c:pt>
                <c:pt idx="3270">
                  <c:v>30.700000000000003</c:v>
                </c:pt>
                <c:pt idx="3271">
                  <c:v>30.71</c:v>
                </c:pt>
                <c:pt idx="3272">
                  <c:v>30.72</c:v>
                </c:pt>
                <c:pt idx="3273">
                  <c:v>30.729999999999997</c:v>
                </c:pt>
                <c:pt idx="3274">
                  <c:v>30.740000000000002</c:v>
                </c:pt>
                <c:pt idx="3275">
                  <c:v>30.75</c:v>
                </c:pt>
                <c:pt idx="3276">
                  <c:v>30.759999999999998</c:v>
                </c:pt>
                <c:pt idx="3277">
                  <c:v>30.770000000000003</c:v>
                </c:pt>
                <c:pt idx="3278">
                  <c:v>30.78</c:v>
                </c:pt>
                <c:pt idx="3279">
                  <c:v>30.79</c:v>
                </c:pt>
                <c:pt idx="3280">
                  <c:v>30.799999999999997</c:v>
                </c:pt>
                <c:pt idx="3281">
                  <c:v>30.810000000000002</c:v>
                </c:pt>
                <c:pt idx="3282">
                  <c:v>30.82</c:v>
                </c:pt>
                <c:pt idx="3283">
                  <c:v>30.83</c:v>
                </c:pt>
                <c:pt idx="3284">
                  <c:v>30.840000000000003</c:v>
                </c:pt>
                <c:pt idx="3285">
                  <c:v>30.85</c:v>
                </c:pt>
                <c:pt idx="3286">
                  <c:v>30.86</c:v>
                </c:pt>
                <c:pt idx="3287">
                  <c:v>30.869999999999997</c:v>
                </c:pt>
                <c:pt idx="3288">
                  <c:v>30.880000000000003</c:v>
                </c:pt>
                <c:pt idx="3289">
                  <c:v>30.89</c:v>
                </c:pt>
                <c:pt idx="3290">
                  <c:v>30.9</c:v>
                </c:pt>
                <c:pt idx="3291">
                  <c:v>30.909999999999997</c:v>
                </c:pt>
                <c:pt idx="3292">
                  <c:v>30.92</c:v>
                </c:pt>
                <c:pt idx="3293">
                  <c:v>30.93</c:v>
                </c:pt>
                <c:pt idx="3294">
                  <c:v>30.939999999999998</c:v>
                </c:pt>
                <c:pt idx="3295">
                  <c:v>30.950000000000003</c:v>
                </c:pt>
                <c:pt idx="3296">
                  <c:v>30.96</c:v>
                </c:pt>
                <c:pt idx="3297">
                  <c:v>30.97</c:v>
                </c:pt>
                <c:pt idx="3298">
                  <c:v>30.979999999999997</c:v>
                </c:pt>
                <c:pt idx="3299">
                  <c:v>30.990000000000002</c:v>
                </c:pt>
                <c:pt idx="3300">
                  <c:v>31</c:v>
                </c:pt>
                <c:pt idx="3301">
                  <c:v>31.009999999999998</c:v>
                </c:pt>
                <c:pt idx="3302">
                  <c:v>31.020000000000003</c:v>
                </c:pt>
                <c:pt idx="3303">
                  <c:v>31.03</c:v>
                </c:pt>
                <c:pt idx="3304">
                  <c:v>31.04</c:v>
                </c:pt>
                <c:pt idx="3305">
                  <c:v>31.049999999999997</c:v>
                </c:pt>
                <c:pt idx="3306">
                  <c:v>31.060000000000002</c:v>
                </c:pt>
                <c:pt idx="3307">
                  <c:v>31.07</c:v>
                </c:pt>
                <c:pt idx="3308">
                  <c:v>31.08</c:v>
                </c:pt>
                <c:pt idx="3309">
                  <c:v>31.090000000000003</c:v>
                </c:pt>
                <c:pt idx="3310">
                  <c:v>31.1</c:v>
                </c:pt>
                <c:pt idx="3311">
                  <c:v>31.11</c:v>
                </c:pt>
                <c:pt idx="3312">
                  <c:v>31.119999999999997</c:v>
                </c:pt>
                <c:pt idx="3313">
                  <c:v>31.130000000000003</c:v>
                </c:pt>
                <c:pt idx="3314">
                  <c:v>31.14</c:v>
                </c:pt>
                <c:pt idx="3315">
                  <c:v>31.15</c:v>
                </c:pt>
                <c:pt idx="3316">
                  <c:v>31.159999999999997</c:v>
                </c:pt>
                <c:pt idx="3317">
                  <c:v>31.17</c:v>
                </c:pt>
                <c:pt idx="3318">
                  <c:v>31.18</c:v>
                </c:pt>
                <c:pt idx="3319">
                  <c:v>31.189999999999998</c:v>
                </c:pt>
                <c:pt idx="3320">
                  <c:v>31.200000000000003</c:v>
                </c:pt>
                <c:pt idx="3321">
                  <c:v>31.21</c:v>
                </c:pt>
                <c:pt idx="3322">
                  <c:v>31.22</c:v>
                </c:pt>
                <c:pt idx="3323">
                  <c:v>31.229999999999997</c:v>
                </c:pt>
                <c:pt idx="3324">
                  <c:v>31.240000000000002</c:v>
                </c:pt>
                <c:pt idx="3325">
                  <c:v>31.25</c:v>
                </c:pt>
                <c:pt idx="3326">
                  <c:v>31.259999999999998</c:v>
                </c:pt>
                <c:pt idx="3327">
                  <c:v>31.270000000000003</c:v>
                </c:pt>
                <c:pt idx="3328">
                  <c:v>31.28</c:v>
                </c:pt>
                <c:pt idx="3329">
                  <c:v>31.29</c:v>
                </c:pt>
                <c:pt idx="3330">
                  <c:v>31.299999999999997</c:v>
                </c:pt>
                <c:pt idx="3331">
                  <c:v>31.310000000000002</c:v>
                </c:pt>
                <c:pt idx="3332">
                  <c:v>31.32</c:v>
                </c:pt>
                <c:pt idx="3333">
                  <c:v>31.33</c:v>
                </c:pt>
                <c:pt idx="3334">
                  <c:v>31.340000000000003</c:v>
                </c:pt>
                <c:pt idx="3335">
                  <c:v>31.35</c:v>
                </c:pt>
                <c:pt idx="3336">
                  <c:v>31.36</c:v>
                </c:pt>
                <c:pt idx="3337">
                  <c:v>31.369999999999997</c:v>
                </c:pt>
                <c:pt idx="3338">
                  <c:v>31.380000000000003</c:v>
                </c:pt>
                <c:pt idx="3339">
                  <c:v>31.39</c:v>
                </c:pt>
                <c:pt idx="3340">
                  <c:v>31.4</c:v>
                </c:pt>
                <c:pt idx="3341">
                  <c:v>31.409999999999997</c:v>
                </c:pt>
                <c:pt idx="3342">
                  <c:v>31.42</c:v>
                </c:pt>
                <c:pt idx="3343">
                  <c:v>31.43</c:v>
                </c:pt>
                <c:pt idx="3344">
                  <c:v>31.439999999999998</c:v>
                </c:pt>
                <c:pt idx="3345">
                  <c:v>31.450000000000003</c:v>
                </c:pt>
                <c:pt idx="3346">
                  <c:v>31.46</c:v>
                </c:pt>
                <c:pt idx="3347">
                  <c:v>31.47</c:v>
                </c:pt>
                <c:pt idx="3348">
                  <c:v>31.479999999999997</c:v>
                </c:pt>
                <c:pt idx="3349">
                  <c:v>31.490000000000002</c:v>
                </c:pt>
                <c:pt idx="3350">
                  <c:v>31.5</c:v>
                </c:pt>
                <c:pt idx="3351">
                  <c:v>31.509999999999998</c:v>
                </c:pt>
                <c:pt idx="3352">
                  <c:v>31.520000000000003</c:v>
                </c:pt>
                <c:pt idx="3353">
                  <c:v>31.53</c:v>
                </c:pt>
                <c:pt idx="3354">
                  <c:v>31.54</c:v>
                </c:pt>
                <c:pt idx="3355">
                  <c:v>31.549999999999997</c:v>
                </c:pt>
                <c:pt idx="3356">
                  <c:v>31.560000000000002</c:v>
                </c:pt>
                <c:pt idx="3357">
                  <c:v>31.57</c:v>
                </c:pt>
                <c:pt idx="3358">
                  <c:v>31.58</c:v>
                </c:pt>
                <c:pt idx="3359">
                  <c:v>31.590000000000003</c:v>
                </c:pt>
                <c:pt idx="3360">
                  <c:v>31.6</c:v>
                </c:pt>
                <c:pt idx="3361">
                  <c:v>31.61</c:v>
                </c:pt>
                <c:pt idx="3362">
                  <c:v>31.619999999999997</c:v>
                </c:pt>
                <c:pt idx="3363">
                  <c:v>31.630000000000003</c:v>
                </c:pt>
                <c:pt idx="3364">
                  <c:v>31.64</c:v>
                </c:pt>
                <c:pt idx="3365">
                  <c:v>31.65</c:v>
                </c:pt>
                <c:pt idx="3366">
                  <c:v>31.659999999999997</c:v>
                </c:pt>
                <c:pt idx="3367">
                  <c:v>31.67</c:v>
                </c:pt>
                <c:pt idx="3368">
                  <c:v>31.68</c:v>
                </c:pt>
                <c:pt idx="3369">
                  <c:v>31.689999999999998</c:v>
                </c:pt>
                <c:pt idx="3370">
                  <c:v>31.700000000000003</c:v>
                </c:pt>
                <c:pt idx="3371">
                  <c:v>31.71</c:v>
                </c:pt>
                <c:pt idx="3372">
                  <c:v>31.72</c:v>
                </c:pt>
                <c:pt idx="3373">
                  <c:v>31.729999999999997</c:v>
                </c:pt>
                <c:pt idx="3374">
                  <c:v>31.740000000000002</c:v>
                </c:pt>
                <c:pt idx="3375">
                  <c:v>31.75</c:v>
                </c:pt>
                <c:pt idx="3376">
                  <c:v>31.759999999999998</c:v>
                </c:pt>
                <c:pt idx="3377">
                  <c:v>31.770000000000003</c:v>
                </c:pt>
                <c:pt idx="3378">
                  <c:v>31.78</c:v>
                </c:pt>
                <c:pt idx="3379">
                  <c:v>31.79</c:v>
                </c:pt>
                <c:pt idx="3380">
                  <c:v>31.799999999999997</c:v>
                </c:pt>
                <c:pt idx="3381">
                  <c:v>31.810000000000002</c:v>
                </c:pt>
                <c:pt idx="3382">
                  <c:v>31.82</c:v>
                </c:pt>
                <c:pt idx="3383">
                  <c:v>31.83</c:v>
                </c:pt>
                <c:pt idx="3384">
                  <c:v>31.840000000000003</c:v>
                </c:pt>
                <c:pt idx="3385">
                  <c:v>31.85</c:v>
                </c:pt>
                <c:pt idx="3386">
                  <c:v>31.86</c:v>
                </c:pt>
                <c:pt idx="3387">
                  <c:v>31.869999999999997</c:v>
                </c:pt>
                <c:pt idx="3388">
                  <c:v>31.880000000000003</c:v>
                </c:pt>
                <c:pt idx="3389">
                  <c:v>31.89</c:v>
                </c:pt>
                <c:pt idx="3390">
                  <c:v>31.9</c:v>
                </c:pt>
                <c:pt idx="3391">
                  <c:v>31.909999999999997</c:v>
                </c:pt>
                <c:pt idx="3392">
                  <c:v>31.92</c:v>
                </c:pt>
                <c:pt idx="3393">
                  <c:v>31.93</c:v>
                </c:pt>
                <c:pt idx="3394">
                  <c:v>31.939999999999998</c:v>
                </c:pt>
                <c:pt idx="3395">
                  <c:v>31.950000000000003</c:v>
                </c:pt>
                <c:pt idx="3396">
                  <c:v>31.96</c:v>
                </c:pt>
                <c:pt idx="3397">
                  <c:v>31.97</c:v>
                </c:pt>
                <c:pt idx="3398">
                  <c:v>31.979999999999997</c:v>
                </c:pt>
                <c:pt idx="3399">
                  <c:v>31.990000000000002</c:v>
                </c:pt>
                <c:pt idx="3400">
                  <c:v>32</c:v>
                </c:pt>
                <c:pt idx="3401">
                  <c:v>32.01</c:v>
                </c:pt>
                <c:pt idx="3402">
                  <c:v>32.020000000000003</c:v>
                </c:pt>
                <c:pt idx="3403">
                  <c:v>32.03</c:v>
                </c:pt>
                <c:pt idx="3404">
                  <c:v>32.04</c:v>
                </c:pt>
                <c:pt idx="3405">
                  <c:v>32.049999999999997</c:v>
                </c:pt>
                <c:pt idx="3406">
                  <c:v>32.06</c:v>
                </c:pt>
                <c:pt idx="3407">
                  <c:v>32.07</c:v>
                </c:pt>
                <c:pt idx="3408">
                  <c:v>32.08</c:v>
                </c:pt>
                <c:pt idx="3409">
                  <c:v>32.090000000000003</c:v>
                </c:pt>
                <c:pt idx="3410">
                  <c:v>32.1</c:v>
                </c:pt>
                <c:pt idx="3411">
                  <c:v>32.11</c:v>
                </c:pt>
                <c:pt idx="3412">
                  <c:v>32.119999999999997</c:v>
                </c:pt>
                <c:pt idx="3413">
                  <c:v>32.130000000000003</c:v>
                </c:pt>
                <c:pt idx="3414">
                  <c:v>32.14</c:v>
                </c:pt>
                <c:pt idx="3415">
                  <c:v>32.15</c:v>
                </c:pt>
                <c:pt idx="3416">
                  <c:v>32.159999999999997</c:v>
                </c:pt>
                <c:pt idx="3417">
                  <c:v>32.17</c:v>
                </c:pt>
                <c:pt idx="3418">
                  <c:v>32.18</c:v>
                </c:pt>
                <c:pt idx="3419">
                  <c:v>32.19</c:v>
                </c:pt>
                <c:pt idx="3420">
                  <c:v>32.200000000000003</c:v>
                </c:pt>
                <c:pt idx="3421">
                  <c:v>32.21</c:v>
                </c:pt>
                <c:pt idx="3422">
                  <c:v>32.22</c:v>
                </c:pt>
                <c:pt idx="3423">
                  <c:v>32.229999999999997</c:v>
                </c:pt>
                <c:pt idx="3424">
                  <c:v>32.24</c:v>
                </c:pt>
                <c:pt idx="3425">
                  <c:v>32.25</c:v>
                </c:pt>
                <c:pt idx="3426">
                  <c:v>32.26</c:v>
                </c:pt>
                <c:pt idx="3427">
                  <c:v>32.270000000000003</c:v>
                </c:pt>
                <c:pt idx="3428">
                  <c:v>32.28</c:v>
                </c:pt>
                <c:pt idx="3429">
                  <c:v>32.29</c:v>
                </c:pt>
                <c:pt idx="3430">
                  <c:v>32.299999999999997</c:v>
                </c:pt>
                <c:pt idx="3431">
                  <c:v>32.31</c:v>
                </c:pt>
                <c:pt idx="3432">
                  <c:v>32.32</c:v>
                </c:pt>
                <c:pt idx="3433">
                  <c:v>32.33</c:v>
                </c:pt>
                <c:pt idx="3434">
                  <c:v>32.340000000000003</c:v>
                </c:pt>
                <c:pt idx="3435">
                  <c:v>32.35</c:v>
                </c:pt>
                <c:pt idx="3436">
                  <c:v>32.36</c:v>
                </c:pt>
                <c:pt idx="3437">
                  <c:v>32.369999999999997</c:v>
                </c:pt>
                <c:pt idx="3438">
                  <c:v>32.380000000000003</c:v>
                </c:pt>
                <c:pt idx="3439">
                  <c:v>32.39</c:v>
                </c:pt>
                <c:pt idx="3440">
                  <c:v>32.4</c:v>
                </c:pt>
                <c:pt idx="3441">
                  <c:v>32.409999999999997</c:v>
                </c:pt>
                <c:pt idx="3442">
                  <c:v>32.42</c:v>
                </c:pt>
                <c:pt idx="3443">
                  <c:v>32.43</c:v>
                </c:pt>
                <c:pt idx="3444">
                  <c:v>32.44</c:v>
                </c:pt>
                <c:pt idx="3445">
                  <c:v>32.450000000000003</c:v>
                </c:pt>
                <c:pt idx="3446">
                  <c:v>32.46</c:v>
                </c:pt>
                <c:pt idx="3447">
                  <c:v>32.47</c:v>
                </c:pt>
                <c:pt idx="3448">
                  <c:v>32.479999999999997</c:v>
                </c:pt>
                <c:pt idx="3449">
                  <c:v>32.49</c:v>
                </c:pt>
                <c:pt idx="3450">
                  <c:v>32.5</c:v>
                </c:pt>
                <c:pt idx="3451">
                  <c:v>32.51</c:v>
                </c:pt>
                <c:pt idx="3452">
                  <c:v>32.520000000000003</c:v>
                </c:pt>
                <c:pt idx="3453">
                  <c:v>32.53</c:v>
                </c:pt>
                <c:pt idx="3454">
                  <c:v>32.54</c:v>
                </c:pt>
                <c:pt idx="3455">
                  <c:v>32.549999999999997</c:v>
                </c:pt>
                <c:pt idx="3456">
                  <c:v>32.56</c:v>
                </c:pt>
                <c:pt idx="3457">
                  <c:v>32.57</c:v>
                </c:pt>
                <c:pt idx="3458">
                  <c:v>32.58</c:v>
                </c:pt>
                <c:pt idx="3459">
                  <c:v>32.590000000000003</c:v>
                </c:pt>
                <c:pt idx="3460">
                  <c:v>32.6</c:v>
                </c:pt>
                <c:pt idx="3461">
                  <c:v>32.61</c:v>
                </c:pt>
                <c:pt idx="3462">
                  <c:v>32.619999999999997</c:v>
                </c:pt>
                <c:pt idx="3463">
                  <c:v>32.630000000000003</c:v>
                </c:pt>
                <c:pt idx="3464">
                  <c:v>32.64</c:v>
                </c:pt>
                <c:pt idx="3465">
                  <c:v>32.65</c:v>
                </c:pt>
                <c:pt idx="3466">
                  <c:v>32.659999999999997</c:v>
                </c:pt>
                <c:pt idx="3467">
                  <c:v>32.67</c:v>
                </c:pt>
                <c:pt idx="3468">
                  <c:v>32.68</c:v>
                </c:pt>
                <c:pt idx="3469">
                  <c:v>32.69</c:v>
                </c:pt>
                <c:pt idx="3470">
                  <c:v>32.700000000000003</c:v>
                </c:pt>
                <c:pt idx="3471">
                  <c:v>32.71</c:v>
                </c:pt>
                <c:pt idx="3472">
                  <c:v>32.72</c:v>
                </c:pt>
                <c:pt idx="3473">
                  <c:v>32.729999999999997</c:v>
                </c:pt>
                <c:pt idx="3474">
                  <c:v>32.74</c:v>
                </c:pt>
                <c:pt idx="3475">
                  <c:v>32.75</c:v>
                </c:pt>
                <c:pt idx="3476">
                  <c:v>32.76</c:v>
                </c:pt>
                <c:pt idx="3477">
                  <c:v>32.770000000000003</c:v>
                </c:pt>
                <c:pt idx="3478">
                  <c:v>32.78</c:v>
                </c:pt>
                <c:pt idx="3479">
                  <c:v>32.79</c:v>
                </c:pt>
                <c:pt idx="3480">
                  <c:v>32.799999999999997</c:v>
                </c:pt>
                <c:pt idx="3481">
                  <c:v>32.81</c:v>
                </c:pt>
                <c:pt idx="3482">
                  <c:v>32.82</c:v>
                </c:pt>
                <c:pt idx="3483">
                  <c:v>32.83</c:v>
                </c:pt>
                <c:pt idx="3484">
                  <c:v>32.840000000000003</c:v>
                </c:pt>
                <c:pt idx="3485">
                  <c:v>32.85</c:v>
                </c:pt>
                <c:pt idx="3486">
                  <c:v>32.86</c:v>
                </c:pt>
                <c:pt idx="3487">
                  <c:v>32.869999999999997</c:v>
                </c:pt>
                <c:pt idx="3488">
                  <c:v>32.880000000000003</c:v>
                </c:pt>
                <c:pt idx="3489">
                  <c:v>32.89</c:v>
                </c:pt>
                <c:pt idx="3490">
                  <c:v>32.9</c:v>
                </c:pt>
                <c:pt idx="3491">
                  <c:v>32.909999999999997</c:v>
                </c:pt>
                <c:pt idx="3492">
                  <c:v>32.92</c:v>
                </c:pt>
                <c:pt idx="3493">
                  <c:v>32.93</c:v>
                </c:pt>
                <c:pt idx="3494">
                  <c:v>32.94</c:v>
                </c:pt>
                <c:pt idx="3495">
                  <c:v>32.950000000000003</c:v>
                </c:pt>
                <c:pt idx="3496">
                  <c:v>32.96</c:v>
                </c:pt>
                <c:pt idx="3497">
                  <c:v>32.97</c:v>
                </c:pt>
                <c:pt idx="3498">
                  <c:v>32.979999999999997</c:v>
                </c:pt>
                <c:pt idx="3499">
                  <c:v>32.99</c:v>
                </c:pt>
                <c:pt idx="3500">
                  <c:v>33</c:v>
                </c:pt>
                <c:pt idx="3501">
                  <c:v>33.01</c:v>
                </c:pt>
                <c:pt idx="3502">
                  <c:v>33.020000000000003</c:v>
                </c:pt>
                <c:pt idx="3503">
                  <c:v>33.03</c:v>
                </c:pt>
                <c:pt idx="3504">
                  <c:v>33.04</c:v>
                </c:pt>
                <c:pt idx="3505">
                  <c:v>33.049999999999997</c:v>
                </c:pt>
                <c:pt idx="3506">
                  <c:v>33.06</c:v>
                </c:pt>
                <c:pt idx="3507">
                  <c:v>33.07</c:v>
                </c:pt>
                <c:pt idx="3508">
                  <c:v>33.08</c:v>
                </c:pt>
                <c:pt idx="3509">
                  <c:v>33.090000000000003</c:v>
                </c:pt>
                <c:pt idx="3510">
                  <c:v>33.1</c:v>
                </c:pt>
                <c:pt idx="3511">
                  <c:v>33.11</c:v>
                </c:pt>
                <c:pt idx="3512">
                  <c:v>33.119999999999997</c:v>
                </c:pt>
                <c:pt idx="3513">
                  <c:v>33.130000000000003</c:v>
                </c:pt>
                <c:pt idx="3514">
                  <c:v>33.14</c:v>
                </c:pt>
                <c:pt idx="3515">
                  <c:v>33.15</c:v>
                </c:pt>
                <c:pt idx="3516">
                  <c:v>33.159999999999997</c:v>
                </c:pt>
                <c:pt idx="3517">
                  <c:v>33.17</c:v>
                </c:pt>
                <c:pt idx="3518">
                  <c:v>33.18</c:v>
                </c:pt>
                <c:pt idx="3519">
                  <c:v>33.19</c:v>
                </c:pt>
                <c:pt idx="3520">
                  <c:v>33.200000000000003</c:v>
                </c:pt>
                <c:pt idx="3521">
                  <c:v>33.21</c:v>
                </c:pt>
                <c:pt idx="3522">
                  <c:v>33.22</c:v>
                </c:pt>
                <c:pt idx="3523">
                  <c:v>33.229999999999997</c:v>
                </c:pt>
                <c:pt idx="3524">
                  <c:v>33.24</c:v>
                </c:pt>
                <c:pt idx="3525">
                  <c:v>33.25</c:v>
                </c:pt>
                <c:pt idx="3526">
                  <c:v>33.26</c:v>
                </c:pt>
                <c:pt idx="3527">
                  <c:v>33.270000000000003</c:v>
                </c:pt>
                <c:pt idx="3528">
                  <c:v>33.28</c:v>
                </c:pt>
                <c:pt idx="3529">
                  <c:v>33.29</c:v>
                </c:pt>
                <c:pt idx="3530">
                  <c:v>33.299999999999997</c:v>
                </c:pt>
                <c:pt idx="3531">
                  <c:v>33.31</c:v>
                </c:pt>
                <c:pt idx="3532">
                  <c:v>33.32</c:v>
                </c:pt>
                <c:pt idx="3533">
                  <c:v>33.33</c:v>
                </c:pt>
                <c:pt idx="3534">
                  <c:v>33.340000000000003</c:v>
                </c:pt>
                <c:pt idx="3535">
                  <c:v>33.35</c:v>
                </c:pt>
                <c:pt idx="3536">
                  <c:v>33.36</c:v>
                </c:pt>
                <c:pt idx="3537">
                  <c:v>33.369999999999997</c:v>
                </c:pt>
                <c:pt idx="3538">
                  <c:v>33.380000000000003</c:v>
                </c:pt>
                <c:pt idx="3539">
                  <c:v>33.39</c:v>
                </c:pt>
                <c:pt idx="3540">
                  <c:v>33.4</c:v>
                </c:pt>
                <c:pt idx="3541">
                  <c:v>33.409999999999997</c:v>
                </c:pt>
                <c:pt idx="3542">
                  <c:v>33.42</c:v>
                </c:pt>
                <c:pt idx="3543">
                  <c:v>33.43</c:v>
                </c:pt>
                <c:pt idx="3544">
                  <c:v>33.44</c:v>
                </c:pt>
                <c:pt idx="3545">
                  <c:v>33.450000000000003</c:v>
                </c:pt>
                <c:pt idx="3546">
                  <c:v>33.46</c:v>
                </c:pt>
                <c:pt idx="3547">
                  <c:v>33.47</c:v>
                </c:pt>
                <c:pt idx="3548">
                  <c:v>33.479999999999997</c:v>
                </c:pt>
                <c:pt idx="3549">
                  <c:v>33.49</c:v>
                </c:pt>
                <c:pt idx="3550">
                  <c:v>33.5</c:v>
                </c:pt>
                <c:pt idx="3551">
                  <c:v>33.51</c:v>
                </c:pt>
                <c:pt idx="3552">
                  <c:v>33.520000000000003</c:v>
                </c:pt>
                <c:pt idx="3553">
                  <c:v>33.53</c:v>
                </c:pt>
                <c:pt idx="3554">
                  <c:v>33.54</c:v>
                </c:pt>
                <c:pt idx="3555">
                  <c:v>33.549999999999997</c:v>
                </c:pt>
                <c:pt idx="3556">
                  <c:v>33.56</c:v>
                </c:pt>
                <c:pt idx="3557">
                  <c:v>33.57</c:v>
                </c:pt>
                <c:pt idx="3558">
                  <c:v>33.58</c:v>
                </c:pt>
                <c:pt idx="3559">
                  <c:v>33.590000000000003</c:v>
                </c:pt>
                <c:pt idx="3560">
                  <c:v>33.6</c:v>
                </c:pt>
                <c:pt idx="3561">
                  <c:v>33.61</c:v>
                </c:pt>
                <c:pt idx="3562">
                  <c:v>33.619999999999997</c:v>
                </c:pt>
                <c:pt idx="3563">
                  <c:v>33.630000000000003</c:v>
                </c:pt>
                <c:pt idx="3564">
                  <c:v>33.64</c:v>
                </c:pt>
                <c:pt idx="3565">
                  <c:v>33.65</c:v>
                </c:pt>
                <c:pt idx="3566">
                  <c:v>33.659999999999997</c:v>
                </c:pt>
                <c:pt idx="3567">
                  <c:v>33.67</c:v>
                </c:pt>
                <c:pt idx="3568">
                  <c:v>33.68</c:v>
                </c:pt>
                <c:pt idx="3569">
                  <c:v>33.69</c:v>
                </c:pt>
                <c:pt idx="3570">
                  <c:v>33.700000000000003</c:v>
                </c:pt>
                <c:pt idx="3571">
                  <c:v>33.71</c:v>
                </c:pt>
                <c:pt idx="3572">
                  <c:v>33.72</c:v>
                </c:pt>
                <c:pt idx="3573">
                  <c:v>33.729999999999997</c:v>
                </c:pt>
                <c:pt idx="3574">
                  <c:v>33.74</c:v>
                </c:pt>
                <c:pt idx="3575">
                  <c:v>33.75</c:v>
                </c:pt>
                <c:pt idx="3576">
                  <c:v>33.76</c:v>
                </c:pt>
                <c:pt idx="3577">
                  <c:v>33.770000000000003</c:v>
                </c:pt>
                <c:pt idx="3578">
                  <c:v>33.78</c:v>
                </c:pt>
                <c:pt idx="3579">
                  <c:v>33.79</c:v>
                </c:pt>
                <c:pt idx="3580">
                  <c:v>33.799999999999997</c:v>
                </c:pt>
                <c:pt idx="3581">
                  <c:v>33.81</c:v>
                </c:pt>
                <c:pt idx="3582">
                  <c:v>33.82</c:v>
                </c:pt>
                <c:pt idx="3583">
                  <c:v>33.83</c:v>
                </c:pt>
                <c:pt idx="3584">
                  <c:v>33.840000000000003</c:v>
                </c:pt>
                <c:pt idx="3585">
                  <c:v>33.85</c:v>
                </c:pt>
                <c:pt idx="3586">
                  <c:v>33.86</c:v>
                </c:pt>
                <c:pt idx="3587">
                  <c:v>33.869999999999997</c:v>
                </c:pt>
                <c:pt idx="3588">
                  <c:v>33.880000000000003</c:v>
                </c:pt>
                <c:pt idx="3589">
                  <c:v>33.89</c:v>
                </c:pt>
                <c:pt idx="3590">
                  <c:v>33.9</c:v>
                </c:pt>
                <c:pt idx="3591">
                  <c:v>33.909999999999997</c:v>
                </c:pt>
                <c:pt idx="3592">
                  <c:v>33.92</c:v>
                </c:pt>
                <c:pt idx="3593">
                  <c:v>33.93</c:v>
                </c:pt>
                <c:pt idx="3594">
                  <c:v>33.94</c:v>
                </c:pt>
                <c:pt idx="3595">
                  <c:v>33.950000000000003</c:v>
                </c:pt>
                <c:pt idx="3596">
                  <c:v>33.96</c:v>
                </c:pt>
                <c:pt idx="3597">
                  <c:v>33.97</c:v>
                </c:pt>
                <c:pt idx="3598">
                  <c:v>33.979999999999997</c:v>
                </c:pt>
                <c:pt idx="3599">
                  <c:v>33.99</c:v>
                </c:pt>
                <c:pt idx="3600">
                  <c:v>34</c:v>
                </c:pt>
                <c:pt idx="3601">
                  <c:v>34.01</c:v>
                </c:pt>
                <c:pt idx="3602">
                  <c:v>34.020000000000003</c:v>
                </c:pt>
                <c:pt idx="3603">
                  <c:v>34.03</c:v>
                </c:pt>
                <c:pt idx="3604">
                  <c:v>34.04</c:v>
                </c:pt>
                <c:pt idx="3605">
                  <c:v>34.049999999999997</c:v>
                </c:pt>
                <c:pt idx="3606">
                  <c:v>34.06</c:v>
                </c:pt>
                <c:pt idx="3607">
                  <c:v>34.07</c:v>
                </c:pt>
                <c:pt idx="3608">
                  <c:v>34.08</c:v>
                </c:pt>
                <c:pt idx="3609">
                  <c:v>34.090000000000003</c:v>
                </c:pt>
                <c:pt idx="3610">
                  <c:v>34.1</c:v>
                </c:pt>
                <c:pt idx="3611">
                  <c:v>34.11</c:v>
                </c:pt>
                <c:pt idx="3612">
                  <c:v>34.119999999999997</c:v>
                </c:pt>
                <c:pt idx="3613">
                  <c:v>34.130000000000003</c:v>
                </c:pt>
                <c:pt idx="3614">
                  <c:v>34.14</c:v>
                </c:pt>
                <c:pt idx="3615">
                  <c:v>34.15</c:v>
                </c:pt>
                <c:pt idx="3616">
                  <c:v>34.159999999999997</c:v>
                </c:pt>
                <c:pt idx="3617">
                  <c:v>34.17</c:v>
                </c:pt>
                <c:pt idx="3618">
                  <c:v>34.18</c:v>
                </c:pt>
                <c:pt idx="3619">
                  <c:v>34.19</c:v>
                </c:pt>
                <c:pt idx="3620">
                  <c:v>34.200000000000003</c:v>
                </c:pt>
                <c:pt idx="3621">
                  <c:v>34.21</c:v>
                </c:pt>
                <c:pt idx="3622">
                  <c:v>34.22</c:v>
                </c:pt>
                <c:pt idx="3623">
                  <c:v>34.229999999999997</c:v>
                </c:pt>
                <c:pt idx="3624">
                  <c:v>34.24</c:v>
                </c:pt>
                <c:pt idx="3625">
                  <c:v>34.25</c:v>
                </c:pt>
                <c:pt idx="3626">
                  <c:v>34.26</c:v>
                </c:pt>
                <c:pt idx="3627">
                  <c:v>34.270000000000003</c:v>
                </c:pt>
                <c:pt idx="3628">
                  <c:v>34.28</c:v>
                </c:pt>
                <c:pt idx="3629">
                  <c:v>34.29</c:v>
                </c:pt>
                <c:pt idx="3630">
                  <c:v>34.299999999999997</c:v>
                </c:pt>
                <c:pt idx="3631">
                  <c:v>34.31</c:v>
                </c:pt>
                <c:pt idx="3632">
                  <c:v>34.32</c:v>
                </c:pt>
                <c:pt idx="3633">
                  <c:v>34.33</c:v>
                </c:pt>
                <c:pt idx="3634">
                  <c:v>34.340000000000003</c:v>
                </c:pt>
                <c:pt idx="3635">
                  <c:v>34.35</c:v>
                </c:pt>
                <c:pt idx="3636">
                  <c:v>34.36</c:v>
                </c:pt>
                <c:pt idx="3637">
                  <c:v>34.369999999999997</c:v>
                </c:pt>
                <c:pt idx="3638">
                  <c:v>34.380000000000003</c:v>
                </c:pt>
                <c:pt idx="3639">
                  <c:v>34.39</c:v>
                </c:pt>
                <c:pt idx="3640">
                  <c:v>34.4</c:v>
                </c:pt>
                <c:pt idx="3641">
                  <c:v>34.409999999999997</c:v>
                </c:pt>
                <c:pt idx="3642">
                  <c:v>34.42</c:v>
                </c:pt>
                <c:pt idx="3643">
                  <c:v>34.43</c:v>
                </c:pt>
                <c:pt idx="3644">
                  <c:v>34.44</c:v>
                </c:pt>
                <c:pt idx="3645">
                  <c:v>34.450000000000003</c:v>
                </c:pt>
                <c:pt idx="3646">
                  <c:v>34.46</c:v>
                </c:pt>
                <c:pt idx="3647">
                  <c:v>34.47</c:v>
                </c:pt>
                <c:pt idx="3648">
                  <c:v>34.479999999999997</c:v>
                </c:pt>
                <c:pt idx="3649">
                  <c:v>34.49</c:v>
                </c:pt>
                <c:pt idx="3650">
                  <c:v>34.5</c:v>
                </c:pt>
                <c:pt idx="3651">
                  <c:v>34.51</c:v>
                </c:pt>
                <c:pt idx="3652">
                  <c:v>34.520000000000003</c:v>
                </c:pt>
                <c:pt idx="3653">
                  <c:v>34.53</c:v>
                </c:pt>
                <c:pt idx="3654">
                  <c:v>34.54</c:v>
                </c:pt>
                <c:pt idx="3655">
                  <c:v>34.549999999999997</c:v>
                </c:pt>
                <c:pt idx="3656">
                  <c:v>34.56</c:v>
                </c:pt>
                <c:pt idx="3657">
                  <c:v>34.57</c:v>
                </c:pt>
                <c:pt idx="3658">
                  <c:v>34.58</c:v>
                </c:pt>
                <c:pt idx="3659">
                  <c:v>34.590000000000003</c:v>
                </c:pt>
                <c:pt idx="3660">
                  <c:v>34.6</c:v>
                </c:pt>
                <c:pt idx="3661">
                  <c:v>34.61</c:v>
                </c:pt>
                <c:pt idx="3662">
                  <c:v>34.619999999999997</c:v>
                </c:pt>
                <c:pt idx="3663">
                  <c:v>34.630000000000003</c:v>
                </c:pt>
                <c:pt idx="3664">
                  <c:v>34.64</c:v>
                </c:pt>
                <c:pt idx="3665">
                  <c:v>34.65</c:v>
                </c:pt>
                <c:pt idx="3666">
                  <c:v>34.659999999999997</c:v>
                </c:pt>
                <c:pt idx="3667">
                  <c:v>34.67</c:v>
                </c:pt>
                <c:pt idx="3668">
                  <c:v>34.68</c:v>
                </c:pt>
                <c:pt idx="3669">
                  <c:v>34.69</c:v>
                </c:pt>
                <c:pt idx="3670">
                  <c:v>34.700000000000003</c:v>
                </c:pt>
                <c:pt idx="3671">
                  <c:v>34.71</c:v>
                </c:pt>
                <c:pt idx="3672">
                  <c:v>34.72</c:v>
                </c:pt>
                <c:pt idx="3673">
                  <c:v>34.729999999999997</c:v>
                </c:pt>
                <c:pt idx="3674">
                  <c:v>34.74</c:v>
                </c:pt>
                <c:pt idx="3675">
                  <c:v>34.75</c:v>
                </c:pt>
                <c:pt idx="3676">
                  <c:v>34.76</c:v>
                </c:pt>
                <c:pt idx="3677">
                  <c:v>34.770000000000003</c:v>
                </c:pt>
                <c:pt idx="3678">
                  <c:v>34.78</c:v>
                </c:pt>
                <c:pt idx="3679">
                  <c:v>34.79</c:v>
                </c:pt>
                <c:pt idx="3680">
                  <c:v>34.799999999999997</c:v>
                </c:pt>
                <c:pt idx="3681">
                  <c:v>34.81</c:v>
                </c:pt>
                <c:pt idx="3682">
                  <c:v>34.82</c:v>
                </c:pt>
                <c:pt idx="3683">
                  <c:v>34.83</c:v>
                </c:pt>
                <c:pt idx="3684">
                  <c:v>34.840000000000003</c:v>
                </c:pt>
                <c:pt idx="3685">
                  <c:v>34.85</c:v>
                </c:pt>
                <c:pt idx="3686">
                  <c:v>34.86</c:v>
                </c:pt>
                <c:pt idx="3687">
                  <c:v>34.869999999999997</c:v>
                </c:pt>
                <c:pt idx="3688">
                  <c:v>34.880000000000003</c:v>
                </c:pt>
                <c:pt idx="3689">
                  <c:v>34.89</c:v>
                </c:pt>
                <c:pt idx="3690">
                  <c:v>34.9</c:v>
                </c:pt>
                <c:pt idx="3691">
                  <c:v>34.909999999999997</c:v>
                </c:pt>
                <c:pt idx="3692">
                  <c:v>34.92</c:v>
                </c:pt>
                <c:pt idx="3693">
                  <c:v>34.93</c:v>
                </c:pt>
                <c:pt idx="3694">
                  <c:v>34.94</c:v>
                </c:pt>
                <c:pt idx="3695">
                  <c:v>34.950000000000003</c:v>
                </c:pt>
                <c:pt idx="3696">
                  <c:v>34.96</c:v>
                </c:pt>
                <c:pt idx="3697">
                  <c:v>34.97</c:v>
                </c:pt>
                <c:pt idx="3698">
                  <c:v>34.979999999999997</c:v>
                </c:pt>
                <c:pt idx="3699">
                  <c:v>34.99</c:v>
                </c:pt>
                <c:pt idx="3700">
                  <c:v>35</c:v>
                </c:pt>
                <c:pt idx="3701">
                  <c:v>35.01</c:v>
                </c:pt>
                <c:pt idx="3702">
                  <c:v>35.020000000000003</c:v>
                </c:pt>
                <c:pt idx="3703">
                  <c:v>35.03</c:v>
                </c:pt>
                <c:pt idx="3704">
                  <c:v>35.04</c:v>
                </c:pt>
                <c:pt idx="3705">
                  <c:v>35.049999999999997</c:v>
                </c:pt>
                <c:pt idx="3706">
                  <c:v>35.06</c:v>
                </c:pt>
                <c:pt idx="3707">
                  <c:v>35.07</c:v>
                </c:pt>
                <c:pt idx="3708">
                  <c:v>35.08</c:v>
                </c:pt>
                <c:pt idx="3709">
                  <c:v>35.090000000000003</c:v>
                </c:pt>
                <c:pt idx="3710">
                  <c:v>35.1</c:v>
                </c:pt>
                <c:pt idx="3711">
                  <c:v>35.11</c:v>
                </c:pt>
                <c:pt idx="3712">
                  <c:v>35.119999999999997</c:v>
                </c:pt>
                <c:pt idx="3713">
                  <c:v>35.130000000000003</c:v>
                </c:pt>
                <c:pt idx="3714">
                  <c:v>35.14</c:v>
                </c:pt>
                <c:pt idx="3715">
                  <c:v>35.15</c:v>
                </c:pt>
                <c:pt idx="3716">
                  <c:v>35.159999999999997</c:v>
                </c:pt>
                <c:pt idx="3717">
                  <c:v>35.17</c:v>
                </c:pt>
                <c:pt idx="3718">
                  <c:v>35.18</c:v>
                </c:pt>
                <c:pt idx="3719">
                  <c:v>35.19</c:v>
                </c:pt>
                <c:pt idx="3720">
                  <c:v>35.200000000000003</c:v>
                </c:pt>
                <c:pt idx="3721">
                  <c:v>35.21</c:v>
                </c:pt>
                <c:pt idx="3722">
                  <c:v>35.22</c:v>
                </c:pt>
                <c:pt idx="3723">
                  <c:v>35.229999999999997</c:v>
                </c:pt>
                <c:pt idx="3724">
                  <c:v>35.24</c:v>
                </c:pt>
                <c:pt idx="3725">
                  <c:v>35.25</c:v>
                </c:pt>
                <c:pt idx="3726">
                  <c:v>35.26</c:v>
                </c:pt>
                <c:pt idx="3727">
                  <c:v>35.270000000000003</c:v>
                </c:pt>
                <c:pt idx="3728">
                  <c:v>35.28</c:v>
                </c:pt>
                <c:pt idx="3729">
                  <c:v>35.29</c:v>
                </c:pt>
                <c:pt idx="3730">
                  <c:v>35.299999999999997</c:v>
                </c:pt>
                <c:pt idx="3731">
                  <c:v>35.31</c:v>
                </c:pt>
                <c:pt idx="3732">
                  <c:v>35.32</c:v>
                </c:pt>
                <c:pt idx="3733">
                  <c:v>35.33</c:v>
                </c:pt>
                <c:pt idx="3734">
                  <c:v>35.340000000000003</c:v>
                </c:pt>
                <c:pt idx="3735">
                  <c:v>35.35</c:v>
                </c:pt>
                <c:pt idx="3736">
                  <c:v>35.36</c:v>
                </c:pt>
                <c:pt idx="3737">
                  <c:v>35.369999999999997</c:v>
                </c:pt>
                <c:pt idx="3738">
                  <c:v>35.380000000000003</c:v>
                </c:pt>
                <c:pt idx="3739">
                  <c:v>35.39</c:v>
                </c:pt>
                <c:pt idx="3740">
                  <c:v>35.4</c:v>
                </c:pt>
                <c:pt idx="3741">
                  <c:v>35.409999999999997</c:v>
                </c:pt>
                <c:pt idx="3742">
                  <c:v>35.42</c:v>
                </c:pt>
                <c:pt idx="3743">
                  <c:v>35.43</c:v>
                </c:pt>
                <c:pt idx="3744">
                  <c:v>35.44</c:v>
                </c:pt>
                <c:pt idx="3745">
                  <c:v>35.450000000000003</c:v>
                </c:pt>
                <c:pt idx="3746">
                  <c:v>35.46</c:v>
                </c:pt>
                <c:pt idx="3747">
                  <c:v>35.47</c:v>
                </c:pt>
                <c:pt idx="3748">
                  <c:v>35.479999999999997</c:v>
                </c:pt>
                <c:pt idx="3749">
                  <c:v>35.49</c:v>
                </c:pt>
                <c:pt idx="3750">
                  <c:v>35.5</c:v>
                </c:pt>
                <c:pt idx="3751">
                  <c:v>35.51</c:v>
                </c:pt>
                <c:pt idx="3752">
                  <c:v>35.520000000000003</c:v>
                </c:pt>
                <c:pt idx="3753">
                  <c:v>35.53</c:v>
                </c:pt>
                <c:pt idx="3754">
                  <c:v>35.54</c:v>
                </c:pt>
                <c:pt idx="3755">
                  <c:v>35.549999999999997</c:v>
                </c:pt>
                <c:pt idx="3756">
                  <c:v>35.56</c:v>
                </c:pt>
                <c:pt idx="3757">
                  <c:v>35.57</c:v>
                </c:pt>
                <c:pt idx="3758">
                  <c:v>35.58</c:v>
                </c:pt>
                <c:pt idx="3759">
                  <c:v>35.590000000000003</c:v>
                </c:pt>
                <c:pt idx="3760">
                  <c:v>35.6</c:v>
                </c:pt>
                <c:pt idx="3761">
                  <c:v>35.61</c:v>
                </c:pt>
                <c:pt idx="3762">
                  <c:v>35.619999999999997</c:v>
                </c:pt>
                <c:pt idx="3763">
                  <c:v>35.630000000000003</c:v>
                </c:pt>
                <c:pt idx="3764">
                  <c:v>35.64</c:v>
                </c:pt>
                <c:pt idx="3765">
                  <c:v>35.65</c:v>
                </c:pt>
                <c:pt idx="3766">
                  <c:v>35.659999999999997</c:v>
                </c:pt>
                <c:pt idx="3767">
                  <c:v>35.67</c:v>
                </c:pt>
                <c:pt idx="3768">
                  <c:v>35.68</c:v>
                </c:pt>
                <c:pt idx="3769">
                  <c:v>35.69</c:v>
                </c:pt>
                <c:pt idx="3770">
                  <c:v>35.700000000000003</c:v>
                </c:pt>
                <c:pt idx="3771">
                  <c:v>35.71</c:v>
                </c:pt>
                <c:pt idx="3772">
                  <c:v>35.72</c:v>
                </c:pt>
                <c:pt idx="3773">
                  <c:v>35.729999999999997</c:v>
                </c:pt>
                <c:pt idx="3774">
                  <c:v>35.74</c:v>
                </c:pt>
                <c:pt idx="3775">
                  <c:v>35.75</c:v>
                </c:pt>
                <c:pt idx="3776">
                  <c:v>35.76</c:v>
                </c:pt>
                <c:pt idx="3777">
                  <c:v>35.770000000000003</c:v>
                </c:pt>
                <c:pt idx="3778">
                  <c:v>35.78</c:v>
                </c:pt>
                <c:pt idx="3779">
                  <c:v>35.79</c:v>
                </c:pt>
                <c:pt idx="3780">
                  <c:v>35.799999999999997</c:v>
                </c:pt>
                <c:pt idx="3781">
                  <c:v>35.81</c:v>
                </c:pt>
                <c:pt idx="3782">
                  <c:v>35.82</c:v>
                </c:pt>
                <c:pt idx="3783">
                  <c:v>35.83</c:v>
                </c:pt>
                <c:pt idx="3784">
                  <c:v>35.840000000000003</c:v>
                </c:pt>
                <c:pt idx="3785">
                  <c:v>35.85</c:v>
                </c:pt>
                <c:pt idx="3786">
                  <c:v>35.86</c:v>
                </c:pt>
                <c:pt idx="3787">
                  <c:v>35.869999999999997</c:v>
                </c:pt>
                <c:pt idx="3788">
                  <c:v>35.880000000000003</c:v>
                </c:pt>
                <c:pt idx="3789">
                  <c:v>35.89</c:v>
                </c:pt>
                <c:pt idx="3790">
                  <c:v>35.9</c:v>
                </c:pt>
                <c:pt idx="3791">
                  <c:v>35.909999999999997</c:v>
                </c:pt>
                <c:pt idx="3792">
                  <c:v>35.92</c:v>
                </c:pt>
                <c:pt idx="3793">
                  <c:v>35.93</c:v>
                </c:pt>
                <c:pt idx="3794">
                  <c:v>35.94</c:v>
                </c:pt>
                <c:pt idx="3795">
                  <c:v>35.950000000000003</c:v>
                </c:pt>
                <c:pt idx="3796">
                  <c:v>35.96</c:v>
                </c:pt>
                <c:pt idx="3797">
                  <c:v>35.97</c:v>
                </c:pt>
                <c:pt idx="3798">
                  <c:v>35.979999999999997</c:v>
                </c:pt>
                <c:pt idx="3799">
                  <c:v>35.99</c:v>
                </c:pt>
                <c:pt idx="3800">
                  <c:v>36</c:v>
                </c:pt>
                <c:pt idx="3801">
                  <c:v>36.01</c:v>
                </c:pt>
                <c:pt idx="3802">
                  <c:v>36.020000000000003</c:v>
                </c:pt>
                <c:pt idx="3803">
                  <c:v>36.03</c:v>
                </c:pt>
                <c:pt idx="3804">
                  <c:v>36.04</c:v>
                </c:pt>
                <c:pt idx="3805">
                  <c:v>36.049999999999997</c:v>
                </c:pt>
                <c:pt idx="3806">
                  <c:v>36.06</c:v>
                </c:pt>
                <c:pt idx="3807">
                  <c:v>36.07</c:v>
                </c:pt>
                <c:pt idx="3808">
                  <c:v>36.08</c:v>
                </c:pt>
                <c:pt idx="3809">
                  <c:v>36.090000000000003</c:v>
                </c:pt>
                <c:pt idx="3810">
                  <c:v>36.1</c:v>
                </c:pt>
                <c:pt idx="3811">
                  <c:v>36.11</c:v>
                </c:pt>
                <c:pt idx="3812">
                  <c:v>36.119999999999997</c:v>
                </c:pt>
                <c:pt idx="3813">
                  <c:v>36.130000000000003</c:v>
                </c:pt>
                <c:pt idx="3814">
                  <c:v>36.14</c:v>
                </c:pt>
                <c:pt idx="3815">
                  <c:v>36.15</c:v>
                </c:pt>
                <c:pt idx="3816">
                  <c:v>36.159999999999997</c:v>
                </c:pt>
                <c:pt idx="3817">
                  <c:v>36.17</c:v>
                </c:pt>
                <c:pt idx="3818">
                  <c:v>36.18</c:v>
                </c:pt>
                <c:pt idx="3819">
                  <c:v>36.19</c:v>
                </c:pt>
                <c:pt idx="3820">
                  <c:v>36.200000000000003</c:v>
                </c:pt>
                <c:pt idx="3821">
                  <c:v>36.21</c:v>
                </c:pt>
                <c:pt idx="3822">
                  <c:v>36.22</c:v>
                </c:pt>
                <c:pt idx="3823">
                  <c:v>36.229999999999997</c:v>
                </c:pt>
                <c:pt idx="3824">
                  <c:v>36.24</c:v>
                </c:pt>
                <c:pt idx="3825">
                  <c:v>36.25</c:v>
                </c:pt>
                <c:pt idx="3826">
                  <c:v>36.26</c:v>
                </c:pt>
                <c:pt idx="3827">
                  <c:v>36.270000000000003</c:v>
                </c:pt>
                <c:pt idx="3828">
                  <c:v>36.28</c:v>
                </c:pt>
                <c:pt idx="3829">
                  <c:v>36.29</c:v>
                </c:pt>
                <c:pt idx="3830">
                  <c:v>36.299999999999997</c:v>
                </c:pt>
                <c:pt idx="3831">
                  <c:v>36.31</c:v>
                </c:pt>
                <c:pt idx="3832">
                  <c:v>36.32</c:v>
                </c:pt>
                <c:pt idx="3833">
                  <c:v>36.33</c:v>
                </c:pt>
                <c:pt idx="3834">
                  <c:v>36.340000000000003</c:v>
                </c:pt>
                <c:pt idx="3835">
                  <c:v>36.35</c:v>
                </c:pt>
                <c:pt idx="3836">
                  <c:v>36.36</c:v>
                </c:pt>
                <c:pt idx="3837">
                  <c:v>36.369999999999997</c:v>
                </c:pt>
                <c:pt idx="3838">
                  <c:v>36.380000000000003</c:v>
                </c:pt>
                <c:pt idx="3839">
                  <c:v>36.39</c:v>
                </c:pt>
                <c:pt idx="3840">
                  <c:v>36.4</c:v>
                </c:pt>
                <c:pt idx="3841">
                  <c:v>36.409999999999997</c:v>
                </c:pt>
                <c:pt idx="3842">
                  <c:v>36.42</c:v>
                </c:pt>
                <c:pt idx="3843">
                  <c:v>36.43</c:v>
                </c:pt>
                <c:pt idx="3844">
                  <c:v>36.44</c:v>
                </c:pt>
                <c:pt idx="3845">
                  <c:v>36.450000000000003</c:v>
                </c:pt>
                <c:pt idx="3846">
                  <c:v>36.46</c:v>
                </c:pt>
                <c:pt idx="3847">
                  <c:v>36.47</c:v>
                </c:pt>
                <c:pt idx="3848">
                  <c:v>36.479999999999997</c:v>
                </c:pt>
                <c:pt idx="3849">
                  <c:v>36.49</c:v>
                </c:pt>
                <c:pt idx="3850">
                  <c:v>36.5</c:v>
                </c:pt>
                <c:pt idx="3851">
                  <c:v>36.51</c:v>
                </c:pt>
                <c:pt idx="3852">
                  <c:v>36.520000000000003</c:v>
                </c:pt>
                <c:pt idx="3853">
                  <c:v>36.53</c:v>
                </c:pt>
                <c:pt idx="3854">
                  <c:v>36.54</c:v>
                </c:pt>
                <c:pt idx="3855">
                  <c:v>36.549999999999997</c:v>
                </c:pt>
                <c:pt idx="3856">
                  <c:v>36.56</c:v>
                </c:pt>
                <c:pt idx="3857">
                  <c:v>36.57</c:v>
                </c:pt>
                <c:pt idx="3858">
                  <c:v>36.58</c:v>
                </c:pt>
                <c:pt idx="3859">
                  <c:v>36.590000000000003</c:v>
                </c:pt>
                <c:pt idx="3860">
                  <c:v>36.6</c:v>
                </c:pt>
                <c:pt idx="3861">
                  <c:v>36.61</c:v>
                </c:pt>
                <c:pt idx="3862">
                  <c:v>36.619999999999997</c:v>
                </c:pt>
                <c:pt idx="3863">
                  <c:v>36.630000000000003</c:v>
                </c:pt>
                <c:pt idx="3864">
                  <c:v>36.64</c:v>
                </c:pt>
                <c:pt idx="3865">
                  <c:v>36.65</c:v>
                </c:pt>
                <c:pt idx="3866">
                  <c:v>36.659999999999997</c:v>
                </c:pt>
                <c:pt idx="3867">
                  <c:v>36.67</c:v>
                </c:pt>
                <c:pt idx="3868">
                  <c:v>36.68</c:v>
                </c:pt>
                <c:pt idx="3869">
                  <c:v>36.69</c:v>
                </c:pt>
                <c:pt idx="3870">
                  <c:v>36.700000000000003</c:v>
                </c:pt>
                <c:pt idx="3871">
                  <c:v>36.71</c:v>
                </c:pt>
                <c:pt idx="3872">
                  <c:v>36.72</c:v>
                </c:pt>
                <c:pt idx="3873">
                  <c:v>36.729999999999997</c:v>
                </c:pt>
                <c:pt idx="3874">
                  <c:v>36.74</c:v>
                </c:pt>
                <c:pt idx="3875">
                  <c:v>36.75</c:v>
                </c:pt>
                <c:pt idx="3876">
                  <c:v>36.76</c:v>
                </c:pt>
                <c:pt idx="3877">
                  <c:v>36.770000000000003</c:v>
                </c:pt>
                <c:pt idx="3878">
                  <c:v>36.78</c:v>
                </c:pt>
                <c:pt idx="3879">
                  <c:v>36.79</c:v>
                </c:pt>
                <c:pt idx="3880">
                  <c:v>36.799999999999997</c:v>
                </c:pt>
                <c:pt idx="3881">
                  <c:v>36.81</c:v>
                </c:pt>
                <c:pt idx="3882">
                  <c:v>36.82</c:v>
                </c:pt>
                <c:pt idx="3883">
                  <c:v>36.83</c:v>
                </c:pt>
                <c:pt idx="3884">
                  <c:v>36.840000000000003</c:v>
                </c:pt>
                <c:pt idx="3885">
                  <c:v>36.85</c:v>
                </c:pt>
                <c:pt idx="3886">
                  <c:v>36.86</c:v>
                </c:pt>
                <c:pt idx="3887">
                  <c:v>36.869999999999997</c:v>
                </c:pt>
                <c:pt idx="3888">
                  <c:v>36.880000000000003</c:v>
                </c:pt>
                <c:pt idx="3889">
                  <c:v>36.89</c:v>
                </c:pt>
                <c:pt idx="3890">
                  <c:v>36.9</c:v>
                </c:pt>
                <c:pt idx="3891">
                  <c:v>36.909999999999997</c:v>
                </c:pt>
                <c:pt idx="3892">
                  <c:v>36.92</c:v>
                </c:pt>
                <c:pt idx="3893">
                  <c:v>36.93</c:v>
                </c:pt>
                <c:pt idx="3894">
                  <c:v>36.94</c:v>
                </c:pt>
                <c:pt idx="3895">
                  <c:v>36.950000000000003</c:v>
                </c:pt>
                <c:pt idx="3896">
                  <c:v>36.96</c:v>
                </c:pt>
                <c:pt idx="3897">
                  <c:v>36.97</c:v>
                </c:pt>
                <c:pt idx="3898">
                  <c:v>36.979999999999997</c:v>
                </c:pt>
                <c:pt idx="3899">
                  <c:v>36.99</c:v>
                </c:pt>
                <c:pt idx="3900">
                  <c:v>37</c:v>
                </c:pt>
                <c:pt idx="3901">
                  <c:v>37.01</c:v>
                </c:pt>
                <c:pt idx="3902">
                  <c:v>37.020000000000003</c:v>
                </c:pt>
                <c:pt idx="3903">
                  <c:v>37.03</c:v>
                </c:pt>
                <c:pt idx="3904">
                  <c:v>37.04</c:v>
                </c:pt>
                <c:pt idx="3905">
                  <c:v>37.049999999999997</c:v>
                </c:pt>
                <c:pt idx="3906">
                  <c:v>37.06</c:v>
                </c:pt>
                <c:pt idx="3907">
                  <c:v>37.07</c:v>
                </c:pt>
                <c:pt idx="3908">
                  <c:v>37.08</c:v>
                </c:pt>
                <c:pt idx="3909">
                  <c:v>37.090000000000003</c:v>
                </c:pt>
                <c:pt idx="3910">
                  <c:v>37.1</c:v>
                </c:pt>
                <c:pt idx="3911">
                  <c:v>37.11</c:v>
                </c:pt>
                <c:pt idx="3912">
                  <c:v>37.119999999999997</c:v>
                </c:pt>
                <c:pt idx="3913">
                  <c:v>37.130000000000003</c:v>
                </c:pt>
                <c:pt idx="3914">
                  <c:v>37.14</c:v>
                </c:pt>
                <c:pt idx="3915">
                  <c:v>37.15</c:v>
                </c:pt>
                <c:pt idx="3916">
                  <c:v>37.159999999999997</c:v>
                </c:pt>
                <c:pt idx="3917">
                  <c:v>37.17</c:v>
                </c:pt>
                <c:pt idx="3918">
                  <c:v>37.18</c:v>
                </c:pt>
                <c:pt idx="3919">
                  <c:v>37.19</c:v>
                </c:pt>
                <c:pt idx="3920">
                  <c:v>37.200000000000003</c:v>
                </c:pt>
                <c:pt idx="3921">
                  <c:v>37.21</c:v>
                </c:pt>
                <c:pt idx="3922">
                  <c:v>37.22</c:v>
                </c:pt>
                <c:pt idx="3923">
                  <c:v>37.229999999999997</c:v>
                </c:pt>
                <c:pt idx="3924">
                  <c:v>37.24</c:v>
                </c:pt>
                <c:pt idx="3925">
                  <c:v>37.25</c:v>
                </c:pt>
                <c:pt idx="3926">
                  <c:v>37.26</c:v>
                </c:pt>
                <c:pt idx="3927">
                  <c:v>37.270000000000003</c:v>
                </c:pt>
                <c:pt idx="3928">
                  <c:v>37.28</c:v>
                </c:pt>
                <c:pt idx="3929">
                  <c:v>37.29</c:v>
                </c:pt>
                <c:pt idx="3930">
                  <c:v>37.299999999999997</c:v>
                </c:pt>
                <c:pt idx="3931">
                  <c:v>37.31</c:v>
                </c:pt>
                <c:pt idx="3932">
                  <c:v>37.32</c:v>
                </c:pt>
                <c:pt idx="3933">
                  <c:v>37.33</c:v>
                </c:pt>
                <c:pt idx="3934">
                  <c:v>37.340000000000003</c:v>
                </c:pt>
                <c:pt idx="3935">
                  <c:v>37.35</c:v>
                </c:pt>
                <c:pt idx="3936">
                  <c:v>37.36</c:v>
                </c:pt>
                <c:pt idx="3937">
                  <c:v>37.369999999999997</c:v>
                </c:pt>
                <c:pt idx="3938">
                  <c:v>37.380000000000003</c:v>
                </c:pt>
                <c:pt idx="3939">
                  <c:v>37.39</c:v>
                </c:pt>
                <c:pt idx="3940">
                  <c:v>37.4</c:v>
                </c:pt>
                <c:pt idx="3941">
                  <c:v>37.409999999999997</c:v>
                </c:pt>
                <c:pt idx="3942">
                  <c:v>37.42</c:v>
                </c:pt>
                <c:pt idx="3943">
                  <c:v>37.43</c:v>
                </c:pt>
                <c:pt idx="3944">
                  <c:v>37.44</c:v>
                </c:pt>
                <c:pt idx="3945">
                  <c:v>37.450000000000003</c:v>
                </c:pt>
                <c:pt idx="3946">
                  <c:v>37.46</c:v>
                </c:pt>
                <c:pt idx="3947">
                  <c:v>37.47</c:v>
                </c:pt>
                <c:pt idx="3948">
                  <c:v>37.479999999999997</c:v>
                </c:pt>
                <c:pt idx="3949">
                  <c:v>37.49</c:v>
                </c:pt>
                <c:pt idx="3950">
                  <c:v>37.5</c:v>
                </c:pt>
                <c:pt idx="3951">
                  <c:v>37.51</c:v>
                </c:pt>
                <c:pt idx="3952">
                  <c:v>37.520000000000003</c:v>
                </c:pt>
                <c:pt idx="3953">
                  <c:v>37.53</c:v>
                </c:pt>
                <c:pt idx="3954">
                  <c:v>37.54</c:v>
                </c:pt>
                <c:pt idx="3955">
                  <c:v>37.549999999999997</c:v>
                </c:pt>
                <c:pt idx="3956">
                  <c:v>37.56</c:v>
                </c:pt>
                <c:pt idx="3957">
                  <c:v>37.57</c:v>
                </c:pt>
                <c:pt idx="3958">
                  <c:v>37.58</c:v>
                </c:pt>
                <c:pt idx="3959">
                  <c:v>37.590000000000003</c:v>
                </c:pt>
                <c:pt idx="3960">
                  <c:v>37.6</c:v>
                </c:pt>
                <c:pt idx="3961">
                  <c:v>37.61</c:v>
                </c:pt>
                <c:pt idx="3962">
                  <c:v>37.619999999999997</c:v>
                </c:pt>
                <c:pt idx="3963">
                  <c:v>37.630000000000003</c:v>
                </c:pt>
                <c:pt idx="3964">
                  <c:v>37.64</c:v>
                </c:pt>
                <c:pt idx="3965">
                  <c:v>37.65</c:v>
                </c:pt>
                <c:pt idx="3966">
                  <c:v>37.659999999999997</c:v>
                </c:pt>
                <c:pt idx="3967">
                  <c:v>37.67</c:v>
                </c:pt>
                <c:pt idx="3968">
                  <c:v>37.68</c:v>
                </c:pt>
                <c:pt idx="3969">
                  <c:v>37.69</c:v>
                </c:pt>
                <c:pt idx="3970">
                  <c:v>37.700000000000003</c:v>
                </c:pt>
                <c:pt idx="3971">
                  <c:v>37.71</c:v>
                </c:pt>
                <c:pt idx="3972">
                  <c:v>37.72</c:v>
                </c:pt>
                <c:pt idx="3973">
                  <c:v>37.729999999999997</c:v>
                </c:pt>
                <c:pt idx="3974">
                  <c:v>37.74</c:v>
                </c:pt>
                <c:pt idx="3975">
                  <c:v>37.75</c:v>
                </c:pt>
                <c:pt idx="3976">
                  <c:v>37.76</c:v>
                </c:pt>
                <c:pt idx="3977">
                  <c:v>37.770000000000003</c:v>
                </c:pt>
                <c:pt idx="3978">
                  <c:v>37.78</c:v>
                </c:pt>
                <c:pt idx="3979">
                  <c:v>37.79</c:v>
                </c:pt>
                <c:pt idx="3980">
                  <c:v>37.799999999999997</c:v>
                </c:pt>
                <c:pt idx="3981">
                  <c:v>37.81</c:v>
                </c:pt>
                <c:pt idx="3982">
                  <c:v>37.82</c:v>
                </c:pt>
                <c:pt idx="3983">
                  <c:v>37.83</c:v>
                </c:pt>
                <c:pt idx="3984">
                  <c:v>37.840000000000003</c:v>
                </c:pt>
                <c:pt idx="3985">
                  <c:v>37.85</c:v>
                </c:pt>
                <c:pt idx="3986">
                  <c:v>37.86</c:v>
                </c:pt>
                <c:pt idx="3987">
                  <c:v>37.869999999999997</c:v>
                </c:pt>
                <c:pt idx="3988">
                  <c:v>37.880000000000003</c:v>
                </c:pt>
                <c:pt idx="3989">
                  <c:v>37.89</c:v>
                </c:pt>
                <c:pt idx="3990">
                  <c:v>37.9</c:v>
                </c:pt>
                <c:pt idx="3991">
                  <c:v>37.909999999999997</c:v>
                </c:pt>
                <c:pt idx="3992">
                  <c:v>37.92</c:v>
                </c:pt>
                <c:pt idx="3993">
                  <c:v>37.93</c:v>
                </c:pt>
                <c:pt idx="3994">
                  <c:v>37.94</c:v>
                </c:pt>
                <c:pt idx="3995">
                  <c:v>37.950000000000003</c:v>
                </c:pt>
                <c:pt idx="3996">
                  <c:v>37.96</c:v>
                </c:pt>
                <c:pt idx="3997">
                  <c:v>37.97</c:v>
                </c:pt>
                <c:pt idx="3998">
                  <c:v>37.979999999999997</c:v>
                </c:pt>
                <c:pt idx="3999">
                  <c:v>37.99</c:v>
                </c:pt>
                <c:pt idx="4000">
                  <c:v>38</c:v>
                </c:pt>
                <c:pt idx="4001">
                  <c:v>38.01</c:v>
                </c:pt>
                <c:pt idx="4002">
                  <c:v>38.020000000000003</c:v>
                </c:pt>
                <c:pt idx="4003">
                  <c:v>38.03</c:v>
                </c:pt>
                <c:pt idx="4004">
                  <c:v>38.04</c:v>
                </c:pt>
                <c:pt idx="4005">
                  <c:v>38.049999999999997</c:v>
                </c:pt>
                <c:pt idx="4006">
                  <c:v>38.06</c:v>
                </c:pt>
                <c:pt idx="4007">
                  <c:v>38.07</c:v>
                </c:pt>
                <c:pt idx="4008">
                  <c:v>38.08</c:v>
                </c:pt>
                <c:pt idx="4009">
                  <c:v>38.090000000000003</c:v>
                </c:pt>
                <c:pt idx="4010">
                  <c:v>38.1</c:v>
                </c:pt>
                <c:pt idx="4011">
                  <c:v>38.11</c:v>
                </c:pt>
                <c:pt idx="4012">
                  <c:v>38.119999999999997</c:v>
                </c:pt>
                <c:pt idx="4013">
                  <c:v>38.130000000000003</c:v>
                </c:pt>
                <c:pt idx="4014">
                  <c:v>38.14</c:v>
                </c:pt>
                <c:pt idx="4015">
                  <c:v>38.15</c:v>
                </c:pt>
                <c:pt idx="4016">
                  <c:v>38.159999999999997</c:v>
                </c:pt>
                <c:pt idx="4017">
                  <c:v>38.17</c:v>
                </c:pt>
                <c:pt idx="4018">
                  <c:v>38.18</c:v>
                </c:pt>
                <c:pt idx="4019">
                  <c:v>38.19</c:v>
                </c:pt>
                <c:pt idx="4020">
                  <c:v>38.200000000000003</c:v>
                </c:pt>
                <c:pt idx="4021">
                  <c:v>38.21</c:v>
                </c:pt>
                <c:pt idx="4022">
                  <c:v>38.22</c:v>
                </c:pt>
                <c:pt idx="4023">
                  <c:v>38.229999999999997</c:v>
                </c:pt>
                <c:pt idx="4024">
                  <c:v>38.24</c:v>
                </c:pt>
                <c:pt idx="4025">
                  <c:v>38.25</c:v>
                </c:pt>
                <c:pt idx="4026">
                  <c:v>38.26</c:v>
                </c:pt>
                <c:pt idx="4027">
                  <c:v>38.270000000000003</c:v>
                </c:pt>
                <c:pt idx="4028">
                  <c:v>38.28</c:v>
                </c:pt>
                <c:pt idx="4029">
                  <c:v>38.29</c:v>
                </c:pt>
                <c:pt idx="4030">
                  <c:v>38.299999999999997</c:v>
                </c:pt>
                <c:pt idx="4031">
                  <c:v>38.31</c:v>
                </c:pt>
                <c:pt idx="4032">
                  <c:v>38.32</c:v>
                </c:pt>
                <c:pt idx="4033">
                  <c:v>38.33</c:v>
                </c:pt>
                <c:pt idx="4034">
                  <c:v>38.340000000000003</c:v>
                </c:pt>
                <c:pt idx="4035">
                  <c:v>38.35</c:v>
                </c:pt>
                <c:pt idx="4036">
                  <c:v>38.36</c:v>
                </c:pt>
                <c:pt idx="4037">
                  <c:v>38.369999999999997</c:v>
                </c:pt>
                <c:pt idx="4038">
                  <c:v>38.380000000000003</c:v>
                </c:pt>
                <c:pt idx="4039">
                  <c:v>38.39</c:v>
                </c:pt>
                <c:pt idx="4040">
                  <c:v>38.4</c:v>
                </c:pt>
                <c:pt idx="4041">
                  <c:v>38.409999999999997</c:v>
                </c:pt>
                <c:pt idx="4042">
                  <c:v>38.42</c:v>
                </c:pt>
                <c:pt idx="4043">
                  <c:v>38.43</c:v>
                </c:pt>
                <c:pt idx="4044">
                  <c:v>38.44</c:v>
                </c:pt>
                <c:pt idx="4045">
                  <c:v>38.450000000000003</c:v>
                </c:pt>
                <c:pt idx="4046">
                  <c:v>38.46</c:v>
                </c:pt>
                <c:pt idx="4047">
                  <c:v>38.47</c:v>
                </c:pt>
                <c:pt idx="4048">
                  <c:v>38.479999999999997</c:v>
                </c:pt>
                <c:pt idx="4049">
                  <c:v>38.49</c:v>
                </c:pt>
                <c:pt idx="4050">
                  <c:v>38.5</c:v>
                </c:pt>
                <c:pt idx="4051">
                  <c:v>38.51</c:v>
                </c:pt>
                <c:pt idx="4052">
                  <c:v>38.520000000000003</c:v>
                </c:pt>
                <c:pt idx="4053">
                  <c:v>38.53</c:v>
                </c:pt>
                <c:pt idx="4054">
                  <c:v>38.54</c:v>
                </c:pt>
                <c:pt idx="4055">
                  <c:v>38.549999999999997</c:v>
                </c:pt>
                <c:pt idx="4056">
                  <c:v>38.56</c:v>
                </c:pt>
                <c:pt idx="4057">
                  <c:v>38.57</c:v>
                </c:pt>
                <c:pt idx="4058">
                  <c:v>38.58</c:v>
                </c:pt>
                <c:pt idx="4059">
                  <c:v>38.590000000000003</c:v>
                </c:pt>
                <c:pt idx="4060">
                  <c:v>38.6</c:v>
                </c:pt>
                <c:pt idx="4061">
                  <c:v>38.61</c:v>
                </c:pt>
                <c:pt idx="4062">
                  <c:v>38.619999999999997</c:v>
                </c:pt>
                <c:pt idx="4063">
                  <c:v>38.630000000000003</c:v>
                </c:pt>
                <c:pt idx="4064">
                  <c:v>38.64</c:v>
                </c:pt>
                <c:pt idx="4065">
                  <c:v>38.65</c:v>
                </c:pt>
                <c:pt idx="4066">
                  <c:v>38.659999999999997</c:v>
                </c:pt>
                <c:pt idx="4067">
                  <c:v>38.67</c:v>
                </c:pt>
                <c:pt idx="4068">
                  <c:v>38.68</c:v>
                </c:pt>
                <c:pt idx="4069">
                  <c:v>38.69</c:v>
                </c:pt>
                <c:pt idx="4070">
                  <c:v>38.700000000000003</c:v>
                </c:pt>
                <c:pt idx="4071">
                  <c:v>38.71</c:v>
                </c:pt>
                <c:pt idx="4072">
                  <c:v>38.72</c:v>
                </c:pt>
                <c:pt idx="4073">
                  <c:v>38.729999999999997</c:v>
                </c:pt>
                <c:pt idx="4074">
                  <c:v>38.74</c:v>
                </c:pt>
                <c:pt idx="4075">
                  <c:v>38.75</c:v>
                </c:pt>
                <c:pt idx="4076">
                  <c:v>38.76</c:v>
                </c:pt>
                <c:pt idx="4077">
                  <c:v>38.770000000000003</c:v>
                </c:pt>
                <c:pt idx="4078">
                  <c:v>38.78</c:v>
                </c:pt>
                <c:pt idx="4079">
                  <c:v>38.79</c:v>
                </c:pt>
                <c:pt idx="4080">
                  <c:v>38.799999999999997</c:v>
                </c:pt>
                <c:pt idx="4081">
                  <c:v>38.81</c:v>
                </c:pt>
                <c:pt idx="4082">
                  <c:v>38.82</c:v>
                </c:pt>
                <c:pt idx="4083">
                  <c:v>38.83</c:v>
                </c:pt>
                <c:pt idx="4084">
                  <c:v>38.840000000000003</c:v>
                </c:pt>
                <c:pt idx="4085">
                  <c:v>38.85</c:v>
                </c:pt>
                <c:pt idx="4086">
                  <c:v>38.86</c:v>
                </c:pt>
                <c:pt idx="4087">
                  <c:v>38.869999999999997</c:v>
                </c:pt>
                <c:pt idx="4088">
                  <c:v>38.880000000000003</c:v>
                </c:pt>
                <c:pt idx="4089">
                  <c:v>38.89</c:v>
                </c:pt>
                <c:pt idx="4090">
                  <c:v>38.9</c:v>
                </c:pt>
                <c:pt idx="4091">
                  <c:v>38.909999999999997</c:v>
                </c:pt>
                <c:pt idx="4092">
                  <c:v>38.92</c:v>
                </c:pt>
                <c:pt idx="4093">
                  <c:v>38.93</c:v>
                </c:pt>
                <c:pt idx="4094">
                  <c:v>38.94</c:v>
                </c:pt>
                <c:pt idx="4095">
                  <c:v>38.950000000000003</c:v>
                </c:pt>
                <c:pt idx="4096">
                  <c:v>38.96</c:v>
                </c:pt>
                <c:pt idx="4097">
                  <c:v>38.97</c:v>
                </c:pt>
                <c:pt idx="4098">
                  <c:v>38.979999999999997</c:v>
                </c:pt>
                <c:pt idx="4099">
                  <c:v>38.99</c:v>
                </c:pt>
                <c:pt idx="4100">
                  <c:v>39</c:v>
                </c:pt>
                <c:pt idx="4101">
                  <c:v>39.01</c:v>
                </c:pt>
                <c:pt idx="4102">
                  <c:v>39.020000000000003</c:v>
                </c:pt>
                <c:pt idx="4103">
                  <c:v>39.03</c:v>
                </c:pt>
                <c:pt idx="4104">
                  <c:v>39.04</c:v>
                </c:pt>
                <c:pt idx="4105">
                  <c:v>39.049999999999997</c:v>
                </c:pt>
                <c:pt idx="4106">
                  <c:v>39.06</c:v>
                </c:pt>
                <c:pt idx="4107">
                  <c:v>39.07</c:v>
                </c:pt>
                <c:pt idx="4108">
                  <c:v>39.08</c:v>
                </c:pt>
                <c:pt idx="4109">
                  <c:v>39.090000000000003</c:v>
                </c:pt>
                <c:pt idx="4110">
                  <c:v>39.1</c:v>
                </c:pt>
                <c:pt idx="4111">
                  <c:v>39.11</c:v>
                </c:pt>
                <c:pt idx="4112">
                  <c:v>39.119999999999997</c:v>
                </c:pt>
                <c:pt idx="4113">
                  <c:v>39.130000000000003</c:v>
                </c:pt>
                <c:pt idx="4114">
                  <c:v>39.14</c:v>
                </c:pt>
                <c:pt idx="4115">
                  <c:v>39.15</c:v>
                </c:pt>
                <c:pt idx="4116">
                  <c:v>39.159999999999997</c:v>
                </c:pt>
                <c:pt idx="4117">
                  <c:v>39.17</c:v>
                </c:pt>
                <c:pt idx="4118">
                  <c:v>39.18</c:v>
                </c:pt>
                <c:pt idx="4119">
                  <c:v>39.19</c:v>
                </c:pt>
                <c:pt idx="4120">
                  <c:v>39.200000000000003</c:v>
                </c:pt>
                <c:pt idx="4121">
                  <c:v>39.21</c:v>
                </c:pt>
                <c:pt idx="4122">
                  <c:v>39.22</c:v>
                </c:pt>
                <c:pt idx="4123">
                  <c:v>39.229999999999997</c:v>
                </c:pt>
                <c:pt idx="4124">
                  <c:v>39.24</c:v>
                </c:pt>
                <c:pt idx="4125">
                  <c:v>39.25</c:v>
                </c:pt>
                <c:pt idx="4126">
                  <c:v>39.26</c:v>
                </c:pt>
                <c:pt idx="4127">
                  <c:v>39.270000000000003</c:v>
                </c:pt>
                <c:pt idx="4128">
                  <c:v>39.28</c:v>
                </c:pt>
                <c:pt idx="4129">
                  <c:v>39.29</c:v>
                </c:pt>
                <c:pt idx="4130">
                  <c:v>39.299999999999997</c:v>
                </c:pt>
                <c:pt idx="4131">
                  <c:v>39.31</c:v>
                </c:pt>
                <c:pt idx="4132">
                  <c:v>39.32</c:v>
                </c:pt>
                <c:pt idx="4133">
                  <c:v>39.33</c:v>
                </c:pt>
                <c:pt idx="4134">
                  <c:v>39.340000000000003</c:v>
                </c:pt>
                <c:pt idx="4135">
                  <c:v>39.35</c:v>
                </c:pt>
                <c:pt idx="4136">
                  <c:v>39.36</c:v>
                </c:pt>
                <c:pt idx="4137">
                  <c:v>39.369999999999997</c:v>
                </c:pt>
                <c:pt idx="4138">
                  <c:v>39.380000000000003</c:v>
                </c:pt>
                <c:pt idx="4139">
                  <c:v>39.39</c:v>
                </c:pt>
                <c:pt idx="4140">
                  <c:v>39.4</c:v>
                </c:pt>
                <c:pt idx="4141">
                  <c:v>39.409999999999997</c:v>
                </c:pt>
                <c:pt idx="4142">
                  <c:v>39.42</c:v>
                </c:pt>
                <c:pt idx="4143">
                  <c:v>39.43</c:v>
                </c:pt>
                <c:pt idx="4144">
                  <c:v>39.44</c:v>
                </c:pt>
                <c:pt idx="4145">
                  <c:v>39.450000000000003</c:v>
                </c:pt>
                <c:pt idx="4146">
                  <c:v>39.46</c:v>
                </c:pt>
                <c:pt idx="4147">
                  <c:v>39.47</c:v>
                </c:pt>
                <c:pt idx="4148">
                  <c:v>39.479999999999997</c:v>
                </c:pt>
                <c:pt idx="4149">
                  <c:v>39.49</c:v>
                </c:pt>
                <c:pt idx="4150">
                  <c:v>39.5</c:v>
                </c:pt>
                <c:pt idx="4151">
                  <c:v>39.51</c:v>
                </c:pt>
                <c:pt idx="4152">
                  <c:v>39.520000000000003</c:v>
                </c:pt>
                <c:pt idx="4153">
                  <c:v>39.53</c:v>
                </c:pt>
                <c:pt idx="4154">
                  <c:v>39.54</c:v>
                </c:pt>
                <c:pt idx="4155">
                  <c:v>39.549999999999997</c:v>
                </c:pt>
                <c:pt idx="4156">
                  <c:v>39.56</c:v>
                </c:pt>
                <c:pt idx="4157">
                  <c:v>39.57</c:v>
                </c:pt>
                <c:pt idx="4158">
                  <c:v>39.58</c:v>
                </c:pt>
                <c:pt idx="4159">
                  <c:v>39.590000000000003</c:v>
                </c:pt>
                <c:pt idx="4160">
                  <c:v>39.6</c:v>
                </c:pt>
                <c:pt idx="4161">
                  <c:v>39.61</c:v>
                </c:pt>
                <c:pt idx="4162">
                  <c:v>39.619999999999997</c:v>
                </c:pt>
                <c:pt idx="4163">
                  <c:v>39.630000000000003</c:v>
                </c:pt>
                <c:pt idx="4164">
                  <c:v>39.64</c:v>
                </c:pt>
                <c:pt idx="4165">
                  <c:v>39.65</c:v>
                </c:pt>
                <c:pt idx="4166">
                  <c:v>39.659999999999997</c:v>
                </c:pt>
                <c:pt idx="4167">
                  <c:v>39.67</c:v>
                </c:pt>
                <c:pt idx="4168">
                  <c:v>39.68</c:v>
                </c:pt>
                <c:pt idx="4169">
                  <c:v>39.69</c:v>
                </c:pt>
                <c:pt idx="4170">
                  <c:v>39.700000000000003</c:v>
                </c:pt>
                <c:pt idx="4171">
                  <c:v>39.71</c:v>
                </c:pt>
                <c:pt idx="4172">
                  <c:v>39.72</c:v>
                </c:pt>
                <c:pt idx="4173">
                  <c:v>39.729999999999997</c:v>
                </c:pt>
                <c:pt idx="4174">
                  <c:v>39.74</c:v>
                </c:pt>
                <c:pt idx="4175">
                  <c:v>39.75</c:v>
                </c:pt>
                <c:pt idx="4176">
                  <c:v>39.76</c:v>
                </c:pt>
                <c:pt idx="4177">
                  <c:v>39.770000000000003</c:v>
                </c:pt>
                <c:pt idx="4178">
                  <c:v>39.78</c:v>
                </c:pt>
                <c:pt idx="4179">
                  <c:v>39.79</c:v>
                </c:pt>
                <c:pt idx="4180">
                  <c:v>39.799999999999997</c:v>
                </c:pt>
                <c:pt idx="4181">
                  <c:v>39.81</c:v>
                </c:pt>
                <c:pt idx="4182">
                  <c:v>39.82</c:v>
                </c:pt>
                <c:pt idx="4183">
                  <c:v>39.83</c:v>
                </c:pt>
                <c:pt idx="4184">
                  <c:v>39.840000000000003</c:v>
                </c:pt>
                <c:pt idx="4185">
                  <c:v>39.85</c:v>
                </c:pt>
                <c:pt idx="4186">
                  <c:v>39.86</c:v>
                </c:pt>
                <c:pt idx="4187">
                  <c:v>39.869999999999997</c:v>
                </c:pt>
                <c:pt idx="4188">
                  <c:v>39.880000000000003</c:v>
                </c:pt>
                <c:pt idx="4189">
                  <c:v>39.89</c:v>
                </c:pt>
                <c:pt idx="4190">
                  <c:v>39.9</c:v>
                </c:pt>
                <c:pt idx="4191">
                  <c:v>39.909999999999997</c:v>
                </c:pt>
                <c:pt idx="4192">
                  <c:v>39.92</c:v>
                </c:pt>
                <c:pt idx="4193">
                  <c:v>39.93</c:v>
                </c:pt>
                <c:pt idx="4194">
                  <c:v>39.94</c:v>
                </c:pt>
                <c:pt idx="4195">
                  <c:v>39.950000000000003</c:v>
                </c:pt>
                <c:pt idx="4196">
                  <c:v>39.96</c:v>
                </c:pt>
                <c:pt idx="4197">
                  <c:v>39.97</c:v>
                </c:pt>
                <c:pt idx="4198">
                  <c:v>39.979999999999997</c:v>
                </c:pt>
                <c:pt idx="4199">
                  <c:v>39.99</c:v>
                </c:pt>
                <c:pt idx="4200">
                  <c:v>40</c:v>
                </c:pt>
                <c:pt idx="4201">
                  <c:v>40.01</c:v>
                </c:pt>
                <c:pt idx="4202">
                  <c:v>40.020000000000003</c:v>
                </c:pt>
                <c:pt idx="4203">
                  <c:v>40.03</c:v>
                </c:pt>
                <c:pt idx="4204">
                  <c:v>40.04</c:v>
                </c:pt>
                <c:pt idx="4205">
                  <c:v>40.049999999999997</c:v>
                </c:pt>
                <c:pt idx="4206">
                  <c:v>40.06</c:v>
                </c:pt>
                <c:pt idx="4207">
                  <c:v>40.07</c:v>
                </c:pt>
                <c:pt idx="4208">
                  <c:v>40.08</c:v>
                </c:pt>
                <c:pt idx="4209">
                  <c:v>40.090000000000003</c:v>
                </c:pt>
                <c:pt idx="4210">
                  <c:v>40.1</c:v>
                </c:pt>
                <c:pt idx="4211">
                  <c:v>40.11</c:v>
                </c:pt>
                <c:pt idx="4212">
                  <c:v>40.119999999999997</c:v>
                </c:pt>
                <c:pt idx="4213">
                  <c:v>40.130000000000003</c:v>
                </c:pt>
                <c:pt idx="4214">
                  <c:v>40.14</c:v>
                </c:pt>
                <c:pt idx="4215">
                  <c:v>40.15</c:v>
                </c:pt>
                <c:pt idx="4216">
                  <c:v>40.159999999999997</c:v>
                </c:pt>
                <c:pt idx="4217">
                  <c:v>40.17</c:v>
                </c:pt>
                <c:pt idx="4218">
                  <c:v>40.18</c:v>
                </c:pt>
                <c:pt idx="4219">
                  <c:v>40.19</c:v>
                </c:pt>
                <c:pt idx="4220">
                  <c:v>40.200000000000003</c:v>
                </c:pt>
                <c:pt idx="4221">
                  <c:v>40.21</c:v>
                </c:pt>
                <c:pt idx="4222">
                  <c:v>40.22</c:v>
                </c:pt>
                <c:pt idx="4223">
                  <c:v>40.229999999999997</c:v>
                </c:pt>
                <c:pt idx="4224">
                  <c:v>40.24</c:v>
                </c:pt>
                <c:pt idx="4225">
                  <c:v>40.25</c:v>
                </c:pt>
                <c:pt idx="4226">
                  <c:v>40.26</c:v>
                </c:pt>
                <c:pt idx="4227">
                  <c:v>40.270000000000003</c:v>
                </c:pt>
                <c:pt idx="4228">
                  <c:v>40.28</c:v>
                </c:pt>
                <c:pt idx="4229">
                  <c:v>40.29</c:v>
                </c:pt>
                <c:pt idx="4230">
                  <c:v>40.299999999999997</c:v>
                </c:pt>
                <c:pt idx="4231">
                  <c:v>40.31</c:v>
                </c:pt>
                <c:pt idx="4232">
                  <c:v>40.32</c:v>
                </c:pt>
                <c:pt idx="4233">
                  <c:v>40.33</c:v>
                </c:pt>
                <c:pt idx="4234">
                  <c:v>40.340000000000003</c:v>
                </c:pt>
                <c:pt idx="4235">
                  <c:v>40.35</c:v>
                </c:pt>
                <c:pt idx="4236">
                  <c:v>40.36</c:v>
                </c:pt>
                <c:pt idx="4237">
                  <c:v>40.369999999999997</c:v>
                </c:pt>
                <c:pt idx="4238">
                  <c:v>40.380000000000003</c:v>
                </c:pt>
                <c:pt idx="4239">
                  <c:v>40.39</c:v>
                </c:pt>
                <c:pt idx="4240">
                  <c:v>40.4</c:v>
                </c:pt>
                <c:pt idx="4241">
                  <c:v>40.409999999999997</c:v>
                </c:pt>
                <c:pt idx="4242">
                  <c:v>40.42</c:v>
                </c:pt>
                <c:pt idx="4243">
                  <c:v>40.43</c:v>
                </c:pt>
                <c:pt idx="4244">
                  <c:v>40.44</c:v>
                </c:pt>
                <c:pt idx="4245">
                  <c:v>40.450000000000003</c:v>
                </c:pt>
                <c:pt idx="4246">
                  <c:v>40.46</c:v>
                </c:pt>
                <c:pt idx="4247">
                  <c:v>40.47</c:v>
                </c:pt>
                <c:pt idx="4248">
                  <c:v>40.479999999999997</c:v>
                </c:pt>
                <c:pt idx="4249">
                  <c:v>40.49</c:v>
                </c:pt>
                <c:pt idx="4250">
                  <c:v>40.5</c:v>
                </c:pt>
                <c:pt idx="4251">
                  <c:v>40.51</c:v>
                </c:pt>
                <c:pt idx="4252">
                  <c:v>40.520000000000003</c:v>
                </c:pt>
                <c:pt idx="4253">
                  <c:v>40.53</c:v>
                </c:pt>
                <c:pt idx="4254">
                  <c:v>40.54</c:v>
                </c:pt>
                <c:pt idx="4255">
                  <c:v>40.549999999999997</c:v>
                </c:pt>
                <c:pt idx="4256">
                  <c:v>40.56</c:v>
                </c:pt>
                <c:pt idx="4257">
                  <c:v>40.57</c:v>
                </c:pt>
                <c:pt idx="4258">
                  <c:v>40.58</c:v>
                </c:pt>
                <c:pt idx="4259">
                  <c:v>40.590000000000003</c:v>
                </c:pt>
                <c:pt idx="4260">
                  <c:v>40.6</c:v>
                </c:pt>
                <c:pt idx="4261">
                  <c:v>40.61</c:v>
                </c:pt>
                <c:pt idx="4262">
                  <c:v>40.619999999999997</c:v>
                </c:pt>
                <c:pt idx="4263">
                  <c:v>40.630000000000003</c:v>
                </c:pt>
                <c:pt idx="4264">
                  <c:v>40.64</c:v>
                </c:pt>
                <c:pt idx="4265">
                  <c:v>40.65</c:v>
                </c:pt>
                <c:pt idx="4266">
                  <c:v>40.659999999999997</c:v>
                </c:pt>
                <c:pt idx="4267">
                  <c:v>40.67</c:v>
                </c:pt>
                <c:pt idx="4268">
                  <c:v>40.68</c:v>
                </c:pt>
                <c:pt idx="4269">
                  <c:v>40.69</c:v>
                </c:pt>
                <c:pt idx="4270">
                  <c:v>40.700000000000003</c:v>
                </c:pt>
                <c:pt idx="4271">
                  <c:v>40.71</c:v>
                </c:pt>
                <c:pt idx="4272">
                  <c:v>40.72</c:v>
                </c:pt>
                <c:pt idx="4273">
                  <c:v>40.729999999999997</c:v>
                </c:pt>
                <c:pt idx="4274">
                  <c:v>40.74</c:v>
                </c:pt>
                <c:pt idx="4275">
                  <c:v>40.75</c:v>
                </c:pt>
                <c:pt idx="4276">
                  <c:v>40.76</c:v>
                </c:pt>
                <c:pt idx="4277">
                  <c:v>40.770000000000003</c:v>
                </c:pt>
                <c:pt idx="4278">
                  <c:v>40.78</c:v>
                </c:pt>
                <c:pt idx="4279">
                  <c:v>40.79</c:v>
                </c:pt>
                <c:pt idx="4280">
                  <c:v>40.799999999999997</c:v>
                </c:pt>
                <c:pt idx="4281">
                  <c:v>40.81</c:v>
                </c:pt>
                <c:pt idx="4282">
                  <c:v>40.82</c:v>
                </c:pt>
                <c:pt idx="4283">
                  <c:v>40.83</c:v>
                </c:pt>
                <c:pt idx="4284">
                  <c:v>40.840000000000003</c:v>
                </c:pt>
                <c:pt idx="4285">
                  <c:v>40.85</c:v>
                </c:pt>
                <c:pt idx="4286">
                  <c:v>40.86</c:v>
                </c:pt>
                <c:pt idx="4287">
                  <c:v>40.869999999999997</c:v>
                </c:pt>
                <c:pt idx="4288">
                  <c:v>40.880000000000003</c:v>
                </c:pt>
                <c:pt idx="4289">
                  <c:v>40.89</c:v>
                </c:pt>
                <c:pt idx="4290">
                  <c:v>40.9</c:v>
                </c:pt>
                <c:pt idx="4291">
                  <c:v>40.909999999999997</c:v>
                </c:pt>
                <c:pt idx="4292">
                  <c:v>40.92</c:v>
                </c:pt>
                <c:pt idx="4293">
                  <c:v>40.93</c:v>
                </c:pt>
                <c:pt idx="4294">
                  <c:v>40.94</c:v>
                </c:pt>
                <c:pt idx="4295">
                  <c:v>40.950000000000003</c:v>
                </c:pt>
                <c:pt idx="4296">
                  <c:v>40.96</c:v>
                </c:pt>
                <c:pt idx="4297">
                  <c:v>40.97</c:v>
                </c:pt>
                <c:pt idx="4298">
                  <c:v>40.98</c:v>
                </c:pt>
                <c:pt idx="4299">
                  <c:v>40.99</c:v>
                </c:pt>
                <c:pt idx="4300">
                  <c:v>41</c:v>
                </c:pt>
                <c:pt idx="4301">
                  <c:v>41.01</c:v>
                </c:pt>
                <c:pt idx="4302">
                  <c:v>41.02</c:v>
                </c:pt>
                <c:pt idx="4303">
                  <c:v>41.03</c:v>
                </c:pt>
                <c:pt idx="4304">
                  <c:v>41.04</c:v>
                </c:pt>
                <c:pt idx="4305">
                  <c:v>41.05</c:v>
                </c:pt>
                <c:pt idx="4306">
                  <c:v>41.06</c:v>
                </c:pt>
                <c:pt idx="4307">
                  <c:v>41.07</c:v>
                </c:pt>
                <c:pt idx="4308">
                  <c:v>41.08</c:v>
                </c:pt>
                <c:pt idx="4309">
                  <c:v>41.09</c:v>
                </c:pt>
                <c:pt idx="4310">
                  <c:v>41.1</c:v>
                </c:pt>
                <c:pt idx="4311">
                  <c:v>41.11</c:v>
                </c:pt>
                <c:pt idx="4312">
                  <c:v>41.12</c:v>
                </c:pt>
                <c:pt idx="4313">
                  <c:v>41.13</c:v>
                </c:pt>
                <c:pt idx="4314">
                  <c:v>41.14</c:v>
                </c:pt>
                <c:pt idx="4315">
                  <c:v>41.15</c:v>
                </c:pt>
                <c:pt idx="4316">
                  <c:v>41.16</c:v>
                </c:pt>
                <c:pt idx="4317">
                  <c:v>41.17</c:v>
                </c:pt>
                <c:pt idx="4318">
                  <c:v>41.18</c:v>
                </c:pt>
                <c:pt idx="4319">
                  <c:v>41.19</c:v>
                </c:pt>
                <c:pt idx="4320">
                  <c:v>41.2</c:v>
                </c:pt>
                <c:pt idx="4321">
                  <c:v>41.21</c:v>
                </c:pt>
                <c:pt idx="4322">
                  <c:v>41.22</c:v>
                </c:pt>
                <c:pt idx="4323">
                  <c:v>41.23</c:v>
                </c:pt>
                <c:pt idx="4324">
                  <c:v>41.24</c:v>
                </c:pt>
                <c:pt idx="4325">
                  <c:v>41.25</c:v>
                </c:pt>
                <c:pt idx="4326">
                  <c:v>41.26</c:v>
                </c:pt>
                <c:pt idx="4327">
                  <c:v>41.27</c:v>
                </c:pt>
                <c:pt idx="4328">
                  <c:v>41.28</c:v>
                </c:pt>
                <c:pt idx="4329">
                  <c:v>41.29</c:v>
                </c:pt>
                <c:pt idx="4330">
                  <c:v>41.3</c:v>
                </c:pt>
                <c:pt idx="4331">
                  <c:v>41.31</c:v>
                </c:pt>
                <c:pt idx="4332">
                  <c:v>41.32</c:v>
                </c:pt>
                <c:pt idx="4333">
                  <c:v>41.33</c:v>
                </c:pt>
                <c:pt idx="4334">
                  <c:v>41.34</c:v>
                </c:pt>
                <c:pt idx="4335">
                  <c:v>41.35</c:v>
                </c:pt>
                <c:pt idx="4336">
                  <c:v>41.36</c:v>
                </c:pt>
                <c:pt idx="4337">
                  <c:v>41.37</c:v>
                </c:pt>
                <c:pt idx="4338">
                  <c:v>41.38</c:v>
                </c:pt>
                <c:pt idx="4339">
                  <c:v>41.39</c:v>
                </c:pt>
                <c:pt idx="4340">
                  <c:v>41.4</c:v>
                </c:pt>
                <c:pt idx="4341">
                  <c:v>41.41</c:v>
                </c:pt>
                <c:pt idx="4342">
                  <c:v>41.42</c:v>
                </c:pt>
                <c:pt idx="4343">
                  <c:v>41.43</c:v>
                </c:pt>
                <c:pt idx="4344">
                  <c:v>41.44</c:v>
                </c:pt>
                <c:pt idx="4345">
                  <c:v>41.45</c:v>
                </c:pt>
                <c:pt idx="4346">
                  <c:v>41.46</c:v>
                </c:pt>
                <c:pt idx="4347">
                  <c:v>41.47</c:v>
                </c:pt>
                <c:pt idx="4348">
                  <c:v>41.48</c:v>
                </c:pt>
                <c:pt idx="4349">
                  <c:v>41.49</c:v>
                </c:pt>
                <c:pt idx="4350">
                  <c:v>41.5</c:v>
                </c:pt>
                <c:pt idx="4351">
                  <c:v>41.51</c:v>
                </c:pt>
                <c:pt idx="4352">
                  <c:v>41.52</c:v>
                </c:pt>
                <c:pt idx="4353">
                  <c:v>41.53</c:v>
                </c:pt>
                <c:pt idx="4354">
                  <c:v>41.54</c:v>
                </c:pt>
                <c:pt idx="4355">
                  <c:v>41.55</c:v>
                </c:pt>
                <c:pt idx="4356">
                  <c:v>41.56</c:v>
                </c:pt>
                <c:pt idx="4357">
                  <c:v>41.57</c:v>
                </c:pt>
                <c:pt idx="4358">
                  <c:v>41.58</c:v>
                </c:pt>
                <c:pt idx="4359">
                  <c:v>41.59</c:v>
                </c:pt>
                <c:pt idx="4360">
                  <c:v>41.6</c:v>
                </c:pt>
                <c:pt idx="4361">
                  <c:v>41.61</c:v>
                </c:pt>
                <c:pt idx="4362">
                  <c:v>41.62</c:v>
                </c:pt>
                <c:pt idx="4363">
                  <c:v>41.63</c:v>
                </c:pt>
                <c:pt idx="4364">
                  <c:v>41.64</c:v>
                </c:pt>
                <c:pt idx="4365">
                  <c:v>41.65</c:v>
                </c:pt>
                <c:pt idx="4366">
                  <c:v>41.66</c:v>
                </c:pt>
                <c:pt idx="4367">
                  <c:v>41.67</c:v>
                </c:pt>
                <c:pt idx="4368">
                  <c:v>41.68</c:v>
                </c:pt>
                <c:pt idx="4369">
                  <c:v>41.69</c:v>
                </c:pt>
                <c:pt idx="4370">
                  <c:v>41.7</c:v>
                </c:pt>
                <c:pt idx="4371">
                  <c:v>41.71</c:v>
                </c:pt>
                <c:pt idx="4372">
                  <c:v>41.72</c:v>
                </c:pt>
                <c:pt idx="4373">
                  <c:v>41.73</c:v>
                </c:pt>
                <c:pt idx="4374">
                  <c:v>41.74</c:v>
                </c:pt>
                <c:pt idx="4375">
                  <c:v>41.75</c:v>
                </c:pt>
                <c:pt idx="4376">
                  <c:v>41.76</c:v>
                </c:pt>
                <c:pt idx="4377">
                  <c:v>41.77</c:v>
                </c:pt>
                <c:pt idx="4378">
                  <c:v>41.78</c:v>
                </c:pt>
                <c:pt idx="4379">
                  <c:v>41.79</c:v>
                </c:pt>
                <c:pt idx="4380">
                  <c:v>41.8</c:v>
                </c:pt>
                <c:pt idx="4381">
                  <c:v>41.81</c:v>
                </c:pt>
                <c:pt idx="4382">
                  <c:v>41.82</c:v>
                </c:pt>
                <c:pt idx="4383">
                  <c:v>41.83</c:v>
                </c:pt>
                <c:pt idx="4384">
                  <c:v>41.84</c:v>
                </c:pt>
                <c:pt idx="4385">
                  <c:v>41.85</c:v>
                </c:pt>
                <c:pt idx="4386">
                  <c:v>41.86</c:v>
                </c:pt>
                <c:pt idx="4387">
                  <c:v>41.87</c:v>
                </c:pt>
                <c:pt idx="4388">
                  <c:v>41.88</c:v>
                </c:pt>
                <c:pt idx="4389">
                  <c:v>41.89</c:v>
                </c:pt>
                <c:pt idx="4390">
                  <c:v>41.9</c:v>
                </c:pt>
                <c:pt idx="4391">
                  <c:v>41.91</c:v>
                </c:pt>
                <c:pt idx="4392">
                  <c:v>41.92</c:v>
                </c:pt>
                <c:pt idx="4393">
                  <c:v>41.93</c:v>
                </c:pt>
                <c:pt idx="4394">
                  <c:v>41.94</c:v>
                </c:pt>
                <c:pt idx="4395">
                  <c:v>41.95</c:v>
                </c:pt>
                <c:pt idx="4396">
                  <c:v>41.96</c:v>
                </c:pt>
                <c:pt idx="4397">
                  <c:v>41.97</c:v>
                </c:pt>
                <c:pt idx="4398">
                  <c:v>41.98</c:v>
                </c:pt>
                <c:pt idx="4399">
                  <c:v>41.99</c:v>
                </c:pt>
                <c:pt idx="4400">
                  <c:v>42</c:v>
                </c:pt>
                <c:pt idx="4401">
                  <c:v>42.01</c:v>
                </c:pt>
                <c:pt idx="4402">
                  <c:v>42.02</c:v>
                </c:pt>
                <c:pt idx="4403">
                  <c:v>42.03</c:v>
                </c:pt>
                <c:pt idx="4404">
                  <c:v>42.04</c:v>
                </c:pt>
                <c:pt idx="4405">
                  <c:v>42.05</c:v>
                </c:pt>
                <c:pt idx="4406">
                  <c:v>42.06</c:v>
                </c:pt>
                <c:pt idx="4407">
                  <c:v>42.07</c:v>
                </c:pt>
                <c:pt idx="4408">
                  <c:v>42.08</c:v>
                </c:pt>
                <c:pt idx="4409">
                  <c:v>42.09</c:v>
                </c:pt>
                <c:pt idx="4410">
                  <c:v>42.1</c:v>
                </c:pt>
                <c:pt idx="4411">
                  <c:v>42.11</c:v>
                </c:pt>
                <c:pt idx="4412">
                  <c:v>42.12</c:v>
                </c:pt>
                <c:pt idx="4413">
                  <c:v>42.13</c:v>
                </c:pt>
                <c:pt idx="4414">
                  <c:v>42.14</c:v>
                </c:pt>
                <c:pt idx="4415">
                  <c:v>42.15</c:v>
                </c:pt>
                <c:pt idx="4416">
                  <c:v>42.16</c:v>
                </c:pt>
                <c:pt idx="4417">
                  <c:v>42.17</c:v>
                </c:pt>
                <c:pt idx="4418">
                  <c:v>42.18</c:v>
                </c:pt>
                <c:pt idx="4419">
                  <c:v>42.19</c:v>
                </c:pt>
                <c:pt idx="4420">
                  <c:v>42.2</c:v>
                </c:pt>
                <c:pt idx="4421">
                  <c:v>42.21</c:v>
                </c:pt>
                <c:pt idx="4422">
                  <c:v>42.22</c:v>
                </c:pt>
                <c:pt idx="4423">
                  <c:v>42.23</c:v>
                </c:pt>
                <c:pt idx="4424">
                  <c:v>42.24</c:v>
                </c:pt>
                <c:pt idx="4425">
                  <c:v>42.25</c:v>
                </c:pt>
                <c:pt idx="4426">
                  <c:v>42.26</c:v>
                </c:pt>
                <c:pt idx="4427">
                  <c:v>42.27</c:v>
                </c:pt>
                <c:pt idx="4428">
                  <c:v>42.28</c:v>
                </c:pt>
                <c:pt idx="4429">
                  <c:v>42.29</c:v>
                </c:pt>
                <c:pt idx="4430">
                  <c:v>42.3</c:v>
                </c:pt>
                <c:pt idx="4431">
                  <c:v>42.31</c:v>
                </c:pt>
                <c:pt idx="4432">
                  <c:v>42.32</c:v>
                </c:pt>
                <c:pt idx="4433">
                  <c:v>42.33</c:v>
                </c:pt>
                <c:pt idx="4434">
                  <c:v>42.34</c:v>
                </c:pt>
                <c:pt idx="4435">
                  <c:v>42.35</c:v>
                </c:pt>
                <c:pt idx="4436">
                  <c:v>42.36</c:v>
                </c:pt>
                <c:pt idx="4437">
                  <c:v>42.37</c:v>
                </c:pt>
                <c:pt idx="4438">
                  <c:v>42.38</c:v>
                </c:pt>
                <c:pt idx="4439">
                  <c:v>42.39</c:v>
                </c:pt>
                <c:pt idx="4440">
                  <c:v>42.4</c:v>
                </c:pt>
                <c:pt idx="4441">
                  <c:v>42.41</c:v>
                </c:pt>
                <c:pt idx="4442">
                  <c:v>42.42</c:v>
                </c:pt>
                <c:pt idx="4443">
                  <c:v>42.43</c:v>
                </c:pt>
                <c:pt idx="4444">
                  <c:v>42.44</c:v>
                </c:pt>
                <c:pt idx="4445">
                  <c:v>42.45</c:v>
                </c:pt>
                <c:pt idx="4446">
                  <c:v>42.46</c:v>
                </c:pt>
                <c:pt idx="4447">
                  <c:v>42.47</c:v>
                </c:pt>
                <c:pt idx="4448">
                  <c:v>42.48</c:v>
                </c:pt>
                <c:pt idx="4449">
                  <c:v>42.49</c:v>
                </c:pt>
                <c:pt idx="4450">
                  <c:v>42.5</c:v>
                </c:pt>
                <c:pt idx="4451">
                  <c:v>42.51</c:v>
                </c:pt>
                <c:pt idx="4452">
                  <c:v>42.52</c:v>
                </c:pt>
                <c:pt idx="4453">
                  <c:v>42.53</c:v>
                </c:pt>
                <c:pt idx="4454">
                  <c:v>42.54</c:v>
                </c:pt>
                <c:pt idx="4455">
                  <c:v>42.55</c:v>
                </c:pt>
                <c:pt idx="4456">
                  <c:v>42.56</c:v>
                </c:pt>
                <c:pt idx="4457">
                  <c:v>42.57</c:v>
                </c:pt>
                <c:pt idx="4458">
                  <c:v>42.58</c:v>
                </c:pt>
                <c:pt idx="4459">
                  <c:v>42.59</c:v>
                </c:pt>
                <c:pt idx="4460">
                  <c:v>42.6</c:v>
                </c:pt>
                <c:pt idx="4461">
                  <c:v>42.61</c:v>
                </c:pt>
                <c:pt idx="4462">
                  <c:v>42.62</c:v>
                </c:pt>
                <c:pt idx="4463">
                  <c:v>42.63</c:v>
                </c:pt>
                <c:pt idx="4464">
                  <c:v>42.64</c:v>
                </c:pt>
                <c:pt idx="4465">
                  <c:v>42.65</c:v>
                </c:pt>
                <c:pt idx="4466">
                  <c:v>42.66</c:v>
                </c:pt>
                <c:pt idx="4467">
                  <c:v>42.67</c:v>
                </c:pt>
                <c:pt idx="4468">
                  <c:v>42.68</c:v>
                </c:pt>
                <c:pt idx="4469">
                  <c:v>42.69</c:v>
                </c:pt>
                <c:pt idx="4470">
                  <c:v>42.7</c:v>
                </c:pt>
                <c:pt idx="4471">
                  <c:v>42.71</c:v>
                </c:pt>
                <c:pt idx="4472">
                  <c:v>42.72</c:v>
                </c:pt>
                <c:pt idx="4473">
                  <c:v>42.73</c:v>
                </c:pt>
                <c:pt idx="4474">
                  <c:v>42.74</c:v>
                </c:pt>
                <c:pt idx="4475">
                  <c:v>42.75</c:v>
                </c:pt>
                <c:pt idx="4476">
                  <c:v>42.76</c:v>
                </c:pt>
                <c:pt idx="4477">
                  <c:v>42.77</c:v>
                </c:pt>
                <c:pt idx="4478">
                  <c:v>42.78</c:v>
                </c:pt>
                <c:pt idx="4479">
                  <c:v>42.79</c:v>
                </c:pt>
                <c:pt idx="4480">
                  <c:v>42.8</c:v>
                </c:pt>
                <c:pt idx="4481">
                  <c:v>42.81</c:v>
                </c:pt>
                <c:pt idx="4482">
                  <c:v>42.82</c:v>
                </c:pt>
                <c:pt idx="4483">
                  <c:v>42.83</c:v>
                </c:pt>
                <c:pt idx="4484">
                  <c:v>42.84</c:v>
                </c:pt>
                <c:pt idx="4485">
                  <c:v>42.85</c:v>
                </c:pt>
                <c:pt idx="4486">
                  <c:v>42.86</c:v>
                </c:pt>
                <c:pt idx="4487">
                  <c:v>42.87</c:v>
                </c:pt>
                <c:pt idx="4488">
                  <c:v>42.88</c:v>
                </c:pt>
                <c:pt idx="4489">
                  <c:v>42.89</c:v>
                </c:pt>
                <c:pt idx="4490">
                  <c:v>42.9</c:v>
                </c:pt>
                <c:pt idx="4491">
                  <c:v>42.91</c:v>
                </c:pt>
                <c:pt idx="4492">
                  <c:v>42.92</c:v>
                </c:pt>
                <c:pt idx="4493">
                  <c:v>42.93</c:v>
                </c:pt>
                <c:pt idx="4494">
                  <c:v>42.94</c:v>
                </c:pt>
                <c:pt idx="4495">
                  <c:v>42.95</c:v>
                </c:pt>
                <c:pt idx="4496">
                  <c:v>42.96</c:v>
                </c:pt>
                <c:pt idx="4497">
                  <c:v>42.97</c:v>
                </c:pt>
                <c:pt idx="4498">
                  <c:v>42.98</c:v>
                </c:pt>
                <c:pt idx="4499">
                  <c:v>42.99</c:v>
                </c:pt>
                <c:pt idx="4500">
                  <c:v>43</c:v>
                </c:pt>
                <c:pt idx="4501">
                  <c:v>43.01</c:v>
                </c:pt>
                <c:pt idx="4502">
                  <c:v>43.02</c:v>
                </c:pt>
                <c:pt idx="4503">
                  <c:v>43.03</c:v>
                </c:pt>
                <c:pt idx="4504">
                  <c:v>43.04</c:v>
                </c:pt>
                <c:pt idx="4505">
                  <c:v>43.05</c:v>
                </c:pt>
                <c:pt idx="4506">
                  <c:v>43.06</c:v>
                </c:pt>
                <c:pt idx="4507">
                  <c:v>43.07</c:v>
                </c:pt>
                <c:pt idx="4508">
                  <c:v>43.08</c:v>
                </c:pt>
                <c:pt idx="4509">
                  <c:v>43.09</c:v>
                </c:pt>
                <c:pt idx="4510">
                  <c:v>43.1</c:v>
                </c:pt>
                <c:pt idx="4511">
                  <c:v>43.11</c:v>
                </c:pt>
                <c:pt idx="4512">
                  <c:v>43.12</c:v>
                </c:pt>
                <c:pt idx="4513">
                  <c:v>43.13</c:v>
                </c:pt>
                <c:pt idx="4514">
                  <c:v>43.14</c:v>
                </c:pt>
                <c:pt idx="4515">
                  <c:v>43.15</c:v>
                </c:pt>
                <c:pt idx="4516">
                  <c:v>43.16</c:v>
                </c:pt>
                <c:pt idx="4517">
                  <c:v>43.17</c:v>
                </c:pt>
                <c:pt idx="4518">
                  <c:v>43.18</c:v>
                </c:pt>
                <c:pt idx="4519">
                  <c:v>43.19</c:v>
                </c:pt>
                <c:pt idx="4520">
                  <c:v>43.2</c:v>
                </c:pt>
                <c:pt idx="4521">
                  <c:v>43.21</c:v>
                </c:pt>
                <c:pt idx="4522">
                  <c:v>43.22</c:v>
                </c:pt>
                <c:pt idx="4523">
                  <c:v>43.23</c:v>
                </c:pt>
                <c:pt idx="4524">
                  <c:v>43.24</c:v>
                </c:pt>
                <c:pt idx="4525">
                  <c:v>43.25</c:v>
                </c:pt>
                <c:pt idx="4526">
                  <c:v>43.26</c:v>
                </c:pt>
                <c:pt idx="4527">
                  <c:v>43.27</c:v>
                </c:pt>
                <c:pt idx="4528">
                  <c:v>43.28</c:v>
                </c:pt>
                <c:pt idx="4529">
                  <c:v>43.29</c:v>
                </c:pt>
                <c:pt idx="4530">
                  <c:v>43.3</c:v>
                </c:pt>
                <c:pt idx="4531">
                  <c:v>43.31</c:v>
                </c:pt>
                <c:pt idx="4532">
                  <c:v>43.32</c:v>
                </c:pt>
                <c:pt idx="4533">
                  <c:v>43.33</c:v>
                </c:pt>
                <c:pt idx="4534">
                  <c:v>43.34</c:v>
                </c:pt>
                <c:pt idx="4535">
                  <c:v>43.35</c:v>
                </c:pt>
                <c:pt idx="4536">
                  <c:v>43.36</c:v>
                </c:pt>
                <c:pt idx="4537">
                  <c:v>43.37</c:v>
                </c:pt>
                <c:pt idx="4538">
                  <c:v>43.38</c:v>
                </c:pt>
                <c:pt idx="4539">
                  <c:v>43.39</c:v>
                </c:pt>
                <c:pt idx="4540">
                  <c:v>43.4</c:v>
                </c:pt>
                <c:pt idx="4541">
                  <c:v>43.41</c:v>
                </c:pt>
                <c:pt idx="4542">
                  <c:v>43.42</c:v>
                </c:pt>
                <c:pt idx="4543">
                  <c:v>43.43</c:v>
                </c:pt>
                <c:pt idx="4544">
                  <c:v>43.44</c:v>
                </c:pt>
                <c:pt idx="4545">
                  <c:v>43.45</c:v>
                </c:pt>
                <c:pt idx="4546">
                  <c:v>43.46</c:v>
                </c:pt>
                <c:pt idx="4547">
                  <c:v>43.47</c:v>
                </c:pt>
                <c:pt idx="4548">
                  <c:v>43.48</c:v>
                </c:pt>
                <c:pt idx="4549">
                  <c:v>43.49</c:v>
                </c:pt>
                <c:pt idx="4550">
                  <c:v>43.5</c:v>
                </c:pt>
                <c:pt idx="4551">
                  <c:v>43.51</c:v>
                </c:pt>
                <c:pt idx="4552">
                  <c:v>43.52</c:v>
                </c:pt>
                <c:pt idx="4553">
                  <c:v>43.53</c:v>
                </c:pt>
                <c:pt idx="4554">
                  <c:v>43.54</c:v>
                </c:pt>
                <c:pt idx="4555">
                  <c:v>43.55</c:v>
                </c:pt>
                <c:pt idx="4556">
                  <c:v>43.56</c:v>
                </c:pt>
                <c:pt idx="4557">
                  <c:v>43.57</c:v>
                </c:pt>
                <c:pt idx="4558">
                  <c:v>43.58</c:v>
                </c:pt>
                <c:pt idx="4559">
                  <c:v>43.59</c:v>
                </c:pt>
                <c:pt idx="4560">
                  <c:v>43.6</c:v>
                </c:pt>
                <c:pt idx="4561">
                  <c:v>43.61</c:v>
                </c:pt>
                <c:pt idx="4562">
                  <c:v>43.62</c:v>
                </c:pt>
                <c:pt idx="4563">
                  <c:v>43.63</c:v>
                </c:pt>
                <c:pt idx="4564">
                  <c:v>43.64</c:v>
                </c:pt>
                <c:pt idx="4565">
                  <c:v>43.65</c:v>
                </c:pt>
                <c:pt idx="4566">
                  <c:v>43.66</c:v>
                </c:pt>
                <c:pt idx="4567">
                  <c:v>43.67</c:v>
                </c:pt>
                <c:pt idx="4568">
                  <c:v>43.68</c:v>
                </c:pt>
                <c:pt idx="4569">
                  <c:v>43.69</c:v>
                </c:pt>
                <c:pt idx="4570">
                  <c:v>43.7</c:v>
                </c:pt>
                <c:pt idx="4571">
                  <c:v>43.71</c:v>
                </c:pt>
                <c:pt idx="4572">
                  <c:v>43.72</c:v>
                </c:pt>
                <c:pt idx="4573">
                  <c:v>43.73</c:v>
                </c:pt>
                <c:pt idx="4574">
                  <c:v>43.74</c:v>
                </c:pt>
                <c:pt idx="4575">
                  <c:v>43.75</c:v>
                </c:pt>
                <c:pt idx="4576">
                  <c:v>43.76</c:v>
                </c:pt>
                <c:pt idx="4577">
                  <c:v>43.77</c:v>
                </c:pt>
                <c:pt idx="4578">
                  <c:v>43.78</c:v>
                </c:pt>
                <c:pt idx="4579">
                  <c:v>43.79</c:v>
                </c:pt>
                <c:pt idx="4580">
                  <c:v>43.8</c:v>
                </c:pt>
                <c:pt idx="4581">
                  <c:v>43.81</c:v>
                </c:pt>
                <c:pt idx="4582">
                  <c:v>43.82</c:v>
                </c:pt>
                <c:pt idx="4583">
                  <c:v>43.83</c:v>
                </c:pt>
                <c:pt idx="4584">
                  <c:v>43.84</c:v>
                </c:pt>
                <c:pt idx="4585">
                  <c:v>43.85</c:v>
                </c:pt>
                <c:pt idx="4586">
                  <c:v>43.86</c:v>
                </c:pt>
                <c:pt idx="4587">
                  <c:v>43.87</c:v>
                </c:pt>
                <c:pt idx="4588">
                  <c:v>43.88</c:v>
                </c:pt>
                <c:pt idx="4589">
                  <c:v>43.89</c:v>
                </c:pt>
                <c:pt idx="4590">
                  <c:v>43.9</c:v>
                </c:pt>
                <c:pt idx="4591">
                  <c:v>43.91</c:v>
                </c:pt>
                <c:pt idx="4592">
                  <c:v>43.92</c:v>
                </c:pt>
                <c:pt idx="4593">
                  <c:v>43.93</c:v>
                </c:pt>
                <c:pt idx="4594">
                  <c:v>43.94</c:v>
                </c:pt>
                <c:pt idx="4595">
                  <c:v>43.95</c:v>
                </c:pt>
                <c:pt idx="4596">
                  <c:v>43.96</c:v>
                </c:pt>
                <c:pt idx="4597">
                  <c:v>43.97</c:v>
                </c:pt>
                <c:pt idx="4598">
                  <c:v>43.98</c:v>
                </c:pt>
                <c:pt idx="4599">
                  <c:v>43.99</c:v>
                </c:pt>
                <c:pt idx="4600">
                  <c:v>44</c:v>
                </c:pt>
                <c:pt idx="4601">
                  <c:v>44.01</c:v>
                </c:pt>
                <c:pt idx="4602">
                  <c:v>44.02</c:v>
                </c:pt>
                <c:pt idx="4603">
                  <c:v>44.03</c:v>
                </c:pt>
                <c:pt idx="4604">
                  <c:v>44.04</c:v>
                </c:pt>
                <c:pt idx="4605">
                  <c:v>44.05</c:v>
                </c:pt>
                <c:pt idx="4606">
                  <c:v>44.06</c:v>
                </c:pt>
                <c:pt idx="4607">
                  <c:v>44.07</c:v>
                </c:pt>
                <c:pt idx="4608">
                  <c:v>44.08</c:v>
                </c:pt>
                <c:pt idx="4609">
                  <c:v>44.09</c:v>
                </c:pt>
                <c:pt idx="4610">
                  <c:v>44.1</c:v>
                </c:pt>
                <c:pt idx="4611">
                  <c:v>44.11</c:v>
                </c:pt>
                <c:pt idx="4612">
                  <c:v>44.12</c:v>
                </c:pt>
                <c:pt idx="4613">
                  <c:v>44.13</c:v>
                </c:pt>
                <c:pt idx="4614">
                  <c:v>44.14</c:v>
                </c:pt>
                <c:pt idx="4615">
                  <c:v>44.15</c:v>
                </c:pt>
                <c:pt idx="4616">
                  <c:v>44.16</c:v>
                </c:pt>
                <c:pt idx="4617">
                  <c:v>44.17</c:v>
                </c:pt>
                <c:pt idx="4618">
                  <c:v>44.18</c:v>
                </c:pt>
                <c:pt idx="4619">
                  <c:v>44.19</c:v>
                </c:pt>
                <c:pt idx="4620">
                  <c:v>44.2</c:v>
                </c:pt>
                <c:pt idx="4621">
                  <c:v>44.21</c:v>
                </c:pt>
                <c:pt idx="4622">
                  <c:v>44.22</c:v>
                </c:pt>
                <c:pt idx="4623">
                  <c:v>44.23</c:v>
                </c:pt>
                <c:pt idx="4624">
                  <c:v>44.24</c:v>
                </c:pt>
                <c:pt idx="4625">
                  <c:v>44.25</c:v>
                </c:pt>
                <c:pt idx="4626">
                  <c:v>44.26</c:v>
                </c:pt>
                <c:pt idx="4627">
                  <c:v>44.27</c:v>
                </c:pt>
                <c:pt idx="4628">
                  <c:v>44.28</c:v>
                </c:pt>
                <c:pt idx="4629">
                  <c:v>44.29</c:v>
                </c:pt>
                <c:pt idx="4630">
                  <c:v>44.3</c:v>
                </c:pt>
                <c:pt idx="4631">
                  <c:v>44.31</c:v>
                </c:pt>
                <c:pt idx="4632">
                  <c:v>44.32</c:v>
                </c:pt>
                <c:pt idx="4633">
                  <c:v>44.33</c:v>
                </c:pt>
                <c:pt idx="4634">
                  <c:v>44.34</c:v>
                </c:pt>
                <c:pt idx="4635">
                  <c:v>44.35</c:v>
                </c:pt>
                <c:pt idx="4636">
                  <c:v>44.36</c:v>
                </c:pt>
                <c:pt idx="4637">
                  <c:v>44.37</c:v>
                </c:pt>
                <c:pt idx="4638">
                  <c:v>44.38</c:v>
                </c:pt>
                <c:pt idx="4639">
                  <c:v>44.39</c:v>
                </c:pt>
                <c:pt idx="4640">
                  <c:v>44.4</c:v>
                </c:pt>
                <c:pt idx="4641">
                  <c:v>44.41</c:v>
                </c:pt>
                <c:pt idx="4642">
                  <c:v>44.42</c:v>
                </c:pt>
                <c:pt idx="4643">
                  <c:v>44.43</c:v>
                </c:pt>
                <c:pt idx="4644">
                  <c:v>44.44</c:v>
                </c:pt>
                <c:pt idx="4645">
                  <c:v>44.45</c:v>
                </c:pt>
                <c:pt idx="4646">
                  <c:v>44.46</c:v>
                </c:pt>
                <c:pt idx="4647">
                  <c:v>44.47</c:v>
                </c:pt>
                <c:pt idx="4648">
                  <c:v>44.48</c:v>
                </c:pt>
                <c:pt idx="4649">
                  <c:v>44.49</c:v>
                </c:pt>
                <c:pt idx="4650">
                  <c:v>44.5</c:v>
                </c:pt>
                <c:pt idx="4651">
                  <c:v>44.51</c:v>
                </c:pt>
                <c:pt idx="4652">
                  <c:v>44.52</c:v>
                </c:pt>
                <c:pt idx="4653">
                  <c:v>44.53</c:v>
                </c:pt>
                <c:pt idx="4654">
                  <c:v>44.54</c:v>
                </c:pt>
                <c:pt idx="4655">
                  <c:v>44.55</c:v>
                </c:pt>
                <c:pt idx="4656">
                  <c:v>44.56</c:v>
                </c:pt>
                <c:pt idx="4657">
                  <c:v>44.57</c:v>
                </c:pt>
                <c:pt idx="4658">
                  <c:v>44.58</c:v>
                </c:pt>
                <c:pt idx="4659">
                  <c:v>44.59</c:v>
                </c:pt>
                <c:pt idx="4660">
                  <c:v>44.6</c:v>
                </c:pt>
                <c:pt idx="4661">
                  <c:v>44.61</c:v>
                </c:pt>
                <c:pt idx="4662">
                  <c:v>44.62</c:v>
                </c:pt>
                <c:pt idx="4663">
                  <c:v>44.63</c:v>
                </c:pt>
                <c:pt idx="4664">
                  <c:v>44.64</c:v>
                </c:pt>
                <c:pt idx="4665">
                  <c:v>44.65</c:v>
                </c:pt>
                <c:pt idx="4666">
                  <c:v>44.66</c:v>
                </c:pt>
                <c:pt idx="4667">
                  <c:v>44.67</c:v>
                </c:pt>
                <c:pt idx="4668">
                  <c:v>44.68</c:v>
                </c:pt>
                <c:pt idx="4669">
                  <c:v>44.69</c:v>
                </c:pt>
                <c:pt idx="4670">
                  <c:v>44.7</c:v>
                </c:pt>
                <c:pt idx="4671">
                  <c:v>44.71</c:v>
                </c:pt>
                <c:pt idx="4672">
                  <c:v>44.72</c:v>
                </c:pt>
                <c:pt idx="4673">
                  <c:v>44.73</c:v>
                </c:pt>
                <c:pt idx="4674">
                  <c:v>44.74</c:v>
                </c:pt>
                <c:pt idx="4675">
                  <c:v>44.75</c:v>
                </c:pt>
                <c:pt idx="4676">
                  <c:v>44.76</c:v>
                </c:pt>
                <c:pt idx="4677">
                  <c:v>44.77</c:v>
                </c:pt>
                <c:pt idx="4678">
                  <c:v>44.78</c:v>
                </c:pt>
                <c:pt idx="4679">
                  <c:v>44.79</c:v>
                </c:pt>
                <c:pt idx="4680">
                  <c:v>44.8</c:v>
                </c:pt>
                <c:pt idx="4681">
                  <c:v>44.81</c:v>
                </c:pt>
                <c:pt idx="4682">
                  <c:v>44.82</c:v>
                </c:pt>
                <c:pt idx="4683">
                  <c:v>44.83</c:v>
                </c:pt>
                <c:pt idx="4684">
                  <c:v>44.84</c:v>
                </c:pt>
                <c:pt idx="4685">
                  <c:v>44.85</c:v>
                </c:pt>
                <c:pt idx="4686">
                  <c:v>44.86</c:v>
                </c:pt>
                <c:pt idx="4687">
                  <c:v>44.87</c:v>
                </c:pt>
                <c:pt idx="4688">
                  <c:v>44.88</c:v>
                </c:pt>
                <c:pt idx="4689">
                  <c:v>44.89</c:v>
                </c:pt>
                <c:pt idx="4690">
                  <c:v>44.9</c:v>
                </c:pt>
                <c:pt idx="4691">
                  <c:v>44.91</c:v>
                </c:pt>
                <c:pt idx="4692">
                  <c:v>44.92</c:v>
                </c:pt>
                <c:pt idx="4693">
                  <c:v>44.93</c:v>
                </c:pt>
                <c:pt idx="4694">
                  <c:v>44.94</c:v>
                </c:pt>
                <c:pt idx="4695">
                  <c:v>44.95</c:v>
                </c:pt>
                <c:pt idx="4696">
                  <c:v>44.96</c:v>
                </c:pt>
                <c:pt idx="4697">
                  <c:v>44.97</c:v>
                </c:pt>
                <c:pt idx="4698">
                  <c:v>44.98</c:v>
                </c:pt>
                <c:pt idx="4699">
                  <c:v>44.99</c:v>
                </c:pt>
                <c:pt idx="4700">
                  <c:v>45</c:v>
                </c:pt>
                <c:pt idx="4701">
                  <c:v>45.01</c:v>
                </c:pt>
                <c:pt idx="4702">
                  <c:v>45.02</c:v>
                </c:pt>
                <c:pt idx="4703">
                  <c:v>45.03</c:v>
                </c:pt>
                <c:pt idx="4704">
                  <c:v>45.04</c:v>
                </c:pt>
                <c:pt idx="4705">
                  <c:v>45.05</c:v>
                </c:pt>
                <c:pt idx="4706">
                  <c:v>45.06</c:v>
                </c:pt>
                <c:pt idx="4707">
                  <c:v>45.07</c:v>
                </c:pt>
                <c:pt idx="4708">
                  <c:v>45.08</c:v>
                </c:pt>
                <c:pt idx="4709">
                  <c:v>45.09</c:v>
                </c:pt>
                <c:pt idx="4710">
                  <c:v>45.1</c:v>
                </c:pt>
                <c:pt idx="4711">
                  <c:v>45.11</c:v>
                </c:pt>
                <c:pt idx="4712">
                  <c:v>45.12</c:v>
                </c:pt>
                <c:pt idx="4713">
                  <c:v>45.13</c:v>
                </c:pt>
                <c:pt idx="4714">
                  <c:v>45.14</c:v>
                </c:pt>
                <c:pt idx="4715">
                  <c:v>45.15</c:v>
                </c:pt>
                <c:pt idx="4716">
                  <c:v>45.16</c:v>
                </c:pt>
                <c:pt idx="4717">
                  <c:v>45.17</c:v>
                </c:pt>
                <c:pt idx="4718">
                  <c:v>45.18</c:v>
                </c:pt>
                <c:pt idx="4719">
                  <c:v>45.19</c:v>
                </c:pt>
                <c:pt idx="4720">
                  <c:v>45.2</c:v>
                </c:pt>
                <c:pt idx="4721">
                  <c:v>45.21</c:v>
                </c:pt>
                <c:pt idx="4722">
                  <c:v>45.22</c:v>
                </c:pt>
                <c:pt idx="4723">
                  <c:v>45.23</c:v>
                </c:pt>
                <c:pt idx="4724">
                  <c:v>45.24</c:v>
                </c:pt>
                <c:pt idx="4725">
                  <c:v>45.25</c:v>
                </c:pt>
                <c:pt idx="4726">
                  <c:v>45.26</c:v>
                </c:pt>
                <c:pt idx="4727">
                  <c:v>45.27</c:v>
                </c:pt>
                <c:pt idx="4728">
                  <c:v>45.28</c:v>
                </c:pt>
                <c:pt idx="4729">
                  <c:v>45.29</c:v>
                </c:pt>
                <c:pt idx="4730">
                  <c:v>45.3</c:v>
                </c:pt>
                <c:pt idx="4731">
                  <c:v>45.31</c:v>
                </c:pt>
                <c:pt idx="4732">
                  <c:v>45.32</c:v>
                </c:pt>
                <c:pt idx="4733">
                  <c:v>45.33</c:v>
                </c:pt>
                <c:pt idx="4734">
                  <c:v>45.34</c:v>
                </c:pt>
                <c:pt idx="4735">
                  <c:v>45.35</c:v>
                </c:pt>
                <c:pt idx="4736">
                  <c:v>45.36</c:v>
                </c:pt>
                <c:pt idx="4737">
                  <c:v>45.37</c:v>
                </c:pt>
                <c:pt idx="4738">
                  <c:v>45.38</c:v>
                </c:pt>
                <c:pt idx="4739">
                  <c:v>45.39</c:v>
                </c:pt>
                <c:pt idx="4740">
                  <c:v>45.4</c:v>
                </c:pt>
                <c:pt idx="4741">
                  <c:v>45.41</c:v>
                </c:pt>
                <c:pt idx="4742">
                  <c:v>45.42</c:v>
                </c:pt>
                <c:pt idx="4743">
                  <c:v>45.43</c:v>
                </c:pt>
                <c:pt idx="4744">
                  <c:v>45.44</c:v>
                </c:pt>
                <c:pt idx="4745">
                  <c:v>45.45</c:v>
                </c:pt>
                <c:pt idx="4746">
                  <c:v>45.46</c:v>
                </c:pt>
                <c:pt idx="4747">
                  <c:v>45.47</c:v>
                </c:pt>
                <c:pt idx="4748">
                  <c:v>45.48</c:v>
                </c:pt>
                <c:pt idx="4749">
                  <c:v>45.49</c:v>
                </c:pt>
                <c:pt idx="4750">
                  <c:v>45.5</c:v>
                </c:pt>
                <c:pt idx="4751">
                  <c:v>45.51</c:v>
                </c:pt>
                <c:pt idx="4752">
                  <c:v>45.52</c:v>
                </c:pt>
                <c:pt idx="4753">
                  <c:v>45.53</c:v>
                </c:pt>
                <c:pt idx="4754">
                  <c:v>45.54</c:v>
                </c:pt>
                <c:pt idx="4755">
                  <c:v>45.55</c:v>
                </c:pt>
                <c:pt idx="4756">
                  <c:v>45.56</c:v>
                </c:pt>
                <c:pt idx="4757">
                  <c:v>45.57</c:v>
                </c:pt>
                <c:pt idx="4758">
                  <c:v>45.58</c:v>
                </c:pt>
                <c:pt idx="4759">
                  <c:v>45.59</c:v>
                </c:pt>
                <c:pt idx="4760">
                  <c:v>45.6</c:v>
                </c:pt>
                <c:pt idx="4761">
                  <c:v>45.61</c:v>
                </c:pt>
                <c:pt idx="4762">
                  <c:v>45.62</c:v>
                </c:pt>
                <c:pt idx="4763">
                  <c:v>45.63</c:v>
                </c:pt>
                <c:pt idx="4764">
                  <c:v>45.64</c:v>
                </c:pt>
                <c:pt idx="4765">
                  <c:v>45.65</c:v>
                </c:pt>
                <c:pt idx="4766">
                  <c:v>45.66</c:v>
                </c:pt>
                <c:pt idx="4767">
                  <c:v>45.67</c:v>
                </c:pt>
                <c:pt idx="4768">
                  <c:v>45.68</c:v>
                </c:pt>
                <c:pt idx="4769">
                  <c:v>45.69</c:v>
                </c:pt>
                <c:pt idx="4770">
                  <c:v>45.7</c:v>
                </c:pt>
                <c:pt idx="4771">
                  <c:v>45.71</c:v>
                </c:pt>
                <c:pt idx="4772">
                  <c:v>45.72</c:v>
                </c:pt>
                <c:pt idx="4773">
                  <c:v>45.73</c:v>
                </c:pt>
                <c:pt idx="4774">
                  <c:v>45.74</c:v>
                </c:pt>
                <c:pt idx="4775">
                  <c:v>45.75</c:v>
                </c:pt>
                <c:pt idx="4776">
                  <c:v>45.76</c:v>
                </c:pt>
                <c:pt idx="4777">
                  <c:v>45.77</c:v>
                </c:pt>
                <c:pt idx="4778">
                  <c:v>45.78</c:v>
                </c:pt>
                <c:pt idx="4779">
                  <c:v>45.79</c:v>
                </c:pt>
                <c:pt idx="4780">
                  <c:v>45.8</c:v>
                </c:pt>
                <c:pt idx="4781">
                  <c:v>45.81</c:v>
                </c:pt>
                <c:pt idx="4782">
                  <c:v>45.82</c:v>
                </c:pt>
                <c:pt idx="4783">
                  <c:v>45.83</c:v>
                </c:pt>
                <c:pt idx="4784">
                  <c:v>45.84</c:v>
                </c:pt>
                <c:pt idx="4785">
                  <c:v>45.85</c:v>
                </c:pt>
                <c:pt idx="4786">
                  <c:v>45.86</c:v>
                </c:pt>
                <c:pt idx="4787">
                  <c:v>45.87</c:v>
                </c:pt>
                <c:pt idx="4788">
                  <c:v>45.88</c:v>
                </c:pt>
                <c:pt idx="4789">
                  <c:v>45.89</c:v>
                </c:pt>
                <c:pt idx="4790">
                  <c:v>45.9</c:v>
                </c:pt>
                <c:pt idx="4791">
                  <c:v>45.91</c:v>
                </c:pt>
                <c:pt idx="4792">
                  <c:v>45.92</c:v>
                </c:pt>
                <c:pt idx="4793">
                  <c:v>45.93</c:v>
                </c:pt>
                <c:pt idx="4794">
                  <c:v>45.94</c:v>
                </c:pt>
                <c:pt idx="4795">
                  <c:v>45.95</c:v>
                </c:pt>
                <c:pt idx="4796">
                  <c:v>45.96</c:v>
                </c:pt>
                <c:pt idx="4797">
                  <c:v>45.97</c:v>
                </c:pt>
                <c:pt idx="4798">
                  <c:v>45.98</c:v>
                </c:pt>
                <c:pt idx="4799">
                  <c:v>45.99</c:v>
                </c:pt>
                <c:pt idx="4800">
                  <c:v>46</c:v>
                </c:pt>
              </c:numCache>
            </c:numRef>
          </c:xVal>
          <c:yVal>
            <c:numRef>
              <c:f>'Paper step H2'!$Q$7:$Q$4807</c:f>
              <c:numCache>
                <c:formatCode>General</c:formatCode>
                <c:ptCount val="480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0.99999154620001685</c:v>
                </c:pt>
                <c:pt idx="32">
                  <c:v>0.99999154620001685</c:v>
                </c:pt>
                <c:pt idx="33">
                  <c:v>0.99999154620001685</c:v>
                </c:pt>
                <c:pt idx="34">
                  <c:v>0.99999154620001685</c:v>
                </c:pt>
                <c:pt idx="35">
                  <c:v>0.99999154620001685</c:v>
                </c:pt>
                <c:pt idx="36">
                  <c:v>0.99999154620001685</c:v>
                </c:pt>
                <c:pt idx="37">
                  <c:v>0.99999154620001685</c:v>
                </c:pt>
                <c:pt idx="38">
                  <c:v>0.99999154620001685</c:v>
                </c:pt>
                <c:pt idx="39">
                  <c:v>0.99999154620001685</c:v>
                </c:pt>
                <c:pt idx="40">
                  <c:v>0.99999154620001685</c:v>
                </c:pt>
                <c:pt idx="41">
                  <c:v>0.99999154620001685</c:v>
                </c:pt>
                <c:pt idx="42">
                  <c:v>0.99999154620001685</c:v>
                </c:pt>
                <c:pt idx="43">
                  <c:v>0.99999154620001685</c:v>
                </c:pt>
                <c:pt idx="44">
                  <c:v>0.99999154620001685</c:v>
                </c:pt>
                <c:pt idx="45">
                  <c:v>0.99999154620001685</c:v>
                </c:pt>
                <c:pt idx="46">
                  <c:v>0.99999154620001685</c:v>
                </c:pt>
                <c:pt idx="47">
                  <c:v>0.99999154620001685</c:v>
                </c:pt>
                <c:pt idx="48">
                  <c:v>0.99999154620001685</c:v>
                </c:pt>
                <c:pt idx="49">
                  <c:v>0.99999154620001685</c:v>
                </c:pt>
                <c:pt idx="50">
                  <c:v>0.99999154620001685</c:v>
                </c:pt>
                <c:pt idx="51">
                  <c:v>0.99999154620001685</c:v>
                </c:pt>
                <c:pt idx="52">
                  <c:v>0.99999154620001685</c:v>
                </c:pt>
                <c:pt idx="53">
                  <c:v>0.99999154620001685</c:v>
                </c:pt>
                <c:pt idx="54">
                  <c:v>0.99999154620001685</c:v>
                </c:pt>
                <c:pt idx="55">
                  <c:v>0.99999154620001685</c:v>
                </c:pt>
                <c:pt idx="56">
                  <c:v>0.99999154620001685</c:v>
                </c:pt>
                <c:pt idx="57">
                  <c:v>0.99999154620001685</c:v>
                </c:pt>
                <c:pt idx="58">
                  <c:v>0.99999154620001685</c:v>
                </c:pt>
                <c:pt idx="59">
                  <c:v>0.99999154620001685</c:v>
                </c:pt>
                <c:pt idx="60">
                  <c:v>0.99999154620001685</c:v>
                </c:pt>
                <c:pt idx="61">
                  <c:v>0.99999154620001685</c:v>
                </c:pt>
                <c:pt idx="62">
                  <c:v>0.99999154620001685</c:v>
                </c:pt>
                <c:pt idx="63">
                  <c:v>0.99999154620001685</c:v>
                </c:pt>
                <c:pt idx="64">
                  <c:v>0.99999154620001685</c:v>
                </c:pt>
                <c:pt idx="65">
                  <c:v>0.99999154620001685</c:v>
                </c:pt>
                <c:pt idx="66">
                  <c:v>0.99999154620001685</c:v>
                </c:pt>
                <c:pt idx="67">
                  <c:v>0.99999154620001685</c:v>
                </c:pt>
                <c:pt idx="68">
                  <c:v>0.99999154620001685</c:v>
                </c:pt>
                <c:pt idx="69">
                  <c:v>0.99999154620001685</c:v>
                </c:pt>
                <c:pt idx="70">
                  <c:v>0.99999154620001685</c:v>
                </c:pt>
                <c:pt idx="71">
                  <c:v>0.99999154620001685</c:v>
                </c:pt>
                <c:pt idx="72">
                  <c:v>0.99999154620001685</c:v>
                </c:pt>
                <c:pt idx="73">
                  <c:v>0.99999154620001685</c:v>
                </c:pt>
                <c:pt idx="74">
                  <c:v>0.99999154620001685</c:v>
                </c:pt>
                <c:pt idx="75">
                  <c:v>0.99999154620001685</c:v>
                </c:pt>
                <c:pt idx="76">
                  <c:v>0.99999154620001685</c:v>
                </c:pt>
                <c:pt idx="77">
                  <c:v>0.99999154620001685</c:v>
                </c:pt>
                <c:pt idx="78">
                  <c:v>0.99999154620001685</c:v>
                </c:pt>
                <c:pt idx="79">
                  <c:v>0.99999154620001685</c:v>
                </c:pt>
                <c:pt idx="80">
                  <c:v>0.99999154620001685</c:v>
                </c:pt>
                <c:pt idx="81">
                  <c:v>0.99999154620001685</c:v>
                </c:pt>
                <c:pt idx="82">
                  <c:v>0.99999154620001685</c:v>
                </c:pt>
                <c:pt idx="83">
                  <c:v>0.99999154620001685</c:v>
                </c:pt>
                <c:pt idx="84">
                  <c:v>0.99999154620001685</c:v>
                </c:pt>
                <c:pt idx="85">
                  <c:v>0.99999154620001685</c:v>
                </c:pt>
                <c:pt idx="86">
                  <c:v>0.99999154620001685</c:v>
                </c:pt>
                <c:pt idx="87">
                  <c:v>0.99999154620001685</c:v>
                </c:pt>
                <c:pt idx="88">
                  <c:v>0.99999154620001685</c:v>
                </c:pt>
                <c:pt idx="89">
                  <c:v>0.99999154620001685</c:v>
                </c:pt>
                <c:pt idx="90">
                  <c:v>0.99999154620001685</c:v>
                </c:pt>
                <c:pt idx="91">
                  <c:v>0.99999154620001685</c:v>
                </c:pt>
                <c:pt idx="92">
                  <c:v>0.99999154620001685</c:v>
                </c:pt>
                <c:pt idx="93">
                  <c:v>0.99999154620001685</c:v>
                </c:pt>
                <c:pt idx="94">
                  <c:v>0.99999154620001685</c:v>
                </c:pt>
                <c:pt idx="95">
                  <c:v>0.99999154620001685</c:v>
                </c:pt>
                <c:pt idx="96">
                  <c:v>0.99999154620001685</c:v>
                </c:pt>
                <c:pt idx="97">
                  <c:v>0.99999154620001685</c:v>
                </c:pt>
                <c:pt idx="98">
                  <c:v>0.99999154620001685</c:v>
                </c:pt>
                <c:pt idx="99">
                  <c:v>0.99999154620001685</c:v>
                </c:pt>
                <c:pt idx="100">
                  <c:v>0.99999154620001685</c:v>
                </c:pt>
                <c:pt idx="101">
                  <c:v>0.99999154620001685</c:v>
                </c:pt>
                <c:pt idx="102">
                  <c:v>0.99999154620001685</c:v>
                </c:pt>
                <c:pt idx="103">
                  <c:v>0.99999154620001685</c:v>
                </c:pt>
                <c:pt idx="104">
                  <c:v>0.99999154620001685</c:v>
                </c:pt>
                <c:pt idx="105">
                  <c:v>0.99999154620001685</c:v>
                </c:pt>
                <c:pt idx="106">
                  <c:v>0.99999154620001685</c:v>
                </c:pt>
                <c:pt idx="107">
                  <c:v>0.99999154620001685</c:v>
                </c:pt>
                <c:pt idx="108">
                  <c:v>0.99999154620001685</c:v>
                </c:pt>
                <c:pt idx="109">
                  <c:v>0.99999154620001685</c:v>
                </c:pt>
                <c:pt idx="110">
                  <c:v>0.99999154620001685</c:v>
                </c:pt>
                <c:pt idx="111">
                  <c:v>0.99999154620001685</c:v>
                </c:pt>
                <c:pt idx="112">
                  <c:v>0.99999154620001685</c:v>
                </c:pt>
                <c:pt idx="113">
                  <c:v>0.99999154620001685</c:v>
                </c:pt>
                <c:pt idx="114">
                  <c:v>0.99999154620001685</c:v>
                </c:pt>
                <c:pt idx="115">
                  <c:v>0.99999154620001685</c:v>
                </c:pt>
                <c:pt idx="116">
                  <c:v>0.99999154620001685</c:v>
                </c:pt>
                <c:pt idx="117">
                  <c:v>0.99999154620001685</c:v>
                </c:pt>
                <c:pt idx="118">
                  <c:v>0.99999154620001685</c:v>
                </c:pt>
                <c:pt idx="119">
                  <c:v>0.99999154620001685</c:v>
                </c:pt>
                <c:pt idx="120">
                  <c:v>0.99999154620001685</c:v>
                </c:pt>
                <c:pt idx="121">
                  <c:v>0.99999154620001685</c:v>
                </c:pt>
                <c:pt idx="122">
                  <c:v>0.99999154620001685</c:v>
                </c:pt>
                <c:pt idx="123">
                  <c:v>0.99999154620001685</c:v>
                </c:pt>
                <c:pt idx="124">
                  <c:v>0.99999154620001685</c:v>
                </c:pt>
                <c:pt idx="125">
                  <c:v>0.99999154620001685</c:v>
                </c:pt>
                <c:pt idx="126">
                  <c:v>0.99999154620001685</c:v>
                </c:pt>
                <c:pt idx="127">
                  <c:v>0.99999154620001685</c:v>
                </c:pt>
                <c:pt idx="128">
                  <c:v>0.99999154620001685</c:v>
                </c:pt>
                <c:pt idx="129">
                  <c:v>0.99999154620001685</c:v>
                </c:pt>
                <c:pt idx="130">
                  <c:v>0.99999154620001685</c:v>
                </c:pt>
                <c:pt idx="131">
                  <c:v>0.99999154620001685</c:v>
                </c:pt>
                <c:pt idx="132">
                  <c:v>0.99999154620001685</c:v>
                </c:pt>
                <c:pt idx="133">
                  <c:v>0.99999154620001685</c:v>
                </c:pt>
                <c:pt idx="134">
                  <c:v>0.99999154620001685</c:v>
                </c:pt>
                <c:pt idx="135">
                  <c:v>0.99999154620001685</c:v>
                </c:pt>
                <c:pt idx="136">
                  <c:v>0.99999154620001685</c:v>
                </c:pt>
                <c:pt idx="137">
                  <c:v>0.99999154620001685</c:v>
                </c:pt>
                <c:pt idx="138">
                  <c:v>0.99999154620001685</c:v>
                </c:pt>
                <c:pt idx="139">
                  <c:v>0.99999154620001685</c:v>
                </c:pt>
                <c:pt idx="140">
                  <c:v>0.99999154620001685</c:v>
                </c:pt>
                <c:pt idx="141">
                  <c:v>0.99999154620001685</c:v>
                </c:pt>
                <c:pt idx="142">
                  <c:v>0.99999154620001685</c:v>
                </c:pt>
                <c:pt idx="143">
                  <c:v>0.99999154620001685</c:v>
                </c:pt>
                <c:pt idx="144">
                  <c:v>0.99999154620001685</c:v>
                </c:pt>
                <c:pt idx="145">
                  <c:v>0.99999154620001685</c:v>
                </c:pt>
                <c:pt idx="146">
                  <c:v>0.99999154620001685</c:v>
                </c:pt>
                <c:pt idx="147">
                  <c:v>0.99999154620001685</c:v>
                </c:pt>
                <c:pt idx="148">
                  <c:v>0.99999154620001685</c:v>
                </c:pt>
                <c:pt idx="149">
                  <c:v>0.99999154620001685</c:v>
                </c:pt>
                <c:pt idx="150">
                  <c:v>0.99999154620001685</c:v>
                </c:pt>
                <c:pt idx="151">
                  <c:v>0.99999154620001685</c:v>
                </c:pt>
                <c:pt idx="152">
                  <c:v>0.99999154620001685</c:v>
                </c:pt>
                <c:pt idx="153">
                  <c:v>0.99999154620001685</c:v>
                </c:pt>
                <c:pt idx="154">
                  <c:v>0.99999154620001685</c:v>
                </c:pt>
                <c:pt idx="155">
                  <c:v>0.99999154620001685</c:v>
                </c:pt>
                <c:pt idx="156">
                  <c:v>0.99999154620001685</c:v>
                </c:pt>
                <c:pt idx="157">
                  <c:v>0.99999154620001685</c:v>
                </c:pt>
                <c:pt idx="158">
                  <c:v>0.99999154620001685</c:v>
                </c:pt>
                <c:pt idx="159">
                  <c:v>0.99999154620001685</c:v>
                </c:pt>
                <c:pt idx="160">
                  <c:v>0.99999154620001685</c:v>
                </c:pt>
                <c:pt idx="161">
                  <c:v>0.99999154620001685</c:v>
                </c:pt>
                <c:pt idx="162">
                  <c:v>0.99999154620001685</c:v>
                </c:pt>
                <c:pt idx="163">
                  <c:v>0.99999154620001685</c:v>
                </c:pt>
                <c:pt idx="164">
                  <c:v>0.99999154620001685</c:v>
                </c:pt>
                <c:pt idx="165">
                  <c:v>0.99999154620001685</c:v>
                </c:pt>
                <c:pt idx="166">
                  <c:v>0.99999154620001685</c:v>
                </c:pt>
                <c:pt idx="167">
                  <c:v>0.99999154620001685</c:v>
                </c:pt>
                <c:pt idx="168">
                  <c:v>0.99999154620001685</c:v>
                </c:pt>
                <c:pt idx="169">
                  <c:v>0.99999154620001685</c:v>
                </c:pt>
                <c:pt idx="170">
                  <c:v>0.99999154620001685</c:v>
                </c:pt>
                <c:pt idx="171">
                  <c:v>0.99999154620001685</c:v>
                </c:pt>
                <c:pt idx="172">
                  <c:v>0.99999154620001685</c:v>
                </c:pt>
                <c:pt idx="173">
                  <c:v>0.99999154620001685</c:v>
                </c:pt>
                <c:pt idx="174">
                  <c:v>0.99999154620001685</c:v>
                </c:pt>
                <c:pt idx="175">
                  <c:v>0.99999154620001685</c:v>
                </c:pt>
                <c:pt idx="176">
                  <c:v>0.99999154620001685</c:v>
                </c:pt>
                <c:pt idx="177">
                  <c:v>0.99999154620001685</c:v>
                </c:pt>
                <c:pt idx="178">
                  <c:v>0.99999154620001685</c:v>
                </c:pt>
                <c:pt idx="179">
                  <c:v>0.99999154620001685</c:v>
                </c:pt>
                <c:pt idx="180">
                  <c:v>0.99999154620001685</c:v>
                </c:pt>
                <c:pt idx="181">
                  <c:v>0.99999154620001685</c:v>
                </c:pt>
                <c:pt idx="182">
                  <c:v>0.99999154620001685</c:v>
                </c:pt>
                <c:pt idx="183">
                  <c:v>0.99999154620001685</c:v>
                </c:pt>
                <c:pt idx="184">
                  <c:v>0.99999154620001685</c:v>
                </c:pt>
                <c:pt idx="185">
                  <c:v>0.99999154620001685</c:v>
                </c:pt>
                <c:pt idx="186">
                  <c:v>0.99999154620001685</c:v>
                </c:pt>
                <c:pt idx="187">
                  <c:v>0.99999154620001685</c:v>
                </c:pt>
                <c:pt idx="188">
                  <c:v>0.99999154620001685</c:v>
                </c:pt>
                <c:pt idx="189">
                  <c:v>0.99999154620001685</c:v>
                </c:pt>
                <c:pt idx="190">
                  <c:v>0.99999154620001685</c:v>
                </c:pt>
                <c:pt idx="191">
                  <c:v>0.99999154620001685</c:v>
                </c:pt>
                <c:pt idx="192">
                  <c:v>0.99999154620001685</c:v>
                </c:pt>
                <c:pt idx="193">
                  <c:v>0.99999154620001685</c:v>
                </c:pt>
                <c:pt idx="194">
                  <c:v>0.99999154620001685</c:v>
                </c:pt>
                <c:pt idx="195">
                  <c:v>0.99999154620001685</c:v>
                </c:pt>
                <c:pt idx="196">
                  <c:v>0.99999154620001685</c:v>
                </c:pt>
                <c:pt idx="197">
                  <c:v>0.99999154620001685</c:v>
                </c:pt>
                <c:pt idx="198">
                  <c:v>0.99999154620001685</c:v>
                </c:pt>
                <c:pt idx="199">
                  <c:v>0.99999154620001685</c:v>
                </c:pt>
                <c:pt idx="200">
                  <c:v>0.99999154620001685</c:v>
                </c:pt>
                <c:pt idx="201">
                  <c:v>0.99999154620001685</c:v>
                </c:pt>
                <c:pt idx="202">
                  <c:v>0.99999154620001685</c:v>
                </c:pt>
                <c:pt idx="203">
                  <c:v>0.99997463860005087</c:v>
                </c:pt>
                <c:pt idx="204">
                  <c:v>0.99993236960013521</c:v>
                </c:pt>
                <c:pt idx="205">
                  <c:v>0.99987319300025368</c:v>
                </c:pt>
                <c:pt idx="206">
                  <c:v>0.99979710880040584</c:v>
                </c:pt>
                <c:pt idx="207">
                  <c:v>0.99967875560064234</c:v>
                </c:pt>
                <c:pt idx="208">
                  <c:v>0.99955194860089602</c:v>
                </c:pt>
                <c:pt idx="209">
                  <c:v>0.99940823400118362</c:v>
                </c:pt>
                <c:pt idx="210">
                  <c:v>0.99920534280158935</c:v>
                </c:pt>
                <c:pt idx="211">
                  <c:v>0.99901090540197823</c:v>
                </c:pt>
                <c:pt idx="212">
                  <c:v>0.99881646800236712</c:v>
                </c:pt>
                <c:pt idx="213">
                  <c:v>0.99856285400287437</c:v>
                </c:pt>
                <c:pt idx="214">
                  <c:v>0.99827542480344911</c:v>
                </c:pt>
                <c:pt idx="215">
                  <c:v>0.99798799560402407</c:v>
                </c:pt>
                <c:pt idx="216">
                  <c:v>0.99770056640459892</c:v>
                </c:pt>
                <c:pt idx="217">
                  <c:v>0.99741313720517366</c:v>
                </c:pt>
                <c:pt idx="218">
                  <c:v>0.99707498520585003</c:v>
                </c:pt>
                <c:pt idx="219">
                  <c:v>0.99671147180657693</c:v>
                </c:pt>
                <c:pt idx="220">
                  <c:v>0.99633950460732101</c:v>
                </c:pt>
                <c:pt idx="221">
                  <c:v>0.99597599120804803</c:v>
                </c:pt>
                <c:pt idx="222">
                  <c:v>0.99561247780877504</c:v>
                </c:pt>
                <c:pt idx="223">
                  <c:v>0.99519824160960357</c:v>
                </c:pt>
                <c:pt idx="224">
                  <c:v>0.99475864401048264</c:v>
                </c:pt>
                <c:pt idx="225">
                  <c:v>0.99431904641136193</c:v>
                </c:pt>
                <c:pt idx="226">
                  <c:v>0.99387944881224122</c:v>
                </c:pt>
                <c:pt idx="227">
                  <c:v>0.99343985121312017</c:v>
                </c:pt>
                <c:pt idx="228">
                  <c:v>0.99295798461408402</c:v>
                </c:pt>
                <c:pt idx="229">
                  <c:v>0.99245921041508167</c:v>
                </c:pt>
                <c:pt idx="230">
                  <c:v>0.99195198241609606</c:v>
                </c:pt>
                <c:pt idx="231">
                  <c:v>0.9914532082170936</c:v>
                </c:pt>
                <c:pt idx="232">
                  <c:v>0.99094598021810809</c:v>
                </c:pt>
                <c:pt idx="233">
                  <c:v>0.99040493701919019</c:v>
                </c:pt>
                <c:pt idx="234">
                  <c:v>0.98984698622030609</c:v>
                </c:pt>
                <c:pt idx="235">
                  <c:v>0.98928903542142188</c:v>
                </c:pt>
                <c:pt idx="236">
                  <c:v>0.98873108462253778</c:v>
                </c:pt>
                <c:pt idx="237">
                  <c:v>0.98817313382365368</c:v>
                </c:pt>
                <c:pt idx="238">
                  <c:v>0.9875813678248373</c:v>
                </c:pt>
                <c:pt idx="239">
                  <c:v>0.9869726942260546</c:v>
                </c:pt>
                <c:pt idx="240">
                  <c:v>0.98636402062727191</c:v>
                </c:pt>
                <c:pt idx="241">
                  <c:v>0.98575534702848921</c:v>
                </c:pt>
                <c:pt idx="242">
                  <c:v>0.98513821962972348</c:v>
                </c:pt>
                <c:pt idx="243">
                  <c:v>0.9844957308310085</c:v>
                </c:pt>
                <c:pt idx="244">
                  <c:v>0.98385324203229352</c:v>
                </c:pt>
                <c:pt idx="245">
                  <c:v>0.98320229943359538</c:v>
                </c:pt>
                <c:pt idx="246">
                  <c:v>0.98254290303491421</c:v>
                </c:pt>
                <c:pt idx="247">
                  <c:v>0.98189196043621618</c:v>
                </c:pt>
                <c:pt idx="248">
                  <c:v>0.98120720263758576</c:v>
                </c:pt>
                <c:pt idx="249">
                  <c:v>0.98052244483895501</c:v>
                </c:pt>
                <c:pt idx="250">
                  <c:v>0.97982923324034155</c:v>
                </c:pt>
                <c:pt idx="251">
                  <c:v>0.97913602164172808</c:v>
                </c:pt>
                <c:pt idx="252">
                  <c:v>0.97845126384309733</c:v>
                </c:pt>
                <c:pt idx="253">
                  <c:v>0.97773269084453474</c:v>
                </c:pt>
                <c:pt idx="254">
                  <c:v>0.97701411784597181</c:v>
                </c:pt>
                <c:pt idx="255">
                  <c:v>0.97628709104742584</c:v>
                </c:pt>
                <c:pt idx="256">
                  <c:v>0.97556006424887987</c:v>
                </c:pt>
                <c:pt idx="257">
                  <c:v>0.97483303745033389</c:v>
                </c:pt>
                <c:pt idx="258">
                  <c:v>0.97408910305182173</c:v>
                </c:pt>
                <c:pt idx="259">
                  <c:v>0.97333671485332662</c:v>
                </c:pt>
                <c:pt idx="260">
                  <c:v>0.9725843266548313</c:v>
                </c:pt>
                <c:pt idx="261">
                  <c:v>0.97182348465635304</c:v>
                </c:pt>
                <c:pt idx="262">
                  <c:v>0.97106264265787479</c:v>
                </c:pt>
                <c:pt idx="263">
                  <c:v>0.97031025445937946</c:v>
                </c:pt>
                <c:pt idx="264">
                  <c:v>0.96952405106095196</c:v>
                </c:pt>
                <c:pt idx="265">
                  <c:v>0.96874630146250729</c:v>
                </c:pt>
                <c:pt idx="266">
                  <c:v>0.96796855186406294</c:v>
                </c:pt>
                <c:pt idx="267">
                  <c:v>0.96718234846563533</c:v>
                </c:pt>
                <c:pt idx="268">
                  <c:v>0.96640459886719088</c:v>
                </c:pt>
                <c:pt idx="269">
                  <c:v>0.96560148786879707</c:v>
                </c:pt>
                <c:pt idx="270">
                  <c:v>0.96479837687040337</c:v>
                </c:pt>
                <c:pt idx="271">
                  <c:v>0.96399526587200957</c:v>
                </c:pt>
                <c:pt idx="272">
                  <c:v>0.96319215487361576</c:v>
                </c:pt>
                <c:pt idx="273">
                  <c:v>0.96238904387522206</c:v>
                </c:pt>
                <c:pt idx="274">
                  <c:v>0.96156902527686205</c:v>
                </c:pt>
                <c:pt idx="275">
                  <c:v>0.96074900667850205</c:v>
                </c:pt>
                <c:pt idx="276">
                  <c:v>0.95992898808014193</c:v>
                </c:pt>
                <c:pt idx="277">
                  <c:v>0.95910896948178215</c:v>
                </c:pt>
                <c:pt idx="278">
                  <c:v>0.95828895088342214</c:v>
                </c:pt>
                <c:pt idx="279">
                  <c:v>0.95746047848507898</c:v>
                </c:pt>
                <c:pt idx="280">
                  <c:v>0.95662355228675289</c:v>
                </c:pt>
                <c:pt idx="281">
                  <c:v>0.9557866260884269</c:v>
                </c:pt>
                <c:pt idx="282">
                  <c:v>0.95494969989010048</c:v>
                </c:pt>
                <c:pt idx="283">
                  <c:v>0.95412122749175754</c:v>
                </c:pt>
                <c:pt idx="284">
                  <c:v>0.9532758474934484</c:v>
                </c:pt>
                <c:pt idx="285">
                  <c:v>0.95242201369515611</c:v>
                </c:pt>
                <c:pt idx="286">
                  <c:v>0.95157663369684664</c:v>
                </c:pt>
                <c:pt idx="287">
                  <c:v>0.9507312536985375</c:v>
                </c:pt>
                <c:pt idx="288">
                  <c:v>0.94988587370022826</c:v>
                </c:pt>
                <c:pt idx="289">
                  <c:v>0.94902358610195281</c:v>
                </c:pt>
                <c:pt idx="290">
                  <c:v>0.94816975230366052</c:v>
                </c:pt>
                <c:pt idx="291">
                  <c:v>0.94730746470538496</c:v>
                </c:pt>
                <c:pt idx="292">
                  <c:v>0.94645363090709267</c:v>
                </c:pt>
                <c:pt idx="293">
                  <c:v>0.94559979710880038</c:v>
                </c:pt>
                <c:pt idx="294">
                  <c:v>0.94473750951052493</c:v>
                </c:pt>
                <c:pt idx="295">
                  <c:v>0.94387522191224948</c:v>
                </c:pt>
                <c:pt idx="296">
                  <c:v>0.94300448051399111</c:v>
                </c:pt>
                <c:pt idx="297">
                  <c:v>0.94214219291571566</c:v>
                </c:pt>
                <c:pt idx="298">
                  <c:v>0.94127145151745706</c:v>
                </c:pt>
                <c:pt idx="299">
                  <c:v>0.94040916391918161</c:v>
                </c:pt>
                <c:pt idx="300">
                  <c:v>0.93953842252092323</c:v>
                </c:pt>
                <c:pt idx="301">
                  <c:v>0.93866768112266463</c:v>
                </c:pt>
                <c:pt idx="302">
                  <c:v>0.93779693972440603</c:v>
                </c:pt>
                <c:pt idx="303">
                  <c:v>0.93691774452616461</c:v>
                </c:pt>
                <c:pt idx="304">
                  <c:v>0.93604700312790601</c:v>
                </c:pt>
                <c:pt idx="305">
                  <c:v>0.93517626172964741</c:v>
                </c:pt>
                <c:pt idx="306">
                  <c:v>0.93429706653140598</c:v>
                </c:pt>
                <c:pt idx="307">
                  <c:v>0.93342632513314738</c:v>
                </c:pt>
                <c:pt idx="308">
                  <c:v>0.93254712993490585</c:v>
                </c:pt>
                <c:pt idx="309">
                  <c:v>0.9316679347366642</c:v>
                </c:pt>
                <c:pt idx="310">
                  <c:v>0.9307971933384056</c:v>
                </c:pt>
                <c:pt idx="311">
                  <c:v>0.92991799814016407</c:v>
                </c:pt>
                <c:pt idx="312">
                  <c:v>0.92903880294192231</c:v>
                </c:pt>
                <c:pt idx="313">
                  <c:v>0.92815960774368089</c:v>
                </c:pt>
                <c:pt idx="314">
                  <c:v>0.92728041254543914</c:v>
                </c:pt>
                <c:pt idx="315">
                  <c:v>0.92640121734719771</c:v>
                </c:pt>
                <c:pt idx="316">
                  <c:v>0.92552202214895596</c:v>
                </c:pt>
                <c:pt idx="317">
                  <c:v>0.92464282695071442</c:v>
                </c:pt>
                <c:pt idx="318">
                  <c:v>0.92376363175247278</c:v>
                </c:pt>
                <c:pt idx="319">
                  <c:v>0.92287598275424809</c:v>
                </c:pt>
                <c:pt idx="320">
                  <c:v>0.92199678755600645</c:v>
                </c:pt>
                <c:pt idx="321">
                  <c:v>0.92111759235776491</c:v>
                </c:pt>
                <c:pt idx="322">
                  <c:v>0.92023839715952316</c:v>
                </c:pt>
                <c:pt idx="323">
                  <c:v>0.91935920196128174</c:v>
                </c:pt>
                <c:pt idx="324">
                  <c:v>0.91848000676303998</c:v>
                </c:pt>
                <c:pt idx="325">
                  <c:v>0.91760081156479856</c:v>
                </c:pt>
                <c:pt idx="326">
                  <c:v>0.9167216163665568</c:v>
                </c:pt>
                <c:pt idx="327">
                  <c:v>0.91584242116831527</c:v>
                </c:pt>
                <c:pt idx="328">
                  <c:v>0.91496322597007362</c:v>
                </c:pt>
                <c:pt idx="329">
                  <c:v>0.91408403077183187</c:v>
                </c:pt>
                <c:pt idx="330">
                  <c:v>0.91320483557359033</c:v>
                </c:pt>
                <c:pt idx="331">
                  <c:v>0.91232564037534869</c:v>
                </c:pt>
                <c:pt idx="332">
                  <c:v>0.91144644517710716</c:v>
                </c:pt>
                <c:pt idx="333">
                  <c:v>0.91056724997886551</c:v>
                </c:pt>
                <c:pt idx="334">
                  <c:v>0.90968805478062398</c:v>
                </c:pt>
                <c:pt idx="335">
                  <c:v>0.90880885958238222</c:v>
                </c:pt>
                <c:pt idx="336">
                  <c:v>0.90793811818412384</c:v>
                </c:pt>
                <c:pt idx="337">
                  <c:v>0.9070589229858822</c:v>
                </c:pt>
                <c:pt idx="338">
                  <c:v>0.9061881815876236</c:v>
                </c:pt>
                <c:pt idx="339">
                  <c:v>0.90530898638938206</c:v>
                </c:pt>
                <c:pt idx="340">
                  <c:v>0.90442979119114042</c:v>
                </c:pt>
                <c:pt idx="341">
                  <c:v>0.90355904979288204</c:v>
                </c:pt>
                <c:pt idx="342">
                  <c:v>0.90267985459464029</c:v>
                </c:pt>
                <c:pt idx="343">
                  <c:v>0.90180911319638168</c:v>
                </c:pt>
                <c:pt idx="344">
                  <c:v>0.90093837179812342</c:v>
                </c:pt>
                <c:pt idx="345">
                  <c:v>0.9000676303998647</c:v>
                </c:pt>
                <c:pt idx="346">
                  <c:v>0.8991968890016061</c:v>
                </c:pt>
                <c:pt idx="347">
                  <c:v>0.89832614760334772</c:v>
                </c:pt>
                <c:pt idx="348">
                  <c:v>0.89745540620508912</c:v>
                </c:pt>
                <c:pt idx="349">
                  <c:v>0.89658466480683063</c:v>
                </c:pt>
                <c:pt idx="350">
                  <c:v>0.89572237720855519</c:v>
                </c:pt>
                <c:pt idx="351">
                  <c:v>0.89485163581029681</c:v>
                </c:pt>
                <c:pt idx="352">
                  <c:v>0.89398934821202136</c:v>
                </c:pt>
                <c:pt idx="353">
                  <c:v>0.89312706061374592</c:v>
                </c:pt>
                <c:pt idx="354">
                  <c:v>0.89225631921548731</c:v>
                </c:pt>
                <c:pt idx="355">
                  <c:v>0.89139403161721187</c:v>
                </c:pt>
                <c:pt idx="356">
                  <c:v>0.89053174401893664</c:v>
                </c:pt>
                <c:pt idx="357">
                  <c:v>0.8896694564206612</c:v>
                </c:pt>
                <c:pt idx="358">
                  <c:v>0.88880716882238575</c:v>
                </c:pt>
                <c:pt idx="359">
                  <c:v>0.88794488122411031</c:v>
                </c:pt>
                <c:pt idx="360">
                  <c:v>0.88708259362583486</c:v>
                </c:pt>
                <c:pt idx="361">
                  <c:v>0.88622875982754257</c:v>
                </c:pt>
                <c:pt idx="362">
                  <c:v>0.88537492602925016</c:v>
                </c:pt>
                <c:pt idx="363">
                  <c:v>0.88451263843097461</c:v>
                </c:pt>
                <c:pt idx="364">
                  <c:v>0.88365880463268232</c:v>
                </c:pt>
                <c:pt idx="365">
                  <c:v>0.88280497083439002</c:v>
                </c:pt>
                <c:pt idx="366">
                  <c:v>0.88195113703609773</c:v>
                </c:pt>
                <c:pt idx="367">
                  <c:v>0.88109730323780533</c:v>
                </c:pt>
                <c:pt idx="368">
                  <c:v>0.88025192323949619</c:v>
                </c:pt>
                <c:pt idx="369">
                  <c:v>0.8793980894412039</c:v>
                </c:pt>
                <c:pt idx="370">
                  <c:v>0.87854425564291161</c:v>
                </c:pt>
                <c:pt idx="371">
                  <c:v>0.87769887564460236</c:v>
                </c:pt>
                <c:pt idx="372">
                  <c:v>0.876853495646293</c:v>
                </c:pt>
                <c:pt idx="373">
                  <c:v>0.87600811564798364</c:v>
                </c:pt>
                <c:pt idx="374">
                  <c:v>0.87516273564967451</c:v>
                </c:pt>
                <c:pt idx="375">
                  <c:v>0.87431735565136537</c:v>
                </c:pt>
                <c:pt idx="376">
                  <c:v>0.87348042945303905</c:v>
                </c:pt>
                <c:pt idx="377">
                  <c:v>0.87263504945472992</c:v>
                </c:pt>
                <c:pt idx="378">
                  <c:v>0.87179812325640382</c:v>
                </c:pt>
                <c:pt idx="379">
                  <c:v>0.87095274325809469</c:v>
                </c:pt>
                <c:pt idx="380">
                  <c:v>0.87011581705976837</c:v>
                </c:pt>
                <c:pt idx="381">
                  <c:v>0.86927889086144217</c:v>
                </c:pt>
                <c:pt idx="382">
                  <c:v>0.86844196466311596</c:v>
                </c:pt>
                <c:pt idx="383">
                  <c:v>0.86761349226477302</c:v>
                </c:pt>
                <c:pt idx="384">
                  <c:v>0.86677656606644693</c:v>
                </c:pt>
                <c:pt idx="385">
                  <c:v>0.86594809366810388</c:v>
                </c:pt>
                <c:pt idx="386">
                  <c:v>0.86511116746977779</c:v>
                </c:pt>
                <c:pt idx="387">
                  <c:v>0.86428269507143451</c:v>
                </c:pt>
                <c:pt idx="388">
                  <c:v>0.86345422267309158</c:v>
                </c:pt>
                <c:pt idx="389">
                  <c:v>0.86262575027474853</c:v>
                </c:pt>
                <c:pt idx="390">
                  <c:v>0.86180573167638852</c:v>
                </c:pt>
                <c:pt idx="391">
                  <c:v>0.86097725927804558</c:v>
                </c:pt>
                <c:pt idx="392">
                  <c:v>0.86015724067968546</c:v>
                </c:pt>
                <c:pt idx="393">
                  <c:v>0.85932876828134253</c:v>
                </c:pt>
                <c:pt idx="394">
                  <c:v>0.85850874968298252</c:v>
                </c:pt>
                <c:pt idx="395">
                  <c:v>0.85768873108462251</c:v>
                </c:pt>
                <c:pt idx="396">
                  <c:v>0.85686871248626251</c:v>
                </c:pt>
                <c:pt idx="397">
                  <c:v>0.85605714768788588</c:v>
                </c:pt>
                <c:pt idx="398">
                  <c:v>0.85523712908952576</c:v>
                </c:pt>
                <c:pt idx="399">
                  <c:v>0.85441711049116575</c:v>
                </c:pt>
                <c:pt idx="400">
                  <c:v>0.8536055456927889</c:v>
                </c:pt>
                <c:pt idx="401">
                  <c:v>0.85279398089441194</c:v>
                </c:pt>
                <c:pt idx="402">
                  <c:v>0.8519824160960352</c:v>
                </c:pt>
                <c:pt idx="403">
                  <c:v>0.8511793050976415</c:v>
                </c:pt>
                <c:pt idx="404">
                  <c:v>0.85036774029926465</c:v>
                </c:pt>
                <c:pt idx="405">
                  <c:v>0.84955617550088769</c:v>
                </c:pt>
                <c:pt idx="406">
                  <c:v>0.84875306450249388</c:v>
                </c:pt>
                <c:pt idx="407">
                  <c:v>0.84794995350410018</c:v>
                </c:pt>
                <c:pt idx="408">
                  <c:v>0.84714684250570638</c:v>
                </c:pt>
                <c:pt idx="409">
                  <c:v>0.84634373150731268</c:v>
                </c:pt>
                <c:pt idx="410">
                  <c:v>0.84554062050891876</c:v>
                </c:pt>
                <c:pt idx="411">
                  <c:v>0.844745963310508</c:v>
                </c:pt>
                <c:pt idx="412">
                  <c:v>0.84394285231211419</c:v>
                </c:pt>
                <c:pt idx="413">
                  <c:v>0.84314819511370354</c:v>
                </c:pt>
                <c:pt idx="414">
                  <c:v>0.84234508411530973</c:v>
                </c:pt>
                <c:pt idx="415">
                  <c:v>0.84155888071688234</c:v>
                </c:pt>
                <c:pt idx="416">
                  <c:v>0.84076422351847169</c:v>
                </c:pt>
                <c:pt idx="417">
                  <c:v>0.83996956632006081</c:v>
                </c:pt>
                <c:pt idx="418">
                  <c:v>0.83918336292163331</c:v>
                </c:pt>
                <c:pt idx="419">
                  <c:v>0.83838870572322266</c:v>
                </c:pt>
                <c:pt idx="420">
                  <c:v>0.83760250232479483</c:v>
                </c:pt>
                <c:pt idx="421">
                  <c:v>0.83681629892636744</c:v>
                </c:pt>
                <c:pt idx="422">
                  <c:v>0.83603009552793994</c:v>
                </c:pt>
                <c:pt idx="423">
                  <c:v>0.83524389212951211</c:v>
                </c:pt>
                <c:pt idx="424">
                  <c:v>0.83446614253106777</c:v>
                </c:pt>
                <c:pt idx="425">
                  <c:v>0.83367993913264005</c:v>
                </c:pt>
                <c:pt idx="426">
                  <c:v>0.83290218953419559</c:v>
                </c:pt>
                <c:pt idx="427">
                  <c:v>0.83212443993575103</c:v>
                </c:pt>
                <c:pt idx="428">
                  <c:v>0.83134669033730668</c:v>
                </c:pt>
                <c:pt idx="429">
                  <c:v>0.830568940738862</c:v>
                </c:pt>
                <c:pt idx="430">
                  <c:v>0.82979964494040059</c:v>
                </c:pt>
                <c:pt idx="431">
                  <c:v>0.82902189534195625</c:v>
                </c:pt>
                <c:pt idx="432">
                  <c:v>0.82825259954349473</c:v>
                </c:pt>
                <c:pt idx="433">
                  <c:v>0.82748330374503332</c:v>
                </c:pt>
                <c:pt idx="434">
                  <c:v>0.82670555414658897</c:v>
                </c:pt>
                <c:pt idx="435">
                  <c:v>0.8259447121481106</c:v>
                </c:pt>
                <c:pt idx="436">
                  <c:v>0.82517541634964908</c:v>
                </c:pt>
                <c:pt idx="437">
                  <c:v>0.82440612055118778</c:v>
                </c:pt>
                <c:pt idx="438">
                  <c:v>0.82364527855270953</c:v>
                </c:pt>
                <c:pt idx="439">
                  <c:v>0.82287598275424811</c:v>
                </c:pt>
                <c:pt idx="440">
                  <c:v>0.82212359455575279</c:v>
                </c:pt>
                <c:pt idx="441">
                  <c:v>0.82136275255727453</c:v>
                </c:pt>
                <c:pt idx="442">
                  <c:v>0.82060191055879605</c:v>
                </c:pt>
                <c:pt idx="443">
                  <c:v>0.8198410685603178</c:v>
                </c:pt>
                <c:pt idx="444">
                  <c:v>0.81908022656183943</c:v>
                </c:pt>
                <c:pt idx="445">
                  <c:v>0.81832783836334422</c:v>
                </c:pt>
                <c:pt idx="446">
                  <c:v>0.81757545016484912</c:v>
                </c:pt>
                <c:pt idx="447">
                  <c:v>0.81682306196635379</c:v>
                </c:pt>
                <c:pt idx="448">
                  <c:v>0.81607067376785858</c:v>
                </c:pt>
                <c:pt idx="449">
                  <c:v>0.81531828556936337</c:v>
                </c:pt>
                <c:pt idx="450">
                  <c:v>0.81457435117085131</c:v>
                </c:pt>
                <c:pt idx="451">
                  <c:v>0.81383041677233914</c:v>
                </c:pt>
                <c:pt idx="452">
                  <c:v>0.81307802857384404</c:v>
                </c:pt>
                <c:pt idx="453">
                  <c:v>0.81233409417533198</c:v>
                </c:pt>
                <c:pt idx="454">
                  <c:v>0.81159015977681959</c:v>
                </c:pt>
                <c:pt idx="455">
                  <c:v>0.81084622537830753</c:v>
                </c:pt>
                <c:pt idx="456">
                  <c:v>0.81011074477977851</c:v>
                </c:pt>
                <c:pt idx="457">
                  <c:v>0.80936681038126634</c:v>
                </c:pt>
                <c:pt idx="458">
                  <c:v>0.80863132978273733</c:v>
                </c:pt>
                <c:pt idx="459">
                  <c:v>0.80788739538422527</c:v>
                </c:pt>
                <c:pt idx="460">
                  <c:v>0.80716036858567919</c:v>
                </c:pt>
                <c:pt idx="461">
                  <c:v>0.80642488798715029</c:v>
                </c:pt>
                <c:pt idx="462">
                  <c:v>0.80568940738862127</c:v>
                </c:pt>
                <c:pt idx="463">
                  <c:v>0.80495392679009214</c:v>
                </c:pt>
                <c:pt idx="464">
                  <c:v>0.80422689999154628</c:v>
                </c:pt>
                <c:pt idx="465">
                  <c:v>0.80349987319300031</c:v>
                </c:pt>
                <c:pt idx="466">
                  <c:v>0.80277284639445445</c:v>
                </c:pt>
                <c:pt idx="467">
                  <c:v>0.80204581959590837</c:v>
                </c:pt>
                <c:pt idx="468">
                  <c:v>0.80131879279736229</c:v>
                </c:pt>
                <c:pt idx="469">
                  <c:v>0.80059176599881654</c:v>
                </c:pt>
                <c:pt idx="470">
                  <c:v>0.79986473920027046</c:v>
                </c:pt>
                <c:pt idx="471">
                  <c:v>0.79914616620170786</c:v>
                </c:pt>
                <c:pt idx="472">
                  <c:v>0.79842759320314483</c:v>
                </c:pt>
                <c:pt idx="473">
                  <c:v>0.7977090202045819</c:v>
                </c:pt>
                <c:pt idx="474">
                  <c:v>0.79699044720601908</c:v>
                </c:pt>
                <c:pt idx="475">
                  <c:v>0.79627187420745627</c:v>
                </c:pt>
                <c:pt idx="476">
                  <c:v>0.7955617550088766</c:v>
                </c:pt>
                <c:pt idx="477">
                  <c:v>0.79484318201031356</c:v>
                </c:pt>
                <c:pt idx="478">
                  <c:v>0.79413306281173379</c:v>
                </c:pt>
                <c:pt idx="479">
                  <c:v>0.79341448981317086</c:v>
                </c:pt>
                <c:pt idx="480">
                  <c:v>0.79270437061459131</c:v>
                </c:pt>
                <c:pt idx="481">
                  <c:v>0.7920027052159947</c:v>
                </c:pt>
                <c:pt idx="482">
                  <c:v>0.79129258601741492</c:v>
                </c:pt>
                <c:pt idx="483">
                  <c:v>0.79058246681883515</c:v>
                </c:pt>
                <c:pt idx="484">
                  <c:v>0.78987234762025527</c:v>
                </c:pt>
                <c:pt idx="485">
                  <c:v>0.78917068222165865</c:v>
                </c:pt>
                <c:pt idx="486">
                  <c:v>0.78846901682306203</c:v>
                </c:pt>
                <c:pt idx="487">
                  <c:v>0.7877673514244653</c:v>
                </c:pt>
                <c:pt idx="488">
                  <c:v>0.78706568602586879</c:v>
                </c:pt>
                <c:pt idx="489">
                  <c:v>0.78636402062727206</c:v>
                </c:pt>
                <c:pt idx="490">
                  <c:v>0.78567080902865827</c:v>
                </c:pt>
                <c:pt idx="491">
                  <c:v>0.7849775974300448</c:v>
                </c:pt>
                <c:pt idx="492">
                  <c:v>0.78427593203144808</c:v>
                </c:pt>
                <c:pt idx="493">
                  <c:v>0.7835827204328345</c:v>
                </c:pt>
                <c:pt idx="494">
                  <c:v>0.78288950883422104</c:v>
                </c:pt>
                <c:pt idx="495">
                  <c:v>0.78219629723560724</c:v>
                </c:pt>
                <c:pt idx="496">
                  <c:v>0.78151153943697693</c:v>
                </c:pt>
                <c:pt idx="497">
                  <c:v>0.78081832783836336</c:v>
                </c:pt>
                <c:pt idx="498">
                  <c:v>0.78012511623974978</c:v>
                </c:pt>
                <c:pt idx="499">
                  <c:v>0.77944035844111925</c:v>
                </c:pt>
                <c:pt idx="500">
                  <c:v>0.77875560064248883</c:v>
                </c:pt>
                <c:pt idx="501">
                  <c:v>0.77807084284385819</c:v>
                </c:pt>
                <c:pt idx="502">
                  <c:v>0.77738608504522788</c:v>
                </c:pt>
                <c:pt idx="503">
                  <c:v>0.77670132724659746</c:v>
                </c:pt>
                <c:pt idx="504">
                  <c:v>0.77601656944796682</c:v>
                </c:pt>
                <c:pt idx="505">
                  <c:v>0.77534026544931955</c:v>
                </c:pt>
                <c:pt idx="506">
                  <c:v>0.77466396145067207</c:v>
                </c:pt>
                <c:pt idx="507">
                  <c:v>0.7739876574520248</c:v>
                </c:pt>
                <c:pt idx="508">
                  <c:v>0.7733113534533772</c:v>
                </c:pt>
                <c:pt idx="509">
                  <c:v>0.77263504945472983</c:v>
                </c:pt>
                <c:pt idx="510">
                  <c:v>0.77195874545608256</c:v>
                </c:pt>
                <c:pt idx="511">
                  <c:v>0.77129089525741812</c:v>
                </c:pt>
                <c:pt idx="512">
                  <c:v>0.77061459125877096</c:v>
                </c:pt>
                <c:pt idx="513">
                  <c:v>0.76994674106010652</c:v>
                </c:pt>
                <c:pt idx="514">
                  <c:v>0.76927043706145903</c:v>
                </c:pt>
                <c:pt idx="515">
                  <c:v>0.76861104066277774</c:v>
                </c:pt>
                <c:pt idx="516">
                  <c:v>0.76794319046411375</c:v>
                </c:pt>
                <c:pt idx="517">
                  <c:v>0.7672753402654493</c:v>
                </c:pt>
                <c:pt idx="518">
                  <c:v>0.76660749006678497</c:v>
                </c:pt>
                <c:pt idx="519">
                  <c:v>0.76593963986812064</c:v>
                </c:pt>
                <c:pt idx="520">
                  <c:v>0.76528024346943957</c:v>
                </c:pt>
                <c:pt idx="521">
                  <c:v>0.76462084707075839</c:v>
                </c:pt>
                <c:pt idx="522">
                  <c:v>0.7639614506720771</c:v>
                </c:pt>
                <c:pt idx="523">
                  <c:v>0.76330205427339592</c:v>
                </c:pt>
                <c:pt idx="524">
                  <c:v>0.76264265787471475</c:v>
                </c:pt>
                <c:pt idx="525">
                  <c:v>0.76199171527601661</c:v>
                </c:pt>
                <c:pt idx="526">
                  <c:v>0.76133231887733532</c:v>
                </c:pt>
                <c:pt idx="527">
                  <c:v>0.7606813762786373</c:v>
                </c:pt>
                <c:pt idx="528">
                  <c:v>0.76002197987995601</c:v>
                </c:pt>
                <c:pt idx="529">
                  <c:v>0.75937103728125788</c:v>
                </c:pt>
                <c:pt idx="530">
                  <c:v>0.75872009468255974</c:v>
                </c:pt>
                <c:pt idx="531">
                  <c:v>0.75807760588384476</c:v>
                </c:pt>
                <c:pt idx="532">
                  <c:v>0.75742666328514674</c:v>
                </c:pt>
                <c:pt idx="533">
                  <c:v>0.75677572068644861</c:v>
                </c:pt>
                <c:pt idx="534">
                  <c:v>0.75612477808775058</c:v>
                </c:pt>
                <c:pt idx="535">
                  <c:v>0.75548228928903527</c:v>
                </c:pt>
                <c:pt idx="536">
                  <c:v>0.75483980049032029</c:v>
                </c:pt>
                <c:pt idx="537">
                  <c:v>0.75419731169160542</c:v>
                </c:pt>
                <c:pt idx="538">
                  <c:v>0.75355482289289044</c:v>
                </c:pt>
                <c:pt idx="539">
                  <c:v>0.75291233409417524</c:v>
                </c:pt>
                <c:pt idx="540">
                  <c:v>0.75226984529546026</c:v>
                </c:pt>
                <c:pt idx="541">
                  <c:v>0.75163581029672843</c:v>
                </c:pt>
                <c:pt idx="542">
                  <c:v>0.75100177529799628</c:v>
                </c:pt>
                <c:pt idx="543">
                  <c:v>0.75035928649928141</c:v>
                </c:pt>
                <c:pt idx="544">
                  <c:v>0.74972525150054958</c:v>
                </c:pt>
                <c:pt idx="545">
                  <c:v>0.74909121650181754</c:v>
                </c:pt>
                <c:pt idx="546">
                  <c:v>0.7484571815030856</c:v>
                </c:pt>
                <c:pt idx="547">
                  <c:v>0.74782314650435378</c:v>
                </c:pt>
                <c:pt idx="548">
                  <c:v>0.74719756530560477</c:v>
                </c:pt>
                <c:pt idx="549">
                  <c:v>0.74656353030687306</c:v>
                </c:pt>
                <c:pt idx="550">
                  <c:v>0.74593794910812417</c:v>
                </c:pt>
                <c:pt idx="551">
                  <c:v>0.74531236790937516</c:v>
                </c:pt>
                <c:pt idx="552">
                  <c:v>0.74467833291064334</c:v>
                </c:pt>
                <c:pt idx="553">
                  <c:v>0.74405275171189433</c:v>
                </c:pt>
                <c:pt idx="554">
                  <c:v>0.74342717051314566</c:v>
                </c:pt>
                <c:pt idx="555">
                  <c:v>0.74281004311437981</c:v>
                </c:pt>
                <c:pt idx="556">
                  <c:v>0.74218446191563126</c:v>
                </c:pt>
                <c:pt idx="557">
                  <c:v>0.74156733451686541</c:v>
                </c:pt>
                <c:pt idx="558">
                  <c:v>0.7409417533181164</c:v>
                </c:pt>
                <c:pt idx="559">
                  <c:v>0.74032462591935089</c:v>
                </c:pt>
                <c:pt idx="560">
                  <c:v>0.73970749852058504</c:v>
                </c:pt>
                <c:pt idx="561">
                  <c:v>0.73909037112181919</c:v>
                </c:pt>
                <c:pt idx="562">
                  <c:v>0.73847324372305345</c:v>
                </c:pt>
                <c:pt idx="563">
                  <c:v>0.73785611632428783</c:v>
                </c:pt>
                <c:pt idx="564">
                  <c:v>0.73724744272550513</c:v>
                </c:pt>
                <c:pt idx="565">
                  <c:v>0.73663031532673939</c:v>
                </c:pt>
                <c:pt idx="566">
                  <c:v>0.7360216417279567</c:v>
                </c:pt>
                <c:pt idx="567">
                  <c:v>0.73541296812917412</c:v>
                </c:pt>
                <c:pt idx="568">
                  <c:v>0.73479584073040827</c:v>
                </c:pt>
                <c:pt idx="569">
                  <c:v>0.7341871671316258</c:v>
                </c:pt>
                <c:pt idx="570">
                  <c:v>0.7335784935328431</c:v>
                </c:pt>
                <c:pt idx="571">
                  <c:v>0.73297827373404356</c:v>
                </c:pt>
                <c:pt idx="572">
                  <c:v>0.73236960013526087</c:v>
                </c:pt>
                <c:pt idx="573">
                  <c:v>0.73176938033646133</c:v>
                </c:pt>
                <c:pt idx="574">
                  <c:v>0.73116070673767863</c:v>
                </c:pt>
                <c:pt idx="575">
                  <c:v>0.73055203313889594</c:v>
                </c:pt>
                <c:pt idx="576">
                  <c:v>0.72996026714007956</c:v>
                </c:pt>
                <c:pt idx="577">
                  <c:v>0.72936004734127979</c:v>
                </c:pt>
                <c:pt idx="578">
                  <c:v>0.72875982754248025</c:v>
                </c:pt>
                <c:pt idx="579">
                  <c:v>0.72815960774368071</c:v>
                </c:pt>
                <c:pt idx="580">
                  <c:v>0.72755938794488118</c:v>
                </c:pt>
                <c:pt idx="581">
                  <c:v>0.72696762194606468</c:v>
                </c:pt>
                <c:pt idx="582">
                  <c:v>0.72636740214726514</c:v>
                </c:pt>
                <c:pt idx="583">
                  <c:v>0.72577563614844887</c:v>
                </c:pt>
                <c:pt idx="584">
                  <c:v>0.72518387014963215</c:v>
                </c:pt>
                <c:pt idx="585">
                  <c:v>0.72458365035083261</c:v>
                </c:pt>
                <c:pt idx="586">
                  <c:v>0.72400033815199938</c:v>
                </c:pt>
                <c:pt idx="587">
                  <c:v>0.72340857215318299</c:v>
                </c:pt>
                <c:pt idx="588">
                  <c:v>0.72281680615436628</c:v>
                </c:pt>
                <c:pt idx="589">
                  <c:v>0.72222504015554989</c:v>
                </c:pt>
                <c:pt idx="590">
                  <c:v>0.72164172795671666</c:v>
                </c:pt>
                <c:pt idx="591">
                  <c:v>0.72104996195790017</c:v>
                </c:pt>
                <c:pt idx="592">
                  <c:v>0.72046664975906671</c:v>
                </c:pt>
                <c:pt idx="593">
                  <c:v>0.71988333756023337</c:v>
                </c:pt>
                <c:pt idx="594">
                  <c:v>0.71930002536139992</c:v>
                </c:pt>
                <c:pt idx="595">
                  <c:v>0.71871671316256658</c:v>
                </c:pt>
                <c:pt idx="596">
                  <c:v>0.71813340096373335</c:v>
                </c:pt>
                <c:pt idx="597">
                  <c:v>0.71755854256488294</c:v>
                </c:pt>
                <c:pt idx="598">
                  <c:v>0.71697523036604971</c:v>
                </c:pt>
                <c:pt idx="599">
                  <c:v>0.71640037196719919</c:v>
                </c:pt>
                <c:pt idx="600">
                  <c:v>0.71581705976836596</c:v>
                </c:pt>
                <c:pt idx="601">
                  <c:v>0.71524220136951555</c:v>
                </c:pt>
                <c:pt idx="602">
                  <c:v>0.71466734297066514</c:v>
                </c:pt>
                <c:pt idx="603">
                  <c:v>0.71409248457181507</c:v>
                </c:pt>
                <c:pt idx="604">
                  <c:v>0.71351762617296466</c:v>
                </c:pt>
                <c:pt idx="605">
                  <c:v>0.71294276777411447</c:v>
                </c:pt>
                <c:pt idx="606">
                  <c:v>0.71236790937526417</c:v>
                </c:pt>
                <c:pt idx="607">
                  <c:v>0.71180150477639692</c:v>
                </c:pt>
                <c:pt idx="608">
                  <c:v>0.71123510017752989</c:v>
                </c:pt>
                <c:pt idx="609">
                  <c:v>0.71066024177867948</c:v>
                </c:pt>
                <c:pt idx="610">
                  <c:v>0.71009383717981223</c:v>
                </c:pt>
                <c:pt idx="611">
                  <c:v>0.70952743258094519</c:v>
                </c:pt>
                <c:pt idx="612">
                  <c:v>0.70896102798207805</c:v>
                </c:pt>
                <c:pt idx="613">
                  <c:v>0.7083946233832108</c:v>
                </c:pt>
                <c:pt idx="614">
                  <c:v>0.70782821878434354</c:v>
                </c:pt>
                <c:pt idx="615">
                  <c:v>0.70726181418547651</c:v>
                </c:pt>
                <c:pt idx="616">
                  <c:v>0.70670386338659241</c:v>
                </c:pt>
                <c:pt idx="617">
                  <c:v>0.7061459125877082</c:v>
                </c:pt>
                <c:pt idx="618">
                  <c:v>0.70557950798884095</c:v>
                </c:pt>
                <c:pt idx="619">
                  <c:v>0.70502155718995685</c:v>
                </c:pt>
                <c:pt idx="620">
                  <c:v>0.70446360639107275</c:v>
                </c:pt>
                <c:pt idx="621">
                  <c:v>0.70390565559218865</c:v>
                </c:pt>
                <c:pt idx="622">
                  <c:v>0.70334770479330455</c:v>
                </c:pt>
                <c:pt idx="623">
                  <c:v>0.70278975399442045</c:v>
                </c:pt>
                <c:pt idx="624">
                  <c:v>0.70223180319553646</c:v>
                </c:pt>
                <c:pt idx="625">
                  <c:v>0.7016823061966353</c:v>
                </c:pt>
                <c:pt idx="626">
                  <c:v>0.70112435539775142</c:v>
                </c:pt>
                <c:pt idx="627">
                  <c:v>0.70057485839885014</c:v>
                </c:pt>
                <c:pt idx="628">
                  <c:v>0.7000253613999492</c:v>
                </c:pt>
                <c:pt idx="629">
                  <c:v>0.69947586440104814</c:v>
                </c:pt>
                <c:pt idx="630">
                  <c:v>0.69891791360216404</c:v>
                </c:pt>
                <c:pt idx="631">
                  <c:v>0.69837687040324625</c:v>
                </c:pt>
                <c:pt idx="632">
                  <c:v>0.69782737340434531</c:v>
                </c:pt>
                <c:pt idx="633">
                  <c:v>0.69727787640544425</c:v>
                </c:pt>
                <c:pt idx="634">
                  <c:v>0.69673683320652635</c:v>
                </c:pt>
                <c:pt idx="635">
                  <c:v>0.69618733620762541</c:v>
                </c:pt>
                <c:pt idx="636">
                  <c:v>0.69564629300870728</c:v>
                </c:pt>
                <c:pt idx="637">
                  <c:v>0.69509679600980634</c:v>
                </c:pt>
                <c:pt idx="638">
                  <c:v>0.69455575281088844</c:v>
                </c:pt>
                <c:pt idx="639">
                  <c:v>0.69401470961197065</c:v>
                </c:pt>
                <c:pt idx="640">
                  <c:v>0.69347366641305275</c:v>
                </c:pt>
                <c:pt idx="641">
                  <c:v>0.69293262321413462</c:v>
                </c:pt>
                <c:pt idx="642">
                  <c:v>0.69240003381519988</c:v>
                </c:pt>
                <c:pt idx="643">
                  <c:v>0.69185899061628209</c:v>
                </c:pt>
                <c:pt idx="644">
                  <c:v>0.69131794741736396</c:v>
                </c:pt>
                <c:pt idx="645">
                  <c:v>0.69077690421844617</c:v>
                </c:pt>
                <c:pt idx="646">
                  <c:v>0.69024431481951143</c:v>
                </c:pt>
                <c:pt idx="647">
                  <c:v>0.68971172542057646</c:v>
                </c:pt>
                <c:pt idx="648">
                  <c:v>0.68917913602164171</c:v>
                </c:pt>
                <c:pt idx="649">
                  <c:v>0.68864654662270697</c:v>
                </c:pt>
                <c:pt idx="650">
                  <c:v>0.68811395722377211</c:v>
                </c:pt>
                <c:pt idx="651">
                  <c:v>0.68758136782483736</c:v>
                </c:pt>
                <c:pt idx="652">
                  <c:v>0.68704877842590228</c:v>
                </c:pt>
                <c:pt idx="653">
                  <c:v>0.68652464282695069</c:v>
                </c:pt>
                <c:pt idx="654">
                  <c:v>0.68599205342801584</c:v>
                </c:pt>
                <c:pt idx="655">
                  <c:v>0.68545946402908109</c:v>
                </c:pt>
                <c:pt idx="656">
                  <c:v>0.68493532843012928</c:v>
                </c:pt>
                <c:pt idx="657">
                  <c:v>0.68441119283117768</c:v>
                </c:pt>
                <c:pt idx="658">
                  <c:v>0.68388705723222587</c:v>
                </c:pt>
                <c:pt idx="659">
                  <c:v>0.68336292163327428</c:v>
                </c:pt>
                <c:pt idx="660">
                  <c:v>0.68283878603432246</c:v>
                </c:pt>
                <c:pt idx="661">
                  <c:v>0.68231465043537065</c:v>
                </c:pt>
                <c:pt idx="662">
                  <c:v>0.68179051483641895</c:v>
                </c:pt>
                <c:pt idx="663">
                  <c:v>0.68127483303745029</c:v>
                </c:pt>
                <c:pt idx="664">
                  <c:v>0.68075069743849848</c:v>
                </c:pt>
                <c:pt idx="665">
                  <c:v>0.68023501563953004</c:v>
                </c:pt>
                <c:pt idx="666">
                  <c:v>0.67971088004057811</c:v>
                </c:pt>
                <c:pt idx="667">
                  <c:v>0.67919519824160945</c:v>
                </c:pt>
                <c:pt idx="668">
                  <c:v>0.67867951644264102</c:v>
                </c:pt>
                <c:pt idx="669">
                  <c:v>0.67816383464367236</c:v>
                </c:pt>
                <c:pt idx="670">
                  <c:v>0.67764815284470359</c:v>
                </c:pt>
                <c:pt idx="671">
                  <c:v>0.67713247104573493</c:v>
                </c:pt>
                <c:pt idx="672">
                  <c:v>0.67661678924676649</c:v>
                </c:pt>
                <c:pt idx="673">
                  <c:v>0.67610956124778099</c:v>
                </c:pt>
                <c:pt idx="674">
                  <c:v>0.67559387944881233</c:v>
                </c:pt>
                <c:pt idx="675">
                  <c:v>0.67507819764984356</c:v>
                </c:pt>
                <c:pt idx="676">
                  <c:v>0.67457096965085794</c:v>
                </c:pt>
                <c:pt idx="677">
                  <c:v>0.67406374165187244</c:v>
                </c:pt>
                <c:pt idx="678">
                  <c:v>0.67355651365288682</c:v>
                </c:pt>
                <c:pt idx="679">
                  <c:v>0.67304928565390132</c:v>
                </c:pt>
                <c:pt idx="680">
                  <c:v>0.67253360385493288</c:v>
                </c:pt>
                <c:pt idx="681">
                  <c:v>0.67203482965593042</c:v>
                </c:pt>
                <c:pt idx="682">
                  <c:v>0.67152760165694481</c:v>
                </c:pt>
                <c:pt idx="683">
                  <c:v>0.6710203736579593</c:v>
                </c:pt>
                <c:pt idx="684">
                  <c:v>0.67052159945895684</c:v>
                </c:pt>
                <c:pt idx="685">
                  <c:v>0.67001437145997134</c:v>
                </c:pt>
                <c:pt idx="686">
                  <c:v>0.66951559726096888</c:v>
                </c:pt>
                <c:pt idx="687">
                  <c:v>0.66900836926198326</c:v>
                </c:pt>
                <c:pt idx="688">
                  <c:v>0.66850959506298091</c:v>
                </c:pt>
                <c:pt idx="689">
                  <c:v>0.66801082086397845</c:v>
                </c:pt>
                <c:pt idx="690">
                  <c:v>0.66751204666497599</c:v>
                </c:pt>
                <c:pt idx="691">
                  <c:v>0.66701327246597342</c:v>
                </c:pt>
                <c:pt idx="692">
                  <c:v>0.66651449826697085</c:v>
                </c:pt>
                <c:pt idx="693">
                  <c:v>0.6660157240679685</c:v>
                </c:pt>
                <c:pt idx="694">
                  <c:v>0.66552540366894919</c:v>
                </c:pt>
                <c:pt idx="695">
                  <c:v>0.66502662946994684</c:v>
                </c:pt>
                <c:pt idx="696">
                  <c:v>0.66452785527094427</c:v>
                </c:pt>
                <c:pt idx="697">
                  <c:v>0.66403753487192507</c:v>
                </c:pt>
                <c:pt idx="698">
                  <c:v>0.66354721447290554</c:v>
                </c:pt>
                <c:pt idx="699">
                  <c:v>0.66305689407388613</c:v>
                </c:pt>
                <c:pt idx="700">
                  <c:v>0.66255811987488378</c:v>
                </c:pt>
                <c:pt idx="701">
                  <c:v>0.66206779947586447</c:v>
                </c:pt>
                <c:pt idx="702">
                  <c:v>0.66157747907684494</c:v>
                </c:pt>
                <c:pt idx="703">
                  <c:v>0.66109561247780879</c:v>
                </c:pt>
                <c:pt idx="704">
                  <c:v>0.66060529207878949</c:v>
                </c:pt>
                <c:pt idx="705">
                  <c:v>0.66011497167977018</c:v>
                </c:pt>
                <c:pt idx="706">
                  <c:v>0.65962465128075065</c:v>
                </c:pt>
                <c:pt idx="707">
                  <c:v>0.6591427846817145</c:v>
                </c:pt>
                <c:pt idx="708">
                  <c:v>0.65866091808267802</c:v>
                </c:pt>
                <c:pt idx="709">
                  <c:v>0.65817059768365882</c:v>
                </c:pt>
                <c:pt idx="710">
                  <c:v>0.65768873108462267</c:v>
                </c:pt>
                <c:pt idx="711">
                  <c:v>0.65720686448558618</c:v>
                </c:pt>
                <c:pt idx="712">
                  <c:v>0.65672499788655003</c:v>
                </c:pt>
                <c:pt idx="713">
                  <c:v>0.65624313128751355</c:v>
                </c:pt>
                <c:pt idx="714">
                  <c:v>0.6557612646884774</c:v>
                </c:pt>
                <c:pt idx="715">
                  <c:v>0.65527939808944136</c:v>
                </c:pt>
                <c:pt idx="716">
                  <c:v>0.65479753149040487</c:v>
                </c:pt>
                <c:pt idx="717">
                  <c:v>0.65432411869135187</c:v>
                </c:pt>
                <c:pt idx="718">
                  <c:v>0.6538422520923155</c:v>
                </c:pt>
                <c:pt idx="719">
                  <c:v>0.65336883929326239</c:v>
                </c:pt>
                <c:pt idx="720">
                  <c:v>0.65288697269422602</c:v>
                </c:pt>
                <c:pt idx="721">
                  <c:v>0.65241355989517302</c:v>
                </c:pt>
                <c:pt idx="722">
                  <c:v>0.65194014709611969</c:v>
                </c:pt>
                <c:pt idx="723">
                  <c:v>0.65146673429706647</c:v>
                </c:pt>
                <c:pt idx="724">
                  <c:v>0.65099332149801337</c:v>
                </c:pt>
                <c:pt idx="725">
                  <c:v>0.65051990869896015</c:v>
                </c:pt>
                <c:pt idx="726">
                  <c:v>0.65004649589990715</c:v>
                </c:pt>
                <c:pt idx="727">
                  <c:v>0.64958153690083698</c:v>
                </c:pt>
                <c:pt idx="728">
                  <c:v>0.64910812410178376</c:v>
                </c:pt>
                <c:pt idx="729">
                  <c:v>0.64863471130273065</c:v>
                </c:pt>
                <c:pt idx="730">
                  <c:v>0.64816975230366047</c:v>
                </c:pt>
                <c:pt idx="731">
                  <c:v>0.64769633950460725</c:v>
                </c:pt>
                <c:pt idx="732">
                  <c:v>0.6472313805055373</c:v>
                </c:pt>
                <c:pt idx="733">
                  <c:v>0.64676642150646724</c:v>
                </c:pt>
                <c:pt idx="734">
                  <c:v>0.64630146250739706</c:v>
                </c:pt>
                <c:pt idx="735">
                  <c:v>0.64583650350832689</c:v>
                </c:pt>
                <c:pt idx="736">
                  <c:v>0.64537154450925704</c:v>
                </c:pt>
                <c:pt idx="737">
                  <c:v>0.64490658551018687</c:v>
                </c:pt>
                <c:pt idx="738">
                  <c:v>0.64444162651111681</c:v>
                </c:pt>
                <c:pt idx="739">
                  <c:v>0.64397666751204652</c:v>
                </c:pt>
                <c:pt idx="740">
                  <c:v>0.64352016231295961</c:v>
                </c:pt>
                <c:pt idx="741">
                  <c:v>0.64305520331388966</c:v>
                </c:pt>
                <c:pt idx="742">
                  <c:v>0.64259869811480264</c:v>
                </c:pt>
                <c:pt idx="743">
                  <c:v>0.64213373911573257</c:v>
                </c:pt>
                <c:pt idx="744">
                  <c:v>0.64167723391664555</c:v>
                </c:pt>
                <c:pt idx="745">
                  <c:v>0.64122072871755853</c:v>
                </c:pt>
                <c:pt idx="746">
                  <c:v>0.64075576971848835</c:v>
                </c:pt>
                <c:pt idx="747">
                  <c:v>0.64029926451940145</c:v>
                </c:pt>
                <c:pt idx="748">
                  <c:v>0.63985121312029747</c:v>
                </c:pt>
                <c:pt idx="749">
                  <c:v>0.63939470792121056</c:v>
                </c:pt>
                <c:pt idx="750">
                  <c:v>0.63893820272212343</c:v>
                </c:pt>
                <c:pt idx="751">
                  <c:v>0.63848169752303652</c:v>
                </c:pt>
                <c:pt idx="752">
                  <c:v>0.63802519232394972</c:v>
                </c:pt>
                <c:pt idx="753">
                  <c:v>0.63757714092484563</c:v>
                </c:pt>
                <c:pt idx="754">
                  <c:v>0.63712063572575861</c:v>
                </c:pt>
                <c:pt idx="755">
                  <c:v>0.63667258432665474</c:v>
                </c:pt>
                <c:pt idx="756">
                  <c:v>0.63621607912756772</c:v>
                </c:pt>
                <c:pt idx="757">
                  <c:v>0.63576802772846386</c:v>
                </c:pt>
                <c:pt idx="758">
                  <c:v>0.63531997632935999</c:v>
                </c:pt>
                <c:pt idx="759">
                  <c:v>0.63487192493025602</c:v>
                </c:pt>
                <c:pt idx="760">
                  <c:v>0.63442387353115226</c:v>
                </c:pt>
                <c:pt idx="761">
                  <c:v>0.63397582213204828</c:v>
                </c:pt>
                <c:pt idx="762">
                  <c:v>0.63352777073294453</c:v>
                </c:pt>
                <c:pt idx="763">
                  <c:v>0.63308817313382371</c:v>
                </c:pt>
                <c:pt idx="764">
                  <c:v>0.63264012173471984</c:v>
                </c:pt>
                <c:pt idx="765">
                  <c:v>0.63219207033561575</c:v>
                </c:pt>
                <c:pt idx="766">
                  <c:v>0.63175247273649504</c:v>
                </c:pt>
                <c:pt idx="767">
                  <c:v>0.63130442133739106</c:v>
                </c:pt>
                <c:pt idx="768">
                  <c:v>0.63086482373827035</c:v>
                </c:pt>
                <c:pt idx="769">
                  <c:v>0.63042522613914975</c:v>
                </c:pt>
                <c:pt idx="770">
                  <c:v>0.62997717474004555</c:v>
                </c:pt>
                <c:pt idx="771">
                  <c:v>0.62953757714092473</c:v>
                </c:pt>
                <c:pt idx="772">
                  <c:v>0.62909797954180402</c:v>
                </c:pt>
                <c:pt idx="773">
                  <c:v>0.62865838194268331</c:v>
                </c:pt>
                <c:pt idx="774">
                  <c:v>0.62821878434356238</c:v>
                </c:pt>
                <c:pt idx="775">
                  <c:v>0.62777918674444155</c:v>
                </c:pt>
                <c:pt idx="776">
                  <c:v>0.627348042945304</c:v>
                </c:pt>
                <c:pt idx="777">
                  <c:v>0.62690844534618295</c:v>
                </c:pt>
                <c:pt idx="778">
                  <c:v>0.6264773015470454</c:v>
                </c:pt>
                <c:pt idx="779">
                  <c:v>0.62603770394792457</c:v>
                </c:pt>
                <c:pt idx="780">
                  <c:v>0.62560656014878679</c:v>
                </c:pt>
                <c:pt idx="781">
                  <c:v>0.62516696254966597</c:v>
                </c:pt>
                <c:pt idx="782">
                  <c:v>0.62473581875052842</c:v>
                </c:pt>
                <c:pt idx="783">
                  <c:v>0.62430467495139053</c:v>
                </c:pt>
                <c:pt idx="784">
                  <c:v>0.62387353115225297</c:v>
                </c:pt>
                <c:pt idx="785">
                  <c:v>0.62343393355313204</c:v>
                </c:pt>
                <c:pt idx="786">
                  <c:v>0.62300278975399448</c:v>
                </c:pt>
                <c:pt idx="787">
                  <c:v>0.62258009975483963</c:v>
                </c:pt>
                <c:pt idx="788">
                  <c:v>0.62214895595570208</c:v>
                </c:pt>
                <c:pt idx="789">
                  <c:v>0.62171781215656441</c:v>
                </c:pt>
                <c:pt idx="790">
                  <c:v>0.62128666835742663</c:v>
                </c:pt>
                <c:pt idx="791">
                  <c:v>0.62086397835827212</c:v>
                </c:pt>
                <c:pt idx="792">
                  <c:v>0.62043283455913423</c:v>
                </c:pt>
                <c:pt idx="793">
                  <c:v>0.62001014455997983</c:v>
                </c:pt>
                <c:pt idx="794">
                  <c:v>0.61957900076084194</c:v>
                </c:pt>
                <c:pt idx="795">
                  <c:v>0.61915631076168731</c:v>
                </c:pt>
                <c:pt idx="796">
                  <c:v>0.61873362076253269</c:v>
                </c:pt>
                <c:pt idx="797">
                  <c:v>0.61831093076337806</c:v>
                </c:pt>
                <c:pt idx="798">
                  <c:v>0.61788824076422355</c:v>
                </c:pt>
                <c:pt idx="799">
                  <c:v>0.61746555076506893</c:v>
                </c:pt>
                <c:pt idx="800">
                  <c:v>0.61704286076591419</c:v>
                </c:pt>
                <c:pt idx="801">
                  <c:v>0.61662017076675968</c:v>
                </c:pt>
                <c:pt idx="802">
                  <c:v>0.61619748076760494</c:v>
                </c:pt>
                <c:pt idx="803">
                  <c:v>0.61577479076845043</c:v>
                </c:pt>
                <c:pt idx="804">
                  <c:v>0.61536055456927896</c:v>
                </c:pt>
                <c:pt idx="805">
                  <c:v>0.61493786457012412</c:v>
                </c:pt>
                <c:pt idx="806">
                  <c:v>0.61452362837095287</c:v>
                </c:pt>
                <c:pt idx="807">
                  <c:v>0.61410093837179813</c:v>
                </c:pt>
                <c:pt idx="808">
                  <c:v>0.61368670217262644</c:v>
                </c:pt>
                <c:pt idx="809">
                  <c:v>0.61327246597345497</c:v>
                </c:pt>
                <c:pt idx="810">
                  <c:v>0.61284977597430046</c:v>
                </c:pt>
                <c:pt idx="811">
                  <c:v>0.61243553977512888</c:v>
                </c:pt>
                <c:pt idx="812">
                  <c:v>0.6120213035759573</c:v>
                </c:pt>
                <c:pt idx="813">
                  <c:v>0.61160706737678605</c:v>
                </c:pt>
                <c:pt idx="814">
                  <c:v>0.61119283117761436</c:v>
                </c:pt>
                <c:pt idx="815">
                  <c:v>0.61078704877842593</c:v>
                </c:pt>
                <c:pt idx="816">
                  <c:v>0.61037281257925435</c:v>
                </c:pt>
                <c:pt idx="817">
                  <c:v>0.60995857638008277</c:v>
                </c:pt>
                <c:pt idx="818">
                  <c:v>0.60954434018091119</c:v>
                </c:pt>
                <c:pt idx="819">
                  <c:v>0.60913855778172299</c:v>
                </c:pt>
                <c:pt idx="820">
                  <c:v>0.6087243215825513</c:v>
                </c:pt>
                <c:pt idx="821">
                  <c:v>0.60831853918336298</c:v>
                </c:pt>
                <c:pt idx="822">
                  <c:v>0.60791275678417445</c:v>
                </c:pt>
                <c:pt idx="823">
                  <c:v>0.60749852058500298</c:v>
                </c:pt>
                <c:pt idx="824">
                  <c:v>0.60709273818581444</c:v>
                </c:pt>
                <c:pt idx="825">
                  <c:v>0.60668695578662601</c:v>
                </c:pt>
                <c:pt idx="826">
                  <c:v>0.60628117338743759</c:v>
                </c:pt>
                <c:pt idx="827">
                  <c:v>0.60587539098824905</c:v>
                </c:pt>
                <c:pt idx="828">
                  <c:v>0.60546960858906063</c:v>
                </c:pt>
                <c:pt idx="829">
                  <c:v>0.60506382618987242</c:v>
                </c:pt>
                <c:pt idx="830">
                  <c:v>0.604658043790684</c:v>
                </c:pt>
                <c:pt idx="831">
                  <c:v>0.6042607151914785</c:v>
                </c:pt>
                <c:pt idx="832">
                  <c:v>0.60385493279229019</c:v>
                </c:pt>
                <c:pt idx="833">
                  <c:v>0.60345760419308458</c:v>
                </c:pt>
                <c:pt idx="834">
                  <c:v>0.60305182179389649</c:v>
                </c:pt>
                <c:pt idx="835">
                  <c:v>0.60264603939470796</c:v>
                </c:pt>
                <c:pt idx="836">
                  <c:v>0.60224871079550235</c:v>
                </c:pt>
                <c:pt idx="837">
                  <c:v>0.60185138219629719</c:v>
                </c:pt>
                <c:pt idx="838">
                  <c:v>0.60145405359709181</c:v>
                </c:pt>
                <c:pt idx="839">
                  <c:v>0.60104827119790338</c:v>
                </c:pt>
                <c:pt idx="840">
                  <c:v>0.60065094259869811</c:v>
                </c:pt>
                <c:pt idx="841">
                  <c:v>0.60025361399949273</c:v>
                </c:pt>
                <c:pt idx="842">
                  <c:v>0.59985628540028746</c:v>
                </c:pt>
                <c:pt idx="843">
                  <c:v>0.59945895680108208</c:v>
                </c:pt>
                <c:pt idx="844">
                  <c:v>0.59907008200185985</c:v>
                </c:pt>
                <c:pt idx="845">
                  <c:v>0.59867275340265458</c:v>
                </c:pt>
                <c:pt idx="846">
                  <c:v>0.59827542480344909</c:v>
                </c:pt>
                <c:pt idx="847">
                  <c:v>0.59788655000422686</c:v>
                </c:pt>
                <c:pt idx="848">
                  <c:v>0.59748922140502159</c:v>
                </c:pt>
                <c:pt idx="849">
                  <c:v>0.59710034660579936</c:v>
                </c:pt>
                <c:pt idx="850">
                  <c:v>0.59670301800659398</c:v>
                </c:pt>
                <c:pt idx="851">
                  <c:v>0.59631414320737164</c:v>
                </c:pt>
                <c:pt idx="852">
                  <c:v>0.59591681460816626</c:v>
                </c:pt>
                <c:pt idx="853">
                  <c:v>0.59552793980894403</c:v>
                </c:pt>
                <c:pt idx="854">
                  <c:v>0.59513906500972191</c:v>
                </c:pt>
                <c:pt idx="855">
                  <c:v>0.59475019021049946</c:v>
                </c:pt>
                <c:pt idx="856">
                  <c:v>0.59436131541127724</c:v>
                </c:pt>
                <c:pt idx="857">
                  <c:v>0.59397244061205512</c:v>
                </c:pt>
                <c:pt idx="858">
                  <c:v>0.59358356581283289</c:v>
                </c:pt>
                <c:pt idx="859">
                  <c:v>0.59319469101361044</c:v>
                </c:pt>
                <c:pt idx="860">
                  <c:v>0.59280581621438833</c:v>
                </c:pt>
                <c:pt idx="861">
                  <c:v>0.59242539521514925</c:v>
                </c:pt>
                <c:pt idx="862">
                  <c:v>0.5920365204159268</c:v>
                </c:pt>
                <c:pt idx="863">
                  <c:v>0.59165609941668784</c:v>
                </c:pt>
                <c:pt idx="864">
                  <c:v>0.59126722461746561</c:v>
                </c:pt>
                <c:pt idx="865">
                  <c:v>0.59088680361822632</c:v>
                </c:pt>
                <c:pt idx="866">
                  <c:v>0.5904979288190042</c:v>
                </c:pt>
                <c:pt idx="867">
                  <c:v>0.59011750781976513</c:v>
                </c:pt>
                <c:pt idx="868">
                  <c:v>0.58973708682052572</c:v>
                </c:pt>
                <c:pt idx="869">
                  <c:v>0.58935666582128665</c:v>
                </c:pt>
                <c:pt idx="870">
                  <c:v>0.58896779102206431</c:v>
                </c:pt>
                <c:pt idx="871">
                  <c:v>0.58858737002282524</c:v>
                </c:pt>
                <c:pt idx="872">
                  <c:v>0.58820694902358617</c:v>
                </c:pt>
                <c:pt idx="873">
                  <c:v>0.58782652802434698</c:v>
                </c:pt>
                <c:pt idx="874">
                  <c:v>0.58745456082509073</c:v>
                </c:pt>
                <c:pt idx="875">
                  <c:v>0.58707413982585166</c:v>
                </c:pt>
                <c:pt idx="876">
                  <c:v>0.5866937188266127</c:v>
                </c:pt>
                <c:pt idx="877">
                  <c:v>0.5863132978273734</c:v>
                </c:pt>
                <c:pt idx="878">
                  <c:v>0.58594133062811737</c:v>
                </c:pt>
                <c:pt idx="879">
                  <c:v>0.58556090962887808</c:v>
                </c:pt>
                <c:pt idx="880">
                  <c:v>0.58518894242962227</c:v>
                </c:pt>
                <c:pt idx="881">
                  <c:v>0.58480852143038298</c:v>
                </c:pt>
                <c:pt idx="882">
                  <c:v>0.58443655423112673</c:v>
                </c:pt>
                <c:pt idx="883">
                  <c:v>0.58406458703187081</c:v>
                </c:pt>
                <c:pt idx="884">
                  <c:v>0.58368416603263162</c:v>
                </c:pt>
                <c:pt idx="885">
                  <c:v>0.58331219883337559</c:v>
                </c:pt>
                <c:pt idx="886">
                  <c:v>0.58294023163411945</c:v>
                </c:pt>
                <c:pt idx="887">
                  <c:v>0.58256826443486365</c:v>
                </c:pt>
                <c:pt idx="888">
                  <c:v>0.5821962972356074</c:v>
                </c:pt>
                <c:pt idx="889">
                  <c:v>0.58182433003635126</c:v>
                </c:pt>
                <c:pt idx="890">
                  <c:v>0.58145236283709523</c:v>
                </c:pt>
                <c:pt idx="891">
                  <c:v>0.58108884943782235</c:v>
                </c:pt>
                <c:pt idx="892">
                  <c:v>0.5807168822385661</c:v>
                </c:pt>
                <c:pt idx="893">
                  <c:v>0.58034491503931018</c:v>
                </c:pt>
                <c:pt idx="894">
                  <c:v>0.5799814016400372</c:v>
                </c:pt>
                <c:pt idx="895">
                  <c:v>0.57960943444078106</c:v>
                </c:pt>
                <c:pt idx="896">
                  <c:v>0.57923746724152514</c:v>
                </c:pt>
                <c:pt idx="897">
                  <c:v>0.57887395384225204</c:v>
                </c:pt>
                <c:pt idx="898">
                  <c:v>0.57851044044297906</c:v>
                </c:pt>
                <c:pt idx="899">
                  <c:v>0.57813847324372314</c:v>
                </c:pt>
                <c:pt idx="900">
                  <c:v>0.57777495984445015</c:v>
                </c:pt>
                <c:pt idx="901">
                  <c:v>0.57741144644517706</c:v>
                </c:pt>
                <c:pt idx="902">
                  <c:v>0.57704793304590396</c:v>
                </c:pt>
                <c:pt idx="903">
                  <c:v>0.57668441964663131</c:v>
                </c:pt>
                <c:pt idx="904">
                  <c:v>0.57632090624735821</c:v>
                </c:pt>
                <c:pt idx="905">
                  <c:v>0.57595739284808523</c:v>
                </c:pt>
                <c:pt idx="906">
                  <c:v>0.57559387944881213</c:v>
                </c:pt>
                <c:pt idx="907">
                  <c:v>0.57523036604953914</c:v>
                </c:pt>
                <c:pt idx="908">
                  <c:v>0.57487530645024931</c:v>
                </c:pt>
                <c:pt idx="909">
                  <c:v>0.57451179305097644</c:v>
                </c:pt>
                <c:pt idx="910">
                  <c:v>0.57414827965170345</c:v>
                </c:pt>
                <c:pt idx="911">
                  <c:v>0.57378476625243036</c:v>
                </c:pt>
                <c:pt idx="912">
                  <c:v>0.57342970665314053</c:v>
                </c:pt>
                <c:pt idx="913">
                  <c:v>0.57306619325386754</c:v>
                </c:pt>
                <c:pt idx="914">
                  <c:v>0.5727111336545776</c:v>
                </c:pt>
                <c:pt idx="915">
                  <c:v>0.57235607405528788</c:v>
                </c:pt>
                <c:pt idx="916">
                  <c:v>0.571992560656015</c:v>
                </c:pt>
                <c:pt idx="917">
                  <c:v>0.57163750105672506</c:v>
                </c:pt>
                <c:pt idx="918">
                  <c:v>0.57128244145743512</c:v>
                </c:pt>
                <c:pt idx="919">
                  <c:v>0.57092738185814518</c:v>
                </c:pt>
                <c:pt idx="920">
                  <c:v>0.57057232225885535</c:v>
                </c:pt>
                <c:pt idx="921">
                  <c:v>0.57021726265956552</c:v>
                </c:pt>
                <c:pt idx="922">
                  <c:v>0.56986220306027557</c:v>
                </c:pt>
                <c:pt idx="923">
                  <c:v>0.56950714346098563</c:v>
                </c:pt>
                <c:pt idx="924">
                  <c:v>0.56915208386169569</c:v>
                </c:pt>
                <c:pt idx="925">
                  <c:v>0.56879702426240586</c:v>
                </c:pt>
                <c:pt idx="926">
                  <c:v>0.56844196466311603</c:v>
                </c:pt>
                <c:pt idx="927">
                  <c:v>0.56809535886380924</c:v>
                </c:pt>
                <c:pt idx="928">
                  <c:v>0.5677402992645193</c:v>
                </c:pt>
                <c:pt idx="929">
                  <c:v>0.56739369346521251</c:v>
                </c:pt>
                <c:pt idx="930">
                  <c:v>0.56703863386592257</c:v>
                </c:pt>
                <c:pt idx="931">
                  <c:v>0.56669202806661589</c:v>
                </c:pt>
                <c:pt idx="932">
                  <c:v>0.56633696846732606</c:v>
                </c:pt>
                <c:pt idx="933">
                  <c:v>0.56599036266801928</c:v>
                </c:pt>
                <c:pt idx="934">
                  <c:v>0.56564375686871249</c:v>
                </c:pt>
                <c:pt idx="935">
                  <c:v>0.5652971510694057</c:v>
                </c:pt>
                <c:pt idx="936">
                  <c:v>0.56495054527009902</c:v>
                </c:pt>
                <c:pt idx="937">
                  <c:v>0.56460393947079224</c:v>
                </c:pt>
                <c:pt idx="938">
                  <c:v>0.56425733367148523</c:v>
                </c:pt>
                <c:pt idx="939">
                  <c:v>0.56391072787217844</c:v>
                </c:pt>
                <c:pt idx="940">
                  <c:v>0.56356412207287165</c:v>
                </c:pt>
                <c:pt idx="941">
                  <c:v>0.56320906247358171</c:v>
                </c:pt>
                <c:pt idx="942">
                  <c:v>0.56286245667427504</c:v>
                </c:pt>
                <c:pt idx="943">
                  <c:v>0.5625243046749514</c:v>
                </c:pt>
                <c:pt idx="944">
                  <c:v>0.56217769887564462</c:v>
                </c:pt>
                <c:pt idx="945">
                  <c:v>0.56183954687632098</c:v>
                </c:pt>
                <c:pt idx="946">
                  <c:v>0.56149294107701397</c:v>
                </c:pt>
                <c:pt idx="947">
                  <c:v>0.56115478907769045</c:v>
                </c:pt>
                <c:pt idx="948">
                  <c:v>0.56080818327838367</c:v>
                </c:pt>
                <c:pt idx="949">
                  <c:v>0.56046157747907688</c:v>
                </c:pt>
                <c:pt idx="950">
                  <c:v>0.56012342547975325</c:v>
                </c:pt>
                <c:pt idx="951">
                  <c:v>0.55978527348042939</c:v>
                </c:pt>
                <c:pt idx="952">
                  <c:v>0.55944712148110565</c:v>
                </c:pt>
                <c:pt idx="953">
                  <c:v>0.55910896948178213</c:v>
                </c:pt>
                <c:pt idx="954">
                  <c:v>0.55877081748245849</c:v>
                </c:pt>
                <c:pt idx="955">
                  <c:v>0.55842421168315148</c:v>
                </c:pt>
                <c:pt idx="956">
                  <c:v>0.55808605968382785</c:v>
                </c:pt>
                <c:pt idx="957">
                  <c:v>0.55774790768450422</c:v>
                </c:pt>
                <c:pt idx="958">
                  <c:v>0.55740975568518059</c:v>
                </c:pt>
                <c:pt idx="959">
                  <c:v>0.55708005748583977</c:v>
                </c:pt>
                <c:pt idx="960">
                  <c:v>0.55674190548651625</c:v>
                </c:pt>
                <c:pt idx="961">
                  <c:v>0.55640375348719262</c:v>
                </c:pt>
                <c:pt idx="962">
                  <c:v>0.55606560148786877</c:v>
                </c:pt>
                <c:pt idx="963">
                  <c:v>0.55573590328852818</c:v>
                </c:pt>
                <c:pt idx="964">
                  <c:v>0.55539775128920454</c:v>
                </c:pt>
                <c:pt idx="965">
                  <c:v>0.55505959928988069</c:v>
                </c:pt>
                <c:pt idx="966">
                  <c:v>0.55472990109054021</c:v>
                </c:pt>
                <c:pt idx="967">
                  <c:v>0.55439174909121669</c:v>
                </c:pt>
                <c:pt idx="968">
                  <c:v>0.55406205089187588</c:v>
                </c:pt>
                <c:pt idx="969">
                  <c:v>0.5537323526925354</c:v>
                </c:pt>
                <c:pt idx="970">
                  <c:v>0.55339420069321155</c:v>
                </c:pt>
                <c:pt idx="971">
                  <c:v>0.55306450249387096</c:v>
                </c:pt>
                <c:pt idx="972">
                  <c:v>0.55273480429453026</c:v>
                </c:pt>
                <c:pt idx="973">
                  <c:v>0.55240510609518978</c:v>
                </c:pt>
                <c:pt idx="974">
                  <c:v>0.5520754078958493</c:v>
                </c:pt>
                <c:pt idx="975">
                  <c:v>0.5517457096965086</c:v>
                </c:pt>
                <c:pt idx="976">
                  <c:v>0.55141601149716801</c:v>
                </c:pt>
                <c:pt idx="977">
                  <c:v>0.55108631329782731</c:v>
                </c:pt>
                <c:pt idx="978">
                  <c:v>0.55075661509848683</c:v>
                </c:pt>
                <c:pt idx="979">
                  <c:v>0.55042691689914602</c:v>
                </c:pt>
                <c:pt idx="980">
                  <c:v>0.55009721869980555</c:v>
                </c:pt>
                <c:pt idx="981">
                  <c:v>0.54977597430044789</c:v>
                </c:pt>
                <c:pt idx="982">
                  <c:v>0.54944627610110741</c:v>
                </c:pt>
                <c:pt idx="983">
                  <c:v>0.54912503170174987</c:v>
                </c:pt>
                <c:pt idx="984">
                  <c:v>0.54879533350240939</c:v>
                </c:pt>
                <c:pt idx="985">
                  <c:v>0.54846563530306869</c:v>
                </c:pt>
                <c:pt idx="986">
                  <c:v>0.54814439090371125</c:v>
                </c:pt>
                <c:pt idx="987">
                  <c:v>0.54781469270437055</c:v>
                </c:pt>
                <c:pt idx="988">
                  <c:v>0.54749344830501312</c:v>
                </c:pt>
                <c:pt idx="989">
                  <c:v>0.54717220390565557</c:v>
                </c:pt>
                <c:pt idx="990">
                  <c:v>0.54685095950629792</c:v>
                </c:pt>
                <c:pt idx="991">
                  <c:v>0.54652971510694059</c:v>
                </c:pt>
                <c:pt idx="992">
                  <c:v>0.54620001690759978</c:v>
                </c:pt>
                <c:pt idx="993">
                  <c:v>0.54587877250824257</c:v>
                </c:pt>
                <c:pt idx="994">
                  <c:v>0.54555752810888491</c:v>
                </c:pt>
                <c:pt idx="995">
                  <c:v>0.54523628370952737</c:v>
                </c:pt>
                <c:pt idx="996">
                  <c:v>0.54491503931016994</c:v>
                </c:pt>
                <c:pt idx="997">
                  <c:v>0.54459379491081239</c:v>
                </c:pt>
                <c:pt idx="998">
                  <c:v>0.54428100431143789</c:v>
                </c:pt>
                <c:pt idx="999">
                  <c:v>0.54395975991208045</c:v>
                </c:pt>
                <c:pt idx="1000">
                  <c:v>0.54363851551272291</c:v>
                </c:pt>
                <c:pt idx="1001">
                  <c:v>0.54331727111336547</c:v>
                </c:pt>
                <c:pt idx="1002">
                  <c:v>0.54299602671400793</c:v>
                </c:pt>
                <c:pt idx="1003">
                  <c:v>0.54268323611463343</c:v>
                </c:pt>
                <c:pt idx="1004">
                  <c:v>0.54237044551525893</c:v>
                </c:pt>
                <c:pt idx="1005">
                  <c:v>0.54204920111590171</c:v>
                </c:pt>
                <c:pt idx="1006">
                  <c:v>0.54173641051652721</c:v>
                </c:pt>
                <c:pt idx="1007">
                  <c:v>0.54141516611716956</c:v>
                </c:pt>
                <c:pt idx="1008">
                  <c:v>0.54110237551779528</c:v>
                </c:pt>
                <c:pt idx="1009">
                  <c:v>0.54078958491842088</c:v>
                </c:pt>
                <c:pt idx="1010">
                  <c:v>0.54046834051906323</c:v>
                </c:pt>
                <c:pt idx="1011">
                  <c:v>0.54015554991968873</c:v>
                </c:pt>
                <c:pt idx="1012">
                  <c:v>0.53984275932031456</c:v>
                </c:pt>
                <c:pt idx="1013">
                  <c:v>0.53952996872094006</c:v>
                </c:pt>
                <c:pt idx="1014">
                  <c:v>0.53921717812156555</c:v>
                </c:pt>
                <c:pt idx="1015">
                  <c:v>0.53890438752219105</c:v>
                </c:pt>
                <c:pt idx="1016">
                  <c:v>0.53859159692281688</c:v>
                </c:pt>
                <c:pt idx="1017">
                  <c:v>0.53827880632344249</c:v>
                </c:pt>
                <c:pt idx="1018">
                  <c:v>0.53796601572406799</c:v>
                </c:pt>
                <c:pt idx="1019">
                  <c:v>0.53765322512469349</c:v>
                </c:pt>
                <c:pt idx="1020">
                  <c:v>0.53734888832530214</c:v>
                </c:pt>
                <c:pt idx="1021">
                  <c:v>0.53703609772592775</c:v>
                </c:pt>
                <c:pt idx="1022">
                  <c:v>0.53672330712655347</c:v>
                </c:pt>
                <c:pt idx="1023">
                  <c:v>0.53641897032716213</c:v>
                </c:pt>
                <c:pt idx="1024">
                  <c:v>0.53610617972778762</c:v>
                </c:pt>
                <c:pt idx="1025">
                  <c:v>0.53579338912841323</c:v>
                </c:pt>
                <c:pt idx="1026">
                  <c:v>0.53548905232902189</c:v>
                </c:pt>
                <c:pt idx="1027">
                  <c:v>0.53518471552963054</c:v>
                </c:pt>
                <c:pt idx="1028">
                  <c:v>0.53487192493025604</c:v>
                </c:pt>
                <c:pt idx="1029">
                  <c:v>0.53456758813086469</c:v>
                </c:pt>
                <c:pt idx="1030">
                  <c:v>0.53426325133147357</c:v>
                </c:pt>
                <c:pt idx="1031">
                  <c:v>0.53395046073209906</c:v>
                </c:pt>
                <c:pt idx="1032">
                  <c:v>0.53364612393270772</c:v>
                </c:pt>
                <c:pt idx="1033">
                  <c:v>0.53334178713331637</c:v>
                </c:pt>
                <c:pt idx="1034">
                  <c:v>0.53303745033392502</c:v>
                </c:pt>
                <c:pt idx="1035">
                  <c:v>0.53273311353453368</c:v>
                </c:pt>
                <c:pt idx="1036">
                  <c:v>0.53242877673514233</c:v>
                </c:pt>
                <c:pt idx="1037">
                  <c:v>0.53212443993575109</c:v>
                </c:pt>
                <c:pt idx="1038">
                  <c:v>0.53182010313635975</c:v>
                </c:pt>
                <c:pt idx="1039">
                  <c:v>0.53151576633696851</c:v>
                </c:pt>
                <c:pt idx="1040">
                  <c:v>0.53121142953757716</c:v>
                </c:pt>
                <c:pt idx="1041">
                  <c:v>0.53091554653816897</c:v>
                </c:pt>
                <c:pt idx="1042">
                  <c:v>0.53061120973877762</c:v>
                </c:pt>
                <c:pt idx="1043">
                  <c:v>0.53030687293938628</c:v>
                </c:pt>
                <c:pt idx="1044">
                  <c:v>0.53001098993997808</c:v>
                </c:pt>
                <c:pt idx="1045">
                  <c:v>0.52970665314058674</c:v>
                </c:pt>
                <c:pt idx="1046">
                  <c:v>0.52941077014117843</c:v>
                </c:pt>
                <c:pt idx="1047">
                  <c:v>0.52910643334178709</c:v>
                </c:pt>
                <c:pt idx="1048">
                  <c:v>0.52881055034237889</c:v>
                </c:pt>
                <c:pt idx="1049">
                  <c:v>0.52850621354298755</c:v>
                </c:pt>
                <c:pt idx="1050">
                  <c:v>0.52821033054357935</c:v>
                </c:pt>
                <c:pt idx="1051">
                  <c:v>0.52791444754417116</c:v>
                </c:pt>
                <c:pt idx="1052">
                  <c:v>0.52761856454476297</c:v>
                </c:pt>
                <c:pt idx="1053">
                  <c:v>0.52731422774537162</c:v>
                </c:pt>
                <c:pt idx="1054">
                  <c:v>0.52701834474596343</c:v>
                </c:pt>
                <c:pt idx="1055">
                  <c:v>0.52672246174655502</c:v>
                </c:pt>
                <c:pt idx="1056">
                  <c:v>0.52642657874714682</c:v>
                </c:pt>
                <c:pt idx="1057">
                  <c:v>0.52613069574773852</c:v>
                </c:pt>
                <c:pt idx="1058">
                  <c:v>0.52583481274833033</c:v>
                </c:pt>
                <c:pt idx="1059">
                  <c:v>0.52553892974892213</c:v>
                </c:pt>
                <c:pt idx="1060">
                  <c:v>0.52524304674951394</c:v>
                </c:pt>
                <c:pt idx="1061">
                  <c:v>0.52494716375010575</c:v>
                </c:pt>
                <c:pt idx="1062">
                  <c:v>0.52465128075069756</c:v>
                </c:pt>
                <c:pt idx="1063">
                  <c:v>0.52436385155127219</c:v>
                </c:pt>
                <c:pt idx="1064">
                  <c:v>0.52406796855186399</c:v>
                </c:pt>
                <c:pt idx="1065">
                  <c:v>0.52378053935243896</c:v>
                </c:pt>
                <c:pt idx="1066">
                  <c:v>0.52348465635303076</c:v>
                </c:pt>
                <c:pt idx="1067">
                  <c:v>0.52318877335362257</c:v>
                </c:pt>
                <c:pt idx="1068">
                  <c:v>0.5229013441541972</c:v>
                </c:pt>
                <c:pt idx="1069">
                  <c:v>0.52260546115478901</c:v>
                </c:pt>
                <c:pt idx="1070">
                  <c:v>0.52231803195536397</c:v>
                </c:pt>
                <c:pt idx="1071">
                  <c:v>0.52202214895595578</c:v>
                </c:pt>
                <c:pt idx="1072">
                  <c:v>0.52173471975653063</c:v>
                </c:pt>
                <c:pt idx="1073">
                  <c:v>0.52144729055710537</c:v>
                </c:pt>
                <c:pt idx="1074">
                  <c:v>0.52115986135768033</c:v>
                </c:pt>
                <c:pt idx="1075">
                  <c:v>0.52086397835827214</c:v>
                </c:pt>
                <c:pt idx="1076">
                  <c:v>0.52057654915884699</c:v>
                </c:pt>
                <c:pt idx="1077">
                  <c:v>0.52028911995942173</c:v>
                </c:pt>
                <c:pt idx="1078">
                  <c:v>0.52000169075999658</c:v>
                </c:pt>
                <c:pt idx="1079">
                  <c:v>0.51971426156057154</c:v>
                </c:pt>
                <c:pt idx="1080">
                  <c:v>0.51942683236114628</c:v>
                </c:pt>
                <c:pt idx="1081">
                  <c:v>0.51913940316172114</c:v>
                </c:pt>
                <c:pt idx="1082">
                  <c:v>0.5188519739622961</c:v>
                </c:pt>
                <c:pt idx="1083">
                  <c:v>0.51856454476287106</c:v>
                </c:pt>
                <c:pt idx="1084">
                  <c:v>0.51828556936342884</c:v>
                </c:pt>
                <c:pt idx="1085">
                  <c:v>0.51799814016400381</c:v>
                </c:pt>
                <c:pt idx="1086">
                  <c:v>0.51771071096457855</c:v>
                </c:pt>
                <c:pt idx="1087">
                  <c:v>0.5174232817651534</c:v>
                </c:pt>
                <c:pt idx="1088">
                  <c:v>0.51713585256572836</c:v>
                </c:pt>
                <c:pt idx="1089">
                  <c:v>0.51685687716628603</c:v>
                </c:pt>
                <c:pt idx="1090">
                  <c:v>0.516569447966861</c:v>
                </c:pt>
                <c:pt idx="1091">
                  <c:v>0.516290472567419</c:v>
                </c:pt>
                <c:pt idx="1092">
                  <c:v>0.5160114971679769</c:v>
                </c:pt>
                <c:pt idx="1093">
                  <c:v>0.51572406796855186</c:v>
                </c:pt>
                <c:pt idx="1094">
                  <c:v>0.51544509256910986</c:v>
                </c:pt>
                <c:pt idx="1095">
                  <c:v>0.5151576633696846</c:v>
                </c:pt>
                <c:pt idx="1096">
                  <c:v>0.51487868797024261</c:v>
                </c:pt>
                <c:pt idx="1097">
                  <c:v>0.51459125877081735</c:v>
                </c:pt>
                <c:pt idx="1098">
                  <c:v>0.51431228337137536</c:v>
                </c:pt>
                <c:pt idx="1099">
                  <c:v>0.51403330797193347</c:v>
                </c:pt>
                <c:pt idx="1100">
                  <c:v>0.51375433257249126</c:v>
                </c:pt>
                <c:pt idx="1101">
                  <c:v>0.51347535717304937</c:v>
                </c:pt>
                <c:pt idx="1102">
                  <c:v>0.51319638177360716</c:v>
                </c:pt>
                <c:pt idx="1103">
                  <c:v>0.51291740637416527</c:v>
                </c:pt>
                <c:pt idx="1104">
                  <c:v>0.51263843097472306</c:v>
                </c:pt>
                <c:pt idx="1105">
                  <c:v>0.51235945557528118</c:v>
                </c:pt>
                <c:pt idx="1106">
                  <c:v>0.51208048017583896</c:v>
                </c:pt>
                <c:pt idx="1107">
                  <c:v>0.51180150477639708</c:v>
                </c:pt>
                <c:pt idx="1108">
                  <c:v>0.51152252937695486</c:v>
                </c:pt>
                <c:pt idx="1109">
                  <c:v>0.51124355397751287</c:v>
                </c:pt>
                <c:pt idx="1110">
                  <c:v>0.5109730323780538</c:v>
                </c:pt>
                <c:pt idx="1111">
                  <c:v>0.51069405697861192</c:v>
                </c:pt>
                <c:pt idx="1112">
                  <c:v>0.51042353537915275</c:v>
                </c:pt>
                <c:pt idx="1113">
                  <c:v>0.51014455997971087</c:v>
                </c:pt>
                <c:pt idx="1114">
                  <c:v>0.5098740383802518</c:v>
                </c:pt>
                <c:pt idx="1115">
                  <c:v>0.50959506298080992</c:v>
                </c:pt>
                <c:pt idx="1116">
                  <c:v>0.5093160875813677</c:v>
                </c:pt>
                <c:pt idx="1117">
                  <c:v>0.50904556598190887</c:v>
                </c:pt>
                <c:pt idx="1118">
                  <c:v>0.50876659058246676</c:v>
                </c:pt>
                <c:pt idx="1119">
                  <c:v>0.50849606898300792</c:v>
                </c:pt>
                <c:pt idx="1120">
                  <c:v>0.50822554738354886</c:v>
                </c:pt>
                <c:pt idx="1121">
                  <c:v>0.50795502578408991</c:v>
                </c:pt>
                <c:pt idx="1122">
                  <c:v>0.50768450418463107</c:v>
                </c:pt>
                <c:pt idx="1123">
                  <c:v>0.50740552878518885</c:v>
                </c:pt>
                <c:pt idx="1124">
                  <c:v>0.50713500718573012</c:v>
                </c:pt>
                <c:pt idx="1125">
                  <c:v>0.50686448558627106</c:v>
                </c:pt>
                <c:pt idx="1126">
                  <c:v>0.50659396398681189</c:v>
                </c:pt>
                <c:pt idx="1127">
                  <c:v>0.50632344238735305</c:v>
                </c:pt>
                <c:pt idx="1128">
                  <c:v>0.5060529207878941</c:v>
                </c:pt>
                <c:pt idx="1129">
                  <c:v>0.50578239918843526</c:v>
                </c:pt>
                <c:pt idx="1130">
                  <c:v>0.5055118775889762</c:v>
                </c:pt>
                <c:pt idx="1131">
                  <c:v>0.50524135598951725</c:v>
                </c:pt>
                <c:pt idx="1132">
                  <c:v>0.50497083439005841</c:v>
                </c:pt>
                <c:pt idx="1133">
                  <c:v>0.5047087665905825</c:v>
                </c:pt>
                <c:pt idx="1134">
                  <c:v>0.50443824499112344</c:v>
                </c:pt>
                <c:pt idx="1135">
                  <c:v>0.5041677233916646</c:v>
                </c:pt>
                <c:pt idx="1136">
                  <c:v>0.50389720179220554</c:v>
                </c:pt>
                <c:pt idx="1137">
                  <c:v>0.50363513399272963</c:v>
                </c:pt>
                <c:pt idx="1138">
                  <c:v>0.5033646123932709</c:v>
                </c:pt>
                <c:pt idx="1139">
                  <c:v>0.50309409079381184</c:v>
                </c:pt>
                <c:pt idx="1140">
                  <c:v>0.50283202299433594</c:v>
                </c:pt>
                <c:pt idx="1141">
                  <c:v>0.50256995519485992</c:v>
                </c:pt>
                <c:pt idx="1142">
                  <c:v>0.50229943359540119</c:v>
                </c:pt>
                <c:pt idx="1143">
                  <c:v>0.50203736579592528</c:v>
                </c:pt>
                <c:pt idx="1144">
                  <c:v>0.50177529799644938</c:v>
                </c:pt>
                <c:pt idx="1145">
                  <c:v>0.50150477639699054</c:v>
                </c:pt>
                <c:pt idx="1146">
                  <c:v>0.50124270859751463</c:v>
                </c:pt>
                <c:pt idx="1147">
                  <c:v>0.50097218699805557</c:v>
                </c:pt>
                <c:pt idx="1148">
                  <c:v>0.50071011919857966</c:v>
                </c:pt>
                <c:pt idx="1149">
                  <c:v>0.50044805139910398</c:v>
                </c:pt>
                <c:pt idx="1150">
                  <c:v>0.50018598359962807</c:v>
                </c:pt>
                <c:pt idx="1151">
                  <c:v>0.49992391580015216</c:v>
                </c:pt>
                <c:pt idx="1152">
                  <c:v>0.49966184800067626</c:v>
                </c:pt>
                <c:pt idx="1153">
                  <c:v>0.49939978020120035</c:v>
                </c:pt>
                <c:pt idx="1154">
                  <c:v>0.49913771240172466</c:v>
                </c:pt>
                <c:pt idx="1155">
                  <c:v>0.49887564460224876</c:v>
                </c:pt>
                <c:pt idx="1156">
                  <c:v>0.4986135768027728</c:v>
                </c:pt>
                <c:pt idx="1157">
                  <c:v>0.49835150900329689</c:v>
                </c:pt>
                <c:pt idx="1158">
                  <c:v>0.49808944120382104</c:v>
                </c:pt>
                <c:pt idx="1159">
                  <c:v>0.49783582720432823</c:v>
                </c:pt>
                <c:pt idx="1160">
                  <c:v>0.49757375940485254</c:v>
                </c:pt>
                <c:pt idx="1161">
                  <c:v>0.49731169160537664</c:v>
                </c:pt>
                <c:pt idx="1162">
                  <c:v>0.49705807760588383</c:v>
                </c:pt>
                <c:pt idx="1163">
                  <c:v>0.49679600980640792</c:v>
                </c:pt>
                <c:pt idx="1164">
                  <c:v>0.49653394200693202</c:v>
                </c:pt>
                <c:pt idx="1165">
                  <c:v>0.49628032800743921</c:v>
                </c:pt>
                <c:pt idx="1166">
                  <c:v>0.49601826020796358</c:v>
                </c:pt>
                <c:pt idx="1167">
                  <c:v>0.49576464620847077</c:v>
                </c:pt>
                <c:pt idx="1168">
                  <c:v>0.49550257840899486</c:v>
                </c:pt>
                <c:pt idx="1169">
                  <c:v>0.49524896440950206</c:v>
                </c:pt>
                <c:pt idx="1170">
                  <c:v>0.4949953504100093</c:v>
                </c:pt>
                <c:pt idx="1171">
                  <c:v>0.4947332826105334</c:v>
                </c:pt>
                <c:pt idx="1172">
                  <c:v>0.49447966861104059</c:v>
                </c:pt>
                <c:pt idx="1173">
                  <c:v>0.49422605461154784</c:v>
                </c:pt>
                <c:pt idx="1174">
                  <c:v>0.49397244061205503</c:v>
                </c:pt>
                <c:pt idx="1175">
                  <c:v>0.49371037281257912</c:v>
                </c:pt>
                <c:pt idx="1176">
                  <c:v>0.49345675881308632</c:v>
                </c:pt>
                <c:pt idx="1177">
                  <c:v>0.49320314481359379</c:v>
                </c:pt>
                <c:pt idx="1178">
                  <c:v>0.49294953081410103</c:v>
                </c:pt>
                <c:pt idx="1179">
                  <c:v>0.49269591681460828</c:v>
                </c:pt>
                <c:pt idx="1180">
                  <c:v>0.49244230281511547</c:v>
                </c:pt>
                <c:pt idx="1181">
                  <c:v>0.49218868881562267</c:v>
                </c:pt>
                <c:pt idx="1182">
                  <c:v>0.49193507481612991</c:v>
                </c:pt>
                <c:pt idx="1183">
                  <c:v>0.49168146081663716</c:v>
                </c:pt>
                <c:pt idx="1184">
                  <c:v>0.49143630061712745</c:v>
                </c:pt>
                <c:pt idx="1185">
                  <c:v>0.4911826866176347</c:v>
                </c:pt>
                <c:pt idx="1186">
                  <c:v>0.49092907261814189</c:v>
                </c:pt>
                <c:pt idx="1187">
                  <c:v>0.49067545861864914</c:v>
                </c:pt>
                <c:pt idx="1188">
                  <c:v>0.49042184461915633</c:v>
                </c:pt>
                <c:pt idx="1189">
                  <c:v>0.49017668441964668</c:v>
                </c:pt>
                <c:pt idx="1190">
                  <c:v>0.48992307042015393</c:v>
                </c:pt>
                <c:pt idx="1191">
                  <c:v>0.48967791022064422</c:v>
                </c:pt>
                <c:pt idx="1192">
                  <c:v>0.48942429622115147</c:v>
                </c:pt>
                <c:pt idx="1193">
                  <c:v>0.48917913602164165</c:v>
                </c:pt>
                <c:pt idx="1194">
                  <c:v>0.48892552202214906</c:v>
                </c:pt>
                <c:pt idx="1195">
                  <c:v>0.48868036182263919</c:v>
                </c:pt>
                <c:pt idx="1196">
                  <c:v>0.48842674782314638</c:v>
                </c:pt>
                <c:pt idx="1197">
                  <c:v>0.48818158762363673</c:v>
                </c:pt>
                <c:pt idx="1198">
                  <c:v>0.48792797362414392</c:v>
                </c:pt>
                <c:pt idx="1199">
                  <c:v>0.48768281342463432</c:v>
                </c:pt>
                <c:pt idx="1200">
                  <c:v>0.48743765322512461</c:v>
                </c:pt>
                <c:pt idx="1201">
                  <c:v>0.48719249302561501</c:v>
                </c:pt>
                <c:pt idx="1202">
                  <c:v>0.48693887902612221</c:v>
                </c:pt>
                <c:pt idx="1203">
                  <c:v>0.48669371882661261</c:v>
                </c:pt>
                <c:pt idx="1204">
                  <c:v>0.4864485586271029</c:v>
                </c:pt>
                <c:pt idx="1205">
                  <c:v>0.48620339842759325</c:v>
                </c:pt>
                <c:pt idx="1206">
                  <c:v>0.48595823822808337</c:v>
                </c:pt>
                <c:pt idx="1207">
                  <c:v>0.48571307802857372</c:v>
                </c:pt>
                <c:pt idx="1208">
                  <c:v>0.48546791782906412</c:v>
                </c:pt>
                <c:pt idx="1209">
                  <c:v>0.48522275762955447</c:v>
                </c:pt>
                <c:pt idx="1210">
                  <c:v>0.48497759743004476</c:v>
                </c:pt>
                <c:pt idx="1211">
                  <c:v>0.48473243723053516</c:v>
                </c:pt>
                <c:pt idx="1212">
                  <c:v>0.48448727703102551</c:v>
                </c:pt>
                <c:pt idx="1213">
                  <c:v>0.48425057063149873</c:v>
                </c:pt>
                <c:pt idx="1214">
                  <c:v>0.48400541043198908</c:v>
                </c:pt>
                <c:pt idx="1215">
                  <c:v>0.48376025023247948</c:v>
                </c:pt>
                <c:pt idx="1216">
                  <c:v>0.48351509003296977</c:v>
                </c:pt>
                <c:pt idx="1217">
                  <c:v>0.48326992983346012</c:v>
                </c:pt>
                <c:pt idx="1218">
                  <c:v>0.48303322343393362</c:v>
                </c:pt>
                <c:pt idx="1219">
                  <c:v>0.48278806323442375</c:v>
                </c:pt>
                <c:pt idx="1220">
                  <c:v>0.48255135683489725</c:v>
                </c:pt>
                <c:pt idx="1221">
                  <c:v>0.48230619663538754</c:v>
                </c:pt>
                <c:pt idx="1222">
                  <c:v>0.48206949023586104</c:v>
                </c:pt>
                <c:pt idx="1223">
                  <c:v>0.48182433003635139</c:v>
                </c:pt>
                <c:pt idx="1224">
                  <c:v>0.48158762363682461</c:v>
                </c:pt>
                <c:pt idx="1225">
                  <c:v>0.48135091723729811</c:v>
                </c:pt>
                <c:pt idx="1226">
                  <c:v>0.48110575703778852</c:v>
                </c:pt>
                <c:pt idx="1227">
                  <c:v>0.48086905063826196</c:v>
                </c:pt>
                <c:pt idx="1228">
                  <c:v>0.48062389043875209</c:v>
                </c:pt>
                <c:pt idx="1229">
                  <c:v>0.48038718403922559</c:v>
                </c:pt>
                <c:pt idx="1230">
                  <c:v>0.48015047763969904</c:v>
                </c:pt>
                <c:pt idx="1231">
                  <c:v>0.47991377124017254</c:v>
                </c:pt>
                <c:pt idx="1232">
                  <c:v>0.47967706484064576</c:v>
                </c:pt>
                <c:pt idx="1233">
                  <c:v>0.47944035844111926</c:v>
                </c:pt>
                <c:pt idx="1234">
                  <c:v>0.47920365204159276</c:v>
                </c:pt>
                <c:pt idx="1235">
                  <c:v>0.47895849184208306</c:v>
                </c:pt>
                <c:pt idx="1236">
                  <c:v>0.47872178544255634</c:v>
                </c:pt>
                <c:pt idx="1237">
                  <c:v>0.47848507904302984</c:v>
                </c:pt>
                <c:pt idx="1238">
                  <c:v>0.47824837264350328</c:v>
                </c:pt>
                <c:pt idx="1239">
                  <c:v>0.47801166624397656</c:v>
                </c:pt>
                <c:pt idx="1240">
                  <c:v>0.47778341364443316</c:v>
                </c:pt>
                <c:pt idx="1241">
                  <c:v>0.47754670724490667</c:v>
                </c:pt>
                <c:pt idx="1242">
                  <c:v>0.47731000084537989</c:v>
                </c:pt>
                <c:pt idx="1243">
                  <c:v>0.47707329444585339</c:v>
                </c:pt>
                <c:pt idx="1244">
                  <c:v>0.47684504184630999</c:v>
                </c:pt>
                <c:pt idx="1245">
                  <c:v>0.47660833544678322</c:v>
                </c:pt>
                <c:pt idx="1246">
                  <c:v>0.47637162904725672</c:v>
                </c:pt>
                <c:pt idx="1247">
                  <c:v>0.47613492264773022</c:v>
                </c:pt>
                <c:pt idx="1248">
                  <c:v>0.47589821624820344</c:v>
                </c:pt>
                <c:pt idx="1249">
                  <c:v>0.4756699636486601</c:v>
                </c:pt>
                <c:pt idx="1250">
                  <c:v>0.47544171104911642</c:v>
                </c:pt>
                <c:pt idx="1251">
                  <c:v>0.47520500464958992</c:v>
                </c:pt>
                <c:pt idx="1252">
                  <c:v>0.47497675205004658</c:v>
                </c:pt>
                <c:pt idx="1253">
                  <c:v>0.4747400456505198</c:v>
                </c:pt>
                <c:pt idx="1254">
                  <c:v>0.4745117930509764</c:v>
                </c:pt>
                <c:pt idx="1255">
                  <c:v>0.47427508665144985</c:v>
                </c:pt>
                <c:pt idx="1256">
                  <c:v>0.47404683405190629</c:v>
                </c:pt>
                <c:pt idx="1257">
                  <c:v>0.47381012765237973</c:v>
                </c:pt>
                <c:pt idx="1258">
                  <c:v>0.47358187505283611</c:v>
                </c:pt>
                <c:pt idx="1259">
                  <c:v>0.47335362245329277</c:v>
                </c:pt>
                <c:pt idx="1260">
                  <c:v>0.47312536985374937</c:v>
                </c:pt>
                <c:pt idx="1261">
                  <c:v>0.47289711725420575</c:v>
                </c:pt>
                <c:pt idx="1262">
                  <c:v>0.47266886465466235</c:v>
                </c:pt>
                <c:pt idx="1263">
                  <c:v>0.47244061205511872</c:v>
                </c:pt>
                <c:pt idx="1264">
                  <c:v>0.47220390565559217</c:v>
                </c:pt>
                <c:pt idx="1265">
                  <c:v>0.47197565305604861</c:v>
                </c:pt>
                <c:pt idx="1266">
                  <c:v>0.47174740045650515</c:v>
                </c:pt>
                <c:pt idx="1267">
                  <c:v>0.47151914785696158</c:v>
                </c:pt>
                <c:pt idx="1268">
                  <c:v>0.47129089525741824</c:v>
                </c:pt>
                <c:pt idx="1269">
                  <c:v>0.47106264265787479</c:v>
                </c:pt>
                <c:pt idx="1270">
                  <c:v>0.47083439005833122</c:v>
                </c:pt>
                <c:pt idx="1271">
                  <c:v>0.47060613745878777</c:v>
                </c:pt>
                <c:pt idx="1272">
                  <c:v>0.47038633865922735</c:v>
                </c:pt>
                <c:pt idx="1273">
                  <c:v>0.47015808605968368</c:v>
                </c:pt>
                <c:pt idx="1274">
                  <c:v>0.46992983346014033</c:v>
                </c:pt>
                <c:pt idx="1275">
                  <c:v>0.46970158086059693</c:v>
                </c:pt>
                <c:pt idx="1276">
                  <c:v>0.46948178206103641</c:v>
                </c:pt>
                <c:pt idx="1277">
                  <c:v>0.46925352946149279</c:v>
                </c:pt>
                <c:pt idx="1278">
                  <c:v>0.46902527686194945</c:v>
                </c:pt>
                <c:pt idx="1279">
                  <c:v>0.46879702426240605</c:v>
                </c:pt>
                <c:pt idx="1280">
                  <c:v>0.46857722546284553</c:v>
                </c:pt>
                <c:pt idx="1281">
                  <c:v>0.46834897286330196</c:v>
                </c:pt>
                <c:pt idx="1282">
                  <c:v>0.46812917406374166</c:v>
                </c:pt>
                <c:pt idx="1283">
                  <c:v>0.46790092146419809</c:v>
                </c:pt>
                <c:pt idx="1284">
                  <c:v>0.46768112266463779</c:v>
                </c:pt>
                <c:pt idx="1285">
                  <c:v>0.46746132386507733</c:v>
                </c:pt>
                <c:pt idx="1286">
                  <c:v>0.46723307126553393</c:v>
                </c:pt>
                <c:pt idx="1287">
                  <c:v>0.46701327246597346</c:v>
                </c:pt>
                <c:pt idx="1288">
                  <c:v>0.46678501986643001</c:v>
                </c:pt>
                <c:pt idx="1289">
                  <c:v>0.4665652210668696</c:v>
                </c:pt>
                <c:pt idx="1290">
                  <c:v>0.46634542226730907</c:v>
                </c:pt>
                <c:pt idx="1291">
                  <c:v>0.46611716966776567</c:v>
                </c:pt>
                <c:pt idx="1292">
                  <c:v>0.46589737086820521</c:v>
                </c:pt>
                <c:pt idx="1293">
                  <c:v>0.46567757206864496</c:v>
                </c:pt>
                <c:pt idx="1294">
                  <c:v>0.46545777326908444</c:v>
                </c:pt>
                <c:pt idx="1295">
                  <c:v>0.46523797446952397</c:v>
                </c:pt>
                <c:pt idx="1296">
                  <c:v>0.46501817566996367</c:v>
                </c:pt>
                <c:pt idx="1297">
                  <c:v>0.46479837687040326</c:v>
                </c:pt>
                <c:pt idx="1298">
                  <c:v>0.46457012427085986</c:v>
                </c:pt>
                <c:pt idx="1299">
                  <c:v>0.46435032547129934</c:v>
                </c:pt>
                <c:pt idx="1300">
                  <c:v>0.46413898047172197</c:v>
                </c:pt>
                <c:pt idx="1301">
                  <c:v>0.46391918167216151</c:v>
                </c:pt>
                <c:pt idx="1302">
                  <c:v>0.46369938287260121</c:v>
                </c:pt>
                <c:pt idx="1303">
                  <c:v>0.4634795840730408</c:v>
                </c:pt>
                <c:pt idx="1304">
                  <c:v>0.4632597852734805</c:v>
                </c:pt>
                <c:pt idx="1305">
                  <c:v>0.46303998647392003</c:v>
                </c:pt>
                <c:pt idx="1306">
                  <c:v>0.46282018767435951</c:v>
                </c:pt>
                <c:pt idx="1307">
                  <c:v>0.46260884267478242</c:v>
                </c:pt>
                <c:pt idx="1308">
                  <c:v>0.46238904387522189</c:v>
                </c:pt>
                <c:pt idx="1309">
                  <c:v>0.46216924507566143</c:v>
                </c:pt>
                <c:pt idx="1310">
                  <c:v>0.46194944627610118</c:v>
                </c:pt>
                <c:pt idx="1311">
                  <c:v>0.46173810127652382</c:v>
                </c:pt>
                <c:pt idx="1312">
                  <c:v>0.46151830247696335</c:v>
                </c:pt>
                <c:pt idx="1313">
                  <c:v>0.46130695747738598</c:v>
                </c:pt>
                <c:pt idx="1314">
                  <c:v>0.46108715867782574</c:v>
                </c:pt>
                <c:pt idx="1315">
                  <c:v>0.46087581367824837</c:v>
                </c:pt>
                <c:pt idx="1316">
                  <c:v>0.4606560148786879</c:v>
                </c:pt>
                <c:pt idx="1317">
                  <c:v>0.46044466987911076</c:v>
                </c:pt>
                <c:pt idx="1318">
                  <c:v>0.46022487107955024</c:v>
                </c:pt>
                <c:pt idx="1319">
                  <c:v>0.46001352607997287</c:v>
                </c:pt>
                <c:pt idx="1320">
                  <c:v>0.4597937272804124</c:v>
                </c:pt>
                <c:pt idx="1321">
                  <c:v>0.45958238228083526</c:v>
                </c:pt>
                <c:pt idx="1322">
                  <c:v>0.45937103728125794</c:v>
                </c:pt>
                <c:pt idx="1323">
                  <c:v>0.45915969228168058</c:v>
                </c:pt>
                <c:pt idx="1324">
                  <c:v>0.45893989348212011</c:v>
                </c:pt>
                <c:pt idx="1325">
                  <c:v>0.45872854848254296</c:v>
                </c:pt>
                <c:pt idx="1326">
                  <c:v>0.45851720348296565</c:v>
                </c:pt>
                <c:pt idx="1327">
                  <c:v>0.45830585848338823</c:v>
                </c:pt>
                <c:pt idx="1328">
                  <c:v>0.45808605968382776</c:v>
                </c:pt>
                <c:pt idx="1329">
                  <c:v>0.45787471468425062</c:v>
                </c:pt>
                <c:pt idx="1330">
                  <c:v>0.4576633696846733</c:v>
                </c:pt>
                <c:pt idx="1331">
                  <c:v>0.45745202468509594</c:v>
                </c:pt>
                <c:pt idx="1332">
                  <c:v>0.45724067968551857</c:v>
                </c:pt>
                <c:pt idx="1333">
                  <c:v>0.45702933468594126</c:v>
                </c:pt>
                <c:pt idx="1334">
                  <c:v>0.45681798968636406</c:v>
                </c:pt>
                <c:pt idx="1335">
                  <c:v>0.45660664468678674</c:v>
                </c:pt>
                <c:pt idx="1336">
                  <c:v>0.45639529968720938</c:v>
                </c:pt>
                <c:pt idx="1337">
                  <c:v>0.45618395468763201</c:v>
                </c:pt>
                <c:pt idx="1338">
                  <c:v>0.4559810634880378</c:v>
                </c:pt>
                <c:pt idx="1339">
                  <c:v>0.45576971848846043</c:v>
                </c:pt>
                <c:pt idx="1340">
                  <c:v>0.45555837348888334</c:v>
                </c:pt>
                <c:pt idx="1341">
                  <c:v>0.45534702848930597</c:v>
                </c:pt>
                <c:pt idx="1342">
                  <c:v>0.45514413728971176</c:v>
                </c:pt>
                <c:pt idx="1343">
                  <c:v>0.45493279229013439</c:v>
                </c:pt>
                <c:pt idx="1344">
                  <c:v>0.45472144729055702</c:v>
                </c:pt>
                <c:pt idx="1345">
                  <c:v>0.45451855609096281</c:v>
                </c:pt>
                <c:pt idx="1346">
                  <c:v>0.45430721109138544</c:v>
                </c:pt>
                <c:pt idx="1347">
                  <c:v>0.45409586609180835</c:v>
                </c:pt>
                <c:pt idx="1348">
                  <c:v>0.45389297489221408</c:v>
                </c:pt>
                <c:pt idx="1349">
                  <c:v>0.45368162989263677</c:v>
                </c:pt>
                <c:pt idx="1350">
                  <c:v>0.4534787386930425</c:v>
                </c:pt>
                <c:pt idx="1351">
                  <c:v>0.45326739369346514</c:v>
                </c:pt>
                <c:pt idx="1352">
                  <c:v>0.45306450249387092</c:v>
                </c:pt>
                <c:pt idx="1353">
                  <c:v>0.45285315749429356</c:v>
                </c:pt>
                <c:pt idx="1354">
                  <c:v>0.4526502662946994</c:v>
                </c:pt>
                <c:pt idx="1355">
                  <c:v>0.45244737509510513</c:v>
                </c:pt>
                <c:pt idx="1356">
                  <c:v>0.45223603009552804</c:v>
                </c:pt>
                <c:pt idx="1357">
                  <c:v>0.45203313889593377</c:v>
                </c:pt>
                <c:pt idx="1358">
                  <c:v>0.45182179389635641</c:v>
                </c:pt>
                <c:pt idx="1359">
                  <c:v>0.45161890269676219</c:v>
                </c:pt>
                <c:pt idx="1360">
                  <c:v>0.45141601149716798</c:v>
                </c:pt>
                <c:pt idx="1361">
                  <c:v>0.45121312029757371</c:v>
                </c:pt>
                <c:pt idx="1362">
                  <c:v>0.45101022909797955</c:v>
                </c:pt>
                <c:pt idx="1363">
                  <c:v>0.45080733789838529</c:v>
                </c:pt>
                <c:pt idx="1364">
                  <c:v>0.45060444669879107</c:v>
                </c:pt>
                <c:pt idx="1365">
                  <c:v>0.4503931016992137</c:v>
                </c:pt>
                <c:pt idx="1366">
                  <c:v>0.45019021049961949</c:v>
                </c:pt>
                <c:pt idx="1367">
                  <c:v>0.44998731930002528</c:v>
                </c:pt>
                <c:pt idx="1368">
                  <c:v>0.44978442810043101</c:v>
                </c:pt>
                <c:pt idx="1369">
                  <c:v>0.4495815369008368</c:v>
                </c:pt>
                <c:pt idx="1370">
                  <c:v>0.44937864570124259</c:v>
                </c:pt>
                <c:pt idx="1371">
                  <c:v>0.44917575450164837</c:v>
                </c:pt>
                <c:pt idx="1372">
                  <c:v>0.44897286330205416</c:v>
                </c:pt>
                <c:pt idx="1373">
                  <c:v>0.44877842590244305</c:v>
                </c:pt>
                <c:pt idx="1374">
                  <c:v>0.44857553470284878</c:v>
                </c:pt>
                <c:pt idx="1375">
                  <c:v>0.44837264350325462</c:v>
                </c:pt>
                <c:pt idx="1376">
                  <c:v>0.44816975230366035</c:v>
                </c:pt>
                <c:pt idx="1377">
                  <c:v>0.44796686110406614</c:v>
                </c:pt>
                <c:pt idx="1378">
                  <c:v>0.44776396990447215</c:v>
                </c:pt>
                <c:pt idx="1379">
                  <c:v>0.44756953250486081</c:v>
                </c:pt>
                <c:pt idx="1380">
                  <c:v>0.4473666413052666</c:v>
                </c:pt>
                <c:pt idx="1381">
                  <c:v>0.44717220390565549</c:v>
                </c:pt>
                <c:pt idx="1382">
                  <c:v>0.44696931270606127</c:v>
                </c:pt>
                <c:pt idx="1383">
                  <c:v>0.44676642150646706</c:v>
                </c:pt>
                <c:pt idx="1384">
                  <c:v>0.44657198410685595</c:v>
                </c:pt>
                <c:pt idx="1385">
                  <c:v>0.44636909290726173</c:v>
                </c:pt>
                <c:pt idx="1386">
                  <c:v>0.44617465550765067</c:v>
                </c:pt>
                <c:pt idx="1387">
                  <c:v>0.44597176430805641</c:v>
                </c:pt>
                <c:pt idx="1388">
                  <c:v>0.44577732690844529</c:v>
                </c:pt>
                <c:pt idx="1389">
                  <c:v>0.44557443570885114</c:v>
                </c:pt>
                <c:pt idx="1390">
                  <c:v>0.44537999830924002</c:v>
                </c:pt>
                <c:pt idx="1391">
                  <c:v>0.44517710710964581</c:v>
                </c:pt>
                <c:pt idx="1392">
                  <c:v>0.4449826697100347</c:v>
                </c:pt>
                <c:pt idx="1393">
                  <c:v>0.44478823231042358</c:v>
                </c:pt>
                <c:pt idx="1394">
                  <c:v>0.44459379491081252</c:v>
                </c:pt>
                <c:pt idx="1395">
                  <c:v>0.44439090371121825</c:v>
                </c:pt>
                <c:pt idx="1396">
                  <c:v>0.44419646631160692</c:v>
                </c:pt>
                <c:pt idx="1397">
                  <c:v>0.44400202891199586</c:v>
                </c:pt>
                <c:pt idx="1398">
                  <c:v>0.44379913771240165</c:v>
                </c:pt>
                <c:pt idx="1399">
                  <c:v>0.44360470031279053</c:v>
                </c:pt>
                <c:pt idx="1400">
                  <c:v>0.44341026291317948</c:v>
                </c:pt>
                <c:pt idx="1401">
                  <c:v>0.44321582551356836</c:v>
                </c:pt>
                <c:pt idx="1402">
                  <c:v>0.44302138811395725</c:v>
                </c:pt>
                <c:pt idx="1403">
                  <c:v>0.44282695071434619</c:v>
                </c:pt>
                <c:pt idx="1404">
                  <c:v>0.44263251331473485</c:v>
                </c:pt>
                <c:pt idx="1405">
                  <c:v>0.44243807591512374</c:v>
                </c:pt>
                <c:pt idx="1406">
                  <c:v>0.44224363851551268</c:v>
                </c:pt>
                <c:pt idx="1407">
                  <c:v>0.44204920111590157</c:v>
                </c:pt>
                <c:pt idx="1408">
                  <c:v>0.44185476371629046</c:v>
                </c:pt>
                <c:pt idx="1409">
                  <c:v>0.4416603263166794</c:v>
                </c:pt>
                <c:pt idx="1410">
                  <c:v>0.44146588891706828</c:v>
                </c:pt>
                <c:pt idx="1411">
                  <c:v>0.44127145151745717</c:v>
                </c:pt>
                <c:pt idx="1412">
                  <c:v>0.44107701411784583</c:v>
                </c:pt>
                <c:pt idx="1413">
                  <c:v>0.44089103051821793</c:v>
                </c:pt>
                <c:pt idx="1414">
                  <c:v>0.44069659311860682</c:v>
                </c:pt>
                <c:pt idx="1415">
                  <c:v>0.4405021557189957</c:v>
                </c:pt>
                <c:pt idx="1416">
                  <c:v>0.44030771831938464</c:v>
                </c:pt>
                <c:pt idx="1417">
                  <c:v>0.44011328091977353</c:v>
                </c:pt>
                <c:pt idx="1418">
                  <c:v>0.43992729732014529</c:v>
                </c:pt>
                <c:pt idx="1419">
                  <c:v>0.43973285992053424</c:v>
                </c:pt>
                <c:pt idx="1420">
                  <c:v>0.43953842252092312</c:v>
                </c:pt>
                <c:pt idx="1421">
                  <c:v>0.43935243892129516</c:v>
                </c:pt>
                <c:pt idx="1422">
                  <c:v>0.4391580015216841</c:v>
                </c:pt>
                <c:pt idx="1423">
                  <c:v>0.43897201792205592</c:v>
                </c:pt>
                <c:pt idx="1424">
                  <c:v>0.43877758052244481</c:v>
                </c:pt>
                <c:pt idx="1425">
                  <c:v>0.43859159692281685</c:v>
                </c:pt>
                <c:pt idx="1426">
                  <c:v>0.43839715952320574</c:v>
                </c:pt>
                <c:pt idx="1427">
                  <c:v>0.43821117592357756</c:v>
                </c:pt>
                <c:pt idx="1428">
                  <c:v>0.43801673852396644</c:v>
                </c:pt>
                <c:pt idx="1429">
                  <c:v>0.43783075492433848</c:v>
                </c:pt>
                <c:pt idx="1430">
                  <c:v>0.43763631752472737</c:v>
                </c:pt>
                <c:pt idx="1431">
                  <c:v>0.43745033392509919</c:v>
                </c:pt>
                <c:pt idx="1432">
                  <c:v>0.43726435032547123</c:v>
                </c:pt>
                <c:pt idx="1433">
                  <c:v>0.43707836672584327</c:v>
                </c:pt>
                <c:pt idx="1434">
                  <c:v>0.43688392932623216</c:v>
                </c:pt>
                <c:pt idx="1435">
                  <c:v>0.43669794572660398</c:v>
                </c:pt>
                <c:pt idx="1436">
                  <c:v>0.43651196212697607</c:v>
                </c:pt>
                <c:pt idx="1437">
                  <c:v>0.43632597852734806</c:v>
                </c:pt>
                <c:pt idx="1438">
                  <c:v>0.43613154112773694</c:v>
                </c:pt>
                <c:pt idx="1439">
                  <c:v>0.43594555752810876</c:v>
                </c:pt>
                <c:pt idx="1440">
                  <c:v>0.4357595739284808</c:v>
                </c:pt>
                <c:pt idx="1441">
                  <c:v>0.43557359032885284</c:v>
                </c:pt>
                <c:pt idx="1442">
                  <c:v>0.43538760672922466</c:v>
                </c:pt>
                <c:pt idx="1443">
                  <c:v>0.4352016231295967</c:v>
                </c:pt>
                <c:pt idx="1444">
                  <c:v>0.43501563952996875</c:v>
                </c:pt>
                <c:pt idx="1445">
                  <c:v>0.43482965593034079</c:v>
                </c:pt>
                <c:pt idx="1446">
                  <c:v>0.43464367233071255</c:v>
                </c:pt>
                <c:pt idx="1447">
                  <c:v>0.43445768873108465</c:v>
                </c:pt>
                <c:pt idx="1448">
                  <c:v>0.43427170513145663</c:v>
                </c:pt>
                <c:pt idx="1449">
                  <c:v>0.43408572153182845</c:v>
                </c:pt>
                <c:pt idx="1450">
                  <c:v>0.43389973793220049</c:v>
                </c:pt>
                <c:pt idx="1451">
                  <c:v>0.43371375433257253</c:v>
                </c:pt>
                <c:pt idx="1452">
                  <c:v>0.43352777073294435</c:v>
                </c:pt>
                <c:pt idx="1453">
                  <c:v>0.43334178713331634</c:v>
                </c:pt>
                <c:pt idx="1454">
                  <c:v>0.43316425733367159</c:v>
                </c:pt>
                <c:pt idx="1455">
                  <c:v>0.43297827373404335</c:v>
                </c:pt>
                <c:pt idx="1456">
                  <c:v>0.43279229013441539</c:v>
                </c:pt>
                <c:pt idx="1457">
                  <c:v>0.43260630653478743</c:v>
                </c:pt>
                <c:pt idx="1458">
                  <c:v>0.43242877673514235</c:v>
                </c:pt>
                <c:pt idx="1459">
                  <c:v>0.43224279313551439</c:v>
                </c:pt>
                <c:pt idx="1460">
                  <c:v>0.43205680953588643</c:v>
                </c:pt>
                <c:pt idx="1461">
                  <c:v>0.43187927973624135</c:v>
                </c:pt>
                <c:pt idx="1462">
                  <c:v>0.43169329613661345</c:v>
                </c:pt>
                <c:pt idx="1463">
                  <c:v>0.43151576633696836</c:v>
                </c:pt>
                <c:pt idx="1464">
                  <c:v>0.43132978273734041</c:v>
                </c:pt>
                <c:pt idx="1465">
                  <c:v>0.43115225293769555</c:v>
                </c:pt>
                <c:pt idx="1466">
                  <c:v>0.43096626933806736</c:v>
                </c:pt>
                <c:pt idx="1467">
                  <c:v>0.43078028573843941</c:v>
                </c:pt>
                <c:pt idx="1468">
                  <c:v>0.43060275593879455</c:v>
                </c:pt>
                <c:pt idx="1469">
                  <c:v>0.43041677233916636</c:v>
                </c:pt>
                <c:pt idx="1470">
                  <c:v>0.4302392425395215</c:v>
                </c:pt>
                <c:pt idx="1471">
                  <c:v>0.43006171273987648</c:v>
                </c:pt>
                <c:pt idx="1472">
                  <c:v>0.42987572914024852</c:v>
                </c:pt>
                <c:pt idx="1473">
                  <c:v>0.42969819934060366</c:v>
                </c:pt>
                <c:pt idx="1474">
                  <c:v>0.42952066954095863</c:v>
                </c:pt>
                <c:pt idx="1475">
                  <c:v>0.42933468594133067</c:v>
                </c:pt>
                <c:pt idx="1476">
                  <c:v>0.42915715614168559</c:v>
                </c:pt>
                <c:pt idx="1477">
                  <c:v>0.42897962634204079</c:v>
                </c:pt>
                <c:pt idx="1478">
                  <c:v>0.42880209654239571</c:v>
                </c:pt>
                <c:pt idx="1479">
                  <c:v>0.42861611294276769</c:v>
                </c:pt>
                <c:pt idx="1480">
                  <c:v>0.42843858314312294</c:v>
                </c:pt>
                <c:pt idx="1481">
                  <c:v>0.42826105334347786</c:v>
                </c:pt>
                <c:pt idx="1482">
                  <c:v>0.428083523543833</c:v>
                </c:pt>
                <c:pt idx="1483">
                  <c:v>0.42790599374418792</c:v>
                </c:pt>
                <c:pt idx="1484">
                  <c:v>0.427728463944543</c:v>
                </c:pt>
                <c:pt idx="1485">
                  <c:v>0.42755093414489809</c:v>
                </c:pt>
                <c:pt idx="1486">
                  <c:v>0.42737340434525312</c:v>
                </c:pt>
                <c:pt idx="1487">
                  <c:v>0.42719587454560826</c:v>
                </c:pt>
                <c:pt idx="1488">
                  <c:v>0.42701834474596334</c:v>
                </c:pt>
                <c:pt idx="1489">
                  <c:v>0.42684081494631843</c:v>
                </c:pt>
                <c:pt idx="1490">
                  <c:v>0.42666328514667345</c:v>
                </c:pt>
                <c:pt idx="1491">
                  <c:v>0.42648575534702848</c:v>
                </c:pt>
                <c:pt idx="1492">
                  <c:v>0.42630822554738351</c:v>
                </c:pt>
                <c:pt idx="1493">
                  <c:v>0.4261306957477386</c:v>
                </c:pt>
                <c:pt idx="1494">
                  <c:v>0.42595316594809368</c:v>
                </c:pt>
                <c:pt idx="1495">
                  <c:v>0.42577563614844871</c:v>
                </c:pt>
                <c:pt idx="1496">
                  <c:v>0.42560656014878689</c:v>
                </c:pt>
                <c:pt idx="1497">
                  <c:v>0.42542903034914192</c:v>
                </c:pt>
                <c:pt idx="1498">
                  <c:v>0.42525150054949695</c:v>
                </c:pt>
                <c:pt idx="1499">
                  <c:v>0.42507397074985209</c:v>
                </c:pt>
                <c:pt idx="1500">
                  <c:v>0.42489644095020712</c:v>
                </c:pt>
                <c:pt idx="1501">
                  <c:v>0.42472736495054531</c:v>
                </c:pt>
                <c:pt idx="1502">
                  <c:v>0.42454983515090033</c:v>
                </c:pt>
                <c:pt idx="1503">
                  <c:v>0.42438075915123841</c:v>
                </c:pt>
                <c:pt idx="1504">
                  <c:v>0.42420322935159344</c:v>
                </c:pt>
                <c:pt idx="1505">
                  <c:v>0.42402569955194863</c:v>
                </c:pt>
                <c:pt idx="1506">
                  <c:v>0.4238566235522867</c:v>
                </c:pt>
                <c:pt idx="1507">
                  <c:v>0.42367909375264173</c:v>
                </c:pt>
                <c:pt idx="1508">
                  <c:v>0.42351001775297992</c:v>
                </c:pt>
                <c:pt idx="1509">
                  <c:v>0.42333248795333495</c:v>
                </c:pt>
                <c:pt idx="1510">
                  <c:v>0.42315495815369009</c:v>
                </c:pt>
                <c:pt idx="1511">
                  <c:v>0.42298588215402821</c:v>
                </c:pt>
                <c:pt idx="1512">
                  <c:v>0.4228168061543664</c:v>
                </c:pt>
                <c:pt idx="1513">
                  <c:v>0.42263927635472148</c:v>
                </c:pt>
                <c:pt idx="1514">
                  <c:v>0.4224702003550595</c:v>
                </c:pt>
                <c:pt idx="1515">
                  <c:v>0.42229267055541458</c:v>
                </c:pt>
                <c:pt idx="1516">
                  <c:v>0.42212359455575277</c:v>
                </c:pt>
                <c:pt idx="1517">
                  <c:v>0.42195451855609095</c:v>
                </c:pt>
                <c:pt idx="1518">
                  <c:v>0.42177698875644598</c:v>
                </c:pt>
                <c:pt idx="1519">
                  <c:v>0.42160791275678416</c:v>
                </c:pt>
                <c:pt idx="1520">
                  <c:v>0.42143883675712224</c:v>
                </c:pt>
                <c:pt idx="1521">
                  <c:v>0.42126130695747732</c:v>
                </c:pt>
                <c:pt idx="1522">
                  <c:v>0.42109223095781551</c:v>
                </c:pt>
                <c:pt idx="1523">
                  <c:v>0.42092315495815369</c:v>
                </c:pt>
                <c:pt idx="1524">
                  <c:v>0.42075407895849187</c:v>
                </c:pt>
                <c:pt idx="1525">
                  <c:v>0.42058500295882995</c:v>
                </c:pt>
                <c:pt idx="1526">
                  <c:v>0.42041592695916813</c:v>
                </c:pt>
                <c:pt idx="1527">
                  <c:v>0.42024685095950631</c:v>
                </c:pt>
                <c:pt idx="1528">
                  <c:v>0.4200693211598614</c:v>
                </c:pt>
                <c:pt idx="1529">
                  <c:v>0.41990024516019941</c:v>
                </c:pt>
                <c:pt idx="1530">
                  <c:v>0.4197311691605376</c:v>
                </c:pt>
                <c:pt idx="1531">
                  <c:v>0.41956209316087578</c:v>
                </c:pt>
                <c:pt idx="1532">
                  <c:v>0.41939301716121397</c:v>
                </c:pt>
                <c:pt idx="1533">
                  <c:v>0.41922394116155204</c:v>
                </c:pt>
                <c:pt idx="1534">
                  <c:v>0.41905486516189028</c:v>
                </c:pt>
                <c:pt idx="1535">
                  <c:v>0.41888578916222841</c:v>
                </c:pt>
                <c:pt idx="1536">
                  <c:v>0.41871671316256659</c:v>
                </c:pt>
                <c:pt idx="1537">
                  <c:v>0.41855609096288782</c:v>
                </c:pt>
                <c:pt idx="1538">
                  <c:v>0.418387014963226</c:v>
                </c:pt>
                <c:pt idx="1539">
                  <c:v>0.41821793896356402</c:v>
                </c:pt>
                <c:pt idx="1540">
                  <c:v>0.4180488629639022</c:v>
                </c:pt>
                <c:pt idx="1541">
                  <c:v>0.41787978696424044</c:v>
                </c:pt>
                <c:pt idx="1542">
                  <c:v>0.41771071096457862</c:v>
                </c:pt>
                <c:pt idx="1543">
                  <c:v>0.4175500887648998</c:v>
                </c:pt>
                <c:pt idx="1544">
                  <c:v>0.41738101276523798</c:v>
                </c:pt>
                <c:pt idx="1545">
                  <c:v>0.41721193676557605</c:v>
                </c:pt>
                <c:pt idx="1546">
                  <c:v>0.41704286076591424</c:v>
                </c:pt>
                <c:pt idx="1547">
                  <c:v>0.41688223856623541</c:v>
                </c:pt>
                <c:pt idx="1548">
                  <c:v>0.41671316256657365</c:v>
                </c:pt>
                <c:pt idx="1549">
                  <c:v>0.41654408656691183</c:v>
                </c:pt>
                <c:pt idx="1550">
                  <c:v>0.41637501056725001</c:v>
                </c:pt>
                <c:pt idx="1551">
                  <c:v>0.41621438836757119</c:v>
                </c:pt>
                <c:pt idx="1552">
                  <c:v>0.41604531236790937</c:v>
                </c:pt>
                <c:pt idx="1553">
                  <c:v>0.4158846901682306</c:v>
                </c:pt>
                <c:pt idx="1554">
                  <c:v>0.41571561416856873</c:v>
                </c:pt>
                <c:pt idx="1555">
                  <c:v>0.41555499196888995</c:v>
                </c:pt>
                <c:pt idx="1556">
                  <c:v>0.41538591596922819</c:v>
                </c:pt>
                <c:pt idx="1557">
                  <c:v>0.41522529376954936</c:v>
                </c:pt>
                <c:pt idx="1558">
                  <c:v>0.41505621776988755</c:v>
                </c:pt>
                <c:pt idx="1559">
                  <c:v>0.41489559557020872</c:v>
                </c:pt>
                <c:pt idx="1560">
                  <c:v>0.4147265195705469</c:v>
                </c:pt>
                <c:pt idx="1561">
                  <c:v>0.41456589737086813</c:v>
                </c:pt>
                <c:pt idx="1562">
                  <c:v>0.41440527517118941</c:v>
                </c:pt>
                <c:pt idx="1563">
                  <c:v>0.41423619917152765</c:v>
                </c:pt>
                <c:pt idx="1564">
                  <c:v>0.41407557697184882</c:v>
                </c:pt>
                <c:pt idx="1565">
                  <c:v>0.41391495477217005</c:v>
                </c:pt>
                <c:pt idx="1566">
                  <c:v>0.41375433257249133</c:v>
                </c:pt>
                <c:pt idx="1567">
                  <c:v>0.41358525657282941</c:v>
                </c:pt>
                <c:pt idx="1568">
                  <c:v>0.41342463437315075</c:v>
                </c:pt>
                <c:pt idx="1569">
                  <c:v>0.41326401217347192</c:v>
                </c:pt>
                <c:pt idx="1570">
                  <c:v>0.4130949361738101</c:v>
                </c:pt>
                <c:pt idx="1571">
                  <c:v>0.41293431397413127</c:v>
                </c:pt>
                <c:pt idx="1572">
                  <c:v>0.41277369177445261</c:v>
                </c:pt>
                <c:pt idx="1573">
                  <c:v>0.41261306957477384</c:v>
                </c:pt>
                <c:pt idx="1574">
                  <c:v>0.41245244737509507</c:v>
                </c:pt>
                <c:pt idx="1575">
                  <c:v>0.41229182517541635</c:v>
                </c:pt>
                <c:pt idx="1576">
                  <c:v>0.41213120297573758</c:v>
                </c:pt>
                <c:pt idx="1577">
                  <c:v>0.41197058077605886</c:v>
                </c:pt>
                <c:pt idx="1578">
                  <c:v>0.41180995857638003</c:v>
                </c:pt>
                <c:pt idx="1579">
                  <c:v>0.41164933637670126</c:v>
                </c:pt>
                <c:pt idx="1580">
                  <c:v>0.41148026037703944</c:v>
                </c:pt>
                <c:pt idx="1581">
                  <c:v>0.41131963817736072</c:v>
                </c:pt>
                <c:pt idx="1582">
                  <c:v>0.41115901597768195</c:v>
                </c:pt>
                <c:pt idx="1583">
                  <c:v>0.41100684757798628</c:v>
                </c:pt>
                <c:pt idx="1584">
                  <c:v>0.41084622537830751</c:v>
                </c:pt>
                <c:pt idx="1585">
                  <c:v>0.41068560317862884</c:v>
                </c:pt>
                <c:pt idx="1586">
                  <c:v>0.41052498097895002</c:v>
                </c:pt>
                <c:pt idx="1587">
                  <c:v>0.41036435877927119</c:v>
                </c:pt>
                <c:pt idx="1588">
                  <c:v>0.41020373657959253</c:v>
                </c:pt>
                <c:pt idx="1589">
                  <c:v>0.4100431143799137</c:v>
                </c:pt>
                <c:pt idx="1590">
                  <c:v>0.40988249218023504</c:v>
                </c:pt>
                <c:pt idx="1591">
                  <c:v>0.40973032378053936</c:v>
                </c:pt>
                <c:pt idx="1592">
                  <c:v>0.40956970158086053</c:v>
                </c:pt>
                <c:pt idx="1593">
                  <c:v>0.40940907938118176</c:v>
                </c:pt>
                <c:pt idx="1594">
                  <c:v>0.4092569109814862</c:v>
                </c:pt>
                <c:pt idx="1595">
                  <c:v>0.40909628878180743</c:v>
                </c:pt>
                <c:pt idx="1596">
                  <c:v>0.40893566658212865</c:v>
                </c:pt>
                <c:pt idx="1597">
                  <c:v>0.40878349818243298</c:v>
                </c:pt>
                <c:pt idx="1598">
                  <c:v>0.40862287598275426</c:v>
                </c:pt>
                <c:pt idx="1599">
                  <c:v>0.40846225378307549</c:v>
                </c:pt>
                <c:pt idx="1600">
                  <c:v>0.40831008538337982</c:v>
                </c:pt>
                <c:pt idx="1601">
                  <c:v>0.4081494631837011</c:v>
                </c:pt>
                <c:pt idx="1602">
                  <c:v>0.40798884098402233</c:v>
                </c:pt>
                <c:pt idx="1603">
                  <c:v>0.40783667258432665</c:v>
                </c:pt>
                <c:pt idx="1604">
                  <c:v>0.40767605038464783</c:v>
                </c:pt>
                <c:pt idx="1605">
                  <c:v>0.40752388198495215</c:v>
                </c:pt>
                <c:pt idx="1606">
                  <c:v>0.40736325978527349</c:v>
                </c:pt>
                <c:pt idx="1607">
                  <c:v>0.40721109138557782</c:v>
                </c:pt>
                <c:pt idx="1608">
                  <c:v>0.40705046918589899</c:v>
                </c:pt>
                <c:pt idx="1609">
                  <c:v>0.40689830078620332</c:v>
                </c:pt>
                <c:pt idx="1610">
                  <c:v>0.40674613238650764</c:v>
                </c:pt>
                <c:pt idx="1611">
                  <c:v>0.40658551018682904</c:v>
                </c:pt>
                <c:pt idx="1612">
                  <c:v>0.40643334178713336</c:v>
                </c:pt>
                <c:pt idx="1613">
                  <c:v>0.40627271958745453</c:v>
                </c:pt>
                <c:pt idx="1614">
                  <c:v>0.40612055118775886</c:v>
                </c:pt>
                <c:pt idx="1615">
                  <c:v>0.40596838278806319</c:v>
                </c:pt>
                <c:pt idx="1616">
                  <c:v>0.40581621438836751</c:v>
                </c:pt>
                <c:pt idx="1617">
                  <c:v>0.40565559218868885</c:v>
                </c:pt>
                <c:pt idx="1618">
                  <c:v>0.40550342378899318</c:v>
                </c:pt>
                <c:pt idx="1619">
                  <c:v>0.4053512553892975</c:v>
                </c:pt>
                <c:pt idx="1620">
                  <c:v>0.40519063318961868</c:v>
                </c:pt>
                <c:pt idx="1621">
                  <c:v>0.405038464789923</c:v>
                </c:pt>
                <c:pt idx="1622">
                  <c:v>0.40488629639022733</c:v>
                </c:pt>
                <c:pt idx="1623">
                  <c:v>0.40473412799053166</c:v>
                </c:pt>
                <c:pt idx="1624">
                  <c:v>0.40458195959083598</c:v>
                </c:pt>
                <c:pt idx="1625">
                  <c:v>0.40442979119114031</c:v>
                </c:pt>
                <c:pt idx="1626">
                  <c:v>0.40427762279144469</c:v>
                </c:pt>
                <c:pt idx="1627">
                  <c:v>0.40412545439174902</c:v>
                </c:pt>
                <c:pt idx="1628">
                  <c:v>0.40397328599205345</c:v>
                </c:pt>
                <c:pt idx="1629">
                  <c:v>0.40381266379237468</c:v>
                </c:pt>
                <c:pt idx="1630">
                  <c:v>0.40366049539267901</c:v>
                </c:pt>
                <c:pt idx="1631">
                  <c:v>0.40350832699298333</c:v>
                </c:pt>
                <c:pt idx="1632">
                  <c:v>0.40335615859328766</c:v>
                </c:pt>
                <c:pt idx="1633">
                  <c:v>0.40320399019359199</c:v>
                </c:pt>
                <c:pt idx="1634">
                  <c:v>0.40306027559387947</c:v>
                </c:pt>
                <c:pt idx="1635">
                  <c:v>0.4029081071941838</c:v>
                </c:pt>
                <c:pt idx="1636">
                  <c:v>0.40275593879448812</c:v>
                </c:pt>
                <c:pt idx="1637">
                  <c:v>0.40260377039479245</c:v>
                </c:pt>
                <c:pt idx="1638">
                  <c:v>0.40245160199509677</c:v>
                </c:pt>
                <c:pt idx="1639">
                  <c:v>0.4022994335954011</c:v>
                </c:pt>
                <c:pt idx="1640">
                  <c:v>0.40214726519570543</c:v>
                </c:pt>
                <c:pt idx="1641">
                  <c:v>0.40199509679600975</c:v>
                </c:pt>
                <c:pt idx="1642">
                  <c:v>0.40184292839631408</c:v>
                </c:pt>
                <c:pt idx="1643">
                  <c:v>0.40169921379660156</c:v>
                </c:pt>
                <c:pt idx="1644">
                  <c:v>0.40154704539690589</c:v>
                </c:pt>
                <c:pt idx="1645">
                  <c:v>0.40139487699721021</c:v>
                </c:pt>
                <c:pt idx="1646">
                  <c:v>0.4012511623974977</c:v>
                </c:pt>
                <c:pt idx="1647">
                  <c:v>0.40109899399780202</c:v>
                </c:pt>
                <c:pt idx="1648">
                  <c:v>0.40094682559810635</c:v>
                </c:pt>
                <c:pt idx="1649">
                  <c:v>0.40079465719841068</c:v>
                </c:pt>
                <c:pt idx="1650">
                  <c:v>0.40065094259869816</c:v>
                </c:pt>
                <c:pt idx="1651">
                  <c:v>0.40049877419900248</c:v>
                </c:pt>
                <c:pt idx="1652">
                  <c:v>0.40034660579930681</c:v>
                </c:pt>
                <c:pt idx="1653">
                  <c:v>0.40020289119959412</c:v>
                </c:pt>
                <c:pt idx="1654">
                  <c:v>0.40005072279989845</c:v>
                </c:pt>
                <c:pt idx="1655">
                  <c:v>0.39990700820018593</c:v>
                </c:pt>
                <c:pt idx="1656">
                  <c:v>0.39975483980049026</c:v>
                </c:pt>
                <c:pt idx="1657">
                  <c:v>0.39961112520077774</c:v>
                </c:pt>
                <c:pt idx="1658">
                  <c:v>0.39945895680108207</c:v>
                </c:pt>
                <c:pt idx="1659">
                  <c:v>0.39931524220136955</c:v>
                </c:pt>
                <c:pt idx="1660">
                  <c:v>0.39916307380167387</c:v>
                </c:pt>
                <c:pt idx="1661">
                  <c:v>0.39901935920196119</c:v>
                </c:pt>
                <c:pt idx="1662">
                  <c:v>0.39886719080226551</c:v>
                </c:pt>
                <c:pt idx="1663">
                  <c:v>0.398723476202553</c:v>
                </c:pt>
                <c:pt idx="1664">
                  <c:v>0.39857976160284048</c:v>
                </c:pt>
                <c:pt idx="1665">
                  <c:v>0.3984275932031448</c:v>
                </c:pt>
                <c:pt idx="1666">
                  <c:v>0.39828387860343223</c:v>
                </c:pt>
                <c:pt idx="1667">
                  <c:v>0.3981401640037196</c:v>
                </c:pt>
                <c:pt idx="1668">
                  <c:v>0.39798799560402393</c:v>
                </c:pt>
                <c:pt idx="1669">
                  <c:v>0.39784428100431141</c:v>
                </c:pt>
                <c:pt idx="1670">
                  <c:v>0.39769211260461573</c:v>
                </c:pt>
                <c:pt idx="1671">
                  <c:v>0.39754839800490316</c:v>
                </c:pt>
                <c:pt idx="1672">
                  <c:v>0.39740468340519064</c:v>
                </c:pt>
                <c:pt idx="1673">
                  <c:v>0.39726096880547801</c:v>
                </c:pt>
                <c:pt idx="1674">
                  <c:v>0.39711725420576544</c:v>
                </c:pt>
                <c:pt idx="1675">
                  <c:v>0.39696508580606976</c:v>
                </c:pt>
                <c:pt idx="1676">
                  <c:v>0.39682137120635724</c:v>
                </c:pt>
                <c:pt idx="1677">
                  <c:v>0.39667765660664461</c:v>
                </c:pt>
                <c:pt idx="1678">
                  <c:v>0.39653394200693204</c:v>
                </c:pt>
                <c:pt idx="1679">
                  <c:v>0.39639022740721952</c:v>
                </c:pt>
                <c:pt idx="1680">
                  <c:v>0.396246512807507</c:v>
                </c:pt>
                <c:pt idx="1681">
                  <c:v>0.39609434440781133</c:v>
                </c:pt>
                <c:pt idx="1682">
                  <c:v>0.39595062980809864</c:v>
                </c:pt>
                <c:pt idx="1683">
                  <c:v>0.39580691520838612</c:v>
                </c:pt>
                <c:pt idx="1684">
                  <c:v>0.3956632006086736</c:v>
                </c:pt>
                <c:pt idx="1685">
                  <c:v>0.39551948600896103</c:v>
                </c:pt>
                <c:pt idx="1686">
                  <c:v>0.3953757714092484</c:v>
                </c:pt>
                <c:pt idx="1687">
                  <c:v>0.39523205680953588</c:v>
                </c:pt>
                <c:pt idx="1688">
                  <c:v>0.39508834220982331</c:v>
                </c:pt>
                <c:pt idx="1689">
                  <c:v>0.39494462761011068</c:v>
                </c:pt>
                <c:pt idx="1690">
                  <c:v>0.39480091301039816</c:v>
                </c:pt>
                <c:pt idx="1691">
                  <c:v>0.39465719841068558</c:v>
                </c:pt>
                <c:pt idx="1692">
                  <c:v>0.39452193761095611</c:v>
                </c:pt>
                <c:pt idx="1693">
                  <c:v>0.39437822301124353</c:v>
                </c:pt>
                <c:pt idx="1694">
                  <c:v>0.39423450841153101</c:v>
                </c:pt>
                <c:pt idx="1695">
                  <c:v>0.39409079381181839</c:v>
                </c:pt>
                <c:pt idx="1696">
                  <c:v>0.39394707921210581</c:v>
                </c:pt>
                <c:pt idx="1697">
                  <c:v>0.39380336461239329</c:v>
                </c:pt>
                <c:pt idx="1698">
                  <c:v>0.39366810381266376</c:v>
                </c:pt>
                <c:pt idx="1699">
                  <c:v>0.39352438921295124</c:v>
                </c:pt>
                <c:pt idx="1700">
                  <c:v>0.39338067461323872</c:v>
                </c:pt>
                <c:pt idx="1701">
                  <c:v>0.39323696001352604</c:v>
                </c:pt>
                <c:pt idx="1702">
                  <c:v>0.39310169921379667</c:v>
                </c:pt>
                <c:pt idx="1703">
                  <c:v>0.39295798461408393</c:v>
                </c:pt>
                <c:pt idx="1704">
                  <c:v>0.39281427001437141</c:v>
                </c:pt>
                <c:pt idx="1705">
                  <c:v>0.39267900921464188</c:v>
                </c:pt>
                <c:pt idx="1706">
                  <c:v>0.39253529461492936</c:v>
                </c:pt>
                <c:pt idx="1707">
                  <c:v>0.39239158001521679</c:v>
                </c:pt>
                <c:pt idx="1708">
                  <c:v>0.39225631921548731</c:v>
                </c:pt>
                <c:pt idx="1709">
                  <c:v>0.39211260461577474</c:v>
                </c:pt>
                <c:pt idx="1710">
                  <c:v>0.39196889001606222</c:v>
                </c:pt>
                <c:pt idx="1711">
                  <c:v>0.39183362921633269</c:v>
                </c:pt>
                <c:pt idx="1712">
                  <c:v>0.39168991461662017</c:v>
                </c:pt>
                <c:pt idx="1713">
                  <c:v>0.39155465381689064</c:v>
                </c:pt>
                <c:pt idx="1714">
                  <c:v>0.39141093921717812</c:v>
                </c:pt>
                <c:pt idx="1715">
                  <c:v>0.39127567841744859</c:v>
                </c:pt>
                <c:pt idx="1716">
                  <c:v>0.39113196381773607</c:v>
                </c:pt>
                <c:pt idx="1717">
                  <c:v>0.39099670301800654</c:v>
                </c:pt>
                <c:pt idx="1718">
                  <c:v>0.39085298841829402</c:v>
                </c:pt>
                <c:pt idx="1719">
                  <c:v>0.39071772761856449</c:v>
                </c:pt>
                <c:pt idx="1720">
                  <c:v>0.39058246681883507</c:v>
                </c:pt>
                <c:pt idx="1721">
                  <c:v>0.39043875221912244</c:v>
                </c:pt>
                <c:pt idx="1722">
                  <c:v>0.39030349141939302</c:v>
                </c:pt>
                <c:pt idx="1723">
                  <c:v>0.3901597768196805</c:v>
                </c:pt>
                <c:pt idx="1724">
                  <c:v>0.39002451601995097</c:v>
                </c:pt>
                <c:pt idx="1725">
                  <c:v>0.38988080142023845</c:v>
                </c:pt>
                <c:pt idx="1726">
                  <c:v>0.38974554062050887</c:v>
                </c:pt>
                <c:pt idx="1727">
                  <c:v>0.38961027982077934</c:v>
                </c:pt>
                <c:pt idx="1728">
                  <c:v>0.38947501902104997</c:v>
                </c:pt>
                <c:pt idx="1729">
                  <c:v>0.38933975822132044</c:v>
                </c:pt>
                <c:pt idx="1730">
                  <c:v>0.38919604362160792</c:v>
                </c:pt>
                <c:pt idx="1731">
                  <c:v>0.38906078282187839</c:v>
                </c:pt>
                <c:pt idx="1732">
                  <c:v>0.38892552202214897</c:v>
                </c:pt>
                <c:pt idx="1733">
                  <c:v>0.38879026122241944</c:v>
                </c:pt>
                <c:pt idx="1734">
                  <c:v>0.38864654662270692</c:v>
                </c:pt>
                <c:pt idx="1735">
                  <c:v>0.38851128582297739</c:v>
                </c:pt>
                <c:pt idx="1736">
                  <c:v>0.38837602502324792</c:v>
                </c:pt>
                <c:pt idx="1737">
                  <c:v>0.3882407642235185</c:v>
                </c:pt>
                <c:pt idx="1738">
                  <c:v>0.38810550342378897</c:v>
                </c:pt>
                <c:pt idx="1739">
                  <c:v>0.38797024262405955</c:v>
                </c:pt>
                <c:pt idx="1740">
                  <c:v>0.38783498182433002</c:v>
                </c:pt>
                <c:pt idx="1741">
                  <c:v>0.38769972102460049</c:v>
                </c:pt>
                <c:pt idx="1742">
                  <c:v>0.38755600642488797</c:v>
                </c:pt>
                <c:pt idx="1743">
                  <c:v>0.38742074562515844</c:v>
                </c:pt>
                <c:pt idx="1744">
                  <c:v>0.38728548482542902</c:v>
                </c:pt>
                <c:pt idx="1745">
                  <c:v>0.38715022402569949</c:v>
                </c:pt>
                <c:pt idx="1746">
                  <c:v>0.38701496322597012</c:v>
                </c:pt>
                <c:pt idx="1747">
                  <c:v>0.38687970242624059</c:v>
                </c:pt>
                <c:pt idx="1748">
                  <c:v>0.38674444162651106</c:v>
                </c:pt>
                <c:pt idx="1749">
                  <c:v>0.38660918082678164</c:v>
                </c:pt>
                <c:pt idx="1750">
                  <c:v>0.38647392002705216</c:v>
                </c:pt>
                <c:pt idx="1751">
                  <c:v>0.38633865922732263</c:v>
                </c:pt>
                <c:pt idx="1752">
                  <c:v>0.3862118522275762</c:v>
                </c:pt>
                <c:pt idx="1753">
                  <c:v>0.38607659142784678</c:v>
                </c:pt>
                <c:pt idx="1754">
                  <c:v>0.38594133062811725</c:v>
                </c:pt>
                <c:pt idx="1755">
                  <c:v>0.38580606982838789</c:v>
                </c:pt>
                <c:pt idx="1756">
                  <c:v>0.38567080902865836</c:v>
                </c:pt>
                <c:pt idx="1757">
                  <c:v>0.38554400202891198</c:v>
                </c:pt>
                <c:pt idx="1758">
                  <c:v>0.38540874122918245</c:v>
                </c:pt>
                <c:pt idx="1759">
                  <c:v>0.38527348042945303</c:v>
                </c:pt>
                <c:pt idx="1760">
                  <c:v>0.38513821962972355</c:v>
                </c:pt>
                <c:pt idx="1761">
                  <c:v>0.38500295882999402</c:v>
                </c:pt>
                <c:pt idx="1762">
                  <c:v>0.3848676980302646</c:v>
                </c:pt>
                <c:pt idx="1763">
                  <c:v>0.38474089103051823</c:v>
                </c:pt>
                <c:pt idx="1764">
                  <c:v>0.38460563023078864</c:v>
                </c:pt>
                <c:pt idx="1765">
                  <c:v>0.38447882323104227</c:v>
                </c:pt>
                <c:pt idx="1766">
                  <c:v>0.38434356243131285</c:v>
                </c:pt>
                <c:pt idx="1767">
                  <c:v>0.38420830163158337</c:v>
                </c:pt>
                <c:pt idx="1768">
                  <c:v>0.38408149463183699</c:v>
                </c:pt>
                <c:pt idx="1769">
                  <c:v>0.38394623383210746</c:v>
                </c:pt>
                <c:pt idx="1770">
                  <c:v>0.38381097303237804</c:v>
                </c:pt>
                <c:pt idx="1771">
                  <c:v>0.38368416603263167</c:v>
                </c:pt>
                <c:pt idx="1772">
                  <c:v>0.38354890523290214</c:v>
                </c:pt>
                <c:pt idx="1773">
                  <c:v>0.38342209823315571</c:v>
                </c:pt>
                <c:pt idx="1774">
                  <c:v>0.38328683743342629</c:v>
                </c:pt>
                <c:pt idx="1775">
                  <c:v>0.38315157663369681</c:v>
                </c:pt>
                <c:pt idx="1776">
                  <c:v>0.38302476963395043</c:v>
                </c:pt>
                <c:pt idx="1777">
                  <c:v>0.3828895088342209</c:v>
                </c:pt>
                <c:pt idx="1778">
                  <c:v>0.38276270183447464</c:v>
                </c:pt>
                <c:pt idx="1779">
                  <c:v>0.38263589483472826</c:v>
                </c:pt>
                <c:pt idx="1780">
                  <c:v>0.38250063403499873</c:v>
                </c:pt>
                <c:pt idx="1781">
                  <c:v>0.38237382703525236</c:v>
                </c:pt>
                <c:pt idx="1782">
                  <c:v>0.38223856623552283</c:v>
                </c:pt>
                <c:pt idx="1783">
                  <c:v>0.38211175923577639</c:v>
                </c:pt>
                <c:pt idx="1784">
                  <c:v>0.38197649843604697</c:v>
                </c:pt>
                <c:pt idx="1785">
                  <c:v>0.3818496914363006</c:v>
                </c:pt>
                <c:pt idx="1786">
                  <c:v>0.38172288443655422</c:v>
                </c:pt>
                <c:pt idx="1787">
                  <c:v>0.38158762363682469</c:v>
                </c:pt>
                <c:pt idx="1788">
                  <c:v>0.38146081663707831</c:v>
                </c:pt>
                <c:pt idx="1789">
                  <c:v>0.38133400963733194</c:v>
                </c:pt>
                <c:pt idx="1790">
                  <c:v>0.38119874883760252</c:v>
                </c:pt>
                <c:pt idx="1791">
                  <c:v>0.38107194183785614</c:v>
                </c:pt>
                <c:pt idx="1792">
                  <c:v>0.38094513483810971</c:v>
                </c:pt>
                <c:pt idx="1793">
                  <c:v>0.38081832783836334</c:v>
                </c:pt>
                <c:pt idx="1794">
                  <c:v>0.38069152083861696</c:v>
                </c:pt>
                <c:pt idx="1795">
                  <c:v>0.38055626003888743</c:v>
                </c:pt>
                <c:pt idx="1796">
                  <c:v>0.38042945303914105</c:v>
                </c:pt>
                <c:pt idx="1797">
                  <c:v>0.38030264603939468</c:v>
                </c:pt>
                <c:pt idx="1798">
                  <c:v>0.3801758390396483</c:v>
                </c:pt>
                <c:pt idx="1799">
                  <c:v>0.38004057823991888</c:v>
                </c:pt>
                <c:pt idx="1800">
                  <c:v>0.37991377124017245</c:v>
                </c:pt>
                <c:pt idx="1801">
                  <c:v>0.37978696424042607</c:v>
                </c:pt>
                <c:pt idx="1802">
                  <c:v>0.3796601572406797</c:v>
                </c:pt>
                <c:pt idx="1803">
                  <c:v>0.37953335024093326</c:v>
                </c:pt>
                <c:pt idx="1804">
                  <c:v>0.37940654324118689</c:v>
                </c:pt>
                <c:pt idx="1805">
                  <c:v>0.37927973624144051</c:v>
                </c:pt>
                <c:pt idx="1806">
                  <c:v>0.37915292924169414</c:v>
                </c:pt>
                <c:pt idx="1807">
                  <c:v>0.3790261222419477</c:v>
                </c:pt>
                <c:pt idx="1808">
                  <c:v>0.37889931524220133</c:v>
                </c:pt>
                <c:pt idx="1809">
                  <c:v>0.37877250824245495</c:v>
                </c:pt>
                <c:pt idx="1810">
                  <c:v>0.37864570124270858</c:v>
                </c:pt>
                <c:pt idx="1811">
                  <c:v>0.37851889424296215</c:v>
                </c:pt>
                <c:pt idx="1812">
                  <c:v>0.37839208724321577</c:v>
                </c:pt>
                <c:pt idx="1813">
                  <c:v>0.37826528024346939</c:v>
                </c:pt>
                <c:pt idx="1814">
                  <c:v>0.37813847324372296</c:v>
                </c:pt>
                <c:pt idx="1815">
                  <c:v>0.37801166624397659</c:v>
                </c:pt>
                <c:pt idx="1816">
                  <c:v>0.37788485924423021</c:v>
                </c:pt>
                <c:pt idx="1817">
                  <c:v>0.37775805224448383</c:v>
                </c:pt>
                <c:pt idx="1818">
                  <c:v>0.37763124524473746</c:v>
                </c:pt>
                <c:pt idx="1819">
                  <c:v>0.37751289204497418</c:v>
                </c:pt>
                <c:pt idx="1820">
                  <c:v>0.3773860850452278</c:v>
                </c:pt>
                <c:pt idx="1821">
                  <c:v>0.37725927804548137</c:v>
                </c:pt>
                <c:pt idx="1822">
                  <c:v>0.377132471045735</c:v>
                </c:pt>
                <c:pt idx="1823">
                  <c:v>0.37700566404598862</c:v>
                </c:pt>
                <c:pt idx="1824">
                  <c:v>0.37687885704624219</c:v>
                </c:pt>
                <c:pt idx="1825">
                  <c:v>0.37675205004649581</c:v>
                </c:pt>
                <c:pt idx="1826">
                  <c:v>0.37663369684673259</c:v>
                </c:pt>
                <c:pt idx="1827">
                  <c:v>0.37650688984698621</c:v>
                </c:pt>
                <c:pt idx="1828">
                  <c:v>0.37638008284723978</c:v>
                </c:pt>
                <c:pt idx="1829">
                  <c:v>0.37626172964747651</c:v>
                </c:pt>
                <c:pt idx="1830">
                  <c:v>0.37613492264773013</c:v>
                </c:pt>
                <c:pt idx="1831">
                  <c:v>0.37600811564798375</c:v>
                </c:pt>
                <c:pt idx="1832">
                  <c:v>0.37588976244822048</c:v>
                </c:pt>
                <c:pt idx="1833">
                  <c:v>0.3757629554484741</c:v>
                </c:pt>
                <c:pt idx="1834">
                  <c:v>0.37563614844872772</c:v>
                </c:pt>
                <c:pt idx="1835">
                  <c:v>0.37551779524896428</c:v>
                </c:pt>
                <c:pt idx="1836">
                  <c:v>0.37539098824921802</c:v>
                </c:pt>
                <c:pt idx="1837">
                  <c:v>0.37526418124947164</c:v>
                </c:pt>
                <c:pt idx="1838">
                  <c:v>0.37514582804970831</c:v>
                </c:pt>
                <c:pt idx="1839">
                  <c:v>0.37501902104996193</c:v>
                </c:pt>
                <c:pt idx="1840">
                  <c:v>0.37490066785019865</c:v>
                </c:pt>
                <c:pt idx="1841">
                  <c:v>0.37477386085045222</c:v>
                </c:pt>
                <c:pt idx="1842">
                  <c:v>0.37465550765068895</c:v>
                </c:pt>
                <c:pt idx="1843">
                  <c:v>0.37452870065094257</c:v>
                </c:pt>
                <c:pt idx="1844">
                  <c:v>0.37441034745117924</c:v>
                </c:pt>
                <c:pt idx="1845">
                  <c:v>0.37428354045143297</c:v>
                </c:pt>
                <c:pt idx="1846">
                  <c:v>0.37416518725166958</c:v>
                </c:pt>
                <c:pt idx="1847">
                  <c:v>0.37403838025192315</c:v>
                </c:pt>
                <c:pt idx="1848">
                  <c:v>0.37392002705215993</c:v>
                </c:pt>
                <c:pt idx="1849">
                  <c:v>0.3737932200524135</c:v>
                </c:pt>
                <c:pt idx="1850">
                  <c:v>0.37367486685265028</c:v>
                </c:pt>
                <c:pt idx="1851">
                  <c:v>0.37355651365288689</c:v>
                </c:pt>
                <c:pt idx="1852">
                  <c:v>0.37342970665314051</c:v>
                </c:pt>
                <c:pt idx="1853">
                  <c:v>0.37331135345337724</c:v>
                </c:pt>
                <c:pt idx="1854">
                  <c:v>0.37319300025361396</c:v>
                </c:pt>
                <c:pt idx="1855">
                  <c:v>0.37306619325386758</c:v>
                </c:pt>
                <c:pt idx="1856">
                  <c:v>0.37294784005410436</c:v>
                </c:pt>
                <c:pt idx="1857">
                  <c:v>0.37282948685434097</c:v>
                </c:pt>
                <c:pt idx="1858">
                  <c:v>0.3727026798545946</c:v>
                </c:pt>
                <c:pt idx="1859">
                  <c:v>0.37258432665483127</c:v>
                </c:pt>
                <c:pt idx="1860">
                  <c:v>0.37246597345506804</c:v>
                </c:pt>
                <c:pt idx="1861">
                  <c:v>0.37234762025530466</c:v>
                </c:pt>
                <c:pt idx="1862">
                  <c:v>0.37222081325555839</c:v>
                </c:pt>
                <c:pt idx="1863">
                  <c:v>0.37210246005579506</c:v>
                </c:pt>
                <c:pt idx="1864">
                  <c:v>0.37198410685603173</c:v>
                </c:pt>
                <c:pt idx="1865">
                  <c:v>0.37186575365626851</c:v>
                </c:pt>
                <c:pt idx="1866">
                  <c:v>0.37174740045650512</c:v>
                </c:pt>
                <c:pt idx="1867">
                  <c:v>0.37162059345675874</c:v>
                </c:pt>
                <c:pt idx="1868">
                  <c:v>0.37150224025699552</c:v>
                </c:pt>
                <c:pt idx="1869">
                  <c:v>0.37138388705723224</c:v>
                </c:pt>
                <c:pt idx="1870">
                  <c:v>0.37126553385746885</c:v>
                </c:pt>
                <c:pt idx="1871">
                  <c:v>0.37114718065770558</c:v>
                </c:pt>
                <c:pt idx="1872">
                  <c:v>0.37102882745794236</c:v>
                </c:pt>
                <c:pt idx="1873">
                  <c:v>0.37091047425817908</c:v>
                </c:pt>
                <c:pt idx="1874">
                  <c:v>0.37079212105841575</c:v>
                </c:pt>
                <c:pt idx="1875">
                  <c:v>0.37067376785865241</c:v>
                </c:pt>
                <c:pt idx="1876">
                  <c:v>0.37054696085890604</c:v>
                </c:pt>
                <c:pt idx="1877">
                  <c:v>0.37042860765914276</c:v>
                </c:pt>
                <c:pt idx="1878">
                  <c:v>0.37031025445937943</c:v>
                </c:pt>
                <c:pt idx="1879">
                  <c:v>0.37019190125961615</c:v>
                </c:pt>
                <c:pt idx="1880">
                  <c:v>0.37007354805985293</c:v>
                </c:pt>
                <c:pt idx="1881">
                  <c:v>0.36996364866007264</c:v>
                </c:pt>
                <c:pt idx="1882">
                  <c:v>0.36984529546030936</c:v>
                </c:pt>
                <c:pt idx="1883">
                  <c:v>0.36972694226054614</c:v>
                </c:pt>
                <c:pt idx="1884">
                  <c:v>0.36960858906078276</c:v>
                </c:pt>
                <c:pt idx="1885">
                  <c:v>0.36949023586101948</c:v>
                </c:pt>
                <c:pt idx="1886">
                  <c:v>0.3693718826612562</c:v>
                </c:pt>
                <c:pt idx="1887">
                  <c:v>0.36925352946149287</c:v>
                </c:pt>
                <c:pt idx="1888">
                  <c:v>0.36913517626172959</c:v>
                </c:pt>
                <c:pt idx="1889">
                  <c:v>0.36901682306196637</c:v>
                </c:pt>
                <c:pt idx="1890">
                  <c:v>0.36889846986220309</c:v>
                </c:pt>
                <c:pt idx="1891">
                  <c:v>0.36878011666243971</c:v>
                </c:pt>
                <c:pt idx="1892">
                  <c:v>0.36867021726265958</c:v>
                </c:pt>
                <c:pt idx="1893">
                  <c:v>0.3685518640628962</c:v>
                </c:pt>
                <c:pt idx="1894">
                  <c:v>0.36843351086313297</c:v>
                </c:pt>
                <c:pt idx="1895">
                  <c:v>0.3683151576633697</c:v>
                </c:pt>
                <c:pt idx="1896">
                  <c:v>0.36820525826358941</c:v>
                </c:pt>
                <c:pt idx="1897">
                  <c:v>0.36808690506382619</c:v>
                </c:pt>
                <c:pt idx="1898">
                  <c:v>0.36796855186406291</c:v>
                </c:pt>
                <c:pt idx="1899">
                  <c:v>0.36785019866429958</c:v>
                </c:pt>
                <c:pt idx="1900">
                  <c:v>0.3677402992645194</c:v>
                </c:pt>
                <c:pt idx="1901">
                  <c:v>0.36762194606475601</c:v>
                </c:pt>
                <c:pt idx="1902">
                  <c:v>0.36750359286499279</c:v>
                </c:pt>
                <c:pt idx="1903">
                  <c:v>0.36739369346521256</c:v>
                </c:pt>
                <c:pt idx="1904">
                  <c:v>0.36727534026544933</c:v>
                </c:pt>
                <c:pt idx="1905">
                  <c:v>0.367156987065686</c:v>
                </c:pt>
                <c:pt idx="1906">
                  <c:v>0.36704708766590577</c:v>
                </c:pt>
                <c:pt idx="1907">
                  <c:v>0.36692873446614255</c:v>
                </c:pt>
                <c:pt idx="1908">
                  <c:v>0.36681038126637927</c:v>
                </c:pt>
                <c:pt idx="1909">
                  <c:v>0.36670048186659898</c:v>
                </c:pt>
                <c:pt idx="1910">
                  <c:v>0.36658212866683576</c:v>
                </c:pt>
                <c:pt idx="1911">
                  <c:v>0.36647222926705553</c:v>
                </c:pt>
                <c:pt idx="1912">
                  <c:v>0.36635387606729225</c:v>
                </c:pt>
                <c:pt idx="1913">
                  <c:v>0.36624397666751202</c:v>
                </c:pt>
                <c:pt idx="1914">
                  <c:v>0.36612562346774874</c:v>
                </c:pt>
                <c:pt idx="1915">
                  <c:v>0.36601572406796851</c:v>
                </c:pt>
                <c:pt idx="1916">
                  <c:v>0.36589737086820523</c:v>
                </c:pt>
                <c:pt idx="1917">
                  <c:v>0.365787471468425</c:v>
                </c:pt>
                <c:pt idx="1918">
                  <c:v>0.36566911826866177</c:v>
                </c:pt>
                <c:pt idx="1919">
                  <c:v>0.36555921886888149</c:v>
                </c:pt>
                <c:pt idx="1920">
                  <c:v>0.36544086566911826</c:v>
                </c:pt>
                <c:pt idx="1921">
                  <c:v>0.36533096626933803</c:v>
                </c:pt>
                <c:pt idx="1922">
                  <c:v>0.36521261306957475</c:v>
                </c:pt>
                <c:pt idx="1923">
                  <c:v>0.36510271366979447</c:v>
                </c:pt>
                <c:pt idx="1924">
                  <c:v>0.36498436047003124</c:v>
                </c:pt>
                <c:pt idx="1925">
                  <c:v>0.36487446107025112</c:v>
                </c:pt>
                <c:pt idx="1926">
                  <c:v>0.36476456167047089</c:v>
                </c:pt>
                <c:pt idx="1927">
                  <c:v>0.36464620847070761</c:v>
                </c:pt>
                <c:pt idx="1928">
                  <c:v>0.36453630907092732</c:v>
                </c:pt>
                <c:pt idx="1929">
                  <c:v>0.36442640967114714</c:v>
                </c:pt>
                <c:pt idx="1930">
                  <c:v>0.36430805647138387</c:v>
                </c:pt>
                <c:pt idx="1931">
                  <c:v>0.36419815707160358</c:v>
                </c:pt>
                <c:pt idx="1932">
                  <c:v>0.36408825767182346</c:v>
                </c:pt>
                <c:pt idx="1933">
                  <c:v>0.36396990447206012</c:v>
                </c:pt>
                <c:pt idx="1934">
                  <c:v>0.36386000507228</c:v>
                </c:pt>
                <c:pt idx="1935">
                  <c:v>0.36375010567249977</c:v>
                </c:pt>
                <c:pt idx="1936">
                  <c:v>0.36364020627271959</c:v>
                </c:pt>
                <c:pt idx="1937">
                  <c:v>0.3635218530729562</c:v>
                </c:pt>
                <c:pt idx="1938">
                  <c:v>0.36341195367317614</c:v>
                </c:pt>
                <c:pt idx="1939">
                  <c:v>0.3633020542733959</c:v>
                </c:pt>
                <c:pt idx="1940">
                  <c:v>0.36319215487361561</c:v>
                </c:pt>
                <c:pt idx="1941">
                  <c:v>0.36308225547383549</c:v>
                </c:pt>
                <c:pt idx="1942">
                  <c:v>0.3629639022740721</c:v>
                </c:pt>
                <c:pt idx="1943">
                  <c:v>0.36285400287429198</c:v>
                </c:pt>
                <c:pt idx="1944">
                  <c:v>0.36274410347451175</c:v>
                </c:pt>
                <c:pt idx="1945">
                  <c:v>0.36263420407473163</c:v>
                </c:pt>
                <c:pt idx="1946">
                  <c:v>0.36252430467495139</c:v>
                </c:pt>
                <c:pt idx="1947">
                  <c:v>0.36241440527517116</c:v>
                </c:pt>
                <c:pt idx="1948">
                  <c:v>0.36230450587539098</c:v>
                </c:pt>
                <c:pt idx="1949">
                  <c:v>0.36219460647561075</c:v>
                </c:pt>
                <c:pt idx="1950">
                  <c:v>0.36208470707583051</c:v>
                </c:pt>
                <c:pt idx="1951">
                  <c:v>0.36196635387606729</c:v>
                </c:pt>
                <c:pt idx="1952">
                  <c:v>0.361856454476287</c:v>
                </c:pt>
                <c:pt idx="1953">
                  <c:v>0.36174655507650688</c:v>
                </c:pt>
                <c:pt idx="1954">
                  <c:v>0.36163665567672665</c:v>
                </c:pt>
                <c:pt idx="1955">
                  <c:v>0.36152675627694653</c:v>
                </c:pt>
                <c:pt idx="1956">
                  <c:v>0.36141685687716624</c:v>
                </c:pt>
                <c:pt idx="1957">
                  <c:v>0.36131541127736916</c:v>
                </c:pt>
                <c:pt idx="1958">
                  <c:v>0.36120551187758893</c:v>
                </c:pt>
                <c:pt idx="1959">
                  <c:v>0.3610956124778088</c:v>
                </c:pt>
                <c:pt idx="1960">
                  <c:v>0.36098571307802851</c:v>
                </c:pt>
                <c:pt idx="1961">
                  <c:v>0.36087581367824828</c:v>
                </c:pt>
                <c:pt idx="1962">
                  <c:v>0.36076591427846816</c:v>
                </c:pt>
                <c:pt idx="1963">
                  <c:v>0.36065601487868792</c:v>
                </c:pt>
                <c:pt idx="1964">
                  <c:v>0.36054611547890775</c:v>
                </c:pt>
                <c:pt idx="1965">
                  <c:v>0.36043621607912751</c:v>
                </c:pt>
                <c:pt idx="1966">
                  <c:v>0.36032631667934734</c:v>
                </c:pt>
                <c:pt idx="1967">
                  <c:v>0.36021641727956721</c:v>
                </c:pt>
                <c:pt idx="1968">
                  <c:v>0.36010651787978692</c:v>
                </c:pt>
                <c:pt idx="1969">
                  <c:v>0.36000507227998979</c:v>
                </c:pt>
                <c:pt idx="1970">
                  <c:v>0.35989517288020961</c:v>
                </c:pt>
                <c:pt idx="1971">
                  <c:v>0.35978527348042949</c:v>
                </c:pt>
                <c:pt idx="1972">
                  <c:v>0.3596753740806492</c:v>
                </c:pt>
                <c:pt idx="1973">
                  <c:v>0.35957392848085207</c:v>
                </c:pt>
                <c:pt idx="1974">
                  <c:v>0.359464029081072</c:v>
                </c:pt>
                <c:pt idx="1975">
                  <c:v>0.35935412968129177</c:v>
                </c:pt>
                <c:pt idx="1976">
                  <c:v>0.35924423028151148</c:v>
                </c:pt>
                <c:pt idx="1977">
                  <c:v>0.35914278468171434</c:v>
                </c:pt>
                <c:pt idx="1978">
                  <c:v>0.35903288528193428</c:v>
                </c:pt>
                <c:pt idx="1979">
                  <c:v>0.35892298588215399</c:v>
                </c:pt>
                <c:pt idx="1980">
                  <c:v>0.35881308648237376</c:v>
                </c:pt>
                <c:pt idx="1981">
                  <c:v>0.35871164088257662</c:v>
                </c:pt>
                <c:pt idx="1982">
                  <c:v>0.35860174148279655</c:v>
                </c:pt>
                <c:pt idx="1983">
                  <c:v>0.35849184208301627</c:v>
                </c:pt>
                <c:pt idx="1984">
                  <c:v>0.35839039648321913</c:v>
                </c:pt>
                <c:pt idx="1985">
                  <c:v>0.35828049708343901</c:v>
                </c:pt>
                <c:pt idx="1986">
                  <c:v>0.35817905148364193</c:v>
                </c:pt>
                <c:pt idx="1987">
                  <c:v>0.35806915208386164</c:v>
                </c:pt>
                <c:pt idx="1988">
                  <c:v>0.35795925268408141</c:v>
                </c:pt>
                <c:pt idx="1989">
                  <c:v>0.35785780708428433</c:v>
                </c:pt>
                <c:pt idx="1990">
                  <c:v>0.35774790768450421</c:v>
                </c:pt>
                <c:pt idx="1991">
                  <c:v>0.35764646208470707</c:v>
                </c:pt>
                <c:pt idx="1992">
                  <c:v>0.35753656268492684</c:v>
                </c:pt>
                <c:pt idx="1993">
                  <c:v>0.35743511708512976</c:v>
                </c:pt>
                <c:pt idx="1994">
                  <c:v>0.35732521768534958</c:v>
                </c:pt>
                <c:pt idx="1995">
                  <c:v>0.35721531828556935</c:v>
                </c:pt>
                <c:pt idx="1996">
                  <c:v>0.35711387268577222</c:v>
                </c:pt>
                <c:pt idx="1997">
                  <c:v>0.35700397328599204</c:v>
                </c:pt>
                <c:pt idx="1998">
                  <c:v>0.35690252768619485</c:v>
                </c:pt>
                <c:pt idx="1999">
                  <c:v>0.35679262828641473</c:v>
                </c:pt>
                <c:pt idx="2000">
                  <c:v>0.35669118268661765</c:v>
                </c:pt>
                <c:pt idx="2001">
                  <c:v>0.35658128328683736</c:v>
                </c:pt>
                <c:pt idx="2002">
                  <c:v>0.35647983768704028</c:v>
                </c:pt>
                <c:pt idx="2003">
                  <c:v>0.35636993828726016</c:v>
                </c:pt>
                <c:pt idx="2004">
                  <c:v>0.35626849268746308</c:v>
                </c:pt>
                <c:pt idx="2005">
                  <c:v>0.35615859328768279</c:v>
                </c:pt>
                <c:pt idx="2006">
                  <c:v>0.35605714768788566</c:v>
                </c:pt>
                <c:pt idx="2007">
                  <c:v>0.35594724828810548</c:v>
                </c:pt>
                <c:pt idx="2008">
                  <c:v>0.35584580268830829</c:v>
                </c:pt>
                <c:pt idx="2009">
                  <c:v>0.35573590328852817</c:v>
                </c:pt>
                <c:pt idx="2010">
                  <c:v>0.35563445768873109</c:v>
                </c:pt>
                <c:pt idx="2011">
                  <c:v>0.35553301208893401</c:v>
                </c:pt>
                <c:pt idx="2012">
                  <c:v>0.35542311268915372</c:v>
                </c:pt>
                <c:pt idx="2013">
                  <c:v>0.35532166708935664</c:v>
                </c:pt>
                <c:pt idx="2014">
                  <c:v>0.35521176768957652</c:v>
                </c:pt>
                <c:pt idx="2015">
                  <c:v>0.35511032208977938</c:v>
                </c:pt>
                <c:pt idx="2016">
                  <c:v>0.3550004226899991</c:v>
                </c:pt>
                <c:pt idx="2017">
                  <c:v>0.35489897709020202</c:v>
                </c:pt>
                <c:pt idx="2018">
                  <c:v>0.35478907769042178</c:v>
                </c:pt>
                <c:pt idx="2019">
                  <c:v>0.35468763209062465</c:v>
                </c:pt>
                <c:pt idx="2020">
                  <c:v>0.35457773269084453</c:v>
                </c:pt>
                <c:pt idx="2021">
                  <c:v>0.35447628709104745</c:v>
                </c:pt>
                <c:pt idx="2022">
                  <c:v>0.35436638769126722</c:v>
                </c:pt>
                <c:pt idx="2023">
                  <c:v>0.35426494209147008</c:v>
                </c:pt>
                <c:pt idx="2024">
                  <c:v>0.35415504269168996</c:v>
                </c:pt>
                <c:pt idx="2025">
                  <c:v>0.35405359709189282</c:v>
                </c:pt>
                <c:pt idx="2026">
                  <c:v>0.35394369769211254</c:v>
                </c:pt>
                <c:pt idx="2027">
                  <c:v>0.35384225209231546</c:v>
                </c:pt>
                <c:pt idx="2028">
                  <c:v>0.35373235269253522</c:v>
                </c:pt>
                <c:pt idx="2029">
                  <c:v>0.35363090709273814</c:v>
                </c:pt>
                <c:pt idx="2030">
                  <c:v>0.35352100769295797</c:v>
                </c:pt>
                <c:pt idx="2031">
                  <c:v>0.35341956209316089</c:v>
                </c:pt>
                <c:pt idx="2032">
                  <c:v>0.35330966269338065</c:v>
                </c:pt>
                <c:pt idx="2033">
                  <c:v>0.35320821709358347</c:v>
                </c:pt>
                <c:pt idx="2034">
                  <c:v>0.3530983176938034</c:v>
                </c:pt>
                <c:pt idx="2035">
                  <c:v>0.35299687209400626</c:v>
                </c:pt>
                <c:pt idx="2036">
                  <c:v>0.35288697269422603</c:v>
                </c:pt>
                <c:pt idx="2037">
                  <c:v>0.35277707329444574</c:v>
                </c:pt>
                <c:pt idx="2038">
                  <c:v>0.35267562769464866</c:v>
                </c:pt>
                <c:pt idx="2039">
                  <c:v>0.35256572829486854</c:v>
                </c:pt>
                <c:pt idx="2040">
                  <c:v>0.35246428269507146</c:v>
                </c:pt>
                <c:pt idx="2041">
                  <c:v>0.35235438329529117</c:v>
                </c:pt>
                <c:pt idx="2042">
                  <c:v>0.35225293769549409</c:v>
                </c:pt>
                <c:pt idx="2043">
                  <c:v>0.35214303829571397</c:v>
                </c:pt>
                <c:pt idx="2044">
                  <c:v>0.35204159269591684</c:v>
                </c:pt>
                <c:pt idx="2045">
                  <c:v>0.3519401470961197</c:v>
                </c:pt>
                <c:pt idx="2046">
                  <c:v>0.35183870149632263</c:v>
                </c:pt>
                <c:pt idx="2047">
                  <c:v>0.35172880209654239</c:v>
                </c:pt>
                <c:pt idx="2048">
                  <c:v>0.35162735649674526</c:v>
                </c:pt>
                <c:pt idx="2049">
                  <c:v>0.35152591089694812</c:v>
                </c:pt>
                <c:pt idx="2050">
                  <c:v>0.35141601149716795</c:v>
                </c:pt>
                <c:pt idx="2051">
                  <c:v>0.35131456589737076</c:v>
                </c:pt>
                <c:pt idx="2052">
                  <c:v>0.35121312029757368</c:v>
                </c:pt>
                <c:pt idx="2053">
                  <c:v>0.35111167469777671</c:v>
                </c:pt>
                <c:pt idx="2054">
                  <c:v>0.35101022909797952</c:v>
                </c:pt>
                <c:pt idx="2055">
                  <c:v>0.35090878349818244</c:v>
                </c:pt>
                <c:pt idx="2056">
                  <c:v>0.35079888409840221</c:v>
                </c:pt>
                <c:pt idx="2057">
                  <c:v>0.35069743849860513</c:v>
                </c:pt>
                <c:pt idx="2058">
                  <c:v>0.350595992898808</c:v>
                </c:pt>
                <c:pt idx="2059">
                  <c:v>0.35049454729901086</c:v>
                </c:pt>
                <c:pt idx="2060">
                  <c:v>0.35039310169921378</c:v>
                </c:pt>
                <c:pt idx="2061">
                  <c:v>0.35029165609941665</c:v>
                </c:pt>
                <c:pt idx="2062">
                  <c:v>0.35019021049961951</c:v>
                </c:pt>
                <c:pt idx="2063">
                  <c:v>0.35008876489982244</c:v>
                </c:pt>
                <c:pt idx="2064">
                  <c:v>0.3499873193000253</c:v>
                </c:pt>
                <c:pt idx="2065">
                  <c:v>0.34988587370022817</c:v>
                </c:pt>
                <c:pt idx="2066">
                  <c:v>0.34978442810043109</c:v>
                </c:pt>
                <c:pt idx="2067">
                  <c:v>0.34968298250063395</c:v>
                </c:pt>
                <c:pt idx="2068">
                  <c:v>0.34958999070081997</c:v>
                </c:pt>
                <c:pt idx="2069">
                  <c:v>0.3494885451010229</c:v>
                </c:pt>
                <c:pt idx="2070">
                  <c:v>0.34938709950122576</c:v>
                </c:pt>
                <c:pt idx="2071">
                  <c:v>0.34928565390142863</c:v>
                </c:pt>
                <c:pt idx="2072">
                  <c:v>0.34918420830163155</c:v>
                </c:pt>
                <c:pt idx="2073">
                  <c:v>0.34908276270183447</c:v>
                </c:pt>
                <c:pt idx="2074">
                  <c:v>0.34898977090202044</c:v>
                </c:pt>
                <c:pt idx="2075">
                  <c:v>0.34888832530222336</c:v>
                </c:pt>
                <c:pt idx="2076">
                  <c:v>0.34878687970242622</c:v>
                </c:pt>
                <c:pt idx="2077">
                  <c:v>0.34868543410262909</c:v>
                </c:pt>
                <c:pt idx="2078">
                  <c:v>0.34858398850283201</c:v>
                </c:pt>
                <c:pt idx="2079">
                  <c:v>0.34849099670301803</c:v>
                </c:pt>
                <c:pt idx="2080">
                  <c:v>0.3483895511032209</c:v>
                </c:pt>
                <c:pt idx="2081">
                  <c:v>0.34828810550342382</c:v>
                </c:pt>
                <c:pt idx="2082">
                  <c:v>0.34819511370360973</c:v>
                </c:pt>
                <c:pt idx="2083">
                  <c:v>0.34809366810381259</c:v>
                </c:pt>
                <c:pt idx="2084">
                  <c:v>0.34799222250401546</c:v>
                </c:pt>
                <c:pt idx="2085">
                  <c:v>0.34789923070420153</c:v>
                </c:pt>
                <c:pt idx="2086">
                  <c:v>0.34779778510440434</c:v>
                </c:pt>
                <c:pt idx="2087">
                  <c:v>0.34769633950460727</c:v>
                </c:pt>
                <c:pt idx="2088">
                  <c:v>0.34760334770479329</c:v>
                </c:pt>
                <c:pt idx="2089">
                  <c:v>0.34751035590497931</c:v>
                </c:pt>
                <c:pt idx="2090">
                  <c:v>0.34740891030518217</c:v>
                </c:pt>
                <c:pt idx="2091">
                  <c:v>0.34731591850536814</c:v>
                </c:pt>
                <c:pt idx="2092">
                  <c:v>0.34721447290557095</c:v>
                </c:pt>
                <c:pt idx="2093">
                  <c:v>0.34712148110575702</c:v>
                </c:pt>
                <c:pt idx="2094">
                  <c:v>0.34702003550595989</c:v>
                </c:pt>
                <c:pt idx="2095">
                  <c:v>0.34692704370614591</c:v>
                </c:pt>
                <c:pt idx="2096">
                  <c:v>0.34682559810634878</c:v>
                </c:pt>
                <c:pt idx="2097">
                  <c:v>0.34673260630653485</c:v>
                </c:pt>
                <c:pt idx="2098">
                  <c:v>0.34663116070673766</c:v>
                </c:pt>
                <c:pt idx="2099">
                  <c:v>0.34653816890692363</c:v>
                </c:pt>
                <c:pt idx="2100">
                  <c:v>0.34643672330712649</c:v>
                </c:pt>
                <c:pt idx="2101">
                  <c:v>0.34634373150731251</c:v>
                </c:pt>
                <c:pt idx="2102">
                  <c:v>0.34624228590751538</c:v>
                </c:pt>
                <c:pt idx="2103">
                  <c:v>0.34614929410770146</c:v>
                </c:pt>
                <c:pt idx="2104">
                  <c:v>0.34605630230788731</c:v>
                </c:pt>
                <c:pt idx="2105">
                  <c:v>0.34595485670809023</c:v>
                </c:pt>
                <c:pt idx="2106">
                  <c:v>0.3458618649082762</c:v>
                </c:pt>
                <c:pt idx="2107">
                  <c:v>0.34576887310846222</c:v>
                </c:pt>
                <c:pt idx="2108">
                  <c:v>0.34566742750866514</c:v>
                </c:pt>
                <c:pt idx="2109">
                  <c:v>0.34557443570885116</c:v>
                </c:pt>
                <c:pt idx="2110">
                  <c:v>0.34548144390903707</c:v>
                </c:pt>
                <c:pt idx="2111">
                  <c:v>0.34538845210922309</c:v>
                </c:pt>
                <c:pt idx="2112">
                  <c:v>0.34528700650942595</c:v>
                </c:pt>
                <c:pt idx="2113">
                  <c:v>0.34519401470961197</c:v>
                </c:pt>
                <c:pt idx="2114">
                  <c:v>0.34510102290979788</c:v>
                </c:pt>
                <c:pt idx="2115">
                  <c:v>0.3450080311099839</c:v>
                </c:pt>
                <c:pt idx="2116">
                  <c:v>0.34490658551018677</c:v>
                </c:pt>
                <c:pt idx="2117">
                  <c:v>0.34481359371037285</c:v>
                </c:pt>
                <c:pt idx="2118">
                  <c:v>0.34472060191055881</c:v>
                </c:pt>
                <c:pt idx="2119">
                  <c:v>0.34462761011074472</c:v>
                </c:pt>
                <c:pt idx="2120">
                  <c:v>0.3445346183109308</c:v>
                </c:pt>
                <c:pt idx="2121">
                  <c:v>0.34444162651111676</c:v>
                </c:pt>
                <c:pt idx="2122">
                  <c:v>0.34434863471130267</c:v>
                </c:pt>
                <c:pt idx="2123">
                  <c:v>0.34424718911150554</c:v>
                </c:pt>
                <c:pt idx="2124">
                  <c:v>0.34415419731169156</c:v>
                </c:pt>
                <c:pt idx="2125">
                  <c:v>0.34406120551187758</c:v>
                </c:pt>
                <c:pt idx="2126">
                  <c:v>0.34396821371206349</c:v>
                </c:pt>
                <c:pt idx="2127">
                  <c:v>0.34387522191224951</c:v>
                </c:pt>
                <c:pt idx="2128">
                  <c:v>0.34378223011243553</c:v>
                </c:pt>
                <c:pt idx="2129">
                  <c:v>0.34368923831262155</c:v>
                </c:pt>
                <c:pt idx="2130">
                  <c:v>0.34359624651280746</c:v>
                </c:pt>
                <c:pt idx="2131">
                  <c:v>0.34350325471299348</c:v>
                </c:pt>
                <c:pt idx="2132">
                  <c:v>0.3434102629131795</c:v>
                </c:pt>
                <c:pt idx="2133">
                  <c:v>0.34331727111336541</c:v>
                </c:pt>
                <c:pt idx="2134">
                  <c:v>0.34322427931355137</c:v>
                </c:pt>
                <c:pt idx="2135">
                  <c:v>0.34313128751373745</c:v>
                </c:pt>
                <c:pt idx="2136">
                  <c:v>0.34303829571392336</c:v>
                </c:pt>
                <c:pt idx="2137">
                  <c:v>0.34294530391410932</c:v>
                </c:pt>
                <c:pt idx="2138">
                  <c:v>0.34285231211429534</c:v>
                </c:pt>
                <c:pt idx="2139">
                  <c:v>0.34275932031448131</c:v>
                </c:pt>
                <c:pt idx="2140">
                  <c:v>0.34266632851466727</c:v>
                </c:pt>
                <c:pt idx="2141">
                  <c:v>0.34257333671485329</c:v>
                </c:pt>
                <c:pt idx="2142">
                  <c:v>0.34248034491503937</c:v>
                </c:pt>
                <c:pt idx="2143">
                  <c:v>0.34238735311522522</c:v>
                </c:pt>
                <c:pt idx="2144">
                  <c:v>0.34229436131541124</c:v>
                </c:pt>
                <c:pt idx="2145">
                  <c:v>0.34220136951559732</c:v>
                </c:pt>
                <c:pt idx="2146">
                  <c:v>0.34211683151576633</c:v>
                </c:pt>
                <c:pt idx="2147">
                  <c:v>0.34202383971595235</c:v>
                </c:pt>
                <c:pt idx="2148">
                  <c:v>0.3419308479161382</c:v>
                </c:pt>
                <c:pt idx="2149">
                  <c:v>0.34183785611632422</c:v>
                </c:pt>
                <c:pt idx="2150">
                  <c:v>0.3417448643165103</c:v>
                </c:pt>
                <c:pt idx="2151">
                  <c:v>0.34166032631667931</c:v>
                </c:pt>
                <c:pt idx="2152">
                  <c:v>0.34156733451686533</c:v>
                </c:pt>
                <c:pt idx="2153">
                  <c:v>0.34147434271705129</c:v>
                </c:pt>
                <c:pt idx="2154">
                  <c:v>0.34138135091723726</c:v>
                </c:pt>
                <c:pt idx="2155">
                  <c:v>0.34128835911742328</c:v>
                </c:pt>
                <c:pt idx="2156">
                  <c:v>0.34120382111759229</c:v>
                </c:pt>
                <c:pt idx="2157">
                  <c:v>0.34111082931777831</c:v>
                </c:pt>
                <c:pt idx="2158">
                  <c:v>0.34101783751796438</c:v>
                </c:pt>
                <c:pt idx="2159">
                  <c:v>0.34092484571815024</c:v>
                </c:pt>
                <c:pt idx="2160">
                  <c:v>0.34084030771831941</c:v>
                </c:pt>
                <c:pt idx="2161">
                  <c:v>0.34074731591850527</c:v>
                </c:pt>
                <c:pt idx="2162">
                  <c:v>0.34065432411869129</c:v>
                </c:pt>
                <c:pt idx="2163">
                  <c:v>0.34056978611886046</c:v>
                </c:pt>
                <c:pt idx="2164">
                  <c:v>0.34047679431904637</c:v>
                </c:pt>
                <c:pt idx="2165">
                  <c:v>0.34038380251923239</c:v>
                </c:pt>
                <c:pt idx="2166">
                  <c:v>0.3402992645194014</c:v>
                </c:pt>
                <c:pt idx="2167">
                  <c:v>0.34020627271958742</c:v>
                </c:pt>
                <c:pt idx="2168">
                  <c:v>0.34011328091977344</c:v>
                </c:pt>
                <c:pt idx="2169">
                  <c:v>0.34002874291994245</c:v>
                </c:pt>
                <c:pt idx="2170">
                  <c:v>0.33993575112012853</c:v>
                </c:pt>
                <c:pt idx="2171">
                  <c:v>0.33984275932031438</c:v>
                </c:pt>
                <c:pt idx="2172">
                  <c:v>0.33975822132048356</c:v>
                </c:pt>
                <c:pt idx="2173">
                  <c:v>0.33966522952066946</c:v>
                </c:pt>
                <c:pt idx="2174">
                  <c:v>0.33958069152083858</c:v>
                </c:pt>
                <c:pt idx="2175">
                  <c:v>0.33948769972102461</c:v>
                </c:pt>
                <c:pt idx="2176">
                  <c:v>0.33940316172119367</c:v>
                </c:pt>
                <c:pt idx="2177">
                  <c:v>0.33931016992137969</c:v>
                </c:pt>
                <c:pt idx="2178">
                  <c:v>0.33922563192154875</c:v>
                </c:pt>
                <c:pt idx="2179">
                  <c:v>0.33913264012173472</c:v>
                </c:pt>
                <c:pt idx="2180">
                  <c:v>0.33904810212190378</c:v>
                </c:pt>
                <c:pt idx="2181">
                  <c:v>0.3389551103220898</c:v>
                </c:pt>
                <c:pt idx="2182">
                  <c:v>0.33887057232225881</c:v>
                </c:pt>
                <c:pt idx="2183">
                  <c:v>0.33877758052244483</c:v>
                </c:pt>
                <c:pt idx="2184">
                  <c:v>0.33869304252261384</c:v>
                </c:pt>
                <c:pt idx="2185">
                  <c:v>0.33860005072279992</c:v>
                </c:pt>
                <c:pt idx="2186">
                  <c:v>0.33851551272296893</c:v>
                </c:pt>
                <c:pt idx="2187">
                  <c:v>0.33842252092315495</c:v>
                </c:pt>
                <c:pt idx="2188">
                  <c:v>0.33833798292332401</c:v>
                </c:pt>
                <c:pt idx="2189">
                  <c:v>0.33824499112350997</c:v>
                </c:pt>
                <c:pt idx="2190">
                  <c:v>0.33816045312367904</c:v>
                </c:pt>
                <c:pt idx="2191">
                  <c:v>0.33806746132386506</c:v>
                </c:pt>
                <c:pt idx="2192">
                  <c:v>0.33798292332403407</c:v>
                </c:pt>
                <c:pt idx="2193">
                  <c:v>0.33789838532420324</c:v>
                </c:pt>
                <c:pt idx="2194">
                  <c:v>0.3378053935243891</c:v>
                </c:pt>
                <c:pt idx="2195">
                  <c:v>0.33772085552455827</c:v>
                </c:pt>
                <c:pt idx="2196">
                  <c:v>0.33763631752472734</c:v>
                </c:pt>
                <c:pt idx="2197">
                  <c:v>0.33754332572491336</c:v>
                </c:pt>
                <c:pt idx="2198">
                  <c:v>0.33745878772508237</c:v>
                </c:pt>
                <c:pt idx="2199">
                  <c:v>0.33737424972525148</c:v>
                </c:pt>
                <c:pt idx="2200">
                  <c:v>0.33728971172542055</c:v>
                </c:pt>
                <c:pt idx="2201">
                  <c:v>0.33719671992560662</c:v>
                </c:pt>
                <c:pt idx="2202">
                  <c:v>0.33711218192577563</c:v>
                </c:pt>
                <c:pt idx="2203">
                  <c:v>0.33702764392594464</c:v>
                </c:pt>
                <c:pt idx="2204">
                  <c:v>0.33693465212613066</c:v>
                </c:pt>
                <c:pt idx="2205">
                  <c:v>0.33685011412629973</c:v>
                </c:pt>
                <c:pt idx="2206">
                  <c:v>0.3367655761264689</c:v>
                </c:pt>
                <c:pt idx="2207">
                  <c:v>0.33667258432665476</c:v>
                </c:pt>
                <c:pt idx="2208">
                  <c:v>0.33658804632682393</c:v>
                </c:pt>
                <c:pt idx="2209">
                  <c:v>0.33650350832699294</c:v>
                </c:pt>
                <c:pt idx="2210">
                  <c:v>0.336418970327162</c:v>
                </c:pt>
                <c:pt idx="2211">
                  <c:v>0.33633443232733112</c:v>
                </c:pt>
                <c:pt idx="2212">
                  <c:v>0.33624989432750013</c:v>
                </c:pt>
                <c:pt idx="2213">
                  <c:v>0.33615690252768621</c:v>
                </c:pt>
                <c:pt idx="2214">
                  <c:v>0.33607236452785522</c:v>
                </c:pt>
                <c:pt idx="2215">
                  <c:v>0.33598782652802439</c:v>
                </c:pt>
                <c:pt idx="2216">
                  <c:v>0.3359032885281934</c:v>
                </c:pt>
                <c:pt idx="2217">
                  <c:v>0.33581875052836241</c:v>
                </c:pt>
                <c:pt idx="2218">
                  <c:v>0.33572575872854848</c:v>
                </c:pt>
                <c:pt idx="2219">
                  <c:v>0.33564122072871749</c:v>
                </c:pt>
                <c:pt idx="2220">
                  <c:v>0.33555668272888667</c:v>
                </c:pt>
                <c:pt idx="2221">
                  <c:v>0.33547214472905568</c:v>
                </c:pt>
                <c:pt idx="2222">
                  <c:v>0.33538760672922469</c:v>
                </c:pt>
                <c:pt idx="2223">
                  <c:v>0.33530306872939386</c:v>
                </c:pt>
                <c:pt idx="2224">
                  <c:v>0.33521853072956287</c:v>
                </c:pt>
                <c:pt idx="2225">
                  <c:v>0.33513399272973204</c:v>
                </c:pt>
                <c:pt idx="2226">
                  <c:v>0.33504945472990105</c:v>
                </c:pt>
                <c:pt idx="2227">
                  <c:v>0.33496491673007012</c:v>
                </c:pt>
                <c:pt idx="2228">
                  <c:v>0.33488037873023924</c:v>
                </c:pt>
                <c:pt idx="2229">
                  <c:v>0.3347958407304083</c:v>
                </c:pt>
                <c:pt idx="2230">
                  <c:v>0.33471130273057731</c:v>
                </c:pt>
                <c:pt idx="2231">
                  <c:v>0.33462676473074648</c:v>
                </c:pt>
                <c:pt idx="2232">
                  <c:v>0.33454222673091555</c:v>
                </c:pt>
                <c:pt idx="2233">
                  <c:v>0.33444923493110151</c:v>
                </c:pt>
                <c:pt idx="2234">
                  <c:v>0.33436469693127058</c:v>
                </c:pt>
                <c:pt idx="2235">
                  <c:v>0.33428015893143959</c:v>
                </c:pt>
                <c:pt idx="2236">
                  <c:v>0.33419562093160876</c:v>
                </c:pt>
                <c:pt idx="2237">
                  <c:v>0.33411953673176092</c:v>
                </c:pt>
                <c:pt idx="2238">
                  <c:v>0.33403499873192993</c:v>
                </c:pt>
                <c:pt idx="2239">
                  <c:v>0.33395046073209911</c:v>
                </c:pt>
                <c:pt idx="2240">
                  <c:v>0.33386592273226812</c:v>
                </c:pt>
                <c:pt idx="2241">
                  <c:v>0.33378138473243718</c:v>
                </c:pt>
                <c:pt idx="2242">
                  <c:v>0.3336968467326063</c:v>
                </c:pt>
                <c:pt idx="2243">
                  <c:v>0.33361230873277536</c:v>
                </c:pt>
                <c:pt idx="2244">
                  <c:v>0.33352777073294443</c:v>
                </c:pt>
                <c:pt idx="2245">
                  <c:v>0.33344323273311355</c:v>
                </c:pt>
                <c:pt idx="2246">
                  <c:v>0.33335869473328256</c:v>
                </c:pt>
                <c:pt idx="2247">
                  <c:v>0.33328261053343472</c:v>
                </c:pt>
                <c:pt idx="2248">
                  <c:v>0.33319807253360378</c:v>
                </c:pt>
                <c:pt idx="2249">
                  <c:v>0.3331135345337729</c:v>
                </c:pt>
                <c:pt idx="2250">
                  <c:v>0.33302899653394197</c:v>
                </c:pt>
                <c:pt idx="2251">
                  <c:v>0.33294445853411114</c:v>
                </c:pt>
                <c:pt idx="2252">
                  <c:v>0.33285992053428015</c:v>
                </c:pt>
                <c:pt idx="2253">
                  <c:v>0.33277538253444922</c:v>
                </c:pt>
                <c:pt idx="2254">
                  <c:v>0.33269929833460132</c:v>
                </c:pt>
                <c:pt idx="2255">
                  <c:v>0.3326147603347705</c:v>
                </c:pt>
                <c:pt idx="2256">
                  <c:v>0.33253022233493951</c:v>
                </c:pt>
                <c:pt idx="2257">
                  <c:v>0.33244568433510857</c:v>
                </c:pt>
                <c:pt idx="2258">
                  <c:v>0.33236960013526068</c:v>
                </c:pt>
                <c:pt idx="2259">
                  <c:v>0.33228506213542985</c:v>
                </c:pt>
                <c:pt idx="2260">
                  <c:v>0.33220052413559892</c:v>
                </c:pt>
                <c:pt idx="2261">
                  <c:v>0.33211598613576804</c:v>
                </c:pt>
                <c:pt idx="2262">
                  <c:v>0.33203990193592026</c:v>
                </c:pt>
                <c:pt idx="2263">
                  <c:v>0.33195536393608926</c:v>
                </c:pt>
                <c:pt idx="2264">
                  <c:v>0.33187082593625827</c:v>
                </c:pt>
                <c:pt idx="2265">
                  <c:v>0.33178628793642745</c:v>
                </c:pt>
                <c:pt idx="2266">
                  <c:v>0.33171020373657961</c:v>
                </c:pt>
                <c:pt idx="2267">
                  <c:v>0.33162566573674868</c:v>
                </c:pt>
                <c:pt idx="2268">
                  <c:v>0.33154112773691768</c:v>
                </c:pt>
                <c:pt idx="2269">
                  <c:v>0.33146504353706985</c:v>
                </c:pt>
                <c:pt idx="2270">
                  <c:v>0.33138050553723897</c:v>
                </c:pt>
                <c:pt idx="2271">
                  <c:v>0.33129596753740803</c:v>
                </c:pt>
                <c:pt idx="2272">
                  <c:v>0.33121988333756019</c:v>
                </c:pt>
                <c:pt idx="2273">
                  <c:v>0.33113534533772926</c:v>
                </c:pt>
                <c:pt idx="2274">
                  <c:v>0.33105080733789832</c:v>
                </c:pt>
                <c:pt idx="2275">
                  <c:v>0.33097472313805054</c:v>
                </c:pt>
                <c:pt idx="2276">
                  <c:v>0.33089018513821961</c:v>
                </c:pt>
                <c:pt idx="2277">
                  <c:v>0.33081410093837171</c:v>
                </c:pt>
                <c:pt idx="2278">
                  <c:v>0.33072956293854089</c:v>
                </c:pt>
                <c:pt idx="2279">
                  <c:v>0.3306450249387099</c:v>
                </c:pt>
                <c:pt idx="2280">
                  <c:v>0.33056894073886212</c:v>
                </c:pt>
                <c:pt idx="2281">
                  <c:v>0.33048440273903112</c:v>
                </c:pt>
                <c:pt idx="2282">
                  <c:v>0.33040831853918329</c:v>
                </c:pt>
                <c:pt idx="2283">
                  <c:v>0.33032378053935241</c:v>
                </c:pt>
                <c:pt idx="2284">
                  <c:v>0.33024769633950463</c:v>
                </c:pt>
                <c:pt idx="2285">
                  <c:v>0.33016315833967363</c:v>
                </c:pt>
                <c:pt idx="2286">
                  <c:v>0.3300870741398258</c:v>
                </c:pt>
                <c:pt idx="2287">
                  <c:v>0.33000253613999497</c:v>
                </c:pt>
                <c:pt idx="2288">
                  <c:v>0.32992645194014714</c:v>
                </c:pt>
                <c:pt idx="2289">
                  <c:v>0.32984191394031614</c:v>
                </c:pt>
                <c:pt idx="2290">
                  <c:v>0.32976582974046831</c:v>
                </c:pt>
                <c:pt idx="2291">
                  <c:v>0.32968129174063737</c:v>
                </c:pt>
                <c:pt idx="2292">
                  <c:v>0.32960520754078948</c:v>
                </c:pt>
                <c:pt idx="2293">
                  <c:v>0.32952066954095866</c:v>
                </c:pt>
                <c:pt idx="2294">
                  <c:v>0.32944458534111082</c:v>
                </c:pt>
                <c:pt idx="2295">
                  <c:v>0.32936004734127988</c:v>
                </c:pt>
                <c:pt idx="2296">
                  <c:v>0.32928396314143205</c:v>
                </c:pt>
                <c:pt idx="2297">
                  <c:v>0.32919942514160105</c:v>
                </c:pt>
                <c:pt idx="2298">
                  <c:v>0.32912334094175327</c:v>
                </c:pt>
                <c:pt idx="2299">
                  <c:v>0.32903880294192239</c:v>
                </c:pt>
                <c:pt idx="2300">
                  <c:v>0.32896271874207456</c:v>
                </c:pt>
                <c:pt idx="2301">
                  <c:v>0.32888663454222672</c:v>
                </c:pt>
                <c:pt idx="2302">
                  <c:v>0.32880209654239578</c:v>
                </c:pt>
                <c:pt idx="2303">
                  <c:v>0.32872601234254789</c:v>
                </c:pt>
                <c:pt idx="2304">
                  <c:v>0.32864992814270011</c:v>
                </c:pt>
                <c:pt idx="2305">
                  <c:v>0.32856539014286923</c:v>
                </c:pt>
                <c:pt idx="2306">
                  <c:v>0.32848930594302139</c:v>
                </c:pt>
                <c:pt idx="2307">
                  <c:v>0.32840476794319046</c:v>
                </c:pt>
                <c:pt idx="2308">
                  <c:v>0.32832868374334262</c:v>
                </c:pt>
                <c:pt idx="2309">
                  <c:v>0.32825259954349478</c:v>
                </c:pt>
                <c:pt idx="2310">
                  <c:v>0.32816806154366379</c:v>
                </c:pt>
                <c:pt idx="2311">
                  <c:v>0.32809197734381601</c:v>
                </c:pt>
                <c:pt idx="2312">
                  <c:v>0.32801589314396812</c:v>
                </c:pt>
                <c:pt idx="2313">
                  <c:v>0.32793135514413729</c:v>
                </c:pt>
                <c:pt idx="2314">
                  <c:v>0.32785527094428946</c:v>
                </c:pt>
                <c:pt idx="2315">
                  <c:v>0.32777918674444162</c:v>
                </c:pt>
                <c:pt idx="2316">
                  <c:v>0.32770310254459378</c:v>
                </c:pt>
                <c:pt idx="2317">
                  <c:v>0.32762701834474595</c:v>
                </c:pt>
                <c:pt idx="2318">
                  <c:v>0.32754248034491495</c:v>
                </c:pt>
                <c:pt idx="2319">
                  <c:v>0.32746639614506717</c:v>
                </c:pt>
                <c:pt idx="2320">
                  <c:v>0.32739031194521928</c:v>
                </c:pt>
                <c:pt idx="2321">
                  <c:v>0.3273142277453715</c:v>
                </c:pt>
                <c:pt idx="2322">
                  <c:v>0.32722968974554068</c:v>
                </c:pt>
                <c:pt idx="2323">
                  <c:v>0.32715360554569278</c:v>
                </c:pt>
                <c:pt idx="2324">
                  <c:v>0.327077521345845</c:v>
                </c:pt>
                <c:pt idx="2325">
                  <c:v>0.32700143714599711</c:v>
                </c:pt>
                <c:pt idx="2326">
                  <c:v>0.32691689914616617</c:v>
                </c:pt>
                <c:pt idx="2327">
                  <c:v>0.32684081494631834</c:v>
                </c:pt>
                <c:pt idx="2328">
                  <c:v>0.3267647307464705</c:v>
                </c:pt>
                <c:pt idx="2329">
                  <c:v>0.32668864654662266</c:v>
                </c:pt>
                <c:pt idx="2330">
                  <c:v>0.32661256234677483</c:v>
                </c:pt>
                <c:pt idx="2331">
                  <c:v>0.32653647814692699</c:v>
                </c:pt>
                <c:pt idx="2332">
                  <c:v>0.32646039394707915</c:v>
                </c:pt>
                <c:pt idx="2333">
                  <c:v>0.32637585594724827</c:v>
                </c:pt>
                <c:pt idx="2334">
                  <c:v>0.32629977174740049</c:v>
                </c:pt>
                <c:pt idx="2335">
                  <c:v>0.3262236875475526</c:v>
                </c:pt>
                <c:pt idx="2336">
                  <c:v>0.32614760334770482</c:v>
                </c:pt>
                <c:pt idx="2337">
                  <c:v>0.32607151914785693</c:v>
                </c:pt>
                <c:pt idx="2338">
                  <c:v>0.32599543494800914</c:v>
                </c:pt>
                <c:pt idx="2339">
                  <c:v>0.32591935074816125</c:v>
                </c:pt>
                <c:pt idx="2340">
                  <c:v>0.32584326654831347</c:v>
                </c:pt>
                <c:pt idx="2341">
                  <c:v>0.32575872854848253</c:v>
                </c:pt>
                <c:pt idx="2342">
                  <c:v>0.32568264434863464</c:v>
                </c:pt>
                <c:pt idx="2343">
                  <c:v>0.32560656014878686</c:v>
                </c:pt>
                <c:pt idx="2344">
                  <c:v>0.32553047594893897</c:v>
                </c:pt>
                <c:pt idx="2345">
                  <c:v>0.32545439174909119</c:v>
                </c:pt>
                <c:pt idx="2346">
                  <c:v>0.3253783075492433</c:v>
                </c:pt>
                <c:pt idx="2347">
                  <c:v>0.32530222334939551</c:v>
                </c:pt>
                <c:pt idx="2348">
                  <c:v>0.32522613914954762</c:v>
                </c:pt>
                <c:pt idx="2349">
                  <c:v>0.32515005494969984</c:v>
                </c:pt>
                <c:pt idx="2350">
                  <c:v>0.32507397074985195</c:v>
                </c:pt>
                <c:pt idx="2351">
                  <c:v>0.32499788655000417</c:v>
                </c:pt>
                <c:pt idx="2352">
                  <c:v>0.32492180235015633</c:v>
                </c:pt>
                <c:pt idx="2353">
                  <c:v>0.32484571815030849</c:v>
                </c:pt>
                <c:pt idx="2354">
                  <c:v>0.32476963395046066</c:v>
                </c:pt>
                <c:pt idx="2355">
                  <c:v>0.32469354975061293</c:v>
                </c:pt>
                <c:pt idx="2356">
                  <c:v>0.32461746555076509</c:v>
                </c:pt>
                <c:pt idx="2357">
                  <c:v>0.3245498351509003</c:v>
                </c:pt>
                <c:pt idx="2358">
                  <c:v>0.32447375095105241</c:v>
                </c:pt>
                <c:pt idx="2359">
                  <c:v>0.32439766675120463</c:v>
                </c:pt>
                <c:pt idx="2360">
                  <c:v>0.32432158255135674</c:v>
                </c:pt>
                <c:pt idx="2361">
                  <c:v>0.32424549835150895</c:v>
                </c:pt>
                <c:pt idx="2362">
                  <c:v>0.32416941415166106</c:v>
                </c:pt>
                <c:pt idx="2363">
                  <c:v>0.32409332995181328</c:v>
                </c:pt>
                <c:pt idx="2364">
                  <c:v>0.32401724575196539</c:v>
                </c:pt>
                <c:pt idx="2365">
                  <c:v>0.32394961535210076</c:v>
                </c:pt>
                <c:pt idx="2366">
                  <c:v>0.32387353115225287</c:v>
                </c:pt>
                <c:pt idx="2367">
                  <c:v>0.32379744695240509</c:v>
                </c:pt>
                <c:pt idx="2368">
                  <c:v>0.3237213627525572</c:v>
                </c:pt>
                <c:pt idx="2369">
                  <c:v>0.32364527855270941</c:v>
                </c:pt>
                <c:pt idx="2370">
                  <c:v>0.32356919435286152</c:v>
                </c:pt>
                <c:pt idx="2371">
                  <c:v>0.32349311015301374</c:v>
                </c:pt>
                <c:pt idx="2372">
                  <c:v>0.32341702595316585</c:v>
                </c:pt>
                <c:pt idx="2373">
                  <c:v>0.32334939555330117</c:v>
                </c:pt>
                <c:pt idx="2374">
                  <c:v>0.32327331135345333</c:v>
                </c:pt>
                <c:pt idx="2375">
                  <c:v>0.32319722715360549</c:v>
                </c:pt>
                <c:pt idx="2376">
                  <c:v>0.32312114295375771</c:v>
                </c:pt>
                <c:pt idx="2377">
                  <c:v>0.32305351255389297</c:v>
                </c:pt>
                <c:pt idx="2378">
                  <c:v>0.32297742835404519</c:v>
                </c:pt>
                <c:pt idx="2379">
                  <c:v>0.3229013441541973</c:v>
                </c:pt>
                <c:pt idx="2380">
                  <c:v>0.32282525995434952</c:v>
                </c:pt>
                <c:pt idx="2381">
                  <c:v>0.32275762955448467</c:v>
                </c:pt>
                <c:pt idx="2382">
                  <c:v>0.32268154535463678</c:v>
                </c:pt>
                <c:pt idx="2383">
                  <c:v>0.32260546115478911</c:v>
                </c:pt>
                <c:pt idx="2384">
                  <c:v>0.32253783075492426</c:v>
                </c:pt>
                <c:pt idx="2385">
                  <c:v>0.32246174655507648</c:v>
                </c:pt>
                <c:pt idx="2386">
                  <c:v>0.32238566235522859</c:v>
                </c:pt>
                <c:pt idx="2387">
                  <c:v>0.3223095781553808</c:v>
                </c:pt>
                <c:pt idx="2388">
                  <c:v>0.32224194775551612</c:v>
                </c:pt>
                <c:pt idx="2389">
                  <c:v>0.32216586355566823</c:v>
                </c:pt>
                <c:pt idx="2390">
                  <c:v>0.32208977935582045</c:v>
                </c:pt>
                <c:pt idx="2391">
                  <c:v>0.32201369515597256</c:v>
                </c:pt>
                <c:pt idx="2392">
                  <c:v>0.32194606475610787</c:v>
                </c:pt>
                <c:pt idx="2393">
                  <c:v>0.32186998055626004</c:v>
                </c:pt>
                <c:pt idx="2394">
                  <c:v>0.32180235015639519</c:v>
                </c:pt>
                <c:pt idx="2395">
                  <c:v>0.32172626595654741</c:v>
                </c:pt>
                <c:pt idx="2396">
                  <c:v>0.32165018175669952</c:v>
                </c:pt>
                <c:pt idx="2397">
                  <c:v>0.32158255135683483</c:v>
                </c:pt>
                <c:pt idx="2398">
                  <c:v>0.321506467156987</c:v>
                </c:pt>
                <c:pt idx="2399">
                  <c:v>0.32143883675712231</c:v>
                </c:pt>
                <c:pt idx="2400">
                  <c:v>0.32136275255727448</c:v>
                </c:pt>
                <c:pt idx="2401">
                  <c:v>0.32128666835742664</c:v>
                </c:pt>
                <c:pt idx="2402">
                  <c:v>0.32121903795756196</c:v>
                </c:pt>
                <c:pt idx="2403">
                  <c:v>0.32114295375771412</c:v>
                </c:pt>
                <c:pt idx="2404">
                  <c:v>0.32107532335784927</c:v>
                </c:pt>
                <c:pt idx="2405">
                  <c:v>0.32099923915800144</c:v>
                </c:pt>
                <c:pt idx="2406">
                  <c:v>0.3209231549581536</c:v>
                </c:pt>
                <c:pt idx="2407">
                  <c:v>0.32085552455828892</c:v>
                </c:pt>
                <c:pt idx="2408">
                  <c:v>0.32077944035844108</c:v>
                </c:pt>
                <c:pt idx="2409">
                  <c:v>0.3207118099585764</c:v>
                </c:pt>
                <c:pt idx="2410">
                  <c:v>0.32063572575872851</c:v>
                </c:pt>
                <c:pt idx="2411">
                  <c:v>0.32056809535886371</c:v>
                </c:pt>
                <c:pt idx="2412">
                  <c:v>0.32049201115901604</c:v>
                </c:pt>
                <c:pt idx="2413">
                  <c:v>0.32042438075915119</c:v>
                </c:pt>
                <c:pt idx="2414">
                  <c:v>0.3203482965593033</c:v>
                </c:pt>
                <c:pt idx="2415">
                  <c:v>0.32028066615943868</c:v>
                </c:pt>
                <c:pt idx="2416">
                  <c:v>0.32020458195959078</c:v>
                </c:pt>
                <c:pt idx="2417">
                  <c:v>0.3201369515597261</c:v>
                </c:pt>
                <c:pt idx="2418">
                  <c:v>0.32006086735987826</c:v>
                </c:pt>
                <c:pt idx="2419">
                  <c:v>0.31999323696001347</c:v>
                </c:pt>
                <c:pt idx="2420">
                  <c:v>0.31992560656014873</c:v>
                </c:pt>
                <c:pt idx="2421">
                  <c:v>0.31984952236030095</c:v>
                </c:pt>
                <c:pt idx="2422">
                  <c:v>0.31978189196043622</c:v>
                </c:pt>
                <c:pt idx="2423">
                  <c:v>0.31970580776058838</c:v>
                </c:pt>
                <c:pt idx="2424">
                  <c:v>0.31963817736072353</c:v>
                </c:pt>
                <c:pt idx="2425">
                  <c:v>0.31956209316087575</c:v>
                </c:pt>
                <c:pt idx="2426">
                  <c:v>0.31949446276101101</c:v>
                </c:pt>
                <c:pt idx="2427">
                  <c:v>0.31941837856116323</c:v>
                </c:pt>
                <c:pt idx="2428">
                  <c:v>0.31935074816129849</c:v>
                </c:pt>
                <c:pt idx="2429">
                  <c:v>0.31928311776143381</c:v>
                </c:pt>
                <c:pt idx="2430">
                  <c:v>0.31920703356158592</c:v>
                </c:pt>
                <c:pt idx="2431">
                  <c:v>0.31913940316172118</c:v>
                </c:pt>
                <c:pt idx="2432">
                  <c:v>0.31907177276185644</c:v>
                </c:pt>
                <c:pt idx="2433">
                  <c:v>0.31899568856200861</c:v>
                </c:pt>
                <c:pt idx="2434">
                  <c:v>0.31892805816214387</c:v>
                </c:pt>
                <c:pt idx="2435">
                  <c:v>0.31886042776227908</c:v>
                </c:pt>
                <c:pt idx="2436">
                  <c:v>0.31878434356243124</c:v>
                </c:pt>
                <c:pt idx="2437">
                  <c:v>0.31871671316256656</c:v>
                </c:pt>
                <c:pt idx="2438">
                  <c:v>0.31864908276270182</c:v>
                </c:pt>
                <c:pt idx="2439">
                  <c:v>0.31857299856285404</c:v>
                </c:pt>
                <c:pt idx="2440">
                  <c:v>0.31850536816298919</c:v>
                </c:pt>
                <c:pt idx="2441">
                  <c:v>0.31843773776312445</c:v>
                </c:pt>
                <c:pt idx="2442">
                  <c:v>0.31836165356327667</c:v>
                </c:pt>
                <c:pt idx="2443">
                  <c:v>0.31829402316341193</c:v>
                </c:pt>
                <c:pt idx="2444">
                  <c:v>0.31822639276354725</c:v>
                </c:pt>
                <c:pt idx="2445">
                  <c:v>0.3181587623636824</c:v>
                </c:pt>
                <c:pt idx="2446">
                  <c:v>0.31808267816383456</c:v>
                </c:pt>
                <c:pt idx="2447">
                  <c:v>0.31801504776396988</c:v>
                </c:pt>
                <c:pt idx="2448">
                  <c:v>0.3179474173641052</c:v>
                </c:pt>
                <c:pt idx="2449">
                  <c:v>0.31787978696424035</c:v>
                </c:pt>
                <c:pt idx="2450">
                  <c:v>0.31780370276439251</c:v>
                </c:pt>
                <c:pt idx="2451">
                  <c:v>0.31773607236452783</c:v>
                </c:pt>
                <c:pt idx="2452">
                  <c:v>0.31766844196466315</c:v>
                </c:pt>
                <c:pt idx="2453">
                  <c:v>0.3176008115647983</c:v>
                </c:pt>
                <c:pt idx="2454">
                  <c:v>0.31753318116493362</c:v>
                </c:pt>
                <c:pt idx="2455">
                  <c:v>0.31745709696508573</c:v>
                </c:pt>
                <c:pt idx="2456">
                  <c:v>0.3173894665652211</c:v>
                </c:pt>
                <c:pt idx="2457">
                  <c:v>0.31732183616535636</c:v>
                </c:pt>
                <c:pt idx="2458">
                  <c:v>0.31725420576549151</c:v>
                </c:pt>
                <c:pt idx="2459">
                  <c:v>0.31718657536562683</c:v>
                </c:pt>
                <c:pt idx="2460">
                  <c:v>0.317110491165779</c:v>
                </c:pt>
                <c:pt idx="2461">
                  <c:v>0.31704286076591431</c:v>
                </c:pt>
                <c:pt idx="2462">
                  <c:v>0.31697523036604947</c:v>
                </c:pt>
                <c:pt idx="2463">
                  <c:v>0.31690759996618478</c:v>
                </c:pt>
                <c:pt idx="2464">
                  <c:v>0.31683996956632005</c:v>
                </c:pt>
                <c:pt idx="2465">
                  <c:v>0.31677233916645525</c:v>
                </c:pt>
                <c:pt idx="2466">
                  <c:v>0.31670470876659051</c:v>
                </c:pt>
                <c:pt idx="2467">
                  <c:v>0.31663707836672589</c:v>
                </c:pt>
                <c:pt idx="2468">
                  <c:v>0.31656944796686104</c:v>
                </c:pt>
                <c:pt idx="2469">
                  <c:v>0.3164933637670132</c:v>
                </c:pt>
                <c:pt idx="2470">
                  <c:v>0.31642573336714847</c:v>
                </c:pt>
                <c:pt idx="2471">
                  <c:v>0.31635810296728378</c:v>
                </c:pt>
                <c:pt idx="2472">
                  <c:v>0.31629047256741899</c:v>
                </c:pt>
                <c:pt idx="2473">
                  <c:v>0.31622284216755431</c:v>
                </c:pt>
                <c:pt idx="2474">
                  <c:v>0.31615521176768957</c:v>
                </c:pt>
                <c:pt idx="2475">
                  <c:v>0.31608758136782489</c:v>
                </c:pt>
                <c:pt idx="2476">
                  <c:v>0.31601995096796004</c:v>
                </c:pt>
                <c:pt idx="2477">
                  <c:v>0.3159523205680953</c:v>
                </c:pt>
                <c:pt idx="2478">
                  <c:v>0.31588469016823062</c:v>
                </c:pt>
                <c:pt idx="2479">
                  <c:v>0.31581705976836577</c:v>
                </c:pt>
                <c:pt idx="2480">
                  <c:v>0.31574942936850114</c:v>
                </c:pt>
                <c:pt idx="2481">
                  <c:v>0.31568179896863641</c:v>
                </c:pt>
                <c:pt idx="2482">
                  <c:v>0.31561416856877161</c:v>
                </c:pt>
                <c:pt idx="2483">
                  <c:v>0.31554653816890688</c:v>
                </c:pt>
                <c:pt idx="2484">
                  <c:v>0.31547890776904219</c:v>
                </c:pt>
                <c:pt idx="2485">
                  <c:v>0.31541127736917735</c:v>
                </c:pt>
                <c:pt idx="2486">
                  <c:v>0.31534364696931266</c:v>
                </c:pt>
                <c:pt idx="2487">
                  <c:v>0.31527601656944798</c:v>
                </c:pt>
                <c:pt idx="2488">
                  <c:v>0.3152083861695833</c:v>
                </c:pt>
                <c:pt idx="2489">
                  <c:v>0.31514075576971845</c:v>
                </c:pt>
                <c:pt idx="2490">
                  <c:v>0.31507312536985371</c:v>
                </c:pt>
                <c:pt idx="2491">
                  <c:v>0.31500549496998903</c:v>
                </c:pt>
                <c:pt idx="2492">
                  <c:v>0.31493786457012418</c:v>
                </c:pt>
                <c:pt idx="2493">
                  <c:v>0.3148702341702595</c:v>
                </c:pt>
                <c:pt idx="2494">
                  <c:v>0.31480260377039482</c:v>
                </c:pt>
                <c:pt idx="2495">
                  <c:v>0.31473497337053002</c:v>
                </c:pt>
                <c:pt idx="2496">
                  <c:v>0.31466734297066529</c:v>
                </c:pt>
                <c:pt idx="2497">
                  <c:v>0.31460816637078359</c:v>
                </c:pt>
                <c:pt idx="2498">
                  <c:v>0.31454053597091891</c:v>
                </c:pt>
                <c:pt idx="2499">
                  <c:v>0.31447290557105423</c:v>
                </c:pt>
                <c:pt idx="2500">
                  <c:v>0.31440527517118938</c:v>
                </c:pt>
                <c:pt idx="2501">
                  <c:v>0.31433764477132464</c:v>
                </c:pt>
                <c:pt idx="2502">
                  <c:v>0.31427001437145996</c:v>
                </c:pt>
                <c:pt idx="2503">
                  <c:v>0.31420238397159511</c:v>
                </c:pt>
                <c:pt idx="2504">
                  <c:v>0.31414320737171358</c:v>
                </c:pt>
                <c:pt idx="2505">
                  <c:v>0.31407557697184885</c:v>
                </c:pt>
                <c:pt idx="2506">
                  <c:v>0.31400794657198405</c:v>
                </c:pt>
                <c:pt idx="2507">
                  <c:v>0.31394031617211932</c:v>
                </c:pt>
                <c:pt idx="2508">
                  <c:v>0.31387268577225469</c:v>
                </c:pt>
                <c:pt idx="2509">
                  <c:v>0.31380505537238984</c:v>
                </c:pt>
                <c:pt idx="2510">
                  <c:v>0.31374587877250826</c:v>
                </c:pt>
                <c:pt idx="2511">
                  <c:v>0.31367824837264346</c:v>
                </c:pt>
                <c:pt idx="2512">
                  <c:v>0.31361061797277873</c:v>
                </c:pt>
                <c:pt idx="2513">
                  <c:v>0.31354298757291404</c:v>
                </c:pt>
                <c:pt idx="2514">
                  <c:v>0.3134753571730492</c:v>
                </c:pt>
                <c:pt idx="2515">
                  <c:v>0.31341618057316767</c:v>
                </c:pt>
                <c:pt idx="2516">
                  <c:v>0.31334855017330282</c:v>
                </c:pt>
                <c:pt idx="2517">
                  <c:v>0.31328091977343814</c:v>
                </c:pt>
                <c:pt idx="2518">
                  <c:v>0.3132132893735734</c:v>
                </c:pt>
                <c:pt idx="2519">
                  <c:v>0.31315411277369171</c:v>
                </c:pt>
                <c:pt idx="2520">
                  <c:v>0.31308648237382702</c:v>
                </c:pt>
                <c:pt idx="2521">
                  <c:v>0.31301885197396229</c:v>
                </c:pt>
                <c:pt idx="2522">
                  <c:v>0.31295967537408065</c:v>
                </c:pt>
                <c:pt idx="2523">
                  <c:v>0.31289204497421591</c:v>
                </c:pt>
                <c:pt idx="2524">
                  <c:v>0.31282441457435112</c:v>
                </c:pt>
                <c:pt idx="2525">
                  <c:v>0.31275678417448638</c:v>
                </c:pt>
                <c:pt idx="2526">
                  <c:v>0.31269760757460474</c:v>
                </c:pt>
                <c:pt idx="2527">
                  <c:v>0.31262997717474</c:v>
                </c:pt>
                <c:pt idx="2528">
                  <c:v>0.31256234677487532</c:v>
                </c:pt>
                <c:pt idx="2529">
                  <c:v>0.31250317017499363</c:v>
                </c:pt>
                <c:pt idx="2530">
                  <c:v>0.31243553977512889</c:v>
                </c:pt>
                <c:pt idx="2531">
                  <c:v>0.3123679093752641</c:v>
                </c:pt>
                <c:pt idx="2532">
                  <c:v>0.31230027897539936</c:v>
                </c:pt>
                <c:pt idx="2533">
                  <c:v>0.31224110237551772</c:v>
                </c:pt>
                <c:pt idx="2534">
                  <c:v>0.31217347197565298</c:v>
                </c:pt>
                <c:pt idx="2535">
                  <c:v>0.31210584157578836</c:v>
                </c:pt>
                <c:pt idx="2536">
                  <c:v>0.31204666497590661</c:v>
                </c:pt>
                <c:pt idx="2537">
                  <c:v>0.31197903457604187</c:v>
                </c:pt>
                <c:pt idx="2538">
                  <c:v>0.31191985797616023</c:v>
                </c:pt>
                <c:pt idx="2539">
                  <c:v>0.31185222757629549</c:v>
                </c:pt>
                <c:pt idx="2540">
                  <c:v>0.31179305097641385</c:v>
                </c:pt>
                <c:pt idx="2541">
                  <c:v>0.31172542057654912</c:v>
                </c:pt>
                <c:pt idx="2542">
                  <c:v>0.31165779017668443</c:v>
                </c:pt>
                <c:pt idx="2543">
                  <c:v>0.31159861357680274</c:v>
                </c:pt>
                <c:pt idx="2544">
                  <c:v>0.31153098317693806</c:v>
                </c:pt>
                <c:pt idx="2545">
                  <c:v>0.31147180657705636</c:v>
                </c:pt>
                <c:pt idx="2546">
                  <c:v>0.31140417617719163</c:v>
                </c:pt>
                <c:pt idx="2547">
                  <c:v>0.31133654577732683</c:v>
                </c:pt>
                <c:pt idx="2548">
                  <c:v>0.31127736917744525</c:v>
                </c:pt>
                <c:pt idx="2549">
                  <c:v>0.31120973877758046</c:v>
                </c:pt>
                <c:pt idx="2550">
                  <c:v>0.31115056217769888</c:v>
                </c:pt>
                <c:pt idx="2551">
                  <c:v>0.31108293177783408</c:v>
                </c:pt>
                <c:pt idx="2552">
                  <c:v>0.3110237551779525</c:v>
                </c:pt>
                <c:pt idx="2553">
                  <c:v>0.31095612477808782</c:v>
                </c:pt>
                <c:pt idx="2554">
                  <c:v>0.31089694817820612</c:v>
                </c:pt>
                <c:pt idx="2555">
                  <c:v>0.31082931777834139</c:v>
                </c:pt>
                <c:pt idx="2556">
                  <c:v>0.31077014117845969</c:v>
                </c:pt>
                <c:pt idx="2557">
                  <c:v>0.31070251077859501</c:v>
                </c:pt>
                <c:pt idx="2558">
                  <c:v>0.31064333417871332</c:v>
                </c:pt>
                <c:pt idx="2559">
                  <c:v>0.31057570377884858</c:v>
                </c:pt>
                <c:pt idx="2560">
                  <c:v>0.31051652717896688</c:v>
                </c:pt>
                <c:pt idx="2561">
                  <c:v>0.3104488967791022</c:v>
                </c:pt>
                <c:pt idx="2562">
                  <c:v>0.31038972017922051</c:v>
                </c:pt>
                <c:pt idx="2563">
                  <c:v>0.31032208977935583</c:v>
                </c:pt>
                <c:pt idx="2564">
                  <c:v>0.31026291317947413</c:v>
                </c:pt>
                <c:pt idx="2565">
                  <c:v>0.31020373657959249</c:v>
                </c:pt>
                <c:pt idx="2566">
                  <c:v>0.31013610617972776</c:v>
                </c:pt>
                <c:pt idx="2567">
                  <c:v>0.31007692957984606</c:v>
                </c:pt>
                <c:pt idx="2568">
                  <c:v>0.31000929917998138</c:v>
                </c:pt>
                <c:pt idx="2569">
                  <c:v>0.30995012258009963</c:v>
                </c:pt>
                <c:pt idx="2570">
                  <c:v>0.309882492180235</c:v>
                </c:pt>
                <c:pt idx="2571">
                  <c:v>0.30982331558035336</c:v>
                </c:pt>
                <c:pt idx="2572">
                  <c:v>0.30975568518048857</c:v>
                </c:pt>
                <c:pt idx="2573">
                  <c:v>0.30969650858060699</c:v>
                </c:pt>
                <c:pt idx="2574">
                  <c:v>0.30963733198072529</c:v>
                </c:pt>
                <c:pt idx="2575">
                  <c:v>0.30956970158086061</c:v>
                </c:pt>
                <c:pt idx="2576">
                  <c:v>0.30951052498097892</c:v>
                </c:pt>
                <c:pt idx="2577">
                  <c:v>0.30945134838109728</c:v>
                </c:pt>
                <c:pt idx="2578">
                  <c:v>0.30938371798123254</c:v>
                </c:pt>
                <c:pt idx="2579">
                  <c:v>0.30932454138135085</c:v>
                </c:pt>
                <c:pt idx="2580">
                  <c:v>0.30926536478146927</c:v>
                </c:pt>
                <c:pt idx="2581">
                  <c:v>0.30919773438160442</c:v>
                </c:pt>
                <c:pt idx="2582">
                  <c:v>0.30913855778172289</c:v>
                </c:pt>
                <c:pt idx="2583">
                  <c:v>0.3090793811818412</c:v>
                </c:pt>
                <c:pt idx="2584">
                  <c:v>0.30901175078197651</c:v>
                </c:pt>
                <c:pt idx="2585">
                  <c:v>0.30895257418209482</c:v>
                </c:pt>
                <c:pt idx="2586">
                  <c:v>0.30889339758221307</c:v>
                </c:pt>
                <c:pt idx="2587">
                  <c:v>0.30882576718234844</c:v>
                </c:pt>
                <c:pt idx="2588">
                  <c:v>0.3087665905824668</c:v>
                </c:pt>
                <c:pt idx="2589">
                  <c:v>0.30870741398258517</c:v>
                </c:pt>
                <c:pt idx="2590">
                  <c:v>0.30863978358272043</c:v>
                </c:pt>
                <c:pt idx="2591">
                  <c:v>0.30858060698283879</c:v>
                </c:pt>
                <c:pt idx="2592">
                  <c:v>0.3085214303829571</c:v>
                </c:pt>
                <c:pt idx="2593">
                  <c:v>0.30845379998309236</c:v>
                </c:pt>
                <c:pt idx="2594">
                  <c:v>0.30839462338321072</c:v>
                </c:pt>
                <c:pt idx="2595">
                  <c:v>0.30833544678332908</c:v>
                </c:pt>
                <c:pt idx="2596">
                  <c:v>0.30827627018344744</c:v>
                </c:pt>
                <c:pt idx="2597">
                  <c:v>0.30821709358356575</c:v>
                </c:pt>
                <c:pt idx="2598">
                  <c:v>0.30814946318370107</c:v>
                </c:pt>
                <c:pt idx="2599">
                  <c:v>0.30809028658381937</c:v>
                </c:pt>
                <c:pt idx="2600">
                  <c:v>0.30803110998393773</c:v>
                </c:pt>
                <c:pt idx="2601">
                  <c:v>0.3079719333840561</c:v>
                </c:pt>
                <c:pt idx="2602">
                  <c:v>0.3079127567841744</c:v>
                </c:pt>
                <c:pt idx="2603">
                  <c:v>0.30784512638430972</c:v>
                </c:pt>
                <c:pt idx="2604">
                  <c:v>0.30778594978442814</c:v>
                </c:pt>
                <c:pt idx="2605">
                  <c:v>0.30772677318454639</c:v>
                </c:pt>
                <c:pt idx="2606">
                  <c:v>0.30766759658466475</c:v>
                </c:pt>
                <c:pt idx="2607">
                  <c:v>0.30760841998478317</c:v>
                </c:pt>
                <c:pt idx="2608">
                  <c:v>0.30754078958491837</c:v>
                </c:pt>
                <c:pt idx="2609">
                  <c:v>0.30748161298503679</c:v>
                </c:pt>
                <c:pt idx="2610">
                  <c:v>0.30742243638515515</c:v>
                </c:pt>
                <c:pt idx="2611">
                  <c:v>0.3073632597852734</c:v>
                </c:pt>
                <c:pt idx="2612">
                  <c:v>0.30730408318539182</c:v>
                </c:pt>
                <c:pt idx="2613">
                  <c:v>0.30723645278552703</c:v>
                </c:pt>
                <c:pt idx="2614">
                  <c:v>0.30717727618564544</c:v>
                </c:pt>
                <c:pt idx="2615">
                  <c:v>0.3071180995857638</c:v>
                </c:pt>
                <c:pt idx="2616">
                  <c:v>0.30705892298588205</c:v>
                </c:pt>
                <c:pt idx="2617">
                  <c:v>0.30699974638600047</c:v>
                </c:pt>
                <c:pt idx="2618">
                  <c:v>0.30694056978611883</c:v>
                </c:pt>
                <c:pt idx="2619">
                  <c:v>0.30688139318623714</c:v>
                </c:pt>
                <c:pt idx="2620">
                  <c:v>0.30682221658635556</c:v>
                </c:pt>
                <c:pt idx="2621">
                  <c:v>0.30676303998647386</c:v>
                </c:pt>
                <c:pt idx="2622">
                  <c:v>0.30670386338659228</c:v>
                </c:pt>
                <c:pt idx="2623">
                  <c:v>0.30664468678671064</c:v>
                </c:pt>
                <c:pt idx="2624">
                  <c:v>0.3065770563868459</c:v>
                </c:pt>
                <c:pt idx="2625">
                  <c:v>0.30651787978696426</c:v>
                </c:pt>
                <c:pt idx="2626">
                  <c:v>0.30645870318708252</c:v>
                </c:pt>
                <c:pt idx="2627">
                  <c:v>0.30639952658720099</c:v>
                </c:pt>
                <c:pt idx="2628">
                  <c:v>0.30634034998731929</c:v>
                </c:pt>
                <c:pt idx="2629">
                  <c:v>0.30628117338743754</c:v>
                </c:pt>
                <c:pt idx="2630">
                  <c:v>0.30622199678755602</c:v>
                </c:pt>
                <c:pt idx="2631">
                  <c:v>0.30616282018767432</c:v>
                </c:pt>
                <c:pt idx="2632">
                  <c:v>0.30610364358779263</c:v>
                </c:pt>
                <c:pt idx="2633">
                  <c:v>0.30604446698791105</c:v>
                </c:pt>
                <c:pt idx="2634">
                  <c:v>0.30598529038802935</c:v>
                </c:pt>
                <c:pt idx="2635">
                  <c:v>0.30592611378814771</c:v>
                </c:pt>
                <c:pt idx="2636">
                  <c:v>0.30586693718826613</c:v>
                </c:pt>
                <c:pt idx="2637">
                  <c:v>0.30580776058838444</c:v>
                </c:pt>
                <c:pt idx="2638">
                  <c:v>0.30574858398850274</c:v>
                </c:pt>
                <c:pt idx="2639">
                  <c:v>0.30568940738862116</c:v>
                </c:pt>
                <c:pt idx="2640">
                  <c:v>0.30563023078873952</c:v>
                </c:pt>
                <c:pt idx="2641">
                  <c:v>0.30557105418885788</c:v>
                </c:pt>
                <c:pt idx="2642">
                  <c:v>0.30551187758897624</c:v>
                </c:pt>
                <c:pt idx="2643">
                  <c:v>0.30545270098909455</c:v>
                </c:pt>
                <c:pt idx="2644">
                  <c:v>0.30539352438921297</c:v>
                </c:pt>
                <c:pt idx="2645">
                  <c:v>0.30533434778933127</c:v>
                </c:pt>
                <c:pt idx="2646">
                  <c:v>0.30527517118944958</c:v>
                </c:pt>
                <c:pt idx="2647">
                  <c:v>0.30521599458956805</c:v>
                </c:pt>
                <c:pt idx="2648">
                  <c:v>0.30515681798968636</c:v>
                </c:pt>
                <c:pt idx="2649">
                  <c:v>0.30509764138980461</c:v>
                </c:pt>
                <c:pt idx="2650">
                  <c:v>0.30503846478992308</c:v>
                </c:pt>
                <c:pt idx="2651">
                  <c:v>0.30497928819004139</c:v>
                </c:pt>
                <c:pt idx="2652">
                  <c:v>0.30492856539014285</c:v>
                </c:pt>
                <c:pt idx="2653">
                  <c:v>0.30486938879026115</c:v>
                </c:pt>
                <c:pt idx="2654">
                  <c:v>0.30481021219037957</c:v>
                </c:pt>
                <c:pt idx="2655">
                  <c:v>0.30475103559049788</c:v>
                </c:pt>
                <c:pt idx="2656">
                  <c:v>0.30469185899061618</c:v>
                </c:pt>
                <c:pt idx="2657">
                  <c:v>0.30463268239073465</c:v>
                </c:pt>
                <c:pt idx="2658">
                  <c:v>0.30457350579085296</c:v>
                </c:pt>
                <c:pt idx="2659">
                  <c:v>0.30451432919097132</c:v>
                </c:pt>
                <c:pt idx="2660">
                  <c:v>0.30446360639107284</c:v>
                </c:pt>
                <c:pt idx="2661">
                  <c:v>0.30440442979119109</c:v>
                </c:pt>
                <c:pt idx="2662">
                  <c:v>0.3043452531913094</c:v>
                </c:pt>
                <c:pt idx="2663">
                  <c:v>0.30428607659142787</c:v>
                </c:pt>
                <c:pt idx="2664">
                  <c:v>0.30422689999154617</c:v>
                </c:pt>
                <c:pt idx="2665">
                  <c:v>0.30416772339166448</c:v>
                </c:pt>
                <c:pt idx="2666">
                  <c:v>0.30411700059176594</c:v>
                </c:pt>
                <c:pt idx="2667">
                  <c:v>0.30405782399188436</c:v>
                </c:pt>
                <c:pt idx="2668">
                  <c:v>0.30399864739200266</c:v>
                </c:pt>
                <c:pt idx="2669">
                  <c:v>0.30393947079212097</c:v>
                </c:pt>
                <c:pt idx="2670">
                  <c:v>0.30388029419223944</c:v>
                </c:pt>
                <c:pt idx="2671">
                  <c:v>0.30382111759235769</c:v>
                </c:pt>
                <c:pt idx="2672">
                  <c:v>0.30377039479245915</c:v>
                </c:pt>
                <c:pt idx="2673">
                  <c:v>0.30371121819257751</c:v>
                </c:pt>
                <c:pt idx="2674">
                  <c:v>0.30365204159269588</c:v>
                </c:pt>
                <c:pt idx="2675">
                  <c:v>0.30359286499281424</c:v>
                </c:pt>
                <c:pt idx="2676">
                  <c:v>0.30353368839293265</c:v>
                </c:pt>
                <c:pt idx="2677">
                  <c:v>0.30348296559303406</c:v>
                </c:pt>
                <c:pt idx="2678">
                  <c:v>0.30342378899315242</c:v>
                </c:pt>
                <c:pt idx="2679">
                  <c:v>0.30336461239327073</c:v>
                </c:pt>
                <c:pt idx="2680">
                  <c:v>0.30331388959337213</c:v>
                </c:pt>
                <c:pt idx="2681">
                  <c:v>0.3032547129934906</c:v>
                </c:pt>
                <c:pt idx="2682">
                  <c:v>0.30319553639360886</c:v>
                </c:pt>
                <c:pt idx="2683">
                  <c:v>0.30313635979372722</c:v>
                </c:pt>
                <c:pt idx="2684">
                  <c:v>0.30308563699382868</c:v>
                </c:pt>
                <c:pt idx="2685">
                  <c:v>0.30302646039394709</c:v>
                </c:pt>
                <c:pt idx="2686">
                  <c:v>0.3029672837940654</c:v>
                </c:pt>
                <c:pt idx="2687">
                  <c:v>0.30291656099416681</c:v>
                </c:pt>
                <c:pt idx="2688">
                  <c:v>0.30285738439428517</c:v>
                </c:pt>
                <c:pt idx="2689">
                  <c:v>0.30279820779440358</c:v>
                </c:pt>
                <c:pt idx="2690">
                  <c:v>0.30273903119452189</c:v>
                </c:pt>
                <c:pt idx="2691">
                  <c:v>0.30268830839462335</c:v>
                </c:pt>
                <c:pt idx="2692">
                  <c:v>0.30262913179474166</c:v>
                </c:pt>
                <c:pt idx="2693">
                  <c:v>0.30256995519486007</c:v>
                </c:pt>
                <c:pt idx="2694">
                  <c:v>0.30251923239496153</c:v>
                </c:pt>
                <c:pt idx="2695">
                  <c:v>0.30246005579507984</c:v>
                </c:pt>
                <c:pt idx="2696">
                  <c:v>0.30240087919519826</c:v>
                </c:pt>
                <c:pt idx="2697">
                  <c:v>0.30235015639529972</c:v>
                </c:pt>
                <c:pt idx="2698">
                  <c:v>0.30229097979541802</c:v>
                </c:pt>
                <c:pt idx="2699">
                  <c:v>0.30223180319553633</c:v>
                </c:pt>
                <c:pt idx="2700">
                  <c:v>0.30218108039563774</c:v>
                </c:pt>
                <c:pt idx="2701">
                  <c:v>0.30212190379575621</c:v>
                </c:pt>
                <c:pt idx="2702">
                  <c:v>0.30207118099585767</c:v>
                </c:pt>
                <c:pt idx="2703">
                  <c:v>0.30201200439597592</c:v>
                </c:pt>
                <c:pt idx="2704">
                  <c:v>0.30195282779609428</c:v>
                </c:pt>
                <c:pt idx="2705">
                  <c:v>0.30190210499619569</c:v>
                </c:pt>
                <c:pt idx="2706">
                  <c:v>0.30184292839631416</c:v>
                </c:pt>
                <c:pt idx="2707">
                  <c:v>0.30179220559641562</c:v>
                </c:pt>
                <c:pt idx="2708">
                  <c:v>0.30173302899653387</c:v>
                </c:pt>
                <c:pt idx="2709">
                  <c:v>0.30167385239665223</c:v>
                </c:pt>
                <c:pt idx="2710">
                  <c:v>0.30162312959675364</c:v>
                </c:pt>
                <c:pt idx="2711">
                  <c:v>0.30156395299687205</c:v>
                </c:pt>
                <c:pt idx="2712">
                  <c:v>0.30151323019697351</c:v>
                </c:pt>
                <c:pt idx="2713">
                  <c:v>0.30145405359709182</c:v>
                </c:pt>
                <c:pt idx="2714">
                  <c:v>0.30139487699721029</c:v>
                </c:pt>
                <c:pt idx="2715">
                  <c:v>0.3013441541973117</c:v>
                </c:pt>
                <c:pt idx="2716">
                  <c:v>0.30128497759743</c:v>
                </c:pt>
                <c:pt idx="2717">
                  <c:v>0.30123425479753146</c:v>
                </c:pt>
                <c:pt idx="2718">
                  <c:v>0.30117507819764977</c:v>
                </c:pt>
                <c:pt idx="2719">
                  <c:v>0.30112435539775118</c:v>
                </c:pt>
                <c:pt idx="2720">
                  <c:v>0.30106517879786965</c:v>
                </c:pt>
                <c:pt idx="2721">
                  <c:v>0.30101445599797111</c:v>
                </c:pt>
                <c:pt idx="2722">
                  <c:v>0.30095527939808941</c:v>
                </c:pt>
                <c:pt idx="2723">
                  <c:v>0.30090455659819088</c:v>
                </c:pt>
                <c:pt idx="2724">
                  <c:v>0.30084537999830913</c:v>
                </c:pt>
                <c:pt idx="2725">
                  <c:v>0.30079465719841064</c:v>
                </c:pt>
                <c:pt idx="2726">
                  <c:v>0.30073548059852906</c:v>
                </c:pt>
                <c:pt idx="2727">
                  <c:v>0.30068475779863046</c:v>
                </c:pt>
                <c:pt idx="2728">
                  <c:v>0.30062558119874883</c:v>
                </c:pt>
                <c:pt idx="2729">
                  <c:v>0.30057485839885023</c:v>
                </c:pt>
                <c:pt idx="2730">
                  <c:v>0.30051568179896859</c:v>
                </c:pt>
                <c:pt idx="2731">
                  <c:v>0.30046495899907</c:v>
                </c:pt>
                <c:pt idx="2732">
                  <c:v>0.30040578239918841</c:v>
                </c:pt>
                <c:pt idx="2733">
                  <c:v>0.30035505959928988</c:v>
                </c:pt>
                <c:pt idx="2734">
                  <c:v>0.30029588299940818</c:v>
                </c:pt>
                <c:pt idx="2735">
                  <c:v>0.30024516019950959</c:v>
                </c:pt>
                <c:pt idx="2736">
                  <c:v>0.3001944373996111</c:v>
                </c:pt>
                <c:pt idx="2737">
                  <c:v>0.30013526079972946</c:v>
                </c:pt>
                <c:pt idx="2738">
                  <c:v>0.30008453799983098</c:v>
                </c:pt>
                <c:pt idx="2739">
                  <c:v>0.30002536139994923</c:v>
                </c:pt>
                <c:pt idx="2740">
                  <c:v>0.29997463860005069</c:v>
                </c:pt>
                <c:pt idx="2741">
                  <c:v>0.29992391580015215</c:v>
                </c:pt>
                <c:pt idx="2742">
                  <c:v>0.29986473920027046</c:v>
                </c:pt>
                <c:pt idx="2743">
                  <c:v>0.29981401640037186</c:v>
                </c:pt>
                <c:pt idx="2744">
                  <c:v>0.29976329360047338</c:v>
                </c:pt>
                <c:pt idx="2745">
                  <c:v>0.29970411700059174</c:v>
                </c:pt>
                <c:pt idx="2746">
                  <c:v>0.29965339420069326</c:v>
                </c:pt>
                <c:pt idx="2747">
                  <c:v>0.29959421760081151</c:v>
                </c:pt>
                <c:pt idx="2748">
                  <c:v>0.29954349480091297</c:v>
                </c:pt>
                <c:pt idx="2749">
                  <c:v>0.29949277200101443</c:v>
                </c:pt>
                <c:pt idx="2750">
                  <c:v>0.29943359540113273</c:v>
                </c:pt>
                <c:pt idx="2751">
                  <c:v>0.29938287260123414</c:v>
                </c:pt>
                <c:pt idx="2752">
                  <c:v>0.29932369600135261</c:v>
                </c:pt>
                <c:pt idx="2753">
                  <c:v>0.29927297320145402</c:v>
                </c:pt>
                <c:pt idx="2754">
                  <c:v>0.29922225040155548</c:v>
                </c:pt>
                <c:pt idx="2755">
                  <c:v>0.29916307380167378</c:v>
                </c:pt>
                <c:pt idx="2756">
                  <c:v>0.29911235100177525</c:v>
                </c:pt>
                <c:pt idx="2757">
                  <c:v>0.29906162820187665</c:v>
                </c:pt>
                <c:pt idx="2758">
                  <c:v>0.29901090540197811</c:v>
                </c:pt>
                <c:pt idx="2759">
                  <c:v>0.29895172880209653</c:v>
                </c:pt>
                <c:pt idx="2760">
                  <c:v>0.29890100600219804</c:v>
                </c:pt>
                <c:pt idx="2761">
                  <c:v>0.29885028320229945</c:v>
                </c:pt>
                <c:pt idx="2762">
                  <c:v>0.29879110660241776</c:v>
                </c:pt>
                <c:pt idx="2763">
                  <c:v>0.29874038380251922</c:v>
                </c:pt>
                <c:pt idx="2764">
                  <c:v>0.29868966100262062</c:v>
                </c:pt>
                <c:pt idx="2765">
                  <c:v>0.29863893820272208</c:v>
                </c:pt>
                <c:pt idx="2766">
                  <c:v>0.29857976160284039</c:v>
                </c:pt>
                <c:pt idx="2767">
                  <c:v>0.29852903880294185</c:v>
                </c:pt>
                <c:pt idx="2768">
                  <c:v>0.29847831600304325</c:v>
                </c:pt>
                <c:pt idx="2769">
                  <c:v>0.29841913940316173</c:v>
                </c:pt>
                <c:pt idx="2770">
                  <c:v>0.29836841660326313</c:v>
                </c:pt>
                <c:pt idx="2771">
                  <c:v>0.29831769380336465</c:v>
                </c:pt>
                <c:pt idx="2772">
                  <c:v>0.29826697100346605</c:v>
                </c:pt>
                <c:pt idx="2773">
                  <c:v>0.29820779440358436</c:v>
                </c:pt>
                <c:pt idx="2774">
                  <c:v>0.29815707160368582</c:v>
                </c:pt>
                <c:pt idx="2775">
                  <c:v>0.29810634880378722</c:v>
                </c:pt>
                <c:pt idx="2776">
                  <c:v>0.29805562600388869</c:v>
                </c:pt>
                <c:pt idx="2777">
                  <c:v>0.2979964494040071</c:v>
                </c:pt>
                <c:pt idx="2778">
                  <c:v>0.29794572660410856</c:v>
                </c:pt>
                <c:pt idx="2779">
                  <c:v>0.29789500380421002</c:v>
                </c:pt>
                <c:pt idx="2780">
                  <c:v>0.29784428100431148</c:v>
                </c:pt>
                <c:pt idx="2781">
                  <c:v>0.29779355820441289</c:v>
                </c:pt>
                <c:pt idx="2782">
                  <c:v>0.29774283540451435</c:v>
                </c:pt>
                <c:pt idx="2783">
                  <c:v>0.29768365880463266</c:v>
                </c:pt>
                <c:pt idx="2784">
                  <c:v>0.29763293600473406</c:v>
                </c:pt>
                <c:pt idx="2785">
                  <c:v>0.29758221320483558</c:v>
                </c:pt>
                <c:pt idx="2786">
                  <c:v>0.29753149040493698</c:v>
                </c:pt>
                <c:pt idx="2787">
                  <c:v>0.29748076760503839</c:v>
                </c:pt>
                <c:pt idx="2788">
                  <c:v>0.2974300448051399</c:v>
                </c:pt>
                <c:pt idx="2789">
                  <c:v>0.29737086820525815</c:v>
                </c:pt>
                <c:pt idx="2790">
                  <c:v>0.29732014540535961</c:v>
                </c:pt>
                <c:pt idx="2791">
                  <c:v>0.29726942260546108</c:v>
                </c:pt>
                <c:pt idx="2792">
                  <c:v>0.29721869980556265</c:v>
                </c:pt>
                <c:pt idx="2793">
                  <c:v>0.29716797700566405</c:v>
                </c:pt>
                <c:pt idx="2794">
                  <c:v>0.29711725420576551</c:v>
                </c:pt>
                <c:pt idx="2795">
                  <c:v>0.29705807760588382</c:v>
                </c:pt>
                <c:pt idx="2796">
                  <c:v>0.29700735480598528</c:v>
                </c:pt>
                <c:pt idx="2797">
                  <c:v>0.29695663200608674</c:v>
                </c:pt>
                <c:pt idx="2798">
                  <c:v>0.29690590920618815</c:v>
                </c:pt>
                <c:pt idx="2799">
                  <c:v>0.29685518640628961</c:v>
                </c:pt>
                <c:pt idx="2800">
                  <c:v>0.29680446360639107</c:v>
                </c:pt>
                <c:pt idx="2801">
                  <c:v>0.29675374080649247</c:v>
                </c:pt>
                <c:pt idx="2802">
                  <c:v>0.29670301800659393</c:v>
                </c:pt>
                <c:pt idx="2803">
                  <c:v>0.29665229520669539</c:v>
                </c:pt>
                <c:pt idx="2804">
                  <c:v>0.2966015724067968</c:v>
                </c:pt>
                <c:pt idx="2805">
                  <c:v>0.29655084960689826</c:v>
                </c:pt>
                <c:pt idx="2806">
                  <c:v>0.29650012680699972</c:v>
                </c:pt>
                <c:pt idx="2807">
                  <c:v>0.29644940400710112</c:v>
                </c:pt>
                <c:pt idx="2808">
                  <c:v>0.29639868120720264</c:v>
                </c:pt>
                <c:pt idx="2809">
                  <c:v>0.29633950460732089</c:v>
                </c:pt>
                <c:pt idx="2810">
                  <c:v>0.29628878180742235</c:v>
                </c:pt>
                <c:pt idx="2811">
                  <c:v>0.29623805900752381</c:v>
                </c:pt>
                <c:pt idx="2812">
                  <c:v>0.29618733620762533</c:v>
                </c:pt>
                <c:pt idx="2813">
                  <c:v>0.29613661340772685</c:v>
                </c:pt>
                <c:pt idx="2814">
                  <c:v>0.29608589060782825</c:v>
                </c:pt>
                <c:pt idx="2815">
                  <c:v>0.29603516780792966</c:v>
                </c:pt>
                <c:pt idx="2816">
                  <c:v>0.29598444500803117</c:v>
                </c:pt>
                <c:pt idx="2817">
                  <c:v>0.29593372220813258</c:v>
                </c:pt>
                <c:pt idx="2818">
                  <c:v>0.29588299940823398</c:v>
                </c:pt>
                <c:pt idx="2819">
                  <c:v>0.2958322766083355</c:v>
                </c:pt>
                <c:pt idx="2820">
                  <c:v>0.2957815538084369</c:v>
                </c:pt>
                <c:pt idx="2821">
                  <c:v>0.29573083100853831</c:v>
                </c:pt>
                <c:pt idx="2822">
                  <c:v>0.29568010820863982</c:v>
                </c:pt>
                <c:pt idx="2823">
                  <c:v>0.29562938540874123</c:v>
                </c:pt>
                <c:pt idx="2824">
                  <c:v>0.29557866260884269</c:v>
                </c:pt>
                <c:pt idx="2825">
                  <c:v>0.29552793980894415</c:v>
                </c:pt>
                <c:pt idx="2826">
                  <c:v>0.29547721700904556</c:v>
                </c:pt>
                <c:pt idx="2827">
                  <c:v>0.29542649420914702</c:v>
                </c:pt>
                <c:pt idx="2828">
                  <c:v>0.29537577140924848</c:v>
                </c:pt>
                <c:pt idx="2829">
                  <c:v>0.29533350240933293</c:v>
                </c:pt>
                <c:pt idx="2830">
                  <c:v>0.29528277960943433</c:v>
                </c:pt>
                <c:pt idx="2831">
                  <c:v>0.29523205680953585</c:v>
                </c:pt>
                <c:pt idx="2832">
                  <c:v>0.29518133400963725</c:v>
                </c:pt>
                <c:pt idx="2833">
                  <c:v>0.29513061120973877</c:v>
                </c:pt>
                <c:pt idx="2834">
                  <c:v>0.29507988840984029</c:v>
                </c:pt>
                <c:pt idx="2835">
                  <c:v>0.29502916560994169</c:v>
                </c:pt>
                <c:pt idx="2836">
                  <c:v>0.2949784428100431</c:v>
                </c:pt>
                <c:pt idx="2837">
                  <c:v>0.29492772001014461</c:v>
                </c:pt>
                <c:pt idx="2838">
                  <c:v>0.29487699721024602</c:v>
                </c:pt>
                <c:pt idx="2839">
                  <c:v>0.29482627441034742</c:v>
                </c:pt>
                <c:pt idx="2840">
                  <c:v>0.29477555161044894</c:v>
                </c:pt>
                <c:pt idx="2841">
                  <c:v>0.29472482881055034</c:v>
                </c:pt>
                <c:pt idx="2842">
                  <c:v>0.29468255981063479</c:v>
                </c:pt>
                <c:pt idx="2843">
                  <c:v>0.29463183701073625</c:v>
                </c:pt>
                <c:pt idx="2844">
                  <c:v>0.29458111421083771</c:v>
                </c:pt>
                <c:pt idx="2845">
                  <c:v>0.29453039141093912</c:v>
                </c:pt>
                <c:pt idx="2846">
                  <c:v>0.29447966861104058</c:v>
                </c:pt>
                <c:pt idx="2847">
                  <c:v>0.29442894581114204</c:v>
                </c:pt>
                <c:pt idx="2848">
                  <c:v>0.29437822301124345</c:v>
                </c:pt>
                <c:pt idx="2849">
                  <c:v>0.29433595401132806</c:v>
                </c:pt>
                <c:pt idx="2850">
                  <c:v>0.29428523121142947</c:v>
                </c:pt>
                <c:pt idx="2851">
                  <c:v>0.29423450841153093</c:v>
                </c:pt>
                <c:pt idx="2852">
                  <c:v>0.29418378561163239</c:v>
                </c:pt>
                <c:pt idx="2853">
                  <c:v>0.29413306281173385</c:v>
                </c:pt>
                <c:pt idx="2854">
                  <c:v>0.29408234001183525</c:v>
                </c:pt>
                <c:pt idx="2855">
                  <c:v>0.29403161721193671</c:v>
                </c:pt>
                <c:pt idx="2856">
                  <c:v>0.29398089441203817</c:v>
                </c:pt>
                <c:pt idx="2857">
                  <c:v>0.29393862541212273</c:v>
                </c:pt>
                <c:pt idx="2858">
                  <c:v>0.29388790261222419</c:v>
                </c:pt>
                <c:pt idx="2859">
                  <c:v>0.2938371798123256</c:v>
                </c:pt>
                <c:pt idx="2860">
                  <c:v>0.29378645701242706</c:v>
                </c:pt>
                <c:pt idx="2861">
                  <c:v>0.29374418801251168</c:v>
                </c:pt>
                <c:pt idx="2862">
                  <c:v>0.29369346521261308</c:v>
                </c:pt>
                <c:pt idx="2863">
                  <c:v>0.29364274241271449</c:v>
                </c:pt>
                <c:pt idx="2864">
                  <c:v>0.293592019612816</c:v>
                </c:pt>
                <c:pt idx="2865">
                  <c:v>0.29354975061290045</c:v>
                </c:pt>
                <c:pt idx="2866">
                  <c:v>0.29349902781300186</c:v>
                </c:pt>
                <c:pt idx="2867">
                  <c:v>0.29344830501310332</c:v>
                </c:pt>
                <c:pt idx="2868">
                  <c:v>0.29339758221320478</c:v>
                </c:pt>
                <c:pt idx="2869">
                  <c:v>0.29334685941330618</c:v>
                </c:pt>
                <c:pt idx="2870">
                  <c:v>0.2933045904133908</c:v>
                </c:pt>
                <c:pt idx="2871">
                  <c:v>0.2932538676134922</c:v>
                </c:pt>
                <c:pt idx="2872">
                  <c:v>0.29320314481359366</c:v>
                </c:pt>
                <c:pt idx="2873">
                  <c:v>0.29315242201369512</c:v>
                </c:pt>
                <c:pt idx="2874">
                  <c:v>0.29311015301377968</c:v>
                </c:pt>
                <c:pt idx="2875">
                  <c:v>0.29305943021388109</c:v>
                </c:pt>
                <c:pt idx="2876">
                  <c:v>0.29300870741398261</c:v>
                </c:pt>
                <c:pt idx="2877">
                  <c:v>0.29295798461408401</c:v>
                </c:pt>
                <c:pt idx="2878">
                  <c:v>0.29291571561416857</c:v>
                </c:pt>
                <c:pt idx="2879">
                  <c:v>0.29286499281427003</c:v>
                </c:pt>
                <c:pt idx="2880">
                  <c:v>0.29281427001437149</c:v>
                </c:pt>
                <c:pt idx="2881">
                  <c:v>0.29277200101445594</c:v>
                </c:pt>
                <c:pt idx="2882">
                  <c:v>0.2927212782145574</c:v>
                </c:pt>
                <c:pt idx="2883">
                  <c:v>0.29267055541465881</c:v>
                </c:pt>
                <c:pt idx="2884">
                  <c:v>0.29262828641474337</c:v>
                </c:pt>
                <c:pt idx="2885">
                  <c:v>0.29257756361484488</c:v>
                </c:pt>
                <c:pt idx="2886">
                  <c:v>0.29252684081494629</c:v>
                </c:pt>
                <c:pt idx="2887">
                  <c:v>0.29248457181503085</c:v>
                </c:pt>
                <c:pt idx="2888">
                  <c:v>0.29243384901513231</c:v>
                </c:pt>
                <c:pt idx="2889">
                  <c:v>0.29238312621523377</c:v>
                </c:pt>
                <c:pt idx="2890">
                  <c:v>0.29234085721531822</c:v>
                </c:pt>
                <c:pt idx="2891">
                  <c:v>0.29229013441541968</c:v>
                </c:pt>
                <c:pt idx="2892">
                  <c:v>0.29223941161552108</c:v>
                </c:pt>
                <c:pt idx="2893">
                  <c:v>0.29219714261560564</c:v>
                </c:pt>
                <c:pt idx="2894">
                  <c:v>0.29214641981570716</c:v>
                </c:pt>
                <c:pt idx="2895">
                  <c:v>0.29209569701580856</c:v>
                </c:pt>
                <c:pt idx="2896">
                  <c:v>0.29205342801589312</c:v>
                </c:pt>
                <c:pt idx="2897">
                  <c:v>0.29200270521599458</c:v>
                </c:pt>
                <c:pt idx="2898">
                  <c:v>0.29195198241609605</c:v>
                </c:pt>
                <c:pt idx="2899">
                  <c:v>0.29190971341618061</c:v>
                </c:pt>
                <c:pt idx="2900">
                  <c:v>0.29185899061628207</c:v>
                </c:pt>
                <c:pt idx="2901">
                  <c:v>0.29181672161636651</c:v>
                </c:pt>
                <c:pt idx="2902">
                  <c:v>0.29176599881646792</c:v>
                </c:pt>
                <c:pt idx="2903">
                  <c:v>0.29172372981655253</c:v>
                </c:pt>
                <c:pt idx="2904">
                  <c:v>0.291673007016654</c:v>
                </c:pt>
                <c:pt idx="2905">
                  <c:v>0.2916222842167554</c:v>
                </c:pt>
                <c:pt idx="2906">
                  <c:v>0.29158001521684002</c:v>
                </c:pt>
                <c:pt idx="2907">
                  <c:v>0.29152929241694142</c:v>
                </c:pt>
                <c:pt idx="2908">
                  <c:v>0.29148702341702587</c:v>
                </c:pt>
                <c:pt idx="2909">
                  <c:v>0.29143630061712728</c:v>
                </c:pt>
                <c:pt idx="2910">
                  <c:v>0.29139403161721189</c:v>
                </c:pt>
                <c:pt idx="2911">
                  <c:v>0.29134330881731335</c:v>
                </c:pt>
                <c:pt idx="2912">
                  <c:v>0.29129258601741476</c:v>
                </c:pt>
                <c:pt idx="2913">
                  <c:v>0.29125031701749937</c:v>
                </c:pt>
                <c:pt idx="2914">
                  <c:v>0.29119959421760078</c:v>
                </c:pt>
                <c:pt idx="2915">
                  <c:v>0.29115732521768523</c:v>
                </c:pt>
                <c:pt idx="2916">
                  <c:v>0.29110660241778674</c:v>
                </c:pt>
                <c:pt idx="2917">
                  <c:v>0.2910643334178713</c:v>
                </c:pt>
                <c:pt idx="2918">
                  <c:v>0.29101361061797271</c:v>
                </c:pt>
                <c:pt idx="2919">
                  <c:v>0.29097134161805732</c:v>
                </c:pt>
                <c:pt idx="2920">
                  <c:v>0.29092061881815873</c:v>
                </c:pt>
                <c:pt idx="2921">
                  <c:v>0.29087834981824329</c:v>
                </c:pt>
                <c:pt idx="2922">
                  <c:v>0.2908276270183448</c:v>
                </c:pt>
                <c:pt idx="2923">
                  <c:v>0.29078535801842925</c:v>
                </c:pt>
                <c:pt idx="2924">
                  <c:v>0.29073463521853066</c:v>
                </c:pt>
                <c:pt idx="2925">
                  <c:v>0.29069236621861527</c:v>
                </c:pt>
                <c:pt idx="2926">
                  <c:v>0.29064164341871668</c:v>
                </c:pt>
                <c:pt idx="2927">
                  <c:v>0.29059937441880124</c:v>
                </c:pt>
                <c:pt idx="2928">
                  <c:v>0.29054865161890275</c:v>
                </c:pt>
                <c:pt idx="2929">
                  <c:v>0.2905063826189872</c:v>
                </c:pt>
                <c:pt idx="2930">
                  <c:v>0.29045565981908861</c:v>
                </c:pt>
                <c:pt idx="2931">
                  <c:v>0.29041339081917317</c:v>
                </c:pt>
                <c:pt idx="2932">
                  <c:v>0.29036266801927463</c:v>
                </c:pt>
                <c:pt idx="2933">
                  <c:v>0.29032039901935919</c:v>
                </c:pt>
                <c:pt idx="2934">
                  <c:v>0.29026967621946065</c:v>
                </c:pt>
                <c:pt idx="2935">
                  <c:v>0.29022740721954515</c:v>
                </c:pt>
                <c:pt idx="2936">
                  <c:v>0.29017668441964656</c:v>
                </c:pt>
                <c:pt idx="2937">
                  <c:v>0.29013441541973112</c:v>
                </c:pt>
                <c:pt idx="2938">
                  <c:v>0.29008369261983258</c:v>
                </c:pt>
                <c:pt idx="2939">
                  <c:v>0.29004142361991714</c:v>
                </c:pt>
                <c:pt idx="2940">
                  <c:v>0.28999915462000159</c:v>
                </c:pt>
                <c:pt idx="2941">
                  <c:v>0.28994843182010305</c:v>
                </c:pt>
                <c:pt idx="2942">
                  <c:v>0.28990616282018761</c:v>
                </c:pt>
                <c:pt idx="2943">
                  <c:v>0.28986389382027217</c:v>
                </c:pt>
                <c:pt idx="2944">
                  <c:v>0.28981317102037368</c:v>
                </c:pt>
                <c:pt idx="2945">
                  <c:v>0.28977090202045824</c:v>
                </c:pt>
                <c:pt idx="2946">
                  <c:v>0.28972017922055965</c:v>
                </c:pt>
                <c:pt idx="2947">
                  <c:v>0.2896779102206441</c:v>
                </c:pt>
                <c:pt idx="2948">
                  <c:v>0.28963564122072871</c:v>
                </c:pt>
                <c:pt idx="2949">
                  <c:v>0.28958491842083012</c:v>
                </c:pt>
                <c:pt idx="2950">
                  <c:v>0.28954264942091468</c:v>
                </c:pt>
                <c:pt idx="2951">
                  <c:v>0.28949192662101619</c:v>
                </c:pt>
                <c:pt idx="2952">
                  <c:v>0.28944965762110064</c:v>
                </c:pt>
                <c:pt idx="2953">
                  <c:v>0.2894073886211852</c:v>
                </c:pt>
                <c:pt idx="2954">
                  <c:v>0.28935666582128666</c:v>
                </c:pt>
                <c:pt idx="2955">
                  <c:v>0.28931439682137122</c:v>
                </c:pt>
                <c:pt idx="2956">
                  <c:v>0.28926367402147263</c:v>
                </c:pt>
                <c:pt idx="2957">
                  <c:v>0.28922140502155713</c:v>
                </c:pt>
                <c:pt idx="2958">
                  <c:v>0.28917913602164169</c:v>
                </c:pt>
                <c:pt idx="2959">
                  <c:v>0.2891284132217431</c:v>
                </c:pt>
                <c:pt idx="2960">
                  <c:v>0.28908614422182771</c:v>
                </c:pt>
                <c:pt idx="2961">
                  <c:v>0.28904387522191216</c:v>
                </c:pt>
                <c:pt idx="2962">
                  <c:v>0.28899315242201362</c:v>
                </c:pt>
                <c:pt idx="2963">
                  <c:v>0.28895088342209818</c:v>
                </c:pt>
                <c:pt idx="2964">
                  <c:v>0.2889086144221828</c:v>
                </c:pt>
                <c:pt idx="2965">
                  <c:v>0.2888578916222842</c:v>
                </c:pt>
                <c:pt idx="2966">
                  <c:v>0.28881562262236865</c:v>
                </c:pt>
                <c:pt idx="2967">
                  <c:v>0.28877335362245327</c:v>
                </c:pt>
                <c:pt idx="2968">
                  <c:v>0.28873108462253783</c:v>
                </c:pt>
                <c:pt idx="2969">
                  <c:v>0.28868036182263923</c:v>
                </c:pt>
                <c:pt idx="2970">
                  <c:v>0.28863809282272385</c:v>
                </c:pt>
                <c:pt idx="2971">
                  <c:v>0.2885958238228083</c:v>
                </c:pt>
                <c:pt idx="2972">
                  <c:v>0.28854510102290976</c:v>
                </c:pt>
                <c:pt idx="2973">
                  <c:v>0.28850283202299426</c:v>
                </c:pt>
                <c:pt idx="2974">
                  <c:v>0.28846056302307888</c:v>
                </c:pt>
                <c:pt idx="2975">
                  <c:v>0.28841829402316332</c:v>
                </c:pt>
                <c:pt idx="2976">
                  <c:v>0.28836757122326478</c:v>
                </c:pt>
                <c:pt idx="2977">
                  <c:v>0.2883253022233494</c:v>
                </c:pt>
                <c:pt idx="2978">
                  <c:v>0.28828303322343396</c:v>
                </c:pt>
                <c:pt idx="2979">
                  <c:v>0.28823231042353537</c:v>
                </c:pt>
                <c:pt idx="2980">
                  <c:v>0.28819004142361987</c:v>
                </c:pt>
                <c:pt idx="2981">
                  <c:v>0.28814777242370443</c:v>
                </c:pt>
                <c:pt idx="2982">
                  <c:v>0.28810550342378899</c:v>
                </c:pt>
                <c:pt idx="2983">
                  <c:v>0.28805478062389045</c:v>
                </c:pt>
                <c:pt idx="2984">
                  <c:v>0.2880125116239749</c:v>
                </c:pt>
                <c:pt idx="2985">
                  <c:v>0.28797024262405946</c:v>
                </c:pt>
                <c:pt idx="2986">
                  <c:v>0.28792797362414402</c:v>
                </c:pt>
                <c:pt idx="2987">
                  <c:v>0.28788570462422852</c:v>
                </c:pt>
                <c:pt idx="2988">
                  <c:v>0.28783498182432993</c:v>
                </c:pt>
                <c:pt idx="2989">
                  <c:v>0.28779271282441449</c:v>
                </c:pt>
                <c:pt idx="2990">
                  <c:v>0.2877504438244991</c:v>
                </c:pt>
                <c:pt idx="2991">
                  <c:v>0.28770817482458366</c:v>
                </c:pt>
                <c:pt idx="2992">
                  <c:v>0.28766590582466811</c:v>
                </c:pt>
                <c:pt idx="2993">
                  <c:v>0.28761518302476957</c:v>
                </c:pt>
                <c:pt idx="2994">
                  <c:v>0.28757291402485419</c:v>
                </c:pt>
                <c:pt idx="2995">
                  <c:v>0.28753064502493875</c:v>
                </c:pt>
                <c:pt idx="2996">
                  <c:v>0.28748837602502314</c:v>
                </c:pt>
                <c:pt idx="2997">
                  <c:v>0.28744610702510776</c:v>
                </c:pt>
                <c:pt idx="2998">
                  <c:v>0.28739538422520922</c:v>
                </c:pt>
                <c:pt idx="2999">
                  <c:v>0.28735311522529378</c:v>
                </c:pt>
                <c:pt idx="3000">
                  <c:v>0.28731084622537828</c:v>
                </c:pt>
                <c:pt idx="3001">
                  <c:v>0.28726857722546284</c:v>
                </c:pt>
                <c:pt idx="3002">
                  <c:v>0.2872263082255474</c:v>
                </c:pt>
                <c:pt idx="3003">
                  <c:v>0.28718403922563185</c:v>
                </c:pt>
                <c:pt idx="3004">
                  <c:v>0.28713331642573331</c:v>
                </c:pt>
                <c:pt idx="3005">
                  <c:v>0.28709104742581787</c:v>
                </c:pt>
                <c:pt idx="3006">
                  <c:v>0.28704877842590243</c:v>
                </c:pt>
                <c:pt idx="3007">
                  <c:v>0.28700650942598693</c:v>
                </c:pt>
                <c:pt idx="3008">
                  <c:v>0.28696424042607149</c:v>
                </c:pt>
                <c:pt idx="3009">
                  <c:v>0.28692197142615605</c:v>
                </c:pt>
                <c:pt idx="3010">
                  <c:v>0.2868797024262405</c:v>
                </c:pt>
                <c:pt idx="3011">
                  <c:v>0.28683743342632512</c:v>
                </c:pt>
                <c:pt idx="3012">
                  <c:v>0.28678671062642652</c:v>
                </c:pt>
                <c:pt idx="3013">
                  <c:v>0.28674444162651108</c:v>
                </c:pt>
                <c:pt idx="3014">
                  <c:v>0.28670217262659559</c:v>
                </c:pt>
                <c:pt idx="3015">
                  <c:v>0.28665990362668015</c:v>
                </c:pt>
                <c:pt idx="3016">
                  <c:v>0.28661763462676471</c:v>
                </c:pt>
                <c:pt idx="3017">
                  <c:v>0.28657536562684932</c:v>
                </c:pt>
                <c:pt idx="3018">
                  <c:v>0.28653309662693377</c:v>
                </c:pt>
                <c:pt idx="3019">
                  <c:v>0.28649082762701833</c:v>
                </c:pt>
                <c:pt idx="3020">
                  <c:v>0.28644855862710294</c:v>
                </c:pt>
                <c:pt idx="3021">
                  <c:v>0.28640628962718739</c:v>
                </c:pt>
                <c:pt idx="3022">
                  <c:v>0.28636402062727195</c:v>
                </c:pt>
                <c:pt idx="3023">
                  <c:v>0.28631329782737336</c:v>
                </c:pt>
                <c:pt idx="3024">
                  <c:v>0.28627102882745797</c:v>
                </c:pt>
                <c:pt idx="3025">
                  <c:v>0.28622875982754242</c:v>
                </c:pt>
                <c:pt idx="3026">
                  <c:v>0.28618649082762698</c:v>
                </c:pt>
                <c:pt idx="3027">
                  <c:v>0.2861442218277116</c:v>
                </c:pt>
                <c:pt idx="3028">
                  <c:v>0.28610195282779605</c:v>
                </c:pt>
                <c:pt idx="3029">
                  <c:v>0.28605968382788061</c:v>
                </c:pt>
                <c:pt idx="3030">
                  <c:v>0.28601741482796517</c:v>
                </c:pt>
                <c:pt idx="3031">
                  <c:v>0.28597514582804967</c:v>
                </c:pt>
                <c:pt idx="3032">
                  <c:v>0.28593287682813423</c:v>
                </c:pt>
                <c:pt idx="3033">
                  <c:v>0.28589060782821879</c:v>
                </c:pt>
                <c:pt idx="3034">
                  <c:v>0.28584833882830324</c:v>
                </c:pt>
                <c:pt idx="3035">
                  <c:v>0.2858060698283878</c:v>
                </c:pt>
                <c:pt idx="3036">
                  <c:v>0.28576380082847236</c:v>
                </c:pt>
                <c:pt idx="3037">
                  <c:v>0.28572153182855681</c:v>
                </c:pt>
                <c:pt idx="3038">
                  <c:v>0.28567926282864142</c:v>
                </c:pt>
                <c:pt idx="3039">
                  <c:v>0.28563699382872598</c:v>
                </c:pt>
                <c:pt idx="3040">
                  <c:v>0.28559472482881054</c:v>
                </c:pt>
                <c:pt idx="3041">
                  <c:v>0.28555245582889505</c:v>
                </c:pt>
                <c:pt idx="3042">
                  <c:v>0.28551018682897961</c:v>
                </c:pt>
                <c:pt idx="3043">
                  <c:v>0.28546791782906417</c:v>
                </c:pt>
                <c:pt idx="3044">
                  <c:v>0.28542564882914861</c:v>
                </c:pt>
                <c:pt idx="3045">
                  <c:v>0.28538337982923323</c:v>
                </c:pt>
                <c:pt idx="3046">
                  <c:v>0.28534111082931779</c:v>
                </c:pt>
                <c:pt idx="3047">
                  <c:v>0.28529884182940224</c:v>
                </c:pt>
                <c:pt idx="3048">
                  <c:v>0.28525657282948685</c:v>
                </c:pt>
                <c:pt idx="3049">
                  <c:v>0.28521430382957141</c:v>
                </c:pt>
                <c:pt idx="3050">
                  <c:v>0.28517203482965586</c:v>
                </c:pt>
                <c:pt idx="3051">
                  <c:v>0.28512976582974042</c:v>
                </c:pt>
                <c:pt idx="3052">
                  <c:v>0.28508749682982504</c:v>
                </c:pt>
                <c:pt idx="3053">
                  <c:v>0.28504522782990949</c:v>
                </c:pt>
                <c:pt idx="3054">
                  <c:v>0.28500295882999405</c:v>
                </c:pt>
                <c:pt idx="3055">
                  <c:v>0.28496068983007866</c:v>
                </c:pt>
                <c:pt idx="3056">
                  <c:v>0.28491842083016311</c:v>
                </c:pt>
                <c:pt idx="3057">
                  <c:v>0.28487615183024767</c:v>
                </c:pt>
                <c:pt idx="3058">
                  <c:v>0.28484233663031522</c:v>
                </c:pt>
                <c:pt idx="3059">
                  <c:v>0.28480006763039983</c:v>
                </c:pt>
                <c:pt idx="3060">
                  <c:v>0.28475779863048439</c:v>
                </c:pt>
                <c:pt idx="3061">
                  <c:v>0.28471552963056884</c:v>
                </c:pt>
                <c:pt idx="3062">
                  <c:v>0.28467326063065346</c:v>
                </c:pt>
                <c:pt idx="3063">
                  <c:v>0.28463099163073802</c:v>
                </c:pt>
                <c:pt idx="3064">
                  <c:v>0.28458872263082247</c:v>
                </c:pt>
                <c:pt idx="3065">
                  <c:v>0.28454645363090703</c:v>
                </c:pt>
                <c:pt idx="3066">
                  <c:v>0.28450418463099164</c:v>
                </c:pt>
                <c:pt idx="3067">
                  <c:v>0.2844619156310762</c:v>
                </c:pt>
                <c:pt idx="3068">
                  <c:v>0.28442810043114375</c:v>
                </c:pt>
                <c:pt idx="3069">
                  <c:v>0.28438583143122836</c:v>
                </c:pt>
                <c:pt idx="3070">
                  <c:v>0.28434356243131281</c:v>
                </c:pt>
                <c:pt idx="3071">
                  <c:v>0.28430129343139737</c:v>
                </c:pt>
                <c:pt idx="3072">
                  <c:v>0.28425902443148193</c:v>
                </c:pt>
                <c:pt idx="3073">
                  <c:v>0.28421675543156644</c:v>
                </c:pt>
                <c:pt idx="3074">
                  <c:v>0.284174486431651</c:v>
                </c:pt>
                <c:pt idx="3075">
                  <c:v>0.28413221743173556</c:v>
                </c:pt>
                <c:pt idx="3076">
                  <c:v>0.28408994843182006</c:v>
                </c:pt>
                <c:pt idx="3077">
                  <c:v>0.28405613323188778</c:v>
                </c:pt>
                <c:pt idx="3078">
                  <c:v>0.28401386423197222</c:v>
                </c:pt>
                <c:pt idx="3079">
                  <c:v>0.28397159523205673</c:v>
                </c:pt>
                <c:pt idx="3080">
                  <c:v>0.28392932623214134</c:v>
                </c:pt>
                <c:pt idx="3081">
                  <c:v>0.28388705723222579</c:v>
                </c:pt>
                <c:pt idx="3082">
                  <c:v>0.28384478823231035</c:v>
                </c:pt>
                <c:pt idx="3083">
                  <c:v>0.28381097303237796</c:v>
                </c:pt>
                <c:pt idx="3084">
                  <c:v>0.28376870403246257</c:v>
                </c:pt>
                <c:pt idx="3085">
                  <c:v>0.28372643503254713</c:v>
                </c:pt>
                <c:pt idx="3086">
                  <c:v>0.28368416603263158</c:v>
                </c:pt>
                <c:pt idx="3087">
                  <c:v>0.28364189703271619</c:v>
                </c:pt>
                <c:pt idx="3088">
                  <c:v>0.28360808183278374</c:v>
                </c:pt>
                <c:pt idx="3089">
                  <c:v>0.2835658128328683</c:v>
                </c:pt>
                <c:pt idx="3090">
                  <c:v>0.28352354383295286</c:v>
                </c:pt>
                <c:pt idx="3091">
                  <c:v>0.28348127483303748</c:v>
                </c:pt>
                <c:pt idx="3092">
                  <c:v>0.28343900583312193</c:v>
                </c:pt>
                <c:pt idx="3093">
                  <c:v>0.28340519063318964</c:v>
                </c:pt>
                <c:pt idx="3094">
                  <c:v>0.28336292163327409</c:v>
                </c:pt>
                <c:pt idx="3095">
                  <c:v>0.2833206526333587</c:v>
                </c:pt>
                <c:pt idx="3096">
                  <c:v>0.28327838363344326</c:v>
                </c:pt>
                <c:pt idx="3097">
                  <c:v>0.28323611463352771</c:v>
                </c:pt>
                <c:pt idx="3098">
                  <c:v>0.28320229943359543</c:v>
                </c:pt>
                <c:pt idx="3099">
                  <c:v>0.28316003043367988</c:v>
                </c:pt>
                <c:pt idx="3100">
                  <c:v>0.28311776143376444</c:v>
                </c:pt>
                <c:pt idx="3101">
                  <c:v>0.28307549243384905</c:v>
                </c:pt>
                <c:pt idx="3102">
                  <c:v>0.2830332234339335</c:v>
                </c:pt>
                <c:pt idx="3103">
                  <c:v>0.28299940823400122</c:v>
                </c:pt>
                <c:pt idx="3104">
                  <c:v>0.28295713923408561</c:v>
                </c:pt>
                <c:pt idx="3105">
                  <c:v>0.28291487023417022</c:v>
                </c:pt>
                <c:pt idx="3106">
                  <c:v>0.28288105503423783</c:v>
                </c:pt>
                <c:pt idx="3107">
                  <c:v>0.28283878603432239</c:v>
                </c:pt>
                <c:pt idx="3108">
                  <c:v>0.28279651703440695</c:v>
                </c:pt>
                <c:pt idx="3109">
                  <c:v>0.28275424803449145</c:v>
                </c:pt>
                <c:pt idx="3110">
                  <c:v>0.28272043283455911</c:v>
                </c:pt>
                <c:pt idx="3111">
                  <c:v>0.28267816383464356</c:v>
                </c:pt>
                <c:pt idx="3112">
                  <c:v>0.28263589483472812</c:v>
                </c:pt>
                <c:pt idx="3113">
                  <c:v>0.28260207963479578</c:v>
                </c:pt>
                <c:pt idx="3114">
                  <c:v>0.28255981063488034</c:v>
                </c:pt>
                <c:pt idx="3115">
                  <c:v>0.2825175416349649</c:v>
                </c:pt>
                <c:pt idx="3116">
                  <c:v>0.28248372643503245</c:v>
                </c:pt>
                <c:pt idx="3117">
                  <c:v>0.28244145743511706</c:v>
                </c:pt>
                <c:pt idx="3118">
                  <c:v>0.28239918843520162</c:v>
                </c:pt>
                <c:pt idx="3119">
                  <c:v>0.28235691943528607</c:v>
                </c:pt>
                <c:pt idx="3120">
                  <c:v>0.28232310423535384</c:v>
                </c:pt>
                <c:pt idx="3121">
                  <c:v>0.28228083523543829</c:v>
                </c:pt>
                <c:pt idx="3122">
                  <c:v>0.28223856623552285</c:v>
                </c:pt>
                <c:pt idx="3123">
                  <c:v>0.2822047510355904</c:v>
                </c:pt>
                <c:pt idx="3124">
                  <c:v>0.28216248203567501</c:v>
                </c:pt>
                <c:pt idx="3125">
                  <c:v>0.28212021303575957</c:v>
                </c:pt>
                <c:pt idx="3126">
                  <c:v>0.28208639783582717</c:v>
                </c:pt>
                <c:pt idx="3127">
                  <c:v>0.28204412883591179</c:v>
                </c:pt>
                <c:pt idx="3128">
                  <c:v>0.28200185983599624</c:v>
                </c:pt>
                <c:pt idx="3129">
                  <c:v>0.2819680446360639</c:v>
                </c:pt>
                <c:pt idx="3130">
                  <c:v>0.28192577563614835</c:v>
                </c:pt>
                <c:pt idx="3131">
                  <c:v>0.28188350663623296</c:v>
                </c:pt>
                <c:pt idx="3132">
                  <c:v>0.28184969143630056</c:v>
                </c:pt>
                <c:pt idx="3133">
                  <c:v>0.28180742243638512</c:v>
                </c:pt>
                <c:pt idx="3134">
                  <c:v>0.28176515343646968</c:v>
                </c:pt>
                <c:pt idx="3135">
                  <c:v>0.28173133823653729</c:v>
                </c:pt>
                <c:pt idx="3136">
                  <c:v>0.28168906923662185</c:v>
                </c:pt>
                <c:pt idx="3137">
                  <c:v>0.28165525403668945</c:v>
                </c:pt>
                <c:pt idx="3138">
                  <c:v>0.28161298503677401</c:v>
                </c:pt>
                <c:pt idx="3139">
                  <c:v>0.28157071603685851</c:v>
                </c:pt>
                <c:pt idx="3140">
                  <c:v>0.28153690083692617</c:v>
                </c:pt>
                <c:pt idx="3141">
                  <c:v>0.28149463183701062</c:v>
                </c:pt>
                <c:pt idx="3142">
                  <c:v>0.28146081663707839</c:v>
                </c:pt>
                <c:pt idx="3143">
                  <c:v>0.28141854763716284</c:v>
                </c:pt>
                <c:pt idx="3144">
                  <c:v>0.2813762786372474</c:v>
                </c:pt>
                <c:pt idx="3145">
                  <c:v>0.28134246343731506</c:v>
                </c:pt>
                <c:pt idx="3146">
                  <c:v>0.28130019443739956</c:v>
                </c:pt>
                <c:pt idx="3147">
                  <c:v>0.28126637923746728</c:v>
                </c:pt>
                <c:pt idx="3148">
                  <c:v>0.28122411023755173</c:v>
                </c:pt>
                <c:pt idx="3149">
                  <c:v>0.28118184123763629</c:v>
                </c:pt>
                <c:pt idx="3150">
                  <c:v>0.28114802603770389</c:v>
                </c:pt>
                <c:pt idx="3151">
                  <c:v>0.28110575703778845</c:v>
                </c:pt>
                <c:pt idx="3152">
                  <c:v>0.28107194183785605</c:v>
                </c:pt>
                <c:pt idx="3153">
                  <c:v>0.28102967283794061</c:v>
                </c:pt>
                <c:pt idx="3154">
                  <c:v>0.28098740383802523</c:v>
                </c:pt>
                <c:pt idx="3155">
                  <c:v>0.28095358863809278</c:v>
                </c:pt>
                <c:pt idx="3156">
                  <c:v>0.28091131963817734</c:v>
                </c:pt>
                <c:pt idx="3157">
                  <c:v>0.28087750443824494</c:v>
                </c:pt>
                <c:pt idx="3158">
                  <c:v>0.28083523543832956</c:v>
                </c:pt>
                <c:pt idx="3159">
                  <c:v>0.2808014202383971</c:v>
                </c:pt>
                <c:pt idx="3160">
                  <c:v>0.28075915123848166</c:v>
                </c:pt>
                <c:pt idx="3161">
                  <c:v>0.28072533603854927</c:v>
                </c:pt>
                <c:pt idx="3162">
                  <c:v>0.28068306703863388</c:v>
                </c:pt>
                <c:pt idx="3163">
                  <c:v>0.28064925183870143</c:v>
                </c:pt>
                <c:pt idx="3164">
                  <c:v>0.28060698283878599</c:v>
                </c:pt>
                <c:pt idx="3165">
                  <c:v>0.28057316763885365</c:v>
                </c:pt>
                <c:pt idx="3166">
                  <c:v>0.28053089863893821</c:v>
                </c:pt>
                <c:pt idx="3167">
                  <c:v>0.28049708343900581</c:v>
                </c:pt>
                <c:pt idx="3168">
                  <c:v>0.28045481443909032</c:v>
                </c:pt>
                <c:pt idx="3169">
                  <c:v>0.28042099923915798</c:v>
                </c:pt>
                <c:pt idx="3170">
                  <c:v>0.28037873023924254</c:v>
                </c:pt>
                <c:pt idx="3171">
                  <c:v>0.28034491503931014</c:v>
                </c:pt>
                <c:pt idx="3172">
                  <c:v>0.2803026460393947</c:v>
                </c:pt>
                <c:pt idx="3173">
                  <c:v>0.2802688308394623</c:v>
                </c:pt>
                <c:pt idx="3174">
                  <c:v>0.28022656183954686</c:v>
                </c:pt>
                <c:pt idx="3175">
                  <c:v>0.28019274663961447</c:v>
                </c:pt>
                <c:pt idx="3176">
                  <c:v>0.28015047763969902</c:v>
                </c:pt>
                <c:pt idx="3177">
                  <c:v>0.28011666243976663</c:v>
                </c:pt>
                <c:pt idx="3178">
                  <c:v>0.28007439343985119</c:v>
                </c:pt>
                <c:pt idx="3179">
                  <c:v>0.28004057823991879</c:v>
                </c:pt>
                <c:pt idx="3180">
                  <c:v>0.27999830924000335</c:v>
                </c:pt>
                <c:pt idx="3181">
                  <c:v>0.27996449404007095</c:v>
                </c:pt>
                <c:pt idx="3182">
                  <c:v>0.27992222504015551</c:v>
                </c:pt>
                <c:pt idx="3183">
                  <c:v>0.27988840984022312</c:v>
                </c:pt>
                <c:pt idx="3184">
                  <c:v>0.27984614084030768</c:v>
                </c:pt>
                <c:pt idx="3185">
                  <c:v>0.27981232564037528</c:v>
                </c:pt>
                <c:pt idx="3186">
                  <c:v>0.279778510440443</c:v>
                </c:pt>
                <c:pt idx="3187">
                  <c:v>0.27973624144052744</c:v>
                </c:pt>
                <c:pt idx="3188">
                  <c:v>0.27970242624059516</c:v>
                </c:pt>
                <c:pt idx="3189">
                  <c:v>0.27966015724067961</c:v>
                </c:pt>
                <c:pt idx="3190">
                  <c:v>0.27962634204074732</c:v>
                </c:pt>
                <c:pt idx="3191">
                  <c:v>0.27958407304083177</c:v>
                </c:pt>
                <c:pt idx="3192">
                  <c:v>0.27955025784089949</c:v>
                </c:pt>
                <c:pt idx="3193">
                  <c:v>0.27951644264096709</c:v>
                </c:pt>
                <c:pt idx="3194">
                  <c:v>0.27947417364105165</c:v>
                </c:pt>
                <c:pt idx="3195">
                  <c:v>0.2794403584411192</c:v>
                </c:pt>
                <c:pt idx="3196">
                  <c:v>0.27939808944120381</c:v>
                </c:pt>
                <c:pt idx="3197">
                  <c:v>0.27936427424127142</c:v>
                </c:pt>
                <c:pt idx="3198">
                  <c:v>0.27933045904133902</c:v>
                </c:pt>
                <c:pt idx="3199">
                  <c:v>0.27928819004142358</c:v>
                </c:pt>
                <c:pt idx="3200">
                  <c:v>0.27925437484149129</c:v>
                </c:pt>
                <c:pt idx="3201">
                  <c:v>0.27921210584157574</c:v>
                </c:pt>
                <c:pt idx="3202">
                  <c:v>0.27917829064164346</c:v>
                </c:pt>
                <c:pt idx="3203">
                  <c:v>0.2791360216417279</c:v>
                </c:pt>
                <c:pt idx="3204">
                  <c:v>0.27910220644179562</c:v>
                </c:pt>
                <c:pt idx="3205">
                  <c:v>0.27906839124186322</c:v>
                </c:pt>
                <c:pt idx="3206">
                  <c:v>0.27902612224194778</c:v>
                </c:pt>
                <c:pt idx="3207">
                  <c:v>0.27899230704201533</c:v>
                </c:pt>
                <c:pt idx="3208">
                  <c:v>0.27895849184208293</c:v>
                </c:pt>
                <c:pt idx="3209">
                  <c:v>0.27891622284216755</c:v>
                </c:pt>
                <c:pt idx="3210">
                  <c:v>0.2788824076422351</c:v>
                </c:pt>
                <c:pt idx="3211">
                  <c:v>0.27884859244230281</c:v>
                </c:pt>
                <c:pt idx="3212">
                  <c:v>0.27880632344238732</c:v>
                </c:pt>
                <c:pt idx="3213">
                  <c:v>0.27877250824245497</c:v>
                </c:pt>
                <c:pt idx="3214">
                  <c:v>0.27873869304252258</c:v>
                </c:pt>
                <c:pt idx="3215">
                  <c:v>0.27869642404260714</c:v>
                </c:pt>
                <c:pt idx="3216">
                  <c:v>0.2786626088426748</c:v>
                </c:pt>
                <c:pt idx="3217">
                  <c:v>0.27862879364274235</c:v>
                </c:pt>
                <c:pt idx="3218">
                  <c:v>0.2785865246428269</c:v>
                </c:pt>
                <c:pt idx="3219">
                  <c:v>0.27855270944289451</c:v>
                </c:pt>
                <c:pt idx="3220">
                  <c:v>0.27851889424296222</c:v>
                </c:pt>
                <c:pt idx="3221">
                  <c:v>0.27847662524304667</c:v>
                </c:pt>
                <c:pt idx="3222">
                  <c:v>0.27844281004311439</c:v>
                </c:pt>
                <c:pt idx="3223">
                  <c:v>0.27840899484318193</c:v>
                </c:pt>
                <c:pt idx="3224">
                  <c:v>0.27836672584326655</c:v>
                </c:pt>
                <c:pt idx="3225">
                  <c:v>0.27833291064333415</c:v>
                </c:pt>
                <c:pt idx="3226">
                  <c:v>0.2782990954434017</c:v>
                </c:pt>
                <c:pt idx="3227">
                  <c:v>0.27825682644348626</c:v>
                </c:pt>
                <c:pt idx="3228">
                  <c:v>0.27822301124355403</c:v>
                </c:pt>
                <c:pt idx="3229">
                  <c:v>0.27818919604362158</c:v>
                </c:pt>
                <c:pt idx="3230">
                  <c:v>0.27814692704370614</c:v>
                </c:pt>
                <c:pt idx="3231">
                  <c:v>0.27811311184377374</c:v>
                </c:pt>
                <c:pt idx="3232">
                  <c:v>0.27807929664384134</c:v>
                </c:pt>
                <c:pt idx="3233">
                  <c:v>0.27804548144390906</c:v>
                </c:pt>
                <c:pt idx="3234">
                  <c:v>0.27800321244399351</c:v>
                </c:pt>
                <c:pt idx="3235">
                  <c:v>0.27796939724406122</c:v>
                </c:pt>
                <c:pt idx="3236">
                  <c:v>0.27793558204412883</c:v>
                </c:pt>
                <c:pt idx="3237">
                  <c:v>0.27790176684419643</c:v>
                </c:pt>
                <c:pt idx="3238">
                  <c:v>0.27785949784428099</c:v>
                </c:pt>
                <c:pt idx="3239">
                  <c:v>0.27782568264434854</c:v>
                </c:pt>
                <c:pt idx="3240">
                  <c:v>0.27779186744441631</c:v>
                </c:pt>
                <c:pt idx="3241">
                  <c:v>0.27775805224448386</c:v>
                </c:pt>
                <c:pt idx="3242">
                  <c:v>0.27771578324456841</c:v>
                </c:pt>
                <c:pt idx="3243">
                  <c:v>0.27768196804463602</c:v>
                </c:pt>
                <c:pt idx="3244">
                  <c:v>0.27764815284470362</c:v>
                </c:pt>
                <c:pt idx="3245">
                  <c:v>0.27761433764477134</c:v>
                </c:pt>
                <c:pt idx="3246">
                  <c:v>0.27757206864485579</c:v>
                </c:pt>
                <c:pt idx="3247">
                  <c:v>0.2775382534449235</c:v>
                </c:pt>
                <c:pt idx="3248">
                  <c:v>0.27750443824499105</c:v>
                </c:pt>
                <c:pt idx="3249">
                  <c:v>0.27747062304505871</c:v>
                </c:pt>
                <c:pt idx="3250">
                  <c:v>0.27742835404514327</c:v>
                </c:pt>
                <c:pt idx="3251">
                  <c:v>0.27739453884521081</c:v>
                </c:pt>
                <c:pt idx="3252">
                  <c:v>0.27736072364527853</c:v>
                </c:pt>
                <c:pt idx="3253">
                  <c:v>0.27732690844534613</c:v>
                </c:pt>
                <c:pt idx="3254">
                  <c:v>0.27728463944543069</c:v>
                </c:pt>
                <c:pt idx="3255">
                  <c:v>0.2772508242454983</c:v>
                </c:pt>
                <c:pt idx="3256">
                  <c:v>0.2772170090455659</c:v>
                </c:pt>
                <c:pt idx="3257">
                  <c:v>0.27718319384563361</c:v>
                </c:pt>
                <c:pt idx="3258">
                  <c:v>0.27714937864570122</c:v>
                </c:pt>
                <c:pt idx="3259">
                  <c:v>0.27711556344576888</c:v>
                </c:pt>
                <c:pt idx="3260">
                  <c:v>0.27707329444585332</c:v>
                </c:pt>
                <c:pt idx="3261">
                  <c:v>0.27703947924592109</c:v>
                </c:pt>
                <c:pt idx="3262">
                  <c:v>0.27700566404598864</c:v>
                </c:pt>
                <c:pt idx="3263">
                  <c:v>0.27697184884605625</c:v>
                </c:pt>
                <c:pt idx="3264">
                  <c:v>0.2769380336461239</c:v>
                </c:pt>
                <c:pt idx="3265">
                  <c:v>0.27690421844619156</c:v>
                </c:pt>
                <c:pt idx="3266">
                  <c:v>0.27686194944627612</c:v>
                </c:pt>
                <c:pt idx="3267">
                  <c:v>0.27682813424634373</c:v>
                </c:pt>
                <c:pt idx="3268">
                  <c:v>0.27679431904641127</c:v>
                </c:pt>
                <c:pt idx="3269">
                  <c:v>0.27676050384647904</c:v>
                </c:pt>
                <c:pt idx="3270">
                  <c:v>0.27672668864654659</c:v>
                </c:pt>
                <c:pt idx="3271">
                  <c:v>0.2766928734466142</c:v>
                </c:pt>
                <c:pt idx="3272">
                  <c:v>0.27665060444669876</c:v>
                </c:pt>
                <c:pt idx="3273">
                  <c:v>0.2766167892467663</c:v>
                </c:pt>
                <c:pt idx="3274">
                  <c:v>0.27658297404683407</c:v>
                </c:pt>
                <c:pt idx="3275">
                  <c:v>0.27654915884690162</c:v>
                </c:pt>
                <c:pt idx="3276">
                  <c:v>0.27651534364696922</c:v>
                </c:pt>
                <c:pt idx="3277">
                  <c:v>0.27648152844703694</c:v>
                </c:pt>
                <c:pt idx="3278">
                  <c:v>0.27643925944712144</c:v>
                </c:pt>
                <c:pt idx="3279">
                  <c:v>0.2764054442471891</c:v>
                </c:pt>
                <c:pt idx="3280">
                  <c:v>0.27637162904725671</c:v>
                </c:pt>
                <c:pt idx="3281">
                  <c:v>0.27633781384732425</c:v>
                </c:pt>
                <c:pt idx="3282">
                  <c:v>0.27630399864739202</c:v>
                </c:pt>
                <c:pt idx="3283">
                  <c:v>0.27627018344745957</c:v>
                </c:pt>
                <c:pt idx="3284">
                  <c:v>0.27623636824752718</c:v>
                </c:pt>
                <c:pt idx="3285">
                  <c:v>0.27620255304759489</c:v>
                </c:pt>
                <c:pt idx="3286">
                  <c:v>0.27616873784766249</c:v>
                </c:pt>
                <c:pt idx="3287">
                  <c:v>0.2761349226477301</c:v>
                </c:pt>
                <c:pt idx="3288">
                  <c:v>0.27610110744779776</c:v>
                </c:pt>
                <c:pt idx="3289">
                  <c:v>0.27605883844788232</c:v>
                </c:pt>
                <c:pt idx="3290">
                  <c:v>0.27602502324794997</c:v>
                </c:pt>
                <c:pt idx="3291">
                  <c:v>0.27599120804801752</c:v>
                </c:pt>
                <c:pt idx="3292">
                  <c:v>0.27595739284808524</c:v>
                </c:pt>
                <c:pt idx="3293">
                  <c:v>0.27592357764815278</c:v>
                </c:pt>
                <c:pt idx="3294">
                  <c:v>0.27588976244822039</c:v>
                </c:pt>
                <c:pt idx="3295">
                  <c:v>0.27585594724828816</c:v>
                </c:pt>
                <c:pt idx="3296">
                  <c:v>0.27582213204835571</c:v>
                </c:pt>
                <c:pt idx="3297">
                  <c:v>0.27578831684842331</c:v>
                </c:pt>
                <c:pt idx="3298">
                  <c:v>0.27575450164849097</c:v>
                </c:pt>
                <c:pt idx="3299">
                  <c:v>0.27572068644855863</c:v>
                </c:pt>
                <c:pt idx="3300">
                  <c:v>0.27568687124862618</c:v>
                </c:pt>
                <c:pt idx="3301">
                  <c:v>0.27564460224871074</c:v>
                </c:pt>
                <c:pt idx="3302">
                  <c:v>0.27561078704877834</c:v>
                </c:pt>
                <c:pt idx="3303">
                  <c:v>0.27557697184884611</c:v>
                </c:pt>
                <c:pt idx="3304">
                  <c:v>0.27554315664891366</c:v>
                </c:pt>
                <c:pt idx="3305">
                  <c:v>0.27550934144898126</c:v>
                </c:pt>
                <c:pt idx="3306">
                  <c:v>0.27547552624904892</c:v>
                </c:pt>
                <c:pt idx="3307">
                  <c:v>0.27544171104911652</c:v>
                </c:pt>
                <c:pt idx="3308">
                  <c:v>0.27540789584918413</c:v>
                </c:pt>
                <c:pt idx="3309">
                  <c:v>0.27537408064925184</c:v>
                </c:pt>
                <c:pt idx="3310">
                  <c:v>0.27534026544931944</c:v>
                </c:pt>
                <c:pt idx="3311">
                  <c:v>0.27530645024938699</c:v>
                </c:pt>
                <c:pt idx="3312">
                  <c:v>0.27527263504945476</c:v>
                </c:pt>
                <c:pt idx="3313">
                  <c:v>0.27523881984952231</c:v>
                </c:pt>
                <c:pt idx="3314">
                  <c:v>0.27520500464958991</c:v>
                </c:pt>
                <c:pt idx="3315">
                  <c:v>0.27517118944965757</c:v>
                </c:pt>
                <c:pt idx="3316">
                  <c:v>0.27513737424972523</c:v>
                </c:pt>
                <c:pt idx="3317">
                  <c:v>0.27510355904979278</c:v>
                </c:pt>
                <c:pt idx="3318">
                  <c:v>0.27506974384986049</c:v>
                </c:pt>
                <c:pt idx="3319">
                  <c:v>0.2750359286499281</c:v>
                </c:pt>
                <c:pt idx="3320">
                  <c:v>0.27500211344999581</c:v>
                </c:pt>
                <c:pt idx="3321">
                  <c:v>0.27496829825006341</c:v>
                </c:pt>
                <c:pt idx="3322">
                  <c:v>0.27493448305013096</c:v>
                </c:pt>
                <c:pt idx="3323">
                  <c:v>0.27490066785019868</c:v>
                </c:pt>
                <c:pt idx="3324">
                  <c:v>0.27486685265026622</c:v>
                </c:pt>
                <c:pt idx="3325">
                  <c:v>0.27483303745033388</c:v>
                </c:pt>
                <c:pt idx="3326">
                  <c:v>0.2747992222504016</c:v>
                </c:pt>
                <c:pt idx="3327">
                  <c:v>0.27476540705046915</c:v>
                </c:pt>
                <c:pt idx="3328">
                  <c:v>0.27473159185053675</c:v>
                </c:pt>
                <c:pt idx="3329">
                  <c:v>0.27469777665060446</c:v>
                </c:pt>
                <c:pt idx="3330">
                  <c:v>0.27466396145067207</c:v>
                </c:pt>
                <c:pt idx="3331">
                  <c:v>0.27463014625073962</c:v>
                </c:pt>
                <c:pt idx="3332">
                  <c:v>0.27459633105080733</c:v>
                </c:pt>
                <c:pt idx="3333">
                  <c:v>0.27456251585087493</c:v>
                </c:pt>
                <c:pt idx="3334">
                  <c:v>0.27452870065094254</c:v>
                </c:pt>
                <c:pt idx="3335">
                  <c:v>0.27450333925099324</c:v>
                </c:pt>
                <c:pt idx="3336">
                  <c:v>0.27446952405106095</c:v>
                </c:pt>
                <c:pt idx="3337">
                  <c:v>0.2744357088511285</c:v>
                </c:pt>
                <c:pt idx="3338">
                  <c:v>0.27440189365119616</c:v>
                </c:pt>
                <c:pt idx="3339">
                  <c:v>0.27436807845126387</c:v>
                </c:pt>
                <c:pt idx="3340">
                  <c:v>0.27433426325133142</c:v>
                </c:pt>
                <c:pt idx="3341">
                  <c:v>0.27430044805139903</c:v>
                </c:pt>
                <c:pt idx="3342">
                  <c:v>0.27426663285146674</c:v>
                </c:pt>
                <c:pt idx="3343">
                  <c:v>0.27423281765153434</c:v>
                </c:pt>
                <c:pt idx="3344">
                  <c:v>0.27419900245160189</c:v>
                </c:pt>
                <c:pt idx="3345">
                  <c:v>0.27416518725166961</c:v>
                </c:pt>
                <c:pt idx="3346">
                  <c:v>0.27413137205173721</c:v>
                </c:pt>
                <c:pt idx="3347">
                  <c:v>0.27410601065178797</c:v>
                </c:pt>
                <c:pt idx="3348">
                  <c:v>0.27407219545185552</c:v>
                </c:pt>
                <c:pt idx="3349">
                  <c:v>0.27403838025192323</c:v>
                </c:pt>
                <c:pt idx="3350">
                  <c:v>0.27400456505199078</c:v>
                </c:pt>
                <c:pt idx="3351">
                  <c:v>0.27397074985205855</c:v>
                </c:pt>
                <c:pt idx="3352">
                  <c:v>0.27393693465212615</c:v>
                </c:pt>
                <c:pt idx="3353">
                  <c:v>0.2739031194521937</c:v>
                </c:pt>
                <c:pt idx="3354">
                  <c:v>0.27386930425226141</c:v>
                </c:pt>
                <c:pt idx="3355">
                  <c:v>0.27383548905232896</c:v>
                </c:pt>
                <c:pt idx="3356">
                  <c:v>0.27380167385239662</c:v>
                </c:pt>
                <c:pt idx="3357">
                  <c:v>0.27376785865246428</c:v>
                </c:pt>
                <c:pt idx="3358">
                  <c:v>0.27374249725251504</c:v>
                </c:pt>
                <c:pt idx="3359">
                  <c:v>0.27370868205258259</c:v>
                </c:pt>
                <c:pt idx="3360">
                  <c:v>0.27367486685265024</c:v>
                </c:pt>
                <c:pt idx="3361">
                  <c:v>0.2736410516527179</c:v>
                </c:pt>
                <c:pt idx="3362">
                  <c:v>0.27360723645278551</c:v>
                </c:pt>
                <c:pt idx="3363">
                  <c:v>0.27357342125285306</c:v>
                </c:pt>
                <c:pt idx="3364">
                  <c:v>0.27354805985290381</c:v>
                </c:pt>
                <c:pt idx="3365">
                  <c:v>0.27351424465297153</c:v>
                </c:pt>
                <c:pt idx="3366">
                  <c:v>0.27348042945303913</c:v>
                </c:pt>
                <c:pt idx="3367">
                  <c:v>0.27344661425310668</c:v>
                </c:pt>
                <c:pt idx="3368">
                  <c:v>0.27341279905317439</c:v>
                </c:pt>
                <c:pt idx="3369">
                  <c:v>0.273378983853242</c:v>
                </c:pt>
                <c:pt idx="3370">
                  <c:v>0.27335362245329275</c:v>
                </c:pt>
                <c:pt idx="3371">
                  <c:v>0.2733198072533603</c:v>
                </c:pt>
                <c:pt idx="3372">
                  <c:v>0.27328599205342802</c:v>
                </c:pt>
                <c:pt idx="3373">
                  <c:v>0.27325217685349557</c:v>
                </c:pt>
                <c:pt idx="3374">
                  <c:v>0.27321836165356322</c:v>
                </c:pt>
                <c:pt idx="3375">
                  <c:v>0.27318454645363088</c:v>
                </c:pt>
                <c:pt idx="3376">
                  <c:v>0.27315073125369849</c:v>
                </c:pt>
                <c:pt idx="3377">
                  <c:v>0.27312536985374919</c:v>
                </c:pt>
                <c:pt idx="3378">
                  <c:v>0.27309155465381679</c:v>
                </c:pt>
                <c:pt idx="3379">
                  <c:v>0.27305773945388451</c:v>
                </c:pt>
                <c:pt idx="3380">
                  <c:v>0.27302392425395211</c:v>
                </c:pt>
                <c:pt idx="3381">
                  <c:v>0.27299010905401966</c:v>
                </c:pt>
                <c:pt idx="3382">
                  <c:v>0.27295629385408737</c:v>
                </c:pt>
                <c:pt idx="3383">
                  <c:v>0.27293093245413813</c:v>
                </c:pt>
                <c:pt idx="3384">
                  <c:v>0.27289711725420573</c:v>
                </c:pt>
                <c:pt idx="3385">
                  <c:v>0.27286330205427339</c:v>
                </c:pt>
                <c:pt idx="3386">
                  <c:v>0.272829486854341</c:v>
                </c:pt>
                <c:pt idx="3387">
                  <c:v>0.2728041254543917</c:v>
                </c:pt>
                <c:pt idx="3388">
                  <c:v>0.27277031025445936</c:v>
                </c:pt>
                <c:pt idx="3389">
                  <c:v>0.27273649505452702</c:v>
                </c:pt>
                <c:pt idx="3390">
                  <c:v>0.27270267985459462</c:v>
                </c:pt>
                <c:pt idx="3391">
                  <c:v>0.27267731845464532</c:v>
                </c:pt>
                <c:pt idx="3392">
                  <c:v>0.27264350325471298</c:v>
                </c:pt>
                <c:pt idx="3393">
                  <c:v>0.27260968805478064</c:v>
                </c:pt>
                <c:pt idx="3394">
                  <c:v>0.27257587285484824</c:v>
                </c:pt>
                <c:pt idx="3395">
                  <c:v>0.27255051145489895</c:v>
                </c:pt>
                <c:pt idx="3396">
                  <c:v>0.2725166962549665</c:v>
                </c:pt>
                <c:pt idx="3397">
                  <c:v>0.27248288105503427</c:v>
                </c:pt>
                <c:pt idx="3398">
                  <c:v>0.27244906585510187</c:v>
                </c:pt>
                <c:pt idx="3399">
                  <c:v>0.27241525065516942</c:v>
                </c:pt>
                <c:pt idx="3400">
                  <c:v>0.27238988925522012</c:v>
                </c:pt>
                <c:pt idx="3401">
                  <c:v>0.27235607405528789</c:v>
                </c:pt>
                <c:pt idx="3402">
                  <c:v>0.27232225885535544</c:v>
                </c:pt>
                <c:pt idx="3403">
                  <c:v>0.27228844365542304</c:v>
                </c:pt>
                <c:pt idx="3404">
                  <c:v>0.27226308225547374</c:v>
                </c:pt>
                <c:pt idx="3405">
                  <c:v>0.27222926705554146</c:v>
                </c:pt>
                <c:pt idx="3406">
                  <c:v>0.27219545185560906</c:v>
                </c:pt>
                <c:pt idx="3407">
                  <c:v>0.27216163665567666</c:v>
                </c:pt>
                <c:pt idx="3408">
                  <c:v>0.27213627525572737</c:v>
                </c:pt>
                <c:pt idx="3409">
                  <c:v>0.27210246005579508</c:v>
                </c:pt>
                <c:pt idx="3410">
                  <c:v>0.27206864485586263</c:v>
                </c:pt>
                <c:pt idx="3411">
                  <c:v>0.27204328345591339</c:v>
                </c:pt>
                <c:pt idx="3412">
                  <c:v>0.27200946825598099</c:v>
                </c:pt>
                <c:pt idx="3413">
                  <c:v>0.27197565305604865</c:v>
                </c:pt>
                <c:pt idx="3414">
                  <c:v>0.27195029165609941</c:v>
                </c:pt>
                <c:pt idx="3415">
                  <c:v>0.27191647645616701</c:v>
                </c:pt>
                <c:pt idx="3416">
                  <c:v>0.27188266125623473</c:v>
                </c:pt>
                <c:pt idx="3417">
                  <c:v>0.27185729985628543</c:v>
                </c:pt>
                <c:pt idx="3418">
                  <c:v>0.27182348465635303</c:v>
                </c:pt>
                <c:pt idx="3419">
                  <c:v>0.27178966945642058</c:v>
                </c:pt>
                <c:pt idx="3420">
                  <c:v>0.27175585425648835</c:v>
                </c:pt>
                <c:pt idx="3421">
                  <c:v>0.27173049285653905</c:v>
                </c:pt>
                <c:pt idx="3422">
                  <c:v>0.2716966776566066</c:v>
                </c:pt>
                <c:pt idx="3423">
                  <c:v>0.2716628624566742</c:v>
                </c:pt>
                <c:pt idx="3424">
                  <c:v>0.27163750105672491</c:v>
                </c:pt>
                <c:pt idx="3425">
                  <c:v>0.27160368585679268</c:v>
                </c:pt>
                <c:pt idx="3426">
                  <c:v>0.27156987065686022</c:v>
                </c:pt>
                <c:pt idx="3427">
                  <c:v>0.27154450925691093</c:v>
                </c:pt>
                <c:pt idx="3428">
                  <c:v>0.27151069405697853</c:v>
                </c:pt>
                <c:pt idx="3429">
                  <c:v>0.2714768788570463</c:v>
                </c:pt>
                <c:pt idx="3430">
                  <c:v>0.271451517457097</c:v>
                </c:pt>
                <c:pt idx="3431">
                  <c:v>0.27141770225716455</c:v>
                </c:pt>
                <c:pt idx="3432">
                  <c:v>0.27138388705723215</c:v>
                </c:pt>
                <c:pt idx="3433">
                  <c:v>0.27135852565728286</c:v>
                </c:pt>
                <c:pt idx="3434">
                  <c:v>0.27132471045735063</c:v>
                </c:pt>
                <c:pt idx="3435">
                  <c:v>0.27129089525741817</c:v>
                </c:pt>
                <c:pt idx="3436">
                  <c:v>0.27126553385746888</c:v>
                </c:pt>
                <c:pt idx="3437">
                  <c:v>0.27123171865753648</c:v>
                </c:pt>
                <c:pt idx="3438">
                  <c:v>0.27119790345760419</c:v>
                </c:pt>
                <c:pt idx="3439">
                  <c:v>0.27117254205765495</c:v>
                </c:pt>
                <c:pt idx="3440">
                  <c:v>0.2711387268577225</c:v>
                </c:pt>
                <c:pt idx="3441">
                  <c:v>0.2711133654577732</c:v>
                </c:pt>
                <c:pt idx="3442">
                  <c:v>0.27107955025784081</c:v>
                </c:pt>
                <c:pt idx="3443">
                  <c:v>0.27104573505790858</c:v>
                </c:pt>
                <c:pt idx="3444">
                  <c:v>0.27102037365795928</c:v>
                </c:pt>
                <c:pt idx="3445">
                  <c:v>0.27098655845802683</c:v>
                </c:pt>
                <c:pt idx="3446">
                  <c:v>0.27096119705807753</c:v>
                </c:pt>
                <c:pt idx="3447">
                  <c:v>0.27092738185814513</c:v>
                </c:pt>
                <c:pt idx="3448">
                  <c:v>0.2708935666582129</c:v>
                </c:pt>
                <c:pt idx="3449">
                  <c:v>0.27086820525826361</c:v>
                </c:pt>
                <c:pt idx="3450">
                  <c:v>0.27083439005833115</c:v>
                </c:pt>
                <c:pt idx="3451">
                  <c:v>0.27080057485839887</c:v>
                </c:pt>
                <c:pt idx="3452">
                  <c:v>0.27077521345844957</c:v>
                </c:pt>
                <c:pt idx="3453">
                  <c:v>0.27074139825851723</c:v>
                </c:pt>
                <c:pt idx="3454">
                  <c:v>0.27071603685856793</c:v>
                </c:pt>
                <c:pt idx="3455">
                  <c:v>0.27068222165863548</c:v>
                </c:pt>
                <c:pt idx="3456">
                  <c:v>0.27064840645870319</c:v>
                </c:pt>
                <c:pt idx="3457">
                  <c:v>0.2706230450587539</c:v>
                </c:pt>
                <c:pt idx="3458">
                  <c:v>0.27058922985882156</c:v>
                </c:pt>
                <c:pt idx="3459">
                  <c:v>0.27056386845887226</c:v>
                </c:pt>
                <c:pt idx="3460">
                  <c:v>0.27053005325893981</c:v>
                </c:pt>
                <c:pt idx="3461">
                  <c:v>0.27049623805900752</c:v>
                </c:pt>
                <c:pt idx="3462">
                  <c:v>0.27047087665905822</c:v>
                </c:pt>
                <c:pt idx="3463">
                  <c:v>0.27043706145912588</c:v>
                </c:pt>
                <c:pt idx="3464">
                  <c:v>0.27041170005917659</c:v>
                </c:pt>
                <c:pt idx="3465">
                  <c:v>0.27037788485924419</c:v>
                </c:pt>
                <c:pt idx="3466">
                  <c:v>0.27035252345929489</c:v>
                </c:pt>
                <c:pt idx="3467">
                  <c:v>0.27031870825936255</c:v>
                </c:pt>
                <c:pt idx="3468">
                  <c:v>0.27029334685941331</c:v>
                </c:pt>
                <c:pt idx="3469">
                  <c:v>0.27025953165948091</c:v>
                </c:pt>
                <c:pt idx="3470">
                  <c:v>0.27023417025953161</c:v>
                </c:pt>
                <c:pt idx="3471">
                  <c:v>0.27020035505959922</c:v>
                </c:pt>
                <c:pt idx="3472">
                  <c:v>0.27017499365964992</c:v>
                </c:pt>
                <c:pt idx="3473">
                  <c:v>0.27014117845971763</c:v>
                </c:pt>
                <c:pt idx="3474">
                  <c:v>0.27010736325978524</c:v>
                </c:pt>
                <c:pt idx="3475">
                  <c:v>0.27008200185983594</c:v>
                </c:pt>
                <c:pt idx="3476">
                  <c:v>0.27004818665990354</c:v>
                </c:pt>
                <c:pt idx="3477">
                  <c:v>0.27002282525995425</c:v>
                </c:pt>
                <c:pt idx="3478">
                  <c:v>0.26998901006002202</c:v>
                </c:pt>
                <c:pt idx="3479">
                  <c:v>0.26996364866007272</c:v>
                </c:pt>
                <c:pt idx="3480">
                  <c:v>0.26992983346014027</c:v>
                </c:pt>
                <c:pt idx="3481">
                  <c:v>0.26990447206019097</c:v>
                </c:pt>
                <c:pt idx="3482">
                  <c:v>0.26987065686025857</c:v>
                </c:pt>
                <c:pt idx="3483">
                  <c:v>0.26984529546030933</c:v>
                </c:pt>
                <c:pt idx="3484">
                  <c:v>0.26981148026037705</c:v>
                </c:pt>
                <c:pt idx="3485">
                  <c:v>0.26978611886042775</c:v>
                </c:pt>
                <c:pt idx="3486">
                  <c:v>0.26975230366049535</c:v>
                </c:pt>
                <c:pt idx="3487">
                  <c:v>0.26972694226054605</c:v>
                </c:pt>
                <c:pt idx="3488">
                  <c:v>0.26969312706061377</c:v>
                </c:pt>
                <c:pt idx="3489">
                  <c:v>0.26966776566066447</c:v>
                </c:pt>
                <c:pt idx="3490">
                  <c:v>0.26963395046073207</c:v>
                </c:pt>
                <c:pt idx="3491">
                  <c:v>0.26960858906078278</c:v>
                </c:pt>
                <c:pt idx="3492">
                  <c:v>0.26957477386085038</c:v>
                </c:pt>
                <c:pt idx="3493">
                  <c:v>0.26954941246090114</c:v>
                </c:pt>
                <c:pt idx="3494">
                  <c:v>0.2695155972609688</c:v>
                </c:pt>
                <c:pt idx="3495">
                  <c:v>0.26949023586101956</c:v>
                </c:pt>
                <c:pt idx="3496">
                  <c:v>0.2694564206610871</c:v>
                </c:pt>
                <c:pt idx="3497">
                  <c:v>0.26943105926113781</c:v>
                </c:pt>
                <c:pt idx="3498">
                  <c:v>0.26939724406120547</c:v>
                </c:pt>
                <c:pt idx="3499">
                  <c:v>0.26937188266125617</c:v>
                </c:pt>
                <c:pt idx="3500">
                  <c:v>0.26933806746132388</c:v>
                </c:pt>
                <c:pt idx="3501">
                  <c:v>0.26931270606137458</c:v>
                </c:pt>
                <c:pt idx="3502">
                  <c:v>0.26928734466142534</c:v>
                </c:pt>
                <c:pt idx="3503">
                  <c:v>0.26925352946149295</c:v>
                </c:pt>
                <c:pt idx="3504">
                  <c:v>0.26922816806154365</c:v>
                </c:pt>
                <c:pt idx="3505">
                  <c:v>0.2691943528616112</c:v>
                </c:pt>
                <c:pt idx="3506">
                  <c:v>0.26916899146166196</c:v>
                </c:pt>
                <c:pt idx="3507">
                  <c:v>0.26913517626172967</c:v>
                </c:pt>
                <c:pt idx="3508">
                  <c:v>0.26910981486178037</c:v>
                </c:pt>
                <c:pt idx="3509">
                  <c:v>0.26907599966184798</c:v>
                </c:pt>
                <c:pt idx="3510">
                  <c:v>0.26905063826189868</c:v>
                </c:pt>
                <c:pt idx="3511">
                  <c:v>0.26901682306196628</c:v>
                </c:pt>
                <c:pt idx="3512">
                  <c:v>0.26899146166201698</c:v>
                </c:pt>
                <c:pt idx="3513">
                  <c:v>0.26896610026206774</c:v>
                </c:pt>
                <c:pt idx="3514">
                  <c:v>0.26893228506213546</c:v>
                </c:pt>
                <c:pt idx="3515">
                  <c:v>0.26890692366218616</c:v>
                </c:pt>
                <c:pt idx="3516">
                  <c:v>0.26887310846225371</c:v>
                </c:pt>
                <c:pt idx="3517">
                  <c:v>0.26884774706230441</c:v>
                </c:pt>
                <c:pt idx="3518">
                  <c:v>0.26881393186237207</c:v>
                </c:pt>
                <c:pt idx="3519">
                  <c:v>0.26878857046242277</c:v>
                </c:pt>
                <c:pt idx="3520">
                  <c:v>0.26876320906247347</c:v>
                </c:pt>
                <c:pt idx="3521">
                  <c:v>0.26872939386254119</c:v>
                </c:pt>
                <c:pt idx="3522">
                  <c:v>0.26870403246259189</c:v>
                </c:pt>
                <c:pt idx="3523">
                  <c:v>0.26867021726265955</c:v>
                </c:pt>
                <c:pt idx="3524">
                  <c:v>0.26864485586271025</c:v>
                </c:pt>
                <c:pt idx="3525">
                  <c:v>0.26861949446276095</c:v>
                </c:pt>
                <c:pt idx="3526">
                  <c:v>0.26858567926282867</c:v>
                </c:pt>
                <c:pt idx="3527">
                  <c:v>0.26856031786287937</c:v>
                </c:pt>
                <c:pt idx="3528">
                  <c:v>0.26853495646293013</c:v>
                </c:pt>
                <c:pt idx="3529">
                  <c:v>0.26850114126299773</c:v>
                </c:pt>
                <c:pt idx="3530">
                  <c:v>0.26847577986304844</c:v>
                </c:pt>
                <c:pt idx="3531">
                  <c:v>0.26844196466311598</c:v>
                </c:pt>
                <c:pt idx="3532">
                  <c:v>0.26841660326316669</c:v>
                </c:pt>
                <c:pt idx="3533">
                  <c:v>0.2683912418632175</c:v>
                </c:pt>
                <c:pt idx="3534">
                  <c:v>0.26835742666328516</c:v>
                </c:pt>
                <c:pt idx="3535">
                  <c:v>0.26833206526333586</c:v>
                </c:pt>
                <c:pt idx="3536">
                  <c:v>0.26830670386338662</c:v>
                </c:pt>
                <c:pt idx="3537">
                  <c:v>0.26827288866345417</c:v>
                </c:pt>
                <c:pt idx="3538">
                  <c:v>0.26824752726350493</c:v>
                </c:pt>
                <c:pt idx="3539">
                  <c:v>0.26821371206357253</c:v>
                </c:pt>
                <c:pt idx="3540">
                  <c:v>0.26818835066362323</c:v>
                </c:pt>
                <c:pt idx="3541">
                  <c:v>0.26816298926367393</c:v>
                </c:pt>
                <c:pt idx="3542">
                  <c:v>0.26812917406374165</c:v>
                </c:pt>
                <c:pt idx="3543">
                  <c:v>0.26810381266379241</c:v>
                </c:pt>
                <c:pt idx="3544">
                  <c:v>0.26807845126384311</c:v>
                </c:pt>
                <c:pt idx="3545">
                  <c:v>0.26804463606391071</c:v>
                </c:pt>
                <c:pt idx="3546">
                  <c:v>0.26801927466396142</c:v>
                </c:pt>
                <c:pt idx="3547">
                  <c:v>0.26798545946402896</c:v>
                </c:pt>
                <c:pt idx="3548">
                  <c:v>0.26796009806407972</c:v>
                </c:pt>
                <c:pt idx="3549">
                  <c:v>0.26793473666413048</c:v>
                </c:pt>
                <c:pt idx="3550">
                  <c:v>0.26790092146419814</c:v>
                </c:pt>
                <c:pt idx="3551">
                  <c:v>0.2678755600642489</c:v>
                </c:pt>
                <c:pt idx="3552">
                  <c:v>0.2678501986642996</c:v>
                </c:pt>
                <c:pt idx="3553">
                  <c:v>0.2678248372643503</c:v>
                </c:pt>
                <c:pt idx="3554">
                  <c:v>0.26779102206441791</c:v>
                </c:pt>
                <c:pt idx="3555">
                  <c:v>0.26776566066446866</c:v>
                </c:pt>
                <c:pt idx="3556">
                  <c:v>0.26774029926451937</c:v>
                </c:pt>
                <c:pt idx="3557">
                  <c:v>0.26770648406458691</c:v>
                </c:pt>
                <c:pt idx="3558">
                  <c:v>0.26768112266463762</c:v>
                </c:pt>
                <c:pt idx="3559">
                  <c:v>0.26765576126468854</c:v>
                </c:pt>
                <c:pt idx="3560">
                  <c:v>0.26762194606475609</c:v>
                </c:pt>
                <c:pt idx="3561">
                  <c:v>0.26759658466480679</c:v>
                </c:pt>
                <c:pt idx="3562">
                  <c:v>0.26757122326485755</c:v>
                </c:pt>
                <c:pt idx="3563">
                  <c:v>0.26754586186490825</c:v>
                </c:pt>
                <c:pt idx="3564">
                  <c:v>0.26751204666497586</c:v>
                </c:pt>
                <c:pt idx="3565">
                  <c:v>0.26748668526502661</c:v>
                </c:pt>
                <c:pt idx="3566">
                  <c:v>0.26746132386507732</c:v>
                </c:pt>
                <c:pt idx="3567">
                  <c:v>0.26742750866514498</c:v>
                </c:pt>
                <c:pt idx="3568">
                  <c:v>0.26740214726519568</c:v>
                </c:pt>
                <c:pt idx="3569">
                  <c:v>0.26737678586524649</c:v>
                </c:pt>
                <c:pt idx="3570">
                  <c:v>0.26734297066531404</c:v>
                </c:pt>
                <c:pt idx="3571">
                  <c:v>0.26731760926536474</c:v>
                </c:pt>
                <c:pt idx="3572">
                  <c:v>0.2672922478654155</c:v>
                </c:pt>
                <c:pt idx="3573">
                  <c:v>0.2672668864654662</c:v>
                </c:pt>
                <c:pt idx="3574">
                  <c:v>0.26723307126553375</c:v>
                </c:pt>
                <c:pt idx="3575">
                  <c:v>0.26720770986558451</c:v>
                </c:pt>
                <c:pt idx="3576">
                  <c:v>0.26718234846563527</c:v>
                </c:pt>
                <c:pt idx="3577">
                  <c:v>0.26714853326570293</c:v>
                </c:pt>
                <c:pt idx="3578">
                  <c:v>0.26712317186575363</c:v>
                </c:pt>
                <c:pt idx="3579">
                  <c:v>0.26709781046580439</c:v>
                </c:pt>
                <c:pt idx="3580">
                  <c:v>0.26707244906585514</c:v>
                </c:pt>
                <c:pt idx="3581">
                  <c:v>0.26703863386592269</c:v>
                </c:pt>
                <c:pt idx="3582">
                  <c:v>0.26701327246597339</c:v>
                </c:pt>
                <c:pt idx="3583">
                  <c:v>0.26698791106602415</c:v>
                </c:pt>
                <c:pt idx="3584">
                  <c:v>0.26696254966607486</c:v>
                </c:pt>
                <c:pt idx="3585">
                  <c:v>0.26693718826612556</c:v>
                </c:pt>
                <c:pt idx="3586">
                  <c:v>0.26690337306619322</c:v>
                </c:pt>
                <c:pt idx="3587">
                  <c:v>0.26687801166624392</c:v>
                </c:pt>
                <c:pt idx="3588">
                  <c:v>0.26685265026629462</c:v>
                </c:pt>
                <c:pt idx="3589">
                  <c:v>0.26682728886634532</c:v>
                </c:pt>
                <c:pt idx="3590">
                  <c:v>0.26679347366641304</c:v>
                </c:pt>
                <c:pt idx="3591">
                  <c:v>0.2667681122664638</c:v>
                </c:pt>
                <c:pt idx="3592">
                  <c:v>0.2667427508665145</c:v>
                </c:pt>
                <c:pt idx="3593">
                  <c:v>0.2667173894665652</c:v>
                </c:pt>
                <c:pt idx="3594">
                  <c:v>0.2666920280666159</c:v>
                </c:pt>
                <c:pt idx="3595">
                  <c:v>0.26665821286668351</c:v>
                </c:pt>
                <c:pt idx="3596">
                  <c:v>0.26663285146673427</c:v>
                </c:pt>
                <c:pt idx="3597">
                  <c:v>0.26660749006678497</c:v>
                </c:pt>
                <c:pt idx="3598">
                  <c:v>0.26658212866683567</c:v>
                </c:pt>
                <c:pt idx="3599">
                  <c:v>0.26654831346690339</c:v>
                </c:pt>
                <c:pt idx="3600">
                  <c:v>0.26652295206695409</c:v>
                </c:pt>
                <c:pt idx="3601">
                  <c:v>0.26649759066700485</c:v>
                </c:pt>
                <c:pt idx="3602">
                  <c:v>0.2664722292670556</c:v>
                </c:pt>
                <c:pt idx="3603">
                  <c:v>0.26644686786710631</c:v>
                </c:pt>
                <c:pt idx="3604">
                  <c:v>0.26641305266717386</c:v>
                </c:pt>
                <c:pt idx="3605">
                  <c:v>0.26638769126722456</c:v>
                </c:pt>
                <c:pt idx="3606">
                  <c:v>0.26636232986727532</c:v>
                </c:pt>
                <c:pt idx="3607">
                  <c:v>0.26633696846732607</c:v>
                </c:pt>
                <c:pt idx="3608">
                  <c:v>0.26630315326739362</c:v>
                </c:pt>
                <c:pt idx="3609">
                  <c:v>0.26627779186744438</c:v>
                </c:pt>
                <c:pt idx="3610">
                  <c:v>0.26625243046749508</c:v>
                </c:pt>
                <c:pt idx="3611">
                  <c:v>0.26622706906754579</c:v>
                </c:pt>
                <c:pt idx="3612">
                  <c:v>0.26620170766759649</c:v>
                </c:pt>
                <c:pt idx="3613">
                  <c:v>0.26617634626764725</c:v>
                </c:pt>
                <c:pt idx="3614">
                  <c:v>0.26615098486769795</c:v>
                </c:pt>
                <c:pt idx="3615">
                  <c:v>0.26611716966776566</c:v>
                </c:pt>
                <c:pt idx="3616">
                  <c:v>0.26609180826781637</c:v>
                </c:pt>
                <c:pt idx="3617">
                  <c:v>0.26606644686786707</c:v>
                </c:pt>
                <c:pt idx="3618">
                  <c:v>0.26604108546791788</c:v>
                </c:pt>
                <c:pt idx="3619">
                  <c:v>0.26601572406796858</c:v>
                </c:pt>
                <c:pt idx="3620">
                  <c:v>0.26599036266801929</c:v>
                </c:pt>
                <c:pt idx="3621">
                  <c:v>0.26596500126806999</c:v>
                </c:pt>
                <c:pt idx="3622">
                  <c:v>0.26593118606813759</c:v>
                </c:pt>
                <c:pt idx="3623">
                  <c:v>0.2659058246681883</c:v>
                </c:pt>
                <c:pt idx="3624">
                  <c:v>0.26588046326823905</c:v>
                </c:pt>
                <c:pt idx="3625">
                  <c:v>0.26585510186828976</c:v>
                </c:pt>
                <c:pt idx="3626">
                  <c:v>0.26582974046834046</c:v>
                </c:pt>
                <c:pt idx="3627">
                  <c:v>0.26580437906839116</c:v>
                </c:pt>
                <c:pt idx="3628">
                  <c:v>0.26577901766844192</c:v>
                </c:pt>
                <c:pt idx="3629">
                  <c:v>0.26574520246850952</c:v>
                </c:pt>
                <c:pt idx="3630">
                  <c:v>0.26571984106856023</c:v>
                </c:pt>
                <c:pt idx="3631">
                  <c:v>0.26569447966861098</c:v>
                </c:pt>
                <c:pt idx="3632">
                  <c:v>0.26566911826866169</c:v>
                </c:pt>
                <c:pt idx="3633">
                  <c:v>0.26564375686871239</c:v>
                </c:pt>
                <c:pt idx="3634">
                  <c:v>0.26561839546876309</c:v>
                </c:pt>
                <c:pt idx="3635">
                  <c:v>0.26559303406881385</c:v>
                </c:pt>
                <c:pt idx="3636">
                  <c:v>0.26555921886888156</c:v>
                </c:pt>
                <c:pt idx="3637">
                  <c:v>0.26553385746893227</c:v>
                </c:pt>
                <c:pt idx="3638">
                  <c:v>0.26550849606898297</c:v>
                </c:pt>
                <c:pt idx="3639">
                  <c:v>0.26548313466903367</c:v>
                </c:pt>
                <c:pt idx="3640">
                  <c:v>0.26545777326908448</c:v>
                </c:pt>
                <c:pt idx="3641">
                  <c:v>0.26543241186913519</c:v>
                </c:pt>
                <c:pt idx="3642">
                  <c:v>0.26540705046918589</c:v>
                </c:pt>
                <c:pt idx="3643">
                  <c:v>0.26538168906923659</c:v>
                </c:pt>
                <c:pt idx="3644">
                  <c:v>0.2653563276692873</c:v>
                </c:pt>
                <c:pt idx="3645">
                  <c:v>0.2653225124693549</c:v>
                </c:pt>
                <c:pt idx="3646">
                  <c:v>0.26529715106940566</c:v>
                </c:pt>
                <c:pt idx="3647">
                  <c:v>0.26527178966945636</c:v>
                </c:pt>
                <c:pt idx="3648">
                  <c:v>0.26524642826950706</c:v>
                </c:pt>
                <c:pt idx="3649">
                  <c:v>0.26522106686955782</c:v>
                </c:pt>
                <c:pt idx="3650">
                  <c:v>0.26519570546960852</c:v>
                </c:pt>
                <c:pt idx="3651">
                  <c:v>0.26517034406965923</c:v>
                </c:pt>
                <c:pt idx="3652">
                  <c:v>0.26514498266970998</c:v>
                </c:pt>
                <c:pt idx="3653">
                  <c:v>0.26511962126976069</c:v>
                </c:pt>
                <c:pt idx="3654">
                  <c:v>0.26509425986981139</c:v>
                </c:pt>
                <c:pt idx="3655">
                  <c:v>0.26506889846986215</c:v>
                </c:pt>
                <c:pt idx="3656">
                  <c:v>0.26504353706991285</c:v>
                </c:pt>
                <c:pt idx="3657">
                  <c:v>0.26501817566996361</c:v>
                </c:pt>
                <c:pt idx="3658">
                  <c:v>0.26499281427001431</c:v>
                </c:pt>
                <c:pt idx="3659">
                  <c:v>0.26495899907008202</c:v>
                </c:pt>
                <c:pt idx="3660">
                  <c:v>0.26493363767013273</c:v>
                </c:pt>
                <c:pt idx="3661">
                  <c:v>0.26490827627018343</c:v>
                </c:pt>
                <c:pt idx="3662">
                  <c:v>0.26488291487023419</c:v>
                </c:pt>
                <c:pt idx="3663">
                  <c:v>0.26485755347028489</c:v>
                </c:pt>
                <c:pt idx="3664">
                  <c:v>0.26483219207033565</c:v>
                </c:pt>
                <c:pt idx="3665">
                  <c:v>0.26480683067038635</c:v>
                </c:pt>
                <c:pt idx="3666">
                  <c:v>0.26478146927043705</c:v>
                </c:pt>
                <c:pt idx="3667">
                  <c:v>0.26475610787048776</c:v>
                </c:pt>
                <c:pt idx="3668">
                  <c:v>0.26473074647053851</c:v>
                </c:pt>
                <c:pt idx="3669">
                  <c:v>0.26470538507058922</c:v>
                </c:pt>
                <c:pt idx="3670">
                  <c:v>0.26468002367063997</c:v>
                </c:pt>
                <c:pt idx="3671">
                  <c:v>0.26465466227069068</c:v>
                </c:pt>
                <c:pt idx="3672">
                  <c:v>0.26462930087074138</c:v>
                </c:pt>
                <c:pt idx="3673">
                  <c:v>0.26460393947079208</c:v>
                </c:pt>
                <c:pt idx="3674">
                  <c:v>0.26457857807084284</c:v>
                </c:pt>
                <c:pt idx="3675">
                  <c:v>0.26455321667089354</c:v>
                </c:pt>
                <c:pt idx="3676">
                  <c:v>0.2645278552709443</c:v>
                </c:pt>
                <c:pt idx="3677">
                  <c:v>0.264502493870995</c:v>
                </c:pt>
                <c:pt idx="3678">
                  <c:v>0.26447713247104571</c:v>
                </c:pt>
                <c:pt idx="3679">
                  <c:v>0.26445177107109641</c:v>
                </c:pt>
                <c:pt idx="3680">
                  <c:v>0.26442640967114717</c:v>
                </c:pt>
                <c:pt idx="3681">
                  <c:v>0.26440104827119792</c:v>
                </c:pt>
                <c:pt idx="3682">
                  <c:v>0.26437568687124863</c:v>
                </c:pt>
                <c:pt idx="3683">
                  <c:v>0.26435032547129933</c:v>
                </c:pt>
                <c:pt idx="3684">
                  <c:v>0.26432496407135003</c:v>
                </c:pt>
                <c:pt idx="3685">
                  <c:v>0.26429960267140074</c:v>
                </c:pt>
                <c:pt idx="3686">
                  <c:v>0.26427424127145149</c:v>
                </c:pt>
                <c:pt idx="3687">
                  <c:v>0.26424887987150225</c:v>
                </c:pt>
                <c:pt idx="3688">
                  <c:v>0.26422351847155295</c:v>
                </c:pt>
                <c:pt idx="3689">
                  <c:v>0.26419815707160366</c:v>
                </c:pt>
                <c:pt idx="3690">
                  <c:v>0.26417279567165436</c:v>
                </c:pt>
                <c:pt idx="3691">
                  <c:v>0.26414743427170506</c:v>
                </c:pt>
                <c:pt idx="3692">
                  <c:v>0.26412207287175582</c:v>
                </c:pt>
                <c:pt idx="3693">
                  <c:v>0.26409671147180658</c:v>
                </c:pt>
                <c:pt idx="3694">
                  <c:v>0.26407135007185728</c:v>
                </c:pt>
                <c:pt idx="3695">
                  <c:v>0.26404598867190798</c:v>
                </c:pt>
                <c:pt idx="3696">
                  <c:v>0.26402062727195869</c:v>
                </c:pt>
                <c:pt idx="3697">
                  <c:v>0.26399526587200944</c:v>
                </c:pt>
                <c:pt idx="3698">
                  <c:v>0.2639699044720602</c:v>
                </c:pt>
                <c:pt idx="3699">
                  <c:v>0.2639445430721109</c:v>
                </c:pt>
                <c:pt idx="3700">
                  <c:v>0.26391918167216161</c:v>
                </c:pt>
                <c:pt idx="3701">
                  <c:v>0.26389382027221231</c:v>
                </c:pt>
                <c:pt idx="3702">
                  <c:v>0.26386845887226301</c:v>
                </c:pt>
                <c:pt idx="3703">
                  <c:v>0.26384309747231377</c:v>
                </c:pt>
                <c:pt idx="3704">
                  <c:v>0.26381773607236453</c:v>
                </c:pt>
                <c:pt idx="3705">
                  <c:v>0.26379237467241523</c:v>
                </c:pt>
                <c:pt idx="3706">
                  <c:v>0.26376701327246593</c:v>
                </c:pt>
                <c:pt idx="3707">
                  <c:v>0.26374165187251664</c:v>
                </c:pt>
                <c:pt idx="3708">
                  <c:v>0.26371629047256734</c:v>
                </c:pt>
                <c:pt idx="3709">
                  <c:v>0.2636909290726181</c:v>
                </c:pt>
                <c:pt idx="3710">
                  <c:v>0.26366556767266885</c:v>
                </c:pt>
                <c:pt idx="3711">
                  <c:v>0.26364020627271956</c:v>
                </c:pt>
                <c:pt idx="3712">
                  <c:v>0.26362329867275341</c:v>
                </c:pt>
                <c:pt idx="3713">
                  <c:v>0.26359793727280412</c:v>
                </c:pt>
                <c:pt idx="3714">
                  <c:v>0.26357257587285482</c:v>
                </c:pt>
                <c:pt idx="3715">
                  <c:v>0.26354721447290558</c:v>
                </c:pt>
                <c:pt idx="3716">
                  <c:v>0.26352185307295628</c:v>
                </c:pt>
                <c:pt idx="3717">
                  <c:v>0.26349649167300698</c:v>
                </c:pt>
                <c:pt idx="3718">
                  <c:v>0.26347113027305774</c:v>
                </c:pt>
                <c:pt idx="3719">
                  <c:v>0.26344576887310844</c:v>
                </c:pt>
                <c:pt idx="3720">
                  <c:v>0.26342040747315915</c:v>
                </c:pt>
                <c:pt idx="3721">
                  <c:v>0.2633950460732099</c:v>
                </c:pt>
                <c:pt idx="3722">
                  <c:v>0.26336968467326061</c:v>
                </c:pt>
                <c:pt idx="3723">
                  <c:v>0.26334432327331136</c:v>
                </c:pt>
                <c:pt idx="3724">
                  <c:v>0.26331896187336207</c:v>
                </c:pt>
                <c:pt idx="3725">
                  <c:v>0.26329360047341277</c:v>
                </c:pt>
                <c:pt idx="3726">
                  <c:v>0.26326823907346347</c:v>
                </c:pt>
                <c:pt idx="3727">
                  <c:v>0.26325133147349739</c:v>
                </c:pt>
                <c:pt idx="3728">
                  <c:v>0.26322597007354809</c:v>
                </c:pt>
                <c:pt idx="3729">
                  <c:v>0.26320060867359879</c:v>
                </c:pt>
                <c:pt idx="3730">
                  <c:v>0.26317524727364949</c:v>
                </c:pt>
                <c:pt idx="3731">
                  <c:v>0.26314988587370025</c:v>
                </c:pt>
                <c:pt idx="3732">
                  <c:v>0.26312452447375101</c:v>
                </c:pt>
                <c:pt idx="3733">
                  <c:v>0.26309916307380171</c:v>
                </c:pt>
                <c:pt idx="3734">
                  <c:v>0.26307380167385241</c:v>
                </c:pt>
                <c:pt idx="3735">
                  <c:v>0.26304844027390312</c:v>
                </c:pt>
                <c:pt idx="3736">
                  <c:v>0.26303153267393686</c:v>
                </c:pt>
                <c:pt idx="3737">
                  <c:v>0.26300617127398757</c:v>
                </c:pt>
                <c:pt idx="3738">
                  <c:v>0.26298080987403827</c:v>
                </c:pt>
                <c:pt idx="3739">
                  <c:v>0.26295544847408908</c:v>
                </c:pt>
                <c:pt idx="3740">
                  <c:v>0.26293008707413978</c:v>
                </c:pt>
                <c:pt idx="3741">
                  <c:v>0.26290472567419049</c:v>
                </c:pt>
                <c:pt idx="3742">
                  <c:v>0.26287936427424119</c:v>
                </c:pt>
                <c:pt idx="3743">
                  <c:v>0.26286245667427505</c:v>
                </c:pt>
                <c:pt idx="3744">
                  <c:v>0.26283709527432575</c:v>
                </c:pt>
                <c:pt idx="3745">
                  <c:v>0.26281173387437651</c:v>
                </c:pt>
                <c:pt idx="3746">
                  <c:v>0.26278637247442721</c:v>
                </c:pt>
                <c:pt idx="3747">
                  <c:v>0.26276101107447797</c:v>
                </c:pt>
                <c:pt idx="3748">
                  <c:v>0.26273564967452867</c:v>
                </c:pt>
                <c:pt idx="3749">
                  <c:v>0.26271028827457937</c:v>
                </c:pt>
                <c:pt idx="3750">
                  <c:v>0.26268492687463008</c:v>
                </c:pt>
                <c:pt idx="3751">
                  <c:v>0.26266801927466399</c:v>
                </c:pt>
                <c:pt idx="3752">
                  <c:v>0.26264265787471469</c:v>
                </c:pt>
                <c:pt idx="3753">
                  <c:v>0.26261729647476539</c:v>
                </c:pt>
                <c:pt idx="3754">
                  <c:v>0.2625919350748161</c:v>
                </c:pt>
                <c:pt idx="3755">
                  <c:v>0.26256657367486685</c:v>
                </c:pt>
                <c:pt idx="3756">
                  <c:v>0.26254121227491756</c:v>
                </c:pt>
                <c:pt idx="3757">
                  <c:v>0.26251585087496832</c:v>
                </c:pt>
                <c:pt idx="3758">
                  <c:v>0.26249894327500206</c:v>
                </c:pt>
                <c:pt idx="3759">
                  <c:v>0.26247358187505276</c:v>
                </c:pt>
                <c:pt idx="3760">
                  <c:v>0.26244822047510347</c:v>
                </c:pt>
                <c:pt idx="3761">
                  <c:v>0.26242285907515417</c:v>
                </c:pt>
                <c:pt idx="3762">
                  <c:v>0.26239749767520487</c:v>
                </c:pt>
                <c:pt idx="3763">
                  <c:v>0.2623721362752558</c:v>
                </c:pt>
                <c:pt idx="3764">
                  <c:v>0.26235522867528949</c:v>
                </c:pt>
                <c:pt idx="3765">
                  <c:v>0.26232986727534024</c:v>
                </c:pt>
                <c:pt idx="3766">
                  <c:v>0.26230450587539095</c:v>
                </c:pt>
                <c:pt idx="3767">
                  <c:v>0.26227914447544165</c:v>
                </c:pt>
                <c:pt idx="3768">
                  <c:v>0.26225378307549235</c:v>
                </c:pt>
                <c:pt idx="3769">
                  <c:v>0.26223687547552627</c:v>
                </c:pt>
                <c:pt idx="3770">
                  <c:v>0.26221151407557697</c:v>
                </c:pt>
                <c:pt idx="3771">
                  <c:v>0.26218615267562767</c:v>
                </c:pt>
                <c:pt idx="3772">
                  <c:v>0.26216079127567837</c:v>
                </c:pt>
                <c:pt idx="3773">
                  <c:v>0.26213542987572913</c:v>
                </c:pt>
                <c:pt idx="3774">
                  <c:v>0.26211852227576293</c:v>
                </c:pt>
                <c:pt idx="3775">
                  <c:v>0.26209316087581375</c:v>
                </c:pt>
                <c:pt idx="3776">
                  <c:v>0.26206779947586445</c:v>
                </c:pt>
                <c:pt idx="3777">
                  <c:v>0.26204243807591515</c:v>
                </c:pt>
                <c:pt idx="3778">
                  <c:v>0.26201707667596585</c:v>
                </c:pt>
                <c:pt idx="3779">
                  <c:v>0.2620001690759996</c:v>
                </c:pt>
                <c:pt idx="3780">
                  <c:v>0.2619748076760503</c:v>
                </c:pt>
                <c:pt idx="3781">
                  <c:v>0.26194944627610101</c:v>
                </c:pt>
                <c:pt idx="3782">
                  <c:v>0.26192408487615176</c:v>
                </c:pt>
                <c:pt idx="3783">
                  <c:v>0.26189872347620252</c:v>
                </c:pt>
                <c:pt idx="3784">
                  <c:v>0.26188181587623632</c:v>
                </c:pt>
                <c:pt idx="3785">
                  <c:v>0.26185645447628703</c:v>
                </c:pt>
                <c:pt idx="3786">
                  <c:v>0.26183109307633778</c:v>
                </c:pt>
                <c:pt idx="3787">
                  <c:v>0.26180573167638849</c:v>
                </c:pt>
                <c:pt idx="3788">
                  <c:v>0.26178037027643924</c:v>
                </c:pt>
                <c:pt idx="3789">
                  <c:v>0.2617634626764731</c:v>
                </c:pt>
                <c:pt idx="3790">
                  <c:v>0.2617381012765238</c:v>
                </c:pt>
                <c:pt idx="3791">
                  <c:v>0.26171273987657451</c:v>
                </c:pt>
                <c:pt idx="3792">
                  <c:v>0.26168737847662521</c:v>
                </c:pt>
                <c:pt idx="3793">
                  <c:v>0.26167047087665896</c:v>
                </c:pt>
                <c:pt idx="3794">
                  <c:v>0.26164510947670966</c:v>
                </c:pt>
                <c:pt idx="3795">
                  <c:v>0.26161974807676042</c:v>
                </c:pt>
                <c:pt idx="3796">
                  <c:v>0.26159438667681117</c:v>
                </c:pt>
                <c:pt idx="3797">
                  <c:v>0.26157747907684498</c:v>
                </c:pt>
                <c:pt idx="3798">
                  <c:v>0.26155211767689573</c:v>
                </c:pt>
                <c:pt idx="3799">
                  <c:v>0.26152675627694644</c:v>
                </c:pt>
                <c:pt idx="3800">
                  <c:v>0.2615013948769972</c:v>
                </c:pt>
                <c:pt idx="3801">
                  <c:v>0.26148448727703105</c:v>
                </c:pt>
                <c:pt idx="3802">
                  <c:v>0.26145912587708176</c:v>
                </c:pt>
                <c:pt idx="3803">
                  <c:v>0.26143376447713246</c:v>
                </c:pt>
                <c:pt idx="3804">
                  <c:v>0.2614168568771662</c:v>
                </c:pt>
                <c:pt idx="3805">
                  <c:v>0.26139149547721691</c:v>
                </c:pt>
                <c:pt idx="3806">
                  <c:v>0.26136613407726761</c:v>
                </c:pt>
                <c:pt idx="3807">
                  <c:v>0.26134077267731837</c:v>
                </c:pt>
                <c:pt idx="3808">
                  <c:v>0.26132386507735222</c:v>
                </c:pt>
                <c:pt idx="3809">
                  <c:v>0.26129850367740293</c:v>
                </c:pt>
                <c:pt idx="3810">
                  <c:v>0.26127314227745368</c:v>
                </c:pt>
                <c:pt idx="3811">
                  <c:v>0.26124778087750439</c:v>
                </c:pt>
                <c:pt idx="3812">
                  <c:v>0.26123087327753819</c:v>
                </c:pt>
                <c:pt idx="3813">
                  <c:v>0.261205511877589</c:v>
                </c:pt>
                <c:pt idx="3814">
                  <c:v>0.26118015047763971</c:v>
                </c:pt>
                <c:pt idx="3815">
                  <c:v>0.26115478907769041</c:v>
                </c:pt>
                <c:pt idx="3816">
                  <c:v>0.26113788147772427</c:v>
                </c:pt>
                <c:pt idx="3817">
                  <c:v>0.26111252007777497</c:v>
                </c:pt>
                <c:pt idx="3818">
                  <c:v>0.26108715867782567</c:v>
                </c:pt>
                <c:pt idx="3819">
                  <c:v>0.26107025107785942</c:v>
                </c:pt>
                <c:pt idx="3820">
                  <c:v>0.26104488967791017</c:v>
                </c:pt>
                <c:pt idx="3821">
                  <c:v>0.26101952827796088</c:v>
                </c:pt>
                <c:pt idx="3822">
                  <c:v>0.26099416687801158</c:v>
                </c:pt>
                <c:pt idx="3823">
                  <c:v>0.26097725927804544</c:v>
                </c:pt>
                <c:pt idx="3824">
                  <c:v>0.26095189787809614</c:v>
                </c:pt>
                <c:pt idx="3825">
                  <c:v>0.2609265364781469</c:v>
                </c:pt>
                <c:pt idx="3826">
                  <c:v>0.26090962887818075</c:v>
                </c:pt>
                <c:pt idx="3827">
                  <c:v>0.26088426747823151</c:v>
                </c:pt>
                <c:pt idx="3828">
                  <c:v>0.26085890607828222</c:v>
                </c:pt>
                <c:pt idx="3829">
                  <c:v>0.26084199847831591</c:v>
                </c:pt>
                <c:pt idx="3830">
                  <c:v>0.26081663707836666</c:v>
                </c:pt>
                <c:pt idx="3831">
                  <c:v>0.26079127567841737</c:v>
                </c:pt>
                <c:pt idx="3832">
                  <c:v>0.26077436807845122</c:v>
                </c:pt>
                <c:pt idx="3833">
                  <c:v>0.26074900667850198</c:v>
                </c:pt>
                <c:pt idx="3834">
                  <c:v>0.26072364527855268</c:v>
                </c:pt>
                <c:pt idx="3835">
                  <c:v>0.26070673767858654</c:v>
                </c:pt>
                <c:pt idx="3836">
                  <c:v>0.26068137627863724</c:v>
                </c:pt>
                <c:pt idx="3837">
                  <c:v>0.26065601487868795</c:v>
                </c:pt>
                <c:pt idx="3838">
                  <c:v>0.26063910727872169</c:v>
                </c:pt>
                <c:pt idx="3839">
                  <c:v>0.26061374587877245</c:v>
                </c:pt>
                <c:pt idx="3840">
                  <c:v>0.26058838447882315</c:v>
                </c:pt>
                <c:pt idx="3841">
                  <c:v>0.26057147687885701</c:v>
                </c:pt>
                <c:pt idx="3842">
                  <c:v>0.26054611547890771</c:v>
                </c:pt>
                <c:pt idx="3843">
                  <c:v>0.26052075407895842</c:v>
                </c:pt>
                <c:pt idx="3844">
                  <c:v>0.26050384647899227</c:v>
                </c:pt>
                <c:pt idx="3845">
                  <c:v>0.26047848507904303</c:v>
                </c:pt>
                <c:pt idx="3846">
                  <c:v>0.26045312367909379</c:v>
                </c:pt>
                <c:pt idx="3847">
                  <c:v>0.26043621607912748</c:v>
                </c:pt>
                <c:pt idx="3848">
                  <c:v>0.26041085467917818</c:v>
                </c:pt>
                <c:pt idx="3849">
                  <c:v>0.26038549327922894</c:v>
                </c:pt>
                <c:pt idx="3850">
                  <c:v>0.26036858567926274</c:v>
                </c:pt>
                <c:pt idx="3851">
                  <c:v>0.2603432242793135</c:v>
                </c:pt>
                <c:pt idx="3852">
                  <c:v>0.26031786287936426</c:v>
                </c:pt>
                <c:pt idx="3853">
                  <c:v>0.26030095527939812</c:v>
                </c:pt>
                <c:pt idx="3854">
                  <c:v>0.26027559387944882</c:v>
                </c:pt>
                <c:pt idx="3855">
                  <c:v>0.26025023247949952</c:v>
                </c:pt>
                <c:pt idx="3856">
                  <c:v>0.26023332487953338</c:v>
                </c:pt>
                <c:pt idx="3857">
                  <c:v>0.26020796347958408</c:v>
                </c:pt>
                <c:pt idx="3858">
                  <c:v>0.26019105587961783</c:v>
                </c:pt>
                <c:pt idx="3859">
                  <c:v>0.26016569447966859</c:v>
                </c:pt>
                <c:pt idx="3860">
                  <c:v>0.26014033307971929</c:v>
                </c:pt>
                <c:pt idx="3861">
                  <c:v>0.26012342547975315</c:v>
                </c:pt>
                <c:pt idx="3862">
                  <c:v>0.26009806407980385</c:v>
                </c:pt>
                <c:pt idx="3863">
                  <c:v>0.26008115647983771</c:v>
                </c:pt>
                <c:pt idx="3864">
                  <c:v>0.26005579507988841</c:v>
                </c:pt>
                <c:pt idx="3865">
                  <c:v>0.26003043367993917</c:v>
                </c:pt>
                <c:pt idx="3866">
                  <c:v>0.26001352607997291</c:v>
                </c:pt>
                <c:pt idx="3867">
                  <c:v>0.25998816468002361</c:v>
                </c:pt>
                <c:pt idx="3868">
                  <c:v>0.25997125708005747</c:v>
                </c:pt>
                <c:pt idx="3869">
                  <c:v>0.25994589568010817</c:v>
                </c:pt>
                <c:pt idx="3870">
                  <c:v>0.25992053428015888</c:v>
                </c:pt>
                <c:pt idx="3871">
                  <c:v>0.25990362668019273</c:v>
                </c:pt>
                <c:pt idx="3872">
                  <c:v>0.25987826528024349</c:v>
                </c:pt>
                <c:pt idx="3873">
                  <c:v>0.25986135768027724</c:v>
                </c:pt>
                <c:pt idx="3874">
                  <c:v>0.25983599628032794</c:v>
                </c:pt>
                <c:pt idx="3875">
                  <c:v>0.25981063488037864</c:v>
                </c:pt>
                <c:pt idx="3876">
                  <c:v>0.2597937272804125</c:v>
                </c:pt>
                <c:pt idx="3877">
                  <c:v>0.2597683658804632</c:v>
                </c:pt>
                <c:pt idx="3878">
                  <c:v>0.25975145828049706</c:v>
                </c:pt>
                <c:pt idx="3879">
                  <c:v>0.25972609688054782</c:v>
                </c:pt>
                <c:pt idx="3880">
                  <c:v>0.25970073548059852</c:v>
                </c:pt>
                <c:pt idx="3881">
                  <c:v>0.25968382788063227</c:v>
                </c:pt>
                <c:pt idx="3882">
                  <c:v>0.25965846648068297</c:v>
                </c:pt>
                <c:pt idx="3883">
                  <c:v>0.25964155888071683</c:v>
                </c:pt>
                <c:pt idx="3884">
                  <c:v>0.25961619748076753</c:v>
                </c:pt>
                <c:pt idx="3885">
                  <c:v>0.25959083608081829</c:v>
                </c:pt>
                <c:pt idx="3886">
                  <c:v>0.25957392848085215</c:v>
                </c:pt>
                <c:pt idx="3887">
                  <c:v>0.25954856708090285</c:v>
                </c:pt>
                <c:pt idx="3888">
                  <c:v>0.25953165948093659</c:v>
                </c:pt>
                <c:pt idx="3889">
                  <c:v>0.2595062980809873</c:v>
                </c:pt>
                <c:pt idx="3890">
                  <c:v>0.25948939048102115</c:v>
                </c:pt>
                <c:pt idx="3891">
                  <c:v>0.25946402908107186</c:v>
                </c:pt>
                <c:pt idx="3892">
                  <c:v>0.25943866768112267</c:v>
                </c:pt>
                <c:pt idx="3893">
                  <c:v>0.25942176008115647</c:v>
                </c:pt>
                <c:pt idx="3894">
                  <c:v>0.25939639868120717</c:v>
                </c:pt>
                <c:pt idx="3895">
                  <c:v>0.25937949108124092</c:v>
                </c:pt>
                <c:pt idx="3896">
                  <c:v>0.25935412968129162</c:v>
                </c:pt>
                <c:pt idx="3897">
                  <c:v>0.25933722208132548</c:v>
                </c:pt>
                <c:pt idx="3898">
                  <c:v>0.25931186068137618</c:v>
                </c:pt>
                <c:pt idx="3899">
                  <c:v>0.2592949530814101</c:v>
                </c:pt>
                <c:pt idx="3900">
                  <c:v>0.2592695916814608</c:v>
                </c:pt>
                <c:pt idx="3901">
                  <c:v>0.25925268408149454</c:v>
                </c:pt>
                <c:pt idx="3902">
                  <c:v>0.25922732268154525</c:v>
                </c:pt>
                <c:pt idx="3903">
                  <c:v>0.2592104150815791</c:v>
                </c:pt>
                <c:pt idx="3904">
                  <c:v>0.25918505368162981</c:v>
                </c:pt>
                <c:pt idx="3905">
                  <c:v>0.25915969228168051</c:v>
                </c:pt>
                <c:pt idx="3906">
                  <c:v>0.25914278468171442</c:v>
                </c:pt>
                <c:pt idx="3907">
                  <c:v>0.25911742328176512</c:v>
                </c:pt>
                <c:pt idx="3908">
                  <c:v>0.25910051568179898</c:v>
                </c:pt>
                <c:pt idx="3909">
                  <c:v>0.25907515428184968</c:v>
                </c:pt>
                <c:pt idx="3910">
                  <c:v>0.25905824668188343</c:v>
                </c:pt>
                <c:pt idx="3911">
                  <c:v>0.25903288528193413</c:v>
                </c:pt>
                <c:pt idx="3912">
                  <c:v>0.25901597768196799</c:v>
                </c:pt>
                <c:pt idx="3913">
                  <c:v>0.25899061628201875</c:v>
                </c:pt>
                <c:pt idx="3914">
                  <c:v>0.25897370868205261</c:v>
                </c:pt>
                <c:pt idx="3915">
                  <c:v>0.25894834728210331</c:v>
                </c:pt>
                <c:pt idx="3916">
                  <c:v>0.25893143968213705</c:v>
                </c:pt>
                <c:pt idx="3917">
                  <c:v>0.25890607828218776</c:v>
                </c:pt>
                <c:pt idx="3918">
                  <c:v>0.25888917068222161</c:v>
                </c:pt>
                <c:pt idx="3919">
                  <c:v>0.25886380928227237</c:v>
                </c:pt>
                <c:pt idx="3920">
                  <c:v>0.25883844788232307</c:v>
                </c:pt>
                <c:pt idx="3921">
                  <c:v>0.25882154028235693</c:v>
                </c:pt>
                <c:pt idx="3922">
                  <c:v>0.25879617888240763</c:v>
                </c:pt>
                <c:pt idx="3923">
                  <c:v>0.25877927128244138</c:v>
                </c:pt>
                <c:pt idx="3924">
                  <c:v>0.25875390988249208</c:v>
                </c:pt>
                <c:pt idx="3925">
                  <c:v>0.25873700228252594</c:v>
                </c:pt>
                <c:pt idx="3926">
                  <c:v>0.25872009468255985</c:v>
                </c:pt>
                <c:pt idx="3927">
                  <c:v>0.25869473328261056</c:v>
                </c:pt>
                <c:pt idx="3928">
                  <c:v>0.2586778256826443</c:v>
                </c:pt>
                <c:pt idx="3929">
                  <c:v>0.258652464282695</c:v>
                </c:pt>
                <c:pt idx="3930">
                  <c:v>0.25863555668272886</c:v>
                </c:pt>
                <c:pt idx="3931">
                  <c:v>0.25861019528277956</c:v>
                </c:pt>
                <c:pt idx="3932">
                  <c:v>0.25859328768281342</c:v>
                </c:pt>
                <c:pt idx="3933">
                  <c:v>0.25856792628286418</c:v>
                </c:pt>
                <c:pt idx="3934">
                  <c:v>0.25855101868289793</c:v>
                </c:pt>
                <c:pt idx="3935">
                  <c:v>0.25852565728294863</c:v>
                </c:pt>
                <c:pt idx="3936">
                  <c:v>0.25850874968298249</c:v>
                </c:pt>
                <c:pt idx="3937">
                  <c:v>0.25848338828303319</c:v>
                </c:pt>
                <c:pt idx="3938">
                  <c:v>0.25846648068306705</c:v>
                </c:pt>
                <c:pt idx="3939">
                  <c:v>0.25844111928311775</c:v>
                </c:pt>
                <c:pt idx="3940">
                  <c:v>0.25842421168315149</c:v>
                </c:pt>
                <c:pt idx="3941">
                  <c:v>0.25839885028320225</c:v>
                </c:pt>
                <c:pt idx="3942">
                  <c:v>0.25838194268323611</c:v>
                </c:pt>
                <c:pt idx="3943">
                  <c:v>0.25835658128328681</c:v>
                </c:pt>
                <c:pt idx="3944">
                  <c:v>0.25833967368332061</c:v>
                </c:pt>
                <c:pt idx="3945">
                  <c:v>0.25832276608335436</c:v>
                </c:pt>
                <c:pt idx="3946">
                  <c:v>0.25829740468340506</c:v>
                </c:pt>
                <c:pt idx="3947">
                  <c:v>0.25828049708343892</c:v>
                </c:pt>
                <c:pt idx="3948">
                  <c:v>0.25825513568348968</c:v>
                </c:pt>
                <c:pt idx="3949">
                  <c:v>0.25823822808352354</c:v>
                </c:pt>
                <c:pt idx="3950">
                  <c:v>0.25821286668357424</c:v>
                </c:pt>
                <c:pt idx="3951">
                  <c:v>0.25819595908360798</c:v>
                </c:pt>
                <c:pt idx="3952">
                  <c:v>0.25817059768365869</c:v>
                </c:pt>
                <c:pt idx="3953">
                  <c:v>0.25815369008369254</c:v>
                </c:pt>
                <c:pt idx="3954">
                  <c:v>0.25812832868374325</c:v>
                </c:pt>
                <c:pt idx="3955">
                  <c:v>0.25811142108377716</c:v>
                </c:pt>
                <c:pt idx="3956">
                  <c:v>0.25809451348381102</c:v>
                </c:pt>
                <c:pt idx="3957">
                  <c:v>0.25806915208386172</c:v>
                </c:pt>
                <c:pt idx="3958">
                  <c:v>0.25805224448389547</c:v>
                </c:pt>
                <c:pt idx="3959">
                  <c:v>0.25802688308394617</c:v>
                </c:pt>
                <c:pt idx="3960">
                  <c:v>0.25800997548398003</c:v>
                </c:pt>
                <c:pt idx="3961">
                  <c:v>0.25798461408403078</c:v>
                </c:pt>
                <c:pt idx="3962">
                  <c:v>0.25796770648406464</c:v>
                </c:pt>
                <c:pt idx="3963">
                  <c:v>0.25795079888409833</c:v>
                </c:pt>
                <c:pt idx="3964">
                  <c:v>0.25792543748414909</c:v>
                </c:pt>
                <c:pt idx="3965">
                  <c:v>0.25790852988418289</c:v>
                </c:pt>
                <c:pt idx="3966">
                  <c:v>0.25788316848423365</c:v>
                </c:pt>
                <c:pt idx="3967">
                  <c:v>0.25786626088426745</c:v>
                </c:pt>
                <c:pt idx="3968">
                  <c:v>0.2578493532843012</c:v>
                </c:pt>
                <c:pt idx="3969">
                  <c:v>0.25782399188435196</c:v>
                </c:pt>
                <c:pt idx="3970">
                  <c:v>0.25780708428438581</c:v>
                </c:pt>
                <c:pt idx="3971">
                  <c:v>0.25778172288443651</c:v>
                </c:pt>
                <c:pt idx="3972">
                  <c:v>0.25776481528447037</c:v>
                </c:pt>
                <c:pt idx="3973">
                  <c:v>0.25774790768450412</c:v>
                </c:pt>
                <c:pt idx="3974">
                  <c:v>0.25772254628455482</c:v>
                </c:pt>
                <c:pt idx="3975">
                  <c:v>0.25770563868458868</c:v>
                </c:pt>
                <c:pt idx="3976">
                  <c:v>0.25768027728463944</c:v>
                </c:pt>
                <c:pt idx="3977">
                  <c:v>0.25766336968467329</c:v>
                </c:pt>
                <c:pt idx="3978">
                  <c:v>0.25764646208470704</c:v>
                </c:pt>
                <c:pt idx="3979">
                  <c:v>0.25762110068475774</c:v>
                </c:pt>
                <c:pt idx="3980">
                  <c:v>0.2576041930847916</c:v>
                </c:pt>
                <c:pt idx="3981">
                  <c:v>0.2575788316848423</c:v>
                </c:pt>
                <c:pt idx="3982">
                  <c:v>0.25756192408487616</c:v>
                </c:pt>
                <c:pt idx="3983">
                  <c:v>0.25753656268492692</c:v>
                </c:pt>
                <c:pt idx="3984">
                  <c:v>0.25751965508496061</c:v>
                </c:pt>
                <c:pt idx="3985">
                  <c:v>0.25750274748499447</c:v>
                </c:pt>
                <c:pt idx="3986">
                  <c:v>0.25747738608504517</c:v>
                </c:pt>
                <c:pt idx="3987">
                  <c:v>0.25746047848507903</c:v>
                </c:pt>
                <c:pt idx="3988">
                  <c:v>0.25743511708512973</c:v>
                </c:pt>
                <c:pt idx="3989">
                  <c:v>0.25741820948516347</c:v>
                </c:pt>
                <c:pt idx="3990">
                  <c:v>0.25740130188519733</c:v>
                </c:pt>
                <c:pt idx="3991">
                  <c:v>0.25737594048524809</c:v>
                </c:pt>
                <c:pt idx="3992">
                  <c:v>0.25735903288528195</c:v>
                </c:pt>
                <c:pt idx="3993">
                  <c:v>0.25734212528531569</c:v>
                </c:pt>
                <c:pt idx="3994">
                  <c:v>0.2573167638853664</c:v>
                </c:pt>
                <c:pt idx="3995">
                  <c:v>0.25729985628540025</c:v>
                </c:pt>
                <c:pt idx="3996">
                  <c:v>0.25728294868543405</c:v>
                </c:pt>
                <c:pt idx="3997">
                  <c:v>0.25725758728548481</c:v>
                </c:pt>
                <c:pt idx="3998">
                  <c:v>0.2572406796855185</c:v>
                </c:pt>
                <c:pt idx="3999">
                  <c:v>0.25722377208555242</c:v>
                </c:pt>
                <c:pt idx="4000">
                  <c:v>0.25719841068560312</c:v>
                </c:pt>
                <c:pt idx="4001">
                  <c:v>0.25718150308563698</c:v>
                </c:pt>
                <c:pt idx="4002">
                  <c:v>0.25715614168568768</c:v>
                </c:pt>
                <c:pt idx="4003">
                  <c:v>0.25713923408572142</c:v>
                </c:pt>
                <c:pt idx="4004">
                  <c:v>0.25712232648575528</c:v>
                </c:pt>
                <c:pt idx="4005">
                  <c:v>0.25709696508580604</c:v>
                </c:pt>
                <c:pt idx="4006">
                  <c:v>0.2570800574858399</c:v>
                </c:pt>
                <c:pt idx="4007">
                  <c:v>0.25706314988587375</c:v>
                </c:pt>
                <c:pt idx="4008">
                  <c:v>0.25703778848592446</c:v>
                </c:pt>
                <c:pt idx="4009">
                  <c:v>0.2570208808859582</c:v>
                </c:pt>
                <c:pt idx="4010">
                  <c:v>0.257003973285992</c:v>
                </c:pt>
                <c:pt idx="4011">
                  <c:v>0.25697861188604276</c:v>
                </c:pt>
                <c:pt idx="4012">
                  <c:v>0.25696170428607662</c:v>
                </c:pt>
                <c:pt idx="4013">
                  <c:v>0.25694479668611037</c:v>
                </c:pt>
                <c:pt idx="4014">
                  <c:v>0.25691943528616107</c:v>
                </c:pt>
                <c:pt idx="4015">
                  <c:v>0.25690252768619493</c:v>
                </c:pt>
                <c:pt idx="4016">
                  <c:v>0.25688562008622878</c:v>
                </c:pt>
                <c:pt idx="4017">
                  <c:v>0.25686025868627949</c:v>
                </c:pt>
                <c:pt idx="4018">
                  <c:v>0.25684335108631323</c:v>
                </c:pt>
                <c:pt idx="4019">
                  <c:v>0.25682644348634709</c:v>
                </c:pt>
                <c:pt idx="4020">
                  <c:v>0.25680108208639785</c:v>
                </c:pt>
                <c:pt idx="4021">
                  <c:v>0.2567841744864317</c:v>
                </c:pt>
                <c:pt idx="4022">
                  <c:v>0.2567672668864654</c:v>
                </c:pt>
                <c:pt idx="4023">
                  <c:v>0.25674190548651615</c:v>
                </c:pt>
                <c:pt idx="4024">
                  <c:v>0.25672499788654995</c:v>
                </c:pt>
                <c:pt idx="4025">
                  <c:v>0.25670809028658381</c:v>
                </c:pt>
                <c:pt idx="4026">
                  <c:v>0.25668272888663451</c:v>
                </c:pt>
                <c:pt idx="4027">
                  <c:v>0.25666582128666826</c:v>
                </c:pt>
                <c:pt idx="4028">
                  <c:v>0.25664891368670217</c:v>
                </c:pt>
                <c:pt idx="4029">
                  <c:v>0.25662355228675288</c:v>
                </c:pt>
                <c:pt idx="4030">
                  <c:v>0.25660664468678673</c:v>
                </c:pt>
                <c:pt idx="4031">
                  <c:v>0.25658973708682048</c:v>
                </c:pt>
                <c:pt idx="4032">
                  <c:v>0.25657282948685428</c:v>
                </c:pt>
                <c:pt idx="4033">
                  <c:v>0.25654746808690504</c:v>
                </c:pt>
                <c:pt idx="4034">
                  <c:v>0.25653056048693884</c:v>
                </c:pt>
                <c:pt idx="4035">
                  <c:v>0.25651365288697259</c:v>
                </c:pt>
                <c:pt idx="4036">
                  <c:v>0.25648829148702335</c:v>
                </c:pt>
                <c:pt idx="4037">
                  <c:v>0.2564713838870572</c:v>
                </c:pt>
                <c:pt idx="4038">
                  <c:v>0.25645447628709106</c:v>
                </c:pt>
                <c:pt idx="4039">
                  <c:v>0.25643756868712481</c:v>
                </c:pt>
                <c:pt idx="4040">
                  <c:v>0.25641220728717551</c:v>
                </c:pt>
                <c:pt idx="4041">
                  <c:v>0.25639529968720937</c:v>
                </c:pt>
                <c:pt idx="4042">
                  <c:v>0.25637839208724317</c:v>
                </c:pt>
                <c:pt idx="4043">
                  <c:v>0.25635303068729398</c:v>
                </c:pt>
                <c:pt idx="4044">
                  <c:v>0.25633612308732767</c:v>
                </c:pt>
                <c:pt idx="4045">
                  <c:v>0.25631921548736153</c:v>
                </c:pt>
                <c:pt idx="4046">
                  <c:v>0.25630230788739539</c:v>
                </c:pt>
                <c:pt idx="4047">
                  <c:v>0.25627694648744609</c:v>
                </c:pt>
                <c:pt idx="4048">
                  <c:v>0.25626003888747984</c:v>
                </c:pt>
                <c:pt idx="4049">
                  <c:v>0.25624313128751369</c:v>
                </c:pt>
                <c:pt idx="4050">
                  <c:v>0.25621776988756445</c:v>
                </c:pt>
                <c:pt idx="4051">
                  <c:v>0.25620086228759831</c:v>
                </c:pt>
                <c:pt idx="4052">
                  <c:v>0.256183954687632</c:v>
                </c:pt>
                <c:pt idx="4053">
                  <c:v>0.25616704708766586</c:v>
                </c:pt>
                <c:pt idx="4054">
                  <c:v>0.25614168568771656</c:v>
                </c:pt>
                <c:pt idx="4055">
                  <c:v>0.25612477808775042</c:v>
                </c:pt>
                <c:pt idx="4056">
                  <c:v>0.25610787048778416</c:v>
                </c:pt>
                <c:pt idx="4057">
                  <c:v>0.25608250908783486</c:v>
                </c:pt>
                <c:pt idx="4058">
                  <c:v>0.25606560148786878</c:v>
                </c:pt>
                <c:pt idx="4059">
                  <c:v>0.25604869388790263</c:v>
                </c:pt>
                <c:pt idx="4060">
                  <c:v>0.25603178628793644</c:v>
                </c:pt>
                <c:pt idx="4061">
                  <c:v>0.25600642488798719</c:v>
                </c:pt>
                <c:pt idx="4062">
                  <c:v>0.25598951728802088</c:v>
                </c:pt>
                <c:pt idx="4063">
                  <c:v>0.25597260968805474</c:v>
                </c:pt>
                <c:pt idx="4064">
                  <c:v>0.2559557020880886</c:v>
                </c:pt>
                <c:pt idx="4065">
                  <c:v>0.25593879448812235</c:v>
                </c:pt>
                <c:pt idx="4066">
                  <c:v>0.2559134330881731</c:v>
                </c:pt>
                <c:pt idx="4067">
                  <c:v>0.25589652548820696</c:v>
                </c:pt>
                <c:pt idx="4068">
                  <c:v>0.25587961788824076</c:v>
                </c:pt>
                <c:pt idx="4069">
                  <c:v>0.25586271028827451</c:v>
                </c:pt>
                <c:pt idx="4070">
                  <c:v>0.25583734888832521</c:v>
                </c:pt>
                <c:pt idx="4071">
                  <c:v>0.25582044128835907</c:v>
                </c:pt>
                <c:pt idx="4072">
                  <c:v>0.25580353368839293</c:v>
                </c:pt>
                <c:pt idx="4073">
                  <c:v>0.25578662608842667</c:v>
                </c:pt>
                <c:pt idx="4074">
                  <c:v>0.25576971848846058</c:v>
                </c:pt>
                <c:pt idx="4075">
                  <c:v>0.25574435708851129</c:v>
                </c:pt>
                <c:pt idx="4076">
                  <c:v>0.25572744948854514</c:v>
                </c:pt>
                <c:pt idx="4077">
                  <c:v>0.25571054188857884</c:v>
                </c:pt>
                <c:pt idx="4078">
                  <c:v>0.25569363428861269</c:v>
                </c:pt>
                <c:pt idx="4079">
                  <c:v>0.25566827288866339</c:v>
                </c:pt>
                <c:pt idx="4080">
                  <c:v>0.25565136528869725</c:v>
                </c:pt>
                <c:pt idx="4081">
                  <c:v>0.255634457688731</c:v>
                </c:pt>
                <c:pt idx="4082">
                  <c:v>0.25561755008876491</c:v>
                </c:pt>
                <c:pt idx="4083">
                  <c:v>0.25559218868881561</c:v>
                </c:pt>
                <c:pt idx="4084">
                  <c:v>0.25557528108884947</c:v>
                </c:pt>
                <c:pt idx="4085">
                  <c:v>0.25555837348888316</c:v>
                </c:pt>
                <c:pt idx="4086">
                  <c:v>0.25554146588891702</c:v>
                </c:pt>
                <c:pt idx="4087">
                  <c:v>0.25552455828895088</c:v>
                </c:pt>
                <c:pt idx="4088">
                  <c:v>0.25549919688900158</c:v>
                </c:pt>
                <c:pt idx="4089">
                  <c:v>0.25548228928903532</c:v>
                </c:pt>
                <c:pt idx="4090">
                  <c:v>0.25546538168906924</c:v>
                </c:pt>
                <c:pt idx="4091">
                  <c:v>0.25544847408910304</c:v>
                </c:pt>
                <c:pt idx="4092">
                  <c:v>0.2554231126891538</c:v>
                </c:pt>
                <c:pt idx="4093">
                  <c:v>0.25540620508918749</c:v>
                </c:pt>
                <c:pt idx="4094">
                  <c:v>0.25538929748922135</c:v>
                </c:pt>
                <c:pt idx="4095">
                  <c:v>0.2553723898892552</c:v>
                </c:pt>
                <c:pt idx="4096">
                  <c:v>0.25535548228928895</c:v>
                </c:pt>
                <c:pt idx="4097">
                  <c:v>0.25533012088933971</c:v>
                </c:pt>
                <c:pt idx="4098">
                  <c:v>0.25531321328937356</c:v>
                </c:pt>
                <c:pt idx="4099">
                  <c:v>0.25529630568940742</c:v>
                </c:pt>
                <c:pt idx="4100">
                  <c:v>0.25527939808944111</c:v>
                </c:pt>
                <c:pt idx="4101">
                  <c:v>0.25526249048947497</c:v>
                </c:pt>
                <c:pt idx="4102">
                  <c:v>0.25524558288950883</c:v>
                </c:pt>
                <c:pt idx="4103">
                  <c:v>0.25522022148955953</c:v>
                </c:pt>
                <c:pt idx="4104">
                  <c:v>0.25520331388959328</c:v>
                </c:pt>
                <c:pt idx="4105">
                  <c:v>0.25518640628962719</c:v>
                </c:pt>
                <c:pt idx="4106">
                  <c:v>0.25516949868966099</c:v>
                </c:pt>
                <c:pt idx="4107">
                  <c:v>0.25515259108969474</c:v>
                </c:pt>
                <c:pt idx="4108">
                  <c:v>0.25513568348972859</c:v>
                </c:pt>
                <c:pt idx="4109">
                  <c:v>0.2551103220897793</c:v>
                </c:pt>
                <c:pt idx="4110">
                  <c:v>0.25509341448981315</c:v>
                </c:pt>
                <c:pt idx="4111">
                  <c:v>0.2550765068898469</c:v>
                </c:pt>
                <c:pt idx="4112">
                  <c:v>0.2550595992898807</c:v>
                </c:pt>
                <c:pt idx="4113">
                  <c:v>0.25504269168991461</c:v>
                </c:pt>
                <c:pt idx="4114">
                  <c:v>0.25502578408994836</c:v>
                </c:pt>
                <c:pt idx="4115">
                  <c:v>0.25500887648998222</c:v>
                </c:pt>
                <c:pt idx="4116">
                  <c:v>0.25498351509003292</c:v>
                </c:pt>
                <c:pt idx="4117">
                  <c:v>0.25496660749006678</c:v>
                </c:pt>
                <c:pt idx="4118">
                  <c:v>0.25494969989010063</c:v>
                </c:pt>
                <c:pt idx="4119">
                  <c:v>0.25493279229013432</c:v>
                </c:pt>
                <c:pt idx="4120">
                  <c:v>0.25491588469016818</c:v>
                </c:pt>
                <c:pt idx="4121">
                  <c:v>0.25489897709020209</c:v>
                </c:pt>
                <c:pt idx="4122">
                  <c:v>0.2548736156902528</c:v>
                </c:pt>
                <c:pt idx="4123">
                  <c:v>0.25485670809028654</c:v>
                </c:pt>
                <c:pt idx="4124">
                  <c:v>0.2548398004903204</c:v>
                </c:pt>
                <c:pt idx="4125">
                  <c:v>0.2548228928903542</c:v>
                </c:pt>
                <c:pt idx="4126">
                  <c:v>0.25480598529038795</c:v>
                </c:pt>
                <c:pt idx="4127">
                  <c:v>0.25478907769042181</c:v>
                </c:pt>
                <c:pt idx="4128">
                  <c:v>0.25476371629047251</c:v>
                </c:pt>
                <c:pt idx="4129">
                  <c:v>0.25474680869050642</c:v>
                </c:pt>
                <c:pt idx="4130">
                  <c:v>0.25472990109054017</c:v>
                </c:pt>
                <c:pt idx="4131">
                  <c:v>0.25471299349057402</c:v>
                </c:pt>
                <c:pt idx="4132">
                  <c:v>0.25469608589060783</c:v>
                </c:pt>
                <c:pt idx="4133">
                  <c:v>0.25467917829064157</c:v>
                </c:pt>
                <c:pt idx="4134">
                  <c:v>0.25466227069067543</c:v>
                </c:pt>
                <c:pt idx="4135">
                  <c:v>0.25463690929072613</c:v>
                </c:pt>
                <c:pt idx="4136">
                  <c:v>0.25462000169075999</c:v>
                </c:pt>
                <c:pt idx="4137">
                  <c:v>0.25460309409079374</c:v>
                </c:pt>
                <c:pt idx="4138">
                  <c:v>0.25458618649082759</c:v>
                </c:pt>
                <c:pt idx="4139">
                  <c:v>0.25456927889086145</c:v>
                </c:pt>
                <c:pt idx="4140">
                  <c:v>0.2545523712908952</c:v>
                </c:pt>
                <c:pt idx="4141">
                  <c:v>0.25453546369092905</c:v>
                </c:pt>
                <c:pt idx="4142">
                  <c:v>0.25451855609096291</c:v>
                </c:pt>
                <c:pt idx="4143">
                  <c:v>0.2545016484909966</c:v>
                </c:pt>
                <c:pt idx="4144">
                  <c:v>0.25447628709104736</c:v>
                </c:pt>
                <c:pt idx="4145">
                  <c:v>0.25445937949108122</c:v>
                </c:pt>
                <c:pt idx="4146">
                  <c:v>0.25444247189111507</c:v>
                </c:pt>
                <c:pt idx="4147">
                  <c:v>0.25442556429114882</c:v>
                </c:pt>
                <c:pt idx="4148">
                  <c:v>0.25440865669118268</c:v>
                </c:pt>
                <c:pt idx="4149">
                  <c:v>0.25439174909121648</c:v>
                </c:pt>
                <c:pt idx="4150">
                  <c:v>0.25437484149125023</c:v>
                </c:pt>
                <c:pt idx="4151">
                  <c:v>0.25435793389128408</c:v>
                </c:pt>
                <c:pt idx="4152">
                  <c:v>0.25434102629131794</c:v>
                </c:pt>
                <c:pt idx="4153">
                  <c:v>0.2543156648913687</c:v>
                </c:pt>
                <c:pt idx="4154">
                  <c:v>0.25429875729140244</c:v>
                </c:pt>
                <c:pt idx="4155">
                  <c:v>0.2542818496914363</c:v>
                </c:pt>
                <c:pt idx="4156">
                  <c:v>0.2542649420914701</c:v>
                </c:pt>
                <c:pt idx="4157">
                  <c:v>0.25424803449150385</c:v>
                </c:pt>
                <c:pt idx="4158">
                  <c:v>0.25423112689153771</c:v>
                </c:pt>
                <c:pt idx="4159">
                  <c:v>0.25421421929157156</c:v>
                </c:pt>
                <c:pt idx="4160">
                  <c:v>0.25419731169160525</c:v>
                </c:pt>
                <c:pt idx="4161">
                  <c:v>0.25418040409163911</c:v>
                </c:pt>
                <c:pt idx="4162">
                  <c:v>0.25416349649167302</c:v>
                </c:pt>
                <c:pt idx="4163">
                  <c:v>0.25413813509172373</c:v>
                </c:pt>
                <c:pt idx="4164">
                  <c:v>0.25412122749175747</c:v>
                </c:pt>
                <c:pt idx="4165">
                  <c:v>0.25410431989179133</c:v>
                </c:pt>
                <c:pt idx="4166">
                  <c:v>0.25408741229182519</c:v>
                </c:pt>
                <c:pt idx="4167">
                  <c:v>0.25407050469185888</c:v>
                </c:pt>
                <c:pt idx="4168">
                  <c:v>0.25405359709189274</c:v>
                </c:pt>
                <c:pt idx="4169">
                  <c:v>0.25403668949192659</c:v>
                </c:pt>
                <c:pt idx="4170">
                  <c:v>0.25401978189196034</c:v>
                </c:pt>
                <c:pt idx="4171">
                  <c:v>0.2540028742919942</c:v>
                </c:pt>
                <c:pt idx="4172">
                  <c:v>0.25398596669202805</c:v>
                </c:pt>
                <c:pt idx="4173">
                  <c:v>0.2539690590920618</c:v>
                </c:pt>
                <c:pt idx="4174">
                  <c:v>0.25395215149209566</c:v>
                </c:pt>
                <c:pt idx="4175">
                  <c:v>0.25393524389212951</c:v>
                </c:pt>
                <c:pt idx="4176">
                  <c:v>0.25391833629216332</c:v>
                </c:pt>
                <c:pt idx="4177">
                  <c:v>0.25390142869219706</c:v>
                </c:pt>
                <c:pt idx="4178">
                  <c:v>0.25387606729224776</c:v>
                </c:pt>
                <c:pt idx="4179">
                  <c:v>0.25385915969228168</c:v>
                </c:pt>
                <c:pt idx="4180">
                  <c:v>0.25384225209231553</c:v>
                </c:pt>
                <c:pt idx="4181">
                  <c:v>0.25382534449234928</c:v>
                </c:pt>
                <c:pt idx="4182">
                  <c:v>0.25380843689238308</c:v>
                </c:pt>
                <c:pt idx="4183">
                  <c:v>0.25379152929241694</c:v>
                </c:pt>
                <c:pt idx="4184">
                  <c:v>0.25377462169245069</c:v>
                </c:pt>
                <c:pt idx="4185">
                  <c:v>0.25375771409248454</c:v>
                </c:pt>
                <c:pt idx="4186">
                  <c:v>0.2537408064925184</c:v>
                </c:pt>
                <c:pt idx="4187">
                  <c:v>0.25372389889255215</c:v>
                </c:pt>
                <c:pt idx="4188">
                  <c:v>0.253706991292586</c:v>
                </c:pt>
                <c:pt idx="4189">
                  <c:v>0.25369008369261986</c:v>
                </c:pt>
                <c:pt idx="4190">
                  <c:v>0.25367317609265361</c:v>
                </c:pt>
                <c:pt idx="4191">
                  <c:v>0.25365626849268746</c:v>
                </c:pt>
                <c:pt idx="4192">
                  <c:v>0.25363936089272127</c:v>
                </c:pt>
                <c:pt idx="4193">
                  <c:v>0.25362245329275501</c:v>
                </c:pt>
                <c:pt idx="4194">
                  <c:v>0.25360554569278887</c:v>
                </c:pt>
                <c:pt idx="4195">
                  <c:v>0.25358863809282278</c:v>
                </c:pt>
                <c:pt idx="4196">
                  <c:v>0.25357173049285647</c:v>
                </c:pt>
                <c:pt idx="4197">
                  <c:v>0.25354636909290723</c:v>
                </c:pt>
                <c:pt idx="4198">
                  <c:v>0.25352946149294103</c:v>
                </c:pt>
                <c:pt idx="4199">
                  <c:v>0.25351255389297489</c:v>
                </c:pt>
                <c:pt idx="4200">
                  <c:v>0.25349564629300864</c:v>
                </c:pt>
                <c:pt idx="4201">
                  <c:v>0.25347873869304249</c:v>
                </c:pt>
                <c:pt idx="4202">
                  <c:v>0.25346183109307635</c:v>
                </c:pt>
                <c:pt idx="4203">
                  <c:v>0.25344492349311004</c:v>
                </c:pt>
                <c:pt idx="4204">
                  <c:v>0.25342801589314395</c:v>
                </c:pt>
                <c:pt idx="4205">
                  <c:v>0.25341110829317781</c:v>
                </c:pt>
                <c:pt idx="4206">
                  <c:v>0.25339420069321156</c:v>
                </c:pt>
                <c:pt idx="4207">
                  <c:v>0.25337729309324536</c:v>
                </c:pt>
                <c:pt idx="4208">
                  <c:v>0.25336038549327922</c:v>
                </c:pt>
                <c:pt idx="4209">
                  <c:v>0.25334347789331296</c:v>
                </c:pt>
                <c:pt idx="4210">
                  <c:v>0.25332657029334682</c:v>
                </c:pt>
                <c:pt idx="4211">
                  <c:v>0.25330966269338068</c:v>
                </c:pt>
                <c:pt idx="4212">
                  <c:v>0.25329275509341437</c:v>
                </c:pt>
                <c:pt idx="4213">
                  <c:v>0.25327584749344828</c:v>
                </c:pt>
                <c:pt idx="4214">
                  <c:v>0.25325893989348214</c:v>
                </c:pt>
                <c:pt idx="4215">
                  <c:v>0.25324203229351588</c:v>
                </c:pt>
                <c:pt idx="4216">
                  <c:v>0.25322512469354974</c:v>
                </c:pt>
                <c:pt idx="4217">
                  <c:v>0.25320821709358354</c:v>
                </c:pt>
                <c:pt idx="4218">
                  <c:v>0.25319130949361729</c:v>
                </c:pt>
                <c:pt idx="4219">
                  <c:v>0.25317440189365115</c:v>
                </c:pt>
                <c:pt idx="4220">
                  <c:v>0.253157494293685</c:v>
                </c:pt>
                <c:pt idx="4221">
                  <c:v>0.25314058669371869</c:v>
                </c:pt>
                <c:pt idx="4222">
                  <c:v>0.25312367909375261</c:v>
                </c:pt>
                <c:pt idx="4223">
                  <c:v>0.25310677149378646</c:v>
                </c:pt>
                <c:pt idx="4224">
                  <c:v>0.25308986389382021</c:v>
                </c:pt>
                <c:pt idx="4225">
                  <c:v>0.25307295629385407</c:v>
                </c:pt>
                <c:pt idx="4226">
                  <c:v>0.25305604869388787</c:v>
                </c:pt>
                <c:pt idx="4227">
                  <c:v>0.25303914109392162</c:v>
                </c:pt>
                <c:pt idx="4228">
                  <c:v>0.25302223349395547</c:v>
                </c:pt>
                <c:pt idx="4229">
                  <c:v>0.25300532589398933</c:v>
                </c:pt>
                <c:pt idx="4230">
                  <c:v>0.25298841829402302</c:v>
                </c:pt>
                <c:pt idx="4231">
                  <c:v>0.25297151069405693</c:v>
                </c:pt>
                <c:pt idx="4232">
                  <c:v>0.25295460309409079</c:v>
                </c:pt>
                <c:pt idx="4233">
                  <c:v>0.25293769549412454</c:v>
                </c:pt>
                <c:pt idx="4234">
                  <c:v>0.25292078789415839</c:v>
                </c:pt>
                <c:pt idx="4235">
                  <c:v>0.2529038802941922</c:v>
                </c:pt>
                <c:pt idx="4236">
                  <c:v>0.25288697269422594</c:v>
                </c:pt>
                <c:pt idx="4237">
                  <c:v>0.2528700650942598</c:v>
                </c:pt>
                <c:pt idx="4238">
                  <c:v>0.25285315749429366</c:v>
                </c:pt>
                <c:pt idx="4239">
                  <c:v>0.25283624989432757</c:v>
                </c:pt>
                <c:pt idx="4240">
                  <c:v>0.25281934229436126</c:v>
                </c:pt>
                <c:pt idx="4241">
                  <c:v>0.25280243469439512</c:v>
                </c:pt>
                <c:pt idx="4242">
                  <c:v>0.25278552709442897</c:v>
                </c:pt>
                <c:pt idx="4243">
                  <c:v>0.25277707329444582</c:v>
                </c:pt>
                <c:pt idx="4244">
                  <c:v>0.25276016569447968</c:v>
                </c:pt>
                <c:pt idx="4245">
                  <c:v>0.25274325809451342</c:v>
                </c:pt>
                <c:pt idx="4246">
                  <c:v>0.25272635049454728</c:v>
                </c:pt>
                <c:pt idx="4247">
                  <c:v>0.25270944289458114</c:v>
                </c:pt>
                <c:pt idx="4248">
                  <c:v>0.25269253529461488</c:v>
                </c:pt>
                <c:pt idx="4249">
                  <c:v>0.25267562769464874</c:v>
                </c:pt>
                <c:pt idx="4250">
                  <c:v>0.2526587200946826</c:v>
                </c:pt>
                <c:pt idx="4251">
                  <c:v>0.25264181249471634</c:v>
                </c:pt>
                <c:pt idx="4252">
                  <c:v>0.25262490489475015</c:v>
                </c:pt>
                <c:pt idx="4253">
                  <c:v>0.252607997294784</c:v>
                </c:pt>
                <c:pt idx="4254">
                  <c:v>0.25259108969481775</c:v>
                </c:pt>
                <c:pt idx="4255">
                  <c:v>0.25257418209485161</c:v>
                </c:pt>
                <c:pt idx="4256">
                  <c:v>0.25255727449488546</c:v>
                </c:pt>
                <c:pt idx="4257">
                  <c:v>0.25254036689491921</c:v>
                </c:pt>
                <c:pt idx="4258">
                  <c:v>0.25252345929495307</c:v>
                </c:pt>
                <c:pt idx="4259">
                  <c:v>0.25250655169498692</c:v>
                </c:pt>
                <c:pt idx="4260">
                  <c:v>0.25249809789500377</c:v>
                </c:pt>
                <c:pt idx="4261">
                  <c:v>0.25248119029503763</c:v>
                </c:pt>
                <c:pt idx="4262">
                  <c:v>0.25246428269507137</c:v>
                </c:pt>
                <c:pt idx="4263">
                  <c:v>0.25244737509510523</c:v>
                </c:pt>
                <c:pt idx="4264">
                  <c:v>0.25243046749513903</c:v>
                </c:pt>
                <c:pt idx="4265">
                  <c:v>0.25241355989517278</c:v>
                </c:pt>
                <c:pt idx="4266">
                  <c:v>0.25239665229520669</c:v>
                </c:pt>
                <c:pt idx="4267">
                  <c:v>0.25237974469524055</c:v>
                </c:pt>
                <c:pt idx="4268">
                  <c:v>0.25236283709527424</c:v>
                </c:pt>
                <c:pt idx="4269">
                  <c:v>0.2523459294953081</c:v>
                </c:pt>
                <c:pt idx="4270">
                  <c:v>0.25232902189534195</c:v>
                </c:pt>
                <c:pt idx="4271">
                  <c:v>0.2523121142953757</c:v>
                </c:pt>
                <c:pt idx="4272">
                  <c:v>0.25229520669540956</c:v>
                </c:pt>
                <c:pt idx="4273">
                  <c:v>0.25227829909544336</c:v>
                </c:pt>
                <c:pt idx="4274">
                  <c:v>0.25226139149547711</c:v>
                </c:pt>
                <c:pt idx="4275">
                  <c:v>0.25224448389551102</c:v>
                </c:pt>
                <c:pt idx="4276">
                  <c:v>0.25222757629554488</c:v>
                </c:pt>
                <c:pt idx="4277">
                  <c:v>0.25221912249556172</c:v>
                </c:pt>
                <c:pt idx="4278">
                  <c:v>0.25220221489559558</c:v>
                </c:pt>
                <c:pt idx="4279">
                  <c:v>0.25218530729562932</c:v>
                </c:pt>
                <c:pt idx="4280">
                  <c:v>0.25216839969566313</c:v>
                </c:pt>
                <c:pt idx="4281">
                  <c:v>0.25215149209569698</c:v>
                </c:pt>
                <c:pt idx="4282">
                  <c:v>0.25213458449573073</c:v>
                </c:pt>
                <c:pt idx="4283">
                  <c:v>0.25211767689576459</c:v>
                </c:pt>
                <c:pt idx="4284">
                  <c:v>0.25210076929579844</c:v>
                </c:pt>
                <c:pt idx="4285">
                  <c:v>0.25208386169583219</c:v>
                </c:pt>
                <c:pt idx="4286">
                  <c:v>0.2520754078958492</c:v>
                </c:pt>
                <c:pt idx="4287">
                  <c:v>0.25205850029588295</c:v>
                </c:pt>
                <c:pt idx="4288">
                  <c:v>0.25204159269591675</c:v>
                </c:pt>
                <c:pt idx="4289">
                  <c:v>0.25202468509595061</c:v>
                </c:pt>
                <c:pt idx="4290">
                  <c:v>0.25200777749598435</c:v>
                </c:pt>
                <c:pt idx="4291">
                  <c:v>0.25199086989601821</c:v>
                </c:pt>
                <c:pt idx="4292">
                  <c:v>0.25197396229605207</c:v>
                </c:pt>
                <c:pt idx="4293">
                  <c:v>0.25195705469608581</c:v>
                </c:pt>
                <c:pt idx="4294">
                  <c:v>0.25194014709611967</c:v>
                </c:pt>
                <c:pt idx="4295">
                  <c:v>0.25193169329613652</c:v>
                </c:pt>
                <c:pt idx="4296">
                  <c:v>0.25191478569617037</c:v>
                </c:pt>
                <c:pt idx="4297">
                  <c:v>0.25189787809620423</c:v>
                </c:pt>
                <c:pt idx="4298">
                  <c:v>0.25188097049623798</c:v>
                </c:pt>
                <c:pt idx="4299">
                  <c:v>0.25186406289627183</c:v>
                </c:pt>
                <c:pt idx="4300">
                  <c:v>0.25184715529630569</c:v>
                </c:pt>
                <c:pt idx="4301">
                  <c:v>0.25183024769633944</c:v>
                </c:pt>
                <c:pt idx="4302">
                  <c:v>0.25181334009637324</c:v>
                </c:pt>
                <c:pt idx="4303">
                  <c:v>0.25180488629639025</c:v>
                </c:pt>
                <c:pt idx="4304">
                  <c:v>0.251787978696424</c:v>
                </c:pt>
                <c:pt idx="4305">
                  <c:v>0.25177107109645785</c:v>
                </c:pt>
                <c:pt idx="4306">
                  <c:v>0.25175416349649171</c:v>
                </c:pt>
                <c:pt idx="4307">
                  <c:v>0.2517372558965254</c:v>
                </c:pt>
                <c:pt idx="4308">
                  <c:v>0.25172034829655926</c:v>
                </c:pt>
                <c:pt idx="4309">
                  <c:v>0.25170344069659317</c:v>
                </c:pt>
                <c:pt idx="4310">
                  <c:v>0.25168653309662686</c:v>
                </c:pt>
                <c:pt idx="4311">
                  <c:v>0.25166962549666072</c:v>
                </c:pt>
                <c:pt idx="4312">
                  <c:v>0.25166117169667757</c:v>
                </c:pt>
                <c:pt idx="4313">
                  <c:v>0.25164426409671142</c:v>
                </c:pt>
                <c:pt idx="4314">
                  <c:v>0.25162735649674534</c:v>
                </c:pt>
                <c:pt idx="4315">
                  <c:v>0.25161044889677903</c:v>
                </c:pt>
                <c:pt idx="4316">
                  <c:v>0.25159354129681288</c:v>
                </c:pt>
                <c:pt idx="4317">
                  <c:v>0.25157663369684674</c:v>
                </c:pt>
                <c:pt idx="4318">
                  <c:v>0.25155972609688049</c:v>
                </c:pt>
                <c:pt idx="4319">
                  <c:v>0.25154281849691434</c:v>
                </c:pt>
                <c:pt idx="4320">
                  <c:v>0.25153436469693119</c:v>
                </c:pt>
                <c:pt idx="4321">
                  <c:v>0.25151745709696505</c:v>
                </c:pt>
                <c:pt idx="4322">
                  <c:v>0.2515005494969989</c:v>
                </c:pt>
                <c:pt idx="4323">
                  <c:v>0.25148364189703265</c:v>
                </c:pt>
                <c:pt idx="4324">
                  <c:v>0.25146673429706651</c:v>
                </c:pt>
                <c:pt idx="4325">
                  <c:v>0.25144982669710036</c:v>
                </c:pt>
                <c:pt idx="4326">
                  <c:v>0.25144137289711721</c:v>
                </c:pt>
                <c:pt idx="4327">
                  <c:v>0.25142446529715107</c:v>
                </c:pt>
                <c:pt idx="4328">
                  <c:v>0.25140755769718481</c:v>
                </c:pt>
                <c:pt idx="4329">
                  <c:v>0.25139065009721867</c:v>
                </c:pt>
                <c:pt idx="4330">
                  <c:v>0.25137374249725253</c:v>
                </c:pt>
                <c:pt idx="4331">
                  <c:v>0.25135683489728627</c:v>
                </c:pt>
                <c:pt idx="4332">
                  <c:v>0.25134838109730329</c:v>
                </c:pt>
                <c:pt idx="4333">
                  <c:v>0.25133147349733698</c:v>
                </c:pt>
                <c:pt idx="4334">
                  <c:v>0.25131456589737083</c:v>
                </c:pt>
                <c:pt idx="4335">
                  <c:v>0.25129765829740469</c:v>
                </c:pt>
                <c:pt idx="4336">
                  <c:v>0.25128075069743844</c:v>
                </c:pt>
                <c:pt idx="4337">
                  <c:v>0.25126384309747229</c:v>
                </c:pt>
                <c:pt idx="4338">
                  <c:v>0.25125538929748914</c:v>
                </c:pt>
                <c:pt idx="4339">
                  <c:v>0.251238481697523</c:v>
                </c:pt>
                <c:pt idx="4340">
                  <c:v>0.25122157409755685</c:v>
                </c:pt>
                <c:pt idx="4341">
                  <c:v>0.2512046664975906</c:v>
                </c:pt>
                <c:pt idx="4342">
                  <c:v>0.25118775889762446</c:v>
                </c:pt>
                <c:pt idx="4343">
                  <c:v>0.2511793050976413</c:v>
                </c:pt>
                <c:pt idx="4344">
                  <c:v>0.25116239749767516</c:v>
                </c:pt>
                <c:pt idx="4345">
                  <c:v>0.25114548989770902</c:v>
                </c:pt>
                <c:pt idx="4346">
                  <c:v>0.25112858229774276</c:v>
                </c:pt>
                <c:pt idx="4347">
                  <c:v>0.25111167469777662</c:v>
                </c:pt>
                <c:pt idx="4348">
                  <c:v>0.25109476709781048</c:v>
                </c:pt>
                <c:pt idx="4349">
                  <c:v>0.25108631329782732</c:v>
                </c:pt>
                <c:pt idx="4350">
                  <c:v>0.25106940569786118</c:v>
                </c:pt>
                <c:pt idx="4351">
                  <c:v>0.25105249809789493</c:v>
                </c:pt>
                <c:pt idx="4352">
                  <c:v>0.25103559049792878</c:v>
                </c:pt>
                <c:pt idx="4353">
                  <c:v>0.25101868289796264</c:v>
                </c:pt>
                <c:pt idx="4354">
                  <c:v>0.25100177529799639</c:v>
                </c:pt>
                <c:pt idx="4355">
                  <c:v>0.25099332149801334</c:v>
                </c:pt>
                <c:pt idx="4356">
                  <c:v>0.25097641389804709</c:v>
                </c:pt>
                <c:pt idx="4357">
                  <c:v>0.25095950629808095</c:v>
                </c:pt>
                <c:pt idx="4358">
                  <c:v>0.2509425986981148</c:v>
                </c:pt>
                <c:pt idx="4359">
                  <c:v>0.25092569109814855</c:v>
                </c:pt>
                <c:pt idx="4360">
                  <c:v>0.25090878349818235</c:v>
                </c:pt>
                <c:pt idx="4361">
                  <c:v>0.25090032969819925</c:v>
                </c:pt>
                <c:pt idx="4362">
                  <c:v>0.25088342209823311</c:v>
                </c:pt>
                <c:pt idx="4363">
                  <c:v>0.25086651449826697</c:v>
                </c:pt>
                <c:pt idx="4364">
                  <c:v>0.25084960689830071</c:v>
                </c:pt>
                <c:pt idx="4365">
                  <c:v>0.25084115309831767</c:v>
                </c:pt>
                <c:pt idx="4366">
                  <c:v>0.25082424549835142</c:v>
                </c:pt>
                <c:pt idx="4367">
                  <c:v>0.25080733789838527</c:v>
                </c:pt>
                <c:pt idx="4368">
                  <c:v>0.25079043029841913</c:v>
                </c:pt>
                <c:pt idx="4369">
                  <c:v>0.25078197649843598</c:v>
                </c:pt>
                <c:pt idx="4370">
                  <c:v>0.25076506889846983</c:v>
                </c:pt>
                <c:pt idx="4371">
                  <c:v>0.25074816129850369</c:v>
                </c:pt>
                <c:pt idx="4372">
                  <c:v>0.25073125369853744</c:v>
                </c:pt>
                <c:pt idx="4373">
                  <c:v>0.25071434609857129</c:v>
                </c:pt>
                <c:pt idx="4374">
                  <c:v>0.25070589229858814</c:v>
                </c:pt>
                <c:pt idx="4375">
                  <c:v>0.250688984698622</c:v>
                </c:pt>
                <c:pt idx="4376">
                  <c:v>0.25067207709865585</c:v>
                </c:pt>
                <c:pt idx="4377">
                  <c:v>0.2506551694986896</c:v>
                </c:pt>
                <c:pt idx="4378">
                  <c:v>0.25064671569870661</c:v>
                </c:pt>
                <c:pt idx="4379">
                  <c:v>0.2506298080987403</c:v>
                </c:pt>
                <c:pt idx="4380">
                  <c:v>0.25061290049877422</c:v>
                </c:pt>
                <c:pt idx="4381">
                  <c:v>0.25059599289880802</c:v>
                </c:pt>
                <c:pt idx="4382">
                  <c:v>0.25057908529884176</c:v>
                </c:pt>
                <c:pt idx="4383">
                  <c:v>0.25057063149885878</c:v>
                </c:pt>
                <c:pt idx="4384">
                  <c:v>0.25055372389889247</c:v>
                </c:pt>
                <c:pt idx="4385">
                  <c:v>0.25053681629892638</c:v>
                </c:pt>
                <c:pt idx="4386">
                  <c:v>0.25051990869896018</c:v>
                </c:pt>
                <c:pt idx="4387">
                  <c:v>0.25051145489897708</c:v>
                </c:pt>
                <c:pt idx="4388">
                  <c:v>0.25049454729901094</c:v>
                </c:pt>
                <c:pt idx="4389">
                  <c:v>0.25047763969904463</c:v>
                </c:pt>
                <c:pt idx="4390">
                  <c:v>0.25046073209907854</c:v>
                </c:pt>
                <c:pt idx="4391">
                  <c:v>0.25045227829909539</c:v>
                </c:pt>
                <c:pt idx="4392">
                  <c:v>0.25043537069912924</c:v>
                </c:pt>
                <c:pt idx="4393">
                  <c:v>0.2504184630991631</c:v>
                </c:pt>
                <c:pt idx="4394">
                  <c:v>0.25040155549919679</c:v>
                </c:pt>
                <c:pt idx="4395">
                  <c:v>0.25038464789923071</c:v>
                </c:pt>
                <c:pt idx="4396">
                  <c:v>0.25037619409924755</c:v>
                </c:pt>
                <c:pt idx="4397">
                  <c:v>0.25035928649928141</c:v>
                </c:pt>
                <c:pt idx="4398">
                  <c:v>0.25034237889931527</c:v>
                </c:pt>
                <c:pt idx="4399">
                  <c:v>0.25032547129934896</c:v>
                </c:pt>
                <c:pt idx="4400">
                  <c:v>0.25031701749936597</c:v>
                </c:pt>
                <c:pt idx="4401">
                  <c:v>0.25030010989939971</c:v>
                </c:pt>
                <c:pt idx="4402">
                  <c:v>0.25028320229943357</c:v>
                </c:pt>
                <c:pt idx="4403">
                  <c:v>0.25026629469946743</c:v>
                </c:pt>
                <c:pt idx="4404">
                  <c:v>0.25025784089948427</c:v>
                </c:pt>
                <c:pt idx="4405">
                  <c:v>0.25024093329951813</c:v>
                </c:pt>
                <c:pt idx="4406">
                  <c:v>0.25022402569955188</c:v>
                </c:pt>
                <c:pt idx="4407">
                  <c:v>0.25021557189956889</c:v>
                </c:pt>
                <c:pt idx="4408">
                  <c:v>0.25019866429960258</c:v>
                </c:pt>
                <c:pt idx="4409">
                  <c:v>0.25018175669963644</c:v>
                </c:pt>
                <c:pt idx="4410">
                  <c:v>0.25016484909967029</c:v>
                </c:pt>
                <c:pt idx="4411">
                  <c:v>0.2501563952996872</c:v>
                </c:pt>
                <c:pt idx="4412">
                  <c:v>0.25013948769972105</c:v>
                </c:pt>
                <c:pt idx="4413">
                  <c:v>0.25012258009975474</c:v>
                </c:pt>
                <c:pt idx="4414">
                  <c:v>0.2501056724997886</c:v>
                </c:pt>
                <c:pt idx="4415">
                  <c:v>0.25009721869980545</c:v>
                </c:pt>
                <c:pt idx="4416">
                  <c:v>0.25008031109983936</c:v>
                </c:pt>
                <c:pt idx="4417">
                  <c:v>0.25006340349987322</c:v>
                </c:pt>
                <c:pt idx="4418">
                  <c:v>0.25005494969989006</c:v>
                </c:pt>
                <c:pt idx="4419">
                  <c:v>0.25003804209992392</c:v>
                </c:pt>
                <c:pt idx="4420">
                  <c:v>0.25002113449995766</c:v>
                </c:pt>
                <c:pt idx="4421">
                  <c:v>0.25000422689999152</c:v>
                </c:pt>
                <c:pt idx="4422">
                  <c:v>0.24999577310000837</c:v>
                </c:pt>
                <c:pt idx="4423">
                  <c:v>0.24997886550004222</c:v>
                </c:pt>
                <c:pt idx="4424">
                  <c:v>0.24996195790007608</c:v>
                </c:pt>
                <c:pt idx="4425">
                  <c:v>0.24995350410009293</c:v>
                </c:pt>
                <c:pt idx="4426">
                  <c:v>0.24993659650012681</c:v>
                </c:pt>
                <c:pt idx="4427">
                  <c:v>0.24991968890016053</c:v>
                </c:pt>
                <c:pt idx="4428">
                  <c:v>0.24990278130019439</c:v>
                </c:pt>
                <c:pt idx="4429">
                  <c:v>0.24989432750021126</c:v>
                </c:pt>
                <c:pt idx="4430">
                  <c:v>0.24987741990024509</c:v>
                </c:pt>
                <c:pt idx="4431">
                  <c:v>0.24986051230027898</c:v>
                </c:pt>
                <c:pt idx="4432">
                  <c:v>0.24984360470031269</c:v>
                </c:pt>
                <c:pt idx="4433">
                  <c:v>0.24983515090032968</c:v>
                </c:pt>
                <c:pt idx="4434">
                  <c:v>0.24981824330036342</c:v>
                </c:pt>
                <c:pt idx="4435">
                  <c:v>0.24980133570039728</c:v>
                </c:pt>
                <c:pt idx="4436">
                  <c:v>0.24979288190041415</c:v>
                </c:pt>
                <c:pt idx="4437">
                  <c:v>0.24977597430044801</c:v>
                </c:pt>
                <c:pt idx="4438">
                  <c:v>0.24975906670048184</c:v>
                </c:pt>
                <c:pt idx="4439">
                  <c:v>0.24974215910051559</c:v>
                </c:pt>
                <c:pt idx="4440">
                  <c:v>0.2497337053005326</c:v>
                </c:pt>
                <c:pt idx="4441">
                  <c:v>0.24971679770056632</c:v>
                </c:pt>
                <c:pt idx="4442">
                  <c:v>0.24969989010060017</c:v>
                </c:pt>
                <c:pt idx="4443">
                  <c:v>0.24969143630061716</c:v>
                </c:pt>
                <c:pt idx="4444">
                  <c:v>0.24967452870065088</c:v>
                </c:pt>
                <c:pt idx="4445">
                  <c:v>0.24965762110068476</c:v>
                </c:pt>
                <c:pt idx="4446">
                  <c:v>0.24964916730070164</c:v>
                </c:pt>
                <c:pt idx="4447">
                  <c:v>0.24963225970073546</c:v>
                </c:pt>
                <c:pt idx="4448">
                  <c:v>0.24961535210076932</c:v>
                </c:pt>
                <c:pt idx="4449">
                  <c:v>0.24960689830078617</c:v>
                </c:pt>
                <c:pt idx="4450">
                  <c:v>0.24958999070082005</c:v>
                </c:pt>
                <c:pt idx="4451">
                  <c:v>0.2495730831008538</c:v>
                </c:pt>
                <c:pt idx="4452">
                  <c:v>0.24956462930087076</c:v>
                </c:pt>
                <c:pt idx="4453">
                  <c:v>0.2495477217009045</c:v>
                </c:pt>
                <c:pt idx="4454">
                  <c:v>0.24953081410093833</c:v>
                </c:pt>
                <c:pt idx="4455">
                  <c:v>0.2495223603009552</c:v>
                </c:pt>
                <c:pt idx="4456">
                  <c:v>0.24950545270098909</c:v>
                </c:pt>
                <c:pt idx="4457">
                  <c:v>0.24948854510102292</c:v>
                </c:pt>
                <c:pt idx="4458">
                  <c:v>0.24948009130103979</c:v>
                </c:pt>
                <c:pt idx="4459">
                  <c:v>0.24946318370107365</c:v>
                </c:pt>
                <c:pt idx="4460">
                  <c:v>0.24944627610110737</c:v>
                </c:pt>
                <c:pt idx="4461">
                  <c:v>0.24943782230112438</c:v>
                </c:pt>
                <c:pt idx="4462">
                  <c:v>0.24942091470115813</c:v>
                </c:pt>
                <c:pt idx="4463">
                  <c:v>0.24940400710119195</c:v>
                </c:pt>
                <c:pt idx="4464">
                  <c:v>0.24939555330120883</c:v>
                </c:pt>
                <c:pt idx="4465">
                  <c:v>0.24937864570124268</c:v>
                </c:pt>
                <c:pt idx="4466">
                  <c:v>0.24936173810127654</c:v>
                </c:pt>
                <c:pt idx="4467">
                  <c:v>0.24935328430129342</c:v>
                </c:pt>
                <c:pt idx="4468">
                  <c:v>0.24933637670132727</c:v>
                </c:pt>
                <c:pt idx="4469">
                  <c:v>0.24931946910136099</c:v>
                </c:pt>
                <c:pt idx="4470">
                  <c:v>0.24931101530137798</c:v>
                </c:pt>
                <c:pt idx="4471">
                  <c:v>0.24929410770141169</c:v>
                </c:pt>
                <c:pt idx="4472">
                  <c:v>0.24927720010144558</c:v>
                </c:pt>
                <c:pt idx="4473">
                  <c:v>0.24926874630146245</c:v>
                </c:pt>
                <c:pt idx="4474">
                  <c:v>0.24925183870149628</c:v>
                </c:pt>
                <c:pt idx="4475">
                  <c:v>0.24923493110153014</c:v>
                </c:pt>
                <c:pt idx="4476">
                  <c:v>0.24922647730154701</c:v>
                </c:pt>
                <c:pt idx="4477">
                  <c:v>0.24920956970158087</c:v>
                </c:pt>
                <c:pt idx="4478">
                  <c:v>0.24919266210161461</c:v>
                </c:pt>
                <c:pt idx="4479">
                  <c:v>0.2491842083016316</c:v>
                </c:pt>
                <c:pt idx="4480">
                  <c:v>0.24916730070166532</c:v>
                </c:pt>
                <c:pt idx="4481">
                  <c:v>0.24915039310169917</c:v>
                </c:pt>
                <c:pt idx="4482">
                  <c:v>0.24914193930171605</c:v>
                </c:pt>
                <c:pt idx="4483">
                  <c:v>0.2491250317017499</c:v>
                </c:pt>
                <c:pt idx="4484">
                  <c:v>0.24910812410178376</c:v>
                </c:pt>
                <c:pt idx="4485">
                  <c:v>0.24909967030180061</c:v>
                </c:pt>
                <c:pt idx="4486">
                  <c:v>0.24908276270183446</c:v>
                </c:pt>
                <c:pt idx="4487">
                  <c:v>0.24907430890185134</c:v>
                </c:pt>
                <c:pt idx="4488">
                  <c:v>0.2490574013018852</c:v>
                </c:pt>
                <c:pt idx="4489">
                  <c:v>0.24904049370191894</c:v>
                </c:pt>
                <c:pt idx="4490">
                  <c:v>0.24903203990193593</c:v>
                </c:pt>
                <c:pt idx="4491">
                  <c:v>0.24901513230196964</c:v>
                </c:pt>
                <c:pt idx="4492">
                  <c:v>0.2489982247020035</c:v>
                </c:pt>
                <c:pt idx="4493">
                  <c:v>0.24898977090202037</c:v>
                </c:pt>
                <c:pt idx="4494">
                  <c:v>0.24897286330205423</c:v>
                </c:pt>
                <c:pt idx="4495">
                  <c:v>0.2489644095020711</c:v>
                </c:pt>
                <c:pt idx="4496">
                  <c:v>0.24894750190210496</c:v>
                </c:pt>
                <c:pt idx="4497">
                  <c:v>0.24893059430213879</c:v>
                </c:pt>
                <c:pt idx="4498">
                  <c:v>0.24892214050215569</c:v>
                </c:pt>
                <c:pt idx="4499">
                  <c:v>0.24890523290218952</c:v>
                </c:pt>
                <c:pt idx="4500">
                  <c:v>0.24888832530222327</c:v>
                </c:pt>
                <c:pt idx="4501">
                  <c:v>0.24887987150224025</c:v>
                </c:pt>
                <c:pt idx="4502">
                  <c:v>0.24886296390227397</c:v>
                </c:pt>
                <c:pt idx="4503">
                  <c:v>0.24885451010229098</c:v>
                </c:pt>
                <c:pt idx="4504">
                  <c:v>0.24883760250232473</c:v>
                </c:pt>
                <c:pt idx="4505">
                  <c:v>0.24882069490235856</c:v>
                </c:pt>
                <c:pt idx="4506">
                  <c:v>0.24881224110237543</c:v>
                </c:pt>
                <c:pt idx="4507">
                  <c:v>0.24879533350240929</c:v>
                </c:pt>
                <c:pt idx="4508">
                  <c:v>0.24878687970242613</c:v>
                </c:pt>
                <c:pt idx="4509">
                  <c:v>0.24876997210246002</c:v>
                </c:pt>
                <c:pt idx="4510">
                  <c:v>0.24875306450249388</c:v>
                </c:pt>
                <c:pt idx="4511">
                  <c:v>0.24874461070251072</c:v>
                </c:pt>
                <c:pt idx="4512">
                  <c:v>0.24872770310254458</c:v>
                </c:pt>
                <c:pt idx="4513">
                  <c:v>0.2487107955025783</c:v>
                </c:pt>
                <c:pt idx="4514">
                  <c:v>0.24870234170259531</c:v>
                </c:pt>
                <c:pt idx="4515">
                  <c:v>0.24868543410262905</c:v>
                </c:pt>
                <c:pt idx="4516">
                  <c:v>0.24867698030264604</c:v>
                </c:pt>
                <c:pt idx="4517">
                  <c:v>0.24866007270267976</c:v>
                </c:pt>
                <c:pt idx="4518">
                  <c:v>0.24864316510271361</c:v>
                </c:pt>
                <c:pt idx="4519">
                  <c:v>0.24863471130273063</c:v>
                </c:pt>
                <c:pt idx="4520">
                  <c:v>0.24861780370276435</c:v>
                </c:pt>
                <c:pt idx="4521">
                  <c:v>0.2486008961027982</c:v>
                </c:pt>
                <c:pt idx="4522">
                  <c:v>0.24859244230281505</c:v>
                </c:pt>
                <c:pt idx="4523">
                  <c:v>0.2485755347028489</c:v>
                </c:pt>
                <c:pt idx="4524">
                  <c:v>0.24856708090286578</c:v>
                </c:pt>
                <c:pt idx="4525">
                  <c:v>0.24855017330289964</c:v>
                </c:pt>
                <c:pt idx="4526">
                  <c:v>0.24854171950291651</c:v>
                </c:pt>
                <c:pt idx="4527">
                  <c:v>0.24852481190295037</c:v>
                </c:pt>
                <c:pt idx="4528">
                  <c:v>0.24850790430298419</c:v>
                </c:pt>
                <c:pt idx="4529">
                  <c:v>0.24849945050300107</c:v>
                </c:pt>
                <c:pt idx="4530">
                  <c:v>0.24848254290303495</c:v>
                </c:pt>
                <c:pt idx="4531">
                  <c:v>0.2484740891030518</c:v>
                </c:pt>
                <c:pt idx="4532">
                  <c:v>0.24845718150308566</c:v>
                </c:pt>
                <c:pt idx="4533">
                  <c:v>0.24844872770310253</c:v>
                </c:pt>
                <c:pt idx="4534">
                  <c:v>0.24843182010313636</c:v>
                </c:pt>
                <c:pt idx="4535">
                  <c:v>0.2484149125031701</c:v>
                </c:pt>
                <c:pt idx="4536">
                  <c:v>0.24840645870318712</c:v>
                </c:pt>
                <c:pt idx="4537">
                  <c:v>0.24838955110322083</c:v>
                </c:pt>
                <c:pt idx="4538">
                  <c:v>0.24838109730323782</c:v>
                </c:pt>
                <c:pt idx="4539">
                  <c:v>0.24836418970327157</c:v>
                </c:pt>
                <c:pt idx="4540">
                  <c:v>0.24835573590328852</c:v>
                </c:pt>
                <c:pt idx="4541">
                  <c:v>0.24833882830332227</c:v>
                </c:pt>
                <c:pt idx="4542">
                  <c:v>0.24832192070335615</c:v>
                </c:pt>
                <c:pt idx="4543">
                  <c:v>0.248313466903373</c:v>
                </c:pt>
                <c:pt idx="4544">
                  <c:v>0.24829655930340686</c:v>
                </c:pt>
                <c:pt idx="4545">
                  <c:v>0.24828810550342373</c:v>
                </c:pt>
                <c:pt idx="4546">
                  <c:v>0.24827119790345756</c:v>
                </c:pt>
                <c:pt idx="4547">
                  <c:v>0.24826274410347443</c:v>
                </c:pt>
                <c:pt idx="4548">
                  <c:v>0.24824583650350832</c:v>
                </c:pt>
                <c:pt idx="4549">
                  <c:v>0.24822892890354215</c:v>
                </c:pt>
                <c:pt idx="4550">
                  <c:v>0.24822047510355902</c:v>
                </c:pt>
                <c:pt idx="4551">
                  <c:v>0.24820356750359288</c:v>
                </c:pt>
                <c:pt idx="4552">
                  <c:v>0.24819511370360972</c:v>
                </c:pt>
                <c:pt idx="4553">
                  <c:v>0.24817820610364361</c:v>
                </c:pt>
                <c:pt idx="4554">
                  <c:v>0.24816975230366048</c:v>
                </c:pt>
                <c:pt idx="4555">
                  <c:v>0.24815284470369431</c:v>
                </c:pt>
                <c:pt idx="4556">
                  <c:v>0.24813593710372805</c:v>
                </c:pt>
                <c:pt idx="4557">
                  <c:v>0.24812748330374504</c:v>
                </c:pt>
                <c:pt idx="4558">
                  <c:v>0.24811057570377876</c:v>
                </c:pt>
                <c:pt idx="4559">
                  <c:v>0.24810212190379577</c:v>
                </c:pt>
                <c:pt idx="4560">
                  <c:v>0.24808521430382949</c:v>
                </c:pt>
                <c:pt idx="4561">
                  <c:v>0.24807676050384647</c:v>
                </c:pt>
                <c:pt idx="4562">
                  <c:v>0.24805985290388022</c:v>
                </c:pt>
                <c:pt idx="4563">
                  <c:v>0.24804294530391408</c:v>
                </c:pt>
                <c:pt idx="4564">
                  <c:v>0.24803449150393095</c:v>
                </c:pt>
                <c:pt idx="4565">
                  <c:v>0.24801758390396481</c:v>
                </c:pt>
                <c:pt idx="4566">
                  <c:v>0.24800913010398168</c:v>
                </c:pt>
                <c:pt idx="4567">
                  <c:v>0.24799222250401551</c:v>
                </c:pt>
                <c:pt idx="4568">
                  <c:v>0.24798376870403238</c:v>
                </c:pt>
                <c:pt idx="4569">
                  <c:v>0.24796686110406624</c:v>
                </c:pt>
                <c:pt idx="4570">
                  <c:v>0.24795840730408311</c:v>
                </c:pt>
                <c:pt idx="4571">
                  <c:v>0.24794149970411697</c:v>
                </c:pt>
                <c:pt idx="4572">
                  <c:v>0.24793304590413384</c:v>
                </c:pt>
                <c:pt idx="4573">
                  <c:v>0.24791613830416767</c:v>
                </c:pt>
                <c:pt idx="4574">
                  <c:v>0.24790768450418454</c:v>
                </c:pt>
                <c:pt idx="4575">
                  <c:v>0.24789077690421843</c:v>
                </c:pt>
                <c:pt idx="4576">
                  <c:v>0.24788232310423527</c:v>
                </c:pt>
                <c:pt idx="4577">
                  <c:v>0.24786541550426913</c:v>
                </c:pt>
                <c:pt idx="4578">
                  <c:v>0.24785696170428601</c:v>
                </c:pt>
                <c:pt idx="4579">
                  <c:v>0.24784005410431983</c:v>
                </c:pt>
                <c:pt idx="4580">
                  <c:v>0.24783160030433671</c:v>
                </c:pt>
                <c:pt idx="4581">
                  <c:v>0.24781469270437059</c:v>
                </c:pt>
                <c:pt idx="4582">
                  <c:v>0.24779778510440442</c:v>
                </c:pt>
                <c:pt idx="4583">
                  <c:v>0.2477893313044213</c:v>
                </c:pt>
                <c:pt idx="4584">
                  <c:v>0.24777242370445512</c:v>
                </c:pt>
                <c:pt idx="4585">
                  <c:v>0.247763969904472</c:v>
                </c:pt>
                <c:pt idx="4586">
                  <c:v>0.24774706230450588</c:v>
                </c:pt>
                <c:pt idx="4587">
                  <c:v>0.24773860850452276</c:v>
                </c:pt>
                <c:pt idx="4588">
                  <c:v>0.24772170090455659</c:v>
                </c:pt>
                <c:pt idx="4589">
                  <c:v>0.24771324710457346</c:v>
                </c:pt>
                <c:pt idx="4590">
                  <c:v>0.24769633950460732</c:v>
                </c:pt>
                <c:pt idx="4591">
                  <c:v>0.24768788570462416</c:v>
                </c:pt>
                <c:pt idx="4592">
                  <c:v>0.24767097810465805</c:v>
                </c:pt>
                <c:pt idx="4593">
                  <c:v>0.24766252430467492</c:v>
                </c:pt>
                <c:pt idx="4594">
                  <c:v>0.24764561670470875</c:v>
                </c:pt>
                <c:pt idx="4595">
                  <c:v>0.24763716290472562</c:v>
                </c:pt>
                <c:pt idx="4596">
                  <c:v>0.24762025530475948</c:v>
                </c:pt>
                <c:pt idx="4597">
                  <c:v>0.24761180150477632</c:v>
                </c:pt>
                <c:pt idx="4598">
                  <c:v>0.24759489390481021</c:v>
                </c:pt>
                <c:pt idx="4599">
                  <c:v>0.24758644010482708</c:v>
                </c:pt>
                <c:pt idx="4600">
                  <c:v>0.24756953250486091</c:v>
                </c:pt>
                <c:pt idx="4601">
                  <c:v>0.24756107870487778</c:v>
                </c:pt>
                <c:pt idx="4602">
                  <c:v>0.24754417110491164</c:v>
                </c:pt>
                <c:pt idx="4603">
                  <c:v>0.2475272635049455</c:v>
                </c:pt>
                <c:pt idx="4604">
                  <c:v>0.24751880970496237</c:v>
                </c:pt>
                <c:pt idx="4605">
                  <c:v>0.24750190210499623</c:v>
                </c:pt>
                <c:pt idx="4606">
                  <c:v>0.24749344830501308</c:v>
                </c:pt>
                <c:pt idx="4607">
                  <c:v>0.24747654070504693</c:v>
                </c:pt>
                <c:pt idx="4608">
                  <c:v>0.24746808690506381</c:v>
                </c:pt>
                <c:pt idx="4609">
                  <c:v>0.24745117930509766</c:v>
                </c:pt>
                <c:pt idx="4610">
                  <c:v>0.24744272550511454</c:v>
                </c:pt>
                <c:pt idx="4611">
                  <c:v>0.24743427170513141</c:v>
                </c:pt>
                <c:pt idx="4612">
                  <c:v>0.24741736410516524</c:v>
                </c:pt>
                <c:pt idx="4613">
                  <c:v>0.24740891030518211</c:v>
                </c:pt>
                <c:pt idx="4614">
                  <c:v>0.24739200270521597</c:v>
                </c:pt>
                <c:pt idx="4615">
                  <c:v>0.24738354890523284</c:v>
                </c:pt>
                <c:pt idx="4616">
                  <c:v>0.2473666413052667</c:v>
                </c:pt>
                <c:pt idx="4617">
                  <c:v>0.24735818750528357</c:v>
                </c:pt>
                <c:pt idx="4618">
                  <c:v>0.2473412799053174</c:v>
                </c:pt>
                <c:pt idx="4619">
                  <c:v>0.24733282610533427</c:v>
                </c:pt>
                <c:pt idx="4620">
                  <c:v>0.24731591850536813</c:v>
                </c:pt>
                <c:pt idx="4621">
                  <c:v>0.24730746470538501</c:v>
                </c:pt>
                <c:pt idx="4622">
                  <c:v>0.24729055710541886</c:v>
                </c:pt>
                <c:pt idx="4623">
                  <c:v>0.24728210330543574</c:v>
                </c:pt>
                <c:pt idx="4624">
                  <c:v>0.24726519570546956</c:v>
                </c:pt>
                <c:pt idx="4625">
                  <c:v>0.24725674190548644</c:v>
                </c:pt>
                <c:pt idx="4626">
                  <c:v>0.2472398343055203</c:v>
                </c:pt>
                <c:pt idx="4627">
                  <c:v>0.24723138050553717</c:v>
                </c:pt>
                <c:pt idx="4628">
                  <c:v>0.24721447290557103</c:v>
                </c:pt>
                <c:pt idx="4629">
                  <c:v>0.2472060191055879</c:v>
                </c:pt>
                <c:pt idx="4630">
                  <c:v>0.24719756530560488</c:v>
                </c:pt>
                <c:pt idx="4631">
                  <c:v>0.2471806577056386</c:v>
                </c:pt>
                <c:pt idx="4632">
                  <c:v>0.24717220390565559</c:v>
                </c:pt>
                <c:pt idx="4633">
                  <c:v>0.24715529630568936</c:v>
                </c:pt>
                <c:pt idx="4634">
                  <c:v>0.24714684250570632</c:v>
                </c:pt>
                <c:pt idx="4635">
                  <c:v>0.24712993490574006</c:v>
                </c:pt>
                <c:pt idx="4636">
                  <c:v>0.24712148110575705</c:v>
                </c:pt>
                <c:pt idx="4637">
                  <c:v>0.24710457350579076</c:v>
                </c:pt>
                <c:pt idx="4638">
                  <c:v>0.24709611970580778</c:v>
                </c:pt>
                <c:pt idx="4639">
                  <c:v>0.24707921210584152</c:v>
                </c:pt>
                <c:pt idx="4640">
                  <c:v>0.24707075830585851</c:v>
                </c:pt>
                <c:pt idx="4641">
                  <c:v>0.24705385070589223</c:v>
                </c:pt>
                <c:pt idx="4642">
                  <c:v>0.24704539690590921</c:v>
                </c:pt>
                <c:pt idx="4643">
                  <c:v>0.24702848930594293</c:v>
                </c:pt>
                <c:pt idx="4644">
                  <c:v>0.24702003550595994</c:v>
                </c:pt>
                <c:pt idx="4645">
                  <c:v>0.24700312790599369</c:v>
                </c:pt>
                <c:pt idx="4646">
                  <c:v>0.24699467410601067</c:v>
                </c:pt>
                <c:pt idx="4647">
                  <c:v>0.24697776650604439</c:v>
                </c:pt>
                <c:pt idx="4648">
                  <c:v>0.24696931270606137</c:v>
                </c:pt>
                <c:pt idx="4649">
                  <c:v>0.24695240510609509</c:v>
                </c:pt>
                <c:pt idx="4650">
                  <c:v>0.2469439513061121</c:v>
                </c:pt>
                <c:pt idx="4651">
                  <c:v>0.24693549750612898</c:v>
                </c:pt>
                <c:pt idx="4652">
                  <c:v>0.24691858990616283</c:v>
                </c:pt>
                <c:pt idx="4653">
                  <c:v>0.24691013610617968</c:v>
                </c:pt>
                <c:pt idx="4654">
                  <c:v>0.24689322850621354</c:v>
                </c:pt>
                <c:pt idx="4655">
                  <c:v>0.24688477470623041</c:v>
                </c:pt>
                <c:pt idx="4656">
                  <c:v>0.24686786710626427</c:v>
                </c:pt>
                <c:pt idx="4657">
                  <c:v>0.24685941330628114</c:v>
                </c:pt>
                <c:pt idx="4658">
                  <c:v>0.24685095950629801</c:v>
                </c:pt>
                <c:pt idx="4659">
                  <c:v>0.24683405190633184</c:v>
                </c:pt>
                <c:pt idx="4660">
                  <c:v>0.24682559810634871</c:v>
                </c:pt>
                <c:pt idx="4661">
                  <c:v>0.24680869050638257</c:v>
                </c:pt>
                <c:pt idx="4662">
                  <c:v>0.24680023670639945</c:v>
                </c:pt>
                <c:pt idx="4663">
                  <c:v>0.2467833291064333</c:v>
                </c:pt>
                <c:pt idx="4664">
                  <c:v>0.24677487530645018</c:v>
                </c:pt>
                <c:pt idx="4665">
                  <c:v>0.24676642150646716</c:v>
                </c:pt>
                <c:pt idx="4666">
                  <c:v>0.24674951390650088</c:v>
                </c:pt>
                <c:pt idx="4667">
                  <c:v>0.24674106010651786</c:v>
                </c:pt>
                <c:pt idx="4668">
                  <c:v>0.24672415250655161</c:v>
                </c:pt>
                <c:pt idx="4669">
                  <c:v>0.24671569870656859</c:v>
                </c:pt>
                <c:pt idx="4670">
                  <c:v>0.24669879110660234</c:v>
                </c:pt>
                <c:pt idx="4671">
                  <c:v>0.24669033730661932</c:v>
                </c:pt>
                <c:pt idx="4672">
                  <c:v>0.2466818835066362</c:v>
                </c:pt>
                <c:pt idx="4673">
                  <c:v>0.24666497590667003</c:v>
                </c:pt>
                <c:pt idx="4674">
                  <c:v>0.2466565221066869</c:v>
                </c:pt>
                <c:pt idx="4675">
                  <c:v>0.24663961450672076</c:v>
                </c:pt>
                <c:pt idx="4676">
                  <c:v>0.24663116070673763</c:v>
                </c:pt>
                <c:pt idx="4677">
                  <c:v>0.24661425310677149</c:v>
                </c:pt>
                <c:pt idx="4678">
                  <c:v>0.24660579930678836</c:v>
                </c:pt>
                <c:pt idx="4679">
                  <c:v>0.2465973455068052</c:v>
                </c:pt>
                <c:pt idx="4680">
                  <c:v>0.24658043790683906</c:v>
                </c:pt>
                <c:pt idx="4681">
                  <c:v>0.24657198410685593</c:v>
                </c:pt>
                <c:pt idx="4682">
                  <c:v>0.24655507650688979</c:v>
                </c:pt>
                <c:pt idx="4683">
                  <c:v>0.24654662270690667</c:v>
                </c:pt>
                <c:pt idx="4684">
                  <c:v>0.24652971510694052</c:v>
                </c:pt>
                <c:pt idx="4685">
                  <c:v>0.24652126130695748</c:v>
                </c:pt>
                <c:pt idx="4686">
                  <c:v>0.24651280750697435</c:v>
                </c:pt>
                <c:pt idx="4687">
                  <c:v>0.24649589990700824</c:v>
                </c:pt>
                <c:pt idx="4688">
                  <c:v>0.24648744610702511</c:v>
                </c:pt>
                <c:pt idx="4689">
                  <c:v>0.24647053850705894</c:v>
                </c:pt>
                <c:pt idx="4690">
                  <c:v>0.24646208470707581</c:v>
                </c:pt>
                <c:pt idx="4691">
                  <c:v>0.24644517710710967</c:v>
                </c:pt>
                <c:pt idx="4692">
                  <c:v>0.24643672330712652</c:v>
                </c:pt>
                <c:pt idx="4693">
                  <c:v>0.24642826950714339</c:v>
                </c:pt>
                <c:pt idx="4694">
                  <c:v>0.24641136190717727</c:v>
                </c:pt>
                <c:pt idx="4695">
                  <c:v>0.24640290810719412</c:v>
                </c:pt>
                <c:pt idx="4696">
                  <c:v>0.24638600050722798</c:v>
                </c:pt>
                <c:pt idx="4697">
                  <c:v>0.24637754670724485</c:v>
                </c:pt>
                <c:pt idx="4698">
                  <c:v>0.24636909290726183</c:v>
                </c:pt>
                <c:pt idx="4699">
                  <c:v>0.24635218530729555</c:v>
                </c:pt>
                <c:pt idx="4700">
                  <c:v>0.24634373150731256</c:v>
                </c:pt>
                <c:pt idx="4701">
                  <c:v>0.24632682390734628</c:v>
                </c:pt>
                <c:pt idx="4702">
                  <c:v>0.24631837010736327</c:v>
                </c:pt>
                <c:pt idx="4703">
                  <c:v>0.24630991630738014</c:v>
                </c:pt>
                <c:pt idx="4704">
                  <c:v>0.246293008707414</c:v>
                </c:pt>
                <c:pt idx="4705">
                  <c:v>0.24628455490743087</c:v>
                </c:pt>
                <c:pt idx="4706">
                  <c:v>0.24627610110744774</c:v>
                </c:pt>
                <c:pt idx="4707">
                  <c:v>0.2462591935074816</c:v>
                </c:pt>
                <c:pt idx="4708">
                  <c:v>0.24625073970749847</c:v>
                </c:pt>
                <c:pt idx="4709">
                  <c:v>0.2462338321075323</c:v>
                </c:pt>
                <c:pt idx="4710">
                  <c:v>0.24622537830754918</c:v>
                </c:pt>
                <c:pt idx="4711">
                  <c:v>0.24621692450756619</c:v>
                </c:pt>
                <c:pt idx="4712">
                  <c:v>0.24620001690759991</c:v>
                </c:pt>
                <c:pt idx="4713">
                  <c:v>0.24619156310761689</c:v>
                </c:pt>
                <c:pt idx="4714">
                  <c:v>0.24618310930763376</c:v>
                </c:pt>
                <c:pt idx="4715">
                  <c:v>0.24616620170766759</c:v>
                </c:pt>
                <c:pt idx="4716">
                  <c:v>0.24615774790768447</c:v>
                </c:pt>
                <c:pt idx="4717">
                  <c:v>0.24614084030771835</c:v>
                </c:pt>
                <c:pt idx="4718">
                  <c:v>0.24613238650773522</c:v>
                </c:pt>
                <c:pt idx="4719">
                  <c:v>0.24612393270775207</c:v>
                </c:pt>
                <c:pt idx="4720">
                  <c:v>0.24610702510778593</c:v>
                </c:pt>
                <c:pt idx="4721">
                  <c:v>0.2460985713078028</c:v>
                </c:pt>
                <c:pt idx="4722">
                  <c:v>0.24608166370783663</c:v>
                </c:pt>
                <c:pt idx="4723">
                  <c:v>0.2460732099078535</c:v>
                </c:pt>
                <c:pt idx="4724">
                  <c:v>0.24606475610787051</c:v>
                </c:pt>
                <c:pt idx="4725">
                  <c:v>0.24604784850790423</c:v>
                </c:pt>
                <c:pt idx="4726">
                  <c:v>0.24603939470792122</c:v>
                </c:pt>
                <c:pt idx="4727">
                  <c:v>0.24603094090793809</c:v>
                </c:pt>
                <c:pt idx="4728">
                  <c:v>0.24601403330797192</c:v>
                </c:pt>
                <c:pt idx="4729">
                  <c:v>0.24600557950798879</c:v>
                </c:pt>
                <c:pt idx="4730">
                  <c:v>0.24598867190802268</c:v>
                </c:pt>
                <c:pt idx="4731">
                  <c:v>0.24598021810803955</c:v>
                </c:pt>
                <c:pt idx="4732">
                  <c:v>0.2459717643080564</c:v>
                </c:pt>
                <c:pt idx="4733">
                  <c:v>0.24595485670809025</c:v>
                </c:pt>
                <c:pt idx="4734">
                  <c:v>0.24594640290810713</c:v>
                </c:pt>
                <c:pt idx="4735">
                  <c:v>0.24593794910812411</c:v>
                </c:pt>
                <c:pt idx="4736">
                  <c:v>0.24592104150815783</c:v>
                </c:pt>
                <c:pt idx="4737">
                  <c:v>0.24591258770817484</c:v>
                </c:pt>
                <c:pt idx="4738">
                  <c:v>0.24589568010820856</c:v>
                </c:pt>
                <c:pt idx="4739">
                  <c:v>0.24588722630822554</c:v>
                </c:pt>
                <c:pt idx="4740">
                  <c:v>0.24587877250824242</c:v>
                </c:pt>
                <c:pt idx="4741">
                  <c:v>0.24586186490827627</c:v>
                </c:pt>
                <c:pt idx="4742">
                  <c:v>0.24585341110829312</c:v>
                </c:pt>
                <c:pt idx="4743">
                  <c:v>0.24584495730830999</c:v>
                </c:pt>
                <c:pt idx="4744">
                  <c:v>0.24582804970834388</c:v>
                </c:pt>
                <c:pt idx="4745">
                  <c:v>0.24581959590836072</c:v>
                </c:pt>
                <c:pt idx="4746">
                  <c:v>0.24581114210837771</c:v>
                </c:pt>
                <c:pt idx="4747">
                  <c:v>0.24579423450841145</c:v>
                </c:pt>
                <c:pt idx="4748">
                  <c:v>0.24578578070842844</c:v>
                </c:pt>
                <c:pt idx="4749">
                  <c:v>0.24577732690844528</c:v>
                </c:pt>
                <c:pt idx="4750">
                  <c:v>0.24576041930847917</c:v>
                </c:pt>
                <c:pt idx="4751">
                  <c:v>0.24575196550849604</c:v>
                </c:pt>
                <c:pt idx="4752">
                  <c:v>0.24574351170851291</c:v>
                </c:pt>
                <c:pt idx="4753">
                  <c:v>0.24572660410854674</c:v>
                </c:pt>
                <c:pt idx="4754">
                  <c:v>0.24571815030856362</c:v>
                </c:pt>
                <c:pt idx="4755">
                  <c:v>0.2457096965085806</c:v>
                </c:pt>
                <c:pt idx="4756">
                  <c:v>0.24569278890861432</c:v>
                </c:pt>
                <c:pt idx="4757">
                  <c:v>0.24568433510863133</c:v>
                </c:pt>
                <c:pt idx="4758">
                  <c:v>0.2456758813086482</c:v>
                </c:pt>
                <c:pt idx="4759">
                  <c:v>0.24565897370868203</c:v>
                </c:pt>
                <c:pt idx="4760">
                  <c:v>0.24565051990869891</c:v>
                </c:pt>
                <c:pt idx="4761">
                  <c:v>0.24564206610871578</c:v>
                </c:pt>
                <c:pt idx="4762">
                  <c:v>0.24562515850874964</c:v>
                </c:pt>
                <c:pt idx="4763">
                  <c:v>0.24561670470876648</c:v>
                </c:pt>
                <c:pt idx="4764">
                  <c:v>0.24560825090878349</c:v>
                </c:pt>
                <c:pt idx="4765">
                  <c:v>0.24559134330881724</c:v>
                </c:pt>
                <c:pt idx="4766">
                  <c:v>0.2455828895088342</c:v>
                </c:pt>
                <c:pt idx="4767">
                  <c:v>0.24557443570885107</c:v>
                </c:pt>
                <c:pt idx="4768">
                  <c:v>0.24555752810888493</c:v>
                </c:pt>
                <c:pt idx="4769">
                  <c:v>0.2455490743089018</c:v>
                </c:pt>
                <c:pt idx="4770">
                  <c:v>0.24554062050891864</c:v>
                </c:pt>
                <c:pt idx="4771">
                  <c:v>0.24552371290895253</c:v>
                </c:pt>
                <c:pt idx="4772">
                  <c:v>0.2455152591089694</c:v>
                </c:pt>
                <c:pt idx="4773">
                  <c:v>0.24550680530898636</c:v>
                </c:pt>
                <c:pt idx="4774">
                  <c:v>0.24548989770902011</c:v>
                </c:pt>
                <c:pt idx="4775">
                  <c:v>0.24548144390903709</c:v>
                </c:pt>
                <c:pt idx="4776">
                  <c:v>0.24547299010905396</c:v>
                </c:pt>
                <c:pt idx="4777">
                  <c:v>0.24545608250908782</c:v>
                </c:pt>
                <c:pt idx="4778">
                  <c:v>0.24544762870910469</c:v>
                </c:pt>
                <c:pt idx="4779">
                  <c:v>0.24543917490912168</c:v>
                </c:pt>
                <c:pt idx="4780">
                  <c:v>0.2454222673091554</c:v>
                </c:pt>
                <c:pt idx="4781">
                  <c:v>0.24541381350917238</c:v>
                </c:pt>
                <c:pt idx="4782">
                  <c:v>0.24540535970918928</c:v>
                </c:pt>
                <c:pt idx="4783">
                  <c:v>0.24538845210922311</c:v>
                </c:pt>
                <c:pt idx="4784">
                  <c:v>0.24537999830923998</c:v>
                </c:pt>
                <c:pt idx="4785">
                  <c:v>0.24537154450925686</c:v>
                </c:pt>
                <c:pt idx="4786">
                  <c:v>0.24535463690929071</c:v>
                </c:pt>
                <c:pt idx="4787">
                  <c:v>0.24534618310930756</c:v>
                </c:pt>
                <c:pt idx="4788">
                  <c:v>0.24533772930932457</c:v>
                </c:pt>
                <c:pt idx="4789">
                  <c:v>0.24532082170935832</c:v>
                </c:pt>
                <c:pt idx="4790">
                  <c:v>0.2453123679093753</c:v>
                </c:pt>
                <c:pt idx="4791">
                  <c:v>0.24530391410939215</c:v>
                </c:pt>
                <c:pt idx="4792">
                  <c:v>0.245287006509426</c:v>
                </c:pt>
                <c:pt idx="4793">
                  <c:v>0.24527855270944288</c:v>
                </c:pt>
                <c:pt idx="4794">
                  <c:v>0.24527009890945972</c:v>
                </c:pt>
                <c:pt idx="4795">
                  <c:v>0.24525319130949361</c:v>
                </c:pt>
                <c:pt idx="4796">
                  <c:v>0.24524473750951048</c:v>
                </c:pt>
                <c:pt idx="4797">
                  <c:v>0.24523628370952746</c:v>
                </c:pt>
                <c:pt idx="4798">
                  <c:v>0.24521937610956118</c:v>
                </c:pt>
                <c:pt idx="4799">
                  <c:v>0.24521092230957817</c:v>
                </c:pt>
                <c:pt idx="4800">
                  <c:v>0.24520246850959504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DD07-4393-8810-E50D9ABA57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0131536"/>
        <c:axId val="2100138192"/>
      </c:scatterChart>
      <c:valAx>
        <c:axId val="2100131536"/>
        <c:scaling>
          <c:orientation val="minMax"/>
          <c:max val="48"/>
          <c:min val="-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time [h]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00138192"/>
        <c:crosses val="autoZero"/>
        <c:crossBetween val="midCat"/>
        <c:majorUnit val="2"/>
      </c:valAx>
      <c:valAx>
        <c:axId val="2100138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Normalized Mooney viscosity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00131536"/>
        <c:crossesAt val="-2"/>
        <c:crossBetween val="midCat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38100" cap="rnd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'Paper step H2'!$Y$7:$Y$4807</c:f>
              <c:numCache>
                <c:formatCode>General</c:formatCode>
                <c:ptCount val="4801"/>
                <c:pt idx="0">
                  <c:v>-2</c:v>
                </c:pt>
                <c:pt idx="1">
                  <c:v>-1.99</c:v>
                </c:pt>
                <c:pt idx="2">
                  <c:v>-1.98</c:v>
                </c:pt>
                <c:pt idx="3">
                  <c:v>-1.97</c:v>
                </c:pt>
                <c:pt idx="4">
                  <c:v>-1.96</c:v>
                </c:pt>
                <c:pt idx="5">
                  <c:v>-1.95</c:v>
                </c:pt>
                <c:pt idx="6">
                  <c:v>-1.94</c:v>
                </c:pt>
                <c:pt idx="7">
                  <c:v>-1.93</c:v>
                </c:pt>
                <c:pt idx="8">
                  <c:v>-1.92</c:v>
                </c:pt>
                <c:pt idx="9">
                  <c:v>-1.91</c:v>
                </c:pt>
                <c:pt idx="10">
                  <c:v>-1.9</c:v>
                </c:pt>
                <c:pt idx="11">
                  <c:v>-1.89</c:v>
                </c:pt>
                <c:pt idx="12">
                  <c:v>-1.88</c:v>
                </c:pt>
                <c:pt idx="13">
                  <c:v>-1.87</c:v>
                </c:pt>
                <c:pt idx="14">
                  <c:v>-1.8599999999999999</c:v>
                </c:pt>
                <c:pt idx="15">
                  <c:v>-1.85</c:v>
                </c:pt>
                <c:pt idx="16">
                  <c:v>-1.84</c:v>
                </c:pt>
                <c:pt idx="17">
                  <c:v>-1.83</c:v>
                </c:pt>
                <c:pt idx="18">
                  <c:v>-1.82</c:v>
                </c:pt>
                <c:pt idx="19">
                  <c:v>-1.81</c:v>
                </c:pt>
                <c:pt idx="20">
                  <c:v>-1.8</c:v>
                </c:pt>
                <c:pt idx="21">
                  <c:v>-1.79</c:v>
                </c:pt>
                <c:pt idx="22">
                  <c:v>-1.78</c:v>
                </c:pt>
                <c:pt idx="23">
                  <c:v>-1.77</c:v>
                </c:pt>
                <c:pt idx="24">
                  <c:v>-1.76</c:v>
                </c:pt>
                <c:pt idx="25">
                  <c:v>-1.75</c:v>
                </c:pt>
                <c:pt idx="26">
                  <c:v>-1.74</c:v>
                </c:pt>
                <c:pt idx="27">
                  <c:v>-1.73</c:v>
                </c:pt>
                <c:pt idx="28">
                  <c:v>-1.72</c:v>
                </c:pt>
                <c:pt idx="29">
                  <c:v>-1.71</c:v>
                </c:pt>
                <c:pt idx="30">
                  <c:v>-1.7</c:v>
                </c:pt>
                <c:pt idx="31">
                  <c:v>-1.69</c:v>
                </c:pt>
                <c:pt idx="32">
                  <c:v>-1.68</c:v>
                </c:pt>
                <c:pt idx="33">
                  <c:v>-1.67</c:v>
                </c:pt>
                <c:pt idx="34">
                  <c:v>-1.66</c:v>
                </c:pt>
                <c:pt idx="35">
                  <c:v>-1.65</c:v>
                </c:pt>
                <c:pt idx="36">
                  <c:v>-1.6400000000000001</c:v>
                </c:pt>
                <c:pt idx="37">
                  <c:v>-1.63</c:v>
                </c:pt>
                <c:pt idx="38">
                  <c:v>-1.62</c:v>
                </c:pt>
                <c:pt idx="39">
                  <c:v>-1.6099999999999999</c:v>
                </c:pt>
                <c:pt idx="40">
                  <c:v>-1.6</c:v>
                </c:pt>
                <c:pt idx="41">
                  <c:v>-1.59</c:v>
                </c:pt>
                <c:pt idx="42">
                  <c:v>-1.58</c:v>
                </c:pt>
                <c:pt idx="43">
                  <c:v>-1.57</c:v>
                </c:pt>
                <c:pt idx="44">
                  <c:v>-1.56</c:v>
                </c:pt>
                <c:pt idx="45">
                  <c:v>-1.55</c:v>
                </c:pt>
                <c:pt idx="46">
                  <c:v>-1.54</c:v>
                </c:pt>
                <c:pt idx="47">
                  <c:v>-1.53</c:v>
                </c:pt>
                <c:pt idx="48">
                  <c:v>-1.52</c:v>
                </c:pt>
                <c:pt idx="49">
                  <c:v>-1.51</c:v>
                </c:pt>
                <c:pt idx="50">
                  <c:v>-1.5</c:v>
                </c:pt>
                <c:pt idx="51">
                  <c:v>-1.49</c:v>
                </c:pt>
                <c:pt idx="52">
                  <c:v>-1.48</c:v>
                </c:pt>
                <c:pt idx="53">
                  <c:v>-1.47</c:v>
                </c:pt>
                <c:pt idx="54">
                  <c:v>-1.46</c:v>
                </c:pt>
                <c:pt idx="55">
                  <c:v>-1.45</c:v>
                </c:pt>
                <c:pt idx="56">
                  <c:v>-1.44</c:v>
                </c:pt>
                <c:pt idx="57">
                  <c:v>-1.4300000000000002</c:v>
                </c:pt>
                <c:pt idx="58">
                  <c:v>-1.42</c:v>
                </c:pt>
                <c:pt idx="59">
                  <c:v>-1.4100000000000001</c:v>
                </c:pt>
                <c:pt idx="60">
                  <c:v>-1.4</c:v>
                </c:pt>
                <c:pt idx="61">
                  <c:v>-1.3900000000000001</c:v>
                </c:pt>
                <c:pt idx="62">
                  <c:v>-1.38</c:v>
                </c:pt>
                <c:pt idx="63">
                  <c:v>-1.37</c:v>
                </c:pt>
                <c:pt idx="64">
                  <c:v>-1.3599999999999999</c:v>
                </c:pt>
                <c:pt idx="65">
                  <c:v>-1.35</c:v>
                </c:pt>
                <c:pt idx="66">
                  <c:v>-1.3399999999999999</c:v>
                </c:pt>
                <c:pt idx="67">
                  <c:v>-1.33</c:v>
                </c:pt>
                <c:pt idx="68">
                  <c:v>-1.3199999999999998</c:v>
                </c:pt>
                <c:pt idx="69">
                  <c:v>-1.31</c:v>
                </c:pt>
                <c:pt idx="70">
                  <c:v>-1.3</c:v>
                </c:pt>
                <c:pt idx="71">
                  <c:v>-1.29</c:v>
                </c:pt>
                <c:pt idx="72">
                  <c:v>-1.28</c:v>
                </c:pt>
                <c:pt idx="73">
                  <c:v>-1.27</c:v>
                </c:pt>
                <c:pt idx="74">
                  <c:v>-1.26</c:v>
                </c:pt>
                <c:pt idx="75">
                  <c:v>-1.25</c:v>
                </c:pt>
                <c:pt idx="76">
                  <c:v>-1.24</c:v>
                </c:pt>
                <c:pt idx="77">
                  <c:v>-1.23</c:v>
                </c:pt>
                <c:pt idx="78">
                  <c:v>-1.22</c:v>
                </c:pt>
                <c:pt idx="79">
                  <c:v>-1.21</c:v>
                </c:pt>
                <c:pt idx="80">
                  <c:v>-1.2</c:v>
                </c:pt>
                <c:pt idx="81">
                  <c:v>-1.19</c:v>
                </c:pt>
                <c:pt idx="82">
                  <c:v>-1.1800000000000002</c:v>
                </c:pt>
                <c:pt idx="83">
                  <c:v>-1.17</c:v>
                </c:pt>
                <c:pt idx="84">
                  <c:v>-1.1600000000000001</c:v>
                </c:pt>
                <c:pt idx="85">
                  <c:v>-1.1499999999999999</c:v>
                </c:pt>
                <c:pt idx="86">
                  <c:v>-1.1400000000000001</c:v>
                </c:pt>
                <c:pt idx="87">
                  <c:v>-1.1299999999999999</c:v>
                </c:pt>
                <c:pt idx="88">
                  <c:v>-1.1200000000000001</c:v>
                </c:pt>
                <c:pt idx="89">
                  <c:v>-1.1099999999999999</c:v>
                </c:pt>
                <c:pt idx="90">
                  <c:v>-1.1000000000000001</c:v>
                </c:pt>
                <c:pt idx="91">
                  <c:v>-1.0899999999999999</c:v>
                </c:pt>
                <c:pt idx="92">
                  <c:v>-1.08</c:v>
                </c:pt>
                <c:pt idx="93">
                  <c:v>-1.0699999999999998</c:v>
                </c:pt>
                <c:pt idx="94">
                  <c:v>-1.06</c:v>
                </c:pt>
                <c:pt idx="95">
                  <c:v>-1.05</c:v>
                </c:pt>
                <c:pt idx="96">
                  <c:v>-1.04</c:v>
                </c:pt>
                <c:pt idx="97">
                  <c:v>-1.03</c:v>
                </c:pt>
                <c:pt idx="98">
                  <c:v>-1.02</c:v>
                </c:pt>
                <c:pt idx="99">
                  <c:v>-1.01</c:v>
                </c:pt>
                <c:pt idx="100">
                  <c:v>-1</c:v>
                </c:pt>
                <c:pt idx="101">
                  <c:v>-0.99</c:v>
                </c:pt>
                <c:pt idx="102">
                  <c:v>-0.98</c:v>
                </c:pt>
                <c:pt idx="103">
                  <c:v>-0.97</c:v>
                </c:pt>
                <c:pt idx="104">
                  <c:v>-0.96</c:v>
                </c:pt>
                <c:pt idx="105">
                  <c:v>-0.95</c:v>
                </c:pt>
                <c:pt idx="106">
                  <c:v>-0.94</c:v>
                </c:pt>
                <c:pt idx="107">
                  <c:v>-0.92999999999999994</c:v>
                </c:pt>
                <c:pt idx="108">
                  <c:v>-0.91999999999999993</c:v>
                </c:pt>
                <c:pt idx="109">
                  <c:v>-0.90999999999999992</c:v>
                </c:pt>
                <c:pt idx="110">
                  <c:v>-0.89999999999999991</c:v>
                </c:pt>
                <c:pt idx="111">
                  <c:v>-0.8899999999999999</c:v>
                </c:pt>
                <c:pt idx="112">
                  <c:v>-0.87999999999999989</c:v>
                </c:pt>
                <c:pt idx="113">
                  <c:v>-0.87000000000000011</c:v>
                </c:pt>
                <c:pt idx="114">
                  <c:v>-0.8600000000000001</c:v>
                </c:pt>
                <c:pt idx="115">
                  <c:v>-0.85000000000000009</c:v>
                </c:pt>
                <c:pt idx="116">
                  <c:v>-0.84000000000000008</c:v>
                </c:pt>
                <c:pt idx="117">
                  <c:v>-0.83000000000000007</c:v>
                </c:pt>
                <c:pt idx="118">
                  <c:v>-0.82000000000000006</c:v>
                </c:pt>
                <c:pt idx="119">
                  <c:v>-0.81</c:v>
                </c:pt>
                <c:pt idx="120">
                  <c:v>-0.8</c:v>
                </c:pt>
                <c:pt idx="121">
                  <c:v>-0.79</c:v>
                </c:pt>
                <c:pt idx="122">
                  <c:v>-0.78</c:v>
                </c:pt>
                <c:pt idx="123">
                  <c:v>-0.77</c:v>
                </c:pt>
                <c:pt idx="124">
                  <c:v>-0.76</c:v>
                </c:pt>
                <c:pt idx="125">
                  <c:v>-0.75</c:v>
                </c:pt>
                <c:pt idx="126">
                  <c:v>-0.74</c:v>
                </c:pt>
                <c:pt idx="127">
                  <c:v>-0.73</c:v>
                </c:pt>
                <c:pt idx="128">
                  <c:v>-0.72</c:v>
                </c:pt>
                <c:pt idx="129">
                  <c:v>-0.71</c:v>
                </c:pt>
                <c:pt idx="130">
                  <c:v>-0.7</c:v>
                </c:pt>
                <c:pt idx="131">
                  <c:v>-0.69</c:v>
                </c:pt>
                <c:pt idx="132">
                  <c:v>-0.67999999999999994</c:v>
                </c:pt>
                <c:pt idx="133">
                  <c:v>-0.66999999999999993</c:v>
                </c:pt>
                <c:pt idx="134">
                  <c:v>-0.65999999999999992</c:v>
                </c:pt>
                <c:pt idx="135">
                  <c:v>-0.64999999999999991</c:v>
                </c:pt>
                <c:pt idx="136">
                  <c:v>-0.6399999999999999</c:v>
                </c:pt>
                <c:pt idx="137">
                  <c:v>-0.62999999999999989</c:v>
                </c:pt>
                <c:pt idx="138">
                  <c:v>-0.62000000000000011</c:v>
                </c:pt>
                <c:pt idx="139">
                  <c:v>-0.6100000000000001</c:v>
                </c:pt>
                <c:pt idx="140">
                  <c:v>-0.60000000000000009</c:v>
                </c:pt>
                <c:pt idx="141">
                  <c:v>-0.59000000000000008</c:v>
                </c:pt>
                <c:pt idx="142">
                  <c:v>-0.58000000000000007</c:v>
                </c:pt>
                <c:pt idx="143">
                  <c:v>-0.57000000000000006</c:v>
                </c:pt>
                <c:pt idx="144">
                  <c:v>-0.56000000000000005</c:v>
                </c:pt>
                <c:pt idx="145">
                  <c:v>-0.55000000000000004</c:v>
                </c:pt>
                <c:pt idx="146">
                  <c:v>-0.54</c:v>
                </c:pt>
                <c:pt idx="147">
                  <c:v>-0.53</c:v>
                </c:pt>
                <c:pt idx="148">
                  <c:v>-0.52</c:v>
                </c:pt>
                <c:pt idx="149">
                  <c:v>-0.51</c:v>
                </c:pt>
                <c:pt idx="150">
                  <c:v>-0.5</c:v>
                </c:pt>
                <c:pt idx="151">
                  <c:v>-0.49</c:v>
                </c:pt>
                <c:pt idx="152">
                  <c:v>-0.48</c:v>
                </c:pt>
                <c:pt idx="153">
                  <c:v>-0.47</c:v>
                </c:pt>
                <c:pt idx="154">
                  <c:v>-0.45999999999999996</c:v>
                </c:pt>
                <c:pt idx="155">
                  <c:v>-0.44999999999999996</c:v>
                </c:pt>
                <c:pt idx="156">
                  <c:v>-0.43999999999999995</c:v>
                </c:pt>
                <c:pt idx="157">
                  <c:v>-0.42999999999999994</c:v>
                </c:pt>
                <c:pt idx="158">
                  <c:v>-0.41999999999999993</c:v>
                </c:pt>
                <c:pt idx="159">
                  <c:v>-0.40999999999999992</c:v>
                </c:pt>
                <c:pt idx="160">
                  <c:v>-0.39999999999999991</c:v>
                </c:pt>
                <c:pt idx="161">
                  <c:v>-0.3899999999999999</c:v>
                </c:pt>
                <c:pt idx="162">
                  <c:v>-0.37999999999999989</c:v>
                </c:pt>
                <c:pt idx="163">
                  <c:v>-0.37000000000000011</c:v>
                </c:pt>
                <c:pt idx="164">
                  <c:v>-0.3600000000000001</c:v>
                </c:pt>
                <c:pt idx="165">
                  <c:v>-0.35000000000000009</c:v>
                </c:pt>
                <c:pt idx="166">
                  <c:v>-0.34000000000000008</c:v>
                </c:pt>
                <c:pt idx="167">
                  <c:v>-0.33000000000000007</c:v>
                </c:pt>
                <c:pt idx="168">
                  <c:v>-0.32000000000000006</c:v>
                </c:pt>
                <c:pt idx="169">
                  <c:v>-0.31000000000000005</c:v>
                </c:pt>
                <c:pt idx="170">
                  <c:v>-0.30000000000000004</c:v>
                </c:pt>
                <c:pt idx="171">
                  <c:v>-0.29000000000000004</c:v>
                </c:pt>
                <c:pt idx="172">
                  <c:v>-0.28000000000000003</c:v>
                </c:pt>
                <c:pt idx="173">
                  <c:v>-0.27</c:v>
                </c:pt>
                <c:pt idx="174">
                  <c:v>-0.26</c:v>
                </c:pt>
                <c:pt idx="175">
                  <c:v>-0.25</c:v>
                </c:pt>
                <c:pt idx="176">
                  <c:v>-0.24</c:v>
                </c:pt>
                <c:pt idx="177">
                  <c:v>-0.22999999999999998</c:v>
                </c:pt>
                <c:pt idx="178">
                  <c:v>-0.21999999999999997</c:v>
                </c:pt>
                <c:pt idx="179">
                  <c:v>-0.20999999999999996</c:v>
                </c:pt>
                <c:pt idx="180">
                  <c:v>-0.19999999999999996</c:v>
                </c:pt>
                <c:pt idx="181">
                  <c:v>-0.18999999999999995</c:v>
                </c:pt>
                <c:pt idx="182">
                  <c:v>-0.17999999999999994</c:v>
                </c:pt>
                <c:pt idx="183">
                  <c:v>-0.16999999999999993</c:v>
                </c:pt>
                <c:pt idx="184">
                  <c:v>-0.15999999999999992</c:v>
                </c:pt>
                <c:pt idx="185">
                  <c:v>-0.14999999999999991</c:v>
                </c:pt>
                <c:pt idx="186">
                  <c:v>-0.1399999999999999</c:v>
                </c:pt>
                <c:pt idx="187">
                  <c:v>-0.12999999999999989</c:v>
                </c:pt>
                <c:pt idx="188">
                  <c:v>-0.12000000000000011</c:v>
                </c:pt>
                <c:pt idx="189">
                  <c:v>-0.1100000000000001</c:v>
                </c:pt>
                <c:pt idx="190">
                  <c:v>-0.10000000000000009</c:v>
                </c:pt>
                <c:pt idx="191">
                  <c:v>-9.000000000000008E-2</c:v>
                </c:pt>
                <c:pt idx="192">
                  <c:v>-8.0000000000000071E-2</c:v>
                </c:pt>
                <c:pt idx="193">
                  <c:v>-7.0000000000000062E-2</c:v>
                </c:pt>
                <c:pt idx="194">
                  <c:v>-6.0000000000000053E-2</c:v>
                </c:pt>
                <c:pt idx="195">
                  <c:v>-5.0000000000000044E-2</c:v>
                </c:pt>
                <c:pt idx="196">
                  <c:v>-4.0000000000000036E-2</c:v>
                </c:pt>
                <c:pt idx="197">
                  <c:v>-3.0000000000000027E-2</c:v>
                </c:pt>
                <c:pt idx="198">
                  <c:v>-2.0000000000000018E-2</c:v>
                </c:pt>
                <c:pt idx="199">
                  <c:v>-1.0000000000000009E-2</c:v>
                </c:pt>
                <c:pt idx="200">
                  <c:v>0</c:v>
                </c:pt>
                <c:pt idx="201">
                  <c:v>9.9999999999997868E-3</c:v>
                </c:pt>
                <c:pt idx="202">
                  <c:v>2.0000000000000018E-2</c:v>
                </c:pt>
                <c:pt idx="203">
                  <c:v>2.9999999999999805E-2</c:v>
                </c:pt>
                <c:pt idx="204">
                  <c:v>4.0000000000000036E-2</c:v>
                </c:pt>
                <c:pt idx="205">
                  <c:v>4.9999999999999822E-2</c:v>
                </c:pt>
                <c:pt idx="206">
                  <c:v>6.0000000000000053E-2</c:v>
                </c:pt>
                <c:pt idx="207">
                  <c:v>6.999999999999984E-2</c:v>
                </c:pt>
                <c:pt idx="208">
                  <c:v>8.0000000000000071E-2</c:v>
                </c:pt>
                <c:pt idx="209">
                  <c:v>8.9999999999999858E-2</c:v>
                </c:pt>
                <c:pt idx="210">
                  <c:v>0.10000000000000009</c:v>
                </c:pt>
                <c:pt idx="211">
                  <c:v>0.10999999999999988</c:v>
                </c:pt>
                <c:pt idx="212">
                  <c:v>0.12000000000000011</c:v>
                </c:pt>
                <c:pt idx="213">
                  <c:v>0.12999999999999989</c:v>
                </c:pt>
                <c:pt idx="214">
                  <c:v>0.14000000000000012</c:v>
                </c:pt>
                <c:pt idx="215">
                  <c:v>0.14999999999999991</c:v>
                </c:pt>
                <c:pt idx="216">
                  <c:v>0.16000000000000014</c:v>
                </c:pt>
                <c:pt idx="217">
                  <c:v>0.16999999999999993</c:v>
                </c:pt>
                <c:pt idx="218">
                  <c:v>0.18000000000000016</c:v>
                </c:pt>
                <c:pt idx="219">
                  <c:v>0.18999999999999995</c:v>
                </c:pt>
                <c:pt idx="220">
                  <c:v>0.20000000000000018</c:v>
                </c:pt>
                <c:pt idx="221">
                  <c:v>0.20999999999999996</c:v>
                </c:pt>
                <c:pt idx="222">
                  <c:v>0.2200000000000002</c:v>
                </c:pt>
                <c:pt idx="223">
                  <c:v>0.22999999999999998</c:v>
                </c:pt>
                <c:pt idx="224">
                  <c:v>0.24000000000000021</c:v>
                </c:pt>
                <c:pt idx="225">
                  <c:v>0.25</c:v>
                </c:pt>
                <c:pt idx="226">
                  <c:v>0.25999999999999979</c:v>
                </c:pt>
                <c:pt idx="227">
                  <c:v>0.27</c:v>
                </c:pt>
                <c:pt idx="228">
                  <c:v>0.2799999999999998</c:v>
                </c:pt>
                <c:pt idx="229">
                  <c:v>0.29000000000000004</c:v>
                </c:pt>
                <c:pt idx="230">
                  <c:v>0.29999999999999982</c:v>
                </c:pt>
                <c:pt idx="231">
                  <c:v>0.31000000000000005</c:v>
                </c:pt>
                <c:pt idx="232">
                  <c:v>0.31999999999999984</c:v>
                </c:pt>
                <c:pt idx="233">
                  <c:v>0.33000000000000007</c:v>
                </c:pt>
                <c:pt idx="234">
                  <c:v>0.33999999999999986</c:v>
                </c:pt>
                <c:pt idx="235">
                  <c:v>0.35000000000000009</c:v>
                </c:pt>
                <c:pt idx="236">
                  <c:v>0.35999999999999988</c:v>
                </c:pt>
                <c:pt idx="237">
                  <c:v>0.37000000000000011</c:v>
                </c:pt>
                <c:pt idx="238">
                  <c:v>0.37999999999999989</c:v>
                </c:pt>
                <c:pt idx="239">
                  <c:v>0.39000000000000012</c:v>
                </c:pt>
                <c:pt idx="240">
                  <c:v>0.39999999999999991</c:v>
                </c:pt>
                <c:pt idx="241">
                  <c:v>0.41000000000000014</c:v>
                </c:pt>
                <c:pt idx="242">
                  <c:v>0.41999999999999993</c:v>
                </c:pt>
                <c:pt idx="243">
                  <c:v>0.43000000000000016</c:v>
                </c:pt>
                <c:pt idx="244">
                  <c:v>0.43999999999999995</c:v>
                </c:pt>
                <c:pt idx="245">
                  <c:v>0.45000000000000018</c:v>
                </c:pt>
                <c:pt idx="246">
                  <c:v>0.45999999999999996</c:v>
                </c:pt>
                <c:pt idx="247">
                  <c:v>0.4700000000000002</c:v>
                </c:pt>
                <c:pt idx="248">
                  <c:v>0.48</c:v>
                </c:pt>
                <c:pt idx="249">
                  <c:v>0.49000000000000021</c:v>
                </c:pt>
                <c:pt idx="250">
                  <c:v>0.5</c:v>
                </c:pt>
                <c:pt idx="251">
                  <c:v>0.50999999999999979</c:v>
                </c:pt>
                <c:pt idx="252">
                  <c:v>0.52</c:v>
                </c:pt>
                <c:pt idx="253">
                  <c:v>0.5299999999999998</c:v>
                </c:pt>
                <c:pt idx="254">
                  <c:v>0.54</c:v>
                </c:pt>
                <c:pt idx="255">
                  <c:v>0.54999999999999982</c:v>
                </c:pt>
                <c:pt idx="256">
                  <c:v>0.56000000000000005</c:v>
                </c:pt>
                <c:pt idx="257">
                  <c:v>0.56999999999999984</c:v>
                </c:pt>
                <c:pt idx="258">
                  <c:v>0.58000000000000007</c:v>
                </c:pt>
                <c:pt idx="259">
                  <c:v>0.58999999999999986</c:v>
                </c:pt>
                <c:pt idx="260">
                  <c:v>0.60000000000000009</c:v>
                </c:pt>
                <c:pt idx="261">
                  <c:v>0.60999999999999988</c:v>
                </c:pt>
                <c:pt idx="262">
                  <c:v>0.62000000000000011</c:v>
                </c:pt>
                <c:pt idx="263">
                  <c:v>0.62999999999999989</c:v>
                </c:pt>
                <c:pt idx="264">
                  <c:v>0.64000000000000012</c:v>
                </c:pt>
                <c:pt idx="265">
                  <c:v>0.64999999999999991</c:v>
                </c:pt>
                <c:pt idx="266">
                  <c:v>0.66000000000000014</c:v>
                </c:pt>
                <c:pt idx="267">
                  <c:v>0.66999999999999993</c:v>
                </c:pt>
                <c:pt idx="268">
                  <c:v>0.68000000000000016</c:v>
                </c:pt>
                <c:pt idx="269">
                  <c:v>0.69</c:v>
                </c:pt>
                <c:pt idx="270">
                  <c:v>0.70000000000000018</c:v>
                </c:pt>
                <c:pt idx="271">
                  <c:v>0.71</c:v>
                </c:pt>
                <c:pt idx="272">
                  <c:v>0.7200000000000002</c:v>
                </c:pt>
                <c:pt idx="273">
                  <c:v>0.73</c:v>
                </c:pt>
                <c:pt idx="274">
                  <c:v>0.74000000000000021</c:v>
                </c:pt>
                <c:pt idx="275">
                  <c:v>0.75</c:v>
                </c:pt>
                <c:pt idx="276">
                  <c:v>0.75999999999999979</c:v>
                </c:pt>
                <c:pt idx="277">
                  <c:v>0.77</c:v>
                </c:pt>
                <c:pt idx="278">
                  <c:v>0.7799999999999998</c:v>
                </c:pt>
                <c:pt idx="279">
                  <c:v>0.79</c:v>
                </c:pt>
                <c:pt idx="280">
                  <c:v>0.79999999999999982</c:v>
                </c:pt>
                <c:pt idx="281">
                  <c:v>0.81</c:v>
                </c:pt>
                <c:pt idx="282">
                  <c:v>0.81999999999999984</c:v>
                </c:pt>
                <c:pt idx="283">
                  <c:v>0.83000000000000007</c:v>
                </c:pt>
                <c:pt idx="284">
                  <c:v>0.83999999999999986</c:v>
                </c:pt>
                <c:pt idx="285">
                  <c:v>0.85000000000000009</c:v>
                </c:pt>
                <c:pt idx="286">
                  <c:v>0.85999999999999988</c:v>
                </c:pt>
                <c:pt idx="287">
                  <c:v>0.87000000000000011</c:v>
                </c:pt>
                <c:pt idx="288">
                  <c:v>0.87999999999999989</c:v>
                </c:pt>
                <c:pt idx="289">
                  <c:v>0.89000000000000012</c:v>
                </c:pt>
                <c:pt idx="290">
                  <c:v>0.89999999999999991</c:v>
                </c:pt>
                <c:pt idx="291">
                  <c:v>0.91000000000000014</c:v>
                </c:pt>
                <c:pt idx="292">
                  <c:v>0.91999999999999993</c:v>
                </c:pt>
                <c:pt idx="293">
                  <c:v>0.93000000000000016</c:v>
                </c:pt>
                <c:pt idx="294">
                  <c:v>0.94</c:v>
                </c:pt>
                <c:pt idx="295">
                  <c:v>0.95000000000000018</c:v>
                </c:pt>
                <c:pt idx="296">
                  <c:v>0.96</c:v>
                </c:pt>
                <c:pt idx="297">
                  <c:v>0.9700000000000002</c:v>
                </c:pt>
                <c:pt idx="298">
                  <c:v>0.98</c:v>
                </c:pt>
                <c:pt idx="299">
                  <c:v>0.99000000000000021</c:v>
                </c:pt>
                <c:pt idx="300">
                  <c:v>1</c:v>
                </c:pt>
                <c:pt idx="301">
                  <c:v>1.0099999999999998</c:v>
                </c:pt>
                <c:pt idx="302">
                  <c:v>1.02</c:v>
                </c:pt>
                <c:pt idx="303">
                  <c:v>1.0299999999999998</c:v>
                </c:pt>
                <c:pt idx="304">
                  <c:v>1.04</c:v>
                </c:pt>
                <c:pt idx="305">
                  <c:v>1.0499999999999998</c:v>
                </c:pt>
                <c:pt idx="306">
                  <c:v>1.06</c:v>
                </c:pt>
                <c:pt idx="307">
                  <c:v>1.0699999999999998</c:v>
                </c:pt>
                <c:pt idx="308">
                  <c:v>1.08</c:v>
                </c:pt>
                <c:pt idx="309">
                  <c:v>1.0899999999999999</c:v>
                </c:pt>
                <c:pt idx="310">
                  <c:v>1.1000000000000001</c:v>
                </c:pt>
                <c:pt idx="311">
                  <c:v>1.1099999999999999</c:v>
                </c:pt>
                <c:pt idx="312">
                  <c:v>1.1200000000000001</c:v>
                </c:pt>
                <c:pt idx="313">
                  <c:v>1.1299999999999999</c:v>
                </c:pt>
                <c:pt idx="314">
                  <c:v>1.1400000000000001</c:v>
                </c:pt>
                <c:pt idx="315">
                  <c:v>1.1499999999999999</c:v>
                </c:pt>
                <c:pt idx="316">
                  <c:v>1.1600000000000001</c:v>
                </c:pt>
                <c:pt idx="317">
                  <c:v>1.17</c:v>
                </c:pt>
                <c:pt idx="318">
                  <c:v>1.1800000000000002</c:v>
                </c:pt>
                <c:pt idx="319">
                  <c:v>1.19</c:v>
                </c:pt>
                <c:pt idx="320">
                  <c:v>1.2000000000000002</c:v>
                </c:pt>
                <c:pt idx="321">
                  <c:v>1.21</c:v>
                </c:pt>
                <c:pt idx="322">
                  <c:v>1.2200000000000002</c:v>
                </c:pt>
                <c:pt idx="323">
                  <c:v>1.23</c:v>
                </c:pt>
                <c:pt idx="324">
                  <c:v>1.2400000000000002</c:v>
                </c:pt>
                <c:pt idx="325">
                  <c:v>1.25</c:v>
                </c:pt>
                <c:pt idx="326">
                  <c:v>1.2599999999999998</c:v>
                </c:pt>
                <c:pt idx="327">
                  <c:v>1.27</c:v>
                </c:pt>
                <c:pt idx="328">
                  <c:v>1.2799999999999998</c:v>
                </c:pt>
                <c:pt idx="329">
                  <c:v>1.29</c:v>
                </c:pt>
                <c:pt idx="330">
                  <c:v>1.2999999999999998</c:v>
                </c:pt>
                <c:pt idx="331">
                  <c:v>1.31</c:v>
                </c:pt>
                <c:pt idx="332">
                  <c:v>1.3199999999999998</c:v>
                </c:pt>
                <c:pt idx="333">
                  <c:v>1.33</c:v>
                </c:pt>
                <c:pt idx="334">
                  <c:v>1.3399999999999999</c:v>
                </c:pt>
                <c:pt idx="335">
                  <c:v>1.35</c:v>
                </c:pt>
                <c:pt idx="336">
                  <c:v>1.3599999999999999</c:v>
                </c:pt>
                <c:pt idx="337">
                  <c:v>1.37</c:v>
                </c:pt>
                <c:pt idx="338">
                  <c:v>1.38</c:v>
                </c:pt>
                <c:pt idx="339">
                  <c:v>1.3900000000000001</c:v>
                </c:pt>
                <c:pt idx="340">
                  <c:v>1.4</c:v>
                </c:pt>
                <c:pt idx="341">
                  <c:v>1.4100000000000001</c:v>
                </c:pt>
                <c:pt idx="342">
                  <c:v>1.42</c:v>
                </c:pt>
                <c:pt idx="343">
                  <c:v>1.4300000000000002</c:v>
                </c:pt>
                <c:pt idx="344">
                  <c:v>1.44</c:v>
                </c:pt>
                <c:pt idx="345">
                  <c:v>1.4500000000000002</c:v>
                </c:pt>
                <c:pt idx="346">
                  <c:v>1.46</c:v>
                </c:pt>
                <c:pt idx="347">
                  <c:v>1.4700000000000002</c:v>
                </c:pt>
                <c:pt idx="348">
                  <c:v>1.48</c:v>
                </c:pt>
                <c:pt idx="349">
                  <c:v>1.4900000000000002</c:v>
                </c:pt>
                <c:pt idx="350">
                  <c:v>1.5</c:v>
                </c:pt>
                <c:pt idx="351">
                  <c:v>1.5099999999999998</c:v>
                </c:pt>
                <c:pt idx="352">
                  <c:v>1.52</c:v>
                </c:pt>
                <c:pt idx="353">
                  <c:v>1.5299999999999998</c:v>
                </c:pt>
                <c:pt idx="354">
                  <c:v>1.54</c:v>
                </c:pt>
                <c:pt idx="355">
                  <c:v>1.5499999999999998</c:v>
                </c:pt>
                <c:pt idx="356">
                  <c:v>1.56</c:v>
                </c:pt>
                <c:pt idx="357">
                  <c:v>1.5699999999999998</c:v>
                </c:pt>
                <c:pt idx="358">
                  <c:v>1.58</c:v>
                </c:pt>
                <c:pt idx="359">
                  <c:v>1.5899999999999999</c:v>
                </c:pt>
                <c:pt idx="360">
                  <c:v>1.6</c:v>
                </c:pt>
                <c:pt idx="361">
                  <c:v>1.6099999999999999</c:v>
                </c:pt>
                <c:pt idx="362">
                  <c:v>1.62</c:v>
                </c:pt>
                <c:pt idx="363">
                  <c:v>1.63</c:v>
                </c:pt>
                <c:pt idx="364">
                  <c:v>1.6400000000000001</c:v>
                </c:pt>
                <c:pt idx="365">
                  <c:v>1.65</c:v>
                </c:pt>
                <c:pt idx="366">
                  <c:v>1.6600000000000001</c:v>
                </c:pt>
                <c:pt idx="367">
                  <c:v>1.67</c:v>
                </c:pt>
                <c:pt idx="368">
                  <c:v>1.6800000000000002</c:v>
                </c:pt>
                <c:pt idx="369">
                  <c:v>1.69</c:v>
                </c:pt>
                <c:pt idx="370">
                  <c:v>1.7000000000000002</c:v>
                </c:pt>
                <c:pt idx="371">
                  <c:v>1.71</c:v>
                </c:pt>
                <c:pt idx="372">
                  <c:v>1.7200000000000002</c:v>
                </c:pt>
                <c:pt idx="373">
                  <c:v>1.73</c:v>
                </c:pt>
                <c:pt idx="374">
                  <c:v>1.7400000000000002</c:v>
                </c:pt>
                <c:pt idx="375">
                  <c:v>1.75</c:v>
                </c:pt>
                <c:pt idx="376">
                  <c:v>1.7599999999999998</c:v>
                </c:pt>
                <c:pt idx="377">
                  <c:v>1.77</c:v>
                </c:pt>
                <c:pt idx="378">
                  <c:v>1.7799999999999998</c:v>
                </c:pt>
                <c:pt idx="379">
                  <c:v>1.79</c:v>
                </c:pt>
                <c:pt idx="380">
                  <c:v>1.7999999999999998</c:v>
                </c:pt>
                <c:pt idx="381">
                  <c:v>1.81</c:v>
                </c:pt>
                <c:pt idx="382">
                  <c:v>1.8199999999999998</c:v>
                </c:pt>
                <c:pt idx="383">
                  <c:v>1.83</c:v>
                </c:pt>
                <c:pt idx="384">
                  <c:v>1.8399999999999999</c:v>
                </c:pt>
                <c:pt idx="385">
                  <c:v>1.85</c:v>
                </c:pt>
                <c:pt idx="386">
                  <c:v>1.8599999999999999</c:v>
                </c:pt>
                <c:pt idx="387">
                  <c:v>1.87</c:v>
                </c:pt>
                <c:pt idx="388">
                  <c:v>1.88</c:v>
                </c:pt>
                <c:pt idx="389">
                  <c:v>1.8900000000000001</c:v>
                </c:pt>
                <c:pt idx="390">
                  <c:v>1.9</c:v>
                </c:pt>
                <c:pt idx="391">
                  <c:v>1.9100000000000001</c:v>
                </c:pt>
                <c:pt idx="392">
                  <c:v>1.92</c:v>
                </c:pt>
                <c:pt idx="393">
                  <c:v>1.9300000000000002</c:v>
                </c:pt>
                <c:pt idx="394">
                  <c:v>1.94</c:v>
                </c:pt>
                <c:pt idx="395">
                  <c:v>1.9500000000000002</c:v>
                </c:pt>
                <c:pt idx="396">
                  <c:v>1.96</c:v>
                </c:pt>
                <c:pt idx="397">
                  <c:v>1.9700000000000002</c:v>
                </c:pt>
                <c:pt idx="398">
                  <c:v>1.98</c:v>
                </c:pt>
                <c:pt idx="399">
                  <c:v>1.9900000000000002</c:v>
                </c:pt>
                <c:pt idx="400">
                  <c:v>2</c:v>
                </c:pt>
                <c:pt idx="401">
                  <c:v>2.0099999999999998</c:v>
                </c:pt>
                <c:pt idx="402">
                  <c:v>2.0199999999999996</c:v>
                </c:pt>
                <c:pt idx="403">
                  <c:v>2.0300000000000002</c:v>
                </c:pt>
                <c:pt idx="404">
                  <c:v>2.04</c:v>
                </c:pt>
                <c:pt idx="405">
                  <c:v>2.0499999999999998</c:v>
                </c:pt>
                <c:pt idx="406">
                  <c:v>2.0599999999999996</c:v>
                </c:pt>
                <c:pt idx="407">
                  <c:v>2.0700000000000003</c:v>
                </c:pt>
                <c:pt idx="408">
                  <c:v>2.08</c:v>
                </c:pt>
                <c:pt idx="409">
                  <c:v>2.09</c:v>
                </c:pt>
                <c:pt idx="410">
                  <c:v>2.0999999999999996</c:v>
                </c:pt>
                <c:pt idx="411">
                  <c:v>2.1100000000000003</c:v>
                </c:pt>
                <c:pt idx="412">
                  <c:v>2.12</c:v>
                </c:pt>
                <c:pt idx="413">
                  <c:v>2.13</c:v>
                </c:pt>
                <c:pt idx="414">
                  <c:v>2.1399999999999997</c:v>
                </c:pt>
                <c:pt idx="415">
                  <c:v>2.1500000000000004</c:v>
                </c:pt>
                <c:pt idx="416">
                  <c:v>2.16</c:v>
                </c:pt>
                <c:pt idx="417">
                  <c:v>2.17</c:v>
                </c:pt>
                <c:pt idx="418">
                  <c:v>2.1799999999999997</c:v>
                </c:pt>
                <c:pt idx="419">
                  <c:v>2.1900000000000004</c:v>
                </c:pt>
                <c:pt idx="420">
                  <c:v>2.2000000000000002</c:v>
                </c:pt>
                <c:pt idx="421">
                  <c:v>2.21</c:v>
                </c:pt>
                <c:pt idx="422">
                  <c:v>2.2199999999999998</c:v>
                </c:pt>
                <c:pt idx="423">
                  <c:v>2.2300000000000004</c:v>
                </c:pt>
                <c:pt idx="424">
                  <c:v>2.2400000000000002</c:v>
                </c:pt>
                <c:pt idx="425">
                  <c:v>2.25</c:v>
                </c:pt>
                <c:pt idx="426">
                  <c:v>2.2599999999999998</c:v>
                </c:pt>
                <c:pt idx="427">
                  <c:v>2.2699999999999996</c:v>
                </c:pt>
                <c:pt idx="428">
                  <c:v>2.2800000000000002</c:v>
                </c:pt>
                <c:pt idx="429">
                  <c:v>2.29</c:v>
                </c:pt>
                <c:pt idx="430">
                  <c:v>2.2999999999999998</c:v>
                </c:pt>
                <c:pt idx="431">
                  <c:v>2.3099999999999996</c:v>
                </c:pt>
                <c:pt idx="432">
                  <c:v>2.3200000000000003</c:v>
                </c:pt>
                <c:pt idx="433">
                  <c:v>2.33</c:v>
                </c:pt>
                <c:pt idx="434">
                  <c:v>2.34</c:v>
                </c:pt>
                <c:pt idx="435">
                  <c:v>2.3499999999999996</c:v>
                </c:pt>
                <c:pt idx="436">
                  <c:v>2.3600000000000003</c:v>
                </c:pt>
                <c:pt idx="437">
                  <c:v>2.37</c:v>
                </c:pt>
                <c:pt idx="438">
                  <c:v>2.38</c:v>
                </c:pt>
                <c:pt idx="439">
                  <c:v>2.3899999999999997</c:v>
                </c:pt>
                <c:pt idx="440">
                  <c:v>2.4000000000000004</c:v>
                </c:pt>
                <c:pt idx="441">
                  <c:v>2.41</c:v>
                </c:pt>
                <c:pt idx="442">
                  <c:v>2.42</c:v>
                </c:pt>
                <c:pt idx="443">
                  <c:v>2.4299999999999997</c:v>
                </c:pt>
                <c:pt idx="444">
                  <c:v>2.4400000000000004</c:v>
                </c:pt>
                <c:pt idx="445">
                  <c:v>2.4500000000000002</c:v>
                </c:pt>
                <c:pt idx="446">
                  <c:v>2.46</c:v>
                </c:pt>
                <c:pt idx="447">
                  <c:v>2.4699999999999998</c:v>
                </c:pt>
                <c:pt idx="448">
                  <c:v>2.4800000000000004</c:v>
                </c:pt>
                <c:pt idx="449">
                  <c:v>2.4900000000000002</c:v>
                </c:pt>
                <c:pt idx="450">
                  <c:v>2.5</c:v>
                </c:pt>
                <c:pt idx="451">
                  <c:v>2.5099999999999998</c:v>
                </c:pt>
                <c:pt idx="452">
                  <c:v>2.5199999999999996</c:v>
                </c:pt>
                <c:pt idx="453">
                  <c:v>2.5300000000000002</c:v>
                </c:pt>
                <c:pt idx="454">
                  <c:v>2.54</c:v>
                </c:pt>
                <c:pt idx="455">
                  <c:v>2.5499999999999998</c:v>
                </c:pt>
                <c:pt idx="456">
                  <c:v>2.5599999999999996</c:v>
                </c:pt>
                <c:pt idx="457">
                  <c:v>2.5700000000000003</c:v>
                </c:pt>
                <c:pt idx="458">
                  <c:v>2.58</c:v>
                </c:pt>
                <c:pt idx="459">
                  <c:v>2.59</c:v>
                </c:pt>
                <c:pt idx="460">
                  <c:v>2.5999999999999996</c:v>
                </c:pt>
                <c:pt idx="461">
                  <c:v>2.6100000000000003</c:v>
                </c:pt>
                <c:pt idx="462">
                  <c:v>2.62</c:v>
                </c:pt>
                <c:pt idx="463">
                  <c:v>2.63</c:v>
                </c:pt>
                <c:pt idx="464">
                  <c:v>2.6399999999999997</c:v>
                </c:pt>
                <c:pt idx="465">
                  <c:v>2.6500000000000004</c:v>
                </c:pt>
                <c:pt idx="466">
                  <c:v>2.66</c:v>
                </c:pt>
                <c:pt idx="467">
                  <c:v>2.67</c:v>
                </c:pt>
                <c:pt idx="468">
                  <c:v>2.6799999999999997</c:v>
                </c:pt>
                <c:pt idx="469">
                  <c:v>2.6900000000000004</c:v>
                </c:pt>
                <c:pt idx="470">
                  <c:v>2.7</c:v>
                </c:pt>
                <c:pt idx="471">
                  <c:v>2.71</c:v>
                </c:pt>
                <c:pt idx="472">
                  <c:v>2.7199999999999998</c:v>
                </c:pt>
                <c:pt idx="473">
                  <c:v>2.7300000000000004</c:v>
                </c:pt>
                <c:pt idx="474">
                  <c:v>2.74</c:v>
                </c:pt>
                <c:pt idx="475">
                  <c:v>2.75</c:v>
                </c:pt>
                <c:pt idx="476">
                  <c:v>2.76</c:v>
                </c:pt>
                <c:pt idx="477">
                  <c:v>2.7699999999999996</c:v>
                </c:pt>
                <c:pt idx="478">
                  <c:v>2.7800000000000002</c:v>
                </c:pt>
                <c:pt idx="479">
                  <c:v>2.79</c:v>
                </c:pt>
                <c:pt idx="480">
                  <c:v>2.8</c:v>
                </c:pt>
                <c:pt idx="481">
                  <c:v>2.8099999999999996</c:v>
                </c:pt>
                <c:pt idx="482">
                  <c:v>2.8200000000000003</c:v>
                </c:pt>
                <c:pt idx="483">
                  <c:v>2.83</c:v>
                </c:pt>
                <c:pt idx="484">
                  <c:v>2.84</c:v>
                </c:pt>
                <c:pt idx="485">
                  <c:v>2.8499999999999996</c:v>
                </c:pt>
                <c:pt idx="486">
                  <c:v>2.8600000000000003</c:v>
                </c:pt>
                <c:pt idx="487">
                  <c:v>2.87</c:v>
                </c:pt>
                <c:pt idx="488">
                  <c:v>2.88</c:v>
                </c:pt>
                <c:pt idx="489">
                  <c:v>2.8899999999999997</c:v>
                </c:pt>
                <c:pt idx="490">
                  <c:v>2.9000000000000004</c:v>
                </c:pt>
                <c:pt idx="491">
                  <c:v>2.91</c:v>
                </c:pt>
                <c:pt idx="492">
                  <c:v>2.92</c:v>
                </c:pt>
                <c:pt idx="493">
                  <c:v>2.9299999999999997</c:v>
                </c:pt>
                <c:pt idx="494">
                  <c:v>2.9400000000000004</c:v>
                </c:pt>
                <c:pt idx="495">
                  <c:v>2.95</c:v>
                </c:pt>
                <c:pt idx="496">
                  <c:v>2.96</c:v>
                </c:pt>
                <c:pt idx="497">
                  <c:v>2.9699999999999998</c:v>
                </c:pt>
                <c:pt idx="498">
                  <c:v>2.9800000000000004</c:v>
                </c:pt>
                <c:pt idx="499">
                  <c:v>2.99</c:v>
                </c:pt>
                <c:pt idx="500">
                  <c:v>3</c:v>
                </c:pt>
                <c:pt idx="501">
                  <c:v>3.01</c:v>
                </c:pt>
                <c:pt idx="502">
                  <c:v>3.0199999999999996</c:v>
                </c:pt>
                <c:pt idx="503">
                  <c:v>3.0300000000000002</c:v>
                </c:pt>
                <c:pt idx="504">
                  <c:v>3.04</c:v>
                </c:pt>
                <c:pt idx="505">
                  <c:v>3.05</c:v>
                </c:pt>
                <c:pt idx="506">
                  <c:v>3.0599999999999996</c:v>
                </c:pt>
                <c:pt idx="507">
                  <c:v>3.0700000000000003</c:v>
                </c:pt>
                <c:pt idx="508">
                  <c:v>3.08</c:v>
                </c:pt>
                <c:pt idx="509">
                  <c:v>3.09</c:v>
                </c:pt>
                <c:pt idx="510">
                  <c:v>3.0999999999999996</c:v>
                </c:pt>
                <c:pt idx="511">
                  <c:v>3.1100000000000003</c:v>
                </c:pt>
                <c:pt idx="512">
                  <c:v>3.12</c:v>
                </c:pt>
                <c:pt idx="513">
                  <c:v>3.13</c:v>
                </c:pt>
                <c:pt idx="514">
                  <c:v>3.1399999999999997</c:v>
                </c:pt>
                <c:pt idx="515">
                  <c:v>3.1500000000000004</c:v>
                </c:pt>
                <c:pt idx="516">
                  <c:v>3.16</c:v>
                </c:pt>
                <c:pt idx="517">
                  <c:v>3.17</c:v>
                </c:pt>
                <c:pt idx="518">
                  <c:v>3.1799999999999997</c:v>
                </c:pt>
                <c:pt idx="519">
                  <c:v>3.1900000000000004</c:v>
                </c:pt>
                <c:pt idx="520">
                  <c:v>3.2</c:v>
                </c:pt>
                <c:pt idx="521">
                  <c:v>3.21</c:v>
                </c:pt>
                <c:pt idx="522">
                  <c:v>3.2199999999999998</c:v>
                </c:pt>
                <c:pt idx="523">
                  <c:v>3.2300000000000004</c:v>
                </c:pt>
                <c:pt idx="524">
                  <c:v>3.24</c:v>
                </c:pt>
                <c:pt idx="525">
                  <c:v>3.25</c:v>
                </c:pt>
                <c:pt idx="526">
                  <c:v>3.26</c:v>
                </c:pt>
                <c:pt idx="527">
                  <c:v>3.2699999999999996</c:v>
                </c:pt>
                <c:pt idx="528">
                  <c:v>3.2800000000000002</c:v>
                </c:pt>
                <c:pt idx="529">
                  <c:v>3.29</c:v>
                </c:pt>
                <c:pt idx="530">
                  <c:v>3.3</c:v>
                </c:pt>
                <c:pt idx="531">
                  <c:v>3.3099999999999996</c:v>
                </c:pt>
                <c:pt idx="532">
                  <c:v>3.3200000000000003</c:v>
                </c:pt>
                <c:pt idx="533">
                  <c:v>3.33</c:v>
                </c:pt>
                <c:pt idx="534">
                  <c:v>3.34</c:v>
                </c:pt>
                <c:pt idx="535">
                  <c:v>3.3499999999999996</c:v>
                </c:pt>
                <c:pt idx="536">
                  <c:v>3.3600000000000003</c:v>
                </c:pt>
                <c:pt idx="537">
                  <c:v>3.37</c:v>
                </c:pt>
                <c:pt idx="538">
                  <c:v>3.38</c:v>
                </c:pt>
                <c:pt idx="539">
                  <c:v>3.3899999999999997</c:v>
                </c:pt>
                <c:pt idx="540">
                  <c:v>3.4000000000000004</c:v>
                </c:pt>
                <c:pt idx="541">
                  <c:v>3.41</c:v>
                </c:pt>
                <c:pt idx="542">
                  <c:v>3.42</c:v>
                </c:pt>
                <c:pt idx="543">
                  <c:v>3.4299999999999997</c:v>
                </c:pt>
                <c:pt idx="544">
                  <c:v>3.4400000000000004</c:v>
                </c:pt>
                <c:pt idx="545">
                  <c:v>3.45</c:v>
                </c:pt>
                <c:pt idx="546">
                  <c:v>3.46</c:v>
                </c:pt>
                <c:pt idx="547">
                  <c:v>3.4699999999999998</c:v>
                </c:pt>
                <c:pt idx="548">
                  <c:v>3.4800000000000004</c:v>
                </c:pt>
                <c:pt idx="549">
                  <c:v>3.49</c:v>
                </c:pt>
                <c:pt idx="550">
                  <c:v>3.5</c:v>
                </c:pt>
                <c:pt idx="551">
                  <c:v>3.51</c:v>
                </c:pt>
                <c:pt idx="552">
                  <c:v>3.5199999999999996</c:v>
                </c:pt>
                <c:pt idx="553">
                  <c:v>3.5300000000000002</c:v>
                </c:pt>
                <c:pt idx="554">
                  <c:v>3.54</c:v>
                </c:pt>
                <c:pt idx="555">
                  <c:v>3.55</c:v>
                </c:pt>
                <c:pt idx="556">
                  <c:v>3.5599999999999996</c:v>
                </c:pt>
                <c:pt idx="557">
                  <c:v>3.5700000000000003</c:v>
                </c:pt>
                <c:pt idx="558">
                  <c:v>3.58</c:v>
                </c:pt>
                <c:pt idx="559">
                  <c:v>3.59</c:v>
                </c:pt>
                <c:pt idx="560">
                  <c:v>3.5999999999999996</c:v>
                </c:pt>
                <c:pt idx="561">
                  <c:v>3.6100000000000003</c:v>
                </c:pt>
                <c:pt idx="562">
                  <c:v>3.62</c:v>
                </c:pt>
                <c:pt idx="563">
                  <c:v>3.63</c:v>
                </c:pt>
                <c:pt idx="564">
                  <c:v>3.6399999999999997</c:v>
                </c:pt>
                <c:pt idx="565">
                  <c:v>3.6500000000000004</c:v>
                </c:pt>
                <c:pt idx="566">
                  <c:v>3.66</c:v>
                </c:pt>
                <c:pt idx="567">
                  <c:v>3.67</c:v>
                </c:pt>
                <c:pt idx="568">
                  <c:v>3.6799999999999997</c:v>
                </c:pt>
                <c:pt idx="569">
                  <c:v>3.6900000000000004</c:v>
                </c:pt>
                <c:pt idx="570">
                  <c:v>3.7</c:v>
                </c:pt>
                <c:pt idx="571">
                  <c:v>3.71</c:v>
                </c:pt>
                <c:pt idx="572">
                  <c:v>3.7199999999999998</c:v>
                </c:pt>
                <c:pt idx="573">
                  <c:v>3.7300000000000004</c:v>
                </c:pt>
                <c:pt idx="574">
                  <c:v>3.74</c:v>
                </c:pt>
                <c:pt idx="575">
                  <c:v>3.75</c:v>
                </c:pt>
                <c:pt idx="576">
                  <c:v>3.76</c:v>
                </c:pt>
                <c:pt idx="577">
                  <c:v>3.7699999999999996</c:v>
                </c:pt>
                <c:pt idx="578">
                  <c:v>3.7800000000000002</c:v>
                </c:pt>
                <c:pt idx="579">
                  <c:v>3.79</c:v>
                </c:pt>
                <c:pt idx="580">
                  <c:v>3.8</c:v>
                </c:pt>
                <c:pt idx="581">
                  <c:v>3.8099999999999996</c:v>
                </c:pt>
                <c:pt idx="582">
                  <c:v>3.8200000000000003</c:v>
                </c:pt>
                <c:pt idx="583">
                  <c:v>3.83</c:v>
                </c:pt>
                <c:pt idx="584">
                  <c:v>3.84</c:v>
                </c:pt>
                <c:pt idx="585">
                  <c:v>3.8499999999999996</c:v>
                </c:pt>
                <c:pt idx="586">
                  <c:v>3.8600000000000003</c:v>
                </c:pt>
                <c:pt idx="587">
                  <c:v>3.87</c:v>
                </c:pt>
                <c:pt idx="588">
                  <c:v>3.88</c:v>
                </c:pt>
                <c:pt idx="589">
                  <c:v>3.8899999999999997</c:v>
                </c:pt>
                <c:pt idx="590">
                  <c:v>3.9000000000000004</c:v>
                </c:pt>
                <c:pt idx="591">
                  <c:v>3.91</c:v>
                </c:pt>
                <c:pt idx="592">
                  <c:v>3.92</c:v>
                </c:pt>
                <c:pt idx="593">
                  <c:v>3.9299999999999997</c:v>
                </c:pt>
                <c:pt idx="594">
                  <c:v>3.9400000000000004</c:v>
                </c:pt>
                <c:pt idx="595">
                  <c:v>3.95</c:v>
                </c:pt>
                <c:pt idx="596">
                  <c:v>3.96</c:v>
                </c:pt>
                <c:pt idx="597">
                  <c:v>3.9699999999999998</c:v>
                </c:pt>
                <c:pt idx="598">
                  <c:v>3.9800000000000004</c:v>
                </c:pt>
                <c:pt idx="599">
                  <c:v>3.99</c:v>
                </c:pt>
                <c:pt idx="600">
                  <c:v>4</c:v>
                </c:pt>
                <c:pt idx="601">
                  <c:v>4.01</c:v>
                </c:pt>
                <c:pt idx="602">
                  <c:v>4.0199999999999996</c:v>
                </c:pt>
                <c:pt idx="603">
                  <c:v>4.03</c:v>
                </c:pt>
                <c:pt idx="604">
                  <c:v>4.04</c:v>
                </c:pt>
                <c:pt idx="605">
                  <c:v>4.05</c:v>
                </c:pt>
                <c:pt idx="606">
                  <c:v>4.0599999999999996</c:v>
                </c:pt>
                <c:pt idx="607">
                  <c:v>4.07</c:v>
                </c:pt>
                <c:pt idx="608">
                  <c:v>4.08</c:v>
                </c:pt>
                <c:pt idx="609">
                  <c:v>4.09</c:v>
                </c:pt>
                <c:pt idx="610">
                  <c:v>4.0999999999999996</c:v>
                </c:pt>
                <c:pt idx="611">
                  <c:v>4.1100000000000003</c:v>
                </c:pt>
                <c:pt idx="612">
                  <c:v>4.12</c:v>
                </c:pt>
                <c:pt idx="613">
                  <c:v>4.13</c:v>
                </c:pt>
                <c:pt idx="614">
                  <c:v>4.1399999999999997</c:v>
                </c:pt>
                <c:pt idx="615">
                  <c:v>4.1500000000000004</c:v>
                </c:pt>
                <c:pt idx="616">
                  <c:v>4.16</c:v>
                </c:pt>
                <c:pt idx="617">
                  <c:v>4.17</c:v>
                </c:pt>
                <c:pt idx="618">
                  <c:v>4.18</c:v>
                </c:pt>
                <c:pt idx="619">
                  <c:v>4.1900000000000004</c:v>
                </c:pt>
                <c:pt idx="620">
                  <c:v>4.2</c:v>
                </c:pt>
                <c:pt idx="621">
                  <c:v>4.21</c:v>
                </c:pt>
                <c:pt idx="622">
                  <c:v>4.22</c:v>
                </c:pt>
                <c:pt idx="623">
                  <c:v>4.2300000000000004</c:v>
                </c:pt>
                <c:pt idx="624">
                  <c:v>4.24</c:v>
                </c:pt>
                <c:pt idx="625">
                  <c:v>4.25</c:v>
                </c:pt>
                <c:pt idx="626">
                  <c:v>4.26</c:v>
                </c:pt>
                <c:pt idx="627">
                  <c:v>4.2699999999999996</c:v>
                </c:pt>
                <c:pt idx="628">
                  <c:v>4.28</c:v>
                </c:pt>
                <c:pt idx="629">
                  <c:v>4.29</c:v>
                </c:pt>
                <c:pt idx="630">
                  <c:v>4.3</c:v>
                </c:pt>
                <c:pt idx="631">
                  <c:v>4.3099999999999996</c:v>
                </c:pt>
                <c:pt idx="632">
                  <c:v>4.32</c:v>
                </c:pt>
                <c:pt idx="633">
                  <c:v>4.33</c:v>
                </c:pt>
                <c:pt idx="634">
                  <c:v>4.34</c:v>
                </c:pt>
                <c:pt idx="635">
                  <c:v>4.3499999999999996</c:v>
                </c:pt>
                <c:pt idx="636">
                  <c:v>4.3600000000000003</c:v>
                </c:pt>
                <c:pt idx="637">
                  <c:v>4.37</c:v>
                </c:pt>
                <c:pt idx="638">
                  <c:v>4.38</c:v>
                </c:pt>
                <c:pt idx="639">
                  <c:v>4.3899999999999997</c:v>
                </c:pt>
                <c:pt idx="640">
                  <c:v>4.4000000000000004</c:v>
                </c:pt>
                <c:pt idx="641">
                  <c:v>4.41</c:v>
                </c:pt>
                <c:pt idx="642">
                  <c:v>4.42</c:v>
                </c:pt>
                <c:pt idx="643">
                  <c:v>4.43</c:v>
                </c:pt>
                <c:pt idx="644">
                  <c:v>4.4400000000000004</c:v>
                </c:pt>
                <c:pt idx="645">
                  <c:v>4.45</c:v>
                </c:pt>
                <c:pt idx="646">
                  <c:v>4.46</c:v>
                </c:pt>
                <c:pt idx="647">
                  <c:v>4.47</c:v>
                </c:pt>
                <c:pt idx="648">
                  <c:v>4.4800000000000004</c:v>
                </c:pt>
                <c:pt idx="649">
                  <c:v>4.49</c:v>
                </c:pt>
                <c:pt idx="650">
                  <c:v>4.5</c:v>
                </c:pt>
                <c:pt idx="651">
                  <c:v>4.51</c:v>
                </c:pt>
                <c:pt idx="652">
                  <c:v>4.5199999999999996</c:v>
                </c:pt>
                <c:pt idx="653">
                  <c:v>4.53</c:v>
                </c:pt>
                <c:pt idx="654">
                  <c:v>4.54</c:v>
                </c:pt>
                <c:pt idx="655">
                  <c:v>4.55</c:v>
                </c:pt>
                <c:pt idx="656">
                  <c:v>4.5599999999999996</c:v>
                </c:pt>
                <c:pt idx="657">
                  <c:v>4.57</c:v>
                </c:pt>
                <c:pt idx="658">
                  <c:v>4.58</c:v>
                </c:pt>
                <c:pt idx="659">
                  <c:v>4.59</c:v>
                </c:pt>
                <c:pt idx="660">
                  <c:v>4.5999999999999996</c:v>
                </c:pt>
                <c:pt idx="661">
                  <c:v>4.6100000000000003</c:v>
                </c:pt>
                <c:pt idx="662">
                  <c:v>4.62</c:v>
                </c:pt>
                <c:pt idx="663">
                  <c:v>4.63</c:v>
                </c:pt>
                <c:pt idx="664">
                  <c:v>4.6399999999999997</c:v>
                </c:pt>
                <c:pt idx="665">
                  <c:v>4.6500000000000004</c:v>
                </c:pt>
                <c:pt idx="666">
                  <c:v>4.66</c:v>
                </c:pt>
                <c:pt idx="667">
                  <c:v>4.67</c:v>
                </c:pt>
                <c:pt idx="668">
                  <c:v>4.68</c:v>
                </c:pt>
                <c:pt idx="669">
                  <c:v>4.6900000000000004</c:v>
                </c:pt>
                <c:pt idx="670">
                  <c:v>4.7</c:v>
                </c:pt>
                <c:pt idx="671">
                  <c:v>4.71</c:v>
                </c:pt>
                <c:pt idx="672">
                  <c:v>4.72</c:v>
                </c:pt>
                <c:pt idx="673">
                  <c:v>4.7300000000000004</c:v>
                </c:pt>
                <c:pt idx="674">
                  <c:v>4.74</c:v>
                </c:pt>
                <c:pt idx="675">
                  <c:v>4.75</c:v>
                </c:pt>
                <c:pt idx="676">
                  <c:v>4.76</c:v>
                </c:pt>
                <c:pt idx="677">
                  <c:v>4.7699999999999996</c:v>
                </c:pt>
                <c:pt idx="678">
                  <c:v>4.78</c:v>
                </c:pt>
                <c:pt idx="679">
                  <c:v>4.79</c:v>
                </c:pt>
                <c:pt idx="680">
                  <c:v>4.8</c:v>
                </c:pt>
                <c:pt idx="681">
                  <c:v>4.8099999999999996</c:v>
                </c:pt>
                <c:pt idx="682">
                  <c:v>4.82</c:v>
                </c:pt>
                <c:pt idx="683">
                  <c:v>4.83</c:v>
                </c:pt>
                <c:pt idx="684">
                  <c:v>4.84</c:v>
                </c:pt>
                <c:pt idx="685">
                  <c:v>4.8499999999999996</c:v>
                </c:pt>
                <c:pt idx="686">
                  <c:v>4.8600000000000003</c:v>
                </c:pt>
                <c:pt idx="687">
                  <c:v>4.87</c:v>
                </c:pt>
                <c:pt idx="688">
                  <c:v>4.88</c:v>
                </c:pt>
                <c:pt idx="689">
                  <c:v>4.8899999999999997</c:v>
                </c:pt>
                <c:pt idx="690">
                  <c:v>4.9000000000000004</c:v>
                </c:pt>
                <c:pt idx="691">
                  <c:v>4.91</c:v>
                </c:pt>
                <c:pt idx="692">
                  <c:v>4.92</c:v>
                </c:pt>
                <c:pt idx="693">
                  <c:v>4.93</c:v>
                </c:pt>
                <c:pt idx="694">
                  <c:v>4.9400000000000004</c:v>
                </c:pt>
                <c:pt idx="695">
                  <c:v>4.95</c:v>
                </c:pt>
                <c:pt idx="696">
                  <c:v>4.96</c:v>
                </c:pt>
                <c:pt idx="697">
                  <c:v>4.97</c:v>
                </c:pt>
                <c:pt idx="698">
                  <c:v>4.9800000000000004</c:v>
                </c:pt>
                <c:pt idx="699">
                  <c:v>4.99</c:v>
                </c:pt>
                <c:pt idx="700">
                  <c:v>5</c:v>
                </c:pt>
                <c:pt idx="701">
                  <c:v>5.01</c:v>
                </c:pt>
                <c:pt idx="702">
                  <c:v>5.0199999999999996</c:v>
                </c:pt>
                <c:pt idx="703">
                  <c:v>5.03</c:v>
                </c:pt>
                <c:pt idx="704">
                  <c:v>5.04</c:v>
                </c:pt>
                <c:pt idx="705">
                  <c:v>5.05</c:v>
                </c:pt>
                <c:pt idx="706">
                  <c:v>5.0599999999999996</c:v>
                </c:pt>
                <c:pt idx="707">
                  <c:v>5.07</c:v>
                </c:pt>
                <c:pt idx="708">
                  <c:v>5.08</c:v>
                </c:pt>
                <c:pt idx="709">
                  <c:v>5.09</c:v>
                </c:pt>
                <c:pt idx="710">
                  <c:v>5.0999999999999996</c:v>
                </c:pt>
                <c:pt idx="711">
                  <c:v>5.1100000000000003</c:v>
                </c:pt>
                <c:pt idx="712">
                  <c:v>5.12</c:v>
                </c:pt>
                <c:pt idx="713">
                  <c:v>5.13</c:v>
                </c:pt>
                <c:pt idx="714">
                  <c:v>5.14</c:v>
                </c:pt>
                <c:pt idx="715">
                  <c:v>5.15</c:v>
                </c:pt>
                <c:pt idx="716">
                  <c:v>5.16</c:v>
                </c:pt>
                <c:pt idx="717">
                  <c:v>5.17</c:v>
                </c:pt>
                <c:pt idx="718">
                  <c:v>5.18</c:v>
                </c:pt>
                <c:pt idx="719">
                  <c:v>5.19</c:v>
                </c:pt>
                <c:pt idx="720">
                  <c:v>5.2</c:v>
                </c:pt>
                <c:pt idx="721">
                  <c:v>5.21</c:v>
                </c:pt>
                <c:pt idx="722">
                  <c:v>5.22</c:v>
                </c:pt>
                <c:pt idx="723">
                  <c:v>5.23</c:v>
                </c:pt>
                <c:pt idx="724">
                  <c:v>5.24</c:v>
                </c:pt>
                <c:pt idx="725">
                  <c:v>5.25</c:v>
                </c:pt>
                <c:pt idx="726">
                  <c:v>5.26</c:v>
                </c:pt>
                <c:pt idx="727">
                  <c:v>5.27</c:v>
                </c:pt>
                <c:pt idx="728">
                  <c:v>5.28</c:v>
                </c:pt>
                <c:pt idx="729">
                  <c:v>5.29</c:v>
                </c:pt>
                <c:pt idx="730">
                  <c:v>5.3</c:v>
                </c:pt>
                <c:pt idx="731">
                  <c:v>5.31</c:v>
                </c:pt>
                <c:pt idx="732">
                  <c:v>5.32</c:v>
                </c:pt>
                <c:pt idx="733">
                  <c:v>5.33</c:v>
                </c:pt>
                <c:pt idx="734">
                  <c:v>5.34</c:v>
                </c:pt>
                <c:pt idx="735">
                  <c:v>5.35</c:v>
                </c:pt>
                <c:pt idx="736">
                  <c:v>5.36</c:v>
                </c:pt>
                <c:pt idx="737">
                  <c:v>5.37</c:v>
                </c:pt>
                <c:pt idx="738">
                  <c:v>5.38</c:v>
                </c:pt>
                <c:pt idx="739">
                  <c:v>5.39</c:v>
                </c:pt>
                <c:pt idx="740">
                  <c:v>5.4</c:v>
                </c:pt>
                <c:pt idx="741">
                  <c:v>5.41</c:v>
                </c:pt>
                <c:pt idx="742">
                  <c:v>5.42</c:v>
                </c:pt>
                <c:pt idx="743">
                  <c:v>5.43</c:v>
                </c:pt>
                <c:pt idx="744">
                  <c:v>5.44</c:v>
                </c:pt>
                <c:pt idx="745">
                  <c:v>5.45</c:v>
                </c:pt>
                <c:pt idx="746">
                  <c:v>5.46</c:v>
                </c:pt>
                <c:pt idx="747">
                  <c:v>5.47</c:v>
                </c:pt>
                <c:pt idx="748">
                  <c:v>5.48</c:v>
                </c:pt>
                <c:pt idx="749">
                  <c:v>5.49</c:v>
                </c:pt>
                <c:pt idx="750">
                  <c:v>5.5</c:v>
                </c:pt>
                <c:pt idx="751">
                  <c:v>5.51</c:v>
                </c:pt>
                <c:pt idx="752">
                  <c:v>5.52</c:v>
                </c:pt>
                <c:pt idx="753">
                  <c:v>5.53</c:v>
                </c:pt>
                <c:pt idx="754">
                  <c:v>5.54</c:v>
                </c:pt>
                <c:pt idx="755">
                  <c:v>5.55</c:v>
                </c:pt>
                <c:pt idx="756">
                  <c:v>5.56</c:v>
                </c:pt>
                <c:pt idx="757">
                  <c:v>5.57</c:v>
                </c:pt>
                <c:pt idx="758">
                  <c:v>5.58</c:v>
                </c:pt>
                <c:pt idx="759">
                  <c:v>5.59</c:v>
                </c:pt>
                <c:pt idx="760">
                  <c:v>5.6</c:v>
                </c:pt>
                <c:pt idx="761">
                  <c:v>5.61</c:v>
                </c:pt>
                <c:pt idx="762">
                  <c:v>5.62</c:v>
                </c:pt>
                <c:pt idx="763">
                  <c:v>5.63</c:v>
                </c:pt>
                <c:pt idx="764">
                  <c:v>5.64</c:v>
                </c:pt>
                <c:pt idx="765">
                  <c:v>5.65</c:v>
                </c:pt>
                <c:pt idx="766">
                  <c:v>5.66</c:v>
                </c:pt>
                <c:pt idx="767">
                  <c:v>5.67</c:v>
                </c:pt>
                <c:pt idx="768">
                  <c:v>5.68</c:v>
                </c:pt>
                <c:pt idx="769">
                  <c:v>5.69</c:v>
                </c:pt>
                <c:pt idx="770">
                  <c:v>5.7</c:v>
                </c:pt>
                <c:pt idx="771">
                  <c:v>5.71</c:v>
                </c:pt>
                <c:pt idx="772">
                  <c:v>5.72</c:v>
                </c:pt>
                <c:pt idx="773">
                  <c:v>5.73</c:v>
                </c:pt>
                <c:pt idx="774">
                  <c:v>5.74</c:v>
                </c:pt>
                <c:pt idx="775">
                  <c:v>5.75</c:v>
                </c:pt>
                <c:pt idx="776">
                  <c:v>5.76</c:v>
                </c:pt>
                <c:pt idx="777">
                  <c:v>5.77</c:v>
                </c:pt>
                <c:pt idx="778">
                  <c:v>5.78</c:v>
                </c:pt>
                <c:pt idx="779">
                  <c:v>5.79</c:v>
                </c:pt>
                <c:pt idx="780">
                  <c:v>5.8</c:v>
                </c:pt>
                <c:pt idx="781">
                  <c:v>5.81</c:v>
                </c:pt>
                <c:pt idx="782">
                  <c:v>5.82</c:v>
                </c:pt>
                <c:pt idx="783">
                  <c:v>5.83</c:v>
                </c:pt>
                <c:pt idx="784">
                  <c:v>5.84</c:v>
                </c:pt>
                <c:pt idx="785">
                  <c:v>5.85</c:v>
                </c:pt>
                <c:pt idx="786">
                  <c:v>5.86</c:v>
                </c:pt>
                <c:pt idx="787">
                  <c:v>5.87</c:v>
                </c:pt>
                <c:pt idx="788">
                  <c:v>5.88</c:v>
                </c:pt>
                <c:pt idx="789">
                  <c:v>5.89</c:v>
                </c:pt>
                <c:pt idx="790">
                  <c:v>5.9</c:v>
                </c:pt>
                <c:pt idx="791">
                  <c:v>5.91</c:v>
                </c:pt>
                <c:pt idx="792">
                  <c:v>5.92</c:v>
                </c:pt>
                <c:pt idx="793">
                  <c:v>5.93</c:v>
                </c:pt>
                <c:pt idx="794">
                  <c:v>5.94</c:v>
                </c:pt>
                <c:pt idx="795">
                  <c:v>5.95</c:v>
                </c:pt>
                <c:pt idx="796">
                  <c:v>5.96</c:v>
                </c:pt>
                <c:pt idx="797">
                  <c:v>5.97</c:v>
                </c:pt>
                <c:pt idx="798">
                  <c:v>5.98</c:v>
                </c:pt>
                <c:pt idx="799">
                  <c:v>5.99</c:v>
                </c:pt>
                <c:pt idx="800">
                  <c:v>6</c:v>
                </c:pt>
                <c:pt idx="801">
                  <c:v>6.01</c:v>
                </c:pt>
                <c:pt idx="802">
                  <c:v>6.02</c:v>
                </c:pt>
                <c:pt idx="803">
                  <c:v>6.0299999999999994</c:v>
                </c:pt>
                <c:pt idx="804">
                  <c:v>6.0399999999999991</c:v>
                </c:pt>
                <c:pt idx="805">
                  <c:v>6.0500000000000007</c:v>
                </c:pt>
                <c:pt idx="806">
                  <c:v>6.0600000000000005</c:v>
                </c:pt>
                <c:pt idx="807">
                  <c:v>6.07</c:v>
                </c:pt>
                <c:pt idx="808">
                  <c:v>6.08</c:v>
                </c:pt>
                <c:pt idx="809">
                  <c:v>6.09</c:v>
                </c:pt>
                <c:pt idx="810">
                  <c:v>6.1</c:v>
                </c:pt>
                <c:pt idx="811">
                  <c:v>6.1099999999999994</c:v>
                </c:pt>
                <c:pt idx="812">
                  <c:v>6.1199999999999992</c:v>
                </c:pt>
                <c:pt idx="813">
                  <c:v>6.1300000000000008</c:v>
                </c:pt>
                <c:pt idx="814">
                  <c:v>6.1400000000000006</c:v>
                </c:pt>
                <c:pt idx="815">
                  <c:v>6.15</c:v>
                </c:pt>
                <c:pt idx="816">
                  <c:v>6.16</c:v>
                </c:pt>
                <c:pt idx="817">
                  <c:v>6.17</c:v>
                </c:pt>
                <c:pt idx="818">
                  <c:v>6.18</c:v>
                </c:pt>
                <c:pt idx="819">
                  <c:v>6.1899999999999995</c:v>
                </c:pt>
                <c:pt idx="820">
                  <c:v>6.1999999999999993</c:v>
                </c:pt>
                <c:pt idx="821">
                  <c:v>6.2100000000000009</c:v>
                </c:pt>
                <c:pt idx="822">
                  <c:v>6.2200000000000006</c:v>
                </c:pt>
                <c:pt idx="823">
                  <c:v>6.23</c:v>
                </c:pt>
                <c:pt idx="824">
                  <c:v>6.24</c:v>
                </c:pt>
                <c:pt idx="825">
                  <c:v>6.25</c:v>
                </c:pt>
                <c:pt idx="826">
                  <c:v>6.26</c:v>
                </c:pt>
                <c:pt idx="827">
                  <c:v>6.27</c:v>
                </c:pt>
                <c:pt idx="828">
                  <c:v>6.2799999999999994</c:v>
                </c:pt>
                <c:pt idx="829">
                  <c:v>6.2899999999999991</c:v>
                </c:pt>
                <c:pt idx="830">
                  <c:v>6.3000000000000007</c:v>
                </c:pt>
                <c:pt idx="831">
                  <c:v>6.3100000000000005</c:v>
                </c:pt>
                <c:pt idx="832">
                  <c:v>6.32</c:v>
                </c:pt>
                <c:pt idx="833">
                  <c:v>6.33</c:v>
                </c:pt>
                <c:pt idx="834">
                  <c:v>6.34</c:v>
                </c:pt>
                <c:pt idx="835">
                  <c:v>6.35</c:v>
                </c:pt>
                <c:pt idx="836">
                  <c:v>6.3599999999999994</c:v>
                </c:pt>
                <c:pt idx="837">
                  <c:v>6.3699999999999992</c:v>
                </c:pt>
                <c:pt idx="838">
                  <c:v>6.3800000000000008</c:v>
                </c:pt>
                <c:pt idx="839">
                  <c:v>6.3900000000000006</c:v>
                </c:pt>
                <c:pt idx="840">
                  <c:v>6.4</c:v>
                </c:pt>
                <c:pt idx="841">
                  <c:v>6.41</c:v>
                </c:pt>
                <c:pt idx="842">
                  <c:v>6.42</c:v>
                </c:pt>
                <c:pt idx="843">
                  <c:v>6.43</c:v>
                </c:pt>
                <c:pt idx="844">
                  <c:v>6.4399999999999995</c:v>
                </c:pt>
                <c:pt idx="845">
                  <c:v>6.4499999999999993</c:v>
                </c:pt>
                <c:pt idx="846">
                  <c:v>6.4600000000000009</c:v>
                </c:pt>
                <c:pt idx="847">
                  <c:v>6.4700000000000006</c:v>
                </c:pt>
                <c:pt idx="848">
                  <c:v>6.48</c:v>
                </c:pt>
                <c:pt idx="849">
                  <c:v>6.49</c:v>
                </c:pt>
                <c:pt idx="850">
                  <c:v>6.5</c:v>
                </c:pt>
                <c:pt idx="851">
                  <c:v>6.51</c:v>
                </c:pt>
                <c:pt idx="852">
                  <c:v>6.52</c:v>
                </c:pt>
                <c:pt idx="853">
                  <c:v>6.5299999999999994</c:v>
                </c:pt>
                <c:pt idx="854">
                  <c:v>6.5399999999999991</c:v>
                </c:pt>
                <c:pt idx="855">
                  <c:v>6.5500000000000007</c:v>
                </c:pt>
                <c:pt idx="856">
                  <c:v>6.5600000000000005</c:v>
                </c:pt>
                <c:pt idx="857">
                  <c:v>6.57</c:v>
                </c:pt>
                <c:pt idx="858">
                  <c:v>6.58</c:v>
                </c:pt>
                <c:pt idx="859">
                  <c:v>6.59</c:v>
                </c:pt>
                <c:pt idx="860">
                  <c:v>6.6</c:v>
                </c:pt>
                <c:pt idx="861">
                  <c:v>6.6099999999999994</c:v>
                </c:pt>
                <c:pt idx="862">
                  <c:v>6.6199999999999992</c:v>
                </c:pt>
                <c:pt idx="863">
                  <c:v>6.6300000000000008</c:v>
                </c:pt>
                <c:pt idx="864">
                  <c:v>6.6400000000000006</c:v>
                </c:pt>
                <c:pt idx="865">
                  <c:v>6.65</c:v>
                </c:pt>
                <c:pt idx="866">
                  <c:v>6.66</c:v>
                </c:pt>
                <c:pt idx="867">
                  <c:v>6.67</c:v>
                </c:pt>
                <c:pt idx="868">
                  <c:v>6.68</c:v>
                </c:pt>
                <c:pt idx="869">
                  <c:v>6.6899999999999995</c:v>
                </c:pt>
                <c:pt idx="870">
                  <c:v>6.6999999999999993</c:v>
                </c:pt>
                <c:pt idx="871">
                  <c:v>6.7100000000000009</c:v>
                </c:pt>
                <c:pt idx="872">
                  <c:v>6.7200000000000006</c:v>
                </c:pt>
                <c:pt idx="873">
                  <c:v>6.73</c:v>
                </c:pt>
                <c:pt idx="874">
                  <c:v>6.74</c:v>
                </c:pt>
                <c:pt idx="875">
                  <c:v>6.75</c:v>
                </c:pt>
                <c:pt idx="876">
                  <c:v>6.76</c:v>
                </c:pt>
                <c:pt idx="877">
                  <c:v>6.77</c:v>
                </c:pt>
                <c:pt idx="878">
                  <c:v>6.7799999999999994</c:v>
                </c:pt>
                <c:pt idx="879">
                  <c:v>6.7899999999999991</c:v>
                </c:pt>
                <c:pt idx="880">
                  <c:v>6.8000000000000007</c:v>
                </c:pt>
                <c:pt idx="881">
                  <c:v>6.8100000000000005</c:v>
                </c:pt>
                <c:pt idx="882">
                  <c:v>6.82</c:v>
                </c:pt>
                <c:pt idx="883">
                  <c:v>6.83</c:v>
                </c:pt>
                <c:pt idx="884">
                  <c:v>6.84</c:v>
                </c:pt>
                <c:pt idx="885">
                  <c:v>6.85</c:v>
                </c:pt>
                <c:pt idx="886">
                  <c:v>6.8599999999999994</c:v>
                </c:pt>
                <c:pt idx="887">
                  <c:v>6.8699999999999992</c:v>
                </c:pt>
                <c:pt idx="888">
                  <c:v>6.8800000000000008</c:v>
                </c:pt>
                <c:pt idx="889">
                  <c:v>6.8900000000000006</c:v>
                </c:pt>
                <c:pt idx="890">
                  <c:v>6.9</c:v>
                </c:pt>
                <c:pt idx="891">
                  <c:v>6.91</c:v>
                </c:pt>
                <c:pt idx="892">
                  <c:v>6.92</c:v>
                </c:pt>
                <c:pt idx="893">
                  <c:v>6.93</c:v>
                </c:pt>
                <c:pt idx="894">
                  <c:v>6.9399999999999995</c:v>
                </c:pt>
                <c:pt idx="895">
                  <c:v>6.9499999999999993</c:v>
                </c:pt>
                <c:pt idx="896">
                  <c:v>6.9600000000000009</c:v>
                </c:pt>
                <c:pt idx="897">
                  <c:v>6.9700000000000006</c:v>
                </c:pt>
                <c:pt idx="898">
                  <c:v>6.98</c:v>
                </c:pt>
                <c:pt idx="899">
                  <c:v>6.99</c:v>
                </c:pt>
                <c:pt idx="900">
                  <c:v>7</c:v>
                </c:pt>
                <c:pt idx="901">
                  <c:v>7.01</c:v>
                </c:pt>
                <c:pt idx="902">
                  <c:v>7.02</c:v>
                </c:pt>
                <c:pt idx="903">
                  <c:v>7.0299999999999994</c:v>
                </c:pt>
                <c:pt idx="904">
                  <c:v>7.0399999999999991</c:v>
                </c:pt>
                <c:pt idx="905">
                  <c:v>7.0500000000000007</c:v>
                </c:pt>
                <c:pt idx="906">
                  <c:v>7.0600000000000005</c:v>
                </c:pt>
                <c:pt idx="907">
                  <c:v>7.07</c:v>
                </c:pt>
                <c:pt idx="908">
                  <c:v>7.08</c:v>
                </c:pt>
                <c:pt idx="909">
                  <c:v>7.09</c:v>
                </c:pt>
                <c:pt idx="910">
                  <c:v>7.1</c:v>
                </c:pt>
                <c:pt idx="911">
                  <c:v>7.1099999999999994</c:v>
                </c:pt>
                <c:pt idx="912">
                  <c:v>7.1199999999999992</c:v>
                </c:pt>
                <c:pt idx="913">
                  <c:v>7.1300000000000008</c:v>
                </c:pt>
                <c:pt idx="914">
                  <c:v>7.1400000000000006</c:v>
                </c:pt>
                <c:pt idx="915">
                  <c:v>7.15</c:v>
                </c:pt>
                <c:pt idx="916">
                  <c:v>7.16</c:v>
                </c:pt>
                <c:pt idx="917">
                  <c:v>7.17</c:v>
                </c:pt>
                <c:pt idx="918">
                  <c:v>7.18</c:v>
                </c:pt>
                <c:pt idx="919">
                  <c:v>7.1899999999999995</c:v>
                </c:pt>
                <c:pt idx="920">
                  <c:v>7.1999999999999993</c:v>
                </c:pt>
                <c:pt idx="921">
                  <c:v>7.2100000000000009</c:v>
                </c:pt>
                <c:pt idx="922">
                  <c:v>7.2200000000000006</c:v>
                </c:pt>
                <c:pt idx="923">
                  <c:v>7.23</c:v>
                </c:pt>
                <c:pt idx="924">
                  <c:v>7.24</c:v>
                </c:pt>
                <c:pt idx="925">
                  <c:v>7.25</c:v>
                </c:pt>
                <c:pt idx="926">
                  <c:v>7.26</c:v>
                </c:pt>
                <c:pt idx="927">
                  <c:v>7.27</c:v>
                </c:pt>
                <c:pt idx="928">
                  <c:v>7.2799999999999994</c:v>
                </c:pt>
                <c:pt idx="929">
                  <c:v>7.2899999999999991</c:v>
                </c:pt>
                <c:pt idx="930">
                  <c:v>7.3000000000000007</c:v>
                </c:pt>
                <c:pt idx="931">
                  <c:v>7.3100000000000005</c:v>
                </c:pt>
                <c:pt idx="932">
                  <c:v>7.32</c:v>
                </c:pt>
                <c:pt idx="933">
                  <c:v>7.33</c:v>
                </c:pt>
                <c:pt idx="934">
                  <c:v>7.34</c:v>
                </c:pt>
                <c:pt idx="935">
                  <c:v>7.35</c:v>
                </c:pt>
                <c:pt idx="936">
                  <c:v>7.3599999999999994</c:v>
                </c:pt>
                <c:pt idx="937">
                  <c:v>7.3699999999999992</c:v>
                </c:pt>
                <c:pt idx="938">
                  <c:v>7.3800000000000008</c:v>
                </c:pt>
                <c:pt idx="939">
                  <c:v>7.3900000000000006</c:v>
                </c:pt>
                <c:pt idx="940">
                  <c:v>7.4</c:v>
                </c:pt>
                <c:pt idx="941">
                  <c:v>7.41</c:v>
                </c:pt>
                <c:pt idx="942">
                  <c:v>7.42</c:v>
                </c:pt>
                <c:pt idx="943">
                  <c:v>7.43</c:v>
                </c:pt>
                <c:pt idx="944">
                  <c:v>7.4399999999999995</c:v>
                </c:pt>
                <c:pt idx="945">
                  <c:v>7.4499999999999993</c:v>
                </c:pt>
                <c:pt idx="946">
                  <c:v>7.4600000000000009</c:v>
                </c:pt>
                <c:pt idx="947">
                  <c:v>7.4700000000000006</c:v>
                </c:pt>
                <c:pt idx="948">
                  <c:v>7.48</c:v>
                </c:pt>
                <c:pt idx="949">
                  <c:v>7.49</c:v>
                </c:pt>
                <c:pt idx="950">
                  <c:v>7.5</c:v>
                </c:pt>
                <c:pt idx="951">
                  <c:v>7.51</c:v>
                </c:pt>
                <c:pt idx="952">
                  <c:v>7.52</c:v>
                </c:pt>
                <c:pt idx="953">
                  <c:v>7.5299999999999994</c:v>
                </c:pt>
                <c:pt idx="954">
                  <c:v>7.5399999999999991</c:v>
                </c:pt>
                <c:pt idx="955">
                  <c:v>7.5500000000000007</c:v>
                </c:pt>
                <c:pt idx="956">
                  <c:v>7.5600000000000005</c:v>
                </c:pt>
                <c:pt idx="957">
                  <c:v>7.57</c:v>
                </c:pt>
                <c:pt idx="958">
                  <c:v>7.58</c:v>
                </c:pt>
                <c:pt idx="959">
                  <c:v>7.59</c:v>
                </c:pt>
                <c:pt idx="960">
                  <c:v>7.6</c:v>
                </c:pt>
                <c:pt idx="961">
                  <c:v>7.6099999999999994</c:v>
                </c:pt>
                <c:pt idx="962">
                  <c:v>7.6199999999999992</c:v>
                </c:pt>
                <c:pt idx="963">
                  <c:v>7.6300000000000008</c:v>
                </c:pt>
                <c:pt idx="964">
                  <c:v>7.6400000000000006</c:v>
                </c:pt>
                <c:pt idx="965">
                  <c:v>7.65</c:v>
                </c:pt>
                <c:pt idx="966">
                  <c:v>7.66</c:v>
                </c:pt>
                <c:pt idx="967">
                  <c:v>7.67</c:v>
                </c:pt>
                <c:pt idx="968">
                  <c:v>7.68</c:v>
                </c:pt>
                <c:pt idx="969">
                  <c:v>7.6899999999999995</c:v>
                </c:pt>
                <c:pt idx="970">
                  <c:v>7.6999999999999993</c:v>
                </c:pt>
                <c:pt idx="971">
                  <c:v>7.7100000000000009</c:v>
                </c:pt>
                <c:pt idx="972">
                  <c:v>7.7200000000000006</c:v>
                </c:pt>
                <c:pt idx="973">
                  <c:v>7.73</c:v>
                </c:pt>
                <c:pt idx="974">
                  <c:v>7.74</c:v>
                </c:pt>
                <c:pt idx="975">
                  <c:v>7.75</c:v>
                </c:pt>
                <c:pt idx="976">
                  <c:v>7.76</c:v>
                </c:pt>
                <c:pt idx="977">
                  <c:v>7.77</c:v>
                </c:pt>
                <c:pt idx="978">
                  <c:v>7.7799999999999994</c:v>
                </c:pt>
                <c:pt idx="979">
                  <c:v>7.7899999999999991</c:v>
                </c:pt>
                <c:pt idx="980">
                  <c:v>7.8000000000000007</c:v>
                </c:pt>
                <c:pt idx="981">
                  <c:v>7.8100000000000005</c:v>
                </c:pt>
                <c:pt idx="982">
                  <c:v>7.82</c:v>
                </c:pt>
                <c:pt idx="983">
                  <c:v>7.83</c:v>
                </c:pt>
                <c:pt idx="984">
                  <c:v>7.84</c:v>
                </c:pt>
                <c:pt idx="985">
                  <c:v>7.85</c:v>
                </c:pt>
                <c:pt idx="986">
                  <c:v>7.8599999999999994</c:v>
                </c:pt>
                <c:pt idx="987">
                  <c:v>7.8699999999999992</c:v>
                </c:pt>
                <c:pt idx="988">
                  <c:v>7.8800000000000008</c:v>
                </c:pt>
                <c:pt idx="989">
                  <c:v>7.8900000000000006</c:v>
                </c:pt>
                <c:pt idx="990">
                  <c:v>7.9</c:v>
                </c:pt>
                <c:pt idx="991">
                  <c:v>7.91</c:v>
                </c:pt>
                <c:pt idx="992">
                  <c:v>7.92</c:v>
                </c:pt>
                <c:pt idx="993">
                  <c:v>7.93</c:v>
                </c:pt>
                <c:pt idx="994">
                  <c:v>7.9399999999999995</c:v>
                </c:pt>
                <c:pt idx="995">
                  <c:v>7.9499999999999993</c:v>
                </c:pt>
                <c:pt idx="996">
                  <c:v>7.9600000000000009</c:v>
                </c:pt>
                <c:pt idx="997">
                  <c:v>7.9700000000000006</c:v>
                </c:pt>
                <c:pt idx="998">
                  <c:v>7.98</c:v>
                </c:pt>
                <c:pt idx="999">
                  <c:v>7.99</c:v>
                </c:pt>
                <c:pt idx="1000">
                  <c:v>8</c:v>
                </c:pt>
                <c:pt idx="1001">
                  <c:v>8.01</c:v>
                </c:pt>
                <c:pt idx="1002">
                  <c:v>8.02</c:v>
                </c:pt>
                <c:pt idx="1003">
                  <c:v>8.0299999999999994</c:v>
                </c:pt>
                <c:pt idx="1004">
                  <c:v>8.0399999999999991</c:v>
                </c:pt>
                <c:pt idx="1005">
                  <c:v>8.0500000000000007</c:v>
                </c:pt>
                <c:pt idx="1006">
                  <c:v>8.06</c:v>
                </c:pt>
                <c:pt idx="1007">
                  <c:v>8.07</c:v>
                </c:pt>
                <c:pt idx="1008">
                  <c:v>8.08</c:v>
                </c:pt>
                <c:pt idx="1009">
                  <c:v>8.09</c:v>
                </c:pt>
                <c:pt idx="1010">
                  <c:v>8.1</c:v>
                </c:pt>
                <c:pt idx="1011">
                  <c:v>8.11</c:v>
                </c:pt>
                <c:pt idx="1012">
                  <c:v>8.1199999999999992</c:v>
                </c:pt>
                <c:pt idx="1013">
                  <c:v>8.1300000000000008</c:v>
                </c:pt>
                <c:pt idx="1014">
                  <c:v>8.14</c:v>
                </c:pt>
                <c:pt idx="1015">
                  <c:v>8.15</c:v>
                </c:pt>
                <c:pt idx="1016">
                  <c:v>8.16</c:v>
                </c:pt>
                <c:pt idx="1017">
                  <c:v>8.17</c:v>
                </c:pt>
                <c:pt idx="1018">
                  <c:v>8.18</c:v>
                </c:pt>
                <c:pt idx="1019">
                  <c:v>8.19</c:v>
                </c:pt>
                <c:pt idx="1020">
                  <c:v>8.1999999999999993</c:v>
                </c:pt>
                <c:pt idx="1021">
                  <c:v>8.2100000000000009</c:v>
                </c:pt>
                <c:pt idx="1022">
                  <c:v>8.2200000000000006</c:v>
                </c:pt>
                <c:pt idx="1023">
                  <c:v>8.23</c:v>
                </c:pt>
                <c:pt idx="1024">
                  <c:v>8.24</c:v>
                </c:pt>
                <c:pt idx="1025">
                  <c:v>8.25</c:v>
                </c:pt>
                <c:pt idx="1026">
                  <c:v>8.26</c:v>
                </c:pt>
                <c:pt idx="1027">
                  <c:v>8.27</c:v>
                </c:pt>
                <c:pt idx="1028">
                  <c:v>8.2799999999999994</c:v>
                </c:pt>
                <c:pt idx="1029">
                  <c:v>8.2899999999999991</c:v>
                </c:pt>
                <c:pt idx="1030">
                  <c:v>8.3000000000000007</c:v>
                </c:pt>
                <c:pt idx="1031">
                  <c:v>8.31</c:v>
                </c:pt>
                <c:pt idx="1032">
                  <c:v>8.32</c:v>
                </c:pt>
                <c:pt idx="1033">
                  <c:v>8.33</c:v>
                </c:pt>
                <c:pt idx="1034">
                  <c:v>8.34</c:v>
                </c:pt>
                <c:pt idx="1035">
                  <c:v>8.35</c:v>
                </c:pt>
                <c:pt idx="1036">
                  <c:v>8.36</c:v>
                </c:pt>
                <c:pt idx="1037">
                  <c:v>8.3699999999999992</c:v>
                </c:pt>
                <c:pt idx="1038">
                  <c:v>8.3800000000000008</c:v>
                </c:pt>
                <c:pt idx="1039">
                  <c:v>8.39</c:v>
                </c:pt>
                <c:pt idx="1040">
                  <c:v>8.4</c:v>
                </c:pt>
                <c:pt idx="1041">
                  <c:v>8.41</c:v>
                </c:pt>
                <c:pt idx="1042">
                  <c:v>8.42</c:v>
                </c:pt>
                <c:pt idx="1043">
                  <c:v>8.43</c:v>
                </c:pt>
                <c:pt idx="1044">
                  <c:v>8.44</c:v>
                </c:pt>
                <c:pt idx="1045">
                  <c:v>8.4499999999999993</c:v>
                </c:pt>
                <c:pt idx="1046">
                  <c:v>8.4600000000000009</c:v>
                </c:pt>
                <c:pt idx="1047">
                  <c:v>8.4700000000000006</c:v>
                </c:pt>
                <c:pt idx="1048">
                  <c:v>8.48</c:v>
                </c:pt>
                <c:pt idx="1049">
                  <c:v>8.49</c:v>
                </c:pt>
                <c:pt idx="1050">
                  <c:v>8.5</c:v>
                </c:pt>
                <c:pt idx="1051">
                  <c:v>8.51</c:v>
                </c:pt>
                <c:pt idx="1052">
                  <c:v>8.52</c:v>
                </c:pt>
                <c:pt idx="1053">
                  <c:v>8.5299999999999994</c:v>
                </c:pt>
                <c:pt idx="1054">
                  <c:v>8.5399999999999991</c:v>
                </c:pt>
                <c:pt idx="1055">
                  <c:v>8.5500000000000007</c:v>
                </c:pt>
                <c:pt idx="1056">
                  <c:v>8.56</c:v>
                </c:pt>
                <c:pt idx="1057">
                  <c:v>8.57</c:v>
                </c:pt>
                <c:pt idx="1058">
                  <c:v>8.58</c:v>
                </c:pt>
                <c:pt idx="1059">
                  <c:v>8.59</c:v>
                </c:pt>
                <c:pt idx="1060">
                  <c:v>8.6</c:v>
                </c:pt>
                <c:pt idx="1061">
                  <c:v>8.61</c:v>
                </c:pt>
                <c:pt idx="1062">
                  <c:v>8.6199999999999992</c:v>
                </c:pt>
                <c:pt idx="1063">
                  <c:v>8.6300000000000008</c:v>
                </c:pt>
                <c:pt idx="1064">
                  <c:v>8.64</c:v>
                </c:pt>
                <c:pt idx="1065">
                  <c:v>8.65</c:v>
                </c:pt>
                <c:pt idx="1066">
                  <c:v>8.66</c:v>
                </c:pt>
                <c:pt idx="1067">
                  <c:v>8.67</c:v>
                </c:pt>
                <c:pt idx="1068">
                  <c:v>8.68</c:v>
                </c:pt>
                <c:pt idx="1069">
                  <c:v>8.69</c:v>
                </c:pt>
                <c:pt idx="1070">
                  <c:v>8.6999999999999993</c:v>
                </c:pt>
                <c:pt idx="1071">
                  <c:v>8.7100000000000009</c:v>
                </c:pt>
                <c:pt idx="1072">
                  <c:v>8.7200000000000006</c:v>
                </c:pt>
                <c:pt idx="1073">
                  <c:v>8.73</c:v>
                </c:pt>
                <c:pt idx="1074">
                  <c:v>8.74</c:v>
                </c:pt>
                <c:pt idx="1075">
                  <c:v>8.75</c:v>
                </c:pt>
                <c:pt idx="1076">
                  <c:v>8.76</c:v>
                </c:pt>
                <c:pt idx="1077">
                  <c:v>8.77</c:v>
                </c:pt>
                <c:pt idx="1078">
                  <c:v>8.7799999999999994</c:v>
                </c:pt>
                <c:pt idx="1079">
                  <c:v>8.7899999999999991</c:v>
                </c:pt>
                <c:pt idx="1080">
                  <c:v>8.8000000000000007</c:v>
                </c:pt>
                <c:pt idx="1081">
                  <c:v>8.81</c:v>
                </c:pt>
                <c:pt idx="1082">
                  <c:v>8.82</c:v>
                </c:pt>
                <c:pt idx="1083">
                  <c:v>8.83</c:v>
                </c:pt>
                <c:pt idx="1084">
                  <c:v>8.84</c:v>
                </c:pt>
                <c:pt idx="1085">
                  <c:v>8.85</c:v>
                </c:pt>
                <c:pt idx="1086">
                  <c:v>8.86</c:v>
                </c:pt>
                <c:pt idx="1087">
                  <c:v>8.8699999999999992</c:v>
                </c:pt>
                <c:pt idx="1088">
                  <c:v>8.8800000000000008</c:v>
                </c:pt>
                <c:pt idx="1089">
                  <c:v>8.89</c:v>
                </c:pt>
                <c:pt idx="1090">
                  <c:v>8.9</c:v>
                </c:pt>
                <c:pt idx="1091">
                  <c:v>8.91</c:v>
                </c:pt>
                <c:pt idx="1092">
                  <c:v>8.92</c:v>
                </c:pt>
                <c:pt idx="1093">
                  <c:v>8.93</c:v>
                </c:pt>
                <c:pt idx="1094">
                  <c:v>8.94</c:v>
                </c:pt>
                <c:pt idx="1095">
                  <c:v>8.9499999999999993</c:v>
                </c:pt>
                <c:pt idx="1096">
                  <c:v>8.9600000000000009</c:v>
                </c:pt>
                <c:pt idx="1097">
                  <c:v>8.9700000000000006</c:v>
                </c:pt>
                <c:pt idx="1098">
                  <c:v>8.98</c:v>
                </c:pt>
                <c:pt idx="1099">
                  <c:v>8.99</c:v>
                </c:pt>
                <c:pt idx="1100">
                  <c:v>9</c:v>
                </c:pt>
                <c:pt idx="1101">
                  <c:v>9.01</c:v>
                </c:pt>
                <c:pt idx="1102">
                  <c:v>9.02</c:v>
                </c:pt>
                <c:pt idx="1103">
                  <c:v>9.0299999999999994</c:v>
                </c:pt>
                <c:pt idx="1104">
                  <c:v>9.0399999999999991</c:v>
                </c:pt>
                <c:pt idx="1105">
                  <c:v>9.0500000000000007</c:v>
                </c:pt>
                <c:pt idx="1106">
                  <c:v>9.06</c:v>
                </c:pt>
                <c:pt idx="1107">
                  <c:v>9.07</c:v>
                </c:pt>
                <c:pt idx="1108">
                  <c:v>9.08</c:v>
                </c:pt>
                <c:pt idx="1109">
                  <c:v>9.09</c:v>
                </c:pt>
                <c:pt idx="1110">
                  <c:v>9.1</c:v>
                </c:pt>
                <c:pt idx="1111">
                  <c:v>9.11</c:v>
                </c:pt>
                <c:pt idx="1112">
                  <c:v>9.1199999999999992</c:v>
                </c:pt>
                <c:pt idx="1113">
                  <c:v>9.1300000000000008</c:v>
                </c:pt>
                <c:pt idx="1114">
                  <c:v>9.14</c:v>
                </c:pt>
                <c:pt idx="1115">
                  <c:v>9.15</c:v>
                </c:pt>
                <c:pt idx="1116">
                  <c:v>9.16</c:v>
                </c:pt>
                <c:pt idx="1117">
                  <c:v>9.17</c:v>
                </c:pt>
                <c:pt idx="1118">
                  <c:v>9.18</c:v>
                </c:pt>
                <c:pt idx="1119">
                  <c:v>9.19</c:v>
                </c:pt>
                <c:pt idx="1120">
                  <c:v>9.1999999999999993</c:v>
                </c:pt>
                <c:pt idx="1121">
                  <c:v>9.2100000000000009</c:v>
                </c:pt>
                <c:pt idx="1122">
                  <c:v>9.2200000000000006</c:v>
                </c:pt>
                <c:pt idx="1123">
                  <c:v>9.23</c:v>
                </c:pt>
                <c:pt idx="1124">
                  <c:v>9.24</c:v>
                </c:pt>
                <c:pt idx="1125">
                  <c:v>9.25</c:v>
                </c:pt>
                <c:pt idx="1126">
                  <c:v>9.26</c:v>
                </c:pt>
                <c:pt idx="1127">
                  <c:v>9.27</c:v>
                </c:pt>
                <c:pt idx="1128">
                  <c:v>9.2799999999999994</c:v>
                </c:pt>
                <c:pt idx="1129">
                  <c:v>9.2899999999999991</c:v>
                </c:pt>
                <c:pt idx="1130">
                  <c:v>9.3000000000000007</c:v>
                </c:pt>
                <c:pt idx="1131">
                  <c:v>9.31</c:v>
                </c:pt>
                <c:pt idx="1132">
                  <c:v>9.32</c:v>
                </c:pt>
                <c:pt idx="1133">
                  <c:v>9.33</c:v>
                </c:pt>
                <c:pt idx="1134">
                  <c:v>9.34</c:v>
                </c:pt>
                <c:pt idx="1135">
                  <c:v>9.35</c:v>
                </c:pt>
                <c:pt idx="1136">
                  <c:v>9.36</c:v>
                </c:pt>
                <c:pt idx="1137">
                  <c:v>9.3699999999999992</c:v>
                </c:pt>
                <c:pt idx="1138">
                  <c:v>9.3800000000000008</c:v>
                </c:pt>
                <c:pt idx="1139">
                  <c:v>9.39</c:v>
                </c:pt>
                <c:pt idx="1140">
                  <c:v>9.4</c:v>
                </c:pt>
                <c:pt idx="1141">
                  <c:v>9.41</c:v>
                </c:pt>
                <c:pt idx="1142">
                  <c:v>9.42</c:v>
                </c:pt>
                <c:pt idx="1143">
                  <c:v>9.43</c:v>
                </c:pt>
                <c:pt idx="1144">
                  <c:v>9.44</c:v>
                </c:pt>
                <c:pt idx="1145">
                  <c:v>9.4499999999999993</c:v>
                </c:pt>
                <c:pt idx="1146">
                  <c:v>9.4600000000000009</c:v>
                </c:pt>
                <c:pt idx="1147">
                  <c:v>9.4700000000000006</c:v>
                </c:pt>
                <c:pt idx="1148">
                  <c:v>9.48</c:v>
                </c:pt>
                <c:pt idx="1149">
                  <c:v>9.49</c:v>
                </c:pt>
                <c:pt idx="1150">
                  <c:v>9.5</c:v>
                </c:pt>
                <c:pt idx="1151">
                  <c:v>9.51</c:v>
                </c:pt>
                <c:pt idx="1152">
                  <c:v>9.52</c:v>
                </c:pt>
                <c:pt idx="1153">
                  <c:v>9.5299999999999994</c:v>
                </c:pt>
                <c:pt idx="1154">
                  <c:v>9.5399999999999991</c:v>
                </c:pt>
                <c:pt idx="1155">
                  <c:v>9.5500000000000007</c:v>
                </c:pt>
                <c:pt idx="1156">
                  <c:v>9.56</c:v>
                </c:pt>
                <c:pt idx="1157">
                  <c:v>9.57</c:v>
                </c:pt>
                <c:pt idx="1158">
                  <c:v>9.58</c:v>
                </c:pt>
                <c:pt idx="1159">
                  <c:v>9.59</c:v>
                </c:pt>
                <c:pt idx="1160">
                  <c:v>9.6</c:v>
                </c:pt>
                <c:pt idx="1161">
                  <c:v>9.61</c:v>
                </c:pt>
                <c:pt idx="1162">
                  <c:v>9.6199999999999992</c:v>
                </c:pt>
                <c:pt idx="1163">
                  <c:v>9.6300000000000008</c:v>
                </c:pt>
                <c:pt idx="1164">
                  <c:v>9.64</c:v>
                </c:pt>
                <c:pt idx="1165">
                  <c:v>9.65</c:v>
                </c:pt>
                <c:pt idx="1166">
                  <c:v>9.66</c:v>
                </c:pt>
                <c:pt idx="1167">
                  <c:v>9.67</c:v>
                </c:pt>
                <c:pt idx="1168">
                  <c:v>9.68</c:v>
                </c:pt>
                <c:pt idx="1169">
                  <c:v>9.69</c:v>
                </c:pt>
                <c:pt idx="1170">
                  <c:v>9.6999999999999993</c:v>
                </c:pt>
                <c:pt idx="1171">
                  <c:v>9.7100000000000009</c:v>
                </c:pt>
                <c:pt idx="1172">
                  <c:v>9.7200000000000006</c:v>
                </c:pt>
                <c:pt idx="1173">
                  <c:v>9.73</c:v>
                </c:pt>
                <c:pt idx="1174">
                  <c:v>9.74</c:v>
                </c:pt>
                <c:pt idx="1175">
                  <c:v>9.75</c:v>
                </c:pt>
                <c:pt idx="1176">
                  <c:v>9.76</c:v>
                </c:pt>
                <c:pt idx="1177">
                  <c:v>9.77</c:v>
                </c:pt>
                <c:pt idx="1178">
                  <c:v>9.7799999999999994</c:v>
                </c:pt>
                <c:pt idx="1179">
                  <c:v>9.7899999999999991</c:v>
                </c:pt>
                <c:pt idx="1180">
                  <c:v>9.8000000000000007</c:v>
                </c:pt>
                <c:pt idx="1181">
                  <c:v>9.81</c:v>
                </c:pt>
                <c:pt idx="1182">
                  <c:v>9.82</c:v>
                </c:pt>
                <c:pt idx="1183">
                  <c:v>9.83</c:v>
                </c:pt>
                <c:pt idx="1184">
                  <c:v>9.84</c:v>
                </c:pt>
                <c:pt idx="1185">
                  <c:v>9.85</c:v>
                </c:pt>
                <c:pt idx="1186">
                  <c:v>9.86</c:v>
                </c:pt>
                <c:pt idx="1187">
                  <c:v>9.8699999999999992</c:v>
                </c:pt>
                <c:pt idx="1188">
                  <c:v>9.8800000000000008</c:v>
                </c:pt>
                <c:pt idx="1189">
                  <c:v>9.89</c:v>
                </c:pt>
                <c:pt idx="1190">
                  <c:v>9.9</c:v>
                </c:pt>
                <c:pt idx="1191">
                  <c:v>9.91</c:v>
                </c:pt>
                <c:pt idx="1192">
                  <c:v>9.92</c:v>
                </c:pt>
                <c:pt idx="1193">
                  <c:v>9.93</c:v>
                </c:pt>
                <c:pt idx="1194">
                  <c:v>9.94</c:v>
                </c:pt>
                <c:pt idx="1195">
                  <c:v>9.9499999999999993</c:v>
                </c:pt>
                <c:pt idx="1196">
                  <c:v>9.9600000000000009</c:v>
                </c:pt>
                <c:pt idx="1197">
                  <c:v>9.9700000000000006</c:v>
                </c:pt>
                <c:pt idx="1198">
                  <c:v>9.98</c:v>
                </c:pt>
                <c:pt idx="1199">
                  <c:v>9.99</c:v>
                </c:pt>
                <c:pt idx="1200">
                  <c:v>10</c:v>
                </c:pt>
                <c:pt idx="1201">
                  <c:v>10.01</c:v>
                </c:pt>
                <c:pt idx="1202">
                  <c:v>10.02</c:v>
                </c:pt>
                <c:pt idx="1203">
                  <c:v>10.029999999999999</c:v>
                </c:pt>
                <c:pt idx="1204">
                  <c:v>10.039999999999999</c:v>
                </c:pt>
                <c:pt idx="1205">
                  <c:v>10.050000000000001</c:v>
                </c:pt>
                <c:pt idx="1206">
                  <c:v>10.06</c:v>
                </c:pt>
                <c:pt idx="1207">
                  <c:v>10.07</c:v>
                </c:pt>
                <c:pt idx="1208">
                  <c:v>10.08</c:v>
                </c:pt>
                <c:pt idx="1209">
                  <c:v>10.09</c:v>
                </c:pt>
                <c:pt idx="1210">
                  <c:v>10.1</c:v>
                </c:pt>
                <c:pt idx="1211">
                  <c:v>10.11</c:v>
                </c:pt>
                <c:pt idx="1212">
                  <c:v>10.119999999999999</c:v>
                </c:pt>
                <c:pt idx="1213">
                  <c:v>10.130000000000001</c:v>
                </c:pt>
                <c:pt idx="1214">
                  <c:v>10.14</c:v>
                </c:pt>
                <c:pt idx="1215">
                  <c:v>10.15</c:v>
                </c:pt>
                <c:pt idx="1216">
                  <c:v>10.16</c:v>
                </c:pt>
                <c:pt idx="1217">
                  <c:v>10.17</c:v>
                </c:pt>
                <c:pt idx="1218">
                  <c:v>10.18</c:v>
                </c:pt>
                <c:pt idx="1219">
                  <c:v>10.19</c:v>
                </c:pt>
                <c:pt idx="1220">
                  <c:v>10.199999999999999</c:v>
                </c:pt>
                <c:pt idx="1221">
                  <c:v>10.210000000000001</c:v>
                </c:pt>
                <c:pt idx="1222">
                  <c:v>10.220000000000001</c:v>
                </c:pt>
                <c:pt idx="1223">
                  <c:v>10.23</c:v>
                </c:pt>
                <c:pt idx="1224">
                  <c:v>10.24</c:v>
                </c:pt>
                <c:pt idx="1225">
                  <c:v>10.25</c:v>
                </c:pt>
                <c:pt idx="1226">
                  <c:v>10.26</c:v>
                </c:pt>
                <c:pt idx="1227">
                  <c:v>10.27</c:v>
                </c:pt>
                <c:pt idx="1228">
                  <c:v>10.28</c:v>
                </c:pt>
                <c:pt idx="1229">
                  <c:v>10.29</c:v>
                </c:pt>
                <c:pt idx="1230">
                  <c:v>10.3</c:v>
                </c:pt>
                <c:pt idx="1231">
                  <c:v>10.31</c:v>
                </c:pt>
                <c:pt idx="1232">
                  <c:v>10.32</c:v>
                </c:pt>
                <c:pt idx="1233">
                  <c:v>10.33</c:v>
                </c:pt>
                <c:pt idx="1234">
                  <c:v>10.34</c:v>
                </c:pt>
                <c:pt idx="1235">
                  <c:v>10.35</c:v>
                </c:pt>
                <c:pt idx="1236">
                  <c:v>10.36</c:v>
                </c:pt>
                <c:pt idx="1237">
                  <c:v>10.37</c:v>
                </c:pt>
                <c:pt idx="1238">
                  <c:v>10.38</c:v>
                </c:pt>
                <c:pt idx="1239">
                  <c:v>10.39</c:v>
                </c:pt>
                <c:pt idx="1240">
                  <c:v>10.4</c:v>
                </c:pt>
                <c:pt idx="1241">
                  <c:v>10.41</c:v>
                </c:pt>
                <c:pt idx="1242">
                  <c:v>10.42</c:v>
                </c:pt>
                <c:pt idx="1243">
                  <c:v>10.43</c:v>
                </c:pt>
                <c:pt idx="1244">
                  <c:v>10.44</c:v>
                </c:pt>
                <c:pt idx="1245">
                  <c:v>10.45</c:v>
                </c:pt>
                <c:pt idx="1246">
                  <c:v>10.46</c:v>
                </c:pt>
                <c:pt idx="1247">
                  <c:v>10.47</c:v>
                </c:pt>
                <c:pt idx="1248">
                  <c:v>10.48</c:v>
                </c:pt>
                <c:pt idx="1249">
                  <c:v>10.49</c:v>
                </c:pt>
                <c:pt idx="1250">
                  <c:v>10.5</c:v>
                </c:pt>
                <c:pt idx="1251">
                  <c:v>10.51</c:v>
                </c:pt>
                <c:pt idx="1252">
                  <c:v>10.52</c:v>
                </c:pt>
                <c:pt idx="1253">
                  <c:v>10.53</c:v>
                </c:pt>
                <c:pt idx="1254">
                  <c:v>10.54</c:v>
                </c:pt>
                <c:pt idx="1255">
                  <c:v>10.55</c:v>
                </c:pt>
                <c:pt idx="1256">
                  <c:v>10.56</c:v>
                </c:pt>
                <c:pt idx="1257">
                  <c:v>10.57</c:v>
                </c:pt>
                <c:pt idx="1258">
                  <c:v>10.58</c:v>
                </c:pt>
                <c:pt idx="1259">
                  <c:v>10.59</c:v>
                </c:pt>
                <c:pt idx="1260">
                  <c:v>10.6</c:v>
                </c:pt>
                <c:pt idx="1261">
                  <c:v>10.61</c:v>
                </c:pt>
                <c:pt idx="1262">
                  <c:v>10.62</c:v>
                </c:pt>
                <c:pt idx="1263">
                  <c:v>10.63</c:v>
                </c:pt>
                <c:pt idx="1264">
                  <c:v>10.64</c:v>
                </c:pt>
                <c:pt idx="1265">
                  <c:v>10.65</c:v>
                </c:pt>
                <c:pt idx="1266">
                  <c:v>10.66</c:v>
                </c:pt>
                <c:pt idx="1267">
                  <c:v>10.67</c:v>
                </c:pt>
                <c:pt idx="1268">
                  <c:v>10.68</c:v>
                </c:pt>
                <c:pt idx="1269">
                  <c:v>10.69</c:v>
                </c:pt>
                <c:pt idx="1270">
                  <c:v>10.7</c:v>
                </c:pt>
                <c:pt idx="1271">
                  <c:v>10.71</c:v>
                </c:pt>
                <c:pt idx="1272">
                  <c:v>10.72</c:v>
                </c:pt>
                <c:pt idx="1273">
                  <c:v>10.73</c:v>
                </c:pt>
                <c:pt idx="1274">
                  <c:v>10.74</c:v>
                </c:pt>
                <c:pt idx="1275">
                  <c:v>10.75</c:v>
                </c:pt>
                <c:pt idx="1276">
                  <c:v>10.76</c:v>
                </c:pt>
                <c:pt idx="1277">
                  <c:v>10.77</c:v>
                </c:pt>
                <c:pt idx="1278">
                  <c:v>10.78</c:v>
                </c:pt>
                <c:pt idx="1279">
                  <c:v>10.79</c:v>
                </c:pt>
                <c:pt idx="1280">
                  <c:v>10.8</c:v>
                </c:pt>
                <c:pt idx="1281">
                  <c:v>10.81</c:v>
                </c:pt>
                <c:pt idx="1282">
                  <c:v>10.82</c:v>
                </c:pt>
                <c:pt idx="1283">
                  <c:v>10.83</c:v>
                </c:pt>
                <c:pt idx="1284">
                  <c:v>10.84</c:v>
                </c:pt>
                <c:pt idx="1285">
                  <c:v>10.85</c:v>
                </c:pt>
                <c:pt idx="1286">
                  <c:v>10.86</c:v>
                </c:pt>
                <c:pt idx="1287">
                  <c:v>10.87</c:v>
                </c:pt>
                <c:pt idx="1288">
                  <c:v>10.88</c:v>
                </c:pt>
                <c:pt idx="1289">
                  <c:v>10.89</c:v>
                </c:pt>
                <c:pt idx="1290">
                  <c:v>10.9</c:v>
                </c:pt>
                <c:pt idx="1291">
                  <c:v>10.91</c:v>
                </c:pt>
                <c:pt idx="1292">
                  <c:v>10.92</c:v>
                </c:pt>
                <c:pt idx="1293">
                  <c:v>10.93</c:v>
                </c:pt>
                <c:pt idx="1294">
                  <c:v>10.94</c:v>
                </c:pt>
                <c:pt idx="1295">
                  <c:v>10.95</c:v>
                </c:pt>
                <c:pt idx="1296">
                  <c:v>10.96</c:v>
                </c:pt>
                <c:pt idx="1297">
                  <c:v>10.97</c:v>
                </c:pt>
                <c:pt idx="1298">
                  <c:v>10.98</c:v>
                </c:pt>
                <c:pt idx="1299">
                  <c:v>10.99</c:v>
                </c:pt>
                <c:pt idx="1300">
                  <c:v>11</c:v>
                </c:pt>
                <c:pt idx="1301">
                  <c:v>11.01</c:v>
                </c:pt>
                <c:pt idx="1302">
                  <c:v>11.02</c:v>
                </c:pt>
                <c:pt idx="1303">
                  <c:v>11.03</c:v>
                </c:pt>
                <c:pt idx="1304">
                  <c:v>11.04</c:v>
                </c:pt>
                <c:pt idx="1305">
                  <c:v>11.05</c:v>
                </c:pt>
                <c:pt idx="1306">
                  <c:v>11.06</c:v>
                </c:pt>
                <c:pt idx="1307">
                  <c:v>11.07</c:v>
                </c:pt>
                <c:pt idx="1308">
                  <c:v>11.08</c:v>
                </c:pt>
                <c:pt idx="1309">
                  <c:v>11.09</c:v>
                </c:pt>
                <c:pt idx="1310">
                  <c:v>11.1</c:v>
                </c:pt>
                <c:pt idx="1311">
                  <c:v>11.11</c:v>
                </c:pt>
                <c:pt idx="1312">
                  <c:v>11.12</c:v>
                </c:pt>
                <c:pt idx="1313">
                  <c:v>11.13</c:v>
                </c:pt>
                <c:pt idx="1314">
                  <c:v>11.14</c:v>
                </c:pt>
                <c:pt idx="1315">
                  <c:v>11.15</c:v>
                </c:pt>
                <c:pt idx="1316">
                  <c:v>11.16</c:v>
                </c:pt>
                <c:pt idx="1317">
                  <c:v>11.17</c:v>
                </c:pt>
                <c:pt idx="1318">
                  <c:v>11.18</c:v>
                </c:pt>
                <c:pt idx="1319">
                  <c:v>11.19</c:v>
                </c:pt>
                <c:pt idx="1320">
                  <c:v>11.2</c:v>
                </c:pt>
                <c:pt idx="1321">
                  <c:v>11.21</c:v>
                </c:pt>
                <c:pt idx="1322">
                  <c:v>11.22</c:v>
                </c:pt>
                <c:pt idx="1323">
                  <c:v>11.23</c:v>
                </c:pt>
                <c:pt idx="1324">
                  <c:v>11.24</c:v>
                </c:pt>
                <c:pt idx="1325">
                  <c:v>11.25</c:v>
                </c:pt>
                <c:pt idx="1326">
                  <c:v>11.26</c:v>
                </c:pt>
                <c:pt idx="1327">
                  <c:v>11.27</c:v>
                </c:pt>
                <c:pt idx="1328">
                  <c:v>11.28</c:v>
                </c:pt>
                <c:pt idx="1329">
                  <c:v>11.29</c:v>
                </c:pt>
                <c:pt idx="1330">
                  <c:v>11.3</c:v>
                </c:pt>
                <c:pt idx="1331">
                  <c:v>11.31</c:v>
                </c:pt>
                <c:pt idx="1332">
                  <c:v>11.32</c:v>
                </c:pt>
                <c:pt idx="1333">
                  <c:v>11.33</c:v>
                </c:pt>
                <c:pt idx="1334">
                  <c:v>11.34</c:v>
                </c:pt>
                <c:pt idx="1335">
                  <c:v>11.35</c:v>
                </c:pt>
                <c:pt idx="1336">
                  <c:v>11.36</c:v>
                </c:pt>
                <c:pt idx="1337">
                  <c:v>11.37</c:v>
                </c:pt>
                <c:pt idx="1338">
                  <c:v>11.38</c:v>
                </c:pt>
                <c:pt idx="1339">
                  <c:v>11.39</c:v>
                </c:pt>
                <c:pt idx="1340">
                  <c:v>11.4</c:v>
                </c:pt>
                <c:pt idx="1341">
                  <c:v>11.41</c:v>
                </c:pt>
                <c:pt idx="1342">
                  <c:v>11.42</c:v>
                </c:pt>
                <c:pt idx="1343">
                  <c:v>11.43</c:v>
                </c:pt>
                <c:pt idx="1344">
                  <c:v>11.44</c:v>
                </c:pt>
                <c:pt idx="1345">
                  <c:v>11.45</c:v>
                </c:pt>
                <c:pt idx="1346">
                  <c:v>11.46</c:v>
                </c:pt>
                <c:pt idx="1347">
                  <c:v>11.47</c:v>
                </c:pt>
                <c:pt idx="1348">
                  <c:v>11.48</c:v>
                </c:pt>
                <c:pt idx="1349">
                  <c:v>11.49</c:v>
                </c:pt>
                <c:pt idx="1350">
                  <c:v>11.5</c:v>
                </c:pt>
                <c:pt idx="1351">
                  <c:v>11.51</c:v>
                </c:pt>
                <c:pt idx="1352">
                  <c:v>11.52</c:v>
                </c:pt>
                <c:pt idx="1353">
                  <c:v>11.53</c:v>
                </c:pt>
                <c:pt idx="1354">
                  <c:v>11.54</c:v>
                </c:pt>
                <c:pt idx="1355">
                  <c:v>11.55</c:v>
                </c:pt>
                <c:pt idx="1356">
                  <c:v>11.56</c:v>
                </c:pt>
                <c:pt idx="1357">
                  <c:v>11.57</c:v>
                </c:pt>
                <c:pt idx="1358">
                  <c:v>11.58</c:v>
                </c:pt>
                <c:pt idx="1359">
                  <c:v>11.59</c:v>
                </c:pt>
                <c:pt idx="1360">
                  <c:v>11.6</c:v>
                </c:pt>
                <c:pt idx="1361">
                  <c:v>11.61</c:v>
                </c:pt>
                <c:pt idx="1362">
                  <c:v>11.62</c:v>
                </c:pt>
                <c:pt idx="1363">
                  <c:v>11.63</c:v>
                </c:pt>
                <c:pt idx="1364">
                  <c:v>11.64</c:v>
                </c:pt>
                <c:pt idx="1365">
                  <c:v>11.65</c:v>
                </c:pt>
                <c:pt idx="1366">
                  <c:v>11.66</c:v>
                </c:pt>
                <c:pt idx="1367">
                  <c:v>11.67</c:v>
                </c:pt>
                <c:pt idx="1368">
                  <c:v>11.68</c:v>
                </c:pt>
                <c:pt idx="1369">
                  <c:v>11.69</c:v>
                </c:pt>
                <c:pt idx="1370">
                  <c:v>11.7</c:v>
                </c:pt>
                <c:pt idx="1371">
                  <c:v>11.71</c:v>
                </c:pt>
                <c:pt idx="1372">
                  <c:v>11.72</c:v>
                </c:pt>
                <c:pt idx="1373">
                  <c:v>11.73</c:v>
                </c:pt>
                <c:pt idx="1374">
                  <c:v>11.74</c:v>
                </c:pt>
                <c:pt idx="1375">
                  <c:v>11.75</c:v>
                </c:pt>
                <c:pt idx="1376">
                  <c:v>11.76</c:v>
                </c:pt>
                <c:pt idx="1377">
                  <c:v>11.77</c:v>
                </c:pt>
                <c:pt idx="1378">
                  <c:v>11.78</c:v>
                </c:pt>
                <c:pt idx="1379">
                  <c:v>11.79</c:v>
                </c:pt>
                <c:pt idx="1380">
                  <c:v>11.8</c:v>
                </c:pt>
                <c:pt idx="1381">
                  <c:v>11.81</c:v>
                </c:pt>
                <c:pt idx="1382">
                  <c:v>11.82</c:v>
                </c:pt>
                <c:pt idx="1383">
                  <c:v>11.83</c:v>
                </c:pt>
                <c:pt idx="1384">
                  <c:v>11.84</c:v>
                </c:pt>
                <c:pt idx="1385">
                  <c:v>11.85</c:v>
                </c:pt>
                <c:pt idx="1386">
                  <c:v>11.86</c:v>
                </c:pt>
                <c:pt idx="1387">
                  <c:v>11.87</c:v>
                </c:pt>
                <c:pt idx="1388">
                  <c:v>11.88</c:v>
                </c:pt>
                <c:pt idx="1389">
                  <c:v>11.89</c:v>
                </c:pt>
                <c:pt idx="1390">
                  <c:v>11.9</c:v>
                </c:pt>
                <c:pt idx="1391">
                  <c:v>11.91</c:v>
                </c:pt>
                <c:pt idx="1392">
                  <c:v>11.92</c:v>
                </c:pt>
                <c:pt idx="1393">
                  <c:v>11.93</c:v>
                </c:pt>
                <c:pt idx="1394">
                  <c:v>11.94</c:v>
                </c:pt>
                <c:pt idx="1395">
                  <c:v>11.95</c:v>
                </c:pt>
                <c:pt idx="1396">
                  <c:v>11.96</c:v>
                </c:pt>
                <c:pt idx="1397">
                  <c:v>11.97</c:v>
                </c:pt>
                <c:pt idx="1398">
                  <c:v>11.98</c:v>
                </c:pt>
                <c:pt idx="1399">
                  <c:v>11.99</c:v>
                </c:pt>
                <c:pt idx="1400">
                  <c:v>12</c:v>
                </c:pt>
                <c:pt idx="1401">
                  <c:v>12.01</c:v>
                </c:pt>
                <c:pt idx="1402">
                  <c:v>12.02</c:v>
                </c:pt>
                <c:pt idx="1403">
                  <c:v>12.03</c:v>
                </c:pt>
                <c:pt idx="1404">
                  <c:v>12.04</c:v>
                </c:pt>
                <c:pt idx="1405">
                  <c:v>12.05</c:v>
                </c:pt>
                <c:pt idx="1406">
                  <c:v>12.06</c:v>
                </c:pt>
                <c:pt idx="1407">
                  <c:v>12.07</c:v>
                </c:pt>
                <c:pt idx="1408">
                  <c:v>12.08</c:v>
                </c:pt>
                <c:pt idx="1409">
                  <c:v>12.09</c:v>
                </c:pt>
                <c:pt idx="1410">
                  <c:v>12.1</c:v>
                </c:pt>
                <c:pt idx="1411">
                  <c:v>12.11</c:v>
                </c:pt>
                <c:pt idx="1412">
                  <c:v>12.12</c:v>
                </c:pt>
                <c:pt idx="1413">
                  <c:v>12.13</c:v>
                </c:pt>
                <c:pt idx="1414">
                  <c:v>12.14</c:v>
                </c:pt>
                <c:pt idx="1415">
                  <c:v>12.15</c:v>
                </c:pt>
                <c:pt idx="1416">
                  <c:v>12.16</c:v>
                </c:pt>
                <c:pt idx="1417">
                  <c:v>12.17</c:v>
                </c:pt>
                <c:pt idx="1418">
                  <c:v>12.18</c:v>
                </c:pt>
                <c:pt idx="1419">
                  <c:v>12.19</c:v>
                </c:pt>
                <c:pt idx="1420">
                  <c:v>12.2</c:v>
                </c:pt>
                <c:pt idx="1421">
                  <c:v>12.21</c:v>
                </c:pt>
                <c:pt idx="1422">
                  <c:v>12.22</c:v>
                </c:pt>
                <c:pt idx="1423">
                  <c:v>12.23</c:v>
                </c:pt>
                <c:pt idx="1424">
                  <c:v>12.24</c:v>
                </c:pt>
                <c:pt idx="1425">
                  <c:v>12.25</c:v>
                </c:pt>
                <c:pt idx="1426">
                  <c:v>12.26</c:v>
                </c:pt>
                <c:pt idx="1427">
                  <c:v>12.27</c:v>
                </c:pt>
                <c:pt idx="1428">
                  <c:v>12.28</c:v>
                </c:pt>
                <c:pt idx="1429">
                  <c:v>12.29</c:v>
                </c:pt>
                <c:pt idx="1430">
                  <c:v>12.3</c:v>
                </c:pt>
                <c:pt idx="1431">
                  <c:v>12.31</c:v>
                </c:pt>
                <c:pt idx="1432">
                  <c:v>12.32</c:v>
                </c:pt>
                <c:pt idx="1433">
                  <c:v>12.33</c:v>
                </c:pt>
                <c:pt idx="1434">
                  <c:v>12.34</c:v>
                </c:pt>
                <c:pt idx="1435">
                  <c:v>12.35</c:v>
                </c:pt>
                <c:pt idx="1436">
                  <c:v>12.36</c:v>
                </c:pt>
                <c:pt idx="1437">
                  <c:v>12.37</c:v>
                </c:pt>
                <c:pt idx="1438">
                  <c:v>12.38</c:v>
                </c:pt>
                <c:pt idx="1439">
                  <c:v>12.39</c:v>
                </c:pt>
                <c:pt idx="1440">
                  <c:v>12.4</c:v>
                </c:pt>
                <c:pt idx="1441">
                  <c:v>12.41</c:v>
                </c:pt>
                <c:pt idx="1442">
                  <c:v>12.42</c:v>
                </c:pt>
                <c:pt idx="1443">
                  <c:v>12.43</c:v>
                </c:pt>
                <c:pt idx="1444">
                  <c:v>12.44</c:v>
                </c:pt>
                <c:pt idx="1445">
                  <c:v>12.45</c:v>
                </c:pt>
                <c:pt idx="1446">
                  <c:v>12.46</c:v>
                </c:pt>
                <c:pt idx="1447">
                  <c:v>12.47</c:v>
                </c:pt>
                <c:pt idx="1448">
                  <c:v>12.48</c:v>
                </c:pt>
                <c:pt idx="1449">
                  <c:v>12.49</c:v>
                </c:pt>
                <c:pt idx="1450">
                  <c:v>12.5</c:v>
                </c:pt>
                <c:pt idx="1451">
                  <c:v>12.51</c:v>
                </c:pt>
                <c:pt idx="1452">
                  <c:v>12.52</c:v>
                </c:pt>
                <c:pt idx="1453">
                  <c:v>12.53</c:v>
                </c:pt>
                <c:pt idx="1454">
                  <c:v>12.54</c:v>
                </c:pt>
                <c:pt idx="1455">
                  <c:v>12.55</c:v>
                </c:pt>
                <c:pt idx="1456">
                  <c:v>12.56</c:v>
                </c:pt>
                <c:pt idx="1457">
                  <c:v>12.57</c:v>
                </c:pt>
                <c:pt idx="1458">
                  <c:v>12.58</c:v>
                </c:pt>
                <c:pt idx="1459">
                  <c:v>12.59</c:v>
                </c:pt>
                <c:pt idx="1460">
                  <c:v>12.6</c:v>
                </c:pt>
                <c:pt idx="1461">
                  <c:v>12.61</c:v>
                </c:pt>
                <c:pt idx="1462">
                  <c:v>12.62</c:v>
                </c:pt>
                <c:pt idx="1463">
                  <c:v>12.63</c:v>
                </c:pt>
                <c:pt idx="1464">
                  <c:v>12.64</c:v>
                </c:pt>
                <c:pt idx="1465">
                  <c:v>12.65</c:v>
                </c:pt>
                <c:pt idx="1466">
                  <c:v>12.66</c:v>
                </c:pt>
                <c:pt idx="1467">
                  <c:v>12.67</c:v>
                </c:pt>
                <c:pt idx="1468">
                  <c:v>12.68</c:v>
                </c:pt>
                <c:pt idx="1469">
                  <c:v>12.69</c:v>
                </c:pt>
                <c:pt idx="1470">
                  <c:v>12.7</c:v>
                </c:pt>
                <c:pt idx="1471">
                  <c:v>12.71</c:v>
                </c:pt>
                <c:pt idx="1472">
                  <c:v>12.72</c:v>
                </c:pt>
                <c:pt idx="1473">
                  <c:v>12.73</c:v>
                </c:pt>
                <c:pt idx="1474">
                  <c:v>12.74</c:v>
                </c:pt>
                <c:pt idx="1475">
                  <c:v>12.75</c:v>
                </c:pt>
                <c:pt idx="1476">
                  <c:v>12.76</c:v>
                </c:pt>
                <c:pt idx="1477">
                  <c:v>12.77</c:v>
                </c:pt>
                <c:pt idx="1478">
                  <c:v>12.78</c:v>
                </c:pt>
                <c:pt idx="1479">
                  <c:v>12.79</c:v>
                </c:pt>
                <c:pt idx="1480">
                  <c:v>12.8</c:v>
                </c:pt>
                <c:pt idx="1481">
                  <c:v>12.81</c:v>
                </c:pt>
                <c:pt idx="1482">
                  <c:v>12.82</c:v>
                </c:pt>
                <c:pt idx="1483">
                  <c:v>12.83</c:v>
                </c:pt>
                <c:pt idx="1484">
                  <c:v>12.84</c:v>
                </c:pt>
                <c:pt idx="1485">
                  <c:v>12.85</c:v>
                </c:pt>
                <c:pt idx="1486">
                  <c:v>12.86</c:v>
                </c:pt>
                <c:pt idx="1487">
                  <c:v>12.87</c:v>
                </c:pt>
                <c:pt idx="1488">
                  <c:v>12.88</c:v>
                </c:pt>
                <c:pt idx="1489">
                  <c:v>12.89</c:v>
                </c:pt>
                <c:pt idx="1490">
                  <c:v>12.9</c:v>
                </c:pt>
                <c:pt idx="1491">
                  <c:v>12.91</c:v>
                </c:pt>
                <c:pt idx="1492">
                  <c:v>12.92</c:v>
                </c:pt>
                <c:pt idx="1493">
                  <c:v>12.93</c:v>
                </c:pt>
                <c:pt idx="1494">
                  <c:v>12.94</c:v>
                </c:pt>
                <c:pt idx="1495">
                  <c:v>12.95</c:v>
                </c:pt>
                <c:pt idx="1496">
                  <c:v>12.96</c:v>
                </c:pt>
                <c:pt idx="1497">
                  <c:v>12.97</c:v>
                </c:pt>
                <c:pt idx="1498">
                  <c:v>12.98</c:v>
                </c:pt>
                <c:pt idx="1499">
                  <c:v>12.99</c:v>
                </c:pt>
                <c:pt idx="1500">
                  <c:v>13</c:v>
                </c:pt>
                <c:pt idx="1501">
                  <c:v>13.01</c:v>
                </c:pt>
                <c:pt idx="1502">
                  <c:v>13.02</c:v>
                </c:pt>
                <c:pt idx="1503">
                  <c:v>13.03</c:v>
                </c:pt>
                <c:pt idx="1504">
                  <c:v>13.04</c:v>
                </c:pt>
                <c:pt idx="1505">
                  <c:v>13.05</c:v>
                </c:pt>
                <c:pt idx="1506">
                  <c:v>13.06</c:v>
                </c:pt>
                <c:pt idx="1507">
                  <c:v>13.07</c:v>
                </c:pt>
                <c:pt idx="1508">
                  <c:v>13.08</c:v>
                </c:pt>
                <c:pt idx="1509">
                  <c:v>13.09</c:v>
                </c:pt>
                <c:pt idx="1510">
                  <c:v>13.1</c:v>
                </c:pt>
                <c:pt idx="1511">
                  <c:v>13.11</c:v>
                </c:pt>
                <c:pt idx="1512">
                  <c:v>13.12</c:v>
                </c:pt>
                <c:pt idx="1513">
                  <c:v>13.13</c:v>
                </c:pt>
                <c:pt idx="1514">
                  <c:v>13.14</c:v>
                </c:pt>
                <c:pt idx="1515">
                  <c:v>13.15</c:v>
                </c:pt>
                <c:pt idx="1516">
                  <c:v>13.16</c:v>
                </c:pt>
                <c:pt idx="1517">
                  <c:v>13.17</c:v>
                </c:pt>
                <c:pt idx="1518">
                  <c:v>13.18</c:v>
                </c:pt>
                <c:pt idx="1519">
                  <c:v>13.19</c:v>
                </c:pt>
                <c:pt idx="1520">
                  <c:v>13.2</c:v>
                </c:pt>
                <c:pt idx="1521">
                  <c:v>13.21</c:v>
                </c:pt>
                <c:pt idx="1522">
                  <c:v>13.22</c:v>
                </c:pt>
                <c:pt idx="1523">
                  <c:v>13.23</c:v>
                </c:pt>
                <c:pt idx="1524">
                  <c:v>13.24</c:v>
                </c:pt>
                <c:pt idx="1525">
                  <c:v>13.25</c:v>
                </c:pt>
                <c:pt idx="1526">
                  <c:v>13.26</c:v>
                </c:pt>
                <c:pt idx="1527">
                  <c:v>13.27</c:v>
                </c:pt>
                <c:pt idx="1528">
                  <c:v>13.28</c:v>
                </c:pt>
                <c:pt idx="1529">
                  <c:v>13.29</c:v>
                </c:pt>
                <c:pt idx="1530">
                  <c:v>13.3</c:v>
                </c:pt>
                <c:pt idx="1531">
                  <c:v>13.31</c:v>
                </c:pt>
                <c:pt idx="1532">
                  <c:v>13.32</c:v>
                </c:pt>
                <c:pt idx="1533">
                  <c:v>13.33</c:v>
                </c:pt>
                <c:pt idx="1534">
                  <c:v>13.34</c:v>
                </c:pt>
                <c:pt idx="1535">
                  <c:v>13.35</c:v>
                </c:pt>
                <c:pt idx="1536">
                  <c:v>13.36</c:v>
                </c:pt>
                <c:pt idx="1537">
                  <c:v>13.37</c:v>
                </c:pt>
                <c:pt idx="1538">
                  <c:v>13.38</c:v>
                </c:pt>
                <c:pt idx="1539">
                  <c:v>13.39</c:v>
                </c:pt>
                <c:pt idx="1540">
                  <c:v>13.4</c:v>
                </c:pt>
                <c:pt idx="1541">
                  <c:v>13.41</c:v>
                </c:pt>
                <c:pt idx="1542">
                  <c:v>13.42</c:v>
                </c:pt>
                <c:pt idx="1543">
                  <c:v>13.43</c:v>
                </c:pt>
                <c:pt idx="1544">
                  <c:v>13.44</c:v>
                </c:pt>
                <c:pt idx="1545">
                  <c:v>13.45</c:v>
                </c:pt>
                <c:pt idx="1546">
                  <c:v>13.46</c:v>
                </c:pt>
                <c:pt idx="1547">
                  <c:v>13.47</c:v>
                </c:pt>
                <c:pt idx="1548">
                  <c:v>13.48</c:v>
                </c:pt>
                <c:pt idx="1549">
                  <c:v>13.49</c:v>
                </c:pt>
                <c:pt idx="1550">
                  <c:v>13.5</c:v>
                </c:pt>
                <c:pt idx="1551">
                  <c:v>13.51</c:v>
                </c:pt>
                <c:pt idx="1552">
                  <c:v>13.52</c:v>
                </c:pt>
                <c:pt idx="1553">
                  <c:v>13.53</c:v>
                </c:pt>
                <c:pt idx="1554">
                  <c:v>13.54</c:v>
                </c:pt>
                <c:pt idx="1555">
                  <c:v>13.55</c:v>
                </c:pt>
                <c:pt idx="1556">
                  <c:v>13.56</c:v>
                </c:pt>
                <c:pt idx="1557">
                  <c:v>13.57</c:v>
                </c:pt>
                <c:pt idx="1558">
                  <c:v>13.58</c:v>
                </c:pt>
                <c:pt idx="1559">
                  <c:v>13.59</c:v>
                </c:pt>
                <c:pt idx="1560">
                  <c:v>13.6</c:v>
                </c:pt>
                <c:pt idx="1561">
                  <c:v>13.61</c:v>
                </c:pt>
                <c:pt idx="1562">
                  <c:v>13.62</c:v>
                </c:pt>
                <c:pt idx="1563">
                  <c:v>13.63</c:v>
                </c:pt>
                <c:pt idx="1564">
                  <c:v>13.64</c:v>
                </c:pt>
                <c:pt idx="1565">
                  <c:v>13.65</c:v>
                </c:pt>
                <c:pt idx="1566">
                  <c:v>13.66</c:v>
                </c:pt>
                <c:pt idx="1567">
                  <c:v>13.67</c:v>
                </c:pt>
                <c:pt idx="1568">
                  <c:v>13.68</c:v>
                </c:pt>
                <c:pt idx="1569">
                  <c:v>13.69</c:v>
                </c:pt>
                <c:pt idx="1570">
                  <c:v>13.7</c:v>
                </c:pt>
                <c:pt idx="1571">
                  <c:v>13.71</c:v>
                </c:pt>
                <c:pt idx="1572">
                  <c:v>13.72</c:v>
                </c:pt>
                <c:pt idx="1573">
                  <c:v>13.73</c:v>
                </c:pt>
                <c:pt idx="1574">
                  <c:v>13.74</c:v>
                </c:pt>
                <c:pt idx="1575">
                  <c:v>13.75</c:v>
                </c:pt>
                <c:pt idx="1576">
                  <c:v>13.76</c:v>
                </c:pt>
                <c:pt idx="1577">
                  <c:v>13.77</c:v>
                </c:pt>
                <c:pt idx="1578">
                  <c:v>13.78</c:v>
                </c:pt>
                <c:pt idx="1579">
                  <c:v>13.79</c:v>
                </c:pt>
                <c:pt idx="1580">
                  <c:v>13.8</c:v>
                </c:pt>
                <c:pt idx="1581">
                  <c:v>13.81</c:v>
                </c:pt>
                <c:pt idx="1582">
                  <c:v>13.82</c:v>
                </c:pt>
                <c:pt idx="1583">
                  <c:v>13.83</c:v>
                </c:pt>
                <c:pt idx="1584">
                  <c:v>13.84</c:v>
                </c:pt>
                <c:pt idx="1585">
                  <c:v>13.85</c:v>
                </c:pt>
                <c:pt idx="1586">
                  <c:v>13.86</c:v>
                </c:pt>
                <c:pt idx="1587">
                  <c:v>13.87</c:v>
                </c:pt>
                <c:pt idx="1588">
                  <c:v>13.88</c:v>
                </c:pt>
                <c:pt idx="1589">
                  <c:v>13.89</c:v>
                </c:pt>
                <c:pt idx="1590">
                  <c:v>13.9</c:v>
                </c:pt>
                <c:pt idx="1591">
                  <c:v>13.91</c:v>
                </c:pt>
                <c:pt idx="1592">
                  <c:v>13.92</c:v>
                </c:pt>
                <c:pt idx="1593">
                  <c:v>13.93</c:v>
                </c:pt>
                <c:pt idx="1594">
                  <c:v>13.94</c:v>
                </c:pt>
                <c:pt idx="1595">
                  <c:v>13.95</c:v>
                </c:pt>
                <c:pt idx="1596">
                  <c:v>13.96</c:v>
                </c:pt>
                <c:pt idx="1597">
                  <c:v>13.97</c:v>
                </c:pt>
                <c:pt idx="1598">
                  <c:v>13.98</c:v>
                </c:pt>
                <c:pt idx="1599">
                  <c:v>13.99</c:v>
                </c:pt>
                <c:pt idx="1600">
                  <c:v>14</c:v>
                </c:pt>
                <c:pt idx="1601">
                  <c:v>14.010000000000002</c:v>
                </c:pt>
                <c:pt idx="1602">
                  <c:v>14.02</c:v>
                </c:pt>
                <c:pt idx="1603">
                  <c:v>14.030000000000001</c:v>
                </c:pt>
                <c:pt idx="1604">
                  <c:v>14.04</c:v>
                </c:pt>
                <c:pt idx="1605">
                  <c:v>14.05</c:v>
                </c:pt>
                <c:pt idx="1606">
                  <c:v>14.059999999999999</c:v>
                </c:pt>
                <c:pt idx="1607">
                  <c:v>14.07</c:v>
                </c:pt>
                <c:pt idx="1608">
                  <c:v>14.079999999999998</c:v>
                </c:pt>
                <c:pt idx="1609">
                  <c:v>14.09</c:v>
                </c:pt>
                <c:pt idx="1610">
                  <c:v>14.100000000000001</c:v>
                </c:pt>
                <c:pt idx="1611">
                  <c:v>14.11</c:v>
                </c:pt>
                <c:pt idx="1612">
                  <c:v>14.120000000000001</c:v>
                </c:pt>
                <c:pt idx="1613">
                  <c:v>14.129999999999999</c:v>
                </c:pt>
                <c:pt idx="1614">
                  <c:v>14.14</c:v>
                </c:pt>
                <c:pt idx="1615">
                  <c:v>14.149999999999999</c:v>
                </c:pt>
                <c:pt idx="1616">
                  <c:v>14.16</c:v>
                </c:pt>
                <c:pt idx="1617">
                  <c:v>14.170000000000002</c:v>
                </c:pt>
                <c:pt idx="1618">
                  <c:v>14.18</c:v>
                </c:pt>
                <c:pt idx="1619">
                  <c:v>14.190000000000001</c:v>
                </c:pt>
                <c:pt idx="1620">
                  <c:v>14.2</c:v>
                </c:pt>
                <c:pt idx="1621">
                  <c:v>14.21</c:v>
                </c:pt>
                <c:pt idx="1622">
                  <c:v>14.219999999999999</c:v>
                </c:pt>
                <c:pt idx="1623">
                  <c:v>14.23</c:v>
                </c:pt>
                <c:pt idx="1624">
                  <c:v>14.239999999999998</c:v>
                </c:pt>
                <c:pt idx="1625">
                  <c:v>14.25</c:v>
                </c:pt>
                <c:pt idx="1626">
                  <c:v>14.260000000000002</c:v>
                </c:pt>
                <c:pt idx="1627">
                  <c:v>14.27</c:v>
                </c:pt>
                <c:pt idx="1628">
                  <c:v>14.280000000000001</c:v>
                </c:pt>
                <c:pt idx="1629">
                  <c:v>14.29</c:v>
                </c:pt>
                <c:pt idx="1630">
                  <c:v>14.3</c:v>
                </c:pt>
                <c:pt idx="1631">
                  <c:v>14.309999999999999</c:v>
                </c:pt>
                <c:pt idx="1632">
                  <c:v>14.32</c:v>
                </c:pt>
                <c:pt idx="1633">
                  <c:v>14.329999999999998</c:v>
                </c:pt>
                <c:pt idx="1634">
                  <c:v>14.34</c:v>
                </c:pt>
                <c:pt idx="1635">
                  <c:v>14.350000000000001</c:v>
                </c:pt>
                <c:pt idx="1636">
                  <c:v>14.36</c:v>
                </c:pt>
                <c:pt idx="1637">
                  <c:v>14.370000000000001</c:v>
                </c:pt>
                <c:pt idx="1638">
                  <c:v>14.379999999999999</c:v>
                </c:pt>
                <c:pt idx="1639">
                  <c:v>14.39</c:v>
                </c:pt>
                <c:pt idx="1640">
                  <c:v>14.399999999999999</c:v>
                </c:pt>
                <c:pt idx="1641">
                  <c:v>14.41</c:v>
                </c:pt>
                <c:pt idx="1642">
                  <c:v>14.420000000000002</c:v>
                </c:pt>
                <c:pt idx="1643">
                  <c:v>14.43</c:v>
                </c:pt>
                <c:pt idx="1644">
                  <c:v>14.440000000000001</c:v>
                </c:pt>
                <c:pt idx="1645">
                  <c:v>14.45</c:v>
                </c:pt>
                <c:pt idx="1646">
                  <c:v>14.46</c:v>
                </c:pt>
                <c:pt idx="1647">
                  <c:v>14.469999999999999</c:v>
                </c:pt>
                <c:pt idx="1648">
                  <c:v>14.48</c:v>
                </c:pt>
                <c:pt idx="1649">
                  <c:v>14.489999999999998</c:v>
                </c:pt>
                <c:pt idx="1650">
                  <c:v>14.5</c:v>
                </c:pt>
                <c:pt idx="1651">
                  <c:v>14.510000000000002</c:v>
                </c:pt>
                <c:pt idx="1652">
                  <c:v>14.52</c:v>
                </c:pt>
                <c:pt idx="1653">
                  <c:v>14.530000000000001</c:v>
                </c:pt>
                <c:pt idx="1654">
                  <c:v>14.54</c:v>
                </c:pt>
                <c:pt idx="1655">
                  <c:v>14.55</c:v>
                </c:pt>
                <c:pt idx="1656">
                  <c:v>14.559999999999999</c:v>
                </c:pt>
                <c:pt idx="1657">
                  <c:v>14.57</c:v>
                </c:pt>
                <c:pt idx="1658">
                  <c:v>14.579999999999998</c:v>
                </c:pt>
                <c:pt idx="1659">
                  <c:v>14.59</c:v>
                </c:pt>
                <c:pt idx="1660">
                  <c:v>14.600000000000001</c:v>
                </c:pt>
                <c:pt idx="1661">
                  <c:v>14.61</c:v>
                </c:pt>
                <c:pt idx="1662">
                  <c:v>14.620000000000001</c:v>
                </c:pt>
                <c:pt idx="1663">
                  <c:v>14.629999999999999</c:v>
                </c:pt>
                <c:pt idx="1664">
                  <c:v>14.64</c:v>
                </c:pt>
                <c:pt idx="1665">
                  <c:v>14.649999999999999</c:v>
                </c:pt>
                <c:pt idx="1666">
                  <c:v>14.66</c:v>
                </c:pt>
                <c:pt idx="1667">
                  <c:v>14.670000000000002</c:v>
                </c:pt>
                <c:pt idx="1668">
                  <c:v>14.68</c:v>
                </c:pt>
                <c:pt idx="1669">
                  <c:v>14.690000000000001</c:v>
                </c:pt>
                <c:pt idx="1670">
                  <c:v>14.7</c:v>
                </c:pt>
                <c:pt idx="1671">
                  <c:v>14.71</c:v>
                </c:pt>
                <c:pt idx="1672">
                  <c:v>14.719999999999999</c:v>
                </c:pt>
                <c:pt idx="1673">
                  <c:v>14.73</c:v>
                </c:pt>
                <c:pt idx="1674">
                  <c:v>14.739999999999998</c:v>
                </c:pt>
                <c:pt idx="1675">
                  <c:v>14.75</c:v>
                </c:pt>
                <c:pt idx="1676">
                  <c:v>14.760000000000002</c:v>
                </c:pt>
                <c:pt idx="1677">
                  <c:v>14.77</c:v>
                </c:pt>
                <c:pt idx="1678">
                  <c:v>14.780000000000001</c:v>
                </c:pt>
                <c:pt idx="1679">
                  <c:v>14.79</c:v>
                </c:pt>
                <c:pt idx="1680">
                  <c:v>14.8</c:v>
                </c:pt>
                <c:pt idx="1681">
                  <c:v>14.809999999999999</c:v>
                </c:pt>
                <c:pt idx="1682">
                  <c:v>14.82</c:v>
                </c:pt>
                <c:pt idx="1683">
                  <c:v>14.829999999999998</c:v>
                </c:pt>
                <c:pt idx="1684">
                  <c:v>14.84</c:v>
                </c:pt>
                <c:pt idx="1685">
                  <c:v>14.850000000000001</c:v>
                </c:pt>
                <c:pt idx="1686">
                  <c:v>14.86</c:v>
                </c:pt>
                <c:pt idx="1687">
                  <c:v>14.870000000000001</c:v>
                </c:pt>
                <c:pt idx="1688">
                  <c:v>14.879999999999999</c:v>
                </c:pt>
                <c:pt idx="1689">
                  <c:v>14.89</c:v>
                </c:pt>
                <c:pt idx="1690">
                  <c:v>14.899999999999999</c:v>
                </c:pt>
                <c:pt idx="1691">
                  <c:v>14.91</c:v>
                </c:pt>
                <c:pt idx="1692">
                  <c:v>14.920000000000002</c:v>
                </c:pt>
                <c:pt idx="1693">
                  <c:v>14.93</c:v>
                </c:pt>
                <c:pt idx="1694">
                  <c:v>14.940000000000001</c:v>
                </c:pt>
                <c:pt idx="1695">
                  <c:v>14.95</c:v>
                </c:pt>
                <c:pt idx="1696">
                  <c:v>14.96</c:v>
                </c:pt>
                <c:pt idx="1697">
                  <c:v>14.969999999999999</c:v>
                </c:pt>
                <c:pt idx="1698">
                  <c:v>14.98</c:v>
                </c:pt>
                <c:pt idx="1699">
                  <c:v>14.989999999999998</c:v>
                </c:pt>
                <c:pt idx="1700">
                  <c:v>15</c:v>
                </c:pt>
                <c:pt idx="1701">
                  <c:v>15.010000000000002</c:v>
                </c:pt>
                <c:pt idx="1702">
                  <c:v>15.02</c:v>
                </c:pt>
                <c:pt idx="1703">
                  <c:v>15.030000000000001</c:v>
                </c:pt>
                <c:pt idx="1704">
                  <c:v>15.04</c:v>
                </c:pt>
                <c:pt idx="1705">
                  <c:v>15.05</c:v>
                </c:pt>
                <c:pt idx="1706">
                  <c:v>15.059999999999999</c:v>
                </c:pt>
                <c:pt idx="1707">
                  <c:v>15.07</c:v>
                </c:pt>
                <c:pt idx="1708">
                  <c:v>15.079999999999998</c:v>
                </c:pt>
                <c:pt idx="1709">
                  <c:v>15.09</c:v>
                </c:pt>
                <c:pt idx="1710">
                  <c:v>15.100000000000001</c:v>
                </c:pt>
                <c:pt idx="1711">
                  <c:v>15.11</c:v>
                </c:pt>
                <c:pt idx="1712">
                  <c:v>15.120000000000001</c:v>
                </c:pt>
                <c:pt idx="1713">
                  <c:v>15.129999999999999</c:v>
                </c:pt>
                <c:pt idx="1714">
                  <c:v>15.14</c:v>
                </c:pt>
                <c:pt idx="1715">
                  <c:v>15.149999999999999</c:v>
                </c:pt>
                <c:pt idx="1716">
                  <c:v>15.16</c:v>
                </c:pt>
                <c:pt idx="1717">
                  <c:v>15.170000000000002</c:v>
                </c:pt>
                <c:pt idx="1718">
                  <c:v>15.18</c:v>
                </c:pt>
                <c:pt idx="1719">
                  <c:v>15.190000000000001</c:v>
                </c:pt>
                <c:pt idx="1720">
                  <c:v>15.2</c:v>
                </c:pt>
                <c:pt idx="1721">
                  <c:v>15.21</c:v>
                </c:pt>
                <c:pt idx="1722">
                  <c:v>15.219999999999999</c:v>
                </c:pt>
                <c:pt idx="1723">
                  <c:v>15.23</c:v>
                </c:pt>
                <c:pt idx="1724">
                  <c:v>15.239999999999998</c:v>
                </c:pt>
                <c:pt idx="1725">
                  <c:v>15.25</c:v>
                </c:pt>
                <c:pt idx="1726">
                  <c:v>15.260000000000002</c:v>
                </c:pt>
                <c:pt idx="1727">
                  <c:v>15.27</c:v>
                </c:pt>
                <c:pt idx="1728">
                  <c:v>15.280000000000001</c:v>
                </c:pt>
                <c:pt idx="1729">
                  <c:v>15.29</c:v>
                </c:pt>
                <c:pt idx="1730">
                  <c:v>15.3</c:v>
                </c:pt>
                <c:pt idx="1731">
                  <c:v>15.309999999999999</c:v>
                </c:pt>
                <c:pt idx="1732">
                  <c:v>15.32</c:v>
                </c:pt>
                <c:pt idx="1733">
                  <c:v>15.329999999999998</c:v>
                </c:pt>
                <c:pt idx="1734">
                  <c:v>15.34</c:v>
                </c:pt>
                <c:pt idx="1735">
                  <c:v>15.350000000000001</c:v>
                </c:pt>
                <c:pt idx="1736">
                  <c:v>15.36</c:v>
                </c:pt>
                <c:pt idx="1737">
                  <c:v>15.370000000000001</c:v>
                </c:pt>
                <c:pt idx="1738">
                  <c:v>15.379999999999999</c:v>
                </c:pt>
                <c:pt idx="1739">
                  <c:v>15.39</c:v>
                </c:pt>
                <c:pt idx="1740">
                  <c:v>15.399999999999999</c:v>
                </c:pt>
                <c:pt idx="1741">
                  <c:v>15.41</c:v>
                </c:pt>
                <c:pt idx="1742">
                  <c:v>15.420000000000002</c:v>
                </c:pt>
                <c:pt idx="1743">
                  <c:v>15.43</c:v>
                </c:pt>
                <c:pt idx="1744">
                  <c:v>15.440000000000001</c:v>
                </c:pt>
                <c:pt idx="1745">
                  <c:v>15.45</c:v>
                </c:pt>
                <c:pt idx="1746">
                  <c:v>15.46</c:v>
                </c:pt>
                <c:pt idx="1747">
                  <c:v>15.469999999999999</c:v>
                </c:pt>
                <c:pt idx="1748">
                  <c:v>15.48</c:v>
                </c:pt>
                <c:pt idx="1749">
                  <c:v>15.489999999999998</c:v>
                </c:pt>
                <c:pt idx="1750">
                  <c:v>15.5</c:v>
                </c:pt>
                <c:pt idx="1751">
                  <c:v>15.510000000000002</c:v>
                </c:pt>
                <c:pt idx="1752">
                  <c:v>15.52</c:v>
                </c:pt>
                <c:pt idx="1753">
                  <c:v>15.530000000000001</c:v>
                </c:pt>
                <c:pt idx="1754">
                  <c:v>15.54</c:v>
                </c:pt>
                <c:pt idx="1755">
                  <c:v>15.55</c:v>
                </c:pt>
                <c:pt idx="1756">
                  <c:v>15.559999999999999</c:v>
                </c:pt>
                <c:pt idx="1757">
                  <c:v>15.57</c:v>
                </c:pt>
                <c:pt idx="1758">
                  <c:v>15.579999999999998</c:v>
                </c:pt>
                <c:pt idx="1759">
                  <c:v>15.59</c:v>
                </c:pt>
                <c:pt idx="1760">
                  <c:v>15.600000000000001</c:v>
                </c:pt>
                <c:pt idx="1761">
                  <c:v>15.61</c:v>
                </c:pt>
                <c:pt idx="1762">
                  <c:v>15.620000000000001</c:v>
                </c:pt>
                <c:pt idx="1763">
                  <c:v>15.629999999999999</c:v>
                </c:pt>
                <c:pt idx="1764">
                  <c:v>15.64</c:v>
                </c:pt>
                <c:pt idx="1765">
                  <c:v>15.649999999999999</c:v>
                </c:pt>
                <c:pt idx="1766">
                  <c:v>15.66</c:v>
                </c:pt>
                <c:pt idx="1767">
                  <c:v>15.670000000000002</c:v>
                </c:pt>
                <c:pt idx="1768">
                  <c:v>15.68</c:v>
                </c:pt>
                <c:pt idx="1769">
                  <c:v>15.690000000000001</c:v>
                </c:pt>
                <c:pt idx="1770">
                  <c:v>15.7</c:v>
                </c:pt>
                <c:pt idx="1771">
                  <c:v>15.71</c:v>
                </c:pt>
                <c:pt idx="1772">
                  <c:v>15.719999999999999</c:v>
                </c:pt>
                <c:pt idx="1773">
                  <c:v>15.73</c:v>
                </c:pt>
                <c:pt idx="1774">
                  <c:v>15.739999999999998</c:v>
                </c:pt>
                <c:pt idx="1775">
                  <c:v>15.75</c:v>
                </c:pt>
                <c:pt idx="1776">
                  <c:v>15.760000000000002</c:v>
                </c:pt>
                <c:pt idx="1777">
                  <c:v>15.77</c:v>
                </c:pt>
                <c:pt idx="1778">
                  <c:v>15.780000000000001</c:v>
                </c:pt>
                <c:pt idx="1779">
                  <c:v>15.79</c:v>
                </c:pt>
                <c:pt idx="1780">
                  <c:v>15.8</c:v>
                </c:pt>
                <c:pt idx="1781">
                  <c:v>15.809999999999999</c:v>
                </c:pt>
                <c:pt idx="1782">
                  <c:v>15.82</c:v>
                </c:pt>
                <c:pt idx="1783">
                  <c:v>15.829999999999998</c:v>
                </c:pt>
                <c:pt idx="1784">
                  <c:v>15.84</c:v>
                </c:pt>
                <c:pt idx="1785">
                  <c:v>15.850000000000001</c:v>
                </c:pt>
                <c:pt idx="1786">
                  <c:v>15.86</c:v>
                </c:pt>
                <c:pt idx="1787">
                  <c:v>15.870000000000001</c:v>
                </c:pt>
                <c:pt idx="1788">
                  <c:v>15.879999999999999</c:v>
                </c:pt>
                <c:pt idx="1789">
                  <c:v>15.89</c:v>
                </c:pt>
                <c:pt idx="1790">
                  <c:v>15.899999999999999</c:v>
                </c:pt>
                <c:pt idx="1791">
                  <c:v>15.91</c:v>
                </c:pt>
                <c:pt idx="1792">
                  <c:v>15.920000000000002</c:v>
                </c:pt>
                <c:pt idx="1793">
                  <c:v>15.93</c:v>
                </c:pt>
                <c:pt idx="1794">
                  <c:v>15.940000000000001</c:v>
                </c:pt>
                <c:pt idx="1795">
                  <c:v>15.95</c:v>
                </c:pt>
                <c:pt idx="1796">
                  <c:v>15.96</c:v>
                </c:pt>
                <c:pt idx="1797">
                  <c:v>15.969999999999999</c:v>
                </c:pt>
                <c:pt idx="1798">
                  <c:v>15.98</c:v>
                </c:pt>
                <c:pt idx="1799">
                  <c:v>15.989999999999998</c:v>
                </c:pt>
                <c:pt idx="1800">
                  <c:v>16</c:v>
                </c:pt>
                <c:pt idx="1801">
                  <c:v>16.010000000000002</c:v>
                </c:pt>
                <c:pt idx="1802">
                  <c:v>16.02</c:v>
                </c:pt>
                <c:pt idx="1803">
                  <c:v>16.03</c:v>
                </c:pt>
                <c:pt idx="1804">
                  <c:v>16.04</c:v>
                </c:pt>
                <c:pt idx="1805">
                  <c:v>16.05</c:v>
                </c:pt>
                <c:pt idx="1806">
                  <c:v>16.059999999999999</c:v>
                </c:pt>
                <c:pt idx="1807">
                  <c:v>16.07</c:v>
                </c:pt>
                <c:pt idx="1808">
                  <c:v>16.079999999999998</c:v>
                </c:pt>
                <c:pt idx="1809">
                  <c:v>16.09</c:v>
                </c:pt>
                <c:pt idx="1810">
                  <c:v>16.100000000000001</c:v>
                </c:pt>
                <c:pt idx="1811">
                  <c:v>16.11</c:v>
                </c:pt>
                <c:pt idx="1812">
                  <c:v>16.12</c:v>
                </c:pt>
                <c:pt idx="1813">
                  <c:v>16.13</c:v>
                </c:pt>
                <c:pt idx="1814">
                  <c:v>16.14</c:v>
                </c:pt>
                <c:pt idx="1815">
                  <c:v>16.149999999999999</c:v>
                </c:pt>
                <c:pt idx="1816">
                  <c:v>16.16</c:v>
                </c:pt>
                <c:pt idx="1817">
                  <c:v>16.170000000000002</c:v>
                </c:pt>
                <c:pt idx="1818">
                  <c:v>16.18</c:v>
                </c:pt>
                <c:pt idx="1819">
                  <c:v>16.190000000000001</c:v>
                </c:pt>
                <c:pt idx="1820">
                  <c:v>16.2</c:v>
                </c:pt>
                <c:pt idx="1821">
                  <c:v>16.21</c:v>
                </c:pt>
                <c:pt idx="1822">
                  <c:v>16.22</c:v>
                </c:pt>
                <c:pt idx="1823">
                  <c:v>16.23</c:v>
                </c:pt>
                <c:pt idx="1824">
                  <c:v>16.239999999999998</c:v>
                </c:pt>
                <c:pt idx="1825">
                  <c:v>16.25</c:v>
                </c:pt>
                <c:pt idx="1826">
                  <c:v>16.260000000000002</c:v>
                </c:pt>
                <c:pt idx="1827">
                  <c:v>16.27</c:v>
                </c:pt>
                <c:pt idx="1828">
                  <c:v>16.28</c:v>
                </c:pt>
                <c:pt idx="1829">
                  <c:v>16.29</c:v>
                </c:pt>
                <c:pt idx="1830">
                  <c:v>16.3</c:v>
                </c:pt>
                <c:pt idx="1831">
                  <c:v>16.309999999999999</c:v>
                </c:pt>
                <c:pt idx="1832">
                  <c:v>16.32</c:v>
                </c:pt>
                <c:pt idx="1833">
                  <c:v>16.329999999999998</c:v>
                </c:pt>
                <c:pt idx="1834">
                  <c:v>16.34</c:v>
                </c:pt>
                <c:pt idx="1835">
                  <c:v>16.350000000000001</c:v>
                </c:pt>
                <c:pt idx="1836">
                  <c:v>16.36</c:v>
                </c:pt>
                <c:pt idx="1837">
                  <c:v>16.37</c:v>
                </c:pt>
                <c:pt idx="1838">
                  <c:v>16.38</c:v>
                </c:pt>
                <c:pt idx="1839">
                  <c:v>16.39</c:v>
                </c:pt>
                <c:pt idx="1840">
                  <c:v>16.399999999999999</c:v>
                </c:pt>
                <c:pt idx="1841">
                  <c:v>16.41</c:v>
                </c:pt>
                <c:pt idx="1842">
                  <c:v>16.420000000000002</c:v>
                </c:pt>
                <c:pt idx="1843">
                  <c:v>16.43</c:v>
                </c:pt>
                <c:pt idx="1844">
                  <c:v>16.440000000000001</c:v>
                </c:pt>
                <c:pt idx="1845">
                  <c:v>16.45</c:v>
                </c:pt>
                <c:pt idx="1846">
                  <c:v>16.46</c:v>
                </c:pt>
                <c:pt idx="1847">
                  <c:v>16.47</c:v>
                </c:pt>
                <c:pt idx="1848">
                  <c:v>16.48</c:v>
                </c:pt>
                <c:pt idx="1849">
                  <c:v>16.489999999999998</c:v>
                </c:pt>
                <c:pt idx="1850">
                  <c:v>16.5</c:v>
                </c:pt>
                <c:pt idx="1851">
                  <c:v>16.510000000000002</c:v>
                </c:pt>
                <c:pt idx="1852">
                  <c:v>16.52</c:v>
                </c:pt>
                <c:pt idx="1853">
                  <c:v>16.53</c:v>
                </c:pt>
                <c:pt idx="1854">
                  <c:v>16.54</c:v>
                </c:pt>
                <c:pt idx="1855">
                  <c:v>16.55</c:v>
                </c:pt>
                <c:pt idx="1856">
                  <c:v>16.559999999999999</c:v>
                </c:pt>
                <c:pt idx="1857">
                  <c:v>16.57</c:v>
                </c:pt>
                <c:pt idx="1858">
                  <c:v>16.579999999999998</c:v>
                </c:pt>
                <c:pt idx="1859">
                  <c:v>16.59</c:v>
                </c:pt>
                <c:pt idx="1860">
                  <c:v>16.600000000000001</c:v>
                </c:pt>
                <c:pt idx="1861">
                  <c:v>16.61</c:v>
                </c:pt>
                <c:pt idx="1862">
                  <c:v>16.62</c:v>
                </c:pt>
                <c:pt idx="1863">
                  <c:v>16.63</c:v>
                </c:pt>
                <c:pt idx="1864">
                  <c:v>16.64</c:v>
                </c:pt>
                <c:pt idx="1865">
                  <c:v>16.649999999999999</c:v>
                </c:pt>
                <c:pt idx="1866">
                  <c:v>16.66</c:v>
                </c:pt>
                <c:pt idx="1867">
                  <c:v>16.670000000000002</c:v>
                </c:pt>
                <c:pt idx="1868">
                  <c:v>16.68</c:v>
                </c:pt>
                <c:pt idx="1869">
                  <c:v>16.690000000000001</c:v>
                </c:pt>
                <c:pt idx="1870">
                  <c:v>16.7</c:v>
                </c:pt>
                <c:pt idx="1871">
                  <c:v>16.71</c:v>
                </c:pt>
                <c:pt idx="1872">
                  <c:v>16.72</c:v>
                </c:pt>
                <c:pt idx="1873">
                  <c:v>16.73</c:v>
                </c:pt>
                <c:pt idx="1874">
                  <c:v>16.739999999999998</c:v>
                </c:pt>
                <c:pt idx="1875">
                  <c:v>16.75</c:v>
                </c:pt>
                <c:pt idx="1876">
                  <c:v>16.760000000000002</c:v>
                </c:pt>
                <c:pt idx="1877">
                  <c:v>16.77</c:v>
                </c:pt>
                <c:pt idx="1878">
                  <c:v>16.78</c:v>
                </c:pt>
                <c:pt idx="1879">
                  <c:v>16.79</c:v>
                </c:pt>
                <c:pt idx="1880">
                  <c:v>16.8</c:v>
                </c:pt>
                <c:pt idx="1881">
                  <c:v>16.809999999999999</c:v>
                </c:pt>
                <c:pt idx="1882">
                  <c:v>16.82</c:v>
                </c:pt>
                <c:pt idx="1883">
                  <c:v>16.829999999999998</c:v>
                </c:pt>
                <c:pt idx="1884">
                  <c:v>16.84</c:v>
                </c:pt>
                <c:pt idx="1885">
                  <c:v>16.850000000000001</c:v>
                </c:pt>
                <c:pt idx="1886">
                  <c:v>16.86</c:v>
                </c:pt>
                <c:pt idx="1887">
                  <c:v>16.87</c:v>
                </c:pt>
                <c:pt idx="1888">
                  <c:v>16.88</c:v>
                </c:pt>
                <c:pt idx="1889">
                  <c:v>16.89</c:v>
                </c:pt>
                <c:pt idx="1890">
                  <c:v>16.899999999999999</c:v>
                </c:pt>
                <c:pt idx="1891">
                  <c:v>16.91</c:v>
                </c:pt>
                <c:pt idx="1892">
                  <c:v>16.920000000000002</c:v>
                </c:pt>
                <c:pt idx="1893">
                  <c:v>16.93</c:v>
                </c:pt>
                <c:pt idx="1894">
                  <c:v>16.940000000000001</c:v>
                </c:pt>
                <c:pt idx="1895">
                  <c:v>16.95</c:v>
                </c:pt>
                <c:pt idx="1896">
                  <c:v>16.96</c:v>
                </c:pt>
                <c:pt idx="1897">
                  <c:v>16.97</c:v>
                </c:pt>
                <c:pt idx="1898">
                  <c:v>16.98</c:v>
                </c:pt>
                <c:pt idx="1899">
                  <c:v>16.989999999999998</c:v>
                </c:pt>
                <c:pt idx="1900">
                  <c:v>17</c:v>
                </c:pt>
                <c:pt idx="1901">
                  <c:v>17.010000000000002</c:v>
                </c:pt>
                <c:pt idx="1902">
                  <c:v>17.02</c:v>
                </c:pt>
                <c:pt idx="1903">
                  <c:v>17.03</c:v>
                </c:pt>
                <c:pt idx="1904">
                  <c:v>17.04</c:v>
                </c:pt>
                <c:pt idx="1905">
                  <c:v>17.05</c:v>
                </c:pt>
                <c:pt idx="1906">
                  <c:v>17.059999999999999</c:v>
                </c:pt>
                <c:pt idx="1907">
                  <c:v>17.07</c:v>
                </c:pt>
                <c:pt idx="1908">
                  <c:v>17.079999999999998</c:v>
                </c:pt>
                <c:pt idx="1909">
                  <c:v>17.09</c:v>
                </c:pt>
                <c:pt idx="1910">
                  <c:v>17.100000000000001</c:v>
                </c:pt>
                <c:pt idx="1911">
                  <c:v>17.11</c:v>
                </c:pt>
                <c:pt idx="1912">
                  <c:v>17.12</c:v>
                </c:pt>
                <c:pt idx="1913">
                  <c:v>17.13</c:v>
                </c:pt>
                <c:pt idx="1914">
                  <c:v>17.14</c:v>
                </c:pt>
                <c:pt idx="1915">
                  <c:v>17.149999999999999</c:v>
                </c:pt>
                <c:pt idx="1916">
                  <c:v>17.16</c:v>
                </c:pt>
                <c:pt idx="1917">
                  <c:v>17.170000000000002</c:v>
                </c:pt>
                <c:pt idx="1918">
                  <c:v>17.18</c:v>
                </c:pt>
                <c:pt idx="1919">
                  <c:v>17.190000000000001</c:v>
                </c:pt>
                <c:pt idx="1920">
                  <c:v>17.2</c:v>
                </c:pt>
                <c:pt idx="1921">
                  <c:v>17.21</c:v>
                </c:pt>
                <c:pt idx="1922">
                  <c:v>17.22</c:v>
                </c:pt>
                <c:pt idx="1923">
                  <c:v>17.23</c:v>
                </c:pt>
                <c:pt idx="1924">
                  <c:v>17.239999999999998</c:v>
                </c:pt>
                <c:pt idx="1925">
                  <c:v>17.25</c:v>
                </c:pt>
                <c:pt idx="1926">
                  <c:v>17.260000000000002</c:v>
                </c:pt>
                <c:pt idx="1927">
                  <c:v>17.27</c:v>
                </c:pt>
                <c:pt idx="1928">
                  <c:v>17.28</c:v>
                </c:pt>
                <c:pt idx="1929">
                  <c:v>17.29</c:v>
                </c:pt>
                <c:pt idx="1930">
                  <c:v>17.3</c:v>
                </c:pt>
                <c:pt idx="1931">
                  <c:v>17.309999999999999</c:v>
                </c:pt>
                <c:pt idx="1932">
                  <c:v>17.32</c:v>
                </c:pt>
                <c:pt idx="1933">
                  <c:v>17.329999999999998</c:v>
                </c:pt>
                <c:pt idx="1934">
                  <c:v>17.34</c:v>
                </c:pt>
                <c:pt idx="1935">
                  <c:v>17.350000000000001</c:v>
                </c:pt>
                <c:pt idx="1936">
                  <c:v>17.36</c:v>
                </c:pt>
                <c:pt idx="1937">
                  <c:v>17.37</c:v>
                </c:pt>
                <c:pt idx="1938">
                  <c:v>17.38</c:v>
                </c:pt>
                <c:pt idx="1939">
                  <c:v>17.39</c:v>
                </c:pt>
                <c:pt idx="1940">
                  <c:v>17.399999999999999</c:v>
                </c:pt>
                <c:pt idx="1941">
                  <c:v>17.41</c:v>
                </c:pt>
                <c:pt idx="1942">
                  <c:v>17.420000000000002</c:v>
                </c:pt>
                <c:pt idx="1943">
                  <c:v>17.43</c:v>
                </c:pt>
                <c:pt idx="1944">
                  <c:v>17.440000000000001</c:v>
                </c:pt>
                <c:pt idx="1945">
                  <c:v>17.45</c:v>
                </c:pt>
                <c:pt idx="1946">
                  <c:v>17.46</c:v>
                </c:pt>
                <c:pt idx="1947">
                  <c:v>17.47</c:v>
                </c:pt>
                <c:pt idx="1948">
                  <c:v>17.48</c:v>
                </c:pt>
                <c:pt idx="1949">
                  <c:v>17.489999999999998</c:v>
                </c:pt>
                <c:pt idx="1950">
                  <c:v>17.5</c:v>
                </c:pt>
                <c:pt idx="1951">
                  <c:v>17.510000000000002</c:v>
                </c:pt>
                <c:pt idx="1952">
                  <c:v>17.52</c:v>
                </c:pt>
                <c:pt idx="1953">
                  <c:v>17.53</c:v>
                </c:pt>
                <c:pt idx="1954">
                  <c:v>17.54</c:v>
                </c:pt>
                <c:pt idx="1955">
                  <c:v>17.55</c:v>
                </c:pt>
                <c:pt idx="1956">
                  <c:v>17.559999999999999</c:v>
                </c:pt>
                <c:pt idx="1957">
                  <c:v>17.57</c:v>
                </c:pt>
                <c:pt idx="1958">
                  <c:v>17.579999999999998</c:v>
                </c:pt>
                <c:pt idx="1959">
                  <c:v>17.59</c:v>
                </c:pt>
                <c:pt idx="1960">
                  <c:v>17.600000000000001</c:v>
                </c:pt>
                <c:pt idx="1961">
                  <c:v>17.61</c:v>
                </c:pt>
                <c:pt idx="1962">
                  <c:v>17.62</c:v>
                </c:pt>
                <c:pt idx="1963">
                  <c:v>17.63</c:v>
                </c:pt>
                <c:pt idx="1964">
                  <c:v>17.64</c:v>
                </c:pt>
                <c:pt idx="1965">
                  <c:v>17.649999999999999</c:v>
                </c:pt>
                <c:pt idx="1966">
                  <c:v>17.66</c:v>
                </c:pt>
                <c:pt idx="1967">
                  <c:v>17.670000000000002</c:v>
                </c:pt>
                <c:pt idx="1968">
                  <c:v>17.68</c:v>
                </c:pt>
                <c:pt idx="1969">
                  <c:v>17.690000000000001</c:v>
                </c:pt>
                <c:pt idx="1970">
                  <c:v>17.7</c:v>
                </c:pt>
                <c:pt idx="1971">
                  <c:v>17.71</c:v>
                </c:pt>
                <c:pt idx="1972">
                  <c:v>17.72</c:v>
                </c:pt>
                <c:pt idx="1973">
                  <c:v>17.73</c:v>
                </c:pt>
                <c:pt idx="1974">
                  <c:v>17.739999999999998</c:v>
                </c:pt>
                <c:pt idx="1975">
                  <c:v>17.75</c:v>
                </c:pt>
                <c:pt idx="1976">
                  <c:v>17.760000000000002</c:v>
                </c:pt>
                <c:pt idx="1977">
                  <c:v>17.77</c:v>
                </c:pt>
                <c:pt idx="1978">
                  <c:v>17.78</c:v>
                </c:pt>
                <c:pt idx="1979">
                  <c:v>17.79</c:v>
                </c:pt>
                <c:pt idx="1980">
                  <c:v>17.8</c:v>
                </c:pt>
                <c:pt idx="1981">
                  <c:v>17.809999999999999</c:v>
                </c:pt>
                <c:pt idx="1982">
                  <c:v>17.82</c:v>
                </c:pt>
                <c:pt idx="1983">
                  <c:v>17.829999999999998</c:v>
                </c:pt>
                <c:pt idx="1984">
                  <c:v>17.84</c:v>
                </c:pt>
                <c:pt idx="1985">
                  <c:v>17.850000000000001</c:v>
                </c:pt>
                <c:pt idx="1986">
                  <c:v>17.86</c:v>
                </c:pt>
                <c:pt idx="1987">
                  <c:v>17.87</c:v>
                </c:pt>
                <c:pt idx="1988">
                  <c:v>17.88</c:v>
                </c:pt>
                <c:pt idx="1989">
                  <c:v>17.89</c:v>
                </c:pt>
                <c:pt idx="1990">
                  <c:v>17.899999999999999</c:v>
                </c:pt>
                <c:pt idx="1991">
                  <c:v>17.91</c:v>
                </c:pt>
                <c:pt idx="1992">
                  <c:v>17.920000000000002</c:v>
                </c:pt>
                <c:pt idx="1993">
                  <c:v>17.93</c:v>
                </c:pt>
                <c:pt idx="1994">
                  <c:v>17.940000000000001</c:v>
                </c:pt>
                <c:pt idx="1995">
                  <c:v>17.95</c:v>
                </c:pt>
                <c:pt idx="1996">
                  <c:v>17.96</c:v>
                </c:pt>
                <c:pt idx="1997">
                  <c:v>17.97</c:v>
                </c:pt>
                <c:pt idx="1998">
                  <c:v>17.98</c:v>
                </c:pt>
                <c:pt idx="1999">
                  <c:v>17.989999999999998</c:v>
                </c:pt>
                <c:pt idx="2000">
                  <c:v>18</c:v>
                </c:pt>
                <c:pt idx="2001">
                  <c:v>18.010000000000002</c:v>
                </c:pt>
                <c:pt idx="2002">
                  <c:v>18.02</c:v>
                </c:pt>
                <c:pt idx="2003">
                  <c:v>18.03</c:v>
                </c:pt>
                <c:pt idx="2004">
                  <c:v>18.04</c:v>
                </c:pt>
                <c:pt idx="2005">
                  <c:v>18.05</c:v>
                </c:pt>
                <c:pt idx="2006">
                  <c:v>18.059999999999999</c:v>
                </c:pt>
                <c:pt idx="2007">
                  <c:v>18.07</c:v>
                </c:pt>
                <c:pt idx="2008">
                  <c:v>18.079999999999998</c:v>
                </c:pt>
                <c:pt idx="2009">
                  <c:v>18.09</c:v>
                </c:pt>
                <c:pt idx="2010">
                  <c:v>18.100000000000001</c:v>
                </c:pt>
                <c:pt idx="2011">
                  <c:v>18.11</c:v>
                </c:pt>
                <c:pt idx="2012">
                  <c:v>18.12</c:v>
                </c:pt>
                <c:pt idx="2013">
                  <c:v>18.13</c:v>
                </c:pt>
                <c:pt idx="2014">
                  <c:v>18.14</c:v>
                </c:pt>
                <c:pt idx="2015">
                  <c:v>18.149999999999999</c:v>
                </c:pt>
                <c:pt idx="2016">
                  <c:v>18.16</c:v>
                </c:pt>
                <c:pt idx="2017">
                  <c:v>18.170000000000002</c:v>
                </c:pt>
                <c:pt idx="2018">
                  <c:v>18.18</c:v>
                </c:pt>
                <c:pt idx="2019">
                  <c:v>18.190000000000001</c:v>
                </c:pt>
                <c:pt idx="2020">
                  <c:v>18.2</c:v>
                </c:pt>
                <c:pt idx="2021">
                  <c:v>18.21</c:v>
                </c:pt>
                <c:pt idx="2022">
                  <c:v>18.22</c:v>
                </c:pt>
                <c:pt idx="2023">
                  <c:v>18.23</c:v>
                </c:pt>
                <c:pt idx="2024">
                  <c:v>18.239999999999998</c:v>
                </c:pt>
                <c:pt idx="2025">
                  <c:v>18.25</c:v>
                </c:pt>
                <c:pt idx="2026">
                  <c:v>18.260000000000002</c:v>
                </c:pt>
                <c:pt idx="2027">
                  <c:v>18.27</c:v>
                </c:pt>
                <c:pt idx="2028">
                  <c:v>18.28</c:v>
                </c:pt>
                <c:pt idx="2029">
                  <c:v>18.29</c:v>
                </c:pt>
                <c:pt idx="2030">
                  <c:v>18.3</c:v>
                </c:pt>
                <c:pt idx="2031">
                  <c:v>18.309999999999999</c:v>
                </c:pt>
                <c:pt idx="2032">
                  <c:v>18.32</c:v>
                </c:pt>
                <c:pt idx="2033">
                  <c:v>18.329999999999998</c:v>
                </c:pt>
                <c:pt idx="2034">
                  <c:v>18.34</c:v>
                </c:pt>
                <c:pt idx="2035">
                  <c:v>18.350000000000001</c:v>
                </c:pt>
                <c:pt idx="2036">
                  <c:v>18.36</c:v>
                </c:pt>
                <c:pt idx="2037">
                  <c:v>18.37</c:v>
                </c:pt>
                <c:pt idx="2038">
                  <c:v>18.38</c:v>
                </c:pt>
                <c:pt idx="2039">
                  <c:v>18.39</c:v>
                </c:pt>
                <c:pt idx="2040">
                  <c:v>18.399999999999999</c:v>
                </c:pt>
                <c:pt idx="2041">
                  <c:v>18.41</c:v>
                </c:pt>
                <c:pt idx="2042">
                  <c:v>18.420000000000002</c:v>
                </c:pt>
                <c:pt idx="2043">
                  <c:v>18.43</c:v>
                </c:pt>
                <c:pt idx="2044">
                  <c:v>18.440000000000001</c:v>
                </c:pt>
                <c:pt idx="2045">
                  <c:v>18.45</c:v>
                </c:pt>
                <c:pt idx="2046">
                  <c:v>18.46</c:v>
                </c:pt>
                <c:pt idx="2047">
                  <c:v>18.47</c:v>
                </c:pt>
                <c:pt idx="2048">
                  <c:v>18.48</c:v>
                </c:pt>
                <c:pt idx="2049">
                  <c:v>18.489999999999998</c:v>
                </c:pt>
                <c:pt idx="2050">
                  <c:v>18.5</c:v>
                </c:pt>
                <c:pt idx="2051">
                  <c:v>18.510000000000002</c:v>
                </c:pt>
                <c:pt idx="2052">
                  <c:v>18.52</c:v>
                </c:pt>
                <c:pt idx="2053">
                  <c:v>18.53</c:v>
                </c:pt>
                <c:pt idx="2054">
                  <c:v>18.54</c:v>
                </c:pt>
                <c:pt idx="2055">
                  <c:v>18.55</c:v>
                </c:pt>
                <c:pt idx="2056">
                  <c:v>18.559999999999999</c:v>
                </c:pt>
                <c:pt idx="2057">
                  <c:v>18.57</c:v>
                </c:pt>
                <c:pt idx="2058">
                  <c:v>18.579999999999998</c:v>
                </c:pt>
                <c:pt idx="2059">
                  <c:v>18.59</c:v>
                </c:pt>
                <c:pt idx="2060">
                  <c:v>18.600000000000001</c:v>
                </c:pt>
                <c:pt idx="2061">
                  <c:v>18.61</c:v>
                </c:pt>
                <c:pt idx="2062">
                  <c:v>18.62</c:v>
                </c:pt>
                <c:pt idx="2063">
                  <c:v>18.63</c:v>
                </c:pt>
                <c:pt idx="2064">
                  <c:v>18.64</c:v>
                </c:pt>
                <c:pt idx="2065">
                  <c:v>18.649999999999999</c:v>
                </c:pt>
                <c:pt idx="2066">
                  <c:v>18.66</c:v>
                </c:pt>
                <c:pt idx="2067">
                  <c:v>18.670000000000002</c:v>
                </c:pt>
                <c:pt idx="2068">
                  <c:v>18.68</c:v>
                </c:pt>
                <c:pt idx="2069">
                  <c:v>18.690000000000001</c:v>
                </c:pt>
                <c:pt idx="2070">
                  <c:v>18.7</c:v>
                </c:pt>
                <c:pt idx="2071">
                  <c:v>18.71</c:v>
                </c:pt>
                <c:pt idx="2072">
                  <c:v>18.72</c:v>
                </c:pt>
                <c:pt idx="2073">
                  <c:v>18.73</c:v>
                </c:pt>
                <c:pt idx="2074">
                  <c:v>18.739999999999998</c:v>
                </c:pt>
                <c:pt idx="2075">
                  <c:v>18.75</c:v>
                </c:pt>
                <c:pt idx="2076">
                  <c:v>18.760000000000002</c:v>
                </c:pt>
                <c:pt idx="2077">
                  <c:v>18.77</c:v>
                </c:pt>
                <c:pt idx="2078">
                  <c:v>18.78</c:v>
                </c:pt>
                <c:pt idx="2079">
                  <c:v>18.79</c:v>
                </c:pt>
                <c:pt idx="2080">
                  <c:v>18.8</c:v>
                </c:pt>
                <c:pt idx="2081">
                  <c:v>18.809999999999999</c:v>
                </c:pt>
                <c:pt idx="2082">
                  <c:v>18.82</c:v>
                </c:pt>
                <c:pt idx="2083">
                  <c:v>18.829999999999998</c:v>
                </c:pt>
                <c:pt idx="2084">
                  <c:v>18.84</c:v>
                </c:pt>
                <c:pt idx="2085">
                  <c:v>18.850000000000001</c:v>
                </c:pt>
                <c:pt idx="2086">
                  <c:v>18.86</c:v>
                </c:pt>
                <c:pt idx="2087">
                  <c:v>18.87</c:v>
                </c:pt>
                <c:pt idx="2088">
                  <c:v>18.88</c:v>
                </c:pt>
                <c:pt idx="2089">
                  <c:v>18.89</c:v>
                </c:pt>
                <c:pt idx="2090">
                  <c:v>18.899999999999999</c:v>
                </c:pt>
                <c:pt idx="2091">
                  <c:v>18.91</c:v>
                </c:pt>
                <c:pt idx="2092">
                  <c:v>18.920000000000002</c:v>
                </c:pt>
                <c:pt idx="2093">
                  <c:v>18.93</c:v>
                </c:pt>
                <c:pt idx="2094">
                  <c:v>18.940000000000001</c:v>
                </c:pt>
                <c:pt idx="2095">
                  <c:v>18.95</c:v>
                </c:pt>
                <c:pt idx="2096">
                  <c:v>18.96</c:v>
                </c:pt>
                <c:pt idx="2097">
                  <c:v>18.97</c:v>
                </c:pt>
                <c:pt idx="2098">
                  <c:v>18.98</c:v>
                </c:pt>
                <c:pt idx="2099">
                  <c:v>18.989999999999998</c:v>
                </c:pt>
                <c:pt idx="2100">
                  <c:v>19</c:v>
                </c:pt>
                <c:pt idx="2101">
                  <c:v>19.010000000000002</c:v>
                </c:pt>
                <c:pt idx="2102">
                  <c:v>19.02</c:v>
                </c:pt>
                <c:pt idx="2103">
                  <c:v>19.03</c:v>
                </c:pt>
                <c:pt idx="2104">
                  <c:v>19.04</c:v>
                </c:pt>
                <c:pt idx="2105">
                  <c:v>19.05</c:v>
                </c:pt>
                <c:pt idx="2106">
                  <c:v>19.059999999999999</c:v>
                </c:pt>
                <c:pt idx="2107">
                  <c:v>19.07</c:v>
                </c:pt>
                <c:pt idx="2108">
                  <c:v>19.079999999999998</c:v>
                </c:pt>
                <c:pt idx="2109">
                  <c:v>19.09</c:v>
                </c:pt>
                <c:pt idx="2110">
                  <c:v>19.100000000000001</c:v>
                </c:pt>
                <c:pt idx="2111">
                  <c:v>19.11</c:v>
                </c:pt>
                <c:pt idx="2112">
                  <c:v>19.12</c:v>
                </c:pt>
                <c:pt idx="2113">
                  <c:v>19.13</c:v>
                </c:pt>
                <c:pt idx="2114">
                  <c:v>19.14</c:v>
                </c:pt>
                <c:pt idx="2115">
                  <c:v>19.149999999999999</c:v>
                </c:pt>
                <c:pt idx="2116">
                  <c:v>19.16</c:v>
                </c:pt>
                <c:pt idx="2117">
                  <c:v>19.170000000000002</c:v>
                </c:pt>
                <c:pt idx="2118">
                  <c:v>19.18</c:v>
                </c:pt>
                <c:pt idx="2119">
                  <c:v>19.190000000000001</c:v>
                </c:pt>
                <c:pt idx="2120">
                  <c:v>19.2</c:v>
                </c:pt>
                <c:pt idx="2121">
                  <c:v>19.21</c:v>
                </c:pt>
                <c:pt idx="2122">
                  <c:v>19.22</c:v>
                </c:pt>
                <c:pt idx="2123">
                  <c:v>19.23</c:v>
                </c:pt>
                <c:pt idx="2124">
                  <c:v>19.239999999999998</c:v>
                </c:pt>
                <c:pt idx="2125">
                  <c:v>19.25</c:v>
                </c:pt>
                <c:pt idx="2126">
                  <c:v>19.260000000000002</c:v>
                </c:pt>
                <c:pt idx="2127">
                  <c:v>19.27</c:v>
                </c:pt>
                <c:pt idx="2128">
                  <c:v>19.28</c:v>
                </c:pt>
                <c:pt idx="2129">
                  <c:v>19.29</c:v>
                </c:pt>
                <c:pt idx="2130">
                  <c:v>19.3</c:v>
                </c:pt>
                <c:pt idx="2131">
                  <c:v>19.309999999999999</c:v>
                </c:pt>
                <c:pt idx="2132">
                  <c:v>19.32</c:v>
                </c:pt>
                <c:pt idx="2133">
                  <c:v>19.329999999999998</c:v>
                </c:pt>
                <c:pt idx="2134">
                  <c:v>19.34</c:v>
                </c:pt>
                <c:pt idx="2135">
                  <c:v>19.350000000000001</c:v>
                </c:pt>
                <c:pt idx="2136">
                  <c:v>19.36</c:v>
                </c:pt>
                <c:pt idx="2137">
                  <c:v>19.37</c:v>
                </c:pt>
                <c:pt idx="2138">
                  <c:v>19.38</c:v>
                </c:pt>
                <c:pt idx="2139">
                  <c:v>19.39</c:v>
                </c:pt>
                <c:pt idx="2140">
                  <c:v>19.399999999999999</c:v>
                </c:pt>
                <c:pt idx="2141">
                  <c:v>19.41</c:v>
                </c:pt>
                <c:pt idx="2142">
                  <c:v>19.420000000000002</c:v>
                </c:pt>
                <c:pt idx="2143">
                  <c:v>19.43</c:v>
                </c:pt>
                <c:pt idx="2144">
                  <c:v>19.440000000000001</c:v>
                </c:pt>
                <c:pt idx="2145">
                  <c:v>19.45</c:v>
                </c:pt>
                <c:pt idx="2146">
                  <c:v>19.46</c:v>
                </c:pt>
                <c:pt idx="2147">
                  <c:v>19.47</c:v>
                </c:pt>
                <c:pt idx="2148">
                  <c:v>19.48</c:v>
                </c:pt>
                <c:pt idx="2149">
                  <c:v>19.489999999999998</c:v>
                </c:pt>
                <c:pt idx="2150">
                  <c:v>19.5</c:v>
                </c:pt>
                <c:pt idx="2151">
                  <c:v>19.510000000000002</c:v>
                </c:pt>
                <c:pt idx="2152">
                  <c:v>19.52</c:v>
                </c:pt>
                <c:pt idx="2153">
                  <c:v>19.53</c:v>
                </c:pt>
                <c:pt idx="2154">
                  <c:v>19.54</c:v>
                </c:pt>
                <c:pt idx="2155">
                  <c:v>19.55</c:v>
                </c:pt>
                <c:pt idx="2156">
                  <c:v>19.559999999999999</c:v>
                </c:pt>
                <c:pt idx="2157">
                  <c:v>19.57</c:v>
                </c:pt>
                <c:pt idx="2158">
                  <c:v>19.579999999999998</c:v>
                </c:pt>
                <c:pt idx="2159">
                  <c:v>19.59</c:v>
                </c:pt>
                <c:pt idx="2160">
                  <c:v>19.600000000000001</c:v>
                </c:pt>
                <c:pt idx="2161">
                  <c:v>19.61</c:v>
                </c:pt>
                <c:pt idx="2162">
                  <c:v>19.62</c:v>
                </c:pt>
                <c:pt idx="2163">
                  <c:v>19.63</c:v>
                </c:pt>
                <c:pt idx="2164">
                  <c:v>19.64</c:v>
                </c:pt>
                <c:pt idx="2165">
                  <c:v>19.649999999999999</c:v>
                </c:pt>
                <c:pt idx="2166">
                  <c:v>19.66</c:v>
                </c:pt>
                <c:pt idx="2167">
                  <c:v>19.670000000000002</c:v>
                </c:pt>
                <c:pt idx="2168">
                  <c:v>19.68</c:v>
                </c:pt>
                <c:pt idx="2169">
                  <c:v>19.690000000000001</c:v>
                </c:pt>
                <c:pt idx="2170">
                  <c:v>19.7</c:v>
                </c:pt>
                <c:pt idx="2171">
                  <c:v>19.71</c:v>
                </c:pt>
                <c:pt idx="2172">
                  <c:v>19.72</c:v>
                </c:pt>
                <c:pt idx="2173">
                  <c:v>19.73</c:v>
                </c:pt>
                <c:pt idx="2174">
                  <c:v>19.739999999999998</c:v>
                </c:pt>
                <c:pt idx="2175">
                  <c:v>19.75</c:v>
                </c:pt>
                <c:pt idx="2176">
                  <c:v>19.760000000000002</c:v>
                </c:pt>
                <c:pt idx="2177">
                  <c:v>19.77</c:v>
                </c:pt>
                <c:pt idx="2178">
                  <c:v>19.78</c:v>
                </c:pt>
                <c:pt idx="2179">
                  <c:v>19.79</c:v>
                </c:pt>
                <c:pt idx="2180">
                  <c:v>19.8</c:v>
                </c:pt>
                <c:pt idx="2181">
                  <c:v>19.809999999999999</c:v>
                </c:pt>
                <c:pt idx="2182">
                  <c:v>19.82</c:v>
                </c:pt>
                <c:pt idx="2183">
                  <c:v>19.829999999999998</c:v>
                </c:pt>
                <c:pt idx="2184">
                  <c:v>19.84</c:v>
                </c:pt>
                <c:pt idx="2185">
                  <c:v>19.850000000000001</c:v>
                </c:pt>
                <c:pt idx="2186">
                  <c:v>19.86</c:v>
                </c:pt>
                <c:pt idx="2187">
                  <c:v>19.87</c:v>
                </c:pt>
                <c:pt idx="2188">
                  <c:v>19.88</c:v>
                </c:pt>
                <c:pt idx="2189">
                  <c:v>19.89</c:v>
                </c:pt>
                <c:pt idx="2190">
                  <c:v>19.899999999999999</c:v>
                </c:pt>
                <c:pt idx="2191">
                  <c:v>19.91</c:v>
                </c:pt>
                <c:pt idx="2192">
                  <c:v>19.920000000000002</c:v>
                </c:pt>
                <c:pt idx="2193">
                  <c:v>19.93</c:v>
                </c:pt>
                <c:pt idx="2194">
                  <c:v>19.940000000000001</c:v>
                </c:pt>
                <c:pt idx="2195">
                  <c:v>19.95</c:v>
                </c:pt>
                <c:pt idx="2196">
                  <c:v>19.96</c:v>
                </c:pt>
                <c:pt idx="2197">
                  <c:v>19.97</c:v>
                </c:pt>
                <c:pt idx="2198">
                  <c:v>19.98</c:v>
                </c:pt>
                <c:pt idx="2199">
                  <c:v>19.989999999999998</c:v>
                </c:pt>
                <c:pt idx="2200">
                  <c:v>20</c:v>
                </c:pt>
                <c:pt idx="2201">
                  <c:v>20.010000000000002</c:v>
                </c:pt>
                <c:pt idx="2202">
                  <c:v>20.02</c:v>
                </c:pt>
                <c:pt idx="2203">
                  <c:v>20.03</c:v>
                </c:pt>
                <c:pt idx="2204">
                  <c:v>20.04</c:v>
                </c:pt>
                <c:pt idx="2205">
                  <c:v>20.05</c:v>
                </c:pt>
                <c:pt idx="2206">
                  <c:v>20.059999999999999</c:v>
                </c:pt>
                <c:pt idx="2207">
                  <c:v>20.07</c:v>
                </c:pt>
                <c:pt idx="2208">
                  <c:v>20.079999999999998</c:v>
                </c:pt>
                <c:pt idx="2209">
                  <c:v>20.09</c:v>
                </c:pt>
                <c:pt idx="2210">
                  <c:v>20.100000000000001</c:v>
                </c:pt>
                <c:pt idx="2211">
                  <c:v>20.11</c:v>
                </c:pt>
                <c:pt idx="2212">
                  <c:v>20.12</c:v>
                </c:pt>
                <c:pt idx="2213">
                  <c:v>20.13</c:v>
                </c:pt>
                <c:pt idx="2214">
                  <c:v>20.14</c:v>
                </c:pt>
                <c:pt idx="2215">
                  <c:v>20.149999999999999</c:v>
                </c:pt>
                <c:pt idx="2216">
                  <c:v>20.16</c:v>
                </c:pt>
                <c:pt idx="2217">
                  <c:v>20.170000000000002</c:v>
                </c:pt>
                <c:pt idx="2218">
                  <c:v>20.18</c:v>
                </c:pt>
                <c:pt idx="2219">
                  <c:v>20.190000000000001</c:v>
                </c:pt>
                <c:pt idx="2220">
                  <c:v>20.2</c:v>
                </c:pt>
                <c:pt idx="2221">
                  <c:v>20.21</c:v>
                </c:pt>
                <c:pt idx="2222">
                  <c:v>20.22</c:v>
                </c:pt>
                <c:pt idx="2223">
                  <c:v>20.23</c:v>
                </c:pt>
                <c:pt idx="2224">
                  <c:v>20.239999999999998</c:v>
                </c:pt>
                <c:pt idx="2225">
                  <c:v>20.25</c:v>
                </c:pt>
                <c:pt idx="2226">
                  <c:v>20.260000000000002</c:v>
                </c:pt>
                <c:pt idx="2227">
                  <c:v>20.27</c:v>
                </c:pt>
                <c:pt idx="2228">
                  <c:v>20.28</c:v>
                </c:pt>
                <c:pt idx="2229">
                  <c:v>20.29</c:v>
                </c:pt>
                <c:pt idx="2230">
                  <c:v>20.3</c:v>
                </c:pt>
                <c:pt idx="2231">
                  <c:v>20.309999999999999</c:v>
                </c:pt>
                <c:pt idx="2232">
                  <c:v>20.32</c:v>
                </c:pt>
                <c:pt idx="2233">
                  <c:v>20.329999999999998</c:v>
                </c:pt>
                <c:pt idx="2234">
                  <c:v>20.34</c:v>
                </c:pt>
                <c:pt idx="2235">
                  <c:v>20.350000000000001</c:v>
                </c:pt>
                <c:pt idx="2236">
                  <c:v>20.36</c:v>
                </c:pt>
                <c:pt idx="2237">
                  <c:v>20.37</c:v>
                </c:pt>
                <c:pt idx="2238">
                  <c:v>20.38</c:v>
                </c:pt>
                <c:pt idx="2239">
                  <c:v>20.39</c:v>
                </c:pt>
                <c:pt idx="2240">
                  <c:v>20.399999999999999</c:v>
                </c:pt>
                <c:pt idx="2241">
                  <c:v>20.41</c:v>
                </c:pt>
                <c:pt idx="2242">
                  <c:v>20.420000000000002</c:v>
                </c:pt>
                <c:pt idx="2243">
                  <c:v>20.43</c:v>
                </c:pt>
                <c:pt idx="2244">
                  <c:v>20.440000000000001</c:v>
                </c:pt>
                <c:pt idx="2245">
                  <c:v>20.45</c:v>
                </c:pt>
                <c:pt idx="2246">
                  <c:v>20.46</c:v>
                </c:pt>
                <c:pt idx="2247">
                  <c:v>20.47</c:v>
                </c:pt>
                <c:pt idx="2248">
                  <c:v>20.48</c:v>
                </c:pt>
                <c:pt idx="2249">
                  <c:v>20.49</c:v>
                </c:pt>
                <c:pt idx="2250">
                  <c:v>20.5</c:v>
                </c:pt>
                <c:pt idx="2251">
                  <c:v>20.51</c:v>
                </c:pt>
                <c:pt idx="2252">
                  <c:v>20.52</c:v>
                </c:pt>
                <c:pt idx="2253">
                  <c:v>20.53</c:v>
                </c:pt>
                <c:pt idx="2254">
                  <c:v>20.54</c:v>
                </c:pt>
                <c:pt idx="2255">
                  <c:v>20.55</c:v>
                </c:pt>
                <c:pt idx="2256">
                  <c:v>20.56</c:v>
                </c:pt>
                <c:pt idx="2257">
                  <c:v>20.57</c:v>
                </c:pt>
                <c:pt idx="2258">
                  <c:v>20.58</c:v>
                </c:pt>
                <c:pt idx="2259">
                  <c:v>20.59</c:v>
                </c:pt>
                <c:pt idx="2260">
                  <c:v>20.6</c:v>
                </c:pt>
                <c:pt idx="2261">
                  <c:v>20.61</c:v>
                </c:pt>
                <c:pt idx="2262">
                  <c:v>20.62</c:v>
                </c:pt>
                <c:pt idx="2263">
                  <c:v>20.63</c:v>
                </c:pt>
                <c:pt idx="2264">
                  <c:v>20.64</c:v>
                </c:pt>
                <c:pt idx="2265">
                  <c:v>20.65</c:v>
                </c:pt>
                <c:pt idx="2266">
                  <c:v>20.66</c:v>
                </c:pt>
                <c:pt idx="2267">
                  <c:v>20.67</c:v>
                </c:pt>
                <c:pt idx="2268">
                  <c:v>20.68</c:v>
                </c:pt>
                <c:pt idx="2269">
                  <c:v>20.69</c:v>
                </c:pt>
                <c:pt idx="2270">
                  <c:v>20.7</c:v>
                </c:pt>
                <c:pt idx="2271">
                  <c:v>20.71</c:v>
                </c:pt>
                <c:pt idx="2272">
                  <c:v>20.72</c:v>
                </c:pt>
                <c:pt idx="2273">
                  <c:v>20.73</c:v>
                </c:pt>
                <c:pt idx="2274">
                  <c:v>20.74</c:v>
                </c:pt>
                <c:pt idx="2275">
                  <c:v>20.75</c:v>
                </c:pt>
                <c:pt idx="2276">
                  <c:v>20.76</c:v>
                </c:pt>
                <c:pt idx="2277">
                  <c:v>20.77</c:v>
                </c:pt>
                <c:pt idx="2278">
                  <c:v>20.78</c:v>
                </c:pt>
                <c:pt idx="2279">
                  <c:v>20.79</c:v>
                </c:pt>
                <c:pt idx="2280">
                  <c:v>20.8</c:v>
                </c:pt>
                <c:pt idx="2281">
                  <c:v>20.81</c:v>
                </c:pt>
                <c:pt idx="2282">
                  <c:v>20.82</c:v>
                </c:pt>
                <c:pt idx="2283">
                  <c:v>20.83</c:v>
                </c:pt>
                <c:pt idx="2284">
                  <c:v>20.84</c:v>
                </c:pt>
                <c:pt idx="2285">
                  <c:v>20.85</c:v>
                </c:pt>
                <c:pt idx="2286">
                  <c:v>20.86</c:v>
                </c:pt>
                <c:pt idx="2287">
                  <c:v>20.87</c:v>
                </c:pt>
                <c:pt idx="2288">
                  <c:v>20.88</c:v>
                </c:pt>
                <c:pt idx="2289">
                  <c:v>20.89</c:v>
                </c:pt>
                <c:pt idx="2290">
                  <c:v>20.9</c:v>
                </c:pt>
                <c:pt idx="2291">
                  <c:v>20.91</c:v>
                </c:pt>
                <c:pt idx="2292">
                  <c:v>20.92</c:v>
                </c:pt>
                <c:pt idx="2293">
                  <c:v>20.93</c:v>
                </c:pt>
                <c:pt idx="2294">
                  <c:v>20.94</c:v>
                </c:pt>
                <c:pt idx="2295">
                  <c:v>20.95</c:v>
                </c:pt>
                <c:pt idx="2296">
                  <c:v>20.96</c:v>
                </c:pt>
                <c:pt idx="2297">
                  <c:v>20.97</c:v>
                </c:pt>
                <c:pt idx="2298">
                  <c:v>20.98</c:v>
                </c:pt>
                <c:pt idx="2299">
                  <c:v>20.99</c:v>
                </c:pt>
                <c:pt idx="2300">
                  <c:v>21</c:v>
                </c:pt>
                <c:pt idx="2301">
                  <c:v>21.01</c:v>
                </c:pt>
                <c:pt idx="2302">
                  <c:v>21.02</c:v>
                </c:pt>
                <c:pt idx="2303">
                  <c:v>21.03</c:v>
                </c:pt>
                <c:pt idx="2304">
                  <c:v>21.04</c:v>
                </c:pt>
                <c:pt idx="2305">
                  <c:v>21.05</c:v>
                </c:pt>
                <c:pt idx="2306">
                  <c:v>21.06</c:v>
                </c:pt>
                <c:pt idx="2307">
                  <c:v>21.07</c:v>
                </c:pt>
                <c:pt idx="2308">
                  <c:v>21.08</c:v>
                </c:pt>
                <c:pt idx="2309">
                  <c:v>21.09</c:v>
                </c:pt>
                <c:pt idx="2310">
                  <c:v>21.1</c:v>
                </c:pt>
                <c:pt idx="2311">
                  <c:v>21.11</c:v>
                </c:pt>
                <c:pt idx="2312">
                  <c:v>21.12</c:v>
                </c:pt>
                <c:pt idx="2313">
                  <c:v>21.13</c:v>
                </c:pt>
                <c:pt idx="2314">
                  <c:v>21.14</c:v>
                </c:pt>
                <c:pt idx="2315">
                  <c:v>21.15</c:v>
                </c:pt>
                <c:pt idx="2316">
                  <c:v>21.16</c:v>
                </c:pt>
                <c:pt idx="2317">
                  <c:v>21.17</c:v>
                </c:pt>
                <c:pt idx="2318">
                  <c:v>21.18</c:v>
                </c:pt>
                <c:pt idx="2319">
                  <c:v>21.19</c:v>
                </c:pt>
                <c:pt idx="2320">
                  <c:v>21.2</c:v>
                </c:pt>
                <c:pt idx="2321">
                  <c:v>21.21</c:v>
                </c:pt>
                <c:pt idx="2322">
                  <c:v>21.22</c:v>
                </c:pt>
                <c:pt idx="2323">
                  <c:v>21.23</c:v>
                </c:pt>
                <c:pt idx="2324">
                  <c:v>21.24</c:v>
                </c:pt>
                <c:pt idx="2325">
                  <c:v>21.25</c:v>
                </c:pt>
                <c:pt idx="2326">
                  <c:v>21.26</c:v>
                </c:pt>
                <c:pt idx="2327">
                  <c:v>21.27</c:v>
                </c:pt>
                <c:pt idx="2328">
                  <c:v>21.28</c:v>
                </c:pt>
                <c:pt idx="2329">
                  <c:v>21.29</c:v>
                </c:pt>
                <c:pt idx="2330">
                  <c:v>21.3</c:v>
                </c:pt>
                <c:pt idx="2331">
                  <c:v>21.31</c:v>
                </c:pt>
                <c:pt idx="2332">
                  <c:v>21.32</c:v>
                </c:pt>
                <c:pt idx="2333">
                  <c:v>21.33</c:v>
                </c:pt>
                <c:pt idx="2334">
                  <c:v>21.34</c:v>
                </c:pt>
                <c:pt idx="2335">
                  <c:v>21.35</c:v>
                </c:pt>
                <c:pt idx="2336">
                  <c:v>21.36</c:v>
                </c:pt>
                <c:pt idx="2337">
                  <c:v>21.37</c:v>
                </c:pt>
                <c:pt idx="2338">
                  <c:v>21.38</c:v>
                </c:pt>
                <c:pt idx="2339">
                  <c:v>21.39</c:v>
                </c:pt>
                <c:pt idx="2340">
                  <c:v>21.4</c:v>
                </c:pt>
                <c:pt idx="2341">
                  <c:v>21.41</c:v>
                </c:pt>
                <c:pt idx="2342">
                  <c:v>21.42</c:v>
                </c:pt>
                <c:pt idx="2343">
                  <c:v>21.43</c:v>
                </c:pt>
                <c:pt idx="2344">
                  <c:v>21.44</c:v>
                </c:pt>
                <c:pt idx="2345">
                  <c:v>21.45</c:v>
                </c:pt>
                <c:pt idx="2346">
                  <c:v>21.46</c:v>
                </c:pt>
                <c:pt idx="2347">
                  <c:v>21.47</c:v>
                </c:pt>
                <c:pt idx="2348">
                  <c:v>21.48</c:v>
                </c:pt>
                <c:pt idx="2349">
                  <c:v>21.49</c:v>
                </c:pt>
                <c:pt idx="2350">
                  <c:v>21.5</c:v>
                </c:pt>
                <c:pt idx="2351">
                  <c:v>21.51</c:v>
                </c:pt>
                <c:pt idx="2352">
                  <c:v>21.52</c:v>
                </c:pt>
                <c:pt idx="2353">
                  <c:v>21.53</c:v>
                </c:pt>
                <c:pt idx="2354">
                  <c:v>21.54</c:v>
                </c:pt>
                <c:pt idx="2355">
                  <c:v>21.55</c:v>
                </c:pt>
                <c:pt idx="2356">
                  <c:v>21.56</c:v>
                </c:pt>
                <c:pt idx="2357">
                  <c:v>21.57</c:v>
                </c:pt>
                <c:pt idx="2358">
                  <c:v>21.58</c:v>
                </c:pt>
                <c:pt idx="2359">
                  <c:v>21.59</c:v>
                </c:pt>
                <c:pt idx="2360">
                  <c:v>21.6</c:v>
                </c:pt>
                <c:pt idx="2361">
                  <c:v>21.61</c:v>
                </c:pt>
                <c:pt idx="2362">
                  <c:v>21.62</c:v>
                </c:pt>
                <c:pt idx="2363">
                  <c:v>21.63</c:v>
                </c:pt>
                <c:pt idx="2364">
                  <c:v>21.64</c:v>
                </c:pt>
                <c:pt idx="2365">
                  <c:v>21.65</c:v>
                </c:pt>
                <c:pt idx="2366">
                  <c:v>21.66</c:v>
                </c:pt>
                <c:pt idx="2367">
                  <c:v>21.67</c:v>
                </c:pt>
                <c:pt idx="2368">
                  <c:v>21.68</c:v>
                </c:pt>
                <c:pt idx="2369">
                  <c:v>21.69</c:v>
                </c:pt>
                <c:pt idx="2370">
                  <c:v>21.7</c:v>
                </c:pt>
                <c:pt idx="2371">
                  <c:v>21.71</c:v>
                </c:pt>
                <c:pt idx="2372">
                  <c:v>21.72</c:v>
                </c:pt>
                <c:pt idx="2373">
                  <c:v>21.73</c:v>
                </c:pt>
                <c:pt idx="2374">
                  <c:v>21.74</c:v>
                </c:pt>
                <c:pt idx="2375">
                  <c:v>21.75</c:v>
                </c:pt>
                <c:pt idx="2376">
                  <c:v>21.76</c:v>
                </c:pt>
                <c:pt idx="2377">
                  <c:v>21.77</c:v>
                </c:pt>
                <c:pt idx="2378">
                  <c:v>21.78</c:v>
                </c:pt>
                <c:pt idx="2379">
                  <c:v>21.79</c:v>
                </c:pt>
                <c:pt idx="2380">
                  <c:v>21.8</c:v>
                </c:pt>
                <c:pt idx="2381">
                  <c:v>21.81</c:v>
                </c:pt>
                <c:pt idx="2382">
                  <c:v>21.82</c:v>
                </c:pt>
                <c:pt idx="2383">
                  <c:v>21.83</c:v>
                </c:pt>
                <c:pt idx="2384">
                  <c:v>21.84</c:v>
                </c:pt>
                <c:pt idx="2385">
                  <c:v>21.85</c:v>
                </c:pt>
                <c:pt idx="2386">
                  <c:v>21.86</c:v>
                </c:pt>
                <c:pt idx="2387">
                  <c:v>21.87</c:v>
                </c:pt>
                <c:pt idx="2388">
                  <c:v>21.88</c:v>
                </c:pt>
                <c:pt idx="2389">
                  <c:v>21.89</c:v>
                </c:pt>
                <c:pt idx="2390">
                  <c:v>21.9</c:v>
                </c:pt>
                <c:pt idx="2391">
                  <c:v>21.91</c:v>
                </c:pt>
                <c:pt idx="2392">
                  <c:v>21.92</c:v>
                </c:pt>
                <c:pt idx="2393">
                  <c:v>21.93</c:v>
                </c:pt>
                <c:pt idx="2394">
                  <c:v>21.94</c:v>
                </c:pt>
                <c:pt idx="2395">
                  <c:v>21.95</c:v>
                </c:pt>
                <c:pt idx="2396">
                  <c:v>21.96</c:v>
                </c:pt>
                <c:pt idx="2397">
                  <c:v>21.97</c:v>
                </c:pt>
                <c:pt idx="2398">
                  <c:v>21.98</c:v>
                </c:pt>
                <c:pt idx="2399">
                  <c:v>21.99</c:v>
                </c:pt>
                <c:pt idx="2400">
                  <c:v>22</c:v>
                </c:pt>
                <c:pt idx="2401">
                  <c:v>22.01</c:v>
                </c:pt>
                <c:pt idx="2402">
                  <c:v>22.02</c:v>
                </c:pt>
                <c:pt idx="2403">
                  <c:v>22.03</c:v>
                </c:pt>
                <c:pt idx="2404">
                  <c:v>22.04</c:v>
                </c:pt>
                <c:pt idx="2405">
                  <c:v>22.05</c:v>
                </c:pt>
                <c:pt idx="2406">
                  <c:v>22.06</c:v>
                </c:pt>
                <c:pt idx="2407">
                  <c:v>22.07</c:v>
                </c:pt>
                <c:pt idx="2408">
                  <c:v>22.08</c:v>
                </c:pt>
                <c:pt idx="2409">
                  <c:v>22.09</c:v>
                </c:pt>
                <c:pt idx="2410">
                  <c:v>22.1</c:v>
                </c:pt>
                <c:pt idx="2411">
                  <c:v>22.11</c:v>
                </c:pt>
                <c:pt idx="2412">
                  <c:v>22.12</c:v>
                </c:pt>
                <c:pt idx="2413">
                  <c:v>22.13</c:v>
                </c:pt>
                <c:pt idx="2414">
                  <c:v>22.14</c:v>
                </c:pt>
                <c:pt idx="2415">
                  <c:v>22.15</c:v>
                </c:pt>
                <c:pt idx="2416">
                  <c:v>22.16</c:v>
                </c:pt>
                <c:pt idx="2417">
                  <c:v>22.17</c:v>
                </c:pt>
                <c:pt idx="2418">
                  <c:v>22.18</c:v>
                </c:pt>
                <c:pt idx="2419">
                  <c:v>22.19</c:v>
                </c:pt>
                <c:pt idx="2420">
                  <c:v>22.2</c:v>
                </c:pt>
                <c:pt idx="2421">
                  <c:v>22.21</c:v>
                </c:pt>
                <c:pt idx="2422">
                  <c:v>22.22</c:v>
                </c:pt>
                <c:pt idx="2423">
                  <c:v>22.23</c:v>
                </c:pt>
                <c:pt idx="2424">
                  <c:v>22.24</c:v>
                </c:pt>
                <c:pt idx="2425">
                  <c:v>22.25</c:v>
                </c:pt>
                <c:pt idx="2426">
                  <c:v>22.26</c:v>
                </c:pt>
                <c:pt idx="2427">
                  <c:v>22.27</c:v>
                </c:pt>
                <c:pt idx="2428">
                  <c:v>22.28</c:v>
                </c:pt>
                <c:pt idx="2429">
                  <c:v>22.29</c:v>
                </c:pt>
                <c:pt idx="2430">
                  <c:v>22.3</c:v>
                </c:pt>
                <c:pt idx="2431">
                  <c:v>22.31</c:v>
                </c:pt>
                <c:pt idx="2432">
                  <c:v>22.32</c:v>
                </c:pt>
                <c:pt idx="2433">
                  <c:v>22.33</c:v>
                </c:pt>
                <c:pt idx="2434">
                  <c:v>22.34</c:v>
                </c:pt>
                <c:pt idx="2435">
                  <c:v>22.35</c:v>
                </c:pt>
                <c:pt idx="2436">
                  <c:v>22.36</c:v>
                </c:pt>
                <c:pt idx="2437">
                  <c:v>22.37</c:v>
                </c:pt>
                <c:pt idx="2438">
                  <c:v>22.38</c:v>
                </c:pt>
                <c:pt idx="2439">
                  <c:v>22.39</c:v>
                </c:pt>
                <c:pt idx="2440">
                  <c:v>22.4</c:v>
                </c:pt>
                <c:pt idx="2441">
                  <c:v>22.41</c:v>
                </c:pt>
                <c:pt idx="2442">
                  <c:v>22.42</c:v>
                </c:pt>
                <c:pt idx="2443">
                  <c:v>22.43</c:v>
                </c:pt>
                <c:pt idx="2444">
                  <c:v>22.44</c:v>
                </c:pt>
                <c:pt idx="2445">
                  <c:v>22.45</c:v>
                </c:pt>
                <c:pt idx="2446">
                  <c:v>22.46</c:v>
                </c:pt>
                <c:pt idx="2447">
                  <c:v>22.47</c:v>
                </c:pt>
                <c:pt idx="2448">
                  <c:v>22.48</c:v>
                </c:pt>
                <c:pt idx="2449">
                  <c:v>22.49</c:v>
                </c:pt>
                <c:pt idx="2450">
                  <c:v>22.5</c:v>
                </c:pt>
                <c:pt idx="2451">
                  <c:v>22.51</c:v>
                </c:pt>
                <c:pt idx="2452">
                  <c:v>22.52</c:v>
                </c:pt>
                <c:pt idx="2453">
                  <c:v>22.53</c:v>
                </c:pt>
                <c:pt idx="2454">
                  <c:v>22.54</c:v>
                </c:pt>
                <c:pt idx="2455">
                  <c:v>22.55</c:v>
                </c:pt>
                <c:pt idx="2456">
                  <c:v>22.56</c:v>
                </c:pt>
                <c:pt idx="2457">
                  <c:v>22.57</c:v>
                </c:pt>
                <c:pt idx="2458">
                  <c:v>22.58</c:v>
                </c:pt>
                <c:pt idx="2459">
                  <c:v>22.59</c:v>
                </c:pt>
                <c:pt idx="2460">
                  <c:v>22.6</c:v>
                </c:pt>
                <c:pt idx="2461">
                  <c:v>22.61</c:v>
                </c:pt>
                <c:pt idx="2462">
                  <c:v>22.62</c:v>
                </c:pt>
                <c:pt idx="2463">
                  <c:v>22.63</c:v>
                </c:pt>
                <c:pt idx="2464">
                  <c:v>22.64</c:v>
                </c:pt>
                <c:pt idx="2465">
                  <c:v>22.65</c:v>
                </c:pt>
                <c:pt idx="2466">
                  <c:v>22.66</c:v>
                </c:pt>
                <c:pt idx="2467">
                  <c:v>22.67</c:v>
                </c:pt>
                <c:pt idx="2468">
                  <c:v>22.68</c:v>
                </c:pt>
                <c:pt idx="2469">
                  <c:v>22.69</c:v>
                </c:pt>
                <c:pt idx="2470">
                  <c:v>22.7</c:v>
                </c:pt>
                <c:pt idx="2471">
                  <c:v>22.71</c:v>
                </c:pt>
                <c:pt idx="2472">
                  <c:v>22.72</c:v>
                </c:pt>
                <c:pt idx="2473">
                  <c:v>22.73</c:v>
                </c:pt>
                <c:pt idx="2474">
                  <c:v>22.74</c:v>
                </c:pt>
                <c:pt idx="2475">
                  <c:v>22.75</c:v>
                </c:pt>
                <c:pt idx="2476">
                  <c:v>22.76</c:v>
                </c:pt>
                <c:pt idx="2477">
                  <c:v>22.77</c:v>
                </c:pt>
                <c:pt idx="2478">
                  <c:v>22.78</c:v>
                </c:pt>
                <c:pt idx="2479">
                  <c:v>22.79</c:v>
                </c:pt>
                <c:pt idx="2480">
                  <c:v>22.8</c:v>
                </c:pt>
                <c:pt idx="2481">
                  <c:v>22.81</c:v>
                </c:pt>
                <c:pt idx="2482">
                  <c:v>22.82</c:v>
                </c:pt>
                <c:pt idx="2483">
                  <c:v>22.83</c:v>
                </c:pt>
                <c:pt idx="2484">
                  <c:v>22.84</c:v>
                </c:pt>
                <c:pt idx="2485">
                  <c:v>22.85</c:v>
                </c:pt>
                <c:pt idx="2486">
                  <c:v>22.86</c:v>
                </c:pt>
                <c:pt idx="2487">
                  <c:v>22.87</c:v>
                </c:pt>
                <c:pt idx="2488">
                  <c:v>22.88</c:v>
                </c:pt>
                <c:pt idx="2489">
                  <c:v>22.89</c:v>
                </c:pt>
                <c:pt idx="2490">
                  <c:v>22.9</c:v>
                </c:pt>
                <c:pt idx="2491">
                  <c:v>22.91</c:v>
                </c:pt>
                <c:pt idx="2492">
                  <c:v>22.92</c:v>
                </c:pt>
                <c:pt idx="2493">
                  <c:v>22.93</c:v>
                </c:pt>
                <c:pt idx="2494">
                  <c:v>22.94</c:v>
                </c:pt>
                <c:pt idx="2495">
                  <c:v>22.95</c:v>
                </c:pt>
                <c:pt idx="2496">
                  <c:v>22.96</c:v>
                </c:pt>
                <c:pt idx="2497">
                  <c:v>22.97</c:v>
                </c:pt>
                <c:pt idx="2498">
                  <c:v>22.98</c:v>
                </c:pt>
                <c:pt idx="2499">
                  <c:v>22.99</c:v>
                </c:pt>
                <c:pt idx="2500">
                  <c:v>23</c:v>
                </c:pt>
                <c:pt idx="2501">
                  <c:v>23.01</c:v>
                </c:pt>
                <c:pt idx="2502">
                  <c:v>23.02</c:v>
                </c:pt>
                <c:pt idx="2503">
                  <c:v>23.03</c:v>
                </c:pt>
                <c:pt idx="2504">
                  <c:v>23.04</c:v>
                </c:pt>
                <c:pt idx="2505">
                  <c:v>23.05</c:v>
                </c:pt>
                <c:pt idx="2506">
                  <c:v>23.06</c:v>
                </c:pt>
                <c:pt idx="2507">
                  <c:v>23.07</c:v>
                </c:pt>
                <c:pt idx="2508">
                  <c:v>23.08</c:v>
                </c:pt>
                <c:pt idx="2509">
                  <c:v>23.09</c:v>
                </c:pt>
                <c:pt idx="2510">
                  <c:v>23.1</c:v>
                </c:pt>
                <c:pt idx="2511">
                  <c:v>23.11</c:v>
                </c:pt>
                <c:pt idx="2512">
                  <c:v>23.12</c:v>
                </c:pt>
                <c:pt idx="2513">
                  <c:v>23.13</c:v>
                </c:pt>
                <c:pt idx="2514">
                  <c:v>23.14</c:v>
                </c:pt>
                <c:pt idx="2515">
                  <c:v>23.15</c:v>
                </c:pt>
                <c:pt idx="2516">
                  <c:v>23.16</c:v>
                </c:pt>
                <c:pt idx="2517">
                  <c:v>23.17</c:v>
                </c:pt>
                <c:pt idx="2518">
                  <c:v>23.18</c:v>
                </c:pt>
                <c:pt idx="2519">
                  <c:v>23.19</c:v>
                </c:pt>
                <c:pt idx="2520">
                  <c:v>23.2</c:v>
                </c:pt>
                <c:pt idx="2521">
                  <c:v>23.21</c:v>
                </c:pt>
                <c:pt idx="2522">
                  <c:v>23.22</c:v>
                </c:pt>
                <c:pt idx="2523">
                  <c:v>23.23</c:v>
                </c:pt>
                <c:pt idx="2524">
                  <c:v>23.24</c:v>
                </c:pt>
                <c:pt idx="2525">
                  <c:v>23.25</c:v>
                </c:pt>
                <c:pt idx="2526">
                  <c:v>23.26</c:v>
                </c:pt>
                <c:pt idx="2527">
                  <c:v>23.27</c:v>
                </c:pt>
                <c:pt idx="2528">
                  <c:v>23.28</c:v>
                </c:pt>
                <c:pt idx="2529">
                  <c:v>23.29</c:v>
                </c:pt>
                <c:pt idx="2530">
                  <c:v>23.3</c:v>
                </c:pt>
                <c:pt idx="2531">
                  <c:v>23.31</c:v>
                </c:pt>
                <c:pt idx="2532">
                  <c:v>23.32</c:v>
                </c:pt>
                <c:pt idx="2533">
                  <c:v>23.33</c:v>
                </c:pt>
                <c:pt idx="2534">
                  <c:v>23.34</c:v>
                </c:pt>
                <c:pt idx="2535">
                  <c:v>23.35</c:v>
                </c:pt>
                <c:pt idx="2536">
                  <c:v>23.36</c:v>
                </c:pt>
                <c:pt idx="2537">
                  <c:v>23.37</c:v>
                </c:pt>
                <c:pt idx="2538">
                  <c:v>23.38</c:v>
                </c:pt>
                <c:pt idx="2539">
                  <c:v>23.39</c:v>
                </c:pt>
                <c:pt idx="2540">
                  <c:v>23.4</c:v>
                </c:pt>
                <c:pt idx="2541">
                  <c:v>23.41</c:v>
                </c:pt>
                <c:pt idx="2542">
                  <c:v>23.42</c:v>
                </c:pt>
                <c:pt idx="2543">
                  <c:v>23.43</c:v>
                </c:pt>
                <c:pt idx="2544">
                  <c:v>23.44</c:v>
                </c:pt>
                <c:pt idx="2545">
                  <c:v>23.45</c:v>
                </c:pt>
                <c:pt idx="2546">
                  <c:v>23.46</c:v>
                </c:pt>
                <c:pt idx="2547">
                  <c:v>23.47</c:v>
                </c:pt>
                <c:pt idx="2548">
                  <c:v>23.48</c:v>
                </c:pt>
                <c:pt idx="2549">
                  <c:v>23.49</c:v>
                </c:pt>
                <c:pt idx="2550">
                  <c:v>23.5</c:v>
                </c:pt>
                <c:pt idx="2551">
                  <c:v>23.51</c:v>
                </c:pt>
                <c:pt idx="2552">
                  <c:v>23.52</c:v>
                </c:pt>
                <c:pt idx="2553">
                  <c:v>23.53</c:v>
                </c:pt>
                <c:pt idx="2554">
                  <c:v>23.54</c:v>
                </c:pt>
                <c:pt idx="2555">
                  <c:v>23.55</c:v>
                </c:pt>
                <c:pt idx="2556">
                  <c:v>23.56</c:v>
                </c:pt>
                <c:pt idx="2557">
                  <c:v>23.57</c:v>
                </c:pt>
                <c:pt idx="2558">
                  <c:v>23.58</c:v>
                </c:pt>
                <c:pt idx="2559">
                  <c:v>23.59</c:v>
                </c:pt>
                <c:pt idx="2560">
                  <c:v>23.6</c:v>
                </c:pt>
                <c:pt idx="2561">
                  <c:v>23.61</c:v>
                </c:pt>
                <c:pt idx="2562">
                  <c:v>23.62</c:v>
                </c:pt>
                <c:pt idx="2563">
                  <c:v>23.63</c:v>
                </c:pt>
                <c:pt idx="2564">
                  <c:v>23.64</c:v>
                </c:pt>
                <c:pt idx="2565">
                  <c:v>23.65</c:v>
                </c:pt>
                <c:pt idx="2566">
                  <c:v>23.66</c:v>
                </c:pt>
                <c:pt idx="2567">
                  <c:v>23.67</c:v>
                </c:pt>
                <c:pt idx="2568">
                  <c:v>23.68</c:v>
                </c:pt>
                <c:pt idx="2569">
                  <c:v>23.69</c:v>
                </c:pt>
                <c:pt idx="2570">
                  <c:v>23.7</c:v>
                </c:pt>
                <c:pt idx="2571">
                  <c:v>23.71</c:v>
                </c:pt>
                <c:pt idx="2572">
                  <c:v>23.72</c:v>
                </c:pt>
                <c:pt idx="2573">
                  <c:v>23.73</c:v>
                </c:pt>
                <c:pt idx="2574">
                  <c:v>23.74</c:v>
                </c:pt>
                <c:pt idx="2575">
                  <c:v>23.75</c:v>
                </c:pt>
                <c:pt idx="2576">
                  <c:v>23.76</c:v>
                </c:pt>
                <c:pt idx="2577">
                  <c:v>23.77</c:v>
                </c:pt>
                <c:pt idx="2578">
                  <c:v>23.78</c:v>
                </c:pt>
                <c:pt idx="2579">
                  <c:v>23.79</c:v>
                </c:pt>
                <c:pt idx="2580">
                  <c:v>23.8</c:v>
                </c:pt>
                <c:pt idx="2581">
                  <c:v>23.81</c:v>
                </c:pt>
                <c:pt idx="2582">
                  <c:v>23.82</c:v>
                </c:pt>
                <c:pt idx="2583">
                  <c:v>23.83</c:v>
                </c:pt>
                <c:pt idx="2584">
                  <c:v>23.84</c:v>
                </c:pt>
                <c:pt idx="2585">
                  <c:v>23.85</c:v>
                </c:pt>
                <c:pt idx="2586">
                  <c:v>23.86</c:v>
                </c:pt>
                <c:pt idx="2587">
                  <c:v>23.87</c:v>
                </c:pt>
                <c:pt idx="2588">
                  <c:v>23.88</c:v>
                </c:pt>
                <c:pt idx="2589">
                  <c:v>23.89</c:v>
                </c:pt>
                <c:pt idx="2590">
                  <c:v>23.9</c:v>
                </c:pt>
                <c:pt idx="2591">
                  <c:v>23.91</c:v>
                </c:pt>
                <c:pt idx="2592">
                  <c:v>23.92</c:v>
                </c:pt>
                <c:pt idx="2593">
                  <c:v>23.93</c:v>
                </c:pt>
                <c:pt idx="2594">
                  <c:v>23.94</c:v>
                </c:pt>
                <c:pt idx="2595">
                  <c:v>23.95</c:v>
                </c:pt>
                <c:pt idx="2596">
                  <c:v>23.96</c:v>
                </c:pt>
                <c:pt idx="2597">
                  <c:v>23.97</c:v>
                </c:pt>
                <c:pt idx="2598">
                  <c:v>23.98</c:v>
                </c:pt>
                <c:pt idx="2599">
                  <c:v>23.99</c:v>
                </c:pt>
                <c:pt idx="2600">
                  <c:v>24</c:v>
                </c:pt>
                <c:pt idx="2601">
                  <c:v>24.01</c:v>
                </c:pt>
                <c:pt idx="2602">
                  <c:v>24.02</c:v>
                </c:pt>
                <c:pt idx="2603">
                  <c:v>24.03</c:v>
                </c:pt>
                <c:pt idx="2604">
                  <c:v>24.04</c:v>
                </c:pt>
                <c:pt idx="2605">
                  <c:v>24.05</c:v>
                </c:pt>
                <c:pt idx="2606">
                  <c:v>24.06</c:v>
                </c:pt>
                <c:pt idx="2607">
                  <c:v>24.07</c:v>
                </c:pt>
                <c:pt idx="2608">
                  <c:v>24.08</c:v>
                </c:pt>
                <c:pt idx="2609">
                  <c:v>24.09</c:v>
                </c:pt>
                <c:pt idx="2610">
                  <c:v>24.1</c:v>
                </c:pt>
                <c:pt idx="2611">
                  <c:v>24.11</c:v>
                </c:pt>
                <c:pt idx="2612">
                  <c:v>24.12</c:v>
                </c:pt>
                <c:pt idx="2613">
                  <c:v>24.13</c:v>
                </c:pt>
                <c:pt idx="2614">
                  <c:v>24.14</c:v>
                </c:pt>
                <c:pt idx="2615">
                  <c:v>24.15</c:v>
                </c:pt>
                <c:pt idx="2616">
                  <c:v>24.16</c:v>
                </c:pt>
                <c:pt idx="2617">
                  <c:v>24.17</c:v>
                </c:pt>
                <c:pt idx="2618">
                  <c:v>24.18</c:v>
                </c:pt>
                <c:pt idx="2619">
                  <c:v>24.19</c:v>
                </c:pt>
                <c:pt idx="2620">
                  <c:v>24.2</c:v>
                </c:pt>
                <c:pt idx="2621">
                  <c:v>24.21</c:v>
                </c:pt>
                <c:pt idx="2622">
                  <c:v>24.22</c:v>
                </c:pt>
                <c:pt idx="2623">
                  <c:v>24.23</c:v>
                </c:pt>
                <c:pt idx="2624">
                  <c:v>24.24</c:v>
                </c:pt>
                <c:pt idx="2625">
                  <c:v>24.25</c:v>
                </c:pt>
                <c:pt idx="2626">
                  <c:v>24.26</c:v>
                </c:pt>
                <c:pt idx="2627">
                  <c:v>24.27</c:v>
                </c:pt>
                <c:pt idx="2628">
                  <c:v>24.28</c:v>
                </c:pt>
                <c:pt idx="2629">
                  <c:v>24.29</c:v>
                </c:pt>
                <c:pt idx="2630">
                  <c:v>24.3</c:v>
                </c:pt>
                <c:pt idx="2631">
                  <c:v>24.31</c:v>
                </c:pt>
                <c:pt idx="2632">
                  <c:v>24.32</c:v>
                </c:pt>
                <c:pt idx="2633">
                  <c:v>24.33</c:v>
                </c:pt>
                <c:pt idx="2634">
                  <c:v>24.34</c:v>
                </c:pt>
                <c:pt idx="2635">
                  <c:v>24.35</c:v>
                </c:pt>
                <c:pt idx="2636">
                  <c:v>24.36</c:v>
                </c:pt>
                <c:pt idx="2637">
                  <c:v>24.37</c:v>
                </c:pt>
                <c:pt idx="2638">
                  <c:v>24.38</c:v>
                </c:pt>
                <c:pt idx="2639">
                  <c:v>24.39</c:v>
                </c:pt>
                <c:pt idx="2640">
                  <c:v>24.4</c:v>
                </c:pt>
                <c:pt idx="2641">
                  <c:v>24.41</c:v>
                </c:pt>
                <c:pt idx="2642">
                  <c:v>24.42</c:v>
                </c:pt>
                <c:pt idx="2643">
                  <c:v>24.43</c:v>
                </c:pt>
                <c:pt idx="2644">
                  <c:v>24.44</c:v>
                </c:pt>
                <c:pt idx="2645">
                  <c:v>24.45</c:v>
                </c:pt>
                <c:pt idx="2646">
                  <c:v>24.46</c:v>
                </c:pt>
                <c:pt idx="2647">
                  <c:v>24.47</c:v>
                </c:pt>
                <c:pt idx="2648">
                  <c:v>24.48</c:v>
                </c:pt>
                <c:pt idx="2649">
                  <c:v>24.49</c:v>
                </c:pt>
                <c:pt idx="2650">
                  <c:v>24.5</c:v>
                </c:pt>
                <c:pt idx="2651">
                  <c:v>24.51</c:v>
                </c:pt>
                <c:pt idx="2652">
                  <c:v>24.52</c:v>
                </c:pt>
                <c:pt idx="2653">
                  <c:v>24.53</c:v>
                </c:pt>
                <c:pt idx="2654">
                  <c:v>24.54</c:v>
                </c:pt>
                <c:pt idx="2655">
                  <c:v>24.55</c:v>
                </c:pt>
                <c:pt idx="2656">
                  <c:v>24.56</c:v>
                </c:pt>
                <c:pt idx="2657">
                  <c:v>24.57</c:v>
                </c:pt>
                <c:pt idx="2658">
                  <c:v>24.58</c:v>
                </c:pt>
                <c:pt idx="2659">
                  <c:v>24.59</c:v>
                </c:pt>
                <c:pt idx="2660">
                  <c:v>24.6</c:v>
                </c:pt>
                <c:pt idx="2661">
                  <c:v>24.61</c:v>
                </c:pt>
                <c:pt idx="2662">
                  <c:v>24.62</c:v>
                </c:pt>
                <c:pt idx="2663">
                  <c:v>24.63</c:v>
                </c:pt>
                <c:pt idx="2664">
                  <c:v>24.64</c:v>
                </c:pt>
                <c:pt idx="2665">
                  <c:v>24.65</c:v>
                </c:pt>
                <c:pt idx="2666">
                  <c:v>24.66</c:v>
                </c:pt>
                <c:pt idx="2667">
                  <c:v>24.67</c:v>
                </c:pt>
                <c:pt idx="2668">
                  <c:v>24.68</c:v>
                </c:pt>
                <c:pt idx="2669">
                  <c:v>24.69</c:v>
                </c:pt>
                <c:pt idx="2670">
                  <c:v>24.7</c:v>
                </c:pt>
                <c:pt idx="2671">
                  <c:v>24.71</c:v>
                </c:pt>
                <c:pt idx="2672">
                  <c:v>24.72</c:v>
                </c:pt>
                <c:pt idx="2673">
                  <c:v>24.73</c:v>
                </c:pt>
                <c:pt idx="2674">
                  <c:v>24.74</c:v>
                </c:pt>
                <c:pt idx="2675">
                  <c:v>24.75</c:v>
                </c:pt>
                <c:pt idx="2676">
                  <c:v>24.76</c:v>
                </c:pt>
                <c:pt idx="2677">
                  <c:v>24.77</c:v>
                </c:pt>
                <c:pt idx="2678">
                  <c:v>24.78</c:v>
                </c:pt>
                <c:pt idx="2679">
                  <c:v>24.79</c:v>
                </c:pt>
                <c:pt idx="2680">
                  <c:v>24.8</c:v>
                </c:pt>
                <c:pt idx="2681">
                  <c:v>24.81</c:v>
                </c:pt>
                <c:pt idx="2682">
                  <c:v>24.82</c:v>
                </c:pt>
                <c:pt idx="2683">
                  <c:v>24.83</c:v>
                </c:pt>
                <c:pt idx="2684">
                  <c:v>24.84</c:v>
                </c:pt>
                <c:pt idx="2685">
                  <c:v>24.85</c:v>
                </c:pt>
                <c:pt idx="2686">
                  <c:v>24.86</c:v>
                </c:pt>
                <c:pt idx="2687">
                  <c:v>24.87</c:v>
                </c:pt>
                <c:pt idx="2688">
                  <c:v>24.88</c:v>
                </c:pt>
                <c:pt idx="2689">
                  <c:v>24.89</c:v>
                </c:pt>
                <c:pt idx="2690">
                  <c:v>24.9</c:v>
                </c:pt>
                <c:pt idx="2691">
                  <c:v>24.91</c:v>
                </c:pt>
                <c:pt idx="2692">
                  <c:v>24.92</c:v>
                </c:pt>
                <c:pt idx="2693">
                  <c:v>24.93</c:v>
                </c:pt>
                <c:pt idx="2694">
                  <c:v>24.94</c:v>
                </c:pt>
                <c:pt idx="2695">
                  <c:v>24.95</c:v>
                </c:pt>
                <c:pt idx="2696">
                  <c:v>24.96</c:v>
                </c:pt>
                <c:pt idx="2697">
                  <c:v>24.97</c:v>
                </c:pt>
                <c:pt idx="2698">
                  <c:v>24.98</c:v>
                </c:pt>
                <c:pt idx="2699">
                  <c:v>24.99</c:v>
                </c:pt>
                <c:pt idx="2700">
                  <c:v>25</c:v>
                </c:pt>
                <c:pt idx="2701">
                  <c:v>25.01</c:v>
                </c:pt>
                <c:pt idx="2702">
                  <c:v>25.02</c:v>
                </c:pt>
                <c:pt idx="2703">
                  <c:v>25.03</c:v>
                </c:pt>
                <c:pt idx="2704">
                  <c:v>25.04</c:v>
                </c:pt>
                <c:pt idx="2705">
                  <c:v>25.05</c:v>
                </c:pt>
                <c:pt idx="2706">
                  <c:v>25.06</c:v>
                </c:pt>
                <c:pt idx="2707">
                  <c:v>25.07</c:v>
                </c:pt>
                <c:pt idx="2708">
                  <c:v>25.08</c:v>
                </c:pt>
                <c:pt idx="2709">
                  <c:v>25.09</c:v>
                </c:pt>
                <c:pt idx="2710">
                  <c:v>25.1</c:v>
                </c:pt>
                <c:pt idx="2711">
                  <c:v>25.11</c:v>
                </c:pt>
                <c:pt idx="2712">
                  <c:v>25.12</c:v>
                </c:pt>
                <c:pt idx="2713">
                  <c:v>25.13</c:v>
                </c:pt>
                <c:pt idx="2714">
                  <c:v>25.14</c:v>
                </c:pt>
                <c:pt idx="2715">
                  <c:v>25.15</c:v>
                </c:pt>
                <c:pt idx="2716">
                  <c:v>25.16</c:v>
                </c:pt>
                <c:pt idx="2717">
                  <c:v>25.17</c:v>
                </c:pt>
                <c:pt idx="2718">
                  <c:v>25.18</c:v>
                </c:pt>
                <c:pt idx="2719">
                  <c:v>25.19</c:v>
                </c:pt>
                <c:pt idx="2720">
                  <c:v>25.2</c:v>
                </c:pt>
                <c:pt idx="2721">
                  <c:v>25.21</c:v>
                </c:pt>
                <c:pt idx="2722">
                  <c:v>25.22</c:v>
                </c:pt>
                <c:pt idx="2723">
                  <c:v>25.23</c:v>
                </c:pt>
                <c:pt idx="2724">
                  <c:v>25.24</c:v>
                </c:pt>
                <c:pt idx="2725">
                  <c:v>25.25</c:v>
                </c:pt>
                <c:pt idx="2726">
                  <c:v>25.26</c:v>
                </c:pt>
                <c:pt idx="2727">
                  <c:v>25.27</c:v>
                </c:pt>
                <c:pt idx="2728">
                  <c:v>25.28</c:v>
                </c:pt>
                <c:pt idx="2729">
                  <c:v>25.29</c:v>
                </c:pt>
                <c:pt idx="2730">
                  <c:v>25.3</c:v>
                </c:pt>
                <c:pt idx="2731">
                  <c:v>25.31</c:v>
                </c:pt>
                <c:pt idx="2732">
                  <c:v>25.32</c:v>
                </c:pt>
                <c:pt idx="2733">
                  <c:v>25.33</c:v>
                </c:pt>
                <c:pt idx="2734">
                  <c:v>25.34</c:v>
                </c:pt>
                <c:pt idx="2735">
                  <c:v>25.35</c:v>
                </c:pt>
                <c:pt idx="2736">
                  <c:v>25.36</c:v>
                </c:pt>
                <c:pt idx="2737">
                  <c:v>25.37</c:v>
                </c:pt>
                <c:pt idx="2738">
                  <c:v>25.38</c:v>
                </c:pt>
                <c:pt idx="2739">
                  <c:v>25.39</c:v>
                </c:pt>
                <c:pt idx="2740">
                  <c:v>25.4</c:v>
                </c:pt>
                <c:pt idx="2741">
                  <c:v>25.41</c:v>
                </c:pt>
                <c:pt idx="2742">
                  <c:v>25.42</c:v>
                </c:pt>
                <c:pt idx="2743">
                  <c:v>25.43</c:v>
                </c:pt>
                <c:pt idx="2744">
                  <c:v>25.44</c:v>
                </c:pt>
                <c:pt idx="2745">
                  <c:v>25.45</c:v>
                </c:pt>
                <c:pt idx="2746">
                  <c:v>25.46</c:v>
                </c:pt>
                <c:pt idx="2747">
                  <c:v>25.47</c:v>
                </c:pt>
                <c:pt idx="2748">
                  <c:v>25.48</c:v>
                </c:pt>
                <c:pt idx="2749">
                  <c:v>25.49</c:v>
                </c:pt>
                <c:pt idx="2750">
                  <c:v>25.5</c:v>
                </c:pt>
                <c:pt idx="2751">
                  <c:v>25.51</c:v>
                </c:pt>
                <c:pt idx="2752">
                  <c:v>25.52</c:v>
                </c:pt>
                <c:pt idx="2753">
                  <c:v>25.53</c:v>
                </c:pt>
                <c:pt idx="2754">
                  <c:v>25.54</c:v>
                </c:pt>
                <c:pt idx="2755">
                  <c:v>25.55</c:v>
                </c:pt>
                <c:pt idx="2756">
                  <c:v>25.56</c:v>
                </c:pt>
                <c:pt idx="2757">
                  <c:v>25.57</c:v>
                </c:pt>
                <c:pt idx="2758">
                  <c:v>25.58</c:v>
                </c:pt>
                <c:pt idx="2759">
                  <c:v>25.59</c:v>
                </c:pt>
                <c:pt idx="2760">
                  <c:v>25.6</c:v>
                </c:pt>
                <c:pt idx="2761">
                  <c:v>25.61</c:v>
                </c:pt>
                <c:pt idx="2762">
                  <c:v>25.62</c:v>
                </c:pt>
                <c:pt idx="2763">
                  <c:v>25.63</c:v>
                </c:pt>
                <c:pt idx="2764">
                  <c:v>25.64</c:v>
                </c:pt>
                <c:pt idx="2765">
                  <c:v>25.65</c:v>
                </c:pt>
                <c:pt idx="2766">
                  <c:v>25.66</c:v>
                </c:pt>
                <c:pt idx="2767">
                  <c:v>25.67</c:v>
                </c:pt>
                <c:pt idx="2768">
                  <c:v>25.68</c:v>
                </c:pt>
                <c:pt idx="2769">
                  <c:v>25.69</c:v>
                </c:pt>
                <c:pt idx="2770">
                  <c:v>25.7</c:v>
                </c:pt>
                <c:pt idx="2771">
                  <c:v>25.71</c:v>
                </c:pt>
                <c:pt idx="2772">
                  <c:v>25.72</c:v>
                </c:pt>
                <c:pt idx="2773">
                  <c:v>25.73</c:v>
                </c:pt>
                <c:pt idx="2774">
                  <c:v>25.74</c:v>
                </c:pt>
                <c:pt idx="2775">
                  <c:v>25.75</c:v>
                </c:pt>
                <c:pt idx="2776">
                  <c:v>25.76</c:v>
                </c:pt>
                <c:pt idx="2777">
                  <c:v>25.77</c:v>
                </c:pt>
                <c:pt idx="2778">
                  <c:v>25.78</c:v>
                </c:pt>
                <c:pt idx="2779">
                  <c:v>25.79</c:v>
                </c:pt>
                <c:pt idx="2780">
                  <c:v>25.8</c:v>
                </c:pt>
                <c:pt idx="2781">
                  <c:v>25.81</c:v>
                </c:pt>
                <c:pt idx="2782">
                  <c:v>25.82</c:v>
                </c:pt>
                <c:pt idx="2783">
                  <c:v>25.83</c:v>
                </c:pt>
                <c:pt idx="2784">
                  <c:v>25.84</c:v>
                </c:pt>
                <c:pt idx="2785">
                  <c:v>25.85</c:v>
                </c:pt>
                <c:pt idx="2786">
                  <c:v>25.86</c:v>
                </c:pt>
                <c:pt idx="2787">
                  <c:v>25.87</c:v>
                </c:pt>
                <c:pt idx="2788">
                  <c:v>25.88</c:v>
                </c:pt>
                <c:pt idx="2789">
                  <c:v>25.89</c:v>
                </c:pt>
                <c:pt idx="2790">
                  <c:v>25.9</c:v>
                </c:pt>
                <c:pt idx="2791">
                  <c:v>25.91</c:v>
                </c:pt>
                <c:pt idx="2792">
                  <c:v>25.92</c:v>
                </c:pt>
                <c:pt idx="2793">
                  <c:v>25.93</c:v>
                </c:pt>
                <c:pt idx="2794">
                  <c:v>25.94</c:v>
                </c:pt>
                <c:pt idx="2795">
                  <c:v>25.95</c:v>
                </c:pt>
                <c:pt idx="2796">
                  <c:v>25.96</c:v>
                </c:pt>
                <c:pt idx="2797">
                  <c:v>25.97</c:v>
                </c:pt>
                <c:pt idx="2798">
                  <c:v>25.98</c:v>
                </c:pt>
                <c:pt idx="2799">
                  <c:v>25.99</c:v>
                </c:pt>
                <c:pt idx="2800">
                  <c:v>26</c:v>
                </c:pt>
                <c:pt idx="2801">
                  <c:v>26.01</c:v>
                </c:pt>
                <c:pt idx="2802">
                  <c:v>26.02</c:v>
                </c:pt>
                <c:pt idx="2803">
                  <c:v>26.03</c:v>
                </c:pt>
                <c:pt idx="2804">
                  <c:v>26.04</c:v>
                </c:pt>
                <c:pt idx="2805">
                  <c:v>26.05</c:v>
                </c:pt>
                <c:pt idx="2806">
                  <c:v>26.06</c:v>
                </c:pt>
                <c:pt idx="2807">
                  <c:v>26.07</c:v>
                </c:pt>
                <c:pt idx="2808">
                  <c:v>26.08</c:v>
                </c:pt>
                <c:pt idx="2809">
                  <c:v>26.09</c:v>
                </c:pt>
                <c:pt idx="2810">
                  <c:v>26.1</c:v>
                </c:pt>
                <c:pt idx="2811">
                  <c:v>26.11</c:v>
                </c:pt>
                <c:pt idx="2812">
                  <c:v>26.12</c:v>
                </c:pt>
                <c:pt idx="2813">
                  <c:v>26.13</c:v>
                </c:pt>
                <c:pt idx="2814">
                  <c:v>26.14</c:v>
                </c:pt>
                <c:pt idx="2815">
                  <c:v>26.15</c:v>
                </c:pt>
                <c:pt idx="2816">
                  <c:v>26.16</c:v>
                </c:pt>
                <c:pt idx="2817">
                  <c:v>26.17</c:v>
                </c:pt>
                <c:pt idx="2818">
                  <c:v>26.18</c:v>
                </c:pt>
                <c:pt idx="2819">
                  <c:v>26.19</c:v>
                </c:pt>
                <c:pt idx="2820">
                  <c:v>26.2</c:v>
                </c:pt>
                <c:pt idx="2821">
                  <c:v>26.21</c:v>
                </c:pt>
                <c:pt idx="2822">
                  <c:v>26.22</c:v>
                </c:pt>
                <c:pt idx="2823">
                  <c:v>26.23</c:v>
                </c:pt>
                <c:pt idx="2824">
                  <c:v>26.24</c:v>
                </c:pt>
                <c:pt idx="2825">
                  <c:v>26.25</c:v>
                </c:pt>
                <c:pt idx="2826">
                  <c:v>26.26</c:v>
                </c:pt>
                <c:pt idx="2827">
                  <c:v>26.27</c:v>
                </c:pt>
                <c:pt idx="2828">
                  <c:v>26.28</c:v>
                </c:pt>
                <c:pt idx="2829">
                  <c:v>26.29</c:v>
                </c:pt>
                <c:pt idx="2830">
                  <c:v>26.3</c:v>
                </c:pt>
                <c:pt idx="2831">
                  <c:v>26.31</c:v>
                </c:pt>
                <c:pt idx="2832">
                  <c:v>26.32</c:v>
                </c:pt>
                <c:pt idx="2833">
                  <c:v>26.33</c:v>
                </c:pt>
                <c:pt idx="2834">
                  <c:v>26.34</c:v>
                </c:pt>
                <c:pt idx="2835">
                  <c:v>26.35</c:v>
                </c:pt>
                <c:pt idx="2836">
                  <c:v>26.36</c:v>
                </c:pt>
                <c:pt idx="2837">
                  <c:v>26.37</c:v>
                </c:pt>
                <c:pt idx="2838">
                  <c:v>26.38</c:v>
                </c:pt>
                <c:pt idx="2839">
                  <c:v>26.39</c:v>
                </c:pt>
                <c:pt idx="2840">
                  <c:v>26.4</c:v>
                </c:pt>
                <c:pt idx="2841">
                  <c:v>26.41</c:v>
                </c:pt>
                <c:pt idx="2842">
                  <c:v>26.42</c:v>
                </c:pt>
                <c:pt idx="2843">
                  <c:v>26.43</c:v>
                </c:pt>
                <c:pt idx="2844">
                  <c:v>26.44</c:v>
                </c:pt>
                <c:pt idx="2845">
                  <c:v>26.45</c:v>
                </c:pt>
                <c:pt idx="2846">
                  <c:v>26.46</c:v>
                </c:pt>
                <c:pt idx="2847">
                  <c:v>26.47</c:v>
                </c:pt>
                <c:pt idx="2848">
                  <c:v>26.48</c:v>
                </c:pt>
                <c:pt idx="2849">
                  <c:v>26.49</c:v>
                </c:pt>
                <c:pt idx="2850">
                  <c:v>26.5</c:v>
                </c:pt>
                <c:pt idx="2851">
                  <c:v>26.51</c:v>
                </c:pt>
                <c:pt idx="2852">
                  <c:v>26.52</c:v>
                </c:pt>
                <c:pt idx="2853">
                  <c:v>26.53</c:v>
                </c:pt>
                <c:pt idx="2854">
                  <c:v>26.54</c:v>
                </c:pt>
                <c:pt idx="2855">
                  <c:v>26.55</c:v>
                </c:pt>
                <c:pt idx="2856">
                  <c:v>26.56</c:v>
                </c:pt>
                <c:pt idx="2857">
                  <c:v>26.57</c:v>
                </c:pt>
                <c:pt idx="2858">
                  <c:v>26.58</c:v>
                </c:pt>
                <c:pt idx="2859">
                  <c:v>26.59</c:v>
                </c:pt>
                <c:pt idx="2860">
                  <c:v>26.6</c:v>
                </c:pt>
                <c:pt idx="2861">
                  <c:v>26.61</c:v>
                </c:pt>
                <c:pt idx="2862">
                  <c:v>26.62</c:v>
                </c:pt>
                <c:pt idx="2863">
                  <c:v>26.63</c:v>
                </c:pt>
                <c:pt idx="2864">
                  <c:v>26.64</c:v>
                </c:pt>
                <c:pt idx="2865">
                  <c:v>26.65</c:v>
                </c:pt>
                <c:pt idx="2866">
                  <c:v>26.66</c:v>
                </c:pt>
                <c:pt idx="2867">
                  <c:v>26.67</c:v>
                </c:pt>
                <c:pt idx="2868">
                  <c:v>26.68</c:v>
                </c:pt>
                <c:pt idx="2869">
                  <c:v>26.69</c:v>
                </c:pt>
                <c:pt idx="2870">
                  <c:v>26.7</c:v>
                </c:pt>
                <c:pt idx="2871">
                  <c:v>26.71</c:v>
                </c:pt>
                <c:pt idx="2872">
                  <c:v>26.72</c:v>
                </c:pt>
                <c:pt idx="2873">
                  <c:v>26.73</c:v>
                </c:pt>
                <c:pt idx="2874">
                  <c:v>26.74</c:v>
                </c:pt>
                <c:pt idx="2875">
                  <c:v>26.75</c:v>
                </c:pt>
                <c:pt idx="2876">
                  <c:v>26.76</c:v>
                </c:pt>
                <c:pt idx="2877">
                  <c:v>26.77</c:v>
                </c:pt>
                <c:pt idx="2878">
                  <c:v>26.78</c:v>
                </c:pt>
                <c:pt idx="2879">
                  <c:v>26.79</c:v>
                </c:pt>
                <c:pt idx="2880">
                  <c:v>26.8</c:v>
                </c:pt>
                <c:pt idx="2881">
                  <c:v>26.81</c:v>
                </c:pt>
                <c:pt idx="2882">
                  <c:v>26.82</c:v>
                </c:pt>
                <c:pt idx="2883">
                  <c:v>26.83</c:v>
                </c:pt>
                <c:pt idx="2884">
                  <c:v>26.84</c:v>
                </c:pt>
                <c:pt idx="2885">
                  <c:v>26.85</c:v>
                </c:pt>
                <c:pt idx="2886">
                  <c:v>26.86</c:v>
                </c:pt>
                <c:pt idx="2887">
                  <c:v>26.87</c:v>
                </c:pt>
                <c:pt idx="2888">
                  <c:v>26.88</c:v>
                </c:pt>
                <c:pt idx="2889">
                  <c:v>26.89</c:v>
                </c:pt>
                <c:pt idx="2890">
                  <c:v>26.9</c:v>
                </c:pt>
                <c:pt idx="2891">
                  <c:v>26.91</c:v>
                </c:pt>
                <c:pt idx="2892">
                  <c:v>26.92</c:v>
                </c:pt>
                <c:pt idx="2893">
                  <c:v>26.93</c:v>
                </c:pt>
                <c:pt idx="2894">
                  <c:v>26.94</c:v>
                </c:pt>
                <c:pt idx="2895">
                  <c:v>26.95</c:v>
                </c:pt>
                <c:pt idx="2896">
                  <c:v>26.96</c:v>
                </c:pt>
                <c:pt idx="2897">
                  <c:v>26.97</c:v>
                </c:pt>
                <c:pt idx="2898">
                  <c:v>26.98</c:v>
                </c:pt>
                <c:pt idx="2899">
                  <c:v>26.99</c:v>
                </c:pt>
                <c:pt idx="2900">
                  <c:v>27</c:v>
                </c:pt>
                <c:pt idx="2901">
                  <c:v>27.01</c:v>
                </c:pt>
                <c:pt idx="2902">
                  <c:v>27.02</c:v>
                </c:pt>
                <c:pt idx="2903">
                  <c:v>27.03</c:v>
                </c:pt>
                <c:pt idx="2904">
                  <c:v>27.04</c:v>
                </c:pt>
                <c:pt idx="2905">
                  <c:v>27.05</c:v>
                </c:pt>
                <c:pt idx="2906">
                  <c:v>27.06</c:v>
                </c:pt>
                <c:pt idx="2907">
                  <c:v>27.07</c:v>
                </c:pt>
                <c:pt idx="2908">
                  <c:v>27.08</c:v>
                </c:pt>
                <c:pt idx="2909">
                  <c:v>27.09</c:v>
                </c:pt>
                <c:pt idx="2910">
                  <c:v>27.1</c:v>
                </c:pt>
                <c:pt idx="2911">
                  <c:v>27.11</c:v>
                </c:pt>
                <c:pt idx="2912">
                  <c:v>27.12</c:v>
                </c:pt>
                <c:pt idx="2913">
                  <c:v>27.13</c:v>
                </c:pt>
                <c:pt idx="2914">
                  <c:v>27.14</c:v>
                </c:pt>
                <c:pt idx="2915">
                  <c:v>27.15</c:v>
                </c:pt>
                <c:pt idx="2916">
                  <c:v>27.16</c:v>
                </c:pt>
                <c:pt idx="2917">
                  <c:v>27.17</c:v>
                </c:pt>
                <c:pt idx="2918">
                  <c:v>27.18</c:v>
                </c:pt>
                <c:pt idx="2919">
                  <c:v>27.19</c:v>
                </c:pt>
                <c:pt idx="2920">
                  <c:v>27.2</c:v>
                </c:pt>
                <c:pt idx="2921">
                  <c:v>27.21</c:v>
                </c:pt>
                <c:pt idx="2922">
                  <c:v>27.22</c:v>
                </c:pt>
                <c:pt idx="2923">
                  <c:v>27.23</c:v>
                </c:pt>
                <c:pt idx="2924">
                  <c:v>27.24</c:v>
                </c:pt>
                <c:pt idx="2925">
                  <c:v>27.25</c:v>
                </c:pt>
                <c:pt idx="2926">
                  <c:v>27.26</c:v>
                </c:pt>
                <c:pt idx="2927">
                  <c:v>27.27</c:v>
                </c:pt>
                <c:pt idx="2928">
                  <c:v>27.28</c:v>
                </c:pt>
                <c:pt idx="2929">
                  <c:v>27.29</c:v>
                </c:pt>
                <c:pt idx="2930">
                  <c:v>27.3</c:v>
                </c:pt>
                <c:pt idx="2931">
                  <c:v>27.31</c:v>
                </c:pt>
                <c:pt idx="2932">
                  <c:v>27.32</c:v>
                </c:pt>
                <c:pt idx="2933">
                  <c:v>27.33</c:v>
                </c:pt>
                <c:pt idx="2934">
                  <c:v>27.34</c:v>
                </c:pt>
                <c:pt idx="2935">
                  <c:v>27.35</c:v>
                </c:pt>
                <c:pt idx="2936">
                  <c:v>27.36</c:v>
                </c:pt>
                <c:pt idx="2937">
                  <c:v>27.37</c:v>
                </c:pt>
                <c:pt idx="2938">
                  <c:v>27.38</c:v>
                </c:pt>
                <c:pt idx="2939">
                  <c:v>27.39</c:v>
                </c:pt>
                <c:pt idx="2940">
                  <c:v>27.4</c:v>
                </c:pt>
                <c:pt idx="2941">
                  <c:v>27.41</c:v>
                </c:pt>
                <c:pt idx="2942">
                  <c:v>27.42</c:v>
                </c:pt>
                <c:pt idx="2943">
                  <c:v>27.43</c:v>
                </c:pt>
                <c:pt idx="2944">
                  <c:v>27.44</c:v>
                </c:pt>
                <c:pt idx="2945">
                  <c:v>27.45</c:v>
                </c:pt>
                <c:pt idx="2946">
                  <c:v>27.46</c:v>
                </c:pt>
                <c:pt idx="2947">
                  <c:v>27.47</c:v>
                </c:pt>
                <c:pt idx="2948">
                  <c:v>27.48</c:v>
                </c:pt>
                <c:pt idx="2949">
                  <c:v>27.49</c:v>
                </c:pt>
                <c:pt idx="2950">
                  <c:v>27.5</c:v>
                </c:pt>
                <c:pt idx="2951">
                  <c:v>27.51</c:v>
                </c:pt>
                <c:pt idx="2952">
                  <c:v>27.52</c:v>
                </c:pt>
                <c:pt idx="2953">
                  <c:v>27.53</c:v>
                </c:pt>
                <c:pt idx="2954">
                  <c:v>27.54</c:v>
                </c:pt>
                <c:pt idx="2955">
                  <c:v>27.55</c:v>
                </c:pt>
                <c:pt idx="2956">
                  <c:v>27.56</c:v>
                </c:pt>
                <c:pt idx="2957">
                  <c:v>27.57</c:v>
                </c:pt>
                <c:pt idx="2958">
                  <c:v>27.58</c:v>
                </c:pt>
                <c:pt idx="2959">
                  <c:v>27.59</c:v>
                </c:pt>
                <c:pt idx="2960">
                  <c:v>27.6</c:v>
                </c:pt>
                <c:pt idx="2961">
                  <c:v>27.61</c:v>
                </c:pt>
                <c:pt idx="2962">
                  <c:v>27.62</c:v>
                </c:pt>
                <c:pt idx="2963">
                  <c:v>27.63</c:v>
                </c:pt>
                <c:pt idx="2964">
                  <c:v>27.64</c:v>
                </c:pt>
                <c:pt idx="2965">
                  <c:v>27.65</c:v>
                </c:pt>
                <c:pt idx="2966">
                  <c:v>27.66</c:v>
                </c:pt>
                <c:pt idx="2967">
                  <c:v>27.67</c:v>
                </c:pt>
                <c:pt idx="2968">
                  <c:v>27.68</c:v>
                </c:pt>
                <c:pt idx="2969">
                  <c:v>27.69</c:v>
                </c:pt>
                <c:pt idx="2970">
                  <c:v>27.7</c:v>
                </c:pt>
                <c:pt idx="2971">
                  <c:v>27.71</c:v>
                </c:pt>
                <c:pt idx="2972">
                  <c:v>27.72</c:v>
                </c:pt>
                <c:pt idx="2973">
                  <c:v>27.73</c:v>
                </c:pt>
                <c:pt idx="2974">
                  <c:v>27.74</c:v>
                </c:pt>
                <c:pt idx="2975">
                  <c:v>27.75</c:v>
                </c:pt>
                <c:pt idx="2976">
                  <c:v>27.76</c:v>
                </c:pt>
                <c:pt idx="2977">
                  <c:v>27.77</c:v>
                </c:pt>
                <c:pt idx="2978">
                  <c:v>27.78</c:v>
                </c:pt>
                <c:pt idx="2979">
                  <c:v>27.79</c:v>
                </c:pt>
                <c:pt idx="2980">
                  <c:v>27.8</c:v>
                </c:pt>
                <c:pt idx="2981">
                  <c:v>27.81</c:v>
                </c:pt>
                <c:pt idx="2982">
                  <c:v>27.82</c:v>
                </c:pt>
                <c:pt idx="2983">
                  <c:v>27.83</c:v>
                </c:pt>
                <c:pt idx="2984">
                  <c:v>27.84</c:v>
                </c:pt>
                <c:pt idx="2985">
                  <c:v>27.85</c:v>
                </c:pt>
                <c:pt idx="2986">
                  <c:v>27.86</c:v>
                </c:pt>
                <c:pt idx="2987">
                  <c:v>27.87</c:v>
                </c:pt>
                <c:pt idx="2988">
                  <c:v>27.88</c:v>
                </c:pt>
                <c:pt idx="2989">
                  <c:v>27.89</c:v>
                </c:pt>
                <c:pt idx="2990">
                  <c:v>27.9</c:v>
                </c:pt>
                <c:pt idx="2991">
                  <c:v>27.91</c:v>
                </c:pt>
                <c:pt idx="2992">
                  <c:v>27.92</c:v>
                </c:pt>
                <c:pt idx="2993">
                  <c:v>27.93</c:v>
                </c:pt>
                <c:pt idx="2994">
                  <c:v>27.94</c:v>
                </c:pt>
                <c:pt idx="2995">
                  <c:v>27.95</c:v>
                </c:pt>
                <c:pt idx="2996">
                  <c:v>27.96</c:v>
                </c:pt>
                <c:pt idx="2997">
                  <c:v>27.97</c:v>
                </c:pt>
                <c:pt idx="2998">
                  <c:v>27.98</c:v>
                </c:pt>
                <c:pt idx="2999">
                  <c:v>27.99</c:v>
                </c:pt>
                <c:pt idx="3000">
                  <c:v>28</c:v>
                </c:pt>
                <c:pt idx="3001">
                  <c:v>28.01</c:v>
                </c:pt>
                <c:pt idx="3002">
                  <c:v>28.02</c:v>
                </c:pt>
                <c:pt idx="3003">
                  <c:v>28.03</c:v>
                </c:pt>
                <c:pt idx="3004">
                  <c:v>28.04</c:v>
                </c:pt>
                <c:pt idx="3005">
                  <c:v>28.05</c:v>
                </c:pt>
                <c:pt idx="3006">
                  <c:v>28.06</c:v>
                </c:pt>
                <c:pt idx="3007">
                  <c:v>28.07</c:v>
                </c:pt>
                <c:pt idx="3008">
                  <c:v>28.08</c:v>
                </c:pt>
                <c:pt idx="3009">
                  <c:v>28.09</c:v>
                </c:pt>
                <c:pt idx="3010">
                  <c:v>28.1</c:v>
                </c:pt>
                <c:pt idx="3011">
                  <c:v>28.11</c:v>
                </c:pt>
                <c:pt idx="3012">
                  <c:v>28.12</c:v>
                </c:pt>
                <c:pt idx="3013">
                  <c:v>28.13</c:v>
                </c:pt>
                <c:pt idx="3014">
                  <c:v>28.14</c:v>
                </c:pt>
                <c:pt idx="3015">
                  <c:v>28.15</c:v>
                </c:pt>
                <c:pt idx="3016">
                  <c:v>28.16</c:v>
                </c:pt>
                <c:pt idx="3017">
                  <c:v>28.17</c:v>
                </c:pt>
                <c:pt idx="3018">
                  <c:v>28.18</c:v>
                </c:pt>
                <c:pt idx="3019">
                  <c:v>28.19</c:v>
                </c:pt>
                <c:pt idx="3020">
                  <c:v>28.2</c:v>
                </c:pt>
                <c:pt idx="3021">
                  <c:v>28.21</c:v>
                </c:pt>
                <c:pt idx="3022">
                  <c:v>28.22</c:v>
                </c:pt>
                <c:pt idx="3023">
                  <c:v>28.23</c:v>
                </c:pt>
                <c:pt idx="3024">
                  <c:v>28.24</c:v>
                </c:pt>
                <c:pt idx="3025">
                  <c:v>28.25</c:v>
                </c:pt>
                <c:pt idx="3026">
                  <c:v>28.26</c:v>
                </c:pt>
                <c:pt idx="3027">
                  <c:v>28.27</c:v>
                </c:pt>
                <c:pt idx="3028">
                  <c:v>28.28</c:v>
                </c:pt>
                <c:pt idx="3029">
                  <c:v>28.29</c:v>
                </c:pt>
                <c:pt idx="3030">
                  <c:v>28.3</c:v>
                </c:pt>
                <c:pt idx="3031">
                  <c:v>28.31</c:v>
                </c:pt>
                <c:pt idx="3032">
                  <c:v>28.32</c:v>
                </c:pt>
                <c:pt idx="3033">
                  <c:v>28.33</c:v>
                </c:pt>
                <c:pt idx="3034">
                  <c:v>28.34</c:v>
                </c:pt>
                <c:pt idx="3035">
                  <c:v>28.35</c:v>
                </c:pt>
                <c:pt idx="3036">
                  <c:v>28.36</c:v>
                </c:pt>
                <c:pt idx="3037">
                  <c:v>28.37</c:v>
                </c:pt>
                <c:pt idx="3038">
                  <c:v>28.38</c:v>
                </c:pt>
                <c:pt idx="3039">
                  <c:v>28.39</c:v>
                </c:pt>
                <c:pt idx="3040">
                  <c:v>28.4</c:v>
                </c:pt>
                <c:pt idx="3041">
                  <c:v>28.41</c:v>
                </c:pt>
                <c:pt idx="3042">
                  <c:v>28.42</c:v>
                </c:pt>
                <c:pt idx="3043">
                  <c:v>28.43</c:v>
                </c:pt>
                <c:pt idx="3044">
                  <c:v>28.44</c:v>
                </c:pt>
                <c:pt idx="3045">
                  <c:v>28.45</c:v>
                </c:pt>
                <c:pt idx="3046">
                  <c:v>28.46</c:v>
                </c:pt>
                <c:pt idx="3047">
                  <c:v>28.47</c:v>
                </c:pt>
                <c:pt idx="3048">
                  <c:v>28.48</c:v>
                </c:pt>
                <c:pt idx="3049">
                  <c:v>28.49</c:v>
                </c:pt>
                <c:pt idx="3050">
                  <c:v>28.5</c:v>
                </c:pt>
                <c:pt idx="3051">
                  <c:v>28.51</c:v>
                </c:pt>
                <c:pt idx="3052">
                  <c:v>28.52</c:v>
                </c:pt>
                <c:pt idx="3053">
                  <c:v>28.53</c:v>
                </c:pt>
                <c:pt idx="3054">
                  <c:v>28.54</c:v>
                </c:pt>
                <c:pt idx="3055">
                  <c:v>28.55</c:v>
                </c:pt>
                <c:pt idx="3056">
                  <c:v>28.56</c:v>
                </c:pt>
                <c:pt idx="3057">
                  <c:v>28.57</c:v>
                </c:pt>
                <c:pt idx="3058">
                  <c:v>28.58</c:v>
                </c:pt>
                <c:pt idx="3059">
                  <c:v>28.59</c:v>
                </c:pt>
                <c:pt idx="3060">
                  <c:v>28.6</c:v>
                </c:pt>
                <c:pt idx="3061">
                  <c:v>28.61</c:v>
                </c:pt>
                <c:pt idx="3062">
                  <c:v>28.62</c:v>
                </c:pt>
                <c:pt idx="3063">
                  <c:v>28.63</c:v>
                </c:pt>
                <c:pt idx="3064">
                  <c:v>28.64</c:v>
                </c:pt>
                <c:pt idx="3065">
                  <c:v>28.65</c:v>
                </c:pt>
                <c:pt idx="3066">
                  <c:v>28.66</c:v>
                </c:pt>
                <c:pt idx="3067">
                  <c:v>28.67</c:v>
                </c:pt>
                <c:pt idx="3068">
                  <c:v>28.68</c:v>
                </c:pt>
                <c:pt idx="3069">
                  <c:v>28.69</c:v>
                </c:pt>
                <c:pt idx="3070">
                  <c:v>28.7</c:v>
                </c:pt>
                <c:pt idx="3071">
                  <c:v>28.71</c:v>
                </c:pt>
                <c:pt idx="3072">
                  <c:v>28.72</c:v>
                </c:pt>
                <c:pt idx="3073">
                  <c:v>28.73</c:v>
                </c:pt>
                <c:pt idx="3074">
                  <c:v>28.74</c:v>
                </c:pt>
                <c:pt idx="3075">
                  <c:v>28.75</c:v>
                </c:pt>
                <c:pt idx="3076">
                  <c:v>28.76</c:v>
                </c:pt>
                <c:pt idx="3077">
                  <c:v>28.77</c:v>
                </c:pt>
                <c:pt idx="3078">
                  <c:v>28.78</c:v>
                </c:pt>
                <c:pt idx="3079">
                  <c:v>28.79</c:v>
                </c:pt>
                <c:pt idx="3080">
                  <c:v>28.8</c:v>
                </c:pt>
                <c:pt idx="3081">
                  <c:v>28.81</c:v>
                </c:pt>
                <c:pt idx="3082">
                  <c:v>28.82</c:v>
                </c:pt>
                <c:pt idx="3083">
                  <c:v>28.83</c:v>
                </c:pt>
                <c:pt idx="3084">
                  <c:v>28.84</c:v>
                </c:pt>
                <c:pt idx="3085">
                  <c:v>28.85</c:v>
                </c:pt>
                <c:pt idx="3086">
                  <c:v>28.86</c:v>
                </c:pt>
                <c:pt idx="3087">
                  <c:v>28.87</c:v>
                </c:pt>
                <c:pt idx="3088">
                  <c:v>28.88</c:v>
                </c:pt>
                <c:pt idx="3089">
                  <c:v>28.89</c:v>
                </c:pt>
                <c:pt idx="3090">
                  <c:v>28.9</c:v>
                </c:pt>
                <c:pt idx="3091">
                  <c:v>28.91</c:v>
                </c:pt>
                <c:pt idx="3092">
                  <c:v>28.92</c:v>
                </c:pt>
                <c:pt idx="3093">
                  <c:v>28.93</c:v>
                </c:pt>
                <c:pt idx="3094">
                  <c:v>28.94</c:v>
                </c:pt>
                <c:pt idx="3095">
                  <c:v>28.95</c:v>
                </c:pt>
                <c:pt idx="3096">
                  <c:v>28.96</c:v>
                </c:pt>
                <c:pt idx="3097">
                  <c:v>28.97</c:v>
                </c:pt>
                <c:pt idx="3098">
                  <c:v>28.98</c:v>
                </c:pt>
                <c:pt idx="3099">
                  <c:v>28.99</c:v>
                </c:pt>
                <c:pt idx="3100">
                  <c:v>29</c:v>
                </c:pt>
                <c:pt idx="3101">
                  <c:v>29.01</c:v>
                </c:pt>
                <c:pt idx="3102">
                  <c:v>29.02</c:v>
                </c:pt>
                <c:pt idx="3103">
                  <c:v>29.03</c:v>
                </c:pt>
                <c:pt idx="3104">
                  <c:v>29.04</c:v>
                </c:pt>
                <c:pt idx="3105">
                  <c:v>29.05</c:v>
                </c:pt>
                <c:pt idx="3106">
                  <c:v>29.06</c:v>
                </c:pt>
                <c:pt idx="3107">
                  <c:v>29.07</c:v>
                </c:pt>
                <c:pt idx="3108">
                  <c:v>29.08</c:v>
                </c:pt>
                <c:pt idx="3109">
                  <c:v>29.09</c:v>
                </c:pt>
                <c:pt idx="3110">
                  <c:v>29.1</c:v>
                </c:pt>
                <c:pt idx="3111">
                  <c:v>29.11</c:v>
                </c:pt>
                <c:pt idx="3112">
                  <c:v>29.12</c:v>
                </c:pt>
                <c:pt idx="3113">
                  <c:v>29.13</c:v>
                </c:pt>
                <c:pt idx="3114">
                  <c:v>29.14</c:v>
                </c:pt>
                <c:pt idx="3115">
                  <c:v>29.15</c:v>
                </c:pt>
                <c:pt idx="3116">
                  <c:v>29.16</c:v>
                </c:pt>
                <c:pt idx="3117">
                  <c:v>29.17</c:v>
                </c:pt>
                <c:pt idx="3118">
                  <c:v>29.18</c:v>
                </c:pt>
                <c:pt idx="3119">
                  <c:v>29.19</c:v>
                </c:pt>
                <c:pt idx="3120">
                  <c:v>29.2</c:v>
                </c:pt>
                <c:pt idx="3121">
                  <c:v>29.21</c:v>
                </c:pt>
                <c:pt idx="3122">
                  <c:v>29.22</c:v>
                </c:pt>
                <c:pt idx="3123">
                  <c:v>29.23</c:v>
                </c:pt>
                <c:pt idx="3124">
                  <c:v>29.24</c:v>
                </c:pt>
                <c:pt idx="3125">
                  <c:v>29.25</c:v>
                </c:pt>
                <c:pt idx="3126">
                  <c:v>29.26</c:v>
                </c:pt>
                <c:pt idx="3127">
                  <c:v>29.27</c:v>
                </c:pt>
                <c:pt idx="3128">
                  <c:v>29.28</c:v>
                </c:pt>
                <c:pt idx="3129">
                  <c:v>29.29</c:v>
                </c:pt>
                <c:pt idx="3130">
                  <c:v>29.3</c:v>
                </c:pt>
                <c:pt idx="3131">
                  <c:v>29.31</c:v>
                </c:pt>
                <c:pt idx="3132">
                  <c:v>29.32</c:v>
                </c:pt>
                <c:pt idx="3133">
                  <c:v>29.33</c:v>
                </c:pt>
                <c:pt idx="3134">
                  <c:v>29.34</c:v>
                </c:pt>
                <c:pt idx="3135">
                  <c:v>29.35</c:v>
                </c:pt>
                <c:pt idx="3136">
                  <c:v>29.36</c:v>
                </c:pt>
                <c:pt idx="3137">
                  <c:v>29.37</c:v>
                </c:pt>
                <c:pt idx="3138">
                  <c:v>29.38</c:v>
                </c:pt>
                <c:pt idx="3139">
                  <c:v>29.39</c:v>
                </c:pt>
                <c:pt idx="3140">
                  <c:v>29.4</c:v>
                </c:pt>
                <c:pt idx="3141">
                  <c:v>29.41</c:v>
                </c:pt>
                <c:pt idx="3142">
                  <c:v>29.42</c:v>
                </c:pt>
                <c:pt idx="3143">
                  <c:v>29.43</c:v>
                </c:pt>
                <c:pt idx="3144">
                  <c:v>29.44</c:v>
                </c:pt>
                <c:pt idx="3145">
                  <c:v>29.45</c:v>
                </c:pt>
                <c:pt idx="3146">
                  <c:v>29.46</c:v>
                </c:pt>
                <c:pt idx="3147">
                  <c:v>29.47</c:v>
                </c:pt>
                <c:pt idx="3148">
                  <c:v>29.48</c:v>
                </c:pt>
                <c:pt idx="3149">
                  <c:v>29.49</c:v>
                </c:pt>
                <c:pt idx="3150">
                  <c:v>29.5</c:v>
                </c:pt>
                <c:pt idx="3151">
                  <c:v>29.51</c:v>
                </c:pt>
                <c:pt idx="3152">
                  <c:v>29.52</c:v>
                </c:pt>
                <c:pt idx="3153">
                  <c:v>29.53</c:v>
                </c:pt>
                <c:pt idx="3154">
                  <c:v>29.54</c:v>
                </c:pt>
                <c:pt idx="3155">
                  <c:v>29.55</c:v>
                </c:pt>
                <c:pt idx="3156">
                  <c:v>29.56</c:v>
                </c:pt>
                <c:pt idx="3157">
                  <c:v>29.57</c:v>
                </c:pt>
                <c:pt idx="3158">
                  <c:v>29.58</c:v>
                </c:pt>
                <c:pt idx="3159">
                  <c:v>29.59</c:v>
                </c:pt>
                <c:pt idx="3160">
                  <c:v>29.6</c:v>
                </c:pt>
                <c:pt idx="3161">
                  <c:v>29.61</c:v>
                </c:pt>
                <c:pt idx="3162">
                  <c:v>29.62</c:v>
                </c:pt>
                <c:pt idx="3163">
                  <c:v>29.63</c:v>
                </c:pt>
                <c:pt idx="3164">
                  <c:v>29.64</c:v>
                </c:pt>
                <c:pt idx="3165">
                  <c:v>29.65</c:v>
                </c:pt>
                <c:pt idx="3166">
                  <c:v>29.66</c:v>
                </c:pt>
                <c:pt idx="3167">
                  <c:v>29.67</c:v>
                </c:pt>
                <c:pt idx="3168">
                  <c:v>29.68</c:v>
                </c:pt>
                <c:pt idx="3169">
                  <c:v>29.69</c:v>
                </c:pt>
                <c:pt idx="3170">
                  <c:v>29.7</c:v>
                </c:pt>
                <c:pt idx="3171">
                  <c:v>29.71</c:v>
                </c:pt>
                <c:pt idx="3172">
                  <c:v>29.72</c:v>
                </c:pt>
                <c:pt idx="3173">
                  <c:v>29.73</c:v>
                </c:pt>
                <c:pt idx="3174">
                  <c:v>29.74</c:v>
                </c:pt>
                <c:pt idx="3175">
                  <c:v>29.75</c:v>
                </c:pt>
                <c:pt idx="3176">
                  <c:v>29.76</c:v>
                </c:pt>
                <c:pt idx="3177">
                  <c:v>29.77</c:v>
                </c:pt>
                <c:pt idx="3178">
                  <c:v>29.78</c:v>
                </c:pt>
                <c:pt idx="3179">
                  <c:v>29.79</c:v>
                </c:pt>
                <c:pt idx="3180">
                  <c:v>29.8</c:v>
                </c:pt>
                <c:pt idx="3181">
                  <c:v>29.81</c:v>
                </c:pt>
                <c:pt idx="3182">
                  <c:v>29.82</c:v>
                </c:pt>
                <c:pt idx="3183">
                  <c:v>29.83</c:v>
                </c:pt>
                <c:pt idx="3184">
                  <c:v>29.84</c:v>
                </c:pt>
                <c:pt idx="3185">
                  <c:v>29.85</c:v>
                </c:pt>
                <c:pt idx="3186">
                  <c:v>29.86</c:v>
                </c:pt>
                <c:pt idx="3187">
                  <c:v>29.87</c:v>
                </c:pt>
                <c:pt idx="3188">
                  <c:v>29.88</c:v>
                </c:pt>
                <c:pt idx="3189">
                  <c:v>29.89</c:v>
                </c:pt>
                <c:pt idx="3190">
                  <c:v>29.9</c:v>
                </c:pt>
                <c:pt idx="3191">
                  <c:v>29.91</c:v>
                </c:pt>
                <c:pt idx="3192">
                  <c:v>29.92</c:v>
                </c:pt>
                <c:pt idx="3193">
                  <c:v>29.93</c:v>
                </c:pt>
                <c:pt idx="3194">
                  <c:v>29.94</c:v>
                </c:pt>
                <c:pt idx="3195">
                  <c:v>29.95</c:v>
                </c:pt>
                <c:pt idx="3196">
                  <c:v>29.96</c:v>
                </c:pt>
                <c:pt idx="3197">
                  <c:v>29.97</c:v>
                </c:pt>
                <c:pt idx="3198">
                  <c:v>29.98</c:v>
                </c:pt>
                <c:pt idx="3199">
                  <c:v>29.99</c:v>
                </c:pt>
                <c:pt idx="3200">
                  <c:v>30</c:v>
                </c:pt>
                <c:pt idx="3201">
                  <c:v>30.009999999999998</c:v>
                </c:pt>
                <c:pt idx="3202">
                  <c:v>30.020000000000003</c:v>
                </c:pt>
                <c:pt idx="3203">
                  <c:v>30.03</c:v>
                </c:pt>
                <c:pt idx="3204">
                  <c:v>30.04</c:v>
                </c:pt>
                <c:pt idx="3205">
                  <c:v>30.049999999999997</c:v>
                </c:pt>
                <c:pt idx="3206">
                  <c:v>30.060000000000002</c:v>
                </c:pt>
                <c:pt idx="3207">
                  <c:v>30.07</c:v>
                </c:pt>
                <c:pt idx="3208">
                  <c:v>30.08</c:v>
                </c:pt>
                <c:pt idx="3209">
                  <c:v>30.090000000000003</c:v>
                </c:pt>
                <c:pt idx="3210">
                  <c:v>30.1</c:v>
                </c:pt>
                <c:pt idx="3211">
                  <c:v>30.11</c:v>
                </c:pt>
                <c:pt idx="3212">
                  <c:v>30.119999999999997</c:v>
                </c:pt>
                <c:pt idx="3213">
                  <c:v>30.130000000000003</c:v>
                </c:pt>
                <c:pt idx="3214">
                  <c:v>30.14</c:v>
                </c:pt>
                <c:pt idx="3215">
                  <c:v>30.15</c:v>
                </c:pt>
                <c:pt idx="3216">
                  <c:v>30.159999999999997</c:v>
                </c:pt>
                <c:pt idx="3217">
                  <c:v>30.17</c:v>
                </c:pt>
                <c:pt idx="3218">
                  <c:v>30.18</c:v>
                </c:pt>
                <c:pt idx="3219">
                  <c:v>30.189999999999998</c:v>
                </c:pt>
                <c:pt idx="3220">
                  <c:v>30.200000000000003</c:v>
                </c:pt>
                <c:pt idx="3221">
                  <c:v>30.21</c:v>
                </c:pt>
                <c:pt idx="3222">
                  <c:v>30.22</c:v>
                </c:pt>
                <c:pt idx="3223">
                  <c:v>30.229999999999997</c:v>
                </c:pt>
                <c:pt idx="3224">
                  <c:v>30.240000000000002</c:v>
                </c:pt>
                <c:pt idx="3225">
                  <c:v>30.25</c:v>
                </c:pt>
                <c:pt idx="3226">
                  <c:v>30.259999999999998</c:v>
                </c:pt>
                <c:pt idx="3227">
                  <c:v>30.270000000000003</c:v>
                </c:pt>
                <c:pt idx="3228">
                  <c:v>30.28</c:v>
                </c:pt>
                <c:pt idx="3229">
                  <c:v>30.29</c:v>
                </c:pt>
                <c:pt idx="3230">
                  <c:v>30.299999999999997</c:v>
                </c:pt>
                <c:pt idx="3231">
                  <c:v>30.310000000000002</c:v>
                </c:pt>
                <c:pt idx="3232">
                  <c:v>30.32</c:v>
                </c:pt>
                <c:pt idx="3233">
                  <c:v>30.33</c:v>
                </c:pt>
                <c:pt idx="3234">
                  <c:v>30.340000000000003</c:v>
                </c:pt>
                <c:pt idx="3235">
                  <c:v>30.35</c:v>
                </c:pt>
                <c:pt idx="3236">
                  <c:v>30.36</c:v>
                </c:pt>
                <c:pt idx="3237">
                  <c:v>30.369999999999997</c:v>
                </c:pt>
                <c:pt idx="3238">
                  <c:v>30.380000000000003</c:v>
                </c:pt>
                <c:pt idx="3239">
                  <c:v>30.39</c:v>
                </c:pt>
                <c:pt idx="3240">
                  <c:v>30.4</c:v>
                </c:pt>
                <c:pt idx="3241">
                  <c:v>30.409999999999997</c:v>
                </c:pt>
                <c:pt idx="3242">
                  <c:v>30.42</c:v>
                </c:pt>
                <c:pt idx="3243">
                  <c:v>30.43</c:v>
                </c:pt>
                <c:pt idx="3244">
                  <c:v>30.439999999999998</c:v>
                </c:pt>
                <c:pt idx="3245">
                  <c:v>30.450000000000003</c:v>
                </c:pt>
                <c:pt idx="3246">
                  <c:v>30.46</c:v>
                </c:pt>
                <c:pt idx="3247">
                  <c:v>30.47</c:v>
                </c:pt>
                <c:pt idx="3248">
                  <c:v>30.479999999999997</c:v>
                </c:pt>
                <c:pt idx="3249">
                  <c:v>30.490000000000002</c:v>
                </c:pt>
                <c:pt idx="3250">
                  <c:v>30.5</c:v>
                </c:pt>
                <c:pt idx="3251">
                  <c:v>30.509999999999998</c:v>
                </c:pt>
                <c:pt idx="3252">
                  <c:v>30.520000000000003</c:v>
                </c:pt>
                <c:pt idx="3253">
                  <c:v>30.53</c:v>
                </c:pt>
                <c:pt idx="3254">
                  <c:v>30.54</c:v>
                </c:pt>
                <c:pt idx="3255">
                  <c:v>30.549999999999997</c:v>
                </c:pt>
                <c:pt idx="3256">
                  <c:v>30.560000000000002</c:v>
                </c:pt>
                <c:pt idx="3257">
                  <c:v>30.57</c:v>
                </c:pt>
                <c:pt idx="3258">
                  <c:v>30.58</c:v>
                </c:pt>
                <c:pt idx="3259">
                  <c:v>30.590000000000003</c:v>
                </c:pt>
                <c:pt idx="3260">
                  <c:v>30.6</c:v>
                </c:pt>
                <c:pt idx="3261">
                  <c:v>30.61</c:v>
                </c:pt>
                <c:pt idx="3262">
                  <c:v>30.619999999999997</c:v>
                </c:pt>
                <c:pt idx="3263">
                  <c:v>30.630000000000003</c:v>
                </c:pt>
                <c:pt idx="3264">
                  <c:v>30.64</c:v>
                </c:pt>
                <c:pt idx="3265">
                  <c:v>30.65</c:v>
                </c:pt>
                <c:pt idx="3266">
                  <c:v>30.659999999999997</c:v>
                </c:pt>
                <c:pt idx="3267">
                  <c:v>30.67</c:v>
                </c:pt>
                <c:pt idx="3268">
                  <c:v>30.68</c:v>
                </c:pt>
                <c:pt idx="3269">
                  <c:v>30.689999999999998</c:v>
                </c:pt>
                <c:pt idx="3270">
                  <c:v>30.700000000000003</c:v>
                </c:pt>
                <c:pt idx="3271">
                  <c:v>30.71</c:v>
                </c:pt>
                <c:pt idx="3272">
                  <c:v>30.72</c:v>
                </c:pt>
                <c:pt idx="3273">
                  <c:v>30.729999999999997</c:v>
                </c:pt>
                <c:pt idx="3274">
                  <c:v>30.740000000000002</c:v>
                </c:pt>
                <c:pt idx="3275">
                  <c:v>30.75</c:v>
                </c:pt>
                <c:pt idx="3276">
                  <c:v>30.759999999999998</c:v>
                </c:pt>
                <c:pt idx="3277">
                  <c:v>30.770000000000003</c:v>
                </c:pt>
                <c:pt idx="3278">
                  <c:v>30.78</c:v>
                </c:pt>
                <c:pt idx="3279">
                  <c:v>30.79</c:v>
                </c:pt>
                <c:pt idx="3280">
                  <c:v>30.799999999999997</c:v>
                </c:pt>
                <c:pt idx="3281">
                  <c:v>30.810000000000002</c:v>
                </c:pt>
                <c:pt idx="3282">
                  <c:v>30.82</c:v>
                </c:pt>
                <c:pt idx="3283">
                  <c:v>30.83</c:v>
                </c:pt>
                <c:pt idx="3284">
                  <c:v>30.840000000000003</c:v>
                </c:pt>
                <c:pt idx="3285">
                  <c:v>30.85</c:v>
                </c:pt>
                <c:pt idx="3286">
                  <c:v>30.86</c:v>
                </c:pt>
                <c:pt idx="3287">
                  <c:v>30.869999999999997</c:v>
                </c:pt>
                <c:pt idx="3288">
                  <c:v>30.880000000000003</c:v>
                </c:pt>
                <c:pt idx="3289">
                  <c:v>30.89</c:v>
                </c:pt>
                <c:pt idx="3290">
                  <c:v>30.9</c:v>
                </c:pt>
                <c:pt idx="3291">
                  <c:v>30.909999999999997</c:v>
                </c:pt>
                <c:pt idx="3292">
                  <c:v>30.92</c:v>
                </c:pt>
                <c:pt idx="3293">
                  <c:v>30.93</c:v>
                </c:pt>
                <c:pt idx="3294">
                  <c:v>30.939999999999998</c:v>
                </c:pt>
                <c:pt idx="3295">
                  <c:v>30.950000000000003</c:v>
                </c:pt>
                <c:pt idx="3296">
                  <c:v>30.96</c:v>
                </c:pt>
                <c:pt idx="3297">
                  <c:v>30.97</c:v>
                </c:pt>
                <c:pt idx="3298">
                  <c:v>30.979999999999997</c:v>
                </c:pt>
                <c:pt idx="3299">
                  <c:v>30.990000000000002</c:v>
                </c:pt>
                <c:pt idx="3300">
                  <c:v>31</c:v>
                </c:pt>
                <c:pt idx="3301">
                  <c:v>31.009999999999998</c:v>
                </c:pt>
                <c:pt idx="3302">
                  <c:v>31.020000000000003</c:v>
                </c:pt>
                <c:pt idx="3303">
                  <c:v>31.03</c:v>
                </c:pt>
                <c:pt idx="3304">
                  <c:v>31.04</c:v>
                </c:pt>
                <c:pt idx="3305">
                  <c:v>31.049999999999997</c:v>
                </c:pt>
                <c:pt idx="3306">
                  <c:v>31.060000000000002</c:v>
                </c:pt>
                <c:pt idx="3307">
                  <c:v>31.07</c:v>
                </c:pt>
                <c:pt idx="3308">
                  <c:v>31.08</c:v>
                </c:pt>
                <c:pt idx="3309">
                  <c:v>31.090000000000003</c:v>
                </c:pt>
                <c:pt idx="3310">
                  <c:v>31.1</c:v>
                </c:pt>
                <c:pt idx="3311">
                  <c:v>31.11</c:v>
                </c:pt>
                <c:pt idx="3312">
                  <c:v>31.119999999999997</c:v>
                </c:pt>
                <c:pt idx="3313">
                  <c:v>31.130000000000003</c:v>
                </c:pt>
                <c:pt idx="3314">
                  <c:v>31.14</c:v>
                </c:pt>
                <c:pt idx="3315">
                  <c:v>31.15</c:v>
                </c:pt>
                <c:pt idx="3316">
                  <c:v>31.159999999999997</c:v>
                </c:pt>
                <c:pt idx="3317">
                  <c:v>31.17</c:v>
                </c:pt>
                <c:pt idx="3318">
                  <c:v>31.18</c:v>
                </c:pt>
                <c:pt idx="3319">
                  <c:v>31.189999999999998</c:v>
                </c:pt>
                <c:pt idx="3320">
                  <c:v>31.200000000000003</c:v>
                </c:pt>
                <c:pt idx="3321">
                  <c:v>31.21</c:v>
                </c:pt>
                <c:pt idx="3322">
                  <c:v>31.22</c:v>
                </c:pt>
                <c:pt idx="3323">
                  <c:v>31.229999999999997</c:v>
                </c:pt>
                <c:pt idx="3324">
                  <c:v>31.240000000000002</c:v>
                </c:pt>
                <c:pt idx="3325">
                  <c:v>31.25</c:v>
                </c:pt>
                <c:pt idx="3326">
                  <c:v>31.259999999999998</c:v>
                </c:pt>
                <c:pt idx="3327">
                  <c:v>31.270000000000003</c:v>
                </c:pt>
                <c:pt idx="3328">
                  <c:v>31.28</c:v>
                </c:pt>
                <c:pt idx="3329">
                  <c:v>31.29</c:v>
                </c:pt>
                <c:pt idx="3330">
                  <c:v>31.299999999999997</c:v>
                </c:pt>
                <c:pt idx="3331">
                  <c:v>31.310000000000002</c:v>
                </c:pt>
                <c:pt idx="3332">
                  <c:v>31.32</c:v>
                </c:pt>
                <c:pt idx="3333">
                  <c:v>31.33</c:v>
                </c:pt>
                <c:pt idx="3334">
                  <c:v>31.340000000000003</c:v>
                </c:pt>
                <c:pt idx="3335">
                  <c:v>31.35</c:v>
                </c:pt>
                <c:pt idx="3336">
                  <c:v>31.36</c:v>
                </c:pt>
                <c:pt idx="3337">
                  <c:v>31.369999999999997</c:v>
                </c:pt>
                <c:pt idx="3338">
                  <c:v>31.380000000000003</c:v>
                </c:pt>
                <c:pt idx="3339">
                  <c:v>31.39</c:v>
                </c:pt>
                <c:pt idx="3340">
                  <c:v>31.4</c:v>
                </c:pt>
                <c:pt idx="3341">
                  <c:v>31.409999999999997</c:v>
                </c:pt>
                <c:pt idx="3342">
                  <c:v>31.42</c:v>
                </c:pt>
                <c:pt idx="3343">
                  <c:v>31.43</c:v>
                </c:pt>
                <c:pt idx="3344">
                  <c:v>31.439999999999998</c:v>
                </c:pt>
                <c:pt idx="3345">
                  <c:v>31.450000000000003</c:v>
                </c:pt>
                <c:pt idx="3346">
                  <c:v>31.46</c:v>
                </c:pt>
                <c:pt idx="3347">
                  <c:v>31.47</c:v>
                </c:pt>
                <c:pt idx="3348">
                  <c:v>31.479999999999997</c:v>
                </c:pt>
                <c:pt idx="3349">
                  <c:v>31.490000000000002</c:v>
                </c:pt>
                <c:pt idx="3350">
                  <c:v>31.5</c:v>
                </c:pt>
                <c:pt idx="3351">
                  <c:v>31.509999999999998</c:v>
                </c:pt>
                <c:pt idx="3352">
                  <c:v>31.520000000000003</c:v>
                </c:pt>
                <c:pt idx="3353">
                  <c:v>31.53</c:v>
                </c:pt>
                <c:pt idx="3354">
                  <c:v>31.54</c:v>
                </c:pt>
                <c:pt idx="3355">
                  <c:v>31.549999999999997</c:v>
                </c:pt>
                <c:pt idx="3356">
                  <c:v>31.560000000000002</c:v>
                </c:pt>
                <c:pt idx="3357">
                  <c:v>31.57</c:v>
                </c:pt>
                <c:pt idx="3358">
                  <c:v>31.58</c:v>
                </c:pt>
                <c:pt idx="3359">
                  <c:v>31.590000000000003</c:v>
                </c:pt>
                <c:pt idx="3360">
                  <c:v>31.6</c:v>
                </c:pt>
                <c:pt idx="3361">
                  <c:v>31.61</c:v>
                </c:pt>
                <c:pt idx="3362">
                  <c:v>31.619999999999997</c:v>
                </c:pt>
                <c:pt idx="3363">
                  <c:v>31.630000000000003</c:v>
                </c:pt>
                <c:pt idx="3364">
                  <c:v>31.64</c:v>
                </c:pt>
                <c:pt idx="3365">
                  <c:v>31.65</c:v>
                </c:pt>
                <c:pt idx="3366">
                  <c:v>31.659999999999997</c:v>
                </c:pt>
                <c:pt idx="3367">
                  <c:v>31.67</c:v>
                </c:pt>
                <c:pt idx="3368">
                  <c:v>31.68</c:v>
                </c:pt>
                <c:pt idx="3369">
                  <c:v>31.689999999999998</c:v>
                </c:pt>
                <c:pt idx="3370">
                  <c:v>31.700000000000003</c:v>
                </c:pt>
                <c:pt idx="3371">
                  <c:v>31.71</c:v>
                </c:pt>
                <c:pt idx="3372">
                  <c:v>31.72</c:v>
                </c:pt>
                <c:pt idx="3373">
                  <c:v>31.729999999999997</c:v>
                </c:pt>
                <c:pt idx="3374">
                  <c:v>31.740000000000002</c:v>
                </c:pt>
                <c:pt idx="3375">
                  <c:v>31.75</c:v>
                </c:pt>
                <c:pt idx="3376">
                  <c:v>31.759999999999998</c:v>
                </c:pt>
                <c:pt idx="3377">
                  <c:v>31.770000000000003</c:v>
                </c:pt>
                <c:pt idx="3378">
                  <c:v>31.78</c:v>
                </c:pt>
                <c:pt idx="3379">
                  <c:v>31.79</c:v>
                </c:pt>
                <c:pt idx="3380">
                  <c:v>31.799999999999997</c:v>
                </c:pt>
                <c:pt idx="3381">
                  <c:v>31.810000000000002</c:v>
                </c:pt>
                <c:pt idx="3382">
                  <c:v>31.82</c:v>
                </c:pt>
                <c:pt idx="3383">
                  <c:v>31.83</c:v>
                </c:pt>
                <c:pt idx="3384">
                  <c:v>31.840000000000003</c:v>
                </c:pt>
                <c:pt idx="3385">
                  <c:v>31.85</c:v>
                </c:pt>
                <c:pt idx="3386">
                  <c:v>31.86</c:v>
                </c:pt>
                <c:pt idx="3387">
                  <c:v>31.869999999999997</c:v>
                </c:pt>
                <c:pt idx="3388">
                  <c:v>31.880000000000003</c:v>
                </c:pt>
                <c:pt idx="3389">
                  <c:v>31.89</c:v>
                </c:pt>
                <c:pt idx="3390">
                  <c:v>31.9</c:v>
                </c:pt>
                <c:pt idx="3391">
                  <c:v>31.909999999999997</c:v>
                </c:pt>
                <c:pt idx="3392">
                  <c:v>31.92</c:v>
                </c:pt>
                <c:pt idx="3393">
                  <c:v>31.93</c:v>
                </c:pt>
                <c:pt idx="3394">
                  <c:v>31.939999999999998</c:v>
                </c:pt>
                <c:pt idx="3395">
                  <c:v>31.950000000000003</c:v>
                </c:pt>
                <c:pt idx="3396">
                  <c:v>31.96</c:v>
                </c:pt>
                <c:pt idx="3397">
                  <c:v>31.97</c:v>
                </c:pt>
                <c:pt idx="3398">
                  <c:v>31.979999999999997</c:v>
                </c:pt>
                <c:pt idx="3399">
                  <c:v>31.990000000000002</c:v>
                </c:pt>
                <c:pt idx="3400">
                  <c:v>32</c:v>
                </c:pt>
                <c:pt idx="3401">
                  <c:v>32.01</c:v>
                </c:pt>
                <c:pt idx="3402">
                  <c:v>32.020000000000003</c:v>
                </c:pt>
                <c:pt idx="3403">
                  <c:v>32.03</c:v>
                </c:pt>
                <c:pt idx="3404">
                  <c:v>32.04</c:v>
                </c:pt>
                <c:pt idx="3405">
                  <c:v>32.049999999999997</c:v>
                </c:pt>
                <c:pt idx="3406">
                  <c:v>32.06</c:v>
                </c:pt>
                <c:pt idx="3407">
                  <c:v>32.07</c:v>
                </c:pt>
                <c:pt idx="3408">
                  <c:v>32.08</c:v>
                </c:pt>
                <c:pt idx="3409">
                  <c:v>32.090000000000003</c:v>
                </c:pt>
                <c:pt idx="3410">
                  <c:v>32.1</c:v>
                </c:pt>
                <c:pt idx="3411">
                  <c:v>32.11</c:v>
                </c:pt>
                <c:pt idx="3412">
                  <c:v>32.119999999999997</c:v>
                </c:pt>
                <c:pt idx="3413">
                  <c:v>32.130000000000003</c:v>
                </c:pt>
                <c:pt idx="3414">
                  <c:v>32.14</c:v>
                </c:pt>
                <c:pt idx="3415">
                  <c:v>32.15</c:v>
                </c:pt>
                <c:pt idx="3416">
                  <c:v>32.159999999999997</c:v>
                </c:pt>
                <c:pt idx="3417">
                  <c:v>32.17</c:v>
                </c:pt>
                <c:pt idx="3418">
                  <c:v>32.18</c:v>
                </c:pt>
                <c:pt idx="3419">
                  <c:v>32.19</c:v>
                </c:pt>
                <c:pt idx="3420">
                  <c:v>32.200000000000003</c:v>
                </c:pt>
                <c:pt idx="3421">
                  <c:v>32.21</c:v>
                </c:pt>
                <c:pt idx="3422">
                  <c:v>32.22</c:v>
                </c:pt>
                <c:pt idx="3423">
                  <c:v>32.229999999999997</c:v>
                </c:pt>
                <c:pt idx="3424">
                  <c:v>32.24</c:v>
                </c:pt>
                <c:pt idx="3425">
                  <c:v>32.25</c:v>
                </c:pt>
                <c:pt idx="3426">
                  <c:v>32.26</c:v>
                </c:pt>
                <c:pt idx="3427">
                  <c:v>32.270000000000003</c:v>
                </c:pt>
                <c:pt idx="3428">
                  <c:v>32.28</c:v>
                </c:pt>
                <c:pt idx="3429">
                  <c:v>32.29</c:v>
                </c:pt>
                <c:pt idx="3430">
                  <c:v>32.299999999999997</c:v>
                </c:pt>
                <c:pt idx="3431">
                  <c:v>32.31</c:v>
                </c:pt>
                <c:pt idx="3432">
                  <c:v>32.32</c:v>
                </c:pt>
                <c:pt idx="3433">
                  <c:v>32.33</c:v>
                </c:pt>
                <c:pt idx="3434">
                  <c:v>32.340000000000003</c:v>
                </c:pt>
                <c:pt idx="3435">
                  <c:v>32.35</c:v>
                </c:pt>
                <c:pt idx="3436">
                  <c:v>32.36</c:v>
                </c:pt>
                <c:pt idx="3437">
                  <c:v>32.369999999999997</c:v>
                </c:pt>
                <c:pt idx="3438">
                  <c:v>32.380000000000003</c:v>
                </c:pt>
                <c:pt idx="3439">
                  <c:v>32.39</c:v>
                </c:pt>
                <c:pt idx="3440">
                  <c:v>32.4</c:v>
                </c:pt>
                <c:pt idx="3441">
                  <c:v>32.409999999999997</c:v>
                </c:pt>
                <c:pt idx="3442">
                  <c:v>32.42</c:v>
                </c:pt>
                <c:pt idx="3443">
                  <c:v>32.43</c:v>
                </c:pt>
                <c:pt idx="3444">
                  <c:v>32.44</c:v>
                </c:pt>
                <c:pt idx="3445">
                  <c:v>32.450000000000003</c:v>
                </c:pt>
                <c:pt idx="3446">
                  <c:v>32.46</c:v>
                </c:pt>
                <c:pt idx="3447">
                  <c:v>32.47</c:v>
                </c:pt>
                <c:pt idx="3448">
                  <c:v>32.479999999999997</c:v>
                </c:pt>
                <c:pt idx="3449">
                  <c:v>32.49</c:v>
                </c:pt>
                <c:pt idx="3450">
                  <c:v>32.5</c:v>
                </c:pt>
                <c:pt idx="3451">
                  <c:v>32.51</c:v>
                </c:pt>
                <c:pt idx="3452">
                  <c:v>32.520000000000003</c:v>
                </c:pt>
                <c:pt idx="3453">
                  <c:v>32.53</c:v>
                </c:pt>
                <c:pt idx="3454">
                  <c:v>32.54</c:v>
                </c:pt>
                <c:pt idx="3455">
                  <c:v>32.549999999999997</c:v>
                </c:pt>
                <c:pt idx="3456">
                  <c:v>32.56</c:v>
                </c:pt>
                <c:pt idx="3457">
                  <c:v>32.57</c:v>
                </c:pt>
                <c:pt idx="3458">
                  <c:v>32.58</c:v>
                </c:pt>
                <c:pt idx="3459">
                  <c:v>32.590000000000003</c:v>
                </c:pt>
                <c:pt idx="3460">
                  <c:v>32.6</c:v>
                </c:pt>
                <c:pt idx="3461">
                  <c:v>32.61</c:v>
                </c:pt>
                <c:pt idx="3462">
                  <c:v>32.619999999999997</c:v>
                </c:pt>
                <c:pt idx="3463">
                  <c:v>32.630000000000003</c:v>
                </c:pt>
                <c:pt idx="3464">
                  <c:v>32.64</c:v>
                </c:pt>
                <c:pt idx="3465">
                  <c:v>32.65</c:v>
                </c:pt>
                <c:pt idx="3466">
                  <c:v>32.659999999999997</c:v>
                </c:pt>
                <c:pt idx="3467">
                  <c:v>32.67</c:v>
                </c:pt>
                <c:pt idx="3468">
                  <c:v>32.68</c:v>
                </c:pt>
                <c:pt idx="3469">
                  <c:v>32.69</c:v>
                </c:pt>
                <c:pt idx="3470">
                  <c:v>32.700000000000003</c:v>
                </c:pt>
                <c:pt idx="3471">
                  <c:v>32.71</c:v>
                </c:pt>
                <c:pt idx="3472">
                  <c:v>32.72</c:v>
                </c:pt>
                <c:pt idx="3473">
                  <c:v>32.729999999999997</c:v>
                </c:pt>
                <c:pt idx="3474">
                  <c:v>32.74</c:v>
                </c:pt>
                <c:pt idx="3475">
                  <c:v>32.75</c:v>
                </c:pt>
                <c:pt idx="3476">
                  <c:v>32.76</c:v>
                </c:pt>
                <c:pt idx="3477">
                  <c:v>32.770000000000003</c:v>
                </c:pt>
                <c:pt idx="3478">
                  <c:v>32.78</c:v>
                </c:pt>
                <c:pt idx="3479">
                  <c:v>32.79</c:v>
                </c:pt>
                <c:pt idx="3480">
                  <c:v>32.799999999999997</c:v>
                </c:pt>
                <c:pt idx="3481">
                  <c:v>32.81</c:v>
                </c:pt>
                <c:pt idx="3482">
                  <c:v>32.82</c:v>
                </c:pt>
                <c:pt idx="3483">
                  <c:v>32.83</c:v>
                </c:pt>
                <c:pt idx="3484">
                  <c:v>32.840000000000003</c:v>
                </c:pt>
                <c:pt idx="3485">
                  <c:v>32.85</c:v>
                </c:pt>
                <c:pt idx="3486">
                  <c:v>32.86</c:v>
                </c:pt>
                <c:pt idx="3487">
                  <c:v>32.869999999999997</c:v>
                </c:pt>
                <c:pt idx="3488">
                  <c:v>32.880000000000003</c:v>
                </c:pt>
                <c:pt idx="3489">
                  <c:v>32.89</c:v>
                </c:pt>
                <c:pt idx="3490">
                  <c:v>32.9</c:v>
                </c:pt>
                <c:pt idx="3491">
                  <c:v>32.909999999999997</c:v>
                </c:pt>
                <c:pt idx="3492">
                  <c:v>32.92</c:v>
                </c:pt>
                <c:pt idx="3493">
                  <c:v>32.93</c:v>
                </c:pt>
                <c:pt idx="3494">
                  <c:v>32.94</c:v>
                </c:pt>
                <c:pt idx="3495">
                  <c:v>32.950000000000003</c:v>
                </c:pt>
                <c:pt idx="3496">
                  <c:v>32.96</c:v>
                </c:pt>
                <c:pt idx="3497">
                  <c:v>32.97</c:v>
                </c:pt>
                <c:pt idx="3498">
                  <c:v>32.979999999999997</c:v>
                </c:pt>
                <c:pt idx="3499">
                  <c:v>32.99</c:v>
                </c:pt>
                <c:pt idx="3500">
                  <c:v>33</c:v>
                </c:pt>
                <c:pt idx="3501">
                  <c:v>33.01</c:v>
                </c:pt>
                <c:pt idx="3502">
                  <c:v>33.020000000000003</c:v>
                </c:pt>
                <c:pt idx="3503">
                  <c:v>33.03</c:v>
                </c:pt>
                <c:pt idx="3504">
                  <c:v>33.04</c:v>
                </c:pt>
                <c:pt idx="3505">
                  <c:v>33.049999999999997</c:v>
                </c:pt>
                <c:pt idx="3506">
                  <c:v>33.06</c:v>
                </c:pt>
                <c:pt idx="3507">
                  <c:v>33.07</c:v>
                </c:pt>
                <c:pt idx="3508">
                  <c:v>33.08</c:v>
                </c:pt>
                <c:pt idx="3509">
                  <c:v>33.090000000000003</c:v>
                </c:pt>
                <c:pt idx="3510">
                  <c:v>33.1</c:v>
                </c:pt>
                <c:pt idx="3511">
                  <c:v>33.11</c:v>
                </c:pt>
                <c:pt idx="3512">
                  <c:v>33.119999999999997</c:v>
                </c:pt>
                <c:pt idx="3513">
                  <c:v>33.130000000000003</c:v>
                </c:pt>
                <c:pt idx="3514">
                  <c:v>33.14</c:v>
                </c:pt>
                <c:pt idx="3515">
                  <c:v>33.15</c:v>
                </c:pt>
                <c:pt idx="3516">
                  <c:v>33.159999999999997</c:v>
                </c:pt>
                <c:pt idx="3517">
                  <c:v>33.17</c:v>
                </c:pt>
                <c:pt idx="3518">
                  <c:v>33.18</c:v>
                </c:pt>
                <c:pt idx="3519">
                  <c:v>33.19</c:v>
                </c:pt>
                <c:pt idx="3520">
                  <c:v>33.200000000000003</c:v>
                </c:pt>
                <c:pt idx="3521">
                  <c:v>33.21</c:v>
                </c:pt>
                <c:pt idx="3522">
                  <c:v>33.22</c:v>
                </c:pt>
                <c:pt idx="3523">
                  <c:v>33.229999999999997</c:v>
                </c:pt>
                <c:pt idx="3524">
                  <c:v>33.24</c:v>
                </c:pt>
                <c:pt idx="3525">
                  <c:v>33.25</c:v>
                </c:pt>
                <c:pt idx="3526">
                  <c:v>33.26</c:v>
                </c:pt>
                <c:pt idx="3527">
                  <c:v>33.270000000000003</c:v>
                </c:pt>
                <c:pt idx="3528">
                  <c:v>33.28</c:v>
                </c:pt>
                <c:pt idx="3529">
                  <c:v>33.29</c:v>
                </c:pt>
                <c:pt idx="3530">
                  <c:v>33.299999999999997</c:v>
                </c:pt>
                <c:pt idx="3531">
                  <c:v>33.31</c:v>
                </c:pt>
                <c:pt idx="3532">
                  <c:v>33.32</c:v>
                </c:pt>
                <c:pt idx="3533">
                  <c:v>33.33</c:v>
                </c:pt>
                <c:pt idx="3534">
                  <c:v>33.340000000000003</c:v>
                </c:pt>
                <c:pt idx="3535">
                  <c:v>33.35</c:v>
                </c:pt>
                <c:pt idx="3536">
                  <c:v>33.36</c:v>
                </c:pt>
                <c:pt idx="3537">
                  <c:v>33.369999999999997</c:v>
                </c:pt>
                <c:pt idx="3538">
                  <c:v>33.380000000000003</c:v>
                </c:pt>
                <c:pt idx="3539">
                  <c:v>33.39</c:v>
                </c:pt>
                <c:pt idx="3540">
                  <c:v>33.4</c:v>
                </c:pt>
                <c:pt idx="3541">
                  <c:v>33.409999999999997</c:v>
                </c:pt>
                <c:pt idx="3542">
                  <c:v>33.42</c:v>
                </c:pt>
                <c:pt idx="3543">
                  <c:v>33.43</c:v>
                </c:pt>
                <c:pt idx="3544">
                  <c:v>33.44</c:v>
                </c:pt>
                <c:pt idx="3545">
                  <c:v>33.450000000000003</c:v>
                </c:pt>
                <c:pt idx="3546">
                  <c:v>33.46</c:v>
                </c:pt>
                <c:pt idx="3547">
                  <c:v>33.47</c:v>
                </c:pt>
                <c:pt idx="3548">
                  <c:v>33.479999999999997</c:v>
                </c:pt>
                <c:pt idx="3549">
                  <c:v>33.49</c:v>
                </c:pt>
                <c:pt idx="3550">
                  <c:v>33.5</c:v>
                </c:pt>
                <c:pt idx="3551">
                  <c:v>33.51</c:v>
                </c:pt>
                <c:pt idx="3552">
                  <c:v>33.520000000000003</c:v>
                </c:pt>
                <c:pt idx="3553">
                  <c:v>33.53</c:v>
                </c:pt>
                <c:pt idx="3554">
                  <c:v>33.54</c:v>
                </c:pt>
                <c:pt idx="3555">
                  <c:v>33.549999999999997</c:v>
                </c:pt>
                <c:pt idx="3556">
                  <c:v>33.56</c:v>
                </c:pt>
                <c:pt idx="3557">
                  <c:v>33.57</c:v>
                </c:pt>
                <c:pt idx="3558">
                  <c:v>33.58</c:v>
                </c:pt>
                <c:pt idx="3559">
                  <c:v>33.590000000000003</c:v>
                </c:pt>
                <c:pt idx="3560">
                  <c:v>33.6</c:v>
                </c:pt>
                <c:pt idx="3561">
                  <c:v>33.61</c:v>
                </c:pt>
                <c:pt idx="3562">
                  <c:v>33.619999999999997</c:v>
                </c:pt>
                <c:pt idx="3563">
                  <c:v>33.630000000000003</c:v>
                </c:pt>
                <c:pt idx="3564">
                  <c:v>33.64</c:v>
                </c:pt>
                <c:pt idx="3565">
                  <c:v>33.65</c:v>
                </c:pt>
                <c:pt idx="3566">
                  <c:v>33.659999999999997</c:v>
                </c:pt>
                <c:pt idx="3567">
                  <c:v>33.67</c:v>
                </c:pt>
                <c:pt idx="3568">
                  <c:v>33.68</c:v>
                </c:pt>
                <c:pt idx="3569">
                  <c:v>33.69</c:v>
                </c:pt>
                <c:pt idx="3570">
                  <c:v>33.700000000000003</c:v>
                </c:pt>
                <c:pt idx="3571">
                  <c:v>33.71</c:v>
                </c:pt>
                <c:pt idx="3572">
                  <c:v>33.72</c:v>
                </c:pt>
                <c:pt idx="3573">
                  <c:v>33.729999999999997</c:v>
                </c:pt>
                <c:pt idx="3574">
                  <c:v>33.74</c:v>
                </c:pt>
                <c:pt idx="3575">
                  <c:v>33.75</c:v>
                </c:pt>
                <c:pt idx="3576">
                  <c:v>33.76</c:v>
                </c:pt>
                <c:pt idx="3577">
                  <c:v>33.770000000000003</c:v>
                </c:pt>
                <c:pt idx="3578">
                  <c:v>33.78</c:v>
                </c:pt>
                <c:pt idx="3579">
                  <c:v>33.79</c:v>
                </c:pt>
                <c:pt idx="3580">
                  <c:v>33.799999999999997</c:v>
                </c:pt>
                <c:pt idx="3581">
                  <c:v>33.81</c:v>
                </c:pt>
                <c:pt idx="3582">
                  <c:v>33.82</c:v>
                </c:pt>
                <c:pt idx="3583">
                  <c:v>33.83</c:v>
                </c:pt>
                <c:pt idx="3584">
                  <c:v>33.840000000000003</c:v>
                </c:pt>
                <c:pt idx="3585">
                  <c:v>33.85</c:v>
                </c:pt>
                <c:pt idx="3586">
                  <c:v>33.86</c:v>
                </c:pt>
                <c:pt idx="3587">
                  <c:v>33.869999999999997</c:v>
                </c:pt>
                <c:pt idx="3588">
                  <c:v>33.880000000000003</c:v>
                </c:pt>
                <c:pt idx="3589">
                  <c:v>33.89</c:v>
                </c:pt>
                <c:pt idx="3590">
                  <c:v>33.9</c:v>
                </c:pt>
                <c:pt idx="3591">
                  <c:v>33.909999999999997</c:v>
                </c:pt>
                <c:pt idx="3592">
                  <c:v>33.92</c:v>
                </c:pt>
                <c:pt idx="3593">
                  <c:v>33.93</c:v>
                </c:pt>
                <c:pt idx="3594">
                  <c:v>33.94</c:v>
                </c:pt>
                <c:pt idx="3595">
                  <c:v>33.950000000000003</c:v>
                </c:pt>
                <c:pt idx="3596">
                  <c:v>33.96</c:v>
                </c:pt>
                <c:pt idx="3597">
                  <c:v>33.97</c:v>
                </c:pt>
                <c:pt idx="3598">
                  <c:v>33.979999999999997</c:v>
                </c:pt>
                <c:pt idx="3599">
                  <c:v>33.99</c:v>
                </c:pt>
                <c:pt idx="3600">
                  <c:v>34</c:v>
                </c:pt>
                <c:pt idx="3601">
                  <c:v>34.01</c:v>
                </c:pt>
                <c:pt idx="3602">
                  <c:v>34.020000000000003</c:v>
                </c:pt>
                <c:pt idx="3603">
                  <c:v>34.03</c:v>
                </c:pt>
                <c:pt idx="3604">
                  <c:v>34.04</c:v>
                </c:pt>
                <c:pt idx="3605">
                  <c:v>34.049999999999997</c:v>
                </c:pt>
                <c:pt idx="3606">
                  <c:v>34.06</c:v>
                </c:pt>
                <c:pt idx="3607">
                  <c:v>34.07</c:v>
                </c:pt>
                <c:pt idx="3608">
                  <c:v>34.08</c:v>
                </c:pt>
                <c:pt idx="3609">
                  <c:v>34.090000000000003</c:v>
                </c:pt>
                <c:pt idx="3610">
                  <c:v>34.1</c:v>
                </c:pt>
                <c:pt idx="3611">
                  <c:v>34.11</c:v>
                </c:pt>
                <c:pt idx="3612">
                  <c:v>34.119999999999997</c:v>
                </c:pt>
                <c:pt idx="3613">
                  <c:v>34.130000000000003</c:v>
                </c:pt>
                <c:pt idx="3614">
                  <c:v>34.14</c:v>
                </c:pt>
                <c:pt idx="3615">
                  <c:v>34.15</c:v>
                </c:pt>
                <c:pt idx="3616">
                  <c:v>34.159999999999997</c:v>
                </c:pt>
                <c:pt idx="3617">
                  <c:v>34.17</c:v>
                </c:pt>
                <c:pt idx="3618">
                  <c:v>34.18</c:v>
                </c:pt>
                <c:pt idx="3619">
                  <c:v>34.19</c:v>
                </c:pt>
                <c:pt idx="3620">
                  <c:v>34.200000000000003</c:v>
                </c:pt>
                <c:pt idx="3621">
                  <c:v>34.21</c:v>
                </c:pt>
                <c:pt idx="3622">
                  <c:v>34.22</c:v>
                </c:pt>
                <c:pt idx="3623">
                  <c:v>34.229999999999997</c:v>
                </c:pt>
                <c:pt idx="3624">
                  <c:v>34.24</c:v>
                </c:pt>
                <c:pt idx="3625">
                  <c:v>34.25</c:v>
                </c:pt>
                <c:pt idx="3626">
                  <c:v>34.26</c:v>
                </c:pt>
                <c:pt idx="3627">
                  <c:v>34.270000000000003</c:v>
                </c:pt>
                <c:pt idx="3628">
                  <c:v>34.28</c:v>
                </c:pt>
                <c:pt idx="3629">
                  <c:v>34.29</c:v>
                </c:pt>
                <c:pt idx="3630">
                  <c:v>34.299999999999997</c:v>
                </c:pt>
                <c:pt idx="3631">
                  <c:v>34.31</c:v>
                </c:pt>
                <c:pt idx="3632">
                  <c:v>34.32</c:v>
                </c:pt>
                <c:pt idx="3633">
                  <c:v>34.33</c:v>
                </c:pt>
                <c:pt idx="3634">
                  <c:v>34.340000000000003</c:v>
                </c:pt>
                <c:pt idx="3635">
                  <c:v>34.35</c:v>
                </c:pt>
                <c:pt idx="3636">
                  <c:v>34.36</c:v>
                </c:pt>
                <c:pt idx="3637">
                  <c:v>34.369999999999997</c:v>
                </c:pt>
                <c:pt idx="3638">
                  <c:v>34.380000000000003</c:v>
                </c:pt>
                <c:pt idx="3639">
                  <c:v>34.39</c:v>
                </c:pt>
                <c:pt idx="3640">
                  <c:v>34.4</c:v>
                </c:pt>
                <c:pt idx="3641">
                  <c:v>34.409999999999997</c:v>
                </c:pt>
                <c:pt idx="3642">
                  <c:v>34.42</c:v>
                </c:pt>
                <c:pt idx="3643">
                  <c:v>34.43</c:v>
                </c:pt>
                <c:pt idx="3644">
                  <c:v>34.44</c:v>
                </c:pt>
                <c:pt idx="3645">
                  <c:v>34.450000000000003</c:v>
                </c:pt>
                <c:pt idx="3646">
                  <c:v>34.46</c:v>
                </c:pt>
                <c:pt idx="3647">
                  <c:v>34.47</c:v>
                </c:pt>
                <c:pt idx="3648">
                  <c:v>34.479999999999997</c:v>
                </c:pt>
                <c:pt idx="3649">
                  <c:v>34.49</c:v>
                </c:pt>
                <c:pt idx="3650">
                  <c:v>34.5</c:v>
                </c:pt>
                <c:pt idx="3651">
                  <c:v>34.51</c:v>
                </c:pt>
                <c:pt idx="3652">
                  <c:v>34.520000000000003</c:v>
                </c:pt>
                <c:pt idx="3653">
                  <c:v>34.53</c:v>
                </c:pt>
                <c:pt idx="3654">
                  <c:v>34.54</c:v>
                </c:pt>
                <c:pt idx="3655">
                  <c:v>34.549999999999997</c:v>
                </c:pt>
                <c:pt idx="3656">
                  <c:v>34.56</c:v>
                </c:pt>
                <c:pt idx="3657">
                  <c:v>34.57</c:v>
                </c:pt>
                <c:pt idx="3658">
                  <c:v>34.58</c:v>
                </c:pt>
                <c:pt idx="3659">
                  <c:v>34.590000000000003</c:v>
                </c:pt>
                <c:pt idx="3660">
                  <c:v>34.6</c:v>
                </c:pt>
                <c:pt idx="3661">
                  <c:v>34.61</c:v>
                </c:pt>
                <c:pt idx="3662">
                  <c:v>34.619999999999997</c:v>
                </c:pt>
                <c:pt idx="3663">
                  <c:v>34.630000000000003</c:v>
                </c:pt>
                <c:pt idx="3664">
                  <c:v>34.64</c:v>
                </c:pt>
                <c:pt idx="3665">
                  <c:v>34.65</c:v>
                </c:pt>
                <c:pt idx="3666">
                  <c:v>34.659999999999997</c:v>
                </c:pt>
                <c:pt idx="3667">
                  <c:v>34.67</c:v>
                </c:pt>
                <c:pt idx="3668">
                  <c:v>34.68</c:v>
                </c:pt>
                <c:pt idx="3669">
                  <c:v>34.69</c:v>
                </c:pt>
                <c:pt idx="3670">
                  <c:v>34.700000000000003</c:v>
                </c:pt>
                <c:pt idx="3671">
                  <c:v>34.71</c:v>
                </c:pt>
                <c:pt idx="3672">
                  <c:v>34.72</c:v>
                </c:pt>
                <c:pt idx="3673">
                  <c:v>34.729999999999997</c:v>
                </c:pt>
                <c:pt idx="3674">
                  <c:v>34.74</c:v>
                </c:pt>
                <c:pt idx="3675">
                  <c:v>34.75</c:v>
                </c:pt>
                <c:pt idx="3676">
                  <c:v>34.76</c:v>
                </c:pt>
                <c:pt idx="3677">
                  <c:v>34.770000000000003</c:v>
                </c:pt>
                <c:pt idx="3678">
                  <c:v>34.78</c:v>
                </c:pt>
                <c:pt idx="3679">
                  <c:v>34.79</c:v>
                </c:pt>
                <c:pt idx="3680">
                  <c:v>34.799999999999997</c:v>
                </c:pt>
                <c:pt idx="3681">
                  <c:v>34.81</c:v>
                </c:pt>
                <c:pt idx="3682">
                  <c:v>34.82</c:v>
                </c:pt>
                <c:pt idx="3683">
                  <c:v>34.83</c:v>
                </c:pt>
                <c:pt idx="3684">
                  <c:v>34.840000000000003</c:v>
                </c:pt>
                <c:pt idx="3685">
                  <c:v>34.85</c:v>
                </c:pt>
                <c:pt idx="3686">
                  <c:v>34.86</c:v>
                </c:pt>
                <c:pt idx="3687">
                  <c:v>34.869999999999997</c:v>
                </c:pt>
                <c:pt idx="3688">
                  <c:v>34.880000000000003</c:v>
                </c:pt>
                <c:pt idx="3689">
                  <c:v>34.89</c:v>
                </c:pt>
                <c:pt idx="3690">
                  <c:v>34.9</c:v>
                </c:pt>
                <c:pt idx="3691">
                  <c:v>34.909999999999997</c:v>
                </c:pt>
                <c:pt idx="3692">
                  <c:v>34.92</c:v>
                </c:pt>
                <c:pt idx="3693">
                  <c:v>34.93</c:v>
                </c:pt>
                <c:pt idx="3694">
                  <c:v>34.94</c:v>
                </c:pt>
                <c:pt idx="3695">
                  <c:v>34.950000000000003</c:v>
                </c:pt>
                <c:pt idx="3696">
                  <c:v>34.96</c:v>
                </c:pt>
                <c:pt idx="3697">
                  <c:v>34.97</c:v>
                </c:pt>
                <c:pt idx="3698">
                  <c:v>34.979999999999997</c:v>
                </c:pt>
                <c:pt idx="3699">
                  <c:v>34.99</c:v>
                </c:pt>
                <c:pt idx="3700">
                  <c:v>35</c:v>
                </c:pt>
                <c:pt idx="3701">
                  <c:v>35.01</c:v>
                </c:pt>
                <c:pt idx="3702">
                  <c:v>35.020000000000003</c:v>
                </c:pt>
                <c:pt idx="3703">
                  <c:v>35.03</c:v>
                </c:pt>
                <c:pt idx="3704">
                  <c:v>35.04</c:v>
                </c:pt>
                <c:pt idx="3705">
                  <c:v>35.049999999999997</c:v>
                </c:pt>
                <c:pt idx="3706">
                  <c:v>35.06</c:v>
                </c:pt>
                <c:pt idx="3707">
                  <c:v>35.07</c:v>
                </c:pt>
                <c:pt idx="3708">
                  <c:v>35.08</c:v>
                </c:pt>
                <c:pt idx="3709">
                  <c:v>35.090000000000003</c:v>
                </c:pt>
                <c:pt idx="3710">
                  <c:v>35.1</c:v>
                </c:pt>
                <c:pt idx="3711">
                  <c:v>35.11</c:v>
                </c:pt>
                <c:pt idx="3712">
                  <c:v>35.119999999999997</c:v>
                </c:pt>
                <c:pt idx="3713">
                  <c:v>35.130000000000003</c:v>
                </c:pt>
                <c:pt idx="3714">
                  <c:v>35.14</c:v>
                </c:pt>
                <c:pt idx="3715">
                  <c:v>35.15</c:v>
                </c:pt>
                <c:pt idx="3716">
                  <c:v>35.159999999999997</c:v>
                </c:pt>
                <c:pt idx="3717">
                  <c:v>35.17</c:v>
                </c:pt>
                <c:pt idx="3718">
                  <c:v>35.18</c:v>
                </c:pt>
                <c:pt idx="3719">
                  <c:v>35.19</c:v>
                </c:pt>
                <c:pt idx="3720">
                  <c:v>35.200000000000003</c:v>
                </c:pt>
                <c:pt idx="3721">
                  <c:v>35.21</c:v>
                </c:pt>
                <c:pt idx="3722">
                  <c:v>35.22</c:v>
                </c:pt>
                <c:pt idx="3723">
                  <c:v>35.229999999999997</c:v>
                </c:pt>
                <c:pt idx="3724">
                  <c:v>35.24</c:v>
                </c:pt>
                <c:pt idx="3725">
                  <c:v>35.25</c:v>
                </c:pt>
                <c:pt idx="3726">
                  <c:v>35.26</c:v>
                </c:pt>
                <c:pt idx="3727">
                  <c:v>35.270000000000003</c:v>
                </c:pt>
                <c:pt idx="3728">
                  <c:v>35.28</c:v>
                </c:pt>
                <c:pt idx="3729">
                  <c:v>35.29</c:v>
                </c:pt>
                <c:pt idx="3730">
                  <c:v>35.299999999999997</c:v>
                </c:pt>
                <c:pt idx="3731">
                  <c:v>35.31</c:v>
                </c:pt>
                <c:pt idx="3732">
                  <c:v>35.32</c:v>
                </c:pt>
                <c:pt idx="3733">
                  <c:v>35.33</c:v>
                </c:pt>
                <c:pt idx="3734">
                  <c:v>35.340000000000003</c:v>
                </c:pt>
                <c:pt idx="3735">
                  <c:v>35.35</c:v>
                </c:pt>
                <c:pt idx="3736">
                  <c:v>35.36</c:v>
                </c:pt>
                <c:pt idx="3737">
                  <c:v>35.369999999999997</c:v>
                </c:pt>
                <c:pt idx="3738">
                  <c:v>35.380000000000003</c:v>
                </c:pt>
                <c:pt idx="3739">
                  <c:v>35.39</c:v>
                </c:pt>
                <c:pt idx="3740">
                  <c:v>35.4</c:v>
                </c:pt>
                <c:pt idx="3741">
                  <c:v>35.409999999999997</c:v>
                </c:pt>
                <c:pt idx="3742">
                  <c:v>35.42</c:v>
                </c:pt>
                <c:pt idx="3743">
                  <c:v>35.43</c:v>
                </c:pt>
                <c:pt idx="3744">
                  <c:v>35.44</c:v>
                </c:pt>
                <c:pt idx="3745">
                  <c:v>35.450000000000003</c:v>
                </c:pt>
                <c:pt idx="3746">
                  <c:v>35.46</c:v>
                </c:pt>
                <c:pt idx="3747">
                  <c:v>35.47</c:v>
                </c:pt>
                <c:pt idx="3748">
                  <c:v>35.479999999999997</c:v>
                </c:pt>
                <c:pt idx="3749">
                  <c:v>35.49</c:v>
                </c:pt>
                <c:pt idx="3750">
                  <c:v>35.5</c:v>
                </c:pt>
                <c:pt idx="3751">
                  <c:v>35.51</c:v>
                </c:pt>
                <c:pt idx="3752">
                  <c:v>35.520000000000003</c:v>
                </c:pt>
                <c:pt idx="3753">
                  <c:v>35.53</c:v>
                </c:pt>
                <c:pt idx="3754">
                  <c:v>35.54</c:v>
                </c:pt>
                <c:pt idx="3755">
                  <c:v>35.549999999999997</c:v>
                </c:pt>
                <c:pt idx="3756">
                  <c:v>35.56</c:v>
                </c:pt>
                <c:pt idx="3757">
                  <c:v>35.57</c:v>
                </c:pt>
                <c:pt idx="3758">
                  <c:v>35.58</c:v>
                </c:pt>
                <c:pt idx="3759">
                  <c:v>35.590000000000003</c:v>
                </c:pt>
                <c:pt idx="3760">
                  <c:v>35.6</c:v>
                </c:pt>
                <c:pt idx="3761">
                  <c:v>35.61</c:v>
                </c:pt>
                <c:pt idx="3762">
                  <c:v>35.619999999999997</c:v>
                </c:pt>
                <c:pt idx="3763">
                  <c:v>35.630000000000003</c:v>
                </c:pt>
                <c:pt idx="3764">
                  <c:v>35.64</c:v>
                </c:pt>
                <c:pt idx="3765">
                  <c:v>35.65</c:v>
                </c:pt>
                <c:pt idx="3766">
                  <c:v>35.659999999999997</c:v>
                </c:pt>
                <c:pt idx="3767">
                  <c:v>35.67</c:v>
                </c:pt>
                <c:pt idx="3768">
                  <c:v>35.68</c:v>
                </c:pt>
                <c:pt idx="3769">
                  <c:v>35.69</c:v>
                </c:pt>
                <c:pt idx="3770">
                  <c:v>35.700000000000003</c:v>
                </c:pt>
                <c:pt idx="3771">
                  <c:v>35.71</c:v>
                </c:pt>
                <c:pt idx="3772">
                  <c:v>35.72</c:v>
                </c:pt>
                <c:pt idx="3773">
                  <c:v>35.729999999999997</c:v>
                </c:pt>
                <c:pt idx="3774">
                  <c:v>35.74</c:v>
                </c:pt>
                <c:pt idx="3775">
                  <c:v>35.75</c:v>
                </c:pt>
                <c:pt idx="3776">
                  <c:v>35.76</c:v>
                </c:pt>
                <c:pt idx="3777">
                  <c:v>35.770000000000003</c:v>
                </c:pt>
                <c:pt idx="3778">
                  <c:v>35.78</c:v>
                </c:pt>
                <c:pt idx="3779">
                  <c:v>35.79</c:v>
                </c:pt>
                <c:pt idx="3780">
                  <c:v>35.799999999999997</c:v>
                </c:pt>
                <c:pt idx="3781">
                  <c:v>35.81</c:v>
                </c:pt>
                <c:pt idx="3782">
                  <c:v>35.82</c:v>
                </c:pt>
                <c:pt idx="3783">
                  <c:v>35.83</c:v>
                </c:pt>
                <c:pt idx="3784">
                  <c:v>35.840000000000003</c:v>
                </c:pt>
                <c:pt idx="3785">
                  <c:v>35.85</c:v>
                </c:pt>
                <c:pt idx="3786">
                  <c:v>35.86</c:v>
                </c:pt>
                <c:pt idx="3787">
                  <c:v>35.869999999999997</c:v>
                </c:pt>
                <c:pt idx="3788">
                  <c:v>35.880000000000003</c:v>
                </c:pt>
                <c:pt idx="3789">
                  <c:v>35.89</c:v>
                </c:pt>
                <c:pt idx="3790">
                  <c:v>35.9</c:v>
                </c:pt>
                <c:pt idx="3791">
                  <c:v>35.909999999999997</c:v>
                </c:pt>
                <c:pt idx="3792">
                  <c:v>35.92</c:v>
                </c:pt>
                <c:pt idx="3793">
                  <c:v>35.93</c:v>
                </c:pt>
                <c:pt idx="3794">
                  <c:v>35.94</c:v>
                </c:pt>
                <c:pt idx="3795">
                  <c:v>35.950000000000003</c:v>
                </c:pt>
                <c:pt idx="3796">
                  <c:v>35.96</c:v>
                </c:pt>
                <c:pt idx="3797">
                  <c:v>35.97</c:v>
                </c:pt>
                <c:pt idx="3798">
                  <c:v>35.979999999999997</c:v>
                </c:pt>
                <c:pt idx="3799">
                  <c:v>35.99</c:v>
                </c:pt>
                <c:pt idx="3800">
                  <c:v>36</c:v>
                </c:pt>
                <c:pt idx="3801">
                  <c:v>36.01</c:v>
                </c:pt>
                <c:pt idx="3802">
                  <c:v>36.020000000000003</c:v>
                </c:pt>
                <c:pt idx="3803">
                  <c:v>36.03</c:v>
                </c:pt>
                <c:pt idx="3804">
                  <c:v>36.04</c:v>
                </c:pt>
                <c:pt idx="3805">
                  <c:v>36.049999999999997</c:v>
                </c:pt>
                <c:pt idx="3806">
                  <c:v>36.06</c:v>
                </c:pt>
                <c:pt idx="3807">
                  <c:v>36.07</c:v>
                </c:pt>
                <c:pt idx="3808">
                  <c:v>36.08</c:v>
                </c:pt>
                <c:pt idx="3809">
                  <c:v>36.090000000000003</c:v>
                </c:pt>
                <c:pt idx="3810">
                  <c:v>36.1</c:v>
                </c:pt>
                <c:pt idx="3811">
                  <c:v>36.11</c:v>
                </c:pt>
                <c:pt idx="3812">
                  <c:v>36.119999999999997</c:v>
                </c:pt>
                <c:pt idx="3813">
                  <c:v>36.130000000000003</c:v>
                </c:pt>
                <c:pt idx="3814">
                  <c:v>36.14</c:v>
                </c:pt>
                <c:pt idx="3815">
                  <c:v>36.15</c:v>
                </c:pt>
                <c:pt idx="3816">
                  <c:v>36.159999999999997</c:v>
                </c:pt>
                <c:pt idx="3817">
                  <c:v>36.17</c:v>
                </c:pt>
                <c:pt idx="3818">
                  <c:v>36.18</c:v>
                </c:pt>
                <c:pt idx="3819">
                  <c:v>36.19</c:v>
                </c:pt>
                <c:pt idx="3820">
                  <c:v>36.200000000000003</c:v>
                </c:pt>
                <c:pt idx="3821">
                  <c:v>36.21</c:v>
                </c:pt>
                <c:pt idx="3822">
                  <c:v>36.22</c:v>
                </c:pt>
                <c:pt idx="3823">
                  <c:v>36.229999999999997</c:v>
                </c:pt>
                <c:pt idx="3824">
                  <c:v>36.24</c:v>
                </c:pt>
                <c:pt idx="3825">
                  <c:v>36.25</c:v>
                </c:pt>
                <c:pt idx="3826">
                  <c:v>36.26</c:v>
                </c:pt>
                <c:pt idx="3827">
                  <c:v>36.270000000000003</c:v>
                </c:pt>
                <c:pt idx="3828">
                  <c:v>36.28</c:v>
                </c:pt>
                <c:pt idx="3829">
                  <c:v>36.29</c:v>
                </c:pt>
                <c:pt idx="3830">
                  <c:v>36.299999999999997</c:v>
                </c:pt>
                <c:pt idx="3831">
                  <c:v>36.31</c:v>
                </c:pt>
                <c:pt idx="3832">
                  <c:v>36.32</c:v>
                </c:pt>
                <c:pt idx="3833">
                  <c:v>36.33</c:v>
                </c:pt>
                <c:pt idx="3834">
                  <c:v>36.340000000000003</c:v>
                </c:pt>
                <c:pt idx="3835">
                  <c:v>36.35</c:v>
                </c:pt>
                <c:pt idx="3836">
                  <c:v>36.36</c:v>
                </c:pt>
                <c:pt idx="3837">
                  <c:v>36.369999999999997</c:v>
                </c:pt>
                <c:pt idx="3838">
                  <c:v>36.380000000000003</c:v>
                </c:pt>
                <c:pt idx="3839">
                  <c:v>36.39</c:v>
                </c:pt>
                <c:pt idx="3840">
                  <c:v>36.4</c:v>
                </c:pt>
                <c:pt idx="3841">
                  <c:v>36.409999999999997</c:v>
                </c:pt>
                <c:pt idx="3842">
                  <c:v>36.42</c:v>
                </c:pt>
                <c:pt idx="3843">
                  <c:v>36.43</c:v>
                </c:pt>
                <c:pt idx="3844">
                  <c:v>36.44</c:v>
                </c:pt>
                <c:pt idx="3845">
                  <c:v>36.450000000000003</c:v>
                </c:pt>
                <c:pt idx="3846">
                  <c:v>36.46</c:v>
                </c:pt>
                <c:pt idx="3847">
                  <c:v>36.47</c:v>
                </c:pt>
                <c:pt idx="3848">
                  <c:v>36.479999999999997</c:v>
                </c:pt>
                <c:pt idx="3849">
                  <c:v>36.49</c:v>
                </c:pt>
                <c:pt idx="3850">
                  <c:v>36.5</c:v>
                </c:pt>
                <c:pt idx="3851">
                  <c:v>36.51</c:v>
                </c:pt>
                <c:pt idx="3852">
                  <c:v>36.520000000000003</c:v>
                </c:pt>
                <c:pt idx="3853">
                  <c:v>36.53</c:v>
                </c:pt>
                <c:pt idx="3854">
                  <c:v>36.54</c:v>
                </c:pt>
                <c:pt idx="3855">
                  <c:v>36.549999999999997</c:v>
                </c:pt>
                <c:pt idx="3856">
                  <c:v>36.56</c:v>
                </c:pt>
                <c:pt idx="3857">
                  <c:v>36.57</c:v>
                </c:pt>
                <c:pt idx="3858">
                  <c:v>36.58</c:v>
                </c:pt>
                <c:pt idx="3859">
                  <c:v>36.590000000000003</c:v>
                </c:pt>
                <c:pt idx="3860">
                  <c:v>36.6</c:v>
                </c:pt>
                <c:pt idx="3861">
                  <c:v>36.61</c:v>
                </c:pt>
                <c:pt idx="3862">
                  <c:v>36.619999999999997</c:v>
                </c:pt>
                <c:pt idx="3863">
                  <c:v>36.630000000000003</c:v>
                </c:pt>
                <c:pt idx="3864">
                  <c:v>36.64</c:v>
                </c:pt>
                <c:pt idx="3865">
                  <c:v>36.65</c:v>
                </c:pt>
                <c:pt idx="3866">
                  <c:v>36.659999999999997</c:v>
                </c:pt>
                <c:pt idx="3867">
                  <c:v>36.67</c:v>
                </c:pt>
                <c:pt idx="3868">
                  <c:v>36.68</c:v>
                </c:pt>
                <c:pt idx="3869">
                  <c:v>36.69</c:v>
                </c:pt>
                <c:pt idx="3870">
                  <c:v>36.700000000000003</c:v>
                </c:pt>
                <c:pt idx="3871">
                  <c:v>36.71</c:v>
                </c:pt>
                <c:pt idx="3872">
                  <c:v>36.72</c:v>
                </c:pt>
                <c:pt idx="3873">
                  <c:v>36.729999999999997</c:v>
                </c:pt>
                <c:pt idx="3874">
                  <c:v>36.74</c:v>
                </c:pt>
                <c:pt idx="3875">
                  <c:v>36.75</c:v>
                </c:pt>
                <c:pt idx="3876">
                  <c:v>36.76</c:v>
                </c:pt>
                <c:pt idx="3877">
                  <c:v>36.770000000000003</c:v>
                </c:pt>
                <c:pt idx="3878">
                  <c:v>36.78</c:v>
                </c:pt>
                <c:pt idx="3879">
                  <c:v>36.79</c:v>
                </c:pt>
                <c:pt idx="3880">
                  <c:v>36.799999999999997</c:v>
                </c:pt>
                <c:pt idx="3881">
                  <c:v>36.81</c:v>
                </c:pt>
                <c:pt idx="3882">
                  <c:v>36.82</c:v>
                </c:pt>
                <c:pt idx="3883">
                  <c:v>36.83</c:v>
                </c:pt>
                <c:pt idx="3884">
                  <c:v>36.840000000000003</c:v>
                </c:pt>
                <c:pt idx="3885">
                  <c:v>36.85</c:v>
                </c:pt>
                <c:pt idx="3886">
                  <c:v>36.86</c:v>
                </c:pt>
                <c:pt idx="3887">
                  <c:v>36.869999999999997</c:v>
                </c:pt>
                <c:pt idx="3888">
                  <c:v>36.880000000000003</c:v>
                </c:pt>
                <c:pt idx="3889">
                  <c:v>36.89</c:v>
                </c:pt>
                <c:pt idx="3890">
                  <c:v>36.9</c:v>
                </c:pt>
                <c:pt idx="3891">
                  <c:v>36.909999999999997</c:v>
                </c:pt>
                <c:pt idx="3892">
                  <c:v>36.92</c:v>
                </c:pt>
                <c:pt idx="3893">
                  <c:v>36.93</c:v>
                </c:pt>
                <c:pt idx="3894">
                  <c:v>36.94</c:v>
                </c:pt>
                <c:pt idx="3895">
                  <c:v>36.950000000000003</c:v>
                </c:pt>
                <c:pt idx="3896">
                  <c:v>36.96</c:v>
                </c:pt>
                <c:pt idx="3897">
                  <c:v>36.97</c:v>
                </c:pt>
                <c:pt idx="3898">
                  <c:v>36.979999999999997</c:v>
                </c:pt>
                <c:pt idx="3899">
                  <c:v>36.99</c:v>
                </c:pt>
                <c:pt idx="3900">
                  <c:v>37</c:v>
                </c:pt>
                <c:pt idx="3901">
                  <c:v>37.01</c:v>
                </c:pt>
                <c:pt idx="3902">
                  <c:v>37.020000000000003</c:v>
                </c:pt>
                <c:pt idx="3903">
                  <c:v>37.03</c:v>
                </c:pt>
                <c:pt idx="3904">
                  <c:v>37.04</c:v>
                </c:pt>
                <c:pt idx="3905">
                  <c:v>37.049999999999997</c:v>
                </c:pt>
                <c:pt idx="3906">
                  <c:v>37.06</c:v>
                </c:pt>
                <c:pt idx="3907">
                  <c:v>37.07</c:v>
                </c:pt>
                <c:pt idx="3908">
                  <c:v>37.08</c:v>
                </c:pt>
                <c:pt idx="3909">
                  <c:v>37.090000000000003</c:v>
                </c:pt>
                <c:pt idx="3910">
                  <c:v>37.1</c:v>
                </c:pt>
                <c:pt idx="3911">
                  <c:v>37.11</c:v>
                </c:pt>
                <c:pt idx="3912">
                  <c:v>37.119999999999997</c:v>
                </c:pt>
                <c:pt idx="3913">
                  <c:v>37.130000000000003</c:v>
                </c:pt>
                <c:pt idx="3914">
                  <c:v>37.14</c:v>
                </c:pt>
                <c:pt idx="3915">
                  <c:v>37.15</c:v>
                </c:pt>
                <c:pt idx="3916">
                  <c:v>37.159999999999997</c:v>
                </c:pt>
                <c:pt idx="3917">
                  <c:v>37.17</c:v>
                </c:pt>
                <c:pt idx="3918">
                  <c:v>37.18</c:v>
                </c:pt>
                <c:pt idx="3919">
                  <c:v>37.19</c:v>
                </c:pt>
                <c:pt idx="3920">
                  <c:v>37.200000000000003</c:v>
                </c:pt>
                <c:pt idx="3921">
                  <c:v>37.21</c:v>
                </c:pt>
                <c:pt idx="3922">
                  <c:v>37.22</c:v>
                </c:pt>
                <c:pt idx="3923">
                  <c:v>37.229999999999997</c:v>
                </c:pt>
                <c:pt idx="3924">
                  <c:v>37.24</c:v>
                </c:pt>
                <c:pt idx="3925">
                  <c:v>37.25</c:v>
                </c:pt>
                <c:pt idx="3926">
                  <c:v>37.26</c:v>
                </c:pt>
                <c:pt idx="3927">
                  <c:v>37.270000000000003</c:v>
                </c:pt>
                <c:pt idx="3928">
                  <c:v>37.28</c:v>
                </c:pt>
                <c:pt idx="3929">
                  <c:v>37.29</c:v>
                </c:pt>
                <c:pt idx="3930">
                  <c:v>37.299999999999997</c:v>
                </c:pt>
                <c:pt idx="3931">
                  <c:v>37.31</c:v>
                </c:pt>
                <c:pt idx="3932">
                  <c:v>37.32</c:v>
                </c:pt>
                <c:pt idx="3933">
                  <c:v>37.33</c:v>
                </c:pt>
                <c:pt idx="3934">
                  <c:v>37.340000000000003</c:v>
                </c:pt>
                <c:pt idx="3935">
                  <c:v>37.35</c:v>
                </c:pt>
                <c:pt idx="3936">
                  <c:v>37.36</c:v>
                </c:pt>
                <c:pt idx="3937">
                  <c:v>37.369999999999997</c:v>
                </c:pt>
                <c:pt idx="3938">
                  <c:v>37.380000000000003</c:v>
                </c:pt>
                <c:pt idx="3939">
                  <c:v>37.39</c:v>
                </c:pt>
                <c:pt idx="3940">
                  <c:v>37.4</c:v>
                </c:pt>
                <c:pt idx="3941">
                  <c:v>37.409999999999997</c:v>
                </c:pt>
                <c:pt idx="3942">
                  <c:v>37.42</c:v>
                </c:pt>
                <c:pt idx="3943">
                  <c:v>37.43</c:v>
                </c:pt>
                <c:pt idx="3944">
                  <c:v>37.44</c:v>
                </c:pt>
                <c:pt idx="3945">
                  <c:v>37.450000000000003</c:v>
                </c:pt>
                <c:pt idx="3946">
                  <c:v>37.46</c:v>
                </c:pt>
                <c:pt idx="3947">
                  <c:v>37.47</c:v>
                </c:pt>
                <c:pt idx="3948">
                  <c:v>37.479999999999997</c:v>
                </c:pt>
                <c:pt idx="3949">
                  <c:v>37.49</c:v>
                </c:pt>
                <c:pt idx="3950">
                  <c:v>37.5</c:v>
                </c:pt>
                <c:pt idx="3951">
                  <c:v>37.51</c:v>
                </c:pt>
                <c:pt idx="3952">
                  <c:v>37.520000000000003</c:v>
                </c:pt>
                <c:pt idx="3953">
                  <c:v>37.53</c:v>
                </c:pt>
                <c:pt idx="3954">
                  <c:v>37.54</c:v>
                </c:pt>
                <c:pt idx="3955">
                  <c:v>37.549999999999997</c:v>
                </c:pt>
                <c:pt idx="3956">
                  <c:v>37.56</c:v>
                </c:pt>
                <c:pt idx="3957">
                  <c:v>37.57</c:v>
                </c:pt>
                <c:pt idx="3958">
                  <c:v>37.58</c:v>
                </c:pt>
                <c:pt idx="3959">
                  <c:v>37.590000000000003</c:v>
                </c:pt>
                <c:pt idx="3960">
                  <c:v>37.6</c:v>
                </c:pt>
                <c:pt idx="3961">
                  <c:v>37.61</c:v>
                </c:pt>
                <c:pt idx="3962">
                  <c:v>37.619999999999997</c:v>
                </c:pt>
                <c:pt idx="3963">
                  <c:v>37.630000000000003</c:v>
                </c:pt>
                <c:pt idx="3964">
                  <c:v>37.64</c:v>
                </c:pt>
                <c:pt idx="3965">
                  <c:v>37.65</c:v>
                </c:pt>
                <c:pt idx="3966">
                  <c:v>37.659999999999997</c:v>
                </c:pt>
                <c:pt idx="3967">
                  <c:v>37.67</c:v>
                </c:pt>
                <c:pt idx="3968">
                  <c:v>37.68</c:v>
                </c:pt>
                <c:pt idx="3969">
                  <c:v>37.69</c:v>
                </c:pt>
                <c:pt idx="3970">
                  <c:v>37.700000000000003</c:v>
                </c:pt>
                <c:pt idx="3971">
                  <c:v>37.71</c:v>
                </c:pt>
                <c:pt idx="3972">
                  <c:v>37.72</c:v>
                </c:pt>
                <c:pt idx="3973">
                  <c:v>37.729999999999997</c:v>
                </c:pt>
                <c:pt idx="3974">
                  <c:v>37.74</c:v>
                </c:pt>
                <c:pt idx="3975">
                  <c:v>37.75</c:v>
                </c:pt>
                <c:pt idx="3976">
                  <c:v>37.76</c:v>
                </c:pt>
                <c:pt idx="3977">
                  <c:v>37.770000000000003</c:v>
                </c:pt>
                <c:pt idx="3978">
                  <c:v>37.78</c:v>
                </c:pt>
                <c:pt idx="3979">
                  <c:v>37.79</c:v>
                </c:pt>
                <c:pt idx="3980">
                  <c:v>37.799999999999997</c:v>
                </c:pt>
                <c:pt idx="3981">
                  <c:v>37.81</c:v>
                </c:pt>
                <c:pt idx="3982">
                  <c:v>37.82</c:v>
                </c:pt>
                <c:pt idx="3983">
                  <c:v>37.83</c:v>
                </c:pt>
                <c:pt idx="3984">
                  <c:v>37.840000000000003</c:v>
                </c:pt>
                <c:pt idx="3985">
                  <c:v>37.85</c:v>
                </c:pt>
                <c:pt idx="3986">
                  <c:v>37.86</c:v>
                </c:pt>
                <c:pt idx="3987">
                  <c:v>37.869999999999997</c:v>
                </c:pt>
                <c:pt idx="3988">
                  <c:v>37.880000000000003</c:v>
                </c:pt>
                <c:pt idx="3989">
                  <c:v>37.89</c:v>
                </c:pt>
                <c:pt idx="3990">
                  <c:v>37.9</c:v>
                </c:pt>
                <c:pt idx="3991">
                  <c:v>37.909999999999997</c:v>
                </c:pt>
                <c:pt idx="3992">
                  <c:v>37.92</c:v>
                </c:pt>
                <c:pt idx="3993">
                  <c:v>37.93</c:v>
                </c:pt>
                <c:pt idx="3994">
                  <c:v>37.94</c:v>
                </c:pt>
                <c:pt idx="3995">
                  <c:v>37.950000000000003</c:v>
                </c:pt>
                <c:pt idx="3996">
                  <c:v>37.96</c:v>
                </c:pt>
                <c:pt idx="3997">
                  <c:v>37.97</c:v>
                </c:pt>
                <c:pt idx="3998">
                  <c:v>37.979999999999997</c:v>
                </c:pt>
                <c:pt idx="3999">
                  <c:v>37.99</c:v>
                </c:pt>
                <c:pt idx="4000">
                  <c:v>38</c:v>
                </c:pt>
                <c:pt idx="4001">
                  <c:v>38.01</c:v>
                </c:pt>
                <c:pt idx="4002">
                  <c:v>38.020000000000003</c:v>
                </c:pt>
                <c:pt idx="4003">
                  <c:v>38.03</c:v>
                </c:pt>
                <c:pt idx="4004">
                  <c:v>38.04</c:v>
                </c:pt>
                <c:pt idx="4005">
                  <c:v>38.049999999999997</c:v>
                </c:pt>
                <c:pt idx="4006">
                  <c:v>38.06</c:v>
                </c:pt>
                <c:pt idx="4007">
                  <c:v>38.07</c:v>
                </c:pt>
                <c:pt idx="4008">
                  <c:v>38.08</c:v>
                </c:pt>
                <c:pt idx="4009">
                  <c:v>38.090000000000003</c:v>
                </c:pt>
                <c:pt idx="4010">
                  <c:v>38.1</c:v>
                </c:pt>
                <c:pt idx="4011">
                  <c:v>38.11</c:v>
                </c:pt>
                <c:pt idx="4012">
                  <c:v>38.119999999999997</c:v>
                </c:pt>
                <c:pt idx="4013">
                  <c:v>38.130000000000003</c:v>
                </c:pt>
                <c:pt idx="4014">
                  <c:v>38.14</c:v>
                </c:pt>
                <c:pt idx="4015">
                  <c:v>38.15</c:v>
                </c:pt>
                <c:pt idx="4016">
                  <c:v>38.159999999999997</c:v>
                </c:pt>
                <c:pt idx="4017">
                  <c:v>38.17</c:v>
                </c:pt>
                <c:pt idx="4018">
                  <c:v>38.18</c:v>
                </c:pt>
                <c:pt idx="4019">
                  <c:v>38.19</c:v>
                </c:pt>
                <c:pt idx="4020">
                  <c:v>38.200000000000003</c:v>
                </c:pt>
                <c:pt idx="4021">
                  <c:v>38.21</c:v>
                </c:pt>
                <c:pt idx="4022">
                  <c:v>38.22</c:v>
                </c:pt>
                <c:pt idx="4023">
                  <c:v>38.229999999999997</c:v>
                </c:pt>
                <c:pt idx="4024">
                  <c:v>38.24</c:v>
                </c:pt>
                <c:pt idx="4025">
                  <c:v>38.25</c:v>
                </c:pt>
                <c:pt idx="4026">
                  <c:v>38.26</c:v>
                </c:pt>
                <c:pt idx="4027">
                  <c:v>38.270000000000003</c:v>
                </c:pt>
                <c:pt idx="4028">
                  <c:v>38.28</c:v>
                </c:pt>
                <c:pt idx="4029">
                  <c:v>38.29</c:v>
                </c:pt>
                <c:pt idx="4030">
                  <c:v>38.299999999999997</c:v>
                </c:pt>
                <c:pt idx="4031">
                  <c:v>38.31</c:v>
                </c:pt>
                <c:pt idx="4032">
                  <c:v>38.32</c:v>
                </c:pt>
                <c:pt idx="4033">
                  <c:v>38.33</c:v>
                </c:pt>
                <c:pt idx="4034">
                  <c:v>38.340000000000003</c:v>
                </c:pt>
                <c:pt idx="4035">
                  <c:v>38.35</c:v>
                </c:pt>
                <c:pt idx="4036">
                  <c:v>38.36</c:v>
                </c:pt>
                <c:pt idx="4037">
                  <c:v>38.369999999999997</c:v>
                </c:pt>
                <c:pt idx="4038">
                  <c:v>38.380000000000003</c:v>
                </c:pt>
                <c:pt idx="4039">
                  <c:v>38.39</c:v>
                </c:pt>
                <c:pt idx="4040">
                  <c:v>38.4</c:v>
                </c:pt>
                <c:pt idx="4041">
                  <c:v>38.409999999999997</c:v>
                </c:pt>
                <c:pt idx="4042">
                  <c:v>38.42</c:v>
                </c:pt>
                <c:pt idx="4043">
                  <c:v>38.43</c:v>
                </c:pt>
                <c:pt idx="4044">
                  <c:v>38.44</c:v>
                </c:pt>
                <c:pt idx="4045">
                  <c:v>38.450000000000003</c:v>
                </c:pt>
                <c:pt idx="4046">
                  <c:v>38.46</c:v>
                </c:pt>
                <c:pt idx="4047">
                  <c:v>38.47</c:v>
                </c:pt>
                <c:pt idx="4048">
                  <c:v>38.479999999999997</c:v>
                </c:pt>
                <c:pt idx="4049">
                  <c:v>38.49</c:v>
                </c:pt>
                <c:pt idx="4050">
                  <c:v>38.5</c:v>
                </c:pt>
                <c:pt idx="4051">
                  <c:v>38.51</c:v>
                </c:pt>
                <c:pt idx="4052">
                  <c:v>38.520000000000003</c:v>
                </c:pt>
                <c:pt idx="4053">
                  <c:v>38.53</c:v>
                </c:pt>
                <c:pt idx="4054">
                  <c:v>38.54</c:v>
                </c:pt>
                <c:pt idx="4055">
                  <c:v>38.549999999999997</c:v>
                </c:pt>
                <c:pt idx="4056">
                  <c:v>38.56</c:v>
                </c:pt>
                <c:pt idx="4057">
                  <c:v>38.57</c:v>
                </c:pt>
                <c:pt idx="4058">
                  <c:v>38.58</c:v>
                </c:pt>
                <c:pt idx="4059">
                  <c:v>38.590000000000003</c:v>
                </c:pt>
                <c:pt idx="4060">
                  <c:v>38.6</c:v>
                </c:pt>
                <c:pt idx="4061">
                  <c:v>38.61</c:v>
                </c:pt>
                <c:pt idx="4062">
                  <c:v>38.619999999999997</c:v>
                </c:pt>
                <c:pt idx="4063">
                  <c:v>38.630000000000003</c:v>
                </c:pt>
                <c:pt idx="4064">
                  <c:v>38.64</c:v>
                </c:pt>
                <c:pt idx="4065">
                  <c:v>38.65</c:v>
                </c:pt>
                <c:pt idx="4066">
                  <c:v>38.659999999999997</c:v>
                </c:pt>
                <c:pt idx="4067">
                  <c:v>38.67</c:v>
                </c:pt>
                <c:pt idx="4068">
                  <c:v>38.68</c:v>
                </c:pt>
                <c:pt idx="4069">
                  <c:v>38.69</c:v>
                </c:pt>
                <c:pt idx="4070">
                  <c:v>38.700000000000003</c:v>
                </c:pt>
                <c:pt idx="4071">
                  <c:v>38.71</c:v>
                </c:pt>
                <c:pt idx="4072">
                  <c:v>38.72</c:v>
                </c:pt>
                <c:pt idx="4073">
                  <c:v>38.729999999999997</c:v>
                </c:pt>
                <c:pt idx="4074">
                  <c:v>38.74</c:v>
                </c:pt>
                <c:pt idx="4075">
                  <c:v>38.75</c:v>
                </c:pt>
                <c:pt idx="4076">
                  <c:v>38.76</c:v>
                </c:pt>
                <c:pt idx="4077">
                  <c:v>38.770000000000003</c:v>
                </c:pt>
                <c:pt idx="4078">
                  <c:v>38.78</c:v>
                </c:pt>
                <c:pt idx="4079">
                  <c:v>38.79</c:v>
                </c:pt>
                <c:pt idx="4080">
                  <c:v>38.799999999999997</c:v>
                </c:pt>
                <c:pt idx="4081">
                  <c:v>38.81</c:v>
                </c:pt>
                <c:pt idx="4082">
                  <c:v>38.82</c:v>
                </c:pt>
                <c:pt idx="4083">
                  <c:v>38.83</c:v>
                </c:pt>
                <c:pt idx="4084">
                  <c:v>38.840000000000003</c:v>
                </c:pt>
                <c:pt idx="4085">
                  <c:v>38.85</c:v>
                </c:pt>
                <c:pt idx="4086">
                  <c:v>38.86</c:v>
                </c:pt>
                <c:pt idx="4087">
                  <c:v>38.869999999999997</c:v>
                </c:pt>
                <c:pt idx="4088">
                  <c:v>38.880000000000003</c:v>
                </c:pt>
                <c:pt idx="4089">
                  <c:v>38.89</c:v>
                </c:pt>
                <c:pt idx="4090">
                  <c:v>38.9</c:v>
                </c:pt>
                <c:pt idx="4091">
                  <c:v>38.909999999999997</c:v>
                </c:pt>
                <c:pt idx="4092">
                  <c:v>38.92</c:v>
                </c:pt>
                <c:pt idx="4093">
                  <c:v>38.93</c:v>
                </c:pt>
                <c:pt idx="4094">
                  <c:v>38.94</c:v>
                </c:pt>
                <c:pt idx="4095">
                  <c:v>38.950000000000003</c:v>
                </c:pt>
                <c:pt idx="4096">
                  <c:v>38.96</c:v>
                </c:pt>
                <c:pt idx="4097">
                  <c:v>38.97</c:v>
                </c:pt>
                <c:pt idx="4098">
                  <c:v>38.979999999999997</c:v>
                </c:pt>
                <c:pt idx="4099">
                  <c:v>38.99</c:v>
                </c:pt>
                <c:pt idx="4100">
                  <c:v>39</c:v>
                </c:pt>
                <c:pt idx="4101">
                  <c:v>39.01</c:v>
                </c:pt>
                <c:pt idx="4102">
                  <c:v>39.020000000000003</c:v>
                </c:pt>
                <c:pt idx="4103">
                  <c:v>39.03</c:v>
                </c:pt>
                <c:pt idx="4104">
                  <c:v>39.04</c:v>
                </c:pt>
                <c:pt idx="4105">
                  <c:v>39.049999999999997</c:v>
                </c:pt>
                <c:pt idx="4106">
                  <c:v>39.06</c:v>
                </c:pt>
                <c:pt idx="4107">
                  <c:v>39.07</c:v>
                </c:pt>
                <c:pt idx="4108">
                  <c:v>39.08</c:v>
                </c:pt>
                <c:pt idx="4109">
                  <c:v>39.090000000000003</c:v>
                </c:pt>
                <c:pt idx="4110">
                  <c:v>39.1</c:v>
                </c:pt>
                <c:pt idx="4111">
                  <c:v>39.11</c:v>
                </c:pt>
                <c:pt idx="4112">
                  <c:v>39.119999999999997</c:v>
                </c:pt>
                <c:pt idx="4113">
                  <c:v>39.130000000000003</c:v>
                </c:pt>
                <c:pt idx="4114">
                  <c:v>39.14</c:v>
                </c:pt>
                <c:pt idx="4115">
                  <c:v>39.15</c:v>
                </c:pt>
                <c:pt idx="4116">
                  <c:v>39.159999999999997</c:v>
                </c:pt>
                <c:pt idx="4117">
                  <c:v>39.17</c:v>
                </c:pt>
                <c:pt idx="4118">
                  <c:v>39.18</c:v>
                </c:pt>
                <c:pt idx="4119">
                  <c:v>39.19</c:v>
                </c:pt>
                <c:pt idx="4120">
                  <c:v>39.200000000000003</c:v>
                </c:pt>
                <c:pt idx="4121">
                  <c:v>39.21</c:v>
                </c:pt>
                <c:pt idx="4122">
                  <c:v>39.22</c:v>
                </c:pt>
                <c:pt idx="4123">
                  <c:v>39.229999999999997</c:v>
                </c:pt>
                <c:pt idx="4124">
                  <c:v>39.24</c:v>
                </c:pt>
                <c:pt idx="4125">
                  <c:v>39.25</c:v>
                </c:pt>
                <c:pt idx="4126">
                  <c:v>39.26</c:v>
                </c:pt>
                <c:pt idx="4127">
                  <c:v>39.270000000000003</c:v>
                </c:pt>
                <c:pt idx="4128">
                  <c:v>39.28</c:v>
                </c:pt>
                <c:pt idx="4129">
                  <c:v>39.29</c:v>
                </c:pt>
                <c:pt idx="4130">
                  <c:v>39.299999999999997</c:v>
                </c:pt>
                <c:pt idx="4131">
                  <c:v>39.31</c:v>
                </c:pt>
                <c:pt idx="4132">
                  <c:v>39.32</c:v>
                </c:pt>
                <c:pt idx="4133">
                  <c:v>39.33</c:v>
                </c:pt>
                <c:pt idx="4134">
                  <c:v>39.340000000000003</c:v>
                </c:pt>
                <c:pt idx="4135">
                  <c:v>39.35</c:v>
                </c:pt>
                <c:pt idx="4136">
                  <c:v>39.36</c:v>
                </c:pt>
                <c:pt idx="4137">
                  <c:v>39.369999999999997</c:v>
                </c:pt>
                <c:pt idx="4138">
                  <c:v>39.380000000000003</c:v>
                </c:pt>
                <c:pt idx="4139">
                  <c:v>39.39</c:v>
                </c:pt>
                <c:pt idx="4140">
                  <c:v>39.4</c:v>
                </c:pt>
                <c:pt idx="4141">
                  <c:v>39.409999999999997</c:v>
                </c:pt>
                <c:pt idx="4142">
                  <c:v>39.42</c:v>
                </c:pt>
                <c:pt idx="4143">
                  <c:v>39.43</c:v>
                </c:pt>
                <c:pt idx="4144">
                  <c:v>39.44</c:v>
                </c:pt>
                <c:pt idx="4145">
                  <c:v>39.450000000000003</c:v>
                </c:pt>
                <c:pt idx="4146">
                  <c:v>39.46</c:v>
                </c:pt>
                <c:pt idx="4147">
                  <c:v>39.47</c:v>
                </c:pt>
                <c:pt idx="4148">
                  <c:v>39.479999999999997</c:v>
                </c:pt>
                <c:pt idx="4149">
                  <c:v>39.49</c:v>
                </c:pt>
                <c:pt idx="4150">
                  <c:v>39.5</c:v>
                </c:pt>
                <c:pt idx="4151">
                  <c:v>39.51</c:v>
                </c:pt>
                <c:pt idx="4152">
                  <c:v>39.520000000000003</c:v>
                </c:pt>
                <c:pt idx="4153">
                  <c:v>39.53</c:v>
                </c:pt>
                <c:pt idx="4154">
                  <c:v>39.54</c:v>
                </c:pt>
                <c:pt idx="4155">
                  <c:v>39.549999999999997</c:v>
                </c:pt>
                <c:pt idx="4156">
                  <c:v>39.56</c:v>
                </c:pt>
                <c:pt idx="4157">
                  <c:v>39.57</c:v>
                </c:pt>
                <c:pt idx="4158">
                  <c:v>39.58</c:v>
                </c:pt>
                <c:pt idx="4159">
                  <c:v>39.590000000000003</c:v>
                </c:pt>
                <c:pt idx="4160">
                  <c:v>39.6</c:v>
                </c:pt>
                <c:pt idx="4161">
                  <c:v>39.61</c:v>
                </c:pt>
                <c:pt idx="4162">
                  <c:v>39.619999999999997</c:v>
                </c:pt>
                <c:pt idx="4163">
                  <c:v>39.630000000000003</c:v>
                </c:pt>
                <c:pt idx="4164">
                  <c:v>39.64</c:v>
                </c:pt>
                <c:pt idx="4165">
                  <c:v>39.65</c:v>
                </c:pt>
                <c:pt idx="4166">
                  <c:v>39.659999999999997</c:v>
                </c:pt>
                <c:pt idx="4167">
                  <c:v>39.67</c:v>
                </c:pt>
                <c:pt idx="4168">
                  <c:v>39.68</c:v>
                </c:pt>
                <c:pt idx="4169">
                  <c:v>39.69</c:v>
                </c:pt>
                <c:pt idx="4170">
                  <c:v>39.700000000000003</c:v>
                </c:pt>
                <c:pt idx="4171">
                  <c:v>39.71</c:v>
                </c:pt>
                <c:pt idx="4172">
                  <c:v>39.72</c:v>
                </c:pt>
                <c:pt idx="4173">
                  <c:v>39.729999999999997</c:v>
                </c:pt>
                <c:pt idx="4174">
                  <c:v>39.74</c:v>
                </c:pt>
                <c:pt idx="4175">
                  <c:v>39.75</c:v>
                </c:pt>
                <c:pt idx="4176">
                  <c:v>39.76</c:v>
                </c:pt>
                <c:pt idx="4177">
                  <c:v>39.770000000000003</c:v>
                </c:pt>
                <c:pt idx="4178">
                  <c:v>39.78</c:v>
                </c:pt>
                <c:pt idx="4179">
                  <c:v>39.79</c:v>
                </c:pt>
                <c:pt idx="4180">
                  <c:v>39.799999999999997</c:v>
                </c:pt>
                <c:pt idx="4181">
                  <c:v>39.81</c:v>
                </c:pt>
                <c:pt idx="4182">
                  <c:v>39.82</c:v>
                </c:pt>
                <c:pt idx="4183">
                  <c:v>39.83</c:v>
                </c:pt>
                <c:pt idx="4184">
                  <c:v>39.840000000000003</c:v>
                </c:pt>
                <c:pt idx="4185">
                  <c:v>39.85</c:v>
                </c:pt>
                <c:pt idx="4186">
                  <c:v>39.86</c:v>
                </c:pt>
                <c:pt idx="4187">
                  <c:v>39.869999999999997</c:v>
                </c:pt>
                <c:pt idx="4188">
                  <c:v>39.880000000000003</c:v>
                </c:pt>
                <c:pt idx="4189">
                  <c:v>39.89</c:v>
                </c:pt>
                <c:pt idx="4190">
                  <c:v>39.9</c:v>
                </c:pt>
                <c:pt idx="4191">
                  <c:v>39.909999999999997</c:v>
                </c:pt>
                <c:pt idx="4192">
                  <c:v>39.92</c:v>
                </c:pt>
                <c:pt idx="4193">
                  <c:v>39.93</c:v>
                </c:pt>
                <c:pt idx="4194">
                  <c:v>39.94</c:v>
                </c:pt>
                <c:pt idx="4195">
                  <c:v>39.950000000000003</c:v>
                </c:pt>
                <c:pt idx="4196">
                  <c:v>39.96</c:v>
                </c:pt>
                <c:pt idx="4197">
                  <c:v>39.97</c:v>
                </c:pt>
                <c:pt idx="4198">
                  <c:v>39.979999999999997</c:v>
                </c:pt>
                <c:pt idx="4199">
                  <c:v>39.99</c:v>
                </c:pt>
                <c:pt idx="4200">
                  <c:v>40</c:v>
                </c:pt>
                <c:pt idx="4201">
                  <c:v>40.01</c:v>
                </c:pt>
                <c:pt idx="4202">
                  <c:v>40.020000000000003</c:v>
                </c:pt>
                <c:pt idx="4203">
                  <c:v>40.03</c:v>
                </c:pt>
                <c:pt idx="4204">
                  <c:v>40.04</c:v>
                </c:pt>
                <c:pt idx="4205">
                  <c:v>40.049999999999997</c:v>
                </c:pt>
                <c:pt idx="4206">
                  <c:v>40.06</c:v>
                </c:pt>
                <c:pt idx="4207">
                  <c:v>40.07</c:v>
                </c:pt>
                <c:pt idx="4208">
                  <c:v>40.08</c:v>
                </c:pt>
                <c:pt idx="4209">
                  <c:v>40.090000000000003</c:v>
                </c:pt>
                <c:pt idx="4210">
                  <c:v>40.1</c:v>
                </c:pt>
                <c:pt idx="4211">
                  <c:v>40.11</c:v>
                </c:pt>
                <c:pt idx="4212">
                  <c:v>40.119999999999997</c:v>
                </c:pt>
                <c:pt idx="4213">
                  <c:v>40.130000000000003</c:v>
                </c:pt>
                <c:pt idx="4214">
                  <c:v>40.14</c:v>
                </c:pt>
                <c:pt idx="4215">
                  <c:v>40.15</c:v>
                </c:pt>
                <c:pt idx="4216">
                  <c:v>40.159999999999997</c:v>
                </c:pt>
                <c:pt idx="4217">
                  <c:v>40.17</c:v>
                </c:pt>
                <c:pt idx="4218">
                  <c:v>40.18</c:v>
                </c:pt>
                <c:pt idx="4219">
                  <c:v>40.19</c:v>
                </c:pt>
                <c:pt idx="4220">
                  <c:v>40.200000000000003</c:v>
                </c:pt>
                <c:pt idx="4221">
                  <c:v>40.21</c:v>
                </c:pt>
                <c:pt idx="4222">
                  <c:v>40.22</c:v>
                </c:pt>
                <c:pt idx="4223">
                  <c:v>40.229999999999997</c:v>
                </c:pt>
                <c:pt idx="4224">
                  <c:v>40.24</c:v>
                </c:pt>
                <c:pt idx="4225">
                  <c:v>40.25</c:v>
                </c:pt>
                <c:pt idx="4226">
                  <c:v>40.26</c:v>
                </c:pt>
                <c:pt idx="4227">
                  <c:v>40.270000000000003</c:v>
                </c:pt>
                <c:pt idx="4228">
                  <c:v>40.28</c:v>
                </c:pt>
                <c:pt idx="4229">
                  <c:v>40.29</c:v>
                </c:pt>
                <c:pt idx="4230">
                  <c:v>40.299999999999997</c:v>
                </c:pt>
                <c:pt idx="4231">
                  <c:v>40.31</c:v>
                </c:pt>
                <c:pt idx="4232">
                  <c:v>40.32</c:v>
                </c:pt>
                <c:pt idx="4233">
                  <c:v>40.33</c:v>
                </c:pt>
                <c:pt idx="4234">
                  <c:v>40.340000000000003</c:v>
                </c:pt>
                <c:pt idx="4235">
                  <c:v>40.35</c:v>
                </c:pt>
                <c:pt idx="4236">
                  <c:v>40.36</c:v>
                </c:pt>
                <c:pt idx="4237">
                  <c:v>40.369999999999997</c:v>
                </c:pt>
                <c:pt idx="4238">
                  <c:v>40.380000000000003</c:v>
                </c:pt>
                <c:pt idx="4239">
                  <c:v>40.39</c:v>
                </c:pt>
                <c:pt idx="4240">
                  <c:v>40.4</c:v>
                </c:pt>
                <c:pt idx="4241">
                  <c:v>40.409999999999997</c:v>
                </c:pt>
                <c:pt idx="4242">
                  <c:v>40.42</c:v>
                </c:pt>
                <c:pt idx="4243">
                  <c:v>40.43</c:v>
                </c:pt>
                <c:pt idx="4244">
                  <c:v>40.44</c:v>
                </c:pt>
                <c:pt idx="4245">
                  <c:v>40.450000000000003</c:v>
                </c:pt>
                <c:pt idx="4246">
                  <c:v>40.46</c:v>
                </c:pt>
                <c:pt idx="4247">
                  <c:v>40.47</c:v>
                </c:pt>
                <c:pt idx="4248">
                  <c:v>40.479999999999997</c:v>
                </c:pt>
                <c:pt idx="4249">
                  <c:v>40.49</c:v>
                </c:pt>
                <c:pt idx="4250">
                  <c:v>40.5</c:v>
                </c:pt>
                <c:pt idx="4251">
                  <c:v>40.51</c:v>
                </c:pt>
                <c:pt idx="4252">
                  <c:v>40.520000000000003</c:v>
                </c:pt>
                <c:pt idx="4253">
                  <c:v>40.53</c:v>
                </c:pt>
                <c:pt idx="4254">
                  <c:v>40.54</c:v>
                </c:pt>
                <c:pt idx="4255">
                  <c:v>40.549999999999997</c:v>
                </c:pt>
                <c:pt idx="4256">
                  <c:v>40.56</c:v>
                </c:pt>
                <c:pt idx="4257">
                  <c:v>40.57</c:v>
                </c:pt>
                <c:pt idx="4258">
                  <c:v>40.58</c:v>
                </c:pt>
                <c:pt idx="4259">
                  <c:v>40.590000000000003</c:v>
                </c:pt>
                <c:pt idx="4260">
                  <c:v>40.6</c:v>
                </c:pt>
                <c:pt idx="4261">
                  <c:v>40.61</c:v>
                </c:pt>
                <c:pt idx="4262">
                  <c:v>40.619999999999997</c:v>
                </c:pt>
                <c:pt idx="4263">
                  <c:v>40.630000000000003</c:v>
                </c:pt>
                <c:pt idx="4264">
                  <c:v>40.64</c:v>
                </c:pt>
                <c:pt idx="4265">
                  <c:v>40.65</c:v>
                </c:pt>
                <c:pt idx="4266">
                  <c:v>40.659999999999997</c:v>
                </c:pt>
                <c:pt idx="4267">
                  <c:v>40.67</c:v>
                </c:pt>
                <c:pt idx="4268">
                  <c:v>40.68</c:v>
                </c:pt>
                <c:pt idx="4269">
                  <c:v>40.69</c:v>
                </c:pt>
                <c:pt idx="4270">
                  <c:v>40.700000000000003</c:v>
                </c:pt>
                <c:pt idx="4271">
                  <c:v>40.71</c:v>
                </c:pt>
                <c:pt idx="4272">
                  <c:v>40.72</c:v>
                </c:pt>
                <c:pt idx="4273">
                  <c:v>40.729999999999997</c:v>
                </c:pt>
                <c:pt idx="4274">
                  <c:v>40.74</c:v>
                </c:pt>
                <c:pt idx="4275">
                  <c:v>40.75</c:v>
                </c:pt>
                <c:pt idx="4276">
                  <c:v>40.76</c:v>
                </c:pt>
                <c:pt idx="4277">
                  <c:v>40.770000000000003</c:v>
                </c:pt>
                <c:pt idx="4278">
                  <c:v>40.78</c:v>
                </c:pt>
                <c:pt idx="4279">
                  <c:v>40.79</c:v>
                </c:pt>
                <c:pt idx="4280">
                  <c:v>40.799999999999997</c:v>
                </c:pt>
                <c:pt idx="4281">
                  <c:v>40.81</c:v>
                </c:pt>
                <c:pt idx="4282">
                  <c:v>40.82</c:v>
                </c:pt>
                <c:pt idx="4283">
                  <c:v>40.83</c:v>
                </c:pt>
                <c:pt idx="4284">
                  <c:v>40.840000000000003</c:v>
                </c:pt>
                <c:pt idx="4285">
                  <c:v>40.85</c:v>
                </c:pt>
                <c:pt idx="4286">
                  <c:v>40.86</c:v>
                </c:pt>
                <c:pt idx="4287">
                  <c:v>40.869999999999997</c:v>
                </c:pt>
                <c:pt idx="4288">
                  <c:v>40.880000000000003</c:v>
                </c:pt>
                <c:pt idx="4289">
                  <c:v>40.89</c:v>
                </c:pt>
                <c:pt idx="4290">
                  <c:v>40.9</c:v>
                </c:pt>
                <c:pt idx="4291">
                  <c:v>40.909999999999997</c:v>
                </c:pt>
                <c:pt idx="4292">
                  <c:v>40.92</c:v>
                </c:pt>
                <c:pt idx="4293">
                  <c:v>40.93</c:v>
                </c:pt>
                <c:pt idx="4294">
                  <c:v>40.94</c:v>
                </c:pt>
                <c:pt idx="4295">
                  <c:v>40.950000000000003</c:v>
                </c:pt>
                <c:pt idx="4296">
                  <c:v>40.96</c:v>
                </c:pt>
                <c:pt idx="4297">
                  <c:v>40.97</c:v>
                </c:pt>
                <c:pt idx="4298">
                  <c:v>40.98</c:v>
                </c:pt>
                <c:pt idx="4299">
                  <c:v>40.99</c:v>
                </c:pt>
                <c:pt idx="4300">
                  <c:v>41</c:v>
                </c:pt>
                <c:pt idx="4301">
                  <c:v>41.01</c:v>
                </c:pt>
                <c:pt idx="4302">
                  <c:v>41.02</c:v>
                </c:pt>
                <c:pt idx="4303">
                  <c:v>41.03</c:v>
                </c:pt>
                <c:pt idx="4304">
                  <c:v>41.04</c:v>
                </c:pt>
                <c:pt idx="4305">
                  <c:v>41.05</c:v>
                </c:pt>
                <c:pt idx="4306">
                  <c:v>41.06</c:v>
                </c:pt>
                <c:pt idx="4307">
                  <c:v>41.07</c:v>
                </c:pt>
                <c:pt idx="4308">
                  <c:v>41.08</c:v>
                </c:pt>
                <c:pt idx="4309">
                  <c:v>41.09</c:v>
                </c:pt>
                <c:pt idx="4310">
                  <c:v>41.1</c:v>
                </c:pt>
                <c:pt idx="4311">
                  <c:v>41.11</c:v>
                </c:pt>
                <c:pt idx="4312">
                  <c:v>41.12</c:v>
                </c:pt>
                <c:pt idx="4313">
                  <c:v>41.13</c:v>
                </c:pt>
                <c:pt idx="4314">
                  <c:v>41.14</c:v>
                </c:pt>
                <c:pt idx="4315">
                  <c:v>41.15</c:v>
                </c:pt>
                <c:pt idx="4316">
                  <c:v>41.16</c:v>
                </c:pt>
                <c:pt idx="4317">
                  <c:v>41.17</c:v>
                </c:pt>
                <c:pt idx="4318">
                  <c:v>41.18</c:v>
                </c:pt>
                <c:pt idx="4319">
                  <c:v>41.19</c:v>
                </c:pt>
                <c:pt idx="4320">
                  <c:v>41.2</c:v>
                </c:pt>
                <c:pt idx="4321">
                  <c:v>41.21</c:v>
                </c:pt>
                <c:pt idx="4322">
                  <c:v>41.22</c:v>
                </c:pt>
                <c:pt idx="4323">
                  <c:v>41.23</c:v>
                </c:pt>
                <c:pt idx="4324">
                  <c:v>41.24</c:v>
                </c:pt>
                <c:pt idx="4325">
                  <c:v>41.25</c:v>
                </c:pt>
                <c:pt idx="4326">
                  <c:v>41.26</c:v>
                </c:pt>
                <c:pt idx="4327">
                  <c:v>41.27</c:v>
                </c:pt>
                <c:pt idx="4328">
                  <c:v>41.28</c:v>
                </c:pt>
                <c:pt idx="4329">
                  <c:v>41.29</c:v>
                </c:pt>
                <c:pt idx="4330">
                  <c:v>41.3</c:v>
                </c:pt>
                <c:pt idx="4331">
                  <c:v>41.31</c:v>
                </c:pt>
                <c:pt idx="4332">
                  <c:v>41.32</c:v>
                </c:pt>
                <c:pt idx="4333">
                  <c:v>41.33</c:v>
                </c:pt>
                <c:pt idx="4334">
                  <c:v>41.34</c:v>
                </c:pt>
                <c:pt idx="4335">
                  <c:v>41.35</c:v>
                </c:pt>
                <c:pt idx="4336">
                  <c:v>41.36</c:v>
                </c:pt>
                <c:pt idx="4337">
                  <c:v>41.37</c:v>
                </c:pt>
                <c:pt idx="4338">
                  <c:v>41.38</c:v>
                </c:pt>
                <c:pt idx="4339">
                  <c:v>41.39</c:v>
                </c:pt>
                <c:pt idx="4340">
                  <c:v>41.4</c:v>
                </c:pt>
                <c:pt idx="4341">
                  <c:v>41.41</c:v>
                </c:pt>
                <c:pt idx="4342">
                  <c:v>41.42</c:v>
                </c:pt>
                <c:pt idx="4343">
                  <c:v>41.43</c:v>
                </c:pt>
                <c:pt idx="4344">
                  <c:v>41.44</c:v>
                </c:pt>
                <c:pt idx="4345">
                  <c:v>41.45</c:v>
                </c:pt>
                <c:pt idx="4346">
                  <c:v>41.46</c:v>
                </c:pt>
                <c:pt idx="4347">
                  <c:v>41.47</c:v>
                </c:pt>
                <c:pt idx="4348">
                  <c:v>41.48</c:v>
                </c:pt>
                <c:pt idx="4349">
                  <c:v>41.49</c:v>
                </c:pt>
                <c:pt idx="4350">
                  <c:v>41.5</c:v>
                </c:pt>
                <c:pt idx="4351">
                  <c:v>41.51</c:v>
                </c:pt>
                <c:pt idx="4352">
                  <c:v>41.52</c:v>
                </c:pt>
                <c:pt idx="4353">
                  <c:v>41.53</c:v>
                </c:pt>
                <c:pt idx="4354">
                  <c:v>41.54</c:v>
                </c:pt>
                <c:pt idx="4355">
                  <c:v>41.55</c:v>
                </c:pt>
                <c:pt idx="4356">
                  <c:v>41.56</c:v>
                </c:pt>
                <c:pt idx="4357">
                  <c:v>41.57</c:v>
                </c:pt>
                <c:pt idx="4358">
                  <c:v>41.58</c:v>
                </c:pt>
                <c:pt idx="4359">
                  <c:v>41.59</c:v>
                </c:pt>
                <c:pt idx="4360">
                  <c:v>41.6</c:v>
                </c:pt>
                <c:pt idx="4361">
                  <c:v>41.61</c:v>
                </c:pt>
                <c:pt idx="4362">
                  <c:v>41.62</c:v>
                </c:pt>
                <c:pt idx="4363">
                  <c:v>41.63</c:v>
                </c:pt>
                <c:pt idx="4364">
                  <c:v>41.64</c:v>
                </c:pt>
                <c:pt idx="4365">
                  <c:v>41.65</c:v>
                </c:pt>
                <c:pt idx="4366">
                  <c:v>41.66</c:v>
                </c:pt>
                <c:pt idx="4367">
                  <c:v>41.67</c:v>
                </c:pt>
                <c:pt idx="4368">
                  <c:v>41.68</c:v>
                </c:pt>
                <c:pt idx="4369">
                  <c:v>41.69</c:v>
                </c:pt>
                <c:pt idx="4370">
                  <c:v>41.7</c:v>
                </c:pt>
                <c:pt idx="4371">
                  <c:v>41.71</c:v>
                </c:pt>
                <c:pt idx="4372">
                  <c:v>41.72</c:v>
                </c:pt>
                <c:pt idx="4373">
                  <c:v>41.73</c:v>
                </c:pt>
                <c:pt idx="4374">
                  <c:v>41.74</c:v>
                </c:pt>
                <c:pt idx="4375">
                  <c:v>41.75</c:v>
                </c:pt>
                <c:pt idx="4376">
                  <c:v>41.76</c:v>
                </c:pt>
                <c:pt idx="4377">
                  <c:v>41.77</c:v>
                </c:pt>
                <c:pt idx="4378">
                  <c:v>41.78</c:v>
                </c:pt>
                <c:pt idx="4379">
                  <c:v>41.79</c:v>
                </c:pt>
                <c:pt idx="4380">
                  <c:v>41.8</c:v>
                </c:pt>
                <c:pt idx="4381">
                  <c:v>41.81</c:v>
                </c:pt>
                <c:pt idx="4382">
                  <c:v>41.82</c:v>
                </c:pt>
                <c:pt idx="4383">
                  <c:v>41.83</c:v>
                </c:pt>
                <c:pt idx="4384">
                  <c:v>41.84</c:v>
                </c:pt>
                <c:pt idx="4385">
                  <c:v>41.85</c:v>
                </c:pt>
                <c:pt idx="4386">
                  <c:v>41.86</c:v>
                </c:pt>
                <c:pt idx="4387">
                  <c:v>41.87</c:v>
                </c:pt>
                <c:pt idx="4388">
                  <c:v>41.88</c:v>
                </c:pt>
                <c:pt idx="4389">
                  <c:v>41.89</c:v>
                </c:pt>
                <c:pt idx="4390">
                  <c:v>41.9</c:v>
                </c:pt>
                <c:pt idx="4391">
                  <c:v>41.91</c:v>
                </c:pt>
                <c:pt idx="4392">
                  <c:v>41.92</c:v>
                </c:pt>
                <c:pt idx="4393">
                  <c:v>41.93</c:v>
                </c:pt>
                <c:pt idx="4394">
                  <c:v>41.94</c:v>
                </c:pt>
                <c:pt idx="4395">
                  <c:v>41.95</c:v>
                </c:pt>
                <c:pt idx="4396">
                  <c:v>41.96</c:v>
                </c:pt>
                <c:pt idx="4397">
                  <c:v>41.97</c:v>
                </c:pt>
                <c:pt idx="4398">
                  <c:v>41.98</c:v>
                </c:pt>
                <c:pt idx="4399">
                  <c:v>41.99</c:v>
                </c:pt>
                <c:pt idx="4400">
                  <c:v>42</c:v>
                </c:pt>
                <c:pt idx="4401">
                  <c:v>42.01</c:v>
                </c:pt>
                <c:pt idx="4402">
                  <c:v>42.02</c:v>
                </c:pt>
                <c:pt idx="4403">
                  <c:v>42.03</c:v>
                </c:pt>
                <c:pt idx="4404">
                  <c:v>42.04</c:v>
                </c:pt>
                <c:pt idx="4405">
                  <c:v>42.05</c:v>
                </c:pt>
                <c:pt idx="4406">
                  <c:v>42.06</c:v>
                </c:pt>
                <c:pt idx="4407">
                  <c:v>42.07</c:v>
                </c:pt>
                <c:pt idx="4408">
                  <c:v>42.08</c:v>
                </c:pt>
                <c:pt idx="4409">
                  <c:v>42.09</c:v>
                </c:pt>
                <c:pt idx="4410">
                  <c:v>42.1</c:v>
                </c:pt>
                <c:pt idx="4411">
                  <c:v>42.11</c:v>
                </c:pt>
                <c:pt idx="4412">
                  <c:v>42.12</c:v>
                </c:pt>
                <c:pt idx="4413">
                  <c:v>42.13</c:v>
                </c:pt>
                <c:pt idx="4414">
                  <c:v>42.14</c:v>
                </c:pt>
                <c:pt idx="4415">
                  <c:v>42.15</c:v>
                </c:pt>
                <c:pt idx="4416">
                  <c:v>42.16</c:v>
                </c:pt>
                <c:pt idx="4417">
                  <c:v>42.17</c:v>
                </c:pt>
                <c:pt idx="4418">
                  <c:v>42.18</c:v>
                </c:pt>
                <c:pt idx="4419">
                  <c:v>42.19</c:v>
                </c:pt>
                <c:pt idx="4420">
                  <c:v>42.2</c:v>
                </c:pt>
                <c:pt idx="4421">
                  <c:v>42.21</c:v>
                </c:pt>
                <c:pt idx="4422">
                  <c:v>42.22</c:v>
                </c:pt>
                <c:pt idx="4423">
                  <c:v>42.23</c:v>
                </c:pt>
                <c:pt idx="4424">
                  <c:v>42.24</c:v>
                </c:pt>
                <c:pt idx="4425">
                  <c:v>42.25</c:v>
                </c:pt>
                <c:pt idx="4426">
                  <c:v>42.26</c:v>
                </c:pt>
                <c:pt idx="4427">
                  <c:v>42.27</c:v>
                </c:pt>
                <c:pt idx="4428">
                  <c:v>42.28</c:v>
                </c:pt>
                <c:pt idx="4429">
                  <c:v>42.29</c:v>
                </c:pt>
                <c:pt idx="4430">
                  <c:v>42.3</c:v>
                </c:pt>
                <c:pt idx="4431">
                  <c:v>42.31</c:v>
                </c:pt>
                <c:pt idx="4432">
                  <c:v>42.32</c:v>
                </c:pt>
                <c:pt idx="4433">
                  <c:v>42.33</c:v>
                </c:pt>
                <c:pt idx="4434">
                  <c:v>42.34</c:v>
                </c:pt>
                <c:pt idx="4435">
                  <c:v>42.35</c:v>
                </c:pt>
                <c:pt idx="4436">
                  <c:v>42.36</c:v>
                </c:pt>
                <c:pt idx="4437">
                  <c:v>42.37</c:v>
                </c:pt>
                <c:pt idx="4438">
                  <c:v>42.38</c:v>
                </c:pt>
                <c:pt idx="4439">
                  <c:v>42.39</c:v>
                </c:pt>
                <c:pt idx="4440">
                  <c:v>42.4</c:v>
                </c:pt>
                <c:pt idx="4441">
                  <c:v>42.41</c:v>
                </c:pt>
                <c:pt idx="4442">
                  <c:v>42.42</c:v>
                </c:pt>
                <c:pt idx="4443">
                  <c:v>42.43</c:v>
                </c:pt>
                <c:pt idx="4444">
                  <c:v>42.44</c:v>
                </c:pt>
                <c:pt idx="4445">
                  <c:v>42.45</c:v>
                </c:pt>
                <c:pt idx="4446">
                  <c:v>42.46</c:v>
                </c:pt>
                <c:pt idx="4447">
                  <c:v>42.47</c:v>
                </c:pt>
                <c:pt idx="4448">
                  <c:v>42.48</c:v>
                </c:pt>
                <c:pt idx="4449">
                  <c:v>42.49</c:v>
                </c:pt>
                <c:pt idx="4450">
                  <c:v>42.5</c:v>
                </c:pt>
                <c:pt idx="4451">
                  <c:v>42.51</c:v>
                </c:pt>
                <c:pt idx="4452">
                  <c:v>42.52</c:v>
                </c:pt>
                <c:pt idx="4453">
                  <c:v>42.53</c:v>
                </c:pt>
                <c:pt idx="4454">
                  <c:v>42.54</c:v>
                </c:pt>
                <c:pt idx="4455">
                  <c:v>42.55</c:v>
                </c:pt>
                <c:pt idx="4456">
                  <c:v>42.56</c:v>
                </c:pt>
                <c:pt idx="4457">
                  <c:v>42.57</c:v>
                </c:pt>
                <c:pt idx="4458">
                  <c:v>42.58</c:v>
                </c:pt>
                <c:pt idx="4459">
                  <c:v>42.59</c:v>
                </c:pt>
                <c:pt idx="4460">
                  <c:v>42.6</c:v>
                </c:pt>
                <c:pt idx="4461">
                  <c:v>42.61</c:v>
                </c:pt>
                <c:pt idx="4462">
                  <c:v>42.62</c:v>
                </c:pt>
                <c:pt idx="4463">
                  <c:v>42.63</c:v>
                </c:pt>
                <c:pt idx="4464">
                  <c:v>42.64</c:v>
                </c:pt>
                <c:pt idx="4465">
                  <c:v>42.65</c:v>
                </c:pt>
                <c:pt idx="4466">
                  <c:v>42.66</c:v>
                </c:pt>
                <c:pt idx="4467">
                  <c:v>42.67</c:v>
                </c:pt>
                <c:pt idx="4468">
                  <c:v>42.68</c:v>
                </c:pt>
                <c:pt idx="4469">
                  <c:v>42.69</c:v>
                </c:pt>
                <c:pt idx="4470">
                  <c:v>42.7</c:v>
                </c:pt>
                <c:pt idx="4471">
                  <c:v>42.71</c:v>
                </c:pt>
                <c:pt idx="4472">
                  <c:v>42.72</c:v>
                </c:pt>
                <c:pt idx="4473">
                  <c:v>42.73</c:v>
                </c:pt>
                <c:pt idx="4474">
                  <c:v>42.74</c:v>
                </c:pt>
                <c:pt idx="4475">
                  <c:v>42.75</c:v>
                </c:pt>
                <c:pt idx="4476">
                  <c:v>42.76</c:v>
                </c:pt>
                <c:pt idx="4477">
                  <c:v>42.77</c:v>
                </c:pt>
                <c:pt idx="4478">
                  <c:v>42.78</c:v>
                </c:pt>
                <c:pt idx="4479">
                  <c:v>42.79</c:v>
                </c:pt>
                <c:pt idx="4480">
                  <c:v>42.8</c:v>
                </c:pt>
                <c:pt idx="4481">
                  <c:v>42.81</c:v>
                </c:pt>
                <c:pt idx="4482">
                  <c:v>42.82</c:v>
                </c:pt>
                <c:pt idx="4483">
                  <c:v>42.83</c:v>
                </c:pt>
                <c:pt idx="4484">
                  <c:v>42.84</c:v>
                </c:pt>
                <c:pt idx="4485">
                  <c:v>42.85</c:v>
                </c:pt>
                <c:pt idx="4486">
                  <c:v>42.86</c:v>
                </c:pt>
                <c:pt idx="4487">
                  <c:v>42.87</c:v>
                </c:pt>
                <c:pt idx="4488">
                  <c:v>42.88</c:v>
                </c:pt>
                <c:pt idx="4489">
                  <c:v>42.89</c:v>
                </c:pt>
                <c:pt idx="4490">
                  <c:v>42.9</c:v>
                </c:pt>
                <c:pt idx="4491">
                  <c:v>42.91</c:v>
                </c:pt>
                <c:pt idx="4492">
                  <c:v>42.92</c:v>
                </c:pt>
                <c:pt idx="4493">
                  <c:v>42.93</c:v>
                </c:pt>
                <c:pt idx="4494">
                  <c:v>42.94</c:v>
                </c:pt>
                <c:pt idx="4495">
                  <c:v>42.95</c:v>
                </c:pt>
                <c:pt idx="4496">
                  <c:v>42.96</c:v>
                </c:pt>
                <c:pt idx="4497">
                  <c:v>42.97</c:v>
                </c:pt>
                <c:pt idx="4498">
                  <c:v>42.98</c:v>
                </c:pt>
                <c:pt idx="4499">
                  <c:v>42.99</c:v>
                </c:pt>
                <c:pt idx="4500">
                  <c:v>43</c:v>
                </c:pt>
                <c:pt idx="4501">
                  <c:v>43.01</c:v>
                </c:pt>
                <c:pt idx="4502">
                  <c:v>43.02</c:v>
                </c:pt>
                <c:pt idx="4503">
                  <c:v>43.03</c:v>
                </c:pt>
                <c:pt idx="4504">
                  <c:v>43.04</c:v>
                </c:pt>
                <c:pt idx="4505">
                  <c:v>43.05</c:v>
                </c:pt>
                <c:pt idx="4506">
                  <c:v>43.06</c:v>
                </c:pt>
                <c:pt idx="4507">
                  <c:v>43.07</c:v>
                </c:pt>
                <c:pt idx="4508">
                  <c:v>43.08</c:v>
                </c:pt>
                <c:pt idx="4509">
                  <c:v>43.09</c:v>
                </c:pt>
                <c:pt idx="4510">
                  <c:v>43.1</c:v>
                </c:pt>
                <c:pt idx="4511">
                  <c:v>43.11</c:v>
                </c:pt>
                <c:pt idx="4512">
                  <c:v>43.12</c:v>
                </c:pt>
                <c:pt idx="4513">
                  <c:v>43.13</c:v>
                </c:pt>
                <c:pt idx="4514">
                  <c:v>43.14</c:v>
                </c:pt>
                <c:pt idx="4515">
                  <c:v>43.15</c:v>
                </c:pt>
                <c:pt idx="4516">
                  <c:v>43.16</c:v>
                </c:pt>
                <c:pt idx="4517">
                  <c:v>43.17</c:v>
                </c:pt>
                <c:pt idx="4518">
                  <c:v>43.18</c:v>
                </c:pt>
                <c:pt idx="4519">
                  <c:v>43.19</c:v>
                </c:pt>
                <c:pt idx="4520">
                  <c:v>43.2</c:v>
                </c:pt>
                <c:pt idx="4521">
                  <c:v>43.21</c:v>
                </c:pt>
                <c:pt idx="4522">
                  <c:v>43.22</c:v>
                </c:pt>
                <c:pt idx="4523">
                  <c:v>43.23</c:v>
                </c:pt>
                <c:pt idx="4524">
                  <c:v>43.24</c:v>
                </c:pt>
                <c:pt idx="4525">
                  <c:v>43.25</c:v>
                </c:pt>
                <c:pt idx="4526">
                  <c:v>43.26</c:v>
                </c:pt>
                <c:pt idx="4527">
                  <c:v>43.27</c:v>
                </c:pt>
                <c:pt idx="4528">
                  <c:v>43.28</c:v>
                </c:pt>
                <c:pt idx="4529">
                  <c:v>43.29</c:v>
                </c:pt>
                <c:pt idx="4530">
                  <c:v>43.3</c:v>
                </c:pt>
                <c:pt idx="4531">
                  <c:v>43.31</c:v>
                </c:pt>
                <c:pt idx="4532">
                  <c:v>43.32</c:v>
                </c:pt>
                <c:pt idx="4533">
                  <c:v>43.33</c:v>
                </c:pt>
                <c:pt idx="4534">
                  <c:v>43.34</c:v>
                </c:pt>
                <c:pt idx="4535">
                  <c:v>43.35</c:v>
                </c:pt>
                <c:pt idx="4536">
                  <c:v>43.36</c:v>
                </c:pt>
                <c:pt idx="4537">
                  <c:v>43.37</c:v>
                </c:pt>
                <c:pt idx="4538">
                  <c:v>43.38</c:v>
                </c:pt>
                <c:pt idx="4539">
                  <c:v>43.39</c:v>
                </c:pt>
                <c:pt idx="4540">
                  <c:v>43.4</c:v>
                </c:pt>
                <c:pt idx="4541">
                  <c:v>43.41</c:v>
                </c:pt>
                <c:pt idx="4542">
                  <c:v>43.42</c:v>
                </c:pt>
                <c:pt idx="4543">
                  <c:v>43.43</c:v>
                </c:pt>
                <c:pt idx="4544">
                  <c:v>43.44</c:v>
                </c:pt>
                <c:pt idx="4545">
                  <c:v>43.45</c:v>
                </c:pt>
                <c:pt idx="4546">
                  <c:v>43.46</c:v>
                </c:pt>
                <c:pt idx="4547">
                  <c:v>43.47</c:v>
                </c:pt>
                <c:pt idx="4548">
                  <c:v>43.48</c:v>
                </c:pt>
                <c:pt idx="4549">
                  <c:v>43.49</c:v>
                </c:pt>
                <c:pt idx="4550">
                  <c:v>43.5</c:v>
                </c:pt>
                <c:pt idx="4551">
                  <c:v>43.51</c:v>
                </c:pt>
                <c:pt idx="4552">
                  <c:v>43.52</c:v>
                </c:pt>
                <c:pt idx="4553">
                  <c:v>43.53</c:v>
                </c:pt>
                <c:pt idx="4554">
                  <c:v>43.54</c:v>
                </c:pt>
                <c:pt idx="4555">
                  <c:v>43.55</c:v>
                </c:pt>
                <c:pt idx="4556">
                  <c:v>43.56</c:v>
                </c:pt>
                <c:pt idx="4557">
                  <c:v>43.57</c:v>
                </c:pt>
                <c:pt idx="4558">
                  <c:v>43.58</c:v>
                </c:pt>
                <c:pt idx="4559">
                  <c:v>43.59</c:v>
                </c:pt>
                <c:pt idx="4560">
                  <c:v>43.6</c:v>
                </c:pt>
                <c:pt idx="4561">
                  <c:v>43.61</c:v>
                </c:pt>
                <c:pt idx="4562">
                  <c:v>43.62</c:v>
                </c:pt>
                <c:pt idx="4563">
                  <c:v>43.63</c:v>
                </c:pt>
                <c:pt idx="4564">
                  <c:v>43.64</c:v>
                </c:pt>
                <c:pt idx="4565">
                  <c:v>43.65</c:v>
                </c:pt>
                <c:pt idx="4566">
                  <c:v>43.66</c:v>
                </c:pt>
                <c:pt idx="4567">
                  <c:v>43.67</c:v>
                </c:pt>
                <c:pt idx="4568">
                  <c:v>43.68</c:v>
                </c:pt>
                <c:pt idx="4569">
                  <c:v>43.69</c:v>
                </c:pt>
                <c:pt idx="4570">
                  <c:v>43.7</c:v>
                </c:pt>
                <c:pt idx="4571">
                  <c:v>43.71</c:v>
                </c:pt>
                <c:pt idx="4572">
                  <c:v>43.72</c:v>
                </c:pt>
                <c:pt idx="4573">
                  <c:v>43.73</c:v>
                </c:pt>
                <c:pt idx="4574">
                  <c:v>43.74</c:v>
                </c:pt>
                <c:pt idx="4575">
                  <c:v>43.75</c:v>
                </c:pt>
                <c:pt idx="4576">
                  <c:v>43.76</c:v>
                </c:pt>
                <c:pt idx="4577">
                  <c:v>43.77</c:v>
                </c:pt>
                <c:pt idx="4578">
                  <c:v>43.78</c:v>
                </c:pt>
                <c:pt idx="4579">
                  <c:v>43.79</c:v>
                </c:pt>
                <c:pt idx="4580">
                  <c:v>43.8</c:v>
                </c:pt>
                <c:pt idx="4581">
                  <c:v>43.81</c:v>
                </c:pt>
                <c:pt idx="4582">
                  <c:v>43.82</c:v>
                </c:pt>
                <c:pt idx="4583">
                  <c:v>43.83</c:v>
                </c:pt>
                <c:pt idx="4584">
                  <c:v>43.84</c:v>
                </c:pt>
                <c:pt idx="4585">
                  <c:v>43.85</c:v>
                </c:pt>
                <c:pt idx="4586">
                  <c:v>43.86</c:v>
                </c:pt>
                <c:pt idx="4587">
                  <c:v>43.87</c:v>
                </c:pt>
                <c:pt idx="4588">
                  <c:v>43.88</c:v>
                </c:pt>
                <c:pt idx="4589">
                  <c:v>43.89</c:v>
                </c:pt>
                <c:pt idx="4590">
                  <c:v>43.9</c:v>
                </c:pt>
                <c:pt idx="4591">
                  <c:v>43.91</c:v>
                </c:pt>
                <c:pt idx="4592">
                  <c:v>43.92</c:v>
                </c:pt>
                <c:pt idx="4593">
                  <c:v>43.93</c:v>
                </c:pt>
                <c:pt idx="4594">
                  <c:v>43.94</c:v>
                </c:pt>
                <c:pt idx="4595">
                  <c:v>43.95</c:v>
                </c:pt>
                <c:pt idx="4596">
                  <c:v>43.96</c:v>
                </c:pt>
                <c:pt idx="4597">
                  <c:v>43.97</c:v>
                </c:pt>
                <c:pt idx="4598">
                  <c:v>43.98</c:v>
                </c:pt>
                <c:pt idx="4599">
                  <c:v>43.99</c:v>
                </c:pt>
                <c:pt idx="4600">
                  <c:v>44</c:v>
                </c:pt>
                <c:pt idx="4601">
                  <c:v>44.01</c:v>
                </c:pt>
                <c:pt idx="4602">
                  <c:v>44.02</c:v>
                </c:pt>
                <c:pt idx="4603">
                  <c:v>44.03</c:v>
                </c:pt>
                <c:pt idx="4604">
                  <c:v>44.04</c:v>
                </c:pt>
                <c:pt idx="4605">
                  <c:v>44.05</c:v>
                </c:pt>
                <c:pt idx="4606">
                  <c:v>44.06</c:v>
                </c:pt>
                <c:pt idx="4607">
                  <c:v>44.07</c:v>
                </c:pt>
                <c:pt idx="4608">
                  <c:v>44.08</c:v>
                </c:pt>
                <c:pt idx="4609">
                  <c:v>44.09</c:v>
                </c:pt>
                <c:pt idx="4610">
                  <c:v>44.1</c:v>
                </c:pt>
                <c:pt idx="4611">
                  <c:v>44.11</c:v>
                </c:pt>
                <c:pt idx="4612">
                  <c:v>44.12</c:v>
                </c:pt>
                <c:pt idx="4613">
                  <c:v>44.13</c:v>
                </c:pt>
                <c:pt idx="4614">
                  <c:v>44.14</c:v>
                </c:pt>
                <c:pt idx="4615">
                  <c:v>44.15</c:v>
                </c:pt>
                <c:pt idx="4616">
                  <c:v>44.16</c:v>
                </c:pt>
                <c:pt idx="4617">
                  <c:v>44.17</c:v>
                </c:pt>
                <c:pt idx="4618">
                  <c:v>44.18</c:v>
                </c:pt>
                <c:pt idx="4619">
                  <c:v>44.19</c:v>
                </c:pt>
                <c:pt idx="4620">
                  <c:v>44.2</c:v>
                </c:pt>
                <c:pt idx="4621">
                  <c:v>44.21</c:v>
                </c:pt>
                <c:pt idx="4622">
                  <c:v>44.22</c:v>
                </c:pt>
                <c:pt idx="4623">
                  <c:v>44.23</c:v>
                </c:pt>
                <c:pt idx="4624">
                  <c:v>44.24</c:v>
                </c:pt>
                <c:pt idx="4625">
                  <c:v>44.25</c:v>
                </c:pt>
                <c:pt idx="4626">
                  <c:v>44.26</c:v>
                </c:pt>
                <c:pt idx="4627">
                  <c:v>44.27</c:v>
                </c:pt>
                <c:pt idx="4628">
                  <c:v>44.28</c:v>
                </c:pt>
                <c:pt idx="4629">
                  <c:v>44.29</c:v>
                </c:pt>
                <c:pt idx="4630">
                  <c:v>44.3</c:v>
                </c:pt>
                <c:pt idx="4631">
                  <c:v>44.31</c:v>
                </c:pt>
                <c:pt idx="4632">
                  <c:v>44.32</c:v>
                </c:pt>
                <c:pt idx="4633">
                  <c:v>44.33</c:v>
                </c:pt>
                <c:pt idx="4634">
                  <c:v>44.34</c:v>
                </c:pt>
                <c:pt idx="4635">
                  <c:v>44.35</c:v>
                </c:pt>
                <c:pt idx="4636">
                  <c:v>44.36</c:v>
                </c:pt>
                <c:pt idx="4637">
                  <c:v>44.37</c:v>
                </c:pt>
                <c:pt idx="4638">
                  <c:v>44.38</c:v>
                </c:pt>
                <c:pt idx="4639">
                  <c:v>44.39</c:v>
                </c:pt>
                <c:pt idx="4640">
                  <c:v>44.4</c:v>
                </c:pt>
                <c:pt idx="4641">
                  <c:v>44.41</c:v>
                </c:pt>
                <c:pt idx="4642">
                  <c:v>44.42</c:v>
                </c:pt>
                <c:pt idx="4643">
                  <c:v>44.43</c:v>
                </c:pt>
                <c:pt idx="4644">
                  <c:v>44.44</c:v>
                </c:pt>
                <c:pt idx="4645">
                  <c:v>44.45</c:v>
                </c:pt>
                <c:pt idx="4646">
                  <c:v>44.46</c:v>
                </c:pt>
                <c:pt idx="4647">
                  <c:v>44.47</c:v>
                </c:pt>
                <c:pt idx="4648">
                  <c:v>44.48</c:v>
                </c:pt>
                <c:pt idx="4649">
                  <c:v>44.49</c:v>
                </c:pt>
                <c:pt idx="4650">
                  <c:v>44.5</c:v>
                </c:pt>
                <c:pt idx="4651">
                  <c:v>44.51</c:v>
                </c:pt>
                <c:pt idx="4652">
                  <c:v>44.52</c:v>
                </c:pt>
                <c:pt idx="4653">
                  <c:v>44.53</c:v>
                </c:pt>
                <c:pt idx="4654">
                  <c:v>44.54</c:v>
                </c:pt>
                <c:pt idx="4655">
                  <c:v>44.55</c:v>
                </c:pt>
                <c:pt idx="4656">
                  <c:v>44.56</c:v>
                </c:pt>
                <c:pt idx="4657">
                  <c:v>44.57</c:v>
                </c:pt>
                <c:pt idx="4658">
                  <c:v>44.58</c:v>
                </c:pt>
                <c:pt idx="4659">
                  <c:v>44.59</c:v>
                </c:pt>
                <c:pt idx="4660">
                  <c:v>44.6</c:v>
                </c:pt>
                <c:pt idx="4661">
                  <c:v>44.61</c:v>
                </c:pt>
                <c:pt idx="4662">
                  <c:v>44.62</c:v>
                </c:pt>
                <c:pt idx="4663">
                  <c:v>44.63</c:v>
                </c:pt>
                <c:pt idx="4664">
                  <c:v>44.64</c:v>
                </c:pt>
                <c:pt idx="4665">
                  <c:v>44.65</c:v>
                </c:pt>
                <c:pt idx="4666">
                  <c:v>44.66</c:v>
                </c:pt>
                <c:pt idx="4667">
                  <c:v>44.67</c:v>
                </c:pt>
                <c:pt idx="4668">
                  <c:v>44.68</c:v>
                </c:pt>
                <c:pt idx="4669">
                  <c:v>44.69</c:v>
                </c:pt>
                <c:pt idx="4670">
                  <c:v>44.7</c:v>
                </c:pt>
                <c:pt idx="4671">
                  <c:v>44.71</c:v>
                </c:pt>
                <c:pt idx="4672">
                  <c:v>44.72</c:v>
                </c:pt>
                <c:pt idx="4673">
                  <c:v>44.73</c:v>
                </c:pt>
                <c:pt idx="4674">
                  <c:v>44.74</c:v>
                </c:pt>
                <c:pt idx="4675">
                  <c:v>44.75</c:v>
                </c:pt>
                <c:pt idx="4676">
                  <c:v>44.76</c:v>
                </c:pt>
                <c:pt idx="4677">
                  <c:v>44.77</c:v>
                </c:pt>
                <c:pt idx="4678">
                  <c:v>44.78</c:v>
                </c:pt>
                <c:pt idx="4679">
                  <c:v>44.79</c:v>
                </c:pt>
                <c:pt idx="4680">
                  <c:v>44.8</c:v>
                </c:pt>
                <c:pt idx="4681">
                  <c:v>44.81</c:v>
                </c:pt>
                <c:pt idx="4682">
                  <c:v>44.82</c:v>
                </c:pt>
                <c:pt idx="4683">
                  <c:v>44.83</c:v>
                </c:pt>
                <c:pt idx="4684">
                  <c:v>44.84</c:v>
                </c:pt>
                <c:pt idx="4685">
                  <c:v>44.85</c:v>
                </c:pt>
                <c:pt idx="4686">
                  <c:v>44.86</c:v>
                </c:pt>
                <c:pt idx="4687">
                  <c:v>44.87</c:v>
                </c:pt>
                <c:pt idx="4688">
                  <c:v>44.88</c:v>
                </c:pt>
                <c:pt idx="4689">
                  <c:v>44.89</c:v>
                </c:pt>
                <c:pt idx="4690">
                  <c:v>44.9</c:v>
                </c:pt>
                <c:pt idx="4691">
                  <c:v>44.91</c:v>
                </c:pt>
                <c:pt idx="4692">
                  <c:v>44.92</c:v>
                </c:pt>
                <c:pt idx="4693">
                  <c:v>44.93</c:v>
                </c:pt>
                <c:pt idx="4694">
                  <c:v>44.94</c:v>
                </c:pt>
                <c:pt idx="4695">
                  <c:v>44.95</c:v>
                </c:pt>
                <c:pt idx="4696">
                  <c:v>44.96</c:v>
                </c:pt>
                <c:pt idx="4697">
                  <c:v>44.97</c:v>
                </c:pt>
                <c:pt idx="4698">
                  <c:v>44.98</c:v>
                </c:pt>
                <c:pt idx="4699">
                  <c:v>44.99</c:v>
                </c:pt>
                <c:pt idx="4700">
                  <c:v>45</c:v>
                </c:pt>
                <c:pt idx="4701">
                  <c:v>45.01</c:v>
                </c:pt>
                <c:pt idx="4702">
                  <c:v>45.02</c:v>
                </c:pt>
                <c:pt idx="4703">
                  <c:v>45.03</c:v>
                </c:pt>
                <c:pt idx="4704">
                  <c:v>45.04</c:v>
                </c:pt>
                <c:pt idx="4705">
                  <c:v>45.05</c:v>
                </c:pt>
                <c:pt idx="4706">
                  <c:v>45.06</c:v>
                </c:pt>
                <c:pt idx="4707">
                  <c:v>45.07</c:v>
                </c:pt>
                <c:pt idx="4708">
                  <c:v>45.08</c:v>
                </c:pt>
                <c:pt idx="4709">
                  <c:v>45.09</c:v>
                </c:pt>
                <c:pt idx="4710">
                  <c:v>45.1</c:v>
                </c:pt>
                <c:pt idx="4711">
                  <c:v>45.11</c:v>
                </c:pt>
                <c:pt idx="4712">
                  <c:v>45.12</c:v>
                </c:pt>
                <c:pt idx="4713">
                  <c:v>45.13</c:v>
                </c:pt>
                <c:pt idx="4714">
                  <c:v>45.14</c:v>
                </c:pt>
                <c:pt idx="4715">
                  <c:v>45.15</c:v>
                </c:pt>
                <c:pt idx="4716">
                  <c:v>45.16</c:v>
                </c:pt>
                <c:pt idx="4717">
                  <c:v>45.17</c:v>
                </c:pt>
                <c:pt idx="4718">
                  <c:v>45.18</c:v>
                </c:pt>
                <c:pt idx="4719">
                  <c:v>45.19</c:v>
                </c:pt>
                <c:pt idx="4720">
                  <c:v>45.2</c:v>
                </c:pt>
                <c:pt idx="4721">
                  <c:v>45.21</c:v>
                </c:pt>
                <c:pt idx="4722">
                  <c:v>45.22</c:v>
                </c:pt>
                <c:pt idx="4723">
                  <c:v>45.23</c:v>
                </c:pt>
                <c:pt idx="4724">
                  <c:v>45.24</c:v>
                </c:pt>
                <c:pt idx="4725">
                  <c:v>45.25</c:v>
                </c:pt>
                <c:pt idx="4726">
                  <c:v>45.26</c:v>
                </c:pt>
                <c:pt idx="4727">
                  <c:v>45.27</c:v>
                </c:pt>
                <c:pt idx="4728">
                  <c:v>45.28</c:v>
                </c:pt>
                <c:pt idx="4729">
                  <c:v>45.29</c:v>
                </c:pt>
                <c:pt idx="4730">
                  <c:v>45.3</c:v>
                </c:pt>
                <c:pt idx="4731">
                  <c:v>45.31</c:v>
                </c:pt>
                <c:pt idx="4732">
                  <c:v>45.32</c:v>
                </c:pt>
                <c:pt idx="4733">
                  <c:v>45.33</c:v>
                </c:pt>
                <c:pt idx="4734">
                  <c:v>45.34</c:v>
                </c:pt>
                <c:pt idx="4735">
                  <c:v>45.35</c:v>
                </c:pt>
                <c:pt idx="4736">
                  <c:v>45.36</c:v>
                </c:pt>
                <c:pt idx="4737">
                  <c:v>45.37</c:v>
                </c:pt>
                <c:pt idx="4738">
                  <c:v>45.38</c:v>
                </c:pt>
                <c:pt idx="4739">
                  <c:v>45.39</c:v>
                </c:pt>
                <c:pt idx="4740">
                  <c:v>45.4</c:v>
                </c:pt>
                <c:pt idx="4741">
                  <c:v>45.41</c:v>
                </c:pt>
                <c:pt idx="4742">
                  <c:v>45.42</c:v>
                </c:pt>
                <c:pt idx="4743">
                  <c:v>45.43</c:v>
                </c:pt>
                <c:pt idx="4744">
                  <c:v>45.44</c:v>
                </c:pt>
                <c:pt idx="4745">
                  <c:v>45.45</c:v>
                </c:pt>
                <c:pt idx="4746">
                  <c:v>45.46</c:v>
                </c:pt>
                <c:pt idx="4747">
                  <c:v>45.47</c:v>
                </c:pt>
                <c:pt idx="4748">
                  <c:v>45.48</c:v>
                </c:pt>
                <c:pt idx="4749">
                  <c:v>45.49</c:v>
                </c:pt>
                <c:pt idx="4750">
                  <c:v>45.5</c:v>
                </c:pt>
                <c:pt idx="4751">
                  <c:v>45.51</c:v>
                </c:pt>
                <c:pt idx="4752">
                  <c:v>45.52</c:v>
                </c:pt>
                <c:pt idx="4753">
                  <c:v>45.53</c:v>
                </c:pt>
                <c:pt idx="4754">
                  <c:v>45.54</c:v>
                </c:pt>
                <c:pt idx="4755">
                  <c:v>45.55</c:v>
                </c:pt>
                <c:pt idx="4756">
                  <c:v>45.56</c:v>
                </c:pt>
                <c:pt idx="4757">
                  <c:v>45.57</c:v>
                </c:pt>
                <c:pt idx="4758">
                  <c:v>45.58</c:v>
                </c:pt>
                <c:pt idx="4759">
                  <c:v>45.59</c:v>
                </c:pt>
                <c:pt idx="4760">
                  <c:v>45.6</c:v>
                </c:pt>
                <c:pt idx="4761">
                  <c:v>45.61</c:v>
                </c:pt>
                <c:pt idx="4762">
                  <c:v>45.62</c:v>
                </c:pt>
                <c:pt idx="4763">
                  <c:v>45.63</c:v>
                </c:pt>
                <c:pt idx="4764">
                  <c:v>45.64</c:v>
                </c:pt>
                <c:pt idx="4765">
                  <c:v>45.65</c:v>
                </c:pt>
                <c:pt idx="4766">
                  <c:v>45.66</c:v>
                </c:pt>
                <c:pt idx="4767">
                  <c:v>45.67</c:v>
                </c:pt>
                <c:pt idx="4768">
                  <c:v>45.68</c:v>
                </c:pt>
                <c:pt idx="4769">
                  <c:v>45.69</c:v>
                </c:pt>
                <c:pt idx="4770">
                  <c:v>45.7</c:v>
                </c:pt>
                <c:pt idx="4771">
                  <c:v>45.71</c:v>
                </c:pt>
                <c:pt idx="4772">
                  <c:v>45.72</c:v>
                </c:pt>
                <c:pt idx="4773">
                  <c:v>45.73</c:v>
                </c:pt>
                <c:pt idx="4774">
                  <c:v>45.74</c:v>
                </c:pt>
                <c:pt idx="4775">
                  <c:v>45.75</c:v>
                </c:pt>
                <c:pt idx="4776">
                  <c:v>45.76</c:v>
                </c:pt>
                <c:pt idx="4777">
                  <c:v>45.77</c:v>
                </c:pt>
                <c:pt idx="4778">
                  <c:v>45.78</c:v>
                </c:pt>
                <c:pt idx="4779">
                  <c:v>45.79</c:v>
                </c:pt>
                <c:pt idx="4780">
                  <c:v>45.8</c:v>
                </c:pt>
                <c:pt idx="4781">
                  <c:v>45.81</c:v>
                </c:pt>
                <c:pt idx="4782">
                  <c:v>45.82</c:v>
                </c:pt>
                <c:pt idx="4783">
                  <c:v>45.83</c:v>
                </c:pt>
                <c:pt idx="4784">
                  <c:v>45.84</c:v>
                </c:pt>
                <c:pt idx="4785">
                  <c:v>45.85</c:v>
                </c:pt>
                <c:pt idx="4786">
                  <c:v>45.86</c:v>
                </c:pt>
                <c:pt idx="4787">
                  <c:v>45.87</c:v>
                </c:pt>
                <c:pt idx="4788">
                  <c:v>45.88</c:v>
                </c:pt>
                <c:pt idx="4789">
                  <c:v>45.89</c:v>
                </c:pt>
                <c:pt idx="4790">
                  <c:v>45.9</c:v>
                </c:pt>
                <c:pt idx="4791">
                  <c:v>45.91</c:v>
                </c:pt>
                <c:pt idx="4792">
                  <c:v>45.92</c:v>
                </c:pt>
                <c:pt idx="4793">
                  <c:v>45.93</c:v>
                </c:pt>
                <c:pt idx="4794">
                  <c:v>45.94</c:v>
                </c:pt>
                <c:pt idx="4795">
                  <c:v>45.95</c:v>
                </c:pt>
                <c:pt idx="4796">
                  <c:v>45.96</c:v>
                </c:pt>
                <c:pt idx="4797">
                  <c:v>45.97</c:v>
                </c:pt>
                <c:pt idx="4798">
                  <c:v>45.98</c:v>
                </c:pt>
                <c:pt idx="4799">
                  <c:v>45.99</c:v>
                </c:pt>
                <c:pt idx="4800">
                  <c:v>46</c:v>
                </c:pt>
              </c:numCache>
            </c:numRef>
          </c:xVal>
          <c:yVal>
            <c:numRef>
              <c:f>'Paper step H2'!$Z$7:$Z$4807</c:f>
              <c:numCache>
                <c:formatCode>General</c:formatCode>
                <c:ptCount val="480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1.0000760841998479</c:v>
                </c:pt>
                <c:pt idx="202">
                  <c:v>1.0004987741990023</c:v>
                </c:pt>
                <c:pt idx="203">
                  <c:v>1.0014117845971764</c:v>
                </c:pt>
                <c:pt idx="204">
                  <c:v>1.0028742919942515</c:v>
                </c:pt>
                <c:pt idx="205">
                  <c:v>1.0048440273903119</c:v>
                </c:pt>
                <c:pt idx="206">
                  <c:v>1.0072702679854595</c:v>
                </c:pt>
                <c:pt idx="207">
                  <c:v>1.0100600219798799</c:v>
                </c:pt>
                <c:pt idx="208">
                  <c:v>1.0131372051737257</c:v>
                </c:pt>
                <c:pt idx="209">
                  <c:v>1.0164172795671655</c:v>
                </c:pt>
                <c:pt idx="210">
                  <c:v>1.0198157071603684</c:v>
                </c:pt>
                <c:pt idx="211">
                  <c:v>1.0232986727534026</c:v>
                </c:pt>
                <c:pt idx="212">
                  <c:v>1.0268323611463352</c:v>
                </c:pt>
                <c:pt idx="213">
                  <c:v>1.0303660495392679</c:v>
                </c:pt>
                <c:pt idx="214">
                  <c:v>1.0338828303322343</c:v>
                </c:pt>
                <c:pt idx="215">
                  <c:v>1.0373742497252514</c:v>
                </c:pt>
                <c:pt idx="216">
                  <c:v>1.0407895849184208</c:v>
                </c:pt>
                <c:pt idx="217">
                  <c:v>1.0442049201115902</c:v>
                </c:pt>
                <c:pt idx="218">
                  <c:v>1.047476540705047</c:v>
                </c:pt>
                <c:pt idx="219">
                  <c:v>1.0507058922985881</c:v>
                </c:pt>
                <c:pt idx="220">
                  <c:v>1.0539352438921294</c:v>
                </c:pt>
                <c:pt idx="221">
                  <c:v>1.0570039732859919</c:v>
                </c:pt>
                <c:pt idx="222">
                  <c:v>1.0599712570800575</c:v>
                </c:pt>
                <c:pt idx="223">
                  <c:v>1.0629385408741228</c:v>
                </c:pt>
                <c:pt idx="224">
                  <c:v>1.0659058246681883</c:v>
                </c:pt>
                <c:pt idx="225">
                  <c:v>1.0687378476625242</c:v>
                </c:pt>
                <c:pt idx="226">
                  <c:v>1.0714092484571816</c:v>
                </c:pt>
                <c:pt idx="227">
                  <c:v>1.0740806492518387</c:v>
                </c:pt>
                <c:pt idx="228">
                  <c:v>1.076752050046496</c:v>
                </c:pt>
                <c:pt idx="229">
                  <c:v>1.0794234508411531</c:v>
                </c:pt>
                <c:pt idx="230">
                  <c:v>1.0819764984360472</c:v>
                </c:pt>
                <c:pt idx="231">
                  <c:v>1.0843773776312453</c:v>
                </c:pt>
                <c:pt idx="232">
                  <c:v>1.0867698030264605</c:v>
                </c:pt>
                <c:pt idx="233">
                  <c:v>1.0891706822216587</c:v>
                </c:pt>
                <c:pt idx="234">
                  <c:v>1.0915715614168569</c:v>
                </c:pt>
                <c:pt idx="235">
                  <c:v>1.0938625412122751</c:v>
                </c:pt>
                <c:pt idx="236">
                  <c:v>1.0960182602079633</c:v>
                </c:pt>
                <c:pt idx="237">
                  <c:v>1.098173979203652</c:v>
                </c:pt>
                <c:pt idx="238">
                  <c:v>1.1003296981993405</c:v>
                </c:pt>
                <c:pt idx="239">
                  <c:v>1.1024854171950291</c:v>
                </c:pt>
                <c:pt idx="240">
                  <c:v>1.1045396905909208</c:v>
                </c:pt>
                <c:pt idx="241">
                  <c:v>1.1064671569870657</c:v>
                </c:pt>
                <c:pt idx="242">
                  <c:v>1.1084030771831939</c:v>
                </c:pt>
                <c:pt idx="243">
                  <c:v>1.1103305435793389</c:v>
                </c:pt>
                <c:pt idx="244">
                  <c:v>1.1122664637754671</c:v>
                </c:pt>
                <c:pt idx="245">
                  <c:v>1.1141009383717981</c:v>
                </c:pt>
                <c:pt idx="246">
                  <c:v>1.1158339673683322</c:v>
                </c:pt>
                <c:pt idx="247">
                  <c:v>1.1175585425648831</c:v>
                </c:pt>
                <c:pt idx="248">
                  <c:v>1.1192915715614167</c:v>
                </c:pt>
                <c:pt idx="249">
                  <c:v>1.1210161467579676</c:v>
                </c:pt>
                <c:pt idx="250">
                  <c:v>1.1226646377546707</c:v>
                </c:pt>
                <c:pt idx="251">
                  <c:v>1.1242032293515936</c:v>
                </c:pt>
                <c:pt idx="252">
                  <c:v>1.1257502747484993</c:v>
                </c:pt>
                <c:pt idx="253">
                  <c:v>1.1272888663454226</c:v>
                </c:pt>
                <c:pt idx="254">
                  <c:v>1.1288359117423281</c:v>
                </c:pt>
                <c:pt idx="255">
                  <c:v>1.1302984191394032</c:v>
                </c:pt>
                <c:pt idx="256">
                  <c:v>1.1316763885366472</c:v>
                </c:pt>
                <c:pt idx="257">
                  <c:v>1.1330543579338914</c:v>
                </c:pt>
                <c:pt idx="258">
                  <c:v>1.1344323273311354</c:v>
                </c:pt>
                <c:pt idx="259">
                  <c:v>1.1358018429283963</c:v>
                </c:pt>
                <c:pt idx="260">
                  <c:v>1.1371121819257757</c:v>
                </c:pt>
                <c:pt idx="261">
                  <c:v>1.138337982923324</c:v>
                </c:pt>
                <c:pt idx="262">
                  <c:v>1.1395637839208725</c:v>
                </c:pt>
                <c:pt idx="263">
                  <c:v>1.1407895849184209</c:v>
                </c:pt>
                <c:pt idx="264">
                  <c:v>1.1420069321159863</c:v>
                </c:pt>
                <c:pt idx="265">
                  <c:v>1.1431735565136529</c:v>
                </c:pt>
                <c:pt idx="266">
                  <c:v>1.1442640967114719</c:v>
                </c:pt>
                <c:pt idx="267">
                  <c:v>1.1453461831093077</c:v>
                </c:pt>
                <c:pt idx="268">
                  <c:v>1.1464367233071264</c:v>
                </c:pt>
                <c:pt idx="269">
                  <c:v>1.1475272635049454</c:v>
                </c:pt>
                <c:pt idx="270">
                  <c:v>1.1485586271028827</c:v>
                </c:pt>
                <c:pt idx="271">
                  <c:v>1.1495223603009554</c:v>
                </c:pt>
                <c:pt idx="272">
                  <c:v>1.150486093499028</c:v>
                </c:pt>
                <c:pt idx="273">
                  <c:v>1.1514498266971003</c:v>
                </c:pt>
                <c:pt idx="274">
                  <c:v>1.1524135598951728</c:v>
                </c:pt>
                <c:pt idx="275">
                  <c:v>1.1533265702933468</c:v>
                </c:pt>
                <c:pt idx="276">
                  <c:v>1.1541804040916392</c:v>
                </c:pt>
                <c:pt idx="277">
                  <c:v>1.1550257840899485</c:v>
                </c:pt>
                <c:pt idx="278">
                  <c:v>1.1558796178882407</c:v>
                </c:pt>
                <c:pt idx="279">
                  <c:v>1.1567334516865331</c:v>
                </c:pt>
                <c:pt idx="280">
                  <c:v>1.1575450164849099</c:v>
                </c:pt>
                <c:pt idx="281">
                  <c:v>1.158288950883422</c:v>
                </c:pt>
                <c:pt idx="282">
                  <c:v>1.1590413390819172</c:v>
                </c:pt>
                <c:pt idx="283">
                  <c:v>1.1597937272804126</c:v>
                </c:pt>
                <c:pt idx="284">
                  <c:v>1.1605461154789078</c:v>
                </c:pt>
                <c:pt idx="285">
                  <c:v>1.1612562346774875</c:v>
                </c:pt>
                <c:pt idx="286">
                  <c:v>1.1619240848761518</c:v>
                </c:pt>
                <c:pt idx="287">
                  <c:v>1.162583481274833</c:v>
                </c:pt>
                <c:pt idx="288">
                  <c:v>1.1632428776735144</c:v>
                </c:pt>
                <c:pt idx="289">
                  <c:v>1.1639022740721956</c:v>
                </c:pt>
                <c:pt idx="290">
                  <c:v>1.1645278552709444</c:v>
                </c:pt>
                <c:pt idx="291">
                  <c:v>1.1651111674697776</c:v>
                </c:pt>
                <c:pt idx="292">
                  <c:v>1.1656944796686111</c:v>
                </c:pt>
                <c:pt idx="293">
                  <c:v>1.1662693380674614</c:v>
                </c:pt>
                <c:pt idx="294">
                  <c:v>1.1668526502662946</c:v>
                </c:pt>
                <c:pt idx="295">
                  <c:v>1.1674021472651956</c:v>
                </c:pt>
                <c:pt idx="296">
                  <c:v>1.1679093752641811</c:v>
                </c:pt>
                <c:pt idx="297">
                  <c:v>1.1684166032631669</c:v>
                </c:pt>
                <c:pt idx="298">
                  <c:v>1.1689238312621524</c:v>
                </c:pt>
                <c:pt idx="299">
                  <c:v>1.1694310592611379</c:v>
                </c:pt>
                <c:pt idx="300">
                  <c:v>1.169904472060191</c:v>
                </c:pt>
                <c:pt idx="301">
                  <c:v>1.1703525234592951</c:v>
                </c:pt>
                <c:pt idx="302">
                  <c:v>1.1707921210584158</c:v>
                </c:pt>
                <c:pt idx="303">
                  <c:v>1.1712317186575365</c:v>
                </c:pt>
                <c:pt idx="304">
                  <c:v>1.1716713162566574</c:v>
                </c:pt>
                <c:pt idx="305">
                  <c:v>1.1720855524558289</c:v>
                </c:pt>
                <c:pt idx="306">
                  <c:v>1.1724744272550514</c:v>
                </c:pt>
                <c:pt idx="307">
                  <c:v>1.1728548482542904</c:v>
                </c:pt>
                <c:pt idx="308">
                  <c:v>1.1732352692535295</c:v>
                </c:pt>
                <c:pt idx="309">
                  <c:v>1.1736156902527688</c:v>
                </c:pt>
                <c:pt idx="310">
                  <c:v>1.1739792036520418</c:v>
                </c:pt>
                <c:pt idx="311">
                  <c:v>1.1743089018513821</c:v>
                </c:pt>
                <c:pt idx="312">
                  <c:v>1.1746386000507227</c:v>
                </c:pt>
                <c:pt idx="313">
                  <c:v>1.1749682982500633</c:v>
                </c:pt>
                <c:pt idx="314">
                  <c:v>1.1752979964494039</c:v>
                </c:pt>
                <c:pt idx="315">
                  <c:v>1.1756023332487953</c:v>
                </c:pt>
                <c:pt idx="316">
                  <c:v>1.1758897624482205</c:v>
                </c:pt>
                <c:pt idx="317">
                  <c:v>1.1761687378476624</c:v>
                </c:pt>
                <c:pt idx="318">
                  <c:v>1.1764477132471047</c:v>
                </c:pt>
                <c:pt idx="319">
                  <c:v>1.1767351424465298</c:v>
                </c:pt>
                <c:pt idx="320">
                  <c:v>1.1769972102460058</c:v>
                </c:pt>
                <c:pt idx="321">
                  <c:v>1.177225462845549</c:v>
                </c:pt>
                <c:pt idx="322">
                  <c:v>1.1774621692450757</c:v>
                </c:pt>
                <c:pt idx="323">
                  <c:v>1.1776988756446023</c:v>
                </c:pt>
                <c:pt idx="324">
                  <c:v>1.1779355820441288</c:v>
                </c:pt>
                <c:pt idx="325">
                  <c:v>1.1781722884436554</c:v>
                </c:pt>
                <c:pt idx="326">
                  <c:v>1.1783667258432664</c:v>
                </c:pt>
                <c:pt idx="327">
                  <c:v>1.1785696170428606</c:v>
                </c:pt>
                <c:pt idx="328">
                  <c:v>1.178764054442472</c:v>
                </c:pt>
                <c:pt idx="329">
                  <c:v>1.1789584918420832</c:v>
                </c:pt>
                <c:pt idx="330">
                  <c:v>1.1791613830416774</c:v>
                </c:pt>
                <c:pt idx="331">
                  <c:v>1.1793220052413558</c:v>
                </c:pt>
                <c:pt idx="332">
                  <c:v>1.1794826274410348</c:v>
                </c:pt>
                <c:pt idx="333">
                  <c:v>1.1796517034406966</c:v>
                </c:pt>
                <c:pt idx="334">
                  <c:v>1.1798123256403756</c:v>
                </c:pt>
                <c:pt idx="335">
                  <c:v>1.1799729478400542</c:v>
                </c:pt>
                <c:pt idx="336">
                  <c:v>1.1801082086397838</c:v>
                </c:pt>
                <c:pt idx="337">
                  <c:v>1.18023501563953</c:v>
                </c:pt>
                <c:pt idx="338">
                  <c:v>1.1803702764392596</c:v>
                </c:pt>
                <c:pt idx="339">
                  <c:v>1.1805055372389888</c:v>
                </c:pt>
                <c:pt idx="340">
                  <c:v>1.1806323442387354</c:v>
                </c:pt>
                <c:pt idx="341">
                  <c:v>1.1807422436385155</c:v>
                </c:pt>
                <c:pt idx="342">
                  <c:v>1.1808436892383127</c:v>
                </c:pt>
                <c:pt idx="343">
                  <c:v>1.1809535886380929</c:v>
                </c:pt>
                <c:pt idx="344">
                  <c:v>1.18105503423789</c:v>
                </c:pt>
                <c:pt idx="345">
                  <c:v>1.181156479837687</c:v>
                </c:pt>
                <c:pt idx="346">
                  <c:v>1.1812410178375179</c:v>
                </c:pt>
                <c:pt idx="347">
                  <c:v>1.1813171020373658</c:v>
                </c:pt>
                <c:pt idx="348">
                  <c:v>1.1814016400371967</c:v>
                </c:pt>
                <c:pt idx="349">
                  <c:v>1.1814777242370447</c:v>
                </c:pt>
                <c:pt idx="350">
                  <c:v>1.1815622622368755</c:v>
                </c:pt>
                <c:pt idx="351">
                  <c:v>1.181612985036774</c:v>
                </c:pt>
                <c:pt idx="352">
                  <c:v>1.1816721616366557</c:v>
                </c:pt>
                <c:pt idx="353">
                  <c:v>1.1817313382365375</c:v>
                </c:pt>
                <c:pt idx="354">
                  <c:v>1.1817905148364189</c:v>
                </c:pt>
                <c:pt idx="355">
                  <c:v>1.1818496914363006</c:v>
                </c:pt>
                <c:pt idx="356">
                  <c:v>1.1818835066362332</c:v>
                </c:pt>
                <c:pt idx="357">
                  <c:v>1.1819257756361485</c:v>
                </c:pt>
                <c:pt idx="358">
                  <c:v>1.1819595908360809</c:v>
                </c:pt>
                <c:pt idx="359">
                  <c:v>1.1820018598359963</c:v>
                </c:pt>
                <c:pt idx="360">
                  <c:v>1.1820356750359287</c:v>
                </c:pt>
                <c:pt idx="361">
                  <c:v>1.1820525826358947</c:v>
                </c:pt>
                <c:pt idx="362">
                  <c:v>1.1820779440358442</c:v>
                </c:pt>
                <c:pt idx="363">
                  <c:v>1.1820948516358103</c:v>
                </c:pt>
                <c:pt idx="364">
                  <c:v>1.1821202130357595</c:v>
                </c:pt>
                <c:pt idx="365">
                  <c:v>1.1821371206357258</c:v>
                </c:pt>
                <c:pt idx="366">
                  <c:v>1.1821371206357258</c:v>
                </c:pt>
                <c:pt idx="367">
                  <c:v>1.1821455744357088</c:v>
                </c:pt>
                <c:pt idx="368">
                  <c:v>1.1821455744357088</c:v>
                </c:pt>
                <c:pt idx="369">
                  <c:v>1.1821540282356919</c:v>
                </c:pt>
                <c:pt idx="370">
                  <c:v>1.1821540282356919</c:v>
                </c:pt>
                <c:pt idx="371">
                  <c:v>1.1821455744357088</c:v>
                </c:pt>
                <c:pt idx="372">
                  <c:v>1.1821371206357258</c:v>
                </c:pt>
                <c:pt idx="373">
                  <c:v>1.1821286668357429</c:v>
                </c:pt>
                <c:pt idx="374">
                  <c:v>1.1821117592357766</c:v>
                </c:pt>
                <c:pt idx="375">
                  <c:v>1.1821033054357932</c:v>
                </c:pt>
                <c:pt idx="376">
                  <c:v>1.1820779440358442</c:v>
                </c:pt>
                <c:pt idx="377">
                  <c:v>1.1820525826358947</c:v>
                </c:pt>
                <c:pt idx="378">
                  <c:v>1.1820272212359457</c:v>
                </c:pt>
                <c:pt idx="379">
                  <c:v>1.1820018598359963</c:v>
                </c:pt>
                <c:pt idx="380">
                  <c:v>1.181976498436047</c:v>
                </c:pt>
                <c:pt idx="381">
                  <c:v>1.1819595908360809</c:v>
                </c:pt>
                <c:pt idx="382">
                  <c:v>1.1819173218361654</c:v>
                </c:pt>
                <c:pt idx="383">
                  <c:v>1.1818835066362332</c:v>
                </c:pt>
                <c:pt idx="384">
                  <c:v>1.1818496914363006</c:v>
                </c:pt>
                <c:pt idx="385">
                  <c:v>1.181807422436385</c:v>
                </c:pt>
                <c:pt idx="386">
                  <c:v>1.1817736072364529</c:v>
                </c:pt>
                <c:pt idx="387">
                  <c:v>1.1817228844365542</c:v>
                </c:pt>
                <c:pt idx="388">
                  <c:v>1.1816806154366388</c:v>
                </c:pt>
                <c:pt idx="389">
                  <c:v>1.1816298926367403</c:v>
                </c:pt>
                <c:pt idx="390">
                  <c:v>1.1815876236368246</c:v>
                </c:pt>
                <c:pt idx="391">
                  <c:v>1.1815369008369263</c:v>
                </c:pt>
                <c:pt idx="392">
                  <c:v>1.1814861780370276</c:v>
                </c:pt>
                <c:pt idx="393">
                  <c:v>1.181427001437146</c:v>
                </c:pt>
                <c:pt idx="394">
                  <c:v>1.1813762786372475</c:v>
                </c:pt>
                <c:pt idx="395">
                  <c:v>1.1813171020373658</c:v>
                </c:pt>
                <c:pt idx="396">
                  <c:v>1.1812579254374842</c:v>
                </c:pt>
                <c:pt idx="397">
                  <c:v>1.1811987488376023</c:v>
                </c:pt>
                <c:pt idx="398">
                  <c:v>1.1811311184377378</c:v>
                </c:pt>
                <c:pt idx="399">
                  <c:v>1.1810719418378561</c:v>
                </c:pt>
                <c:pt idx="400">
                  <c:v>1.1810043114379913</c:v>
                </c:pt>
                <c:pt idx="401">
                  <c:v>1.1809366810381265</c:v>
                </c:pt>
                <c:pt idx="402">
                  <c:v>1.1808775044382451</c:v>
                </c:pt>
                <c:pt idx="403">
                  <c:v>1.1808014202383972</c:v>
                </c:pt>
                <c:pt idx="404">
                  <c:v>1.1807337898385322</c:v>
                </c:pt>
                <c:pt idx="405">
                  <c:v>1.1806577056386847</c:v>
                </c:pt>
                <c:pt idx="406">
                  <c:v>1.1805900752388196</c:v>
                </c:pt>
                <c:pt idx="407">
                  <c:v>1.1805139910389721</c:v>
                </c:pt>
                <c:pt idx="408">
                  <c:v>1.180437906839124</c:v>
                </c:pt>
                <c:pt idx="409">
                  <c:v>1.1803618226392765</c:v>
                </c:pt>
                <c:pt idx="410">
                  <c:v>1.1802772846394454</c:v>
                </c:pt>
                <c:pt idx="411">
                  <c:v>1.1802012004395976</c:v>
                </c:pt>
                <c:pt idx="412">
                  <c:v>1.1801251162397499</c:v>
                </c:pt>
                <c:pt idx="413">
                  <c:v>1.1800405782399188</c:v>
                </c:pt>
                <c:pt idx="414">
                  <c:v>1.1799560402400879</c:v>
                </c:pt>
                <c:pt idx="415">
                  <c:v>1.1798715022402571</c:v>
                </c:pt>
                <c:pt idx="416">
                  <c:v>1.179786964240426</c:v>
                </c:pt>
                <c:pt idx="417">
                  <c:v>1.1797024262405951</c:v>
                </c:pt>
                <c:pt idx="418">
                  <c:v>1.1796178882407642</c:v>
                </c:pt>
                <c:pt idx="419">
                  <c:v>1.1795333502409333</c:v>
                </c:pt>
                <c:pt idx="420">
                  <c:v>1.1794403584411193</c:v>
                </c:pt>
                <c:pt idx="421">
                  <c:v>1.1793558204412884</c:v>
                </c:pt>
                <c:pt idx="422">
                  <c:v>1.1792628286414744</c:v>
                </c:pt>
                <c:pt idx="423">
                  <c:v>1.1791698368416603</c:v>
                </c:pt>
                <c:pt idx="424">
                  <c:v>1.1790768450418463</c:v>
                </c:pt>
                <c:pt idx="425">
                  <c:v>1.1789838532420323</c:v>
                </c:pt>
                <c:pt idx="426">
                  <c:v>1.1788908614422184</c:v>
                </c:pt>
                <c:pt idx="427">
                  <c:v>1.1787978696424042</c:v>
                </c:pt>
                <c:pt idx="428">
                  <c:v>1.1787048778425904</c:v>
                </c:pt>
                <c:pt idx="429">
                  <c:v>1.1786118860427763</c:v>
                </c:pt>
                <c:pt idx="430">
                  <c:v>1.1785104404429794</c:v>
                </c:pt>
                <c:pt idx="431">
                  <c:v>1.1784089948431822</c:v>
                </c:pt>
                <c:pt idx="432">
                  <c:v>1.1783160030433679</c:v>
                </c:pt>
                <c:pt idx="433">
                  <c:v>1.178214557443571</c:v>
                </c:pt>
                <c:pt idx="434">
                  <c:v>1.1781131118437738</c:v>
                </c:pt>
                <c:pt idx="435">
                  <c:v>1.1780201200439597</c:v>
                </c:pt>
                <c:pt idx="436">
                  <c:v>1.1779186744441625</c:v>
                </c:pt>
                <c:pt idx="437">
                  <c:v>1.1778172288443656</c:v>
                </c:pt>
                <c:pt idx="438">
                  <c:v>1.1777073294445854</c:v>
                </c:pt>
                <c:pt idx="439">
                  <c:v>1.1776058838447885</c:v>
                </c:pt>
                <c:pt idx="440">
                  <c:v>1.1775044382449913</c:v>
                </c:pt>
                <c:pt idx="441">
                  <c:v>1.1774029926451941</c:v>
                </c:pt>
                <c:pt idx="442">
                  <c:v>1.177293093245414</c:v>
                </c:pt>
                <c:pt idx="443">
                  <c:v>1.1771916476456168</c:v>
                </c:pt>
                <c:pt idx="444">
                  <c:v>1.1770902020458196</c:v>
                </c:pt>
                <c:pt idx="445">
                  <c:v>1.1769887564460224</c:v>
                </c:pt>
                <c:pt idx="446">
                  <c:v>1.1768788570462423</c:v>
                </c:pt>
                <c:pt idx="447">
                  <c:v>1.1767689576464622</c:v>
                </c:pt>
                <c:pt idx="448">
                  <c:v>1.1766590582466818</c:v>
                </c:pt>
                <c:pt idx="449">
                  <c:v>1.1765491588469017</c:v>
                </c:pt>
                <c:pt idx="450">
                  <c:v>1.1764477132471047</c:v>
                </c:pt>
                <c:pt idx="451">
                  <c:v>1.1763378138473244</c:v>
                </c:pt>
                <c:pt idx="452">
                  <c:v>1.1762279144475443</c:v>
                </c:pt>
                <c:pt idx="453">
                  <c:v>1.1761180150477639</c:v>
                </c:pt>
                <c:pt idx="454">
                  <c:v>1.1760081156479838</c:v>
                </c:pt>
                <c:pt idx="455">
                  <c:v>1.1758982162482037</c:v>
                </c:pt>
                <c:pt idx="456">
                  <c:v>1.1757967706484067</c:v>
                </c:pt>
                <c:pt idx="457">
                  <c:v>1.1756784174486432</c:v>
                </c:pt>
                <c:pt idx="458">
                  <c:v>1.1755685180488631</c:v>
                </c:pt>
                <c:pt idx="459">
                  <c:v>1.1754586186490825</c:v>
                </c:pt>
                <c:pt idx="460">
                  <c:v>1.1753402654493197</c:v>
                </c:pt>
                <c:pt idx="461">
                  <c:v>1.1752303660495393</c:v>
                </c:pt>
                <c:pt idx="462">
                  <c:v>1.175120466649759</c:v>
                </c:pt>
                <c:pt idx="463">
                  <c:v>1.1750105672499789</c:v>
                </c:pt>
                <c:pt idx="464">
                  <c:v>1.1748922140502156</c:v>
                </c:pt>
                <c:pt idx="465">
                  <c:v>1.1747823146504355</c:v>
                </c:pt>
                <c:pt idx="466">
                  <c:v>1.1746724152506551</c:v>
                </c:pt>
                <c:pt idx="467">
                  <c:v>1.1745540620508919</c:v>
                </c:pt>
                <c:pt idx="468">
                  <c:v>1.1744441626511115</c:v>
                </c:pt>
                <c:pt idx="469">
                  <c:v>1.1743258094513485</c:v>
                </c:pt>
                <c:pt idx="470">
                  <c:v>1.1742074562515852</c:v>
                </c:pt>
                <c:pt idx="471">
                  <c:v>1.1740975568518048</c:v>
                </c:pt>
                <c:pt idx="472">
                  <c:v>1.1739792036520418</c:v>
                </c:pt>
                <c:pt idx="473">
                  <c:v>1.1738608504522783</c:v>
                </c:pt>
                <c:pt idx="474">
                  <c:v>1.1737509510524979</c:v>
                </c:pt>
                <c:pt idx="475">
                  <c:v>1.1736325978527351</c:v>
                </c:pt>
                <c:pt idx="476">
                  <c:v>1.1735226984529545</c:v>
                </c:pt>
                <c:pt idx="477">
                  <c:v>1.1734043452531913</c:v>
                </c:pt>
                <c:pt idx="478">
                  <c:v>1.173285992053428</c:v>
                </c:pt>
                <c:pt idx="479">
                  <c:v>1.1731760926536479</c:v>
                </c:pt>
                <c:pt idx="480">
                  <c:v>1.1730577394538846</c:v>
                </c:pt>
                <c:pt idx="481">
                  <c:v>1.1729393862541213</c:v>
                </c:pt>
                <c:pt idx="482">
                  <c:v>1.172821033054358</c:v>
                </c:pt>
                <c:pt idx="483">
                  <c:v>1.1727026798545945</c:v>
                </c:pt>
                <c:pt idx="484">
                  <c:v>1.1725843266548313</c:v>
                </c:pt>
                <c:pt idx="485">
                  <c:v>1.1724659734550682</c:v>
                </c:pt>
                <c:pt idx="486">
                  <c:v>1.1723476202553049</c:v>
                </c:pt>
                <c:pt idx="487">
                  <c:v>1.1722292670555414</c:v>
                </c:pt>
                <c:pt idx="488">
                  <c:v>1.1721109138557781</c:v>
                </c:pt>
                <c:pt idx="489">
                  <c:v>1.1719925606560149</c:v>
                </c:pt>
                <c:pt idx="490">
                  <c:v>1.1718742074562516</c:v>
                </c:pt>
                <c:pt idx="491">
                  <c:v>1.1717558542564883</c:v>
                </c:pt>
                <c:pt idx="492">
                  <c:v>1.171645954856708</c:v>
                </c:pt>
                <c:pt idx="493">
                  <c:v>1.1715276016569449</c:v>
                </c:pt>
                <c:pt idx="494">
                  <c:v>1.1714092484571816</c:v>
                </c:pt>
                <c:pt idx="495">
                  <c:v>1.1712908952574181</c:v>
                </c:pt>
                <c:pt idx="496">
                  <c:v>1.1711640882576719</c:v>
                </c:pt>
                <c:pt idx="497">
                  <c:v>1.1710457350579087</c:v>
                </c:pt>
                <c:pt idx="498">
                  <c:v>1.1709273818581452</c:v>
                </c:pt>
                <c:pt idx="499">
                  <c:v>1.1708090286583819</c:v>
                </c:pt>
                <c:pt idx="500">
                  <c:v>1.1706906754586188</c:v>
                </c:pt>
                <c:pt idx="501">
                  <c:v>1.1705723222588553</c:v>
                </c:pt>
                <c:pt idx="502">
                  <c:v>1.170453969059092</c:v>
                </c:pt>
                <c:pt idx="503">
                  <c:v>1.1703271620593456</c:v>
                </c:pt>
                <c:pt idx="504">
                  <c:v>1.1702088088595826</c:v>
                </c:pt>
                <c:pt idx="505">
                  <c:v>1.1700904556598191</c:v>
                </c:pt>
                <c:pt idx="506">
                  <c:v>1.1699721024600558</c:v>
                </c:pt>
                <c:pt idx="507">
                  <c:v>1.1698537492602927</c:v>
                </c:pt>
                <c:pt idx="508">
                  <c:v>1.1697353960605292</c:v>
                </c:pt>
                <c:pt idx="509">
                  <c:v>1.169617042860766</c:v>
                </c:pt>
                <c:pt idx="510">
                  <c:v>1.1694986896610027</c:v>
                </c:pt>
                <c:pt idx="511">
                  <c:v>1.1693718826612562</c:v>
                </c:pt>
                <c:pt idx="512">
                  <c:v>1.169253529461493</c:v>
                </c:pt>
                <c:pt idx="513">
                  <c:v>1.1691351762617297</c:v>
                </c:pt>
                <c:pt idx="514">
                  <c:v>1.1690168230619662</c:v>
                </c:pt>
                <c:pt idx="515">
                  <c:v>1.1688984698622031</c:v>
                </c:pt>
                <c:pt idx="516">
                  <c:v>1.1687801166624399</c:v>
                </c:pt>
                <c:pt idx="517">
                  <c:v>1.1686617634626764</c:v>
                </c:pt>
                <c:pt idx="518">
                  <c:v>1.1685349564629302</c:v>
                </c:pt>
                <c:pt idx="519">
                  <c:v>1.1684166032631669</c:v>
                </c:pt>
                <c:pt idx="520">
                  <c:v>1.1682982500634036</c:v>
                </c:pt>
                <c:pt idx="521">
                  <c:v>1.1681798968636401</c:v>
                </c:pt>
                <c:pt idx="522">
                  <c:v>1.168061543663877</c:v>
                </c:pt>
                <c:pt idx="523">
                  <c:v>1.1679431904641138</c:v>
                </c:pt>
                <c:pt idx="524">
                  <c:v>1.1678163834643671</c:v>
                </c:pt>
                <c:pt idx="525">
                  <c:v>1.1676980302646038</c:v>
                </c:pt>
                <c:pt idx="526">
                  <c:v>1.1675796770648408</c:v>
                </c:pt>
                <c:pt idx="527">
                  <c:v>1.1674613238650773</c:v>
                </c:pt>
                <c:pt idx="528">
                  <c:v>1.167342970665314</c:v>
                </c:pt>
                <c:pt idx="529">
                  <c:v>1.167224617465551</c:v>
                </c:pt>
                <c:pt idx="530">
                  <c:v>1.1670978104658043</c:v>
                </c:pt>
                <c:pt idx="531">
                  <c:v>1.166979457266041</c:v>
                </c:pt>
                <c:pt idx="532">
                  <c:v>1.166861104066278</c:v>
                </c:pt>
                <c:pt idx="533">
                  <c:v>1.1667427508665145</c:v>
                </c:pt>
                <c:pt idx="534">
                  <c:v>1.1666243976667512</c:v>
                </c:pt>
                <c:pt idx="535">
                  <c:v>1.1665060444669879</c:v>
                </c:pt>
                <c:pt idx="536">
                  <c:v>1.1663876912672246</c:v>
                </c:pt>
                <c:pt idx="537">
                  <c:v>1.1662608842674782</c:v>
                </c:pt>
                <c:pt idx="538">
                  <c:v>1.1661425310677147</c:v>
                </c:pt>
                <c:pt idx="539">
                  <c:v>1.1660241778679519</c:v>
                </c:pt>
                <c:pt idx="540">
                  <c:v>1.1659058246681884</c:v>
                </c:pt>
                <c:pt idx="541">
                  <c:v>1.1657874714684251</c:v>
                </c:pt>
                <c:pt idx="542">
                  <c:v>1.1656691182686618</c:v>
                </c:pt>
                <c:pt idx="543">
                  <c:v>1.1655423112689154</c:v>
                </c:pt>
                <c:pt idx="544">
                  <c:v>1.1654239580691521</c:v>
                </c:pt>
                <c:pt idx="545">
                  <c:v>1.1653056048693888</c:v>
                </c:pt>
                <c:pt idx="546">
                  <c:v>1.1651872516696253</c:v>
                </c:pt>
                <c:pt idx="547">
                  <c:v>1.1650688984698623</c:v>
                </c:pt>
                <c:pt idx="548">
                  <c:v>1.164950545270099</c:v>
                </c:pt>
                <c:pt idx="549">
                  <c:v>1.1648237382703528</c:v>
                </c:pt>
                <c:pt idx="550">
                  <c:v>1.1647053850705893</c:v>
                </c:pt>
                <c:pt idx="551">
                  <c:v>1.1645870318708258</c:v>
                </c:pt>
                <c:pt idx="552">
                  <c:v>1.1644686786710627</c:v>
                </c:pt>
                <c:pt idx="553">
                  <c:v>1.1643503254712992</c:v>
                </c:pt>
                <c:pt idx="554">
                  <c:v>1.1642319722715362</c:v>
                </c:pt>
                <c:pt idx="555">
                  <c:v>1.1641051652717898</c:v>
                </c:pt>
                <c:pt idx="556">
                  <c:v>1.1639868120720265</c:v>
                </c:pt>
                <c:pt idx="557">
                  <c:v>1.1638684588722632</c:v>
                </c:pt>
                <c:pt idx="558">
                  <c:v>1.1637501056724999</c:v>
                </c:pt>
                <c:pt idx="559">
                  <c:v>1.1636317524727364</c:v>
                </c:pt>
                <c:pt idx="560">
                  <c:v>1.1635133992729731</c:v>
                </c:pt>
                <c:pt idx="561">
                  <c:v>1.1633865922732267</c:v>
                </c:pt>
                <c:pt idx="562">
                  <c:v>1.1632682390734634</c:v>
                </c:pt>
                <c:pt idx="563">
                  <c:v>1.1631498858737002</c:v>
                </c:pt>
                <c:pt idx="564">
                  <c:v>1.1630315326739369</c:v>
                </c:pt>
                <c:pt idx="565">
                  <c:v>1.1629131794741738</c:v>
                </c:pt>
                <c:pt idx="566">
                  <c:v>1.1627948262744103</c:v>
                </c:pt>
                <c:pt idx="567">
                  <c:v>1.1626764730746471</c:v>
                </c:pt>
                <c:pt idx="568">
                  <c:v>1.1625496660749008</c:v>
                </c:pt>
                <c:pt idx="569">
                  <c:v>1.1624313128751373</c:v>
                </c:pt>
                <c:pt idx="570">
                  <c:v>1.1623129596753738</c:v>
                </c:pt>
                <c:pt idx="571">
                  <c:v>1.162194606475611</c:v>
                </c:pt>
                <c:pt idx="572">
                  <c:v>1.1620762532758475</c:v>
                </c:pt>
                <c:pt idx="573">
                  <c:v>1.1619579000760842</c:v>
                </c:pt>
                <c:pt idx="574">
                  <c:v>1.161839546876321</c:v>
                </c:pt>
                <c:pt idx="575">
                  <c:v>1.1617296474765408</c:v>
                </c:pt>
                <c:pt idx="576">
                  <c:v>1.1616112942767773</c:v>
                </c:pt>
                <c:pt idx="577">
                  <c:v>1.1614929410770141</c:v>
                </c:pt>
                <c:pt idx="578">
                  <c:v>1.1613745878772508</c:v>
                </c:pt>
                <c:pt idx="579">
                  <c:v>1.1612562346774875</c:v>
                </c:pt>
                <c:pt idx="580">
                  <c:v>1.1611378814777242</c:v>
                </c:pt>
                <c:pt idx="581">
                  <c:v>1.161019528277961</c:v>
                </c:pt>
                <c:pt idx="582">
                  <c:v>1.1609011750781977</c:v>
                </c:pt>
                <c:pt idx="583">
                  <c:v>1.1607828218784344</c:v>
                </c:pt>
                <c:pt idx="584">
                  <c:v>1.1606644686786711</c:v>
                </c:pt>
                <c:pt idx="585">
                  <c:v>1.1605461154789078</c:v>
                </c:pt>
                <c:pt idx="586">
                  <c:v>1.1604277622791446</c:v>
                </c:pt>
                <c:pt idx="587">
                  <c:v>1.1603094090793811</c:v>
                </c:pt>
                <c:pt idx="588">
                  <c:v>1.160191055879618</c:v>
                </c:pt>
                <c:pt idx="589">
                  <c:v>1.1600727026798547</c:v>
                </c:pt>
                <c:pt idx="590">
                  <c:v>1.1599543494800912</c:v>
                </c:pt>
                <c:pt idx="591">
                  <c:v>1.159835996280328</c:v>
                </c:pt>
                <c:pt idx="592">
                  <c:v>1.1597176430805647</c:v>
                </c:pt>
                <c:pt idx="593">
                  <c:v>1.1595992898808012</c:v>
                </c:pt>
                <c:pt idx="594">
                  <c:v>1.1594893904810213</c:v>
                </c:pt>
                <c:pt idx="595">
                  <c:v>1.1593710372812578</c:v>
                </c:pt>
                <c:pt idx="596">
                  <c:v>1.1592526840814947</c:v>
                </c:pt>
                <c:pt idx="597">
                  <c:v>1.1591343308817315</c:v>
                </c:pt>
                <c:pt idx="598">
                  <c:v>1.1590244314819511</c:v>
                </c:pt>
                <c:pt idx="599">
                  <c:v>1.1589060782821878</c:v>
                </c:pt>
                <c:pt idx="600">
                  <c:v>1.1587877250824248</c:v>
                </c:pt>
                <c:pt idx="601">
                  <c:v>1.1586693718826613</c:v>
                </c:pt>
                <c:pt idx="602">
                  <c:v>1.1585594724828812</c:v>
                </c:pt>
                <c:pt idx="603">
                  <c:v>1.1584411192831177</c:v>
                </c:pt>
                <c:pt idx="604">
                  <c:v>1.1583227660833546</c:v>
                </c:pt>
                <c:pt idx="605">
                  <c:v>1.1582044128835911</c:v>
                </c:pt>
                <c:pt idx="606">
                  <c:v>1.1580860596838278</c:v>
                </c:pt>
                <c:pt idx="607">
                  <c:v>1.1579761602840477</c:v>
                </c:pt>
                <c:pt idx="608">
                  <c:v>1.1578578070842842</c:v>
                </c:pt>
                <c:pt idx="609">
                  <c:v>1.1577394538845212</c:v>
                </c:pt>
                <c:pt idx="610">
                  <c:v>1.1576211006847579</c:v>
                </c:pt>
                <c:pt idx="611">
                  <c:v>1.1575112012849778</c:v>
                </c:pt>
                <c:pt idx="612">
                  <c:v>1.1573928480852143</c:v>
                </c:pt>
                <c:pt idx="613">
                  <c:v>1.1572744948854512</c:v>
                </c:pt>
                <c:pt idx="614">
                  <c:v>1.1571561416856877</c:v>
                </c:pt>
                <c:pt idx="615">
                  <c:v>1.1570462422859076</c:v>
                </c:pt>
                <c:pt idx="616">
                  <c:v>1.1569278890861441</c:v>
                </c:pt>
                <c:pt idx="617">
                  <c:v>1.1568179896863642</c:v>
                </c:pt>
                <c:pt idx="618">
                  <c:v>1.1566996364866007</c:v>
                </c:pt>
                <c:pt idx="619">
                  <c:v>1.1565897370868206</c:v>
                </c:pt>
                <c:pt idx="620">
                  <c:v>1.1564713838870573</c:v>
                </c:pt>
                <c:pt idx="621">
                  <c:v>1.156353030687294</c:v>
                </c:pt>
                <c:pt idx="622">
                  <c:v>1.1562431312875139</c:v>
                </c:pt>
                <c:pt idx="623">
                  <c:v>1.1561247780877504</c:v>
                </c:pt>
                <c:pt idx="624">
                  <c:v>1.1560148786879705</c:v>
                </c:pt>
                <c:pt idx="625">
                  <c:v>1.155896525488207</c:v>
                </c:pt>
                <c:pt idx="626">
                  <c:v>1.1557866260884266</c:v>
                </c:pt>
                <c:pt idx="627">
                  <c:v>1.1556682728886636</c:v>
                </c:pt>
                <c:pt idx="628">
                  <c:v>1.1555499196889003</c:v>
                </c:pt>
                <c:pt idx="629">
                  <c:v>1.15544002028912</c:v>
                </c:pt>
                <c:pt idx="630">
                  <c:v>1.1553216670893567</c:v>
                </c:pt>
                <c:pt idx="631">
                  <c:v>1.1552117676895768</c:v>
                </c:pt>
                <c:pt idx="632">
                  <c:v>1.1550934144898133</c:v>
                </c:pt>
                <c:pt idx="633">
                  <c:v>1.1549835150900329</c:v>
                </c:pt>
                <c:pt idx="634">
                  <c:v>1.1548651618902697</c:v>
                </c:pt>
                <c:pt idx="635">
                  <c:v>1.1547552624904895</c:v>
                </c:pt>
                <c:pt idx="636">
                  <c:v>1.154636909290726</c:v>
                </c:pt>
                <c:pt idx="637">
                  <c:v>1.1545270098909459</c:v>
                </c:pt>
                <c:pt idx="638">
                  <c:v>1.1544086566911826</c:v>
                </c:pt>
                <c:pt idx="639">
                  <c:v>1.1542987572914025</c:v>
                </c:pt>
                <c:pt idx="640">
                  <c:v>1.1541888578916224</c:v>
                </c:pt>
                <c:pt idx="641">
                  <c:v>1.1540705046918589</c:v>
                </c:pt>
                <c:pt idx="642">
                  <c:v>1.1539606052920788</c:v>
                </c:pt>
                <c:pt idx="643">
                  <c:v>1.1538507058922987</c:v>
                </c:pt>
                <c:pt idx="644">
                  <c:v>1.1537323526925352</c:v>
                </c:pt>
                <c:pt idx="645">
                  <c:v>1.153622453292755</c:v>
                </c:pt>
                <c:pt idx="646">
                  <c:v>1.1535125538929749</c:v>
                </c:pt>
                <c:pt idx="647">
                  <c:v>1.1533942006932116</c:v>
                </c:pt>
                <c:pt idx="648">
                  <c:v>1.1532843012934315</c:v>
                </c:pt>
                <c:pt idx="649">
                  <c:v>1.1531744018936512</c:v>
                </c:pt>
                <c:pt idx="650">
                  <c:v>1.1530560486938879</c:v>
                </c:pt>
                <c:pt idx="651">
                  <c:v>1.1529461492941078</c:v>
                </c:pt>
                <c:pt idx="652">
                  <c:v>1.1528362498943276</c:v>
                </c:pt>
                <c:pt idx="653">
                  <c:v>1.1527178966945641</c:v>
                </c:pt>
                <c:pt idx="654">
                  <c:v>1.152607997294784</c:v>
                </c:pt>
                <c:pt idx="655">
                  <c:v>1.1524896440950207</c:v>
                </c:pt>
                <c:pt idx="656">
                  <c:v>1.1523797446952406</c:v>
                </c:pt>
                <c:pt idx="657">
                  <c:v>1.1522698452954603</c:v>
                </c:pt>
                <c:pt idx="658">
                  <c:v>1.1521599458956799</c:v>
                </c:pt>
                <c:pt idx="659">
                  <c:v>1.1520415926959169</c:v>
                </c:pt>
                <c:pt idx="660">
                  <c:v>1.1519316932961368</c:v>
                </c:pt>
                <c:pt idx="661">
                  <c:v>1.1518217938963564</c:v>
                </c:pt>
                <c:pt idx="662">
                  <c:v>1.1517118944965761</c:v>
                </c:pt>
                <c:pt idx="663">
                  <c:v>1.1516019950967959</c:v>
                </c:pt>
                <c:pt idx="664">
                  <c:v>1.151492095697016</c:v>
                </c:pt>
                <c:pt idx="665">
                  <c:v>1.1513821962972357</c:v>
                </c:pt>
                <c:pt idx="666">
                  <c:v>1.1512638430974724</c:v>
                </c:pt>
                <c:pt idx="667">
                  <c:v>1.1511539436976921</c:v>
                </c:pt>
                <c:pt idx="668">
                  <c:v>1.1510440442979117</c:v>
                </c:pt>
                <c:pt idx="669">
                  <c:v>1.1509341448981318</c:v>
                </c:pt>
                <c:pt idx="670">
                  <c:v>1.1508242454983515</c:v>
                </c:pt>
                <c:pt idx="671">
                  <c:v>1.1507143460985714</c:v>
                </c:pt>
                <c:pt idx="672">
                  <c:v>1.150604446698791</c:v>
                </c:pt>
                <c:pt idx="673">
                  <c:v>1.150486093499028</c:v>
                </c:pt>
                <c:pt idx="674">
                  <c:v>1.1503761940992479</c:v>
                </c:pt>
                <c:pt idx="675">
                  <c:v>1.1502662946994673</c:v>
                </c:pt>
                <c:pt idx="676">
                  <c:v>1.1501563952996872</c:v>
                </c:pt>
                <c:pt idx="677">
                  <c:v>1.150046495899907</c:v>
                </c:pt>
                <c:pt idx="678">
                  <c:v>1.1499365965001267</c:v>
                </c:pt>
                <c:pt idx="679">
                  <c:v>1.1498266971003466</c:v>
                </c:pt>
                <c:pt idx="680">
                  <c:v>1.1497167977005665</c:v>
                </c:pt>
                <c:pt idx="681">
                  <c:v>1.1496068983007863</c:v>
                </c:pt>
                <c:pt idx="682">
                  <c:v>1.149496998901006</c:v>
                </c:pt>
                <c:pt idx="683">
                  <c:v>1.1493870995012259</c:v>
                </c:pt>
                <c:pt idx="684">
                  <c:v>1.1492772001014457</c:v>
                </c:pt>
                <c:pt idx="685">
                  <c:v>1.1491673007016654</c:v>
                </c:pt>
                <c:pt idx="686">
                  <c:v>1.1490574013018853</c:v>
                </c:pt>
                <c:pt idx="687">
                  <c:v>1.1489475019021052</c:v>
                </c:pt>
                <c:pt idx="688">
                  <c:v>1.148846056302308</c:v>
                </c:pt>
                <c:pt idx="689">
                  <c:v>1.1487361569025276</c:v>
                </c:pt>
                <c:pt idx="690">
                  <c:v>1.1486262575027473</c:v>
                </c:pt>
                <c:pt idx="691">
                  <c:v>1.1485163581029674</c:v>
                </c:pt>
                <c:pt idx="692">
                  <c:v>1.1484064587031872</c:v>
                </c:pt>
                <c:pt idx="693">
                  <c:v>1.1482965593034069</c:v>
                </c:pt>
                <c:pt idx="694">
                  <c:v>1.1481866599036266</c:v>
                </c:pt>
                <c:pt idx="695">
                  <c:v>1.1480767605038464</c:v>
                </c:pt>
                <c:pt idx="696">
                  <c:v>1.1479668611040663</c:v>
                </c:pt>
                <c:pt idx="697">
                  <c:v>1.1478569617042862</c:v>
                </c:pt>
                <c:pt idx="698">
                  <c:v>1.1477470623045061</c:v>
                </c:pt>
                <c:pt idx="699">
                  <c:v>1.1476456167047089</c:v>
                </c:pt>
                <c:pt idx="700">
                  <c:v>1.1475357173049288</c:v>
                </c:pt>
                <c:pt idx="701">
                  <c:v>1.1474258179051482</c:v>
                </c:pt>
                <c:pt idx="702">
                  <c:v>1.1473159185053683</c:v>
                </c:pt>
                <c:pt idx="703">
                  <c:v>1.1472144729055711</c:v>
                </c:pt>
                <c:pt idx="704">
                  <c:v>1.147104573505791</c:v>
                </c:pt>
                <c:pt idx="705">
                  <c:v>1.1469946741060106</c:v>
                </c:pt>
                <c:pt idx="706">
                  <c:v>1.1468847747062305</c:v>
                </c:pt>
                <c:pt idx="707">
                  <c:v>1.1467833291064333</c:v>
                </c:pt>
                <c:pt idx="708">
                  <c:v>1.146673429706653</c:v>
                </c:pt>
                <c:pt idx="709">
                  <c:v>1.1465635303068729</c:v>
                </c:pt>
                <c:pt idx="710">
                  <c:v>1.1464536309070927</c:v>
                </c:pt>
                <c:pt idx="711">
                  <c:v>1.1463521853072958</c:v>
                </c:pt>
                <c:pt idx="712">
                  <c:v>1.1462422859075154</c:v>
                </c:pt>
                <c:pt idx="713">
                  <c:v>1.1461323865077353</c:v>
                </c:pt>
                <c:pt idx="714">
                  <c:v>1.1460224871079552</c:v>
                </c:pt>
                <c:pt idx="715">
                  <c:v>1.145921041508158</c:v>
                </c:pt>
                <c:pt idx="716">
                  <c:v>1.1458111421083774</c:v>
                </c:pt>
                <c:pt idx="717">
                  <c:v>1.1457012427085975</c:v>
                </c:pt>
                <c:pt idx="718">
                  <c:v>1.1455997971088003</c:v>
                </c:pt>
                <c:pt idx="719">
                  <c:v>1.1454898977090202</c:v>
                </c:pt>
                <c:pt idx="720">
                  <c:v>1.145388452109223</c:v>
                </c:pt>
                <c:pt idx="721">
                  <c:v>1.1452785527094429</c:v>
                </c:pt>
                <c:pt idx="722">
                  <c:v>1.1451771071096457</c:v>
                </c:pt>
                <c:pt idx="723">
                  <c:v>1.1450672077098656</c:v>
                </c:pt>
                <c:pt idx="724">
                  <c:v>1.1449573083100852</c:v>
                </c:pt>
                <c:pt idx="725">
                  <c:v>1.1448558627102883</c:v>
                </c:pt>
                <c:pt idx="726">
                  <c:v>1.1447459633105082</c:v>
                </c:pt>
                <c:pt idx="727">
                  <c:v>1.1446445177107112</c:v>
                </c:pt>
                <c:pt idx="728">
                  <c:v>1.1445346183109308</c:v>
                </c:pt>
                <c:pt idx="729">
                  <c:v>1.1444331727111337</c:v>
                </c:pt>
                <c:pt idx="730">
                  <c:v>1.1443232733113535</c:v>
                </c:pt>
                <c:pt idx="731">
                  <c:v>1.1442218277115563</c:v>
                </c:pt>
                <c:pt idx="732">
                  <c:v>1.1441119283117762</c:v>
                </c:pt>
                <c:pt idx="733">
                  <c:v>1.144010482711979</c:v>
                </c:pt>
                <c:pt idx="734">
                  <c:v>1.1439005833121989</c:v>
                </c:pt>
                <c:pt idx="735">
                  <c:v>1.1437991377124017</c:v>
                </c:pt>
                <c:pt idx="736">
                  <c:v>1.1436892383126218</c:v>
                </c:pt>
                <c:pt idx="737">
                  <c:v>1.1435793389128412</c:v>
                </c:pt>
                <c:pt idx="738">
                  <c:v>1.1434778933130443</c:v>
                </c:pt>
                <c:pt idx="739">
                  <c:v>1.1433764477132473</c:v>
                </c:pt>
                <c:pt idx="740">
                  <c:v>1.1432665483134667</c:v>
                </c:pt>
                <c:pt idx="741">
                  <c:v>1.14316510271367</c:v>
                </c:pt>
                <c:pt idx="742">
                  <c:v>1.1430636571138728</c:v>
                </c:pt>
                <c:pt idx="743">
                  <c:v>1.1429537577140925</c:v>
                </c:pt>
                <c:pt idx="744">
                  <c:v>1.1428523121142955</c:v>
                </c:pt>
                <c:pt idx="745">
                  <c:v>1.1427508665144983</c:v>
                </c:pt>
                <c:pt idx="746">
                  <c:v>1.142640967114718</c:v>
                </c:pt>
                <c:pt idx="747">
                  <c:v>1.142539521514921</c:v>
                </c:pt>
                <c:pt idx="748">
                  <c:v>1.1424380759151238</c:v>
                </c:pt>
                <c:pt idx="749">
                  <c:v>1.1423281765153437</c:v>
                </c:pt>
                <c:pt idx="750">
                  <c:v>1.1422267309155467</c:v>
                </c:pt>
                <c:pt idx="751">
                  <c:v>1.1421252853157495</c:v>
                </c:pt>
                <c:pt idx="752">
                  <c:v>1.1420153859159692</c:v>
                </c:pt>
                <c:pt idx="753">
                  <c:v>1.1419139403161722</c:v>
                </c:pt>
                <c:pt idx="754">
                  <c:v>1.141812494716375</c:v>
                </c:pt>
                <c:pt idx="755">
                  <c:v>1.1417025953165947</c:v>
                </c:pt>
                <c:pt idx="756">
                  <c:v>1.1416011497167977</c:v>
                </c:pt>
                <c:pt idx="757">
                  <c:v>1.1414997041170005</c:v>
                </c:pt>
                <c:pt idx="758">
                  <c:v>1.1413898047172204</c:v>
                </c:pt>
                <c:pt idx="759">
                  <c:v>1.1412883591174232</c:v>
                </c:pt>
                <c:pt idx="760">
                  <c:v>1.1411869135176262</c:v>
                </c:pt>
                <c:pt idx="761">
                  <c:v>1.1410854679178291</c:v>
                </c:pt>
                <c:pt idx="762">
                  <c:v>1.1409840223180319</c:v>
                </c:pt>
                <c:pt idx="763">
                  <c:v>1.1408825767182347</c:v>
                </c:pt>
                <c:pt idx="764">
                  <c:v>1.1407811311184377</c:v>
                </c:pt>
                <c:pt idx="765">
                  <c:v>1.1406712317186576</c:v>
                </c:pt>
                <c:pt idx="766">
                  <c:v>1.1405697861188604</c:v>
                </c:pt>
                <c:pt idx="767">
                  <c:v>1.1404683405190634</c:v>
                </c:pt>
                <c:pt idx="768">
                  <c:v>1.1403668949192665</c:v>
                </c:pt>
                <c:pt idx="769">
                  <c:v>1.1402654493194693</c:v>
                </c:pt>
                <c:pt idx="770">
                  <c:v>1.1401640037196721</c:v>
                </c:pt>
                <c:pt idx="771">
                  <c:v>1.1400625581198749</c:v>
                </c:pt>
                <c:pt idx="772">
                  <c:v>1.1399526587200948</c:v>
                </c:pt>
                <c:pt idx="773">
                  <c:v>1.1398512131202976</c:v>
                </c:pt>
                <c:pt idx="774">
                  <c:v>1.1397497675205004</c:v>
                </c:pt>
                <c:pt idx="775">
                  <c:v>1.1396483219207034</c:v>
                </c:pt>
                <c:pt idx="776">
                  <c:v>1.1395468763209065</c:v>
                </c:pt>
                <c:pt idx="777">
                  <c:v>1.1394454307211093</c:v>
                </c:pt>
                <c:pt idx="778">
                  <c:v>1.1393439851213121</c:v>
                </c:pt>
                <c:pt idx="779">
                  <c:v>1.1392425395215149</c:v>
                </c:pt>
                <c:pt idx="780">
                  <c:v>1.1391410939217177</c:v>
                </c:pt>
                <c:pt idx="781">
                  <c:v>1.1390396483219207</c:v>
                </c:pt>
                <c:pt idx="782">
                  <c:v>1.1389382027221238</c:v>
                </c:pt>
                <c:pt idx="783">
                  <c:v>1.1388367571223266</c:v>
                </c:pt>
                <c:pt idx="784">
                  <c:v>1.1387353115225294</c:v>
                </c:pt>
                <c:pt idx="785">
                  <c:v>1.1386338659227322</c:v>
                </c:pt>
                <c:pt idx="786">
                  <c:v>1.138532420322935</c:v>
                </c:pt>
                <c:pt idx="787">
                  <c:v>1.1384309747231383</c:v>
                </c:pt>
                <c:pt idx="788">
                  <c:v>1.1383295291233411</c:v>
                </c:pt>
                <c:pt idx="789">
                  <c:v>1.1382280835235439</c:v>
                </c:pt>
                <c:pt idx="790">
                  <c:v>1.1381266379237467</c:v>
                </c:pt>
                <c:pt idx="791">
                  <c:v>1.1380251923239495</c:v>
                </c:pt>
                <c:pt idx="792">
                  <c:v>1.1379237467241523</c:v>
                </c:pt>
                <c:pt idx="793">
                  <c:v>1.1378223011243556</c:v>
                </c:pt>
                <c:pt idx="794">
                  <c:v>1.1377208555245584</c:v>
                </c:pt>
                <c:pt idx="795">
                  <c:v>1.1376278637247441</c:v>
                </c:pt>
                <c:pt idx="796">
                  <c:v>1.1375264181249471</c:v>
                </c:pt>
                <c:pt idx="797">
                  <c:v>1.1374249725251502</c:v>
                </c:pt>
                <c:pt idx="798">
                  <c:v>1.137323526925353</c:v>
                </c:pt>
                <c:pt idx="799">
                  <c:v>1.1372220813255558</c:v>
                </c:pt>
                <c:pt idx="800">
                  <c:v>1.1371206357257586</c:v>
                </c:pt>
                <c:pt idx="801">
                  <c:v>1.1370191901259614</c:v>
                </c:pt>
                <c:pt idx="802">
                  <c:v>1.1369261983261476</c:v>
                </c:pt>
                <c:pt idx="803">
                  <c:v>1.1368247527263504</c:v>
                </c:pt>
                <c:pt idx="804">
                  <c:v>1.1367233071265532</c:v>
                </c:pt>
                <c:pt idx="805">
                  <c:v>1.1366218615267563</c:v>
                </c:pt>
                <c:pt idx="806">
                  <c:v>1.1365288697269422</c:v>
                </c:pt>
                <c:pt idx="807">
                  <c:v>1.136427424127145</c:v>
                </c:pt>
                <c:pt idx="808">
                  <c:v>1.1363259785273481</c:v>
                </c:pt>
                <c:pt idx="809">
                  <c:v>1.1362245329275511</c:v>
                </c:pt>
                <c:pt idx="810">
                  <c:v>1.1361315411277371</c:v>
                </c:pt>
                <c:pt idx="811">
                  <c:v>1.1360300955279399</c:v>
                </c:pt>
                <c:pt idx="812">
                  <c:v>1.1359286499281427</c:v>
                </c:pt>
                <c:pt idx="813">
                  <c:v>1.1358272043283457</c:v>
                </c:pt>
                <c:pt idx="814">
                  <c:v>1.1357342125285317</c:v>
                </c:pt>
                <c:pt idx="815">
                  <c:v>1.1356327669287345</c:v>
                </c:pt>
                <c:pt idx="816">
                  <c:v>1.1355313213289375</c:v>
                </c:pt>
                <c:pt idx="817">
                  <c:v>1.1354298757291403</c:v>
                </c:pt>
                <c:pt idx="818">
                  <c:v>1.1353368839293263</c:v>
                </c:pt>
                <c:pt idx="819">
                  <c:v>1.1352354383295293</c:v>
                </c:pt>
                <c:pt idx="820">
                  <c:v>1.1351339927297321</c:v>
                </c:pt>
                <c:pt idx="821">
                  <c:v>1.1350410009299179</c:v>
                </c:pt>
                <c:pt idx="822">
                  <c:v>1.1349395553301207</c:v>
                </c:pt>
                <c:pt idx="823">
                  <c:v>1.1348465635303069</c:v>
                </c:pt>
                <c:pt idx="824">
                  <c:v>1.1347451179305097</c:v>
                </c:pt>
                <c:pt idx="825">
                  <c:v>1.1346521261306957</c:v>
                </c:pt>
                <c:pt idx="826">
                  <c:v>1.1345506805308987</c:v>
                </c:pt>
                <c:pt idx="827">
                  <c:v>1.1344492349311015</c:v>
                </c:pt>
                <c:pt idx="828">
                  <c:v>1.1343562431312877</c:v>
                </c:pt>
                <c:pt idx="829">
                  <c:v>1.1342547975314905</c:v>
                </c:pt>
                <c:pt idx="830">
                  <c:v>1.1341618057316762</c:v>
                </c:pt>
                <c:pt idx="831">
                  <c:v>1.1340603601318795</c:v>
                </c:pt>
                <c:pt idx="832">
                  <c:v>1.1339673683320652</c:v>
                </c:pt>
                <c:pt idx="833">
                  <c:v>1.1338659227322681</c:v>
                </c:pt>
                <c:pt idx="834">
                  <c:v>1.1337644771324713</c:v>
                </c:pt>
                <c:pt idx="835">
                  <c:v>1.133671485332657</c:v>
                </c:pt>
                <c:pt idx="836">
                  <c:v>1.1335700397328599</c:v>
                </c:pt>
                <c:pt idx="837">
                  <c:v>1.133477047933046</c:v>
                </c:pt>
                <c:pt idx="838">
                  <c:v>1.1333756023332489</c:v>
                </c:pt>
                <c:pt idx="839">
                  <c:v>1.1332826105334348</c:v>
                </c:pt>
                <c:pt idx="840">
                  <c:v>1.1331811649336376</c:v>
                </c:pt>
                <c:pt idx="841">
                  <c:v>1.1330881731338236</c:v>
                </c:pt>
                <c:pt idx="842">
                  <c:v>1.1329951813340096</c:v>
                </c:pt>
                <c:pt idx="843">
                  <c:v>1.1328937357342124</c:v>
                </c:pt>
                <c:pt idx="844">
                  <c:v>1.1328007439343986</c:v>
                </c:pt>
                <c:pt idx="845">
                  <c:v>1.1326992983346014</c:v>
                </c:pt>
                <c:pt idx="846">
                  <c:v>1.1326063065347873</c:v>
                </c:pt>
                <c:pt idx="847">
                  <c:v>1.1325133147349735</c:v>
                </c:pt>
                <c:pt idx="848">
                  <c:v>1.1324118691351763</c:v>
                </c:pt>
                <c:pt idx="849">
                  <c:v>1.1323188773353625</c:v>
                </c:pt>
                <c:pt idx="850">
                  <c:v>1.1322174317355653</c:v>
                </c:pt>
                <c:pt idx="851">
                  <c:v>1.1321244399357511</c:v>
                </c:pt>
                <c:pt idx="852">
                  <c:v>1.132031448135937</c:v>
                </c:pt>
                <c:pt idx="853">
                  <c:v>1.1319300025361398</c:v>
                </c:pt>
                <c:pt idx="854">
                  <c:v>1.131837010736326</c:v>
                </c:pt>
                <c:pt idx="855">
                  <c:v>1.1317355651365288</c:v>
                </c:pt>
                <c:pt idx="856">
                  <c:v>1.131642573336715</c:v>
                </c:pt>
                <c:pt idx="857">
                  <c:v>1.1315495815369008</c:v>
                </c:pt>
                <c:pt idx="858">
                  <c:v>1.1314481359371036</c:v>
                </c:pt>
                <c:pt idx="859">
                  <c:v>1.1313551441372898</c:v>
                </c:pt>
                <c:pt idx="860">
                  <c:v>1.131262152337476</c:v>
                </c:pt>
                <c:pt idx="861">
                  <c:v>1.1311691605376615</c:v>
                </c:pt>
                <c:pt idx="862">
                  <c:v>1.1310677149378645</c:v>
                </c:pt>
                <c:pt idx="863">
                  <c:v>1.1309747231380505</c:v>
                </c:pt>
                <c:pt idx="864">
                  <c:v>1.1308817313382364</c:v>
                </c:pt>
                <c:pt idx="865">
                  <c:v>1.1307887395384226</c:v>
                </c:pt>
                <c:pt idx="866">
                  <c:v>1.1306957477386086</c:v>
                </c:pt>
                <c:pt idx="867">
                  <c:v>1.1305943021388114</c:v>
                </c:pt>
                <c:pt idx="868">
                  <c:v>1.1305013103389974</c:v>
                </c:pt>
                <c:pt idx="869">
                  <c:v>1.1304083185391836</c:v>
                </c:pt>
                <c:pt idx="870">
                  <c:v>1.1303153267393693</c:v>
                </c:pt>
                <c:pt idx="871">
                  <c:v>1.1302223349395553</c:v>
                </c:pt>
                <c:pt idx="872">
                  <c:v>1.1301208893397581</c:v>
                </c:pt>
                <c:pt idx="873">
                  <c:v>1.1300278975399443</c:v>
                </c:pt>
                <c:pt idx="874">
                  <c:v>1.1299349057401302</c:v>
                </c:pt>
                <c:pt idx="875">
                  <c:v>1.1298419139403162</c:v>
                </c:pt>
                <c:pt idx="876">
                  <c:v>1.1297489221405024</c:v>
                </c:pt>
                <c:pt idx="877">
                  <c:v>1.1296474765407052</c:v>
                </c:pt>
                <c:pt idx="878">
                  <c:v>1.1295544847408909</c:v>
                </c:pt>
                <c:pt idx="879">
                  <c:v>1.1294614929410769</c:v>
                </c:pt>
                <c:pt idx="880">
                  <c:v>1.1293685011412631</c:v>
                </c:pt>
                <c:pt idx="881">
                  <c:v>1.129275509341449</c:v>
                </c:pt>
                <c:pt idx="882">
                  <c:v>1.129182517541635</c:v>
                </c:pt>
                <c:pt idx="883">
                  <c:v>1.129089525741821</c:v>
                </c:pt>
                <c:pt idx="884">
                  <c:v>1.1289965339420072</c:v>
                </c:pt>
                <c:pt idx="885">
                  <c:v>1.1289035421421927</c:v>
                </c:pt>
                <c:pt idx="886">
                  <c:v>1.1288105503423789</c:v>
                </c:pt>
                <c:pt idx="887">
                  <c:v>1.1287175585425651</c:v>
                </c:pt>
                <c:pt idx="888">
                  <c:v>1.1286245667427508</c:v>
                </c:pt>
                <c:pt idx="889">
                  <c:v>1.128531574942937</c:v>
                </c:pt>
                <c:pt idx="890">
                  <c:v>1.128438583143123</c:v>
                </c:pt>
                <c:pt idx="891">
                  <c:v>1.1283455913433089</c:v>
                </c:pt>
                <c:pt idx="892">
                  <c:v>1.1282525995434947</c:v>
                </c:pt>
                <c:pt idx="893">
                  <c:v>1.1281596077436808</c:v>
                </c:pt>
                <c:pt idx="894">
                  <c:v>1.1280666159438668</c:v>
                </c:pt>
                <c:pt idx="895">
                  <c:v>1.1279736241440528</c:v>
                </c:pt>
                <c:pt idx="896">
                  <c:v>1.127880632344239</c:v>
                </c:pt>
                <c:pt idx="897">
                  <c:v>1.1277876405444247</c:v>
                </c:pt>
                <c:pt idx="898">
                  <c:v>1.1276946487446107</c:v>
                </c:pt>
                <c:pt idx="899">
                  <c:v>1.1276016569447966</c:v>
                </c:pt>
                <c:pt idx="900">
                  <c:v>1.1275086651449826</c:v>
                </c:pt>
                <c:pt idx="901">
                  <c:v>1.1274156733451688</c:v>
                </c:pt>
                <c:pt idx="902">
                  <c:v>1.1273226815453548</c:v>
                </c:pt>
                <c:pt idx="903">
                  <c:v>1.1272296897455407</c:v>
                </c:pt>
                <c:pt idx="904">
                  <c:v>1.1271366979457267</c:v>
                </c:pt>
                <c:pt idx="905">
                  <c:v>1.1270437061459124</c:v>
                </c:pt>
                <c:pt idx="906">
                  <c:v>1.1269591681460818</c:v>
                </c:pt>
                <c:pt idx="907">
                  <c:v>1.1268661763462677</c:v>
                </c:pt>
                <c:pt idx="908">
                  <c:v>1.1267731845464537</c:v>
                </c:pt>
                <c:pt idx="909">
                  <c:v>1.1266801927466399</c:v>
                </c:pt>
                <c:pt idx="910">
                  <c:v>1.1265872009468254</c:v>
                </c:pt>
                <c:pt idx="911">
                  <c:v>1.1264942091470116</c:v>
                </c:pt>
                <c:pt idx="912">
                  <c:v>1.1264096711471807</c:v>
                </c:pt>
                <c:pt idx="913">
                  <c:v>1.1263166793473667</c:v>
                </c:pt>
                <c:pt idx="914">
                  <c:v>1.1262236875475526</c:v>
                </c:pt>
                <c:pt idx="915">
                  <c:v>1.1261306957477388</c:v>
                </c:pt>
                <c:pt idx="916">
                  <c:v>1.1260377039479246</c:v>
                </c:pt>
                <c:pt idx="917">
                  <c:v>1.1259447121481105</c:v>
                </c:pt>
                <c:pt idx="918">
                  <c:v>1.1258601741482797</c:v>
                </c:pt>
                <c:pt idx="919">
                  <c:v>1.1257671823484656</c:v>
                </c:pt>
                <c:pt idx="920">
                  <c:v>1.1256741905486518</c:v>
                </c:pt>
                <c:pt idx="921">
                  <c:v>1.1255811987488373</c:v>
                </c:pt>
                <c:pt idx="922">
                  <c:v>1.1254882069490235</c:v>
                </c:pt>
                <c:pt idx="923">
                  <c:v>1.1254036689491926</c:v>
                </c:pt>
                <c:pt idx="924">
                  <c:v>1.1253106771493788</c:v>
                </c:pt>
                <c:pt idx="925">
                  <c:v>1.1252176853495648</c:v>
                </c:pt>
                <c:pt idx="926">
                  <c:v>1.1251331473497337</c:v>
                </c:pt>
                <c:pt idx="927">
                  <c:v>1.1250401555499197</c:v>
                </c:pt>
                <c:pt idx="928">
                  <c:v>1.1249471637501056</c:v>
                </c:pt>
                <c:pt idx="929">
                  <c:v>1.1248626257502747</c:v>
                </c:pt>
                <c:pt idx="930">
                  <c:v>1.1247696339504609</c:v>
                </c:pt>
                <c:pt idx="931">
                  <c:v>1.1246766421506464</c:v>
                </c:pt>
                <c:pt idx="932">
                  <c:v>1.1245921041508158</c:v>
                </c:pt>
                <c:pt idx="933">
                  <c:v>1.1244991123510018</c:v>
                </c:pt>
                <c:pt idx="934">
                  <c:v>1.1244145743511709</c:v>
                </c:pt>
                <c:pt idx="935">
                  <c:v>1.1243215825513566</c:v>
                </c:pt>
                <c:pt idx="936">
                  <c:v>1.1242285907515428</c:v>
                </c:pt>
                <c:pt idx="937">
                  <c:v>1.1241440527517119</c:v>
                </c:pt>
                <c:pt idx="938">
                  <c:v>1.1240510609518981</c:v>
                </c:pt>
                <c:pt idx="939">
                  <c:v>1.1239580691520838</c:v>
                </c:pt>
                <c:pt idx="940">
                  <c:v>1.1238735311522527</c:v>
                </c:pt>
                <c:pt idx="941">
                  <c:v>1.1237805393524389</c:v>
                </c:pt>
                <c:pt idx="942">
                  <c:v>1.1236875475526249</c:v>
                </c:pt>
                <c:pt idx="943">
                  <c:v>1.123603009552794</c:v>
                </c:pt>
                <c:pt idx="944">
                  <c:v>1.1235100177529802</c:v>
                </c:pt>
                <c:pt idx="945">
                  <c:v>1.1234254797531491</c:v>
                </c:pt>
                <c:pt idx="946">
                  <c:v>1.1233324879533348</c:v>
                </c:pt>
                <c:pt idx="947">
                  <c:v>1.123247949953504</c:v>
                </c:pt>
                <c:pt idx="948">
                  <c:v>1.1231549581536902</c:v>
                </c:pt>
                <c:pt idx="949">
                  <c:v>1.1230704201538591</c:v>
                </c:pt>
                <c:pt idx="950">
                  <c:v>1.1229774283540452</c:v>
                </c:pt>
                <c:pt idx="951">
                  <c:v>1.1228928903542144</c:v>
                </c:pt>
                <c:pt idx="952">
                  <c:v>1.1227998985544003</c:v>
                </c:pt>
                <c:pt idx="953">
                  <c:v>1.1227153605545692</c:v>
                </c:pt>
                <c:pt idx="954">
                  <c:v>1.1226223687547552</c:v>
                </c:pt>
                <c:pt idx="955">
                  <c:v>1.1225378307549245</c:v>
                </c:pt>
                <c:pt idx="956">
                  <c:v>1.1224448389551103</c:v>
                </c:pt>
                <c:pt idx="957">
                  <c:v>1.1223603009552792</c:v>
                </c:pt>
                <c:pt idx="958">
                  <c:v>1.1222673091554654</c:v>
                </c:pt>
                <c:pt idx="959">
                  <c:v>1.1221827711556345</c:v>
                </c:pt>
                <c:pt idx="960">
                  <c:v>1.1220982331558036</c:v>
                </c:pt>
                <c:pt idx="961">
                  <c:v>1.1220052413559896</c:v>
                </c:pt>
                <c:pt idx="962">
                  <c:v>1.1219207033561585</c:v>
                </c:pt>
                <c:pt idx="963">
                  <c:v>1.1218277115563446</c:v>
                </c:pt>
                <c:pt idx="964">
                  <c:v>1.1217431735565138</c:v>
                </c:pt>
                <c:pt idx="965">
                  <c:v>1.1216501817566997</c:v>
                </c:pt>
                <c:pt idx="966">
                  <c:v>1.1215656437568686</c:v>
                </c:pt>
                <c:pt idx="967">
                  <c:v>1.1214726519570546</c:v>
                </c:pt>
                <c:pt idx="968">
                  <c:v>1.1213881139572239</c:v>
                </c:pt>
                <c:pt idx="969">
                  <c:v>1.1213035759573928</c:v>
                </c:pt>
                <c:pt idx="970">
                  <c:v>1.1212190379575619</c:v>
                </c:pt>
                <c:pt idx="971">
                  <c:v>1.1211260461577481</c:v>
                </c:pt>
                <c:pt idx="972">
                  <c:v>1.121041508157917</c:v>
                </c:pt>
                <c:pt idx="973">
                  <c:v>1.1209569701580859</c:v>
                </c:pt>
                <c:pt idx="974">
                  <c:v>1.120872432158255</c:v>
                </c:pt>
                <c:pt idx="975">
                  <c:v>1.1207794403584412</c:v>
                </c:pt>
                <c:pt idx="976">
                  <c:v>1.1206949023586104</c:v>
                </c:pt>
                <c:pt idx="977">
                  <c:v>1.1206103643587793</c:v>
                </c:pt>
                <c:pt idx="978">
                  <c:v>1.1205173725589654</c:v>
                </c:pt>
                <c:pt idx="979">
                  <c:v>1.1204328345591346</c:v>
                </c:pt>
                <c:pt idx="980">
                  <c:v>1.1203482965593035</c:v>
                </c:pt>
                <c:pt idx="981">
                  <c:v>1.1202637585594726</c:v>
                </c:pt>
                <c:pt idx="982">
                  <c:v>1.1201707667596585</c:v>
                </c:pt>
                <c:pt idx="983">
                  <c:v>1.1200862287598277</c:v>
                </c:pt>
                <c:pt idx="984">
                  <c:v>1.1200016907599966</c:v>
                </c:pt>
                <c:pt idx="985">
                  <c:v>1.1199086989601827</c:v>
                </c:pt>
                <c:pt idx="986">
                  <c:v>1.1198241609603519</c:v>
                </c:pt>
                <c:pt idx="987">
                  <c:v>1.119739622960521</c:v>
                </c:pt>
                <c:pt idx="988">
                  <c:v>1.1196550849606899</c:v>
                </c:pt>
                <c:pt idx="989">
                  <c:v>1.1195620931608758</c:v>
                </c:pt>
                <c:pt idx="990">
                  <c:v>1.119477555161045</c:v>
                </c:pt>
                <c:pt idx="991">
                  <c:v>1.1193930171612139</c:v>
                </c:pt>
                <c:pt idx="992">
                  <c:v>1.119308479161383</c:v>
                </c:pt>
                <c:pt idx="993">
                  <c:v>1.1192239411615521</c:v>
                </c:pt>
                <c:pt idx="994">
                  <c:v>1.119139403161721</c:v>
                </c:pt>
                <c:pt idx="995">
                  <c:v>1.1190548651618903</c:v>
                </c:pt>
                <c:pt idx="996">
                  <c:v>1.1189703271620595</c:v>
                </c:pt>
                <c:pt idx="997">
                  <c:v>1.1188857891622284</c:v>
                </c:pt>
                <c:pt idx="998">
                  <c:v>1.1187927973624145</c:v>
                </c:pt>
                <c:pt idx="999">
                  <c:v>1.1187082593625837</c:v>
                </c:pt>
                <c:pt idx="1000">
                  <c:v>1.1186237213627528</c:v>
                </c:pt>
                <c:pt idx="1001">
                  <c:v>1.1185391833629215</c:v>
                </c:pt>
                <c:pt idx="1002">
                  <c:v>1.1184546453630906</c:v>
                </c:pt>
                <c:pt idx="1003">
                  <c:v>1.1183701073632597</c:v>
                </c:pt>
                <c:pt idx="1004">
                  <c:v>1.1182855693634286</c:v>
                </c:pt>
                <c:pt idx="1005">
                  <c:v>1.1182010313635979</c:v>
                </c:pt>
                <c:pt idx="1006">
                  <c:v>1.1181164933637671</c:v>
                </c:pt>
                <c:pt idx="1007">
                  <c:v>1.118031955363936</c:v>
                </c:pt>
                <c:pt idx="1008">
                  <c:v>1.1179389635641219</c:v>
                </c:pt>
                <c:pt idx="1009">
                  <c:v>1.1178544255642913</c:v>
                </c:pt>
                <c:pt idx="1010">
                  <c:v>1.1177698875644604</c:v>
                </c:pt>
                <c:pt idx="1011">
                  <c:v>1.1176853495646293</c:v>
                </c:pt>
                <c:pt idx="1012">
                  <c:v>1.1176008115647984</c:v>
                </c:pt>
                <c:pt idx="1013">
                  <c:v>1.1175162735649675</c:v>
                </c:pt>
                <c:pt idx="1014">
                  <c:v>1.1174317355651364</c:v>
                </c:pt>
                <c:pt idx="1015">
                  <c:v>1.1173471975653055</c:v>
                </c:pt>
                <c:pt idx="1016">
                  <c:v>1.1172626595654749</c:v>
                </c:pt>
                <c:pt idx="1017">
                  <c:v>1.1171865753656267</c:v>
                </c:pt>
                <c:pt idx="1018">
                  <c:v>1.1171020373657958</c:v>
                </c:pt>
                <c:pt idx="1019">
                  <c:v>1.1170174993659652</c:v>
                </c:pt>
                <c:pt idx="1020">
                  <c:v>1.1169329613661341</c:v>
                </c:pt>
                <c:pt idx="1021">
                  <c:v>1.1168484233663032</c:v>
                </c:pt>
                <c:pt idx="1022">
                  <c:v>1.1167638853664723</c:v>
                </c:pt>
                <c:pt idx="1023">
                  <c:v>1.1166793473666412</c:v>
                </c:pt>
                <c:pt idx="1024">
                  <c:v>1.1165948093668103</c:v>
                </c:pt>
                <c:pt idx="1025">
                  <c:v>1.1165102713669794</c:v>
                </c:pt>
                <c:pt idx="1026">
                  <c:v>1.1164257333671486</c:v>
                </c:pt>
                <c:pt idx="1027">
                  <c:v>1.1163411953673177</c:v>
                </c:pt>
                <c:pt idx="1028">
                  <c:v>1.1162566573674868</c:v>
                </c:pt>
                <c:pt idx="1029">
                  <c:v>1.1161805731676386</c:v>
                </c:pt>
                <c:pt idx="1030">
                  <c:v>1.116096035167808</c:v>
                </c:pt>
                <c:pt idx="1031">
                  <c:v>1.1160114971679771</c:v>
                </c:pt>
                <c:pt idx="1032">
                  <c:v>1.115926959168146</c:v>
                </c:pt>
                <c:pt idx="1033">
                  <c:v>1.1158424211683151</c:v>
                </c:pt>
                <c:pt idx="1034">
                  <c:v>1.1157578831684842</c:v>
                </c:pt>
                <c:pt idx="1035">
                  <c:v>1.1156733451686531</c:v>
                </c:pt>
                <c:pt idx="1036">
                  <c:v>1.1155888071688222</c:v>
                </c:pt>
                <c:pt idx="1037">
                  <c:v>1.1155127229689747</c:v>
                </c:pt>
                <c:pt idx="1038">
                  <c:v>1.1154281849691436</c:v>
                </c:pt>
                <c:pt idx="1039">
                  <c:v>1.1153436469693128</c:v>
                </c:pt>
                <c:pt idx="1040">
                  <c:v>1.1152591089694821</c:v>
                </c:pt>
                <c:pt idx="1041">
                  <c:v>1.1151830247696339</c:v>
                </c:pt>
                <c:pt idx="1042">
                  <c:v>1.1150984867698031</c:v>
                </c:pt>
                <c:pt idx="1043">
                  <c:v>1.115013948769972</c:v>
                </c:pt>
                <c:pt idx="1044">
                  <c:v>1.1149294107701413</c:v>
                </c:pt>
                <c:pt idx="1045">
                  <c:v>1.1148533265702933</c:v>
                </c:pt>
                <c:pt idx="1046">
                  <c:v>1.1147687885704622</c:v>
                </c:pt>
                <c:pt idx="1047">
                  <c:v>1.1146842505706316</c:v>
                </c:pt>
                <c:pt idx="1048">
                  <c:v>1.1145997125708007</c:v>
                </c:pt>
                <c:pt idx="1049">
                  <c:v>1.1145236283709528</c:v>
                </c:pt>
                <c:pt idx="1050">
                  <c:v>1.1144390903711217</c:v>
                </c:pt>
                <c:pt idx="1051">
                  <c:v>1.114354552371291</c:v>
                </c:pt>
                <c:pt idx="1052">
                  <c:v>1.114278468171443</c:v>
                </c:pt>
                <c:pt idx="1053">
                  <c:v>1.1141939301716122</c:v>
                </c:pt>
                <c:pt idx="1054">
                  <c:v>1.1141093921717811</c:v>
                </c:pt>
                <c:pt idx="1055">
                  <c:v>1.1140248541719504</c:v>
                </c:pt>
                <c:pt idx="1056">
                  <c:v>1.1139487699721025</c:v>
                </c:pt>
                <c:pt idx="1057">
                  <c:v>1.1138642319722714</c:v>
                </c:pt>
                <c:pt idx="1058">
                  <c:v>1.1137796939724407</c:v>
                </c:pt>
                <c:pt idx="1059">
                  <c:v>1.1136951559726098</c:v>
                </c:pt>
                <c:pt idx="1060">
                  <c:v>1.1136190717727616</c:v>
                </c:pt>
                <c:pt idx="1061">
                  <c:v>1.113534533772931</c:v>
                </c:pt>
                <c:pt idx="1062">
                  <c:v>1.113458449573083</c:v>
                </c:pt>
                <c:pt idx="1063">
                  <c:v>1.1133739115732522</c:v>
                </c:pt>
                <c:pt idx="1064">
                  <c:v>1.1132978273734044</c:v>
                </c:pt>
                <c:pt idx="1065">
                  <c:v>1.1132132893735733</c:v>
                </c:pt>
                <c:pt idx="1066">
                  <c:v>1.1131287513737425</c:v>
                </c:pt>
                <c:pt idx="1067">
                  <c:v>1.1130526671738947</c:v>
                </c:pt>
                <c:pt idx="1068">
                  <c:v>1.1129681291740638</c:v>
                </c:pt>
                <c:pt idx="1069">
                  <c:v>1.1128920449742161</c:v>
                </c:pt>
                <c:pt idx="1070">
                  <c:v>1.112807506974385</c:v>
                </c:pt>
                <c:pt idx="1071">
                  <c:v>1.1127314227745371</c:v>
                </c:pt>
                <c:pt idx="1072">
                  <c:v>1.112646884774706</c:v>
                </c:pt>
                <c:pt idx="1073">
                  <c:v>1.1125708005748585</c:v>
                </c:pt>
                <c:pt idx="1074">
                  <c:v>1.1124862625750276</c:v>
                </c:pt>
                <c:pt idx="1075">
                  <c:v>1.1124101783751796</c:v>
                </c:pt>
                <c:pt idx="1076">
                  <c:v>1.1123256403753488</c:v>
                </c:pt>
                <c:pt idx="1077">
                  <c:v>1.1122411023755179</c:v>
                </c:pt>
                <c:pt idx="1078">
                  <c:v>1.1121650181756699</c:v>
                </c:pt>
                <c:pt idx="1079">
                  <c:v>1.112080480175839</c:v>
                </c:pt>
                <c:pt idx="1080">
                  <c:v>1.1120043959759913</c:v>
                </c:pt>
                <c:pt idx="1081">
                  <c:v>1.1119198579761604</c:v>
                </c:pt>
                <c:pt idx="1082">
                  <c:v>1.1118437737763123</c:v>
                </c:pt>
                <c:pt idx="1083">
                  <c:v>1.1117592357764816</c:v>
                </c:pt>
                <c:pt idx="1084">
                  <c:v>1.1116831515766337</c:v>
                </c:pt>
                <c:pt idx="1085">
                  <c:v>1.1115986135768026</c:v>
                </c:pt>
                <c:pt idx="1086">
                  <c:v>1.1115225293769551</c:v>
                </c:pt>
                <c:pt idx="1087">
                  <c:v>1.1114379913771242</c:v>
                </c:pt>
                <c:pt idx="1088">
                  <c:v>1.1113619071772762</c:v>
                </c:pt>
                <c:pt idx="1089">
                  <c:v>1.1112858229774285</c:v>
                </c:pt>
                <c:pt idx="1090">
                  <c:v>1.1112012849775974</c:v>
                </c:pt>
                <c:pt idx="1091">
                  <c:v>1.1111252007777497</c:v>
                </c:pt>
                <c:pt idx="1092">
                  <c:v>1.1110491165779017</c:v>
                </c:pt>
                <c:pt idx="1093">
                  <c:v>1.1109645785780708</c:v>
                </c:pt>
                <c:pt idx="1094">
                  <c:v>1.1108884943782229</c:v>
                </c:pt>
                <c:pt idx="1095">
                  <c:v>1.1108039563783922</c:v>
                </c:pt>
                <c:pt idx="1096">
                  <c:v>1.1107278721785443</c:v>
                </c:pt>
                <c:pt idx="1097">
                  <c:v>1.1106517879786963</c:v>
                </c:pt>
                <c:pt idx="1098">
                  <c:v>1.1105672499788655</c:v>
                </c:pt>
                <c:pt idx="1099">
                  <c:v>1.1104911657790177</c:v>
                </c:pt>
                <c:pt idx="1100">
                  <c:v>1.1104150815791698</c:v>
                </c:pt>
                <c:pt idx="1101">
                  <c:v>1.1103305435793389</c:v>
                </c:pt>
                <c:pt idx="1102">
                  <c:v>1.110254459379491</c:v>
                </c:pt>
                <c:pt idx="1103">
                  <c:v>1.1101783751796435</c:v>
                </c:pt>
                <c:pt idx="1104">
                  <c:v>1.1100938371798124</c:v>
                </c:pt>
                <c:pt idx="1105">
                  <c:v>1.1100177529799646</c:v>
                </c:pt>
                <c:pt idx="1106">
                  <c:v>1.1099416687801167</c:v>
                </c:pt>
                <c:pt idx="1107">
                  <c:v>1.1098571307802858</c:v>
                </c:pt>
                <c:pt idx="1108">
                  <c:v>1.1097810465804379</c:v>
                </c:pt>
                <c:pt idx="1109">
                  <c:v>1.109696508580607</c:v>
                </c:pt>
                <c:pt idx="1110">
                  <c:v>1.1096204243807593</c:v>
                </c:pt>
                <c:pt idx="1111">
                  <c:v>1.1095443401809113</c:v>
                </c:pt>
                <c:pt idx="1112">
                  <c:v>1.1094682559810636</c:v>
                </c:pt>
                <c:pt idx="1113">
                  <c:v>1.1093921717812156</c:v>
                </c:pt>
                <c:pt idx="1114">
                  <c:v>1.1093076337813847</c:v>
                </c:pt>
                <c:pt idx="1115">
                  <c:v>1.1092315495815368</c:v>
                </c:pt>
                <c:pt idx="1116">
                  <c:v>1.1091554653816891</c:v>
                </c:pt>
                <c:pt idx="1117">
                  <c:v>1.1090793811818414</c:v>
                </c:pt>
                <c:pt idx="1118">
                  <c:v>1.1090032969819934</c:v>
                </c:pt>
                <c:pt idx="1119">
                  <c:v>1.1089187589821625</c:v>
                </c:pt>
                <c:pt idx="1120">
                  <c:v>1.1088426747823146</c:v>
                </c:pt>
                <c:pt idx="1121">
                  <c:v>1.1087665905824671</c:v>
                </c:pt>
                <c:pt idx="1122">
                  <c:v>1.1086905063826189</c:v>
                </c:pt>
                <c:pt idx="1123">
                  <c:v>1.1086144221827712</c:v>
                </c:pt>
                <c:pt idx="1124">
                  <c:v>1.1085383379829232</c:v>
                </c:pt>
                <c:pt idx="1125">
                  <c:v>1.1084537999830926</c:v>
                </c:pt>
                <c:pt idx="1126">
                  <c:v>1.1083777157832444</c:v>
                </c:pt>
                <c:pt idx="1127">
                  <c:v>1.1083016315833969</c:v>
                </c:pt>
                <c:pt idx="1128">
                  <c:v>1.1082255473835489</c:v>
                </c:pt>
                <c:pt idx="1129">
                  <c:v>1.108149463183701</c:v>
                </c:pt>
                <c:pt idx="1130">
                  <c:v>1.1080733789838533</c:v>
                </c:pt>
                <c:pt idx="1131">
                  <c:v>1.1079888409840224</c:v>
                </c:pt>
                <c:pt idx="1132">
                  <c:v>1.1079127567841747</c:v>
                </c:pt>
                <c:pt idx="1133">
                  <c:v>1.1078366725843265</c:v>
                </c:pt>
                <c:pt idx="1134">
                  <c:v>1.107760588384479</c:v>
                </c:pt>
                <c:pt idx="1135">
                  <c:v>1.1076845041846308</c:v>
                </c:pt>
                <c:pt idx="1136">
                  <c:v>1.1075999661848002</c:v>
                </c:pt>
                <c:pt idx="1137">
                  <c:v>1.1075238819849522</c:v>
                </c:pt>
                <c:pt idx="1138">
                  <c:v>1.1074477977851045</c:v>
                </c:pt>
                <c:pt idx="1139">
                  <c:v>1.1073801673852397</c:v>
                </c:pt>
                <c:pt idx="1140">
                  <c:v>1.107304083185392</c:v>
                </c:pt>
                <c:pt idx="1141">
                  <c:v>1.107227998985544</c:v>
                </c:pt>
                <c:pt idx="1142">
                  <c:v>1.1071519147856963</c:v>
                </c:pt>
                <c:pt idx="1143">
                  <c:v>1.1070758305858481</c:v>
                </c:pt>
                <c:pt idx="1144">
                  <c:v>1.1069997463860006</c:v>
                </c:pt>
                <c:pt idx="1145">
                  <c:v>1.1069236621861527</c:v>
                </c:pt>
                <c:pt idx="1146">
                  <c:v>1.1068475779863047</c:v>
                </c:pt>
                <c:pt idx="1147">
                  <c:v>1.106771493786457</c:v>
                </c:pt>
                <c:pt idx="1148">
                  <c:v>1.1066954095866093</c:v>
                </c:pt>
                <c:pt idx="1149">
                  <c:v>1.1066193253867613</c:v>
                </c:pt>
                <c:pt idx="1150">
                  <c:v>1.1065432411869136</c:v>
                </c:pt>
                <c:pt idx="1151">
                  <c:v>1.1064671569870657</c:v>
                </c:pt>
                <c:pt idx="1152">
                  <c:v>1.1063910727872179</c:v>
                </c:pt>
                <c:pt idx="1153">
                  <c:v>1.10631498858737</c:v>
                </c:pt>
                <c:pt idx="1154">
                  <c:v>1.1062389043875223</c:v>
                </c:pt>
                <c:pt idx="1155">
                  <c:v>1.1061628201876743</c:v>
                </c:pt>
                <c:pt idx="1156">
                  <c:v>1.1060867359878266</c:v>
                </c:pt>
                <c:pt idx="1157">
                  <c:v>1.1060106517879786</c:v>
                </c:pt>
                <c:pt idx="1158">
                  <c:v>1.1059345675881309</c:v>
                </c:pt>
                <c:pt idx="1159">
                  <c:v>1.105858483388283</c:v>
                </c:pt>
                <c:pt idx="1160">
                  <c:v>1.1057823991884352</c:v>
                </c:pt>
                <c:pt idx="1161">
                  <c:v>1.1057063149885873</c:v>
                </c:pt>
                <c:pt idx="1162">
                  <c:v>1.1056302307887396</c:v>
                </c:pt>
                <c:pt idx="1163">
                  <c:v>1.1055541465888916</c:v>
                </c:pt>
                <c:pt idx="1164">
                  <c:v>1.1054780623890439</c:v>
                </c:pt>
                <c:pt idx="1165">
                  <c:v>1.1054019781891959</c:v>
                </c:pt>
                <c:pt idx="1166">
                  <c:v>1.1053258939893482</c:v>
                </c:pt>
                <c:pt idx="1167">
                  <c:v>1.1052582635894834</c:v>
                </c:pt>
                <c:pt idx="1168">
                  <c:v>1.1051821793896357</c:v>
                </c:pt>
                <c:pt idx="1169">
                  <c:v>1.1051060951897878</c:v>
                </c:pt>
                <c:pt idx="1170">
                  <c:v>1.10503001098994</c:v>
                </c:pt>
                <c:pt idx="1171">
                  <c:v>1.1049539267900921</c:v>
                </c:pt>
                <c:pt idx="1172">
                  <c:v>1.1048778425902444</c:v>
                </c:pt>
                <c:pt idx="1173">
                  <c:v>1.1048102121903796</c:v>
                </c:pt>
                <c:pt idx="1174">
                  <c:v>1.1047341279905318</c:v>
                </c:pt>
                <c:pt idx="1175">
                  <c:v>1.1046580437906839</c:v>
                </c:pt>
                <c:pt idx="1176">
                  <c:v>1.1045819595908362</c:v>
                </c:pt>
                <c:pt idx="1177">
                  <c:v>1.1045058753909882</c:v>
                </c:pt>
                <c:pt idx="1178">
                  <c:v>1.1044382449911236</c:v>
                </c:pt>
                <c:pt idx="1179">
                  <c:v>1.1043621607912757</c:v>
                </c:pt>
                <c:pt idx="1180">
                  <c:v>1.104286076591428</c:v>
                </c:pt>
                <c:pt idx="1181">
                  <c:v>1.10420999239158</c:v>
                </c:pt>
                <c:pt idx="1182">
                  <c:v>1.1041339081917323</c:v>
                </c:pt>
                <c:pt idx="1183">
                  <c:v>1.1040578239918843</c:v>
                </c:pt>
                <c:pt idx="1184">
                  <c:v>1.1039901935920198</c:v>
                </c:pt>
                <c:pt idx="1185">
                  <c:v>1.1039141093921718</c:v>
                </c:pt>
                <c:pt idx="1186">
                  <c:v>1.1038380251923241</c:v>
                </c:pt>
                <c:pt idx="1187">
                  <c:v>1.1037619409924762</c:v>
                </c:pt>
                <c:pt idx="1188">
                  <c:v>1.1036943105926111</c:v>
                </c:pt>
                <c:pt idx="1189">
                  <c:v>1.1036182263927636</c:v>
                </c:pt>
                <c:pt idx="1190">
                  <c:v>1.1035421421929155</c:v>
                </c:pt>
                <c:pt idx="1191">
                  <c:v>1.1034745117930511</c:v>
                </c:pt>
                <c:pt idx="1192">
                  <c:v>1.1033984275932029</c:v>
                </c:pt>
                <c:pt idx="1193">
                  <c:v>1.1033223433933554</c:v>
                </c:pt>
                <c:pt idx="1194">
                  <c:v>1.1032547129934906</c:v>
                </c:pt>
                <c:pt idx="1195">
                  <c:v>1.1031786287936429</c:v>
                </c:pt>
                <c:pt idx="1196">
                  <c:v>1.1031025445937948</c:v>
                </c:pt>
                <c:pt idx="1197">
                  <c:v>1.10303491419393</c:v>
                </c:pt>
                <c:pt idx="1198">
                  <c:v>1.1029588299940825</c:v>
                </c:pt>
                <c:pt idx="1199">
                  <c:v>1.1028827457942347</c:v>
                </c:pt>
                <c:pt idx="1200">
                  <c:v>1.1028151153943699</c:v>
                </c:pt>
                <c:pt idx="1201">
                  <c:v>1.1027390311945218</c:v>
                </c:pt>
                <c:pt idx="1202">
                  <c:v>1.102662946994674</c:v>
                </c:pt>
                <c:pt idx="1203">
                  <c:v>1.1025953165948092</c:v>
                </c:pt>
                <c:pt idx="1204">
                  <c:v>1.1025192323949617</c:v>
                </c:pt>
                <c:pt idx="1205">
                  <c:v>1.1024431481951136</c:v>
                </c:pt>
                <c:pt idx="1206">
                  <c:v>1.1023755177952492</c:v>
                </c:pt>
                <c:pt idx="1207">
                  <c:v>1.1022994335954011</c:v>
                </c:pt>
                <c:pt idx="1208">
                  <c:v>1.1022318031955363</c:v>
                </c:pt>
                <c:pt idx="1209">
                  <c:v>1.1021557189956885</c:v>
                </c:pt>
                <c:pt idx="1210">
                  <c:v>1.1020796347958406</c:v>
                </c:pt>
                <c:pt idx="1211">
                  <c:v>1.102012004395976</c:v>
                </c:pt>
                <c:pt idx="1212">
                  <c:v>1.1019359201961281</c:v>
                </c:pt>
                <c:pt idx="1213">
                  <c:v>1.1018682897962635</c:v>
                </c:pt>
                <c:pt idx="1214">
                  <c:v>1.1017922055964156</c:v>
                </c:pt>
                <c:pt idx="1215">
                  <c:v>1.101724575196551</c:v>
                </c:pt>
                <c:pt idx="1216">
                  <c:v>1.101648490996703</c:v>
                </c:pt>
                <c:pt idx="1217">
                  <c:v>1.1015808605968382</c:v>
                </c:pt>
                <c:pt idx="1218">
                  <c:v>1.1015047763969905</c:v>
                </c:pt>
                <c:pt idx="1219">
                  <c:v>1.1014371459971257</c:v>
                </c:pt>
                <c:pt idx="1220">
                  <c:v>1.101361061797278</c:v>
                </c:pt>
                <c:pt idx="1221">
                  <c:v>1.101293431397413</c:v>
                </c:pt>
                <c:pt idx="1222">
                  <c:v>1.1012173471975655</c:v>
                </c:pt>
                <c:pt idx="1223">
                  <c:v>1.1011497167977005</c:v>
                </c:pt>
                <c:pt idx="1224">
                  <c:v>1.1010736325978527</c:v>
                </c:pt>
                <c:pt idx="1225">
                  <c:v>1.1010060021979882</c:v>
                </c:pt>
                <c:pt idx="1226">
                  <c:v>1.10092991799814</c:v>
                </c:pt>
                <c:pt idx="1227">
                  <c:v>1.1008622875982756</c:v>
                </c:pt>
                <c:pt idx="1228">
                  <c:v>1.1007862033984275</c:v>
                </c:pt>
                <c:pt idx="1229">
                  <c:v>1.1007185729985629</c:v>
                </c:pt>
                <c:pt idx="1230">
                  <c:v>1.100642488798715</c:v>
                </c:pt>
                <c:pt idx="1231">
                  <c:v>1.1005748583988502</c:v>
                </c:pt>
                <c:pt idx="1232">
                  <c:v>1.1004987741990027</c:v>
                </c:pt>
                <c:pt idx="1233">
                  <c:v>1.1004311437991376</c:v>
                </c:pt>
                <c:pt idx="1234">
                  <c:v>1.1003550595992899</c:v>
                </c:pt>
                <c:pt idx="1235">
                  <c:v>1.1002874291994251</c:v>
                </c:pt>
                <c:pt idx="1236">
                  <c:v>1.1002113449995774</c:v>
                </c:pt>
                <c:pt idx="1237">
                  <c:v>1.1001437145997126</c:v>
                </c:pt>
                <c:pt idx="1238">
                  <c:v>1.1000760841998476</c:v>
                </c:pt>
                <c:pt idx="1239">
                  <c:v>1.1000000000000001</c:v>
                </c:pt>
                <c:pt idx="1240">
                  <c:v>1.0999323696001353</c:v>
                </c:pt>
                <c:pt idx="1241">
                  <c:v>1.0998647392002703</c:v>
                </c:pt>
                <c:pt idx="1242">
                  <c:v>1.0997886550004228</c:v>
                </c:pt>
                <c:pt idx="1243">
                  <c:v>1.099721024600558</c:v>
                </c:pt>
                <c:pt idx="1244">
                  <c:v>1.0996533942006932</c:v>
                </c:pt>
                <c:pt idx="1245">
                  <c:v>1.0995773100008455</c:v>
                </c:pt>
                <c:pt idx="1246">
                  <c:v>1.0995096796009807</c:v>
                </c:pt>
                <c:pt idx="1247">
                  <c:v>1.0994420492011159</c:v>
                </c:pt>
                <c:pt idx="1248">
                  <c:v>1.0993659650012682</c:v>
                </c:pt>
                <c:pt idx="1249">
                  <c:v>1.0992983346014034</c:v>
                </c:pt>
                <c:pt idx="1250">
                  <c:v>1.0992307042015386</c:v>
                </c:pt>
                <c:pt idx="1251">
                  <c:v>1.0991546200016911</c:v>
                </c:pt>
                <c:pt idx="1252">
                  <c:v>1.099086989601826</c:v>
                </c:pt>
                <c:pt idx="1253">
                  <c:v>1.0990193592019613</c:v>
                </c:pt>
                <c:pt idx="1254">
                  <c:v>1.0989432750021135</c:v>
                </c:pt>
                <c:pt idx="1255">
                  <c:v>1.0988756446022485</c:v>
                </c:pt>
                <c:pt idx="1256">
                  <c:v>1.0988080142023839</c:v>
                </c:pt>
                <c:pt idx="1257">
                  <c:v>1.098731930002536</c:v>
                </c:pt>
                <c:pt idx="1258">
                  <c:v>1.0986642996026712</c:v>
                </c:pt>
                <c:pt idx="1259">
                  <c:v>1.0985966692028066</c:v>
                </c:pt>
                <c:pt idx="1260">
                  <c:v>1.0985205850029587</c:v>
                </c:pt>
                <c:pt idx="1261">
                  <c:v>1.0984529546030941</c:v>
                </c:pt>
                <c:pt idx="1262">
                  <c:v>1.0983853242032293</c:v>
                </c:pt>
                <c:pt idx="1263">
                  <c:v>1.0983176938033645</c:v>
                </c:pt>
                <c:pt idx="1264">
                  <c:v>1.0982416096035168</c:v>
                </c:pt>
                <c:pt idx="1265">
                  <c:v>1.098173979203652</c:v>
                </c:pt>
                <c:pt idx="1266">
                  <c:v>1.0981063488037872</c:v>
                </c:pt>
                <c:pt idx="1267">
                  <c:v>1.0980387184039226</c:v>
                </c:pt>
                <c:pt idx="1268">
                  <c:v>1.0979710880040578</c:v>
                </c:pt>
                <c:pt idx="1269">
                  <c:v>1.0979034576041931</c:v>
                </c:pt>
                <c:pt idx="1270">
                  <c:v>1.0978273734043451</c:v>
                </c:pt>
                <c:pt idx="1271">
                  <c:v>1.0977597430044803</c:v>
                </c:pt>
                <c:pt idx="1272">
                  <c:v>1.097692112604616</c:v>
                </c:pt>
                <c:pt idx="1273">
                  <c:v>1.0976244822047512</c:v>
                </c:pt>
                <c:pt idx="1274">
                  <c:v>1.0975568518048864</c:v>
                </c:pt>
                <c:pt idx="1275">
                  <c:v>1.0974892214050216</c:v>
                </c:pt>
                <c:pt idx="1276">
                  <c:v>1.0974131372051736</c:v>
                </c:pt>
                <c:pt idx="1277">
                  <c:v>1.0973455068053093</c:v>
                </c:pt>
                <c:pt idx="1278">
                  <c:v>1.0972778764054443</c:v>
                </c:pt>
                <c:pt idx="1279">
                  <c:v>1.0972102460055795</c:v>
                </c:pt>
                <c:pt idx="1280">
                  <c:v>1.0971426156057149</c:v>
                </c:pt>
                <c:pt idx="1281">
                  <c:v>1.0970749852058501</c:v>
                </c:pt>
                <c:pt idx="1282">
                  <c:v>1.0969989010060022</c:v>
                </c:pt>
                <c:pt idx="1283">
                  <c:v>1.0969312706061376</c:v>
                </c:pt>
                <c:pt idx="1284">
                  <c:v>1.0968636402062728</c:v>
                </c:pt>
                <c:pt idx="1285">
                  <c:v>1.0967960098064078</c:v>
                </c:pt>
                <c:pt idx="1286">
                  <c:v>1.0967283794065432</c:v>
                </c:pt>
                <c:pt idx="1287">
                  <c:v>1.0966607490066784</c:v>
                </c:pt>
                <c:pt idx="1288">
                  <c:v>1.0965931186068139</c:v>
                </c:pt>
                <c:pt idx="1289">
                  <c:v>1.0965254882069491</c:v>
                </c:pt>
                <c:pt idx="1290">
                  <c:v>1.0964578578070843</c:v>
                </c:pt>
                <c:pt idx="1291">
                  <c:v>1.0963902274072197</c:v>
                </c:pt>
                <c:pt idx="1292">
                  <c:v>1.0963225970073549</c:v>
                </c:pt>
                <c:pt idx="1293">
                  <c:v>1.0962549666074901</c:v>
                </c:pt>
                <c:pt idx="1294">
                  <c:v>1.0961873362076253</c:v>
                </c:pt>
                <c:pt idx="1295">
                  <c:v>1.0961197058077605</c:v>
                </c:pt>
                <c:pt idx="1296">
                  <c:v>1.0960520754078957</c:v>
                </c:pt>
                <c:pt idx="1297">
                  <c:v>1.0959844450080312</c:v>
                </c:pt>
                <c:pt idx="1298">
                  <c:v>1.0959168146081666</c:v>
                </c:pt>
                <c:pt idx="1299">
                  <c:v>1.0958491842083016</c:v>
                </c:pt>
                <c:pt idx="1300">
                  <c:v>1.095781553808437</c:v>
                </c:pt>
                <c:pt idx="1301">
                  <c:v>1.0957139234085722</c:v>
                </c:pt>
                <c:pt idx="1302">
                  <c:v>1.0956462930087074</c:v>
                </c:pt>
                <c:pt idx="1303">
                  <c:v>1.0955786626088428</c:v>
                </c:pt>
                <c:pt idx="1304">
                  <c:v>1.0955110322089778</c:v>
                </c:pt>
                <c:pt idx="1305">
                  <c:v>1.095443401809113</c:v>
                </c:pt>
                <c:pt idx="1306">
                  <c:v>1.0953673176092653</c:v>
                </c:pt>
                <c:pt idx="1307">
                  <c:v>1.0952996872094005</c:v>
                </c:pt>
                <c:pt idx="1308">
                  <c:v>1.0952320568095359</c:v>
                </c:pt>
                <c:pt idx="1309">
                  <c:v>1.0951644264096712</c:v>
                </c:pt>
                <c:pt idx="1310">
                  <c:v>1.0950967960098064</c:v>
                </c:pt>
                <c:pt idx="1311">
                  <c:v>1.0950291656099418</c:v>
                </c:pt>
                <c:pt idx="1312">
                  <c:v>1.094961535210077</c:v>
                </c:pt>
                <c:pt idx="1313">
                  <c:v>1.0948939048102122</c:v>
                </c:pt>
                <c:pt idx="1314">
                  <c:v>1.0948347282103303</c:v>
                </c:pt>
                <c:pt idx="1315">
                  <c:v>1.0947670978104658</c:v>
                </c:pt>
                <c:pt idx="1316">
                  <c:v>1.0946994674106012</c:v>
                </c:pt>
                <c:pt idx="1317">
                  <c:v>1.0946318370107364</c:v>
                </c:pt>
                <c:pt idx="1318">
                  <c:v>1.0945642066108716</c:v>
                </c:pt>
                <c:pt idx="1319">
                  <c:v>1.0944965762110068</c:v>
                </c:pt>
                <c:pt idx="1320">
                  <c:v>1.0944289458111423</c:v>
                </c:pt>
                <c:pt idx="1321">
                  <c:v>1.0943697692112606</c:v>
                </c:pt>
                <c:pt idx="1322">
                  <c:v>1.0943021388113958</c:v>
                </c:pt>
                <c:pt idx="1323">
                  <c:v>1.094234508411531</c:v>
                </c:pt>
                <c:pt idx="1324">
                  <c:v>1.0941668780116662</c:v>
                </c:pt>
                <c:pt idx="1325">
                  <c:v>1.0940992476118014</c:v>
                </c:pt>
                <c:pt idx="1326">
                  <c:v>1.0940316172119366</c:v>
                </c:pt>
                <c:pt idx="1327">
                  <c:v>1.0939724406120552</c:v>
                </c:pt>
                <c:pt idx="1328">
                  <c:v>1.0939048102121904</c:v>
                </c:pt>
                <c:pt idx="1329">
                  <c:v>1.0938371798123256</c:v>
                </c:pt>
                <c:pt idx="1330">
                  <c:v>1.0937695494124609</c:v>
                </c:pt>
                <c:pt idx="1331">
                  <c:v>1.0937019190125961</c:v>
                </c:pt>
                <c:pt idx="1332">
                  <c:v>1.0936342886127313</c:v>
                </c:pt>
                <c:pt idx="1333">
                  <c:v>1.0935666582128669</c:v>
                </c:pt>
                <c:pt idx="1334">
                  <c:v>1.0935074816129851</c:v>
                </c:pt>
                <c:pt idx="1335">
                  <c:v>1.0934398512131203</c:v>
                </c:pt>
                <c:pt idx="1336">
                  <c:v>1.0933722208132557</c:v>
                </c:pt>
                <c:pt idx="1337">
                  <c:v>1.0933045904133907</c:v>
                </c:pt>
                <c:pt idx="1338">
                  <c:v>1.0932369600135261</c:v>
                </c:pt>
                <c:pt idx="1339">
                  <c:v>1.0931693296136615</c:v>
                </c:pt>
                <c:pt idx="1340">
                  <c:v>1.0931101530137797</c:v>
                </c:pt>
                <c:pt idx="1341">
                  <c:v>1.0930425226139149</c:v>
                </c:pt>
                <c:pt idx="1342">
                  <c:v>1.0929748922140501</c:v>
                </c:pt>
                <c:pt idx="1343">
                  <c:v>1.0929157156141687</c:v>
                </c:pt>
                <c:pt idx="1344">
                  <c:v>1.0928480852143039</c:v>
                </c:pt>
                <c:pt idx="1345">
                  <c:v>1.0927804548144389</c:v>
                </c:pt>
                <c:pt idx="1346">
                  <c:v>1.0927128244145745</c:v>
                </c:pt>
                <c:pt idx="1347">
                  <c:v>1.0926536478146927</c:v>
                </c:pt>
                <c:pt idx="1348">
                  <c:v>1.0925860174148279</c:v>
                </c:pt>
                <c:pt idx="1349">
                  <c:v>1.0925183870149631</c:v>
                </c:pt>
                <c:pt idx="1350">
                  <c:v>1.0924592104150816</c:v>
                </c:pt>
                <c:pt idx="1351">
                  <c:v>1.0923915800152169</c:v>
                </c:pt>
                <c:pt idx="1352">
                  <c:v>1.0923239496153521</c:v>
                </c:pt>
                <c:pt idx="1353">
                  <c:v>1.0922647730154706</c:v>
                </c:pt>
                <c:pt idx="1354">
                  <c:v>1.0921971426156059</c:v>
                </c:pt>
                <c:pt idx="1355">
                  <c:v>1.0921295122157408</c:v>
                </c:pt>
                <c:pt idx="1356">
                  <c:v>1.0920618818158763</c:v>
                </c:pt>
                <c:pt idx="1357">
                  <c:v>1.0920027052159946</c:v>
                </c:pt>
                <c:pt idx="1358">
                  <c:v>1.0919350748161298</c:v>
                </c:pt>
                <c:pt idx="1359">
                  <c:v>1.091867444416265</c:v>
                </c:pt>
                <c:pt idx="1360">
                  <c:v>1.0918082678163836</c:v>
                </c:pt>
                <c:pt idx="1361">
                  <c:v>1.0917406374165188</c:v>
                </c:pt>
                <c:pt idx="1362">
                  <c:v>1.091673007016654</c:v>
                </c:pt>
                <c:pt idx="1363">
                  <c:v>1.0916138304167722</c:v>
                </c:pt>
                <c:pt idx="1364">
                  <c:v>1.0915462000169076</c:v>
                </c:pt>
                <c:pt idx="1365">
                  <c:v>1.091478569617043</c:v>
                </c:pt>
                <c:pt idx="1366">
                  <c:v>1.0914193930171612</c:v>
                </c:pt>
                <c:pt idx="1367">
                  <c:v>1.0913517626172966</c:v>
                </c:pt>
                <c:pt idx="1368">
                  <c:v>1.091292586017415</c:v>
                </c:pt>
                <c:pt idx="1369">
                  <c:v>1.09122495561755</c:v>
                </c:pt>
                <c:pt idx="1370">
                  <c:v>1.0911657790176685</c:v>
                </c:pt>
                <c:pt idx="1371">
                  <c:v>1.0910981486178037</c:v>
                </c:pt>
                <c:pt idx="1372">
                  <c:v>1.0910305182179389</c:v>
                </c:pt>
                <c:pt idx="1373">
                  <c:v>1.0909713416180571</c:v>
                </c:pt>
                <c:pt idx="1374">
                  <c:v>1.0909037112181927</c:v>
                </c:pt>
                <c:pt idx="1375">
                  <c:v>1.0908445346183109</c:v>
                </c:pt>
                <c:pt idx="1376">
                  <c:v>1.0907769042184461</c:v>
                </c:pt>
                <c:pt idx="1377">
                  <c:v>1.0907177276185644</c:v>
                </c:pt>
                <c:pt idx="1378">
                  <c:v>1.0906500972186999</c:v>
                </c:pt>
                <c:pt idx="1379">
                  <c:v>1.0905909206188182</c:v>
                </c:pt>
                <c:pt idx="1380">
                  <c:v>1.0905232902189534</c:v>
                </c:pt>
                <c:pt idx="1381">
                  <c:v>1.0904556598190887</c:v>
                </c:pt>
                <c:pt idx="1382">
                  <c:v>1.090396483219207</c:v>
                </c:pt>
                <c:pt idx="1383">
                  <c:v>1.0903288528193424</c:v>
                </c:pt>
                <c:pt idx="1384">
                  <c:v>1.0902696762194606</c:v>
                </c:pt>
                <c:pt idx="1385">
                  <c:v>1.090202045819596</c:v>
                </c:pt>
                <c:pt idx="1386">
                  <c:v>1.0901428692197144</c:v>
                </c:pt>
                <c:pt idx="1387">
                  <c:v>1.0900752388198496</c:v>
                </c:pt>
                <c:pt idx="1388">
                  <c:v>1.0900160622199679</c:v>
                </c:pt>
                <c:pt idx="1389">
                  <c:v>1.0899484318201034</c:v>
                </c:pt>
                <c:pt idx="1390">
                  <c:v>1.0898892552202215</c:v>
                </c:pt>
                <c:pt idx="1391">
                  <c:v>1.0898216248203567</c:v>
                </c:pt>
                <c:pt idx="1392">
                  <c:v>1.0897624482204751</c:v>
                </c:pt>
                <c:pt idx="1393">
                  <c:v>1.0896948178206105</c:v>
                </c:pt>
                <c:pt idx="1394">
                  <c:v>1.0896356412207289</c:v>
                </c:pt>
                <c:pt idx="1395">
                  <c:v>1.089576464620847</c:v>
                </c:pt>
                <c:pt idx="1396">
                  <c:v>1.0895088342209822</c:v>
                </c:pt>
                <c:pt idx="1397">
                  <c:v>1.0894496576211006</c:v>
                </c:pt>
                <c:pt idx="1398">
                  <c:v>1.089382027221236</c:v>
                </c:pt>
                <c:pt idx="1399">
                  <c:v>1.0893228506213544</c:v>
                </c:pt>
                <c:pt idx="1400">
                  <c:v>1.0892636740214725</c:v>
                </c:pt>
                <c:pt idx="1401">
                  <c:v>1.0891960436216082</c:v>
                </c:pt>
                <c:pt idx="1402">
                  <c:v>1.0891368670217263</c:v>
                </c:pt>
                <c:pt idx="1403">
                  <c:v>1.0890692366218615</c:v>
                </c:pt>
                <c:pt idx="1404">
                  <c:v>1.0890100600219799</c:v>
                </c:pt>
                <c:pt idx="1405">
                  <c:v>1.0889424296221153</c:v>
                </c:pt>
                <c:pt idx="1406">
                  <c:v>1.0888832530222337</c:v>
                </c:pt>
                <c:pt idx="1407">
                  <c:v>1.0888240764223518</c:v>
                </c:pt>
                <c:pt idx="1408">
                  <c:v>1.088756446022487</c:v>
                </c:pt>
                <c:pt idx="1409">
                  <c:v>1.0886972694226054</c:v>
                </c:pt>
                <c:pt idx="1410">
                  <c:v>1.0886296390227408</c:v>
                </c:pt>
                <c:pt idx="1411">
                  <c:v>1.0885704624228592</c:v>
                </c:pt>
                <c:pt idx="1412">
                  <c:v>1.0885112858229773</c:v>
                </c:pt>
                <c:pt idx="1413">
                  <c:v>1.0884436554231125</c:v>
                </c:pt>
                <c:pt idx="1414">
                  <c:v>1.0883844788232311</c:v>
                </c:pt>
                <c:pt idx="1415">
                  <c:v>1.0883168484233663</c:v>
                </c:pt>
                <c:pt idx="1416">
                  <c:v>1.0882576718234847</c:v>
                </c:pt>
                <c:pt idx="1417">
                  <c:v>1.088198495223603</c:v>
                </c:pt>
                <c:pt idx="1418">
                  <c:v>1.0881393186237216</c:v>
                </c:pt>
                <c:pt idx="1419">
                  <c:v>1.0880716882238568</c:v>
                </c:pt>
                <c:pt idx="1420">
                  <c:v>1.0880125116239749</c:v>
                </c:pt>
                <c:pt idx="1421">
                  <c:v>1.0879533350240933</c:v>
                </c:pt>
                <c:pt idx="1422">
                  <c:v>1.0878941584242117</c:v>
                </c:pt>
                <c:pt idx="1423">
                  <c:v>1.0878265280243471</c:v>
                </c:pt>
                <c:pt idx="1424">
                  <c:v>1.0877673514244652</c:v>
                </c:pt>
                <c:pt idx="1425">
                  <c:v>1.0877081748245836</c:v>
                </c:pt>
                <c:pt idx="1426">
                  <c:v>1.087648998224702</c:v>
                </c:pt>
                <c:pt idx="1427">
                  <c:v>1.0875813678248374</c:v>
                </c:pt>
                <c:pt idx="1428">
                  <c:v>1.0875221912249555</c:v>
                </c:pt>
                <c:pt idx="1429">
                  <c:v>1.0874630146250741</c:v>
                </c:pt>
                <c:pt idx="1430">
                  <c:v>1.0873953842252091</c:v>
                </c:pt>
                <c:pt idx="1431">
                  <c:v>1.0873362076253277</c:v>
                </c:pt>
                <c:pt idx="1432">
                  <c:v>1.087277031025446</c:v>
                </c:pt>
                <c:pt idx="1433">
                  <c:v>1.0872178544255644</c:v>
                </c:pt>
                <c:pt idx="1434">
                  <c:v>1.0871502240256996</c:v>
                </c:pt>
                <c:pt idx="1435">
                  <c:v>1.087091047425818</c:v>
                </c:pt>
                <c:pt idx="1436">
                  <c:v>1.0870318708259363</c:v>
                </c:pt>
                <c:pt idx="1437">
                  <c:v>1.0869726942260547</c:v>
                </c:pt>
                <c:pt idx="1438">
                  <c:v>1.0869050638261899</c:v>
                </c:pt>
                <c:pt idx="1439">
                  <c:v>1.086845887226308</c:v>
                </c:pt>
                <c:pt idx="1440">
                  <c:v>1.0867867106264264</c:v>
                </c:pt>
                <c:pt idx="1441">
                  <c:v>1.0867275340265452</c:v>
                </c:pt>
                <c:pt idx="1442">
                  <c:v>1.0866599036266802</c:v>
                </c:pt>
                <c:pt idx="1443">
                  <c:v>1.0866007270267986</c:v>
                </c:pt>
                <c:pt idx="1444">
                  <c:v>1.0865415504269169</c:v>
                </c:pt>
                <c:pt idx="1445">
                  <c:v>1.0864823738270353</c:v>
                </c:pt>
                <c:pt idx="1446">
                  <c:v>1.0864231972271536</c:v>
                </c:pt>
                <c:pt idx="1447">
                  <c:v>1.086364020627272</c:v>
                </c:pt>
                <c:pt idx="1448">
                  <c:v>1.0863048440273901</c:v>
                </c:pt>
                <c:pt idx="1449">
                  <c:v>1.0862456674275087</c:v>
                </c:pt>
                <c:pt idx="1450">
                  <c:v>1.0861780370276437</c:v>
                </c:pt>
                <c:pt idx="1451">
                  <c:v>1.0861188604277625</c:v>
                </c:pt>
                <c:pt idx="1452">
                  <c:v>1.0860596838278807</c:v>
                </c:pt>
                <c:pt idx="1453">
                  <c:v>1.086000507227999</c:v>
                </c:pt>
                <c:pt idx="1454">
                  <c:v>1.0859413306281174</c:v>
                </c:pt>
                <c:pt idx="1455">
                  <c:v>1.0858821540282355</c:v>
                </c:pt>
                <c:pt idx="1456">
                  <c:v>1.0858229774283543</c:v>
                </c:pt>
                <c:pt idx="1457">
                  <c:v>1.0857638008284725</c:v>
                </c:pt>
                <c:pt idx="1458">
                  <c:v>1.0857046242285908</c:v>
                </c:pt>
                <c:pt idx="1459">
                  <c:v>1.085636993828726</c:v>
                </c:pt>
                <c:pt idx="1460">
                  <c:v>1.0855778172288444</c:v>
                </c:pt>
                <c:pt idx="1461">
                  <c:v>1.0855186406289627</c:v>
                </c:pt>
                <c:pt idx="1462">
                  <c:v>1.0854594640290811</c:v>
                </c:pt>
                <c:pt idx="1463">
                  <c:v>1.0854002874291993</c:v>
                </c:pt>
                <c:pt idx="1464">
                  <c:v>1.0853411108293178</c:v>
                </c:pt>
                <c:pt idx="1465">
                  <c:v>1.0852819342294362</c:v>
                </c:pt>
                <c:pt idx="1466">
                  <c:v>1.0852227576295543</c:v>
                </c:pt>
                <c:pt idx="1467">
                  <c:v>1.0851551272296898</c:v>
                </c:pt>
                <c:pt idx="1468">
                  <c:v>1.0850959506298081</c:v>
                </c:pt>
                <c:pt idx="1469">
                  <c:v>1.0850367740299265</c:v>
                </c:pt>
                <c:pt idx="1470">
                  <c:v>1.0849775974300446</c:v>
                </c:pt>
                <c:pt idx="1471">
                  <c:v>1.0849184208301634</c:v>
                </c:pt>
                <c:pt idx="1472">
                  <c:v>1.0848592442302816</c:v>
                </c:pt>
                <c:pt idx="1473">
                  <c:v>1.0848000676303999</c:v>
                </c:pt>
                <c:pt idx="1474">
                  <c:v>1.0847408910305183</c:v>
                </c:pt>
                <c:pt idx="1475">
                  <c:v>1.0846817144306364</c:v>
                </c:pt>
                <c:pt idx="1476">
                  <c:v>1.0846225378307548</c:v>
                </c:pt>
                <c:pt idx="1477">
                  <c:v>1.0845718150308563</c:v>
                </c:pt>
                <c:pt idx="1478">
                  <c:v>1.0845126384309747</c:v>
                </c:pt>
                <c:pt idx="1479">
                  <c:v>1.084453461831093</c:v>
                </c:pt>
                <c:pt idx="1480">
                  <c:v>1.0843942852312116</c:v>
                </c:pt>
                <c:pt idx="1481">
                  <c:v>1.0843351086313298</c:v>
                </c:pt>
                <c:pt idx="1482">
                  <c:v>1.0842759320314481</c:v>
                </c:pt>
                <c:pt idx="1483">
                  <c:v>1.0842167554315663</c:v>
                </c:pt>
                <c:pt idx="1484">
                  <c:v>1.0841575788316848</c:v>
                </c:pt>
                <c:pt idx="1485">
                  <c:v>1.0840984022318034</c:v>
                </c:pt>
                <c:pt idx="1486">
                  <c:v>1.0840392256319216</c:v>
                </c:pt>
                <c:pt idx="1487">
                  <c:v>1.0839800490320399</c:v>
                </c:pt>
                <c:pt idx="1488">
                  <c:v>1.0839208724321581</c:v>
                </c:pt>
                <c:pt idx="1489">
                  <c:v>1.0838616958322767</c:v>
                </c:pt>
                <c:pt idx="1490">
                  <c:v>1.083802519232395</c:v>
                </c:pt>
                <c:pt idx="1491">
                  <c:v>1.0837433426325134</c:v>
                </c:pt>
                <c:pt idx="1492">
                  <c:v>1.0836841660326317</c:v>
                </c:pt>
                <c:pt idx="1493">
                  <c:v>1.0836249894327499</c:v>
                </c:pt>
                <c:pt idx="1494">
                  <c:v>1.0835658128328682</c:v>
                </c:pt>
                <c:pt idx="1495">
                  <c:v>1.0835066362329868</c:v>
                </c:pt>
                <c:pt idx="1496">
                  <c:v>1.0834474596331052</c:v>
                </c:pt>
                <c:pt idx="1497">
                  <c:v>1.0833882830332235</c:v>
                </c:pt>
                <c:pt idx="1498">
                  <c:v>1.0833291064333417</c:v>
                </c:pt>
                <c:pt idx="1499">
                  <c:v>1.0832783836334434</c:v>
                </c:pt>
                <c:pt idx="1500">
                  <c:v>1.0832192070335616</c:v>
                </c:pt>
                <c:pt idx="1501">
                  <c:v>1.0831600304336799</c:v>
                </c:pt>
                <c:pt idx="1502">
                  <c:v>1.0831008538337983</c:v>
                </c:pt>
                <c:pt idx="1503">
                  <c:v>1.0830416772339166</c:v>
                </c:pt>
                <c:pt idx="1504">
                  <c:v>1.082982500634035</c:v>
                </c:pt>
                <c:pt idx="1505">
                  <c:v>1.0829317778341365</c:v>
                </c:pt>
                <c:pt idx="1506">
                  <c:v>1.0828726012342547</c:v>
                </c:pt>
                <c:pt idx="1507">
                  <c:v>1.082813424634373</c:v>
                </c:pt>
                <c:pt idx="1508">
                  <c:v>1.0827542480344916</c:v>
                </c:pt>
                <c:pt idx="1509">
                  <c:v>1.08269507143461</c:v>
                </c:pt>
                <c:pt idx="1510">
                  <c:v>1.0826358948347283</c:v>
                </c:pt>
                <c:pt idx="1511">
                  <c:v>1.0825851720348298</c:v>
                </c:pt>
                <c:pt idx="1512">
                  <c:v>1.082525995434948</c:v>
                </c:pt>
                <c:pt idx="1513">
                  <c:v>1.0824668188350663</c:v>
                </c:pt>
                <c:pt idx="1514">
                  <c:v>1.0824076422351847</c:v>
                </c:pt>
                <c:pt idx="1515">
                  <c:v>1.0823484656353031</c:v>
                </c:pt>
                <c:pt idx="1516">
                  <c:v>1.0822977428354046</c:v>
                </c:pt>
                <c:pt idx="1517">
                  <c:v>1.0822385662355229</c:v>
                </c:pt>
                <c:pt idx="1518">
                  <c:v>1.0821793896356411</c:v>
                </c:pt>
                <c:pt idx="1519">
                  <c:v>1.0821202130357594</c:v>
                </c:pt>
                <c:pt idx="1520">
                  <c:v>1.082061036435878</c:v>
                </c:pt>
                <c:pt idx="1521">
                  <c:v>1.0820018598359962</c:v>
                </c:pt>
                <c:pt idx="1522">
                  <c:v>1.0819511370360975</c:v>
                </c:pt>
                <c:pt idx="1523">
                  <c:v>1.0818919604362163</c:v>
                </c:pt>
                <c:pt idx="1524">
                  <c:v>1.0818327838363346</c:v>
                </c:pt>
                <c:pt idx="1525">
                  <c:v>1.0817736072364528</c:v>
                </c:pt>
                <c:pt idx="1526">
                  <c:v>1.0817144306365711</c:v>
                </c:pt>
                <c:pt idx="1527">
                  <c:v>1.0816637078366726</c:v>
                </c:pt>
                <c:pt idx="1528">
                  <c:v>1.0816045312367908</c:v>
                </c:pt>
                <c:pt idx="1529">
                  <c:v>1.0815453546369094</c:v>
                </c:pt>
                <c:pt idx="1530">
                  <c:v>1.0814946318370109</c:v>
                </c:pt>
                <c:pt idx="1531">
                  <c:v>1.0814354552371293</c:v>
                </c:pt>
                <c:pt idx="1532">
                  <c:v>1.0813762786372474</c:v>
                </c:pt>
                <c:pt idx="1533">
                  <c:v>1.0813255558373489</c:v>
                </c:pt>
                <c:pt idx="1534">
                  <c:v>1.0812663792374673</c:v>
                </c:pt>
                <c:pt idx="1535">
                  <c:v>1.0812072026375856</c:v>
                </c:pt>
                <c:pt idx="1536">
                  <c:v>1.0811564798376871</c:v>
                </c:pt>
                <c:pt idx="1537">
                  <c:v>1.0810973032378053</c:v>
                </c:pt>
                <c:pt idx="1538">
                  <c:v>1.0810381266379239</c:v>
                </c:pt>
                <c:pt idx="1539">
                  <c:v>1.0809874038380254</c:v>
                </c:pt>
                <c:pt idx="1540">
                  <c:v>1.0809282272381437</c:v>
                </c:pt>
                <c:pt idx="1541">
                  <c:v>1.0808690506382619</c:v>
                </c:pt>
                <c:pt idx="1542">
                  <c:v>1.0808183278383634</c:v>
                </c:pt>
                <c:pt idx="1543">
                  <c:v>1.0807591512384818</c:v>
                </c:pt>
                <c:pt idx="1544">
                  <c:v>1.0806999746385999</c:v>
                </c:pt>
                <c:pt idx="1545">
                  <c:v>1.0806492518387016</c:v>
                </c:pt>
                <c:pt idx="1546">
                  <c:v>1.08059007523882</c:v>
                </c:pt>
                <c:pt idx="1547">
                  <c:v>1.0805308986389384</c:v>
                </c:pt>
                <c:pt idx="1548">
                  <c:v>1.0804801758390397</c:v>
                </c:pt>
                <c:pt idx="1549">
                  <c:v>1.080420999239158</c:v>
                </c:pt>
                <c:pt idx="1550">
                  <c:v>1.0803618226392764</c:v>
                </c:pt>
                <c:pt idx="1551">
                  <c:v>1.0803110998393777</c:v>
                </c:pt>
                <c:pt idx="1552">
                  <c:v>1.0802519232394963</c:v>
                </c:pt>
                <c:pt idx="1553">
                  <c:v>1.0801927466396144</c:v>
                </c:pt>
                <c:pt idx="1554">
                  <c:v>1.0801420238397157</c:v>
                </c:pt>
                <c:pt idx="1555">
                  <c:v>1.0800828472398345</c:v>
                </c:pt>
                <c:pt idx="1556">
                  <c:v>1.0800236706399529</c:v>
                </c:pt>
                <c:pt idx="1557">
                  <c:v>1.0799729478400542</c:v>
                </c:pt>
                <c:pt idx="1558">
                  <c:v>1.0799137712401725</c:v>
                </c:pt>
                <c:pt idx="1559">
                  <c:v>1.0798630484402738</c:v>
                </c:pt>
                <c:pt idx="1560">
                  <c:v>1.0798038718403922</c:v>
                </c:pt>
                <c:pt idx="1561">
                  <c:v>1.0797531490404937</c:v>
                </c:pt>
                <c:pt idx="1562">
                  <c:v>1.079693972440612</c:v>
                </c:pt>
                <c:pt idx="1563">
                  <c:v>1.0796432496407136</c:v>
                </c:pt>
                <c:pt idx="1564">
                  <c:v>1.0795840730408319</c:v>
                </c:pt>
                <c:pt idx="1565">
                  <c:v>1.0795333502409332</c:v>
                </c:pt>
                <c:pt idx="1566">
                  <c:v>1.0794741736410518</c:v>
                </c:pt>
                <c:pt idx="1567">
                  <c:v>1.0794234508411531</c:v>
                </c:pt>
                <c:pt idx="1568">
                  <c:v>1.0793642742412715</c:v>
                </c:pt>
                <c:pt idx="1569">
                  <c:v>1.0793050976413898</c:v>
                </c:pt>
                <c:pt idx="1570">
                  <c:v>1.0792543748414911</c:v>
                </c:pt>
                <c:pt idx="1571">
                  <c:v>1.0791951982416095</c:v>
                </c:pt>
                <c:pt idx="1572">
                  <c:v>1.079144475441711</c:v>
                </c:pt>
                <c:pt idx="1573">
                  <c:v>1.0790852988418294</c:v>
                </c:pt>
                <c:pt idx="1574">
                  <c:v>1.0790345760419309</c:v>
                </c:pt>
                <c:pt idx="1575">
                  <c:v>1.0789753994420492</c:v>
                </c:pt>
                <c:pt idx="1576">
                  <c:v>1.0789246766421505</c:v>
                </c:pt>
                <c:pt idx="1577">
                  <c:v>1.0788655000422691</c:v>
                </c:pt>
                <c:pt idx="1578">
                  <c:v>1.0788147772423704</c:v>
                </c:pt>
                <c:pt idx="1579">
                  <c:v>1.0787556006424888</c:v>
                </c:pt>
                <c:pt idx="1580">
                  <c:v>1.0787048778425903</c:v>
                </c:pt>
                <c:pt idx="1581">
                  <c:v>1.0786457012427084</c:v>
                </c:pt>
                <c:pt idx="1582">
                  <c:v>1.0785949784428102</c:v>
                </c:pt>
                <c:pt idx="1583">
                  <c:v>1.0785358018429283</c:v>
                </c:pt>
                <c:pt idx="1584">
                  <c:v>1.0784850790430298</c:v>
                </c:pt>
                <c:pt idx="1585">
                  <c:v>1.0784259024431484</c:v>
                </c:pt>
                <c:pt idx="1586">
                  <c:v>1.0783751796432497</c:v>
                </c:pt>
                <c:pt idx="1587">
                  <c:v>1.0783160030433683</c:v>
                </c:pt>
                <c:pt idx="1588">
                  <c:v>1.0782652802434696</c:v>
                </c:pt>
                <c:pt idx="1589">
                  <c:v>1.0782145574435711</c:v>
                </c:pt>
                <c:pt idx="1590">
                  <c:v>1.0781553808436892</c:v>
                </c:pt>
                <c:pt idx="1591">
                  <c:v>1.0781046580437905</c:v>
                </c:pt>
                <c:pt idx="1592">
                  <c:v>1.0780454814439091</c:v>
                </c:pt>
                <c:pt idx="1593">
                  <c:v>1.0779947586440104</c:v>
                </c:pt>
                <c:pt idx="1594">
                  <c:v>1.0779440358441119</c:v>
                </c:pt>
                <c:pt idx="1595">
                  <c:v>1.0778848592442303</c:v>
                </c:pt>
                <c:pt idx="1596">
                  <c:v>1.0778341364443318</c:v>
                </c:pt>
                <c:pt idx="1597">
                  <c:v>1.0777749598444499</c:v>
                </c:pt>
                <c:pt idx="1598">
                  <c:v>1.0777242370445512</c:v>
                </c:pt>
                <c:pt idx="1599">
                  <c:v>1.077673514244653</c:v>
                </c:pt>
                <c:pt idx="1600">
                  <c:v>1.0776143376447713</c:v>
                </c:pt>
                <c:pt idx="1601">
                  <c:v>1.0775636148448728</c:v>
                </c:pt>
                <c:pt idx="1602">
                  <c:v>1.0775128920449741</c:v>
                </c:pt>
                <c:pt idx="1603">
                  <c:v>1.0774537154450927</c:v>
                </c:pt>
                <c:pt idx="1604">
                  <c:v>1.077402992645194</c:v>
                </c:pt>
                <c:pt idx="1605">
                  <c:v>1.0773438160453124</c:v>
                </c:pt>
                <c:pt idx="1606">
                  <c:v>1.0772930932454139</c:v>
                </c:pt>
                <c:pt idx="1607">
                  <c:v>1.0772423704455152</c:v>
                </c:pt>
                <c:pt idx="1608">
                  <c:v>1.0771831938456335</c:v>
                </c:pt>
                <c:pt idx="1609">
                  <c:v>1.0771324710457351</c:v>
                </c:pt>
                <c:pt idx="1610">
                  <c:v>1.0770817482458366</c:v>
                </c:pt>
                <c:pt idx="1611">
                  <c:v>1.0770225716459547</c:v>
                </c:pt>
                <c:pt idx="1612">
                  <c:v>1.0769718488460562</c:v>
                </c:pt>
                <c:pt idx="1613">
                  <c:v>1.0769126722461748</c:v>
                </c:pt>
                <c:pt idx="1614">
                  <c:v>1.0768619494462761</c:v>
                </c:pt>
                <c:pt idx="1615">
                  <c:v>1.0768112266463776</c:v>
                </c:pt>
                <c:pt idx="1616">
                  <c:v>1.076752050046496</c:v>
                </c:pt>
                <c:pt idx="1617">
                  <c:v>1.0767013272465975</c:v>
                </c:pt>
                <c:pt idx="1618">
                  <c:v>1.0766506044466988</c:v>
                </c:pt>
                <c:pt idx="1619">
                  <c:v>1.0765998816468003</c:v>
                </c:pt>
                <c:pt idx="1620">
                  <c:v>1.0765407050469187</c:v>
                </c:pt>
                <c:pt idx="1621">
                  <c:v>1.0764899822470202</c:v>
                </c:pt>
                <c:pt idx="1622">
                  <c:v>1.0764392594471215</c:v>
                </c:pt>
                <c:pt idx="1623">
                  <c:v>1.076388536647223</c:v>
                </c:pt>
                <c:pt idx="1624">
                  <c:v>1.0763293600473411</c:v>
                </c:pt>
                <c:pt idx="1625">
                  <c:v>1.0762786372474427</c:v>
                </c:pt>
                <c:pt idx="1626">
                  <c:v>1.0762279144475442</c:v>
                </c:pt>
                <c:pt idx="1627">
                  <c:v>1.0761771916476457</c:v>
                </c:pt>
                <c:pt idx="1628">
                  <c:v>1.0761180150477638</c:v>
                </c:pt>
                <c:pt idx="1629">
                  <c:v>1.0760672922478653</c:v>
                </c:pt>
                <c:pt idx="1630">
                  <c:v>1.0760165694479666</c:v>
                </c:pt>
                <c:pt idx="1631">
                  <c:v>1.0759658466480682</c:v>
                </c:pt>
                <c:pt idx="1632">
                  <c:v>1.0759066700481867</c:v>
                </c:pt>
                <c:pt idx="1633">
                  <c:v>1.0758559472482883</c:v>
                </c:pt>
                <c:pt idx="1634">
                  <c:v>1.0758052244483896</c:v>
                </c:pt>
                <c:pt idx="1635">
                  <c:v>1.0757545016484911</c:v>
                </c:pt>
                <c:pt idx="1636">
                  <c:v>1.0757037788485924</c:v>
                </c:pt>
                <c:pt idx="1637">
                  <c:v>1.0756446022487109</c:v>
                </c:pt>
                <c:pt idx="1638">
                  <c:v>1.0755938794488122</c:v>
                </c:pt>
                <c:pt idx="1639">
                  <c:v>1.0755431566489138</c:v>
                </c:pt>
                <c:pt idx="1640">
                  <c:v>1.0754924338490151</c:v>
                </c:pt>
                <c:pt idx="1641">
                  <c:v>1.0754332572491334</c:v>
                </c:pt>
                <c:pt idx="1642">
                  <c:v>1.0753825344492349</c:v>
                </c:pt>
                <c:pt idx="1643">
                  <c:v>1.0753318116493364</c:v>
                </c:pt>
                <c:pt idx="1644">
                  <c:v>1.0752810888494377</c:v>
                </c:pt>
                <c:pt idx="1645">
                  <c:v>1.0752219122495561</c:v>
                </c:pt>
                <c:pt idx="1646">
                  <c:v>1.0751711894496576</c:v>
                </c:pt>
                <c:pt idx="1647">
                  <c:v>1.0751204666497591</c:v>
                </c:pt>
                <c:pt idx="1648">
                  <c:v>1.0750697438498604</c:v>
                </c:pt>
                <c:pt idx="1649">
                  <c:v>1.0750190210499619</c:v>
                </c:pt>
                <c:pt idx="1650">
                  <c:v>1.0749682982500632</c:v>
                </c:pt>
                <c:pt idx="1651">
                  <c:v>1.0749175754501648</c:v>
                </c:pt>
                <c:pt idx="1652">
                  <c:v>1.0748668526502663</c:v>
                </c:pt>
                <c:pt idx="1653">
                  <c:v>1.0748161298503676</c:v>
                </c:pt>
                <c:pt idx="1654">
                  <c:v>1.0747569532504859</c:v>
                </c:pt>
                <c:pt idx="1655">
                  <c:v>1.0747062304505874</c:v>
                </c:pt>
                <c:pt idx="1656">
                  <c:v>1.0746555076506887</c:v>
                </c:pt>
                <c:pt idx="1657">
                  <c:v>1.0746047848507903</c:v>
                </c:pt>
                <c:pt idx="1658">
                  <c:v>1.0745540620508918</c:v>
                </c:pt>
                <c:pt idx="1659">
                  <c:v>1.0745033392509931</c:v>
                </c:pt>
                <c:pt idx="1660">
                  <c:v>1.074452616451095</c:v>
                </c:pt>
                <c:pt idx="1661">
                  <c:v>1.0744018936511963</c:v>
                </c:pt>
                <c:pt idx="1662">
                  <c:v>1.0743511708512978</c:v>
                </c:pt>
                <c:pt idx="1663">
                  <c:v>1.0743004480513993</c:v>
                </c:pt>
                <c:pt idx="1664">
                  <c:v>1.0742412714515175</c:v>
                </c:pt>
                <c:pt idx="1665">
                  <c:v>1.074190548651619</c:v>
                </c:pt>
                <c:pt idx="1666">
                  <c:v>1.0741398258517205</c:v>
                </c:pt>
                <c:pt idx="1667">
                  <c:v>1.074089103051822</c:v>
                </c:pt>
                <c:pt idx="1668">
                  <c:v>1.0740383802519233</c:v>
                </c:pt>
                <c:pt idx="1669">
                  <c:v>1.0739876574520248</c:v>
                </c:pt>
                <c:pt idx="1670">
                  <c:v>1.0739369346521261</c:v>
                </c:pt>
                <c:pt idx="1671">
                  <c:v>1.0738862118522277</c:v>
                </c:pt>
                <c:pt idx="1672">
                  <c:v>1.073835489052329</c:v>
                </c:pt>
                <c:pt idx="1673">
                  <c:v>1.0737847662524305</c:v>
                </c:pt>
                <c:pt idx="1674">
                  <c:v>1.0737255896525488</c:v>
                </c:pt>
                <c:pt idx="1675">
                  <c:v>1.0736748668526503</c:v>
                </c:pt>
                <c:pt idx="1676">
                  <c:v>1.0736241440527516</c:v>
                </c:pt>
                <c:pt idx="1677">
                  <c:v>1.0735734212528532</c:v>
                </c:pt>
                <c:pt idx="1678">
                  <c:v>1.0735226984529547</c:v>
                </c:pt>
                <c:pt idx="1679">
                  <c:v>1.073471975653056</c:v>
                </c:pt>
                <c:pt idx="1680">
                  <c:v>1.0734212528531575</c:v>
                </c:pt>
                <c:pt idx="1681">
                  <c:v>1.0733705300532588</c:v>
                </c:pt>
                <c:pt idx="1682">
                  <c:v>1.0733282610533434</c:v>
                </c:pt>
                <c:pt idx="1683">
                  <c:v>1.073277538253445</c:v>
                </c:pt>
                <c:pt idx="1684">
                  <c:v>1.0732268154535465</c:v>
                </c:pt>
                <c:pt idx="1685">
                  <c:v>1.0731760926536478</c:v>
                </c:pt>
                <c:pt idx="1686">
                  <c:v>1.0731253698537493</c:v>
                </c:pt>
                <c:pt idx="1687">
                  <c:v>1.0730746470538506</c:v>
                </c:pt>
                <c:pt idx="1688">
                  <c:v>1.0730239242539523</c:v>
                </c:pt>
                <c:pt idx="1689">
                  <c:v>1.0729732014540536</c:v>
                </c:pt>
                <c:pt idx="1690">
                  <c:v>1.0729224786541551</c:v>
                </c:pt>
                <c:pt idx="1691">
                  <c:v>1.0728717558542566</c:v>
                </c:pt>
                <c:pt idx="1692">
                  <c:v>1.0728210330543579</c:v>
                </c:pt>
                <c:pt idx="1693">
                  <c:v>1.0727703102544595</c:v>
                </c:pt>
                <c:pt idx="1694">
                  <c:v>1.0727195874545608</c:v>
                </c:pt>
                <c:pt idx="1695">
                  <c:v>1.0726688646546623</c:v>
                </c:pt>
                <c:pt idx="1696">
                  <c:v>1.0726181418547638</c:v>
                </c:pt>
                <c:pt idx="1697">
                  <c:v>1.0725674190548651</c:v>
                </c:pt>
                <c:pt idx="1698">
                  <c:v>1.0725166962549666</c:v>
                </c:pt>
                <c:pt idx="1699">
                  <c:v>1.0724659734550679</c:v>
                </c:pt>
                <c:pt idx="1700">
                  <c:v>1.0724152506551696</c:v>
                </c:pt>
                <c:pt idx="1701">
                  <c:v>1.0723645278552711</c:v>
                </c:pt>
                <c:pt idx="1702">
                  <c:v>1.0723138050553724</c:v>
                </c:pt>
                <c:pt idx="1703">
                  <c:v>1.072263082255474</c:v>
                </c:pt>
                <c:pt idx="1704">
                  <c:v>1.0722123594555752</c:v>
                </c:pt>
                <c:pt idx="1705">
                  <c:v>1.0721616366556768</c:v>
                </c:pt>
                <c:pt idx="1706">
                  <c:v>1.0721109138557781</c:v>
                </c:pt>
                <c:pt idx="1707">
                  <c:v>1.0720601910558796</c:v>
                </c:pt>
                <c:pt idx="1708">
                  <c:v>1.0720179220559642</c:v>
                </c:pt>
                <c:pt idx="1709">
                  <c:v>1.0719671992560658</c:v>
                </c:pt>
                <c:pt idx="1710">
                  <c:v>1.0719164764561671</c:v>
                </c:pt>
                <c:pt idx="1711">
                  <c:v>1.0718657536562686</c:v>
                </c:pt>
                <c:pt idx="1712">
                  <c:v>1.0718150308563699</c:v>
                </c:pt>
                <c:pt idx="1713">
                  <c:v>1.0717727618564545</c:v>
                </c:pt>
                <c:pt idx="1714">
                  <c:v>1.0717220390565561</c:v>
                </c:pt>
                <c:pt idx="1715">
                  <c:v>1.0716713162566576</c:v>
                </c:pt>
                <c:pt idx="1716">
                  <c:v>1.0716205934567589</c:v>
                </c:pt>
                <c:pt idx="1717">
                  <c:v>1.0715698706568604</c:v>
                </c:pt>
                <c:pt idx="1718">
                  <c:v>1.0715191478569617</c:v>
                </c:pt>
                <c:pt idx="1719">
                  <c:v>1.0714768788570463</c:v>
                </c:pt>
                <c:pt idx="1720">
                  <c:v>1.0714261560571479</c:v>
                </c:pt>
                <c:pt idx="1721">
                  <c:v>1.0713754332572492</c:v>
                </c:pt>
                <c:pt idx="1722">
                  <c:v>1.0713247104573507</c:v>
                </c:pt>
                <c:pt idx="1723">
                  <c:v>1.0712739876574522</c:v>
                </c:pt>
                <c:pt idx="1724">
                  <c:v>1.0712232648575535</c:v>
                </c:pt>
                <c:pt idx="1725">
                  <c:v>1.0711809958576382</c:v>
                </c:pt>
                <c:pt idx="1726">
                  <c:v>1.0711302730577397</c:v>
                </c:pt>
                <c:pt idx="1727">
                  <c:v>1.071079550257841</c:v>
                </c:pt>
                <c:pt idx="1728">
                  <c:v>1.0710288274579425</c:v>
                </c:pt>
                <c:pt idx="1729">
                  <c:v>1.070978104658044</c:v>
                </c:pt>
                <c:pt idx="1730">
                  <c:v>1.0709273818581453</c:v>
                </c:pt>
                <c:pt idx="1731">
                  <c:v>1.0708851128582297</c:v>
                </c:pt>
                <c:pt idx="1732">
                  <c:v>1.0708343900583313</c:v>
                </c:pt>
                <c:pt idx="1733">
                  <c:v>1.0707836672584325</c:v>
                </c:pt>
                <c:pt idx="1734">
                  <c:v>1.0707329444585341</c:v>
                </c:pt>
                <c:pt idx="1735">
                  <c:v>1.0706822216586356</c:v>
                </c:pt>
                <c:pt idx="1736">
                  <c:v>1.07063995265872</c:v>
                </c:pt>
                <c:pt idx="1737">
                  <c:v>1.0705892298588215</c:v>
                </c:pt>
                <c:pt idx="1738">
                  <c:v>1.0705385070589231</c:v>
                </c:pt>
                <c:pt idx="1739">
                  <c:v>1.0704877842590244</c:v>
                </c:pt>
                <c:pt idx="1740">
                  <c:v>1.0704455152591088</c:v>
                </c:pt>
                <c:pt idx="1741">
                  <c:v>1.0703947924592103</c:v>
                </c:pt>
                <c:pt idx="1742">
                  <c:v>1.0703440696593118</c:v>
                </c:pt>
                <c:pt idx="1743">
                  <c:v>1.0702933468594134</c:v>
                </c:pt>
                <c:pt idx="1744">
                  <c:v>1.0702510778594978</c:v>
                </c:pt>
                <c:pt idx="1745">
                  <c:v>1.0702003550595993</c:v>
                </c:pt>
                <c:pt idx="1746">
                  <c:v>1.0701496322597006</c:v>
                </c:pt>
                <c:pt idx="1747">
                  <c:v>1.0701073632597853</c:v>
                </c:pt>
                <c:pt idx="1748">
                  <c:v>1.0700566404598868</c:v>
                </c:pt>
                <c:pt idx="1749">
                  <c:v>1.0700059176599881</c:v>
                </c:pt>
                <c:pt idx="1750">
                  <c:v>1.0699636486600728</c:v>
                </c:pt>
                <c:pt idx="1751">
                  <c:v>1.0699129258601743</c:v>
                </c:pt>
                <c:pt idx="1752">
                  <c:v>1.0698622030602758</c:v>
                </c:pt>
                <c:pt idx="1753">
                  <c:v>1.0698199340603605</c:v>
                </c:pt>
                <c:pt idx="1754">
                  <c:v>1.0697692112604618</c:v>
                </c:pt>
                <c:pt idx="1755">
                  <c:v>1.0697184884605633</c:v>
                </c:pt>
                <c:pt idx="1756">
                  <c:v>1.0696677656606646</c:v>
                </c:pt>
                <c:pt idx="1757">
                  <c:v>1.0696254966607488</c:v>
                </c:pt>
                <c:pt idx="1758">
                  <c:v>1.0695747738608503</c:v>
                </c:pt>
                <c:pt idx="1759">
                  <c:v>1.0695240510609516</c:v>
                </c:pt>
                <c:pt idx="1760">
                  <c:v>1.0694817820610363</c:v>
                </c:pt>
                <c:pt idx="1761">
                  <c:v>1.0694310592611378</c:v>
                </c:pt>
                <c:pt idx="1762">
                  <c:v>1.0693803364612393</c:v>
                </c:pt>
                <c:pt idx="1763">
                  <c:v>1.069338067461324</c:v>
                </c:pt>
                <c:pt idx="1764">
                  <c:v>1.0692873446614253</c:v>
                </c:pt>
                <c:pt idx="1765">
                  <c:v>1.0692366218615268</c:v>
                </c:pt>
                <c:pt idx="1766">
                  <c:v>1.0691858990616281</c:v>
                </c:pt>
                <c:pt idx="1767">
                  <c:v>1.0691436300617128</c:v>
                </c:pt>
                <c:pt idx="1768">
                  <c:v>1.0690929072618143</c:v>
                </c:pt>
                <c:pt idx="1769">
                  <c:v>1.0690506382618987</c:v>
                </c:pt>
                <c:pt idx="1770">
                  <c:v>1.068999915462</c:v>
                </c:pt>
                <c:pt idx="1771">
                  <c:v>1.0689491926621015</c:v>
                </c:pt>
                <c:pt idx="1772">
                  <c:v>1.0689069236621862</c:v>
                </c:pt>
                <c:pt idx="1773">
                  <c:v>1.0688562008622877</c:v>
                </c:pt>
                <c:pt idx="1774">
                  <c:v>1.0688139318623724</c:v>
                </c:pt>
                <c:pt idx="1775">
                  <c:v>1.0687632090624737</c:v>
                </c:pt>
                <c:pt idx="1776">
                  <c:v>1.0687209400625579</c:v>
                </c:pt>
                <c:pt idx="1777">
                  <c:v>1.0686702172626594</c:v>
                </c:pt>
                <c:pt idx="1778">
                  <c:v>1.0686194944627609</c:v>
                </c:pt>
                <c:pt idx="1779">
                  <c:v>1.0685772254628454</c:v>
                </c:pt>
                <c:pt idx="1780">
                  <c:v>1.0685265026629469</c:v>
                </c:pt>
                <c:pt idx="1781">
                  <c:v>1.0684842336630316</c:v>
                </c:pt>
                <c:pt idx="1782">
                  <c:v>1.0684335108631331</c:v>
                </c:pt>
                <c:pt idx="1783">
                  <c:v>1.0683912418632175</c:v>
                </c:pt>
                <c:pt idx="1784">
                  <c:v>1.0683405190633191</c:v>
                </c:pt>
                <c:pt idx="1785">
                  <c:v>1.0682897962634206</c:v>
                </c:pt>
                <c:pt idx="1786">
                  <c:v>1.068247527263505</c:v>
                </c:pt>
                <c:pt idx="1787">
                  <c:v>1.0681968044636063</c:v>
                </c:pt>
                <c:pt idx="1788">
                  <c:v>1.068154535463691</c:v>
                </c:pt>
                <c:pt idx="1789">
                  <c:v>1.0681038126637925</c:v>
                </c:pt>
                <c:pt idx="1790">
                  <c:v>1.0680615436638772</c:v>
                </c:pt>
                <c:pt idx="1791">
                  <c:v>1.0680108208639785</c:v>
                </c:pt>
                <c:pt idx="1792">
                  <c:v>1.06796009806408</c:v>
                </c:pt>
                <c:pt idx="1793">
                  <c:v>1.0679178290641642</c:v>
                </c:pt>
                <c:pt idx="1794">
                  <c:v>1.0678671062642657</c:v>
                </c:pt>
                <c:pt idx="1795">
                  <c:v>1.0678248372643504</c:v>
                </c:pt>
                <c:pt idx="1796">
                  <c:v>1.0677741144644517</c:v>
                </c:pt>
                <c:pt idx="1797">
                  <c:v>1.0677318454645364</c:v>
                </c:pt>
                <c:pt idx="1798">
                  <c:v>1.0676811226646379</c:v>
                </c:pt>
                <c:pt idx="1799">
                  <c:v>1.0676388536647223</c:v>
                </c:pt>
                <c:pt idx="1800">
                  <c:v>1.0675881308648236</c:v>
                </c:pt>
                <c:pt idx="1801">
                  <c:v>1.0675458618649083</c:v>
                </c:pt>
                <c:pt idx="1802">
                  <c:v>1.0674951390650098</c:v>
                </c:pt>
                <c:pt idx="1803">
                  <c:v>1.0674528700650945</c:v>
                </c:pt>
                <c:pt idx="1804">
                  <c:v>1.067402147265196</c:v>
                </c:pt>
                <c:pt idx="1805">
                  <c:v>1.06735987826528</c:v>
                </c:pt>
                <c:pt idx="1806">
                  <c:v>1.0673091554653815</c:v>
                </c:pt>
                <c:pt idx="1807">
                  <c:v>1.0672668864654662</c:v>
                </c:pt>
                <c:pt idx="1808">
                  <c:v>1.0672246174655506</c:v>
                </c:pt>
                <c:pt idx="1809">
                  <c:v>1.0671738946656522</c:v>
                </c:pt>
                <c:pt idx="1810">
                  <c:v>1.0671316256657368</c:v>
                </c:pt>
                <c:pt idx="1811">
                  <c:v>1.0670809028658381</c:v>
                </c:pt>
                <c:pt idx="1812">
                  <c:v>1.0670386338659228</c:v>
                </c:pt>
                <c:pt idx="1813">
                  <c:v>1.0669879110660243</c:v>
                </c:pt>
                <c:pt idx="1814">
                  <c:v>1.0669456420661088</c:v>
                </c:pt>
                <c:pt idx="1815">
                  <c:v>1.0668949192662101</c:v>
                </c:pt>
                <c:pt idx="1816">
                  <c:v>1.0668526502662947</c:v>
                </c:pt>
                <c:pt idx="1817">
                  <c:v>1.0668103812663792</c:v>
                </c:pt>
                <c:pt idx="1818">
                  <c:v>1.0667596584664807</c:v>
                </c:pt>
                <c:pt idx="1819">
                  <c:v>1.0667173894665651</c:v>
                </c:pt>
                <c:pt idx="1820">
                  <c:v>1.0666666666666667</c:v>
                </c:pt>
                <c:pt idx="1821">
                  <c:v>1.0666243976667513</c:v>
                </c:pt>
                <c:pt idx="1822">
                  <c:v>1.0665736748668526</c:v>
                </c:pt>
                <c:pt idx="1823">
                  <c:v>1.0665314058669373</c:v>
                </c:pt>
                <c:pt idx="1824">
                  <c:v>1.0664806830670388</c:v>
                </c:pt>
                <c:pt idx="1825">
                  <c:v>1.0664384140671233</c:v>
                </c:pt>
                <c:pt idx="1826">
                  <c:v>1.0663876912672245</c:v>
                </c:pt>
                <c:pt idx="1827">
                  <c:v>1.0663454222673092</c:v>
                </c:pt>
                <c:pt idx="1828">
                  <c:v>1.0663031532673934</c:v>
                </c:pt>
                <c:pt idx="1829">
                  <c:v>1.0662524304674952</c:v>
                </c:pt>
                <c:pt idx="1830">
                  <c:v>1.0662101614675796</c:v>
                </c:pt>
                <c:pt idx="1831">
                  <c:v>1.0661678924676643</c:v>
                </c:pt>
                <c:pt idx="1832">
                  <c:v>1.0661171696677656</c:v>
                </c:pt>
                <c:pt idx="1833">
                  <c:v>1.06607490066785</c:v>
                </c:pt>
                <c:pt idx="1834">
                  <c:v>1.0660326316679347</c:v>
                </c:pt>
                <c:pt idx="1835">
                  <c:v>1.0659819088680362</c:v>
                </c:pt>
                <c:pt idx="1836">
                  <c:v>1.0659396398681209</c:v>
                </c:pt>
                <c:pt idx="1837">
                  <c:v>1.0658973708682054</c:v>
                </c:pt>
                <c:pt idx="1838">
                  <c:v>1.0658466480683069</c:v>
                </c:pt>
                <c:pt idx="1839">
                  <c:v>1.0658043790683913</c:v>
                </c:pt>
                <c:pt idx="1840">
                  <c:v>1.0657621100684758</c:v>
                </c:pt>
                <c:pt idx="1841">
                  <c:v>1.0657113872685771</c:v>
                </c:pt>
                <c:pt idx="1842">
                  <c:v>1.0656691182686617</c:v>
                </c:pt>
                <c:pt idx="1843">
                  <c:v>1.0656268492687464</c:v>
                </c:pt>
                <c:pt idx="1844">
                  <c:v>1.0655761264688479</c:v>
                </c:pt>
                <c:pt idx="1845">
                  <c:v>1.0655338574689324</c:v>
                </c:pt>
                <c:pt idx="1846">
                  <c:v>1.065491588469017</c:v>
                </c:pt>
                <c:pt idx="1847">
                  <c:v>1.0654408656691183</c:v>
                </c:pt>
                <c:pt idx="1848">
                  <c:v>1.0653985966692026</c:v>
                </c:pt>
                <c:pt idx="1849">
                  <c:v>1.0653563276692872</c:v>
                </c:pt>
                <c:pt idx="1850">
                  <c:v>1.0653056048693887</c:v>
                </c:pt>
                <c:pt idx="1851">
                  <c:v>1.0652633358694734</c:v>
                </c:pt>
                <c:pt idx="1852">
                  <c:v>1.0652210668695579</c:v>
                </c:pt>
                <c:pt idx="1853">
                  <c:v>1.0651703440696592</c:v>
                </c:pt>
                <c:pt idx="1854">
                  <c:v>1.0651280750697438</c:v>
                </c:pt>
                <c:pt idx="1855">
                  <c:v>1.0650858060698285</c:v>
                </c:pt>
                <c:pt idx="1856">
                  <c:v>1.06503508326993</c:v>
                </c:pt>
                <c:pt idx="1857">
                  <c:v>1.0649928142700142</c:v>
                </c:pt>
                <c:pt idx="1858">
                  <c:v>1.0649505452700989</c:v>
                </c:pt>
                <c:pt idx="1859">
                  <c:v>1.0648998224702004</c:v>
                </c:pt>
                <c:pt idx="1860">
                  <c:v>1.0648575534702847</c:v>
                </c:pt>
                <c:pt idx="1861">
                  <c:v>1.0648152844703693</c:v>
                </c:pt>
                <c:pt idx="1862">
                  <c:v>1.064773015470454</c:v>
                </c:pt>
                <c:pt idx="1863">
                  <c:v>1.0647307464705384</c:v>
                </c:pt>
                <c:pt idx="1864">
                  <c:v>1.06468002367064</c:v>
                </c:pt>
                <c:pt idx="1865">
                  <c:v>1.0646377546707246</c:v>
                </c:pt>
                <c:pt idx="1866">
                  <c:v>1.0645954856708089</c:v>
                </c:pt>
                <c:pt idx="1867">
                  <c:v>1.0645532166708935</c:v>
                </c:pt>
                <c:pt idx="1868">
                  <c:v>1.0645109476709782</c:v>
                </c:pt>
                <c:pt idx="1869">
                  <c:v>1.0644602248710797</c:v>
                </c:pt>
                <c:pt idx="1870">
                  <c:v>1.0644179558711642</c:v>
                </c:pt>
                <c:pt idx="1871">
                  <c:v>1.0643756868712488</c:v>
                </c:pt>
                <c:pt idx="1872">
                  <c:v>1.0643334178713333</c:v>
                </c:pt>
                <c:pt idx="1873">
                  <c:v>1.0642911488714177</c:v>
                </c:pt>
                <c:pt idx="1874">
                  <c:v>1.064240426071519</c:v>
                </c:pt>
                <c:pt idx="1875">
                  <c:v>1.0641981570716037</c:v>
                </c:pt>
                <c:pt idx="1876">
                  <c:v>1.0641558880716881</c:v>
                </c:pt>
                <c:pt idx="1877">
                  <c:v>1.0641136190717728</c:v>
                </c:pt>
                <c:pt idx="1878">
                  <c:v>1.0640713500718573</c:v>
                </c:pt>
                <c:pt idx="1879">
                  <c:v>1.0640206272719588</c:v>
                </c:pt>
                <c:pt idx="1880">
                  <c:v>1.0639783582720435</c:v>
                </c:pt>
                <c:pt idx="1881">
                  <c:v>1.0639360892721277</c:v>
                </c:pt>
                <c:pt idx="1882">
                  <c:v>1.0638938202722124</c:v>
                </c:pt>
                <c:pt idx="1883">
                  <c:v>1.063851551272297</c:v>
                </c:pt>
                <c:pt idx="1884">
                  <c:v>1.0638008284723983</c:v>
                </c:pt>
                <c:pt idx="1885">
                  <c:v>1.0637585594724828</c:v>
                </c:pt>
                <c:pt idx="1886">
                  <c:v>1.0637162904725674</c:v>
                </c:pt>
                <c:pt idx="1887">
                  <c:v>1.0636740214726519</c:v>
                </c:pt>
                <c:pt idx="1888">
                  <c:v>1.0636317524727366</c:v>
                </c:pt>
                <c:pt idx="1889">
                  <c:v>1.0635810296728381</c:v>
                </c:pt>
                <c:pt idx="1890">
                  <c:v>1.0635387606729225</c:v>
                </c:pt>
                <c:pt idx="1891">
                  <c:v>1.063496491673007</c:v>
                </c:pt>
                <c:pt idx="1892">
                  <c:v>1.0634542226730916</c:v>
                </c:pt>
                <c:pt idx="1893">
                  <c:v>1.0634119536731761</c:v>
                </c:pt>
                <c:pt idx="1894">
                  <c:v>1.0633696846732608</c:v>
                </c:pt>
                <c:pt idx="1895">
                  <c:v>1.0633274156733454</c:v>
                </c:pt>
                <c:pt idx="1896">
                  <c:v>1.0632851466734297</c:v>
                </c:pt>
                <c:pt idx="1897">
                  <c:v>1.0632428776735143</c:v>
                </c:pt>
                <c:pt idx="1898">
                  <c:v>1.0631921548736156</c:v>
                </c:pt>
                <c:pt idx="1899">
                  <c:v>1.0631498858737001</c:v>
                </c:pt>
                <c:pt idx="1900">
                  <c:v>1.0631076168737847</c:v>
                </c:pt>
                <c:pt idx="1901">
                  <c:v>1.0630653478738694</c:v>
                </c:pt>
                <c:pt idx="1902">
                  <c:v>1.0630230788739539</c:v>
                </c:pt>
                <c:pt idx="1903">
                  <c:v>1.0629808098740383</c:v>
                </c:pt>
                <c:pt idx="1904">
                  <c:v>1.0629385408741228</c:v>
                </c:pt>
                <c:pt idx="1905">
                  <c:v>1.0628962718742074</c:v>
                </c:pt>
                <c:pt idx="1906">
                  <c:v>1.0628540028742919</c:v>
                </c:pt>
                <c:pt idx="1907">
                  <c:v>1.0628117338743766</c:v>
                </c:pt>
                <c:pt idx="1908">
                  <c:v>1.0627694648744612</c:v>
                </c:pt>
                <c:pt idx="1909">
                  <c:v>1.0627271958745457</c:v>
                </c:pt>
                <c:pt idx="1910">
                  <c:v>1.0626764730746472</c:v>
                </c:pt>
                <c:pt idx="1911">
                  <c:v>1.0626342040747316</c:v>
                </c:pt>
                <c:pt idx="1912">
                  <c:v>1.0625919350748161</c:v>
                </c:pt>
                <c:pt idx="1913">
                  <c:v>1.0625496660749008</c:v>
                </c:pt>
                <c:pt idx="1914">
                  <c:v>1.0625073970749852</c:v>
                </c:pt>
                <c:pt idx="1915">
                  <c:v>1.0624651280750699</c:v>
                </c:pt>
                <c:pt idx="1916">
                  <c:v>1.0624228590751545</c:v>
                </c:pt>
                <c:pt idx="1917">
                  <c:v>1.0623805900752388</c:v>
                </c:pt>
                <c:pt idx="1918">
                  <c:v>1.0623383210753234</c:v>
                </c:pt>
                <c:pt idx="1919">
                  <c:v>1.0622960520754079</c:v>
                </c:pt>
                <c:pt idx="1920">
                  <c:v>1.0622537830754926</c:v>
                </c:pt>
                <c:pt idx="1921">
                  <c:v>1.062211514075577</c:v>
                </c:pt>
                <c:pt idx="1922">
                  <c:v>1.0621692450756617</c:v>
                </c:pt>
                <c:pt idx="1923">
                  <c:v>1.062118522275763</c:v>
                </c:pt>
                <c:pt idx="1924">
                  <c:v>1.0620762532758474</c:v>
                </c:pt>
                <c:pt idx="1925">
                  <c:v>1.0620339842759319</c:v>
                </c:pt>
                <c:pt idx="1926">
                  <c:v>1.0619917152760165</c:v>
                </c:pt>
                <c:pt idx="1927">
                  <c:v>1.061949446276101</c:v>
                </c:pt>
                <c:pt idx="1928">
                  <c:v>1.0619071772761857</c:v>
                </c:pt>
                <c:pt idx="1929">
                  <c:v>1.0618649082762703</c:v>
                </c:pt>
                <c:pt idx="1930">
                  <c:v>1.0618310930763379</c:v>
                </c:pt>
                <c:pt idx="1931">
                  <c:v>1.0617888240764224</c:v>
                </c:pt>
                <c:pt idx="1932">
                  <c:v>1.0617465550765071</c:v>
                </c:pt>
                <c:pt idx="1933">
                  <c:v>1.0617042860765915</c:v>
                </c:pt>
                <c:pt idx="1934">
                  <c:v>1.0616620170766762</c:v>
                </c:pt>
                <c:pt idx="1935">
                  <c:v>1.0616197480767606</c:v>
                </c:pt>
                <c:pt idx="1936">
                  <c:v>1.0615774790768449</c:v>
                </c:pt>
                <c:pt idx="1937">
                  <c:v>1.0615352100769295</c:v>
                </c:pt>
                <c:pt idx="1938">
                  <c:v>1.061492941077014</c:v>
                </c:pt>
                <c:pt idx="1939">
                  <c:v>1.0614506720770986</c:v>
                </c:pt>
                <c:pt idx="1940">
                  <c:v>1.0614084030771831</c:v>
                </c:pt>
                <c:pt idx="1941">
                  <c:v>1.0613661340772678</c:v>
                </c:pt>
                <c:pt idx="1942">
                  <c:v>1.061323865077352</c:v>
                </c:pt>
                <c:pt idx="1943">
                  <c:v>1.0612815960774367</c:v>
                </c:pt>
                <c:pt idx="1944">
                  <c:v>1.0612393270775213</c:v>
                </c:pt>
                <c:pt idx="1945">
                  <c:v>1.0611970580776058</c:v>
                </c:pt>
                <c:pt idx="1946">
                  <c:v>1.0611547890776905</c:v>
                </c:pt>
                <c:pt idx="1947">
                  <c:v>1.0611125200777749</c:v>
                </c:pt>
                <c:pt idx="1948">
                  <c:v>1.0610702510778593</c:v>
                </c:pt>
                <c:pt idx="1949">
                  <c:v>1.0610279820779438</c:v>
                </c:pt>
                <c:pt idx="1950">
                  <c:v>1.0609941668780118</c:v>
                </c:pt>
                <c:pt idx="1951">
                  <c:v>1.0609518978780963</c:v>
                </c:pt>
                <c:pt idx="1952">
                  <c:v>1.060909628878181</c:v>
                </c:pt>
                <c:pt idx="1953">
                  <c:v>1.0608673598782652</c:v>
                </c:pt>
                <c:pt idx="1954">
                  <c:v>1.0608250908783499</c:v>
                </c:pt>
                <c:pt idx="1955">
                  <c:v>1.0607828218784343</c:v>
                </c:pt>
                <c:pt idx="1956">
                  <c:v>1.060740552878519</c:v>
                </c:pt>
                <c:pt idx="1957">
                  <c:v>1.0606982838786037</c:v>
                </c:pt>
                <c:pt idx="1958">
                  <c:v>1.0606560148786881</c:v>
                </c:pt>
                <c:pt idx="1959">
                  <c:v>1.0606137458787728</c:v>
                </c:pt>
                <c:pt idx="1960">
                  <c:v>1.060571476878857</c:v>
                </c:pt>
                <c:pt idx="1961">
                  <c:v>1.0605292078789417</c:v>
                </c:pt>
                <c:pt idx="1962">
                  <c:v>1.0604869388790261</c:v>
                </c:pt>
                <c:pt idx="1963">
                  <c:v>1.0604531236790937</c:v>
                </c:pt>
                <c:pt idx="1964">
                  <c:v>1.0604108546791784</c:v>
                </c:pt>
                <c:pt idx="1965">
                  <c:v>1.0603685856792628</c:v>
                </c:pt>
                <c:pt idx="1966">
                  <c:v>1.0603263166793473</c:v>
                </c:pt>
                <c:pt idx="1967">
                  <c:v>1.060284047679432</c:v>
                </c:pt>
                <c:pt idx="1968">
                  <c:v>1.0602417786795164</c:v>
                </c:pt>
                <c:pt idx="1969">
                  <c:v>1.060207963479584</c:v>
                </c:pt>
                <c:pt idx="1970">
                  <c:v>1.0601656944796685</c:v>
                </c:pt>
                <c:pt idx="1971">
                  <c:v>1.0601234254797529</c:v>
                </c:pt>
                <c:pt idx="1972">
                  <c:v>1.0600811564798376</c:v>
                </c:pt>
                <c:pt idx="1973">
                  <c:v>1.0600388874799223</c:v>
                </c:pt>
                <c:pt idx="1974">
                  <c:v>1.0599966184800067</c:v>
                </c:pt>
                <c:pt idx="1975">
                  <c:v>1.0599628032800743</c:v>
                </c:pt>
                <c:pt idx="1976">
                  <c:v>1.059920534280159</c:v>
                </c:pt>
                <c:pt idx="1977">
                  <c:v>1.0598782652802434</c:v>
                </c:pt>
                <c:pt idx="1978">
                  <c:v>1.0598359962803281</c:v>
                </c:pt>
                <c:pt idx="1979">
                  <c:v>1.0597937272804128</c:v>
                </c:pt>
                <c:pt idx="1980">
                  <c:v>1.0597514582804972</c:v>
                </c:pt>
                <c:pt idx="1981">
                  <c:v>1.0597176430805646</c:v>
                </c:pt>
                <c:pt idx="1982">
                  <c:v>1.0596753740806493</c:v>
                </c:pt>
                <c:pt idx="1983">
                  <c:v>1.0596331050807337</c:v>
                </c:pt>
                <c:pt idx="1984">
                  <c:v>1.0595908360808184</c:v>
                </c:pt>
                <c:pt idx="1985">
                  <c:v>1.0595485670809031</c:v>
                </c:pt>
                <c:pt idx="1986">
                  <c:v>1.0595147518809704</c:v>
                </c:pt>
                <c:pt idx="1987">
                  <c:v>1.0594724828810549</c:v>
                </c:pt>
                <c:pt idx="1988">
                  <c:v>1.0594302138811396</c:v>
                </c:pt>
                <c:pt idx="1989">
                  <c:v>1.059387944881224</c:v>
                </c:pt>
                <c:pt idx="1990">
                  <c:v>1.0593456758813087</c:v>
                </c:pt>
                <c:pt idx="1991">
                  <c:v>1.0593034068813931</c:v>
                </c:pt>
                <c:pt idx="1992">
                  <c:v>1.0592695916814607</c:v>
                </c:pt>
                <c:pt idx="1993">
                  <c:v>1.0592273226815454</c:v>
                </c:pt>
                <c:pt idx="1994">
                  <c:v>1.0591850536816301</c:v>
                </c:pt>
                <c:pt idx="1995">
                  <c:v>1.0591427846817145</c:v>
                </c:pt>
                <c:pt idx="1996">
                  <c:v>1.0591005156817992</c:v>
                </c:pt>
                <c:pt idx="1997">
                  <c:v>1.0590667004818666</c:v>
                </c:pt>
                <c:pt idx="1998">
                  <c:v>1.059024431481951</c:v>
                </c:pt>
                <c:pt idx="1999">
                  <c:v>1.0589821624820357</c:v>
                </c:pt>
                <c:pt idx="2000">
                  <c:v>1.0589483472821033</c:v>
                </c:pt>
                <c:pt idx="2001">
                  <c:v>1.0589060782821877</c:v>
                </c:pt>
                <c:pt idx="2002">
                  <c:v>1.0588638092822722</c:v>
                </c:pt>
                <c:pt idx="2003">
                  <c:v>1.0588215402823569</c:v>
                </c:pt>
                <c:pt idx="2004">
                  <c:v>1.0587877250824247</c:v>
                </c:pt>
                <c:pt idx="2005">
                  <c:v>1.0587454560825091</c:v>
                </c:pt>
                <c:pt idx="2006">
                  <c:v>1.0587031870825936</c:v>
                </c:pt>
                <c:pt idx="2007">
                  <c:v>1.0586693718826612</c:v>
                </c:pt>
                <c:pt idx="2008">
                  <c:v>1.0586271028827459</c:v>
                </c:pt>
                <c:pt idx="2009">
                  <c:v>1.0585848338828303</c:v>
                </c:pt>
                <c:pt idx="2010">
                  <c:v>1.0585510186828981</c:v>
                </c:pt>
                <c:pt idx="2011">
                  <c:v>1.0585087496829826</c:v>
                </c:pt>
                <c:pt idx="2012">
                  <c:v>1.058466480683067</c:v>
                </c:pt>
                <c:pt idx="2013">
                  <c:v>1.0584242116831517</c:v>
                </c:pt>
                <c:pt idx="2014">
                  <c:v>1.0583903964832193</c:v>
                </c:pt>
                <c:pt idx="2015">
                  <c:v>1.058348127483304</c:v>
                </c:pt>
                <c:pt idx="2016">
                  <c:v>1.0583058584833882</c:v>
                </c:pt>
                <c:pt idx="2017">
                  <c:v>1.0582720432834558</c:v>
                </c:pt>
                <c:pt idx="2018">
                  <c:v>1.0582297742835405</c:v>
                </c:pt>
                <c:pt idx="2019">
                  <c:v>1.0581875052836249</c:v>
                </c:pt>
                <c:pt idx="2020">
                  <c:v>1.0581536900836925</c:v>
                </c:pt>
                <c:pt idx="2021">
                  <c:v>1.0581114210837772</c:v>
                </c:pt>
                <c:pt idx="2022">
                  <c:v>1.0580691520838619</c:v>
                </c:pt>
                <c:pt idx="2023">
                  <c:v>1.0580268830839463</c:v>
                </c:pt>
                <c:pt idx="2024">
                  <c:v>1.0579930678840139</c:v>
                </c:pt>
                <c:pt idx="2025">
                  <c:v>1.0579507988840984</c:v>
                </c:pt>
                <c:pt idx="2026">
                  <c:v>1.0579085298841828</c:v>
                </c:pt>
                <c:pt idx="2027">
                  <c:v>1.0578747146842504</c:v>
                </c:pt>
                <c:pt idx="2028">
                  <c:v>1.0578324456843351</c:v>
                </c:pt>
                <c:pt idx="2029">
                  <c:v>1.0577901766844198</c:v>
                </c:pt>
                <c:pt idx="2030">
                  <c:v>1.0577563614844874</c:v>
                </c:pt>
                <c:pt idx="2031">
                  <c:v>1.0577140924845718</c:v>
                </c:pt>
                <c:pt idx="2032">
                  <c:v>1.0576718234846565</c:v>
                </c:pt>
                <c:pt idx="2033">
                  <c:v>1.0576380082847241</c:v>
                </c:pt>
                <c:pt idx="2034">
                  <c:v>1.0575957392848083</c:v>
                </c:pt>
                <c:pt idx="2035">
                  <c:v>1.057553470284893</c:v>
                </c:pt>
                <c:pt idx="2036">
                  <c:v>1.0575196550849608</c:v>
                </c:pt>
                <c:pt idx="2037">
                  <c:v>1.0574773860850455</c:v>
                </c:pt>
                <c:pt idx="2038">
                  <c:v>1.0574435708851131</c:v>
                </c:pt>
                <c:pt idx="2039">
                  <c:v>1.0574013018851973</c:v>
                </c:pt>
                <c:pt idx="2040">
                  <c:v>1.0573674866852649</c:v>
                </c:pt>
                <c:pt idx="2041">
                  <c:v>1.0573252176853496</c:v>
                </c:pt>
                <c:pt idx="2042">
                  <c:v>1.057282948685434</c:v>
                </c:pt>
                <c:pt idx="2043">
                  <c:v>1.0572491334855016</c:v>
                </c:pt>
                <c:pt idx="2044">
                  <c:v>1.0572068644855863</c:v>
                </c:pt>
                <c:pt idx="2045">
                  <c:v>1.0571730492856539</c:v>
                </c:pt>
                <c:pt idx="2046">
                  <c:v>1.0571307802857386</c:v>
                </c:pt>
                <c:pt idx="2047">
                  <c:v>1.057088511285823</c:v>
                </c:pt>
                <c:pt idx="2048">
                  <c:v>1.0570546960858904</c:v>
                </c:pt>
                <c:pt idx="2049">
                  <c:v>1.0570124270859751</c:v>
                </c:pt>
                <c:pt idx="2050">
                  <c:v>1.0569786118860429</c:v>
                </c:pt>
                <c:pt idx="2051">
                  <c:v>1.0569363428861274</c:v>
                </c:pt>
                <c:pt idx="2052">
                  <c:v>1.0569025276861947</c:v>
                </c:pt>
                <c:pt idx="2053">
                  <c:v>1.0568602586862794</c:v>
                </c:pt>
                <c:pt idx="2054">
                  <c:v>1.0568179896863641</c:v>
                </c:pt>
                <c:pt idx="2055">
                  <c:v>1.0567841744864319</c:v>
                </c:pt>
                <c:pt idx="2056">
                  <c:v>1.0567419054865161</c:v>
                </c:pt>
                <c:pt idx="2057">
                  <c:v>1.0567080902865837</c:v>
                </c:pt>
                <c:pt idx="2058">
                  <c:v>1.0566658212866684</c:v>
                </c:pt>
                <c:pt idx="2059">
                  <c:v>1.056632006086736</c:v>
                </c:pt>
                <c:pt idx="2060">
                  <c:v>1.0565897370868202</c:v>
                </c:pt>
                <c:pt idx="2061">
                  <c:v>1.0565474680869049</c:v>
                </c:pt>
                <c:pt idx="2062">
                  <c:v>1.0565136528869727</c:v>
                </c:pt>
                <c:pt idx="2063">
                  <c:v>1.0564713838870574</c:v>
                </c:pt>
                <c:pt idx="2064">
                  <c:v>1.056437568687125</c:v>
                </c:pt>
                <c:pt idx="2065">
                  <c:v>1.0563952996872092</c:v>
                </c:pt>
                <c:pt idx="2066">
                  <c:v>1.0563530306872939</c:v>
                </c:pt>
                <c:pt idx="2067">
                  <c:v>1.0563192154873615</c:v>
                </c:pt>
                <c:pt idx="2068">
                  <c:v>1.0562769464874462</c:v>
                </c:pt>
                <c:pt idx="2069">
                  <c:v>1.0562431312875138</c:v>
                </c:pt>
                <c:pt idx="2070">
                  <c:v>1.0562093160875814</c:v>
                </c:pt>
                <c:pt idx="2071">
                  <c:v>1.0561670470876658</c:v>
                </c:pt>
                <c:pt idx="2072">
                  <c:v>1.0561332318877337</c:v>
                </c:pt>
                <c:pt idx="2073">
                  <c:v>1.0560909628878181</c:v>
                </c:pt>
                <c:pt idx="2074">
                  <c:v>1.0560571476878857</c:v>
                </c:pt>
                <c:pt idx="2075">
                  <c:v>1.0560148786879704</c:v>
                </c:pt>
                <c:pt idx="2076">
                  <c:v>1.055981063488038</c:v>
                </c:pt>
                <c:pt idx="2077">
                  <c:v>1.0559387944881222</c:v>
                </c:pt>
                <c:pt idx="2078">
                  <c:v>1.05590497928819</c:v>
                </c:pt>
                <c:pt idx="2079">
                  <c:v>1.0558627102882747</c:v>
                </c:pt>
                <c:pt idx="2080">
                  <c:v>1.0558288950883423</c:v>
                </c:pt>
                <c:pt idx="2081">
                  <c:v>1.0557866260884265</c:v>
                </c:pt>
                <c:pt idx="2082">
                  <c:v>1.0557528108884942</c:v>
                </c:pt>
                <c:pt idx="2083">
                  <c:v>1.0557189956885622</c:v>
                </c:pt>
                <c:pt idx="2084">
                  <c:v>1.0556767266886466</c:v>
                </c:pt>
                <c:pt idx="2085">
                  <c:v>1.055642911488714</c:v>
                </c:pt>
                <c:pt idx="2086">
                  <c:v>1.0556006424887987</c:v>
                </c:pt>
                <c:pt idx="2087">
                  <c:v>1.0555668272888665</c:v>
                </c:pt>
                <c:pt idx="2088">
                  <c:v>1.055524558288951</c:v>
                </c:pt>
                <c:pt idx="2089">
                  <c:v>1.0554907430890184</c:v>
                </c:pt>
                <c:pt idx="2090">
                  <c:v>1.055448474089103</c:v>
                </c:pt>
                <c:pt idx="2091">
                  <c:v>1.0554146588891706</c:v>
                </c:pt>
                <c:pt idx="2092">
                  <c:v>1.0553723898892553</c:v>
                </c:pt>
                <c:pt idx="2093">
                  <c:v>1.0553385746893229</c:v>
                </c:pt>
                <c:pt idx="2094">
                  <c:v>1.0552963056894074</c:v>
                </c:pt>
                <c:pt idx="2095">
                  <c:v>1.055262490489475</c:v>
                </c:pt>
                <c:pt idx="2096">
                  <c:v>1.0552202214895596</c:v>
                </c:pt>
                <c:pt idx="2097">
                  <c:v>1.0551864062896272</c:v>
                </c:pt>
                <c:pt idx="2098">
                  <c:v>1.0551525910896948</c:v>
                </c:pt>
                <c:pt idx="2099">
                  <c:v>1.0551103220897795</c:v>
                </c:pt>
                <c:pt idx="2100">
                  <c:v>1.0550765068898471</c:v>
                </c:pt>
                <c:pt idx="2101">
                  <c:v>1.0550342378899313</c:v>
                </c:pt>
                <c:pt idx="2102">
                  <c:v>1.0550004226899992</c:v>
                </c:pt>
                <c:pt idx="2103">
                  <c:v>1.0549581536900838</c:v>
                </c:pt>
                <c:pt idx="2104">
                  <c:v>1.0549243384901514</c:v>
                </c:pt>
                <c:pt idx="2105">
                  <c:v>1.0548905232902188</c:v>
                </c:pt>
                <c:pt idx="2106">
                  <c:v>1.0548482542903033</c:v>
                </c:pt>
                <c:pt idx="2107">
                  <c:v>1.0548144390903713</c:v>
                </c:pt>
                <c:pt idx="2108">
                  <c:v>1.0547806238904387</c:v>
                </c:pt>
                <c:pt idx="2109">
                  <c:v>1.0547383548905231</c:v>
                </c:pt>
                <c:pt idx="2110">
                  <c:v>1.054704539690591</c:v>
                </c:pt>
                <c:pt idx="2111">
                  <c:v>1.0546707244906586</c:v>
                </c:pt>
                <c:pt idx="2112">
                  <c:v>1.054628455490743</c:v>
                </c:pt>
                <c:pt idx="2113">
                  <c:v>1.0545946402908106</c:v>
                </c:pt>
                <c:pt idx="2114">
                  <c:v>1.0545523712908953</c:v>
                </c:pt>
                <c:pt idx="2115">
                  <c:v>1.0545185560909631</c:v>
                </c:pt>
                <c:pt idx="2116">
                  <c:v>1.0544847408910305</c:v>
                </c:pt>
                <c:pt idx="2117">
                  <c:v>1.054442471891115</c:v>
                </c:pt>
                <c:pt idx="2118">
                  <c:v>1.0544086566911828</c:v>
                </c:pt>
                <c:pt idx="2119">
                  <c:v>1.0543748414912504</c:v>
                </c:pt>
                <c:pt idx="2120">
                  <c:v>1.0543325724913348</c:v>
                </c:pt>
                <c:pt idx="2121">
                  <c:v>1.0542987572914024</c:v>
                </c:pt>
                <c:pt idx="2122">
                  <c:v>1.0542649420914703</c:v>
                </c:pt>
                <c:pt idx="2123">
                  <c:v>1.0542226730915549</c:v>
                </c:pt>
                <c:pt idx="2124">
                  <c:v>1.0541888578916223</c:v>
                </c:pt>
                <c:pt idx="2125">
                  <c:v>1.0541550426916901</c:v>
                </c:pt>
                <c:pt idx="2126">
                  <c:v>1.0541127736917744</c:v>
                </c:pt>
                <c:pt idx="2127">
                  <c:v>1.054078958491842</c:v>
                </c:pt>
                <c:pt idx="2128">
                  <c:v>1.0540451432919096</c:v>
                </c:pt>
                <c:pt idx="2129">
                  <c:v>1.0540028742919942</c:v>
                </c:pt>
                <c:pt idx="2130">
                  <c:v>1.0539690590920621</c:v>
                </c:pt>
                <c:pt idx="2131">
                  <c:v>1.0539352438921294</c:v>
                </c:pt>
                <c:pt idx="2132">
                  <c:v>1.0538929748922141</c:v>
                </c:pt>
                <c:pt idx="2133">
                  <c:v>1.0538591596922817</c:v>
                </c:pt>
                <c:pt idx="2134">
                  <c:v>1.0538168906923662</c:v>
                </c:pt>
                <c:pt idx="2135">
                  <c:v>1.0537830754924338</c:v>
                </c:pt>
                <c:pt idx="2136">
                  <c:v>1.0537492602925014</c:v>
                </c:pt>
                <c:pt idx="2137">
                  <c:v>1.053706991292586</c:v>
                </c:pt>
                <c:pt idx="2138">
                  <c:v>1.0536731760926537</c:v>
                </c:pt>
                <c:pt idx="2139">
                  <c:v>1.0536393608927213</c:v>
                </c:pt>
                <c:pt idx="2140">
                  <c:v>1.0536055456927889</c:v>
                </c:pt>
                <c:pt idx="2141">
                  <c:v>1.0535632766928735</c:v>
                </c:pt>
                <c:pt idx="2142">
                  <c:v>1.0535294614929411</c:v>
                </c:pt>
                <c:pt idx="2143">
                  <c:v>1.0534956462930087</c:v>
                </c:pt>
                <c:pt idx="2144">
                  <c:v>1.0534618310930766</c:v>
                </c:pt>
                <c:pt idx="2145">
                  <c:v>1.0534195620931608</c:v>
                </c:pt>
                <c:pt idx="2146">
                  <c:v>1.0533857468932284</c:v>
                </c:pt>
                <c:pt idx="2147">
                  <c:v>1.0533519316932962</c:v>
                </c:pt>
                <c:pt idx="2148">
                  <c:v>1.053318116493364</c:v>
                </c:pt>
                <c:pt idx="2149">
                  <c:v>1.0532843012934314</c:v>
                </c:pt>
                <c:pt idx="2150">
                  <c:v>1.0532420322935159</c:v>
                </c:pt>
                <c:pt idx="2151">
                  <c:v>1.0532082170935835</c:v>
                </c:pt>
                <c:pt idx="2152">
                  <c:v>1.0531744018936511</c:v>
                </c:pt>
                <c:pt idx="2153">
                  <c:v>1.0531405866937187</c:v>
                </c:pt>
                <c:pt idx="2154">
                  <c:v>1.0530983176938034</c:v>
                </c:pt>
                <c:pt idx="2155">
                  <c:v>1.0530645024938712</c:v>
                </c:pt>
                <c:pt idx="2156">
                  <c:v>1.0530306872939386</c:v>
                </c:pt>
                <c:pt idx="2157">
                  <c:v>1.0529968720940062</c:v>
                </c:pt>
                <c:pt idx="2158">
                  <c:v>1.0529546030940908</c:v>
                </c:pt>
                <c:pt idx="2159">
                  <c:v>1.0529207878941584</c:v>
                </c:pt>
                <c:pt idx="2160">
                  <c:v>1.052886972694226</c:v>
                </c:pt>
                <c:pt idx="2161">
                  <c:v>1.0528531574942939</c:v>
                </c:pt>
                <c:pt idx="2162">
                  <c:v>1.0528108884943783</c:v>
                </c:pt>
                <c:pt idx="2163">
                  <c:v>1.0527770732944459</c:v>
                </c:pt>
                <c:pt idx="2164">
                  <c:v>1.0527432580945135</c:v>
                </c:pt>
                <c:pt idx="2165">
                  <c:v>1.0527094428945813</c:v>
                </c:pt>
                <c:pt idx="2166">
                  <c:v>1.0526671738946656</c:v>
                </c:pt>
                <c:pt idx="2167">
                  <c:v>1.0526333586947332</c:v>
                </c:pt>
                <c:pt idx="2168">
                  <c:v>1.052599543494801</c:v>
                </c:pt>
                <c:pt idx="2169">
                  <c:v>1.0525657282948684</c:v>
                </c:pt>
                <c:pt idx="2170">
                  <c:v>1.0525234592949531</c:v>
                </c:pt>
                <c:pt idx="2171">
                  <c:v>1.0524896440950207</c:v>
                </c:pt>
                <c:pt idx="2172">
                  <c:v>1.0524558288950885</c:v>
                </c:pt>
                <c:pt idx="2173">
                  <c:v>1.0524220136951559</c:v>
                </c:pt>
                <c:pt idx="2174">
                  <c:v>1.0523881984952235</c:v>
                </c:pt>
                <c:pt idx="2175">
                  <c:v>1.0523543832952913</c:v>
                </c:pt>
                <c:pt idx="2176">
                  <c:v>1.0523121142953757</c:v>
                </c:pt>
                <c:pt idx="2177">
                  <c:v>1.0522782990954433</c:v>
                </c:pt>
                <c:pt idx="2178">
                  <c:v>1.0522444838955112</c:v>
                </c:pt>
                <c:pt idx="2179">
                  <c:v>1.0522106686955788</c:v>
                </c:pt>
                <c:pt idx="2180">
                  <c:v>1.0521768534956462</c:v>
                </c:pt>
                <c:pt idx="2181">
                  <c:v>1.052143038295714</c:v>
                </c:pt>
                <c:pt idx="2182">
                  <c:v>1.0521092230957816</c:v>
                </c:pt>
                <c:pt idx="2183">
                  <c:v>1.052066954095866</c:v>
                </c:pt>
                <c:pt idx="2184">
                  <c:v>1.0520331388959339</c:v>
                </c:pt>
                <c:pt idx="2185">
                  <c:v>1.0519993236960015</c:v>
                </c:pt>
                <c:pt idx="2186">
                  <c:v>1.0519655084960688</c:v>
                </c:pt>
                <c:pt idx="2187">
                  <c:v>1.0519316932961367</c:v>
                </c:pt>
                <c:pt idx="2188">
                  <c:v>1.0518978780962043</c:v>
                </c:pt>
                <c:pt idx="2189">
                  <c:v>1.0518640628962719</c:v>
                </c:pt>
                <c:pt idx="2190">
                  <c:v>1.0518302476963395</c:v>
                </c:pt>
                <c:pt idx="2191">
                  <c:v>1.0517879786964242</c:v>
                </c:pt>
                <c:pt idx="2192">
                  <c:v>1.0517541634964918</c:v>
                </c:pt>
                <c:pt idx="2193">
                  <c:v>1.0517203482965594</c:v>
                </c:pt>
                <c:pt idx="2194">
                  <c:v>1.051686533096627</c:v>
                </c:pt>
                <c:pt idx="2195">
                  <c:v>1.0516527178966948</c:v>
                </c:pt>
                <c:pt idx="2196">
                  <c:v>1.0516189026967622</c:v>
                </c:pt>
                <c:pt idx="2197">
                  <c:v>1.0515850874968298</c:v>
                </c:pt>
                <c:pt idx="2198">
                  <c:v>1.0515428184969144</c:v>
                </c:pt>
                <c:pt idx="2199">
                  <c:v>1.051509003296982</c:v>
                </c:pt>
                <c:pt idx="2200">
                  <c:v>1.0514751880970497</c:v>
                </c:pt>
                <c:pt idx="2201">
                  <c:v>1.0514413728971173</c:v>
                </c:pt>
                <c:pt idx="2202">
                  <c:v>1.0514075576971849</c:v>
                </c:pt>
                <c:pt idx="2203">
                  <c:v>1.0513737424972525</c:v>
                </c:pt>
                <c:pt idx="2204">
                  <c:v>1.0513399272973203</c:v>
                </c:pt>
                <c:pt idx="2205">
                  <c:v>1.0513061120973877</c:v>
                </c:pt>
                <c:pt idx="2206">
                  <c:v>1.0512638430974723</c:v>
                </c:pt>
                <c:pt idx="2207">
                  <c:v>1.0512300278975399</c:v>
                </c:pt>
                <c:pt idx="2208">
                  <c:v>1.0511962126976078</c:v>
                </c:pt>
                <c:pt idx="2209">
                  <c:v>1.0511623974976751</c:v>
                </c:pt>
                <c:pt idx="2210">
                  <c:v>1.051128582297743</c:v>
                </c:pt>
                <c:pt idx="2211">
                  <c:v>1.0510947670978106</c:v>
                </c:pt>
                <c:pt idx="2212">
                  <c:v>1.051060951897878</c:v>
                </c:pt>
                <c:pt idx="2213">
                  <c:v>1.0510271366979458</c:v>
                </c:pt>
                <c:pt idx="2214">
                  <c:v>1.0509933214980134</c:v>
                </c:pt>
                <c:pt idx="2215">
                  <c:v>1.050959506298081</c:v>
                </c:pt>
                <c:pt idx="2216">
                  <c:v>1.0509256910981486</c:v>
                </c:pt>
                <c:pt idx="2217">
                  <c:v>1.0508918758982162</c:v>
                </c:pt>
                <c:pt idx="2218">
                  <c:v>1.0508580606982838</c:v>
                </c:pt>
                <c:pt idx="2219">
                  <c:v>1.0508242454983514</c:v>
                </c:pt>
                <c:pt idx="2220">
                  <c:v>1.050790430298419</c:v>
                </c:pt>
                <c:pt idx="2221">
                  <c:v>1.0507566150984866</c:v>
                </c:pt>
                <c:pt idx="2222">
                  <c:v>1.0507227998985544</c:v>
                </c:pt>
                <c:pt idx="2223">
                  <c:v>1.0506889846986223</c:v>
                </c:pt>
                <c:pt idx="2224">
                  <c:v>1.0506551694986896</c:v>
                </c:pt>
                <c:pt idx="2225">
                  <c:v>1.0506213542987572</c:v>
                </c:pt>
                <c:pt idx="2226">
                  <c:v>1.0505875390988251</c:v>
                </c:pt>
                <c:pt idx="2227">
                  <c:v>1.0505537238988925</c:v>
                </c:pt>
                <c:pt idx="2228">
                  <c:v>1.0505199086989603</c:v>
                </c:pt>
                <c:pt idx="2229">
                  <c:v>1.0504860934990279</c:v>
                </c:pt>
                <c:pt idx="2230">
                  <c:v>1.0504522782990953</c:v>
                </c:pt>
                <c:pt idx="2231">
                  <c:v>1.0504184630991631</c:v>
                </c:pt>
                <c:pt idx="2232">
                  <c:v>1.0503761940992478</c:v>
                </c:pt>
                <c:pt idx="2233">
                  <c:v>1.0503423788993154</c:v>
                </c:pt>
                <c:pt idx="2234">
                  <c:v>1.050308563699383</c:v>
                </c:pt>
                <c:pt idx="2235">
                  <c:v>1.0502747484994506</c:v>
                </c:pt>
                <c:pt idx="2236">
                  <c:v>1.0502409332995182</c:v>
                </c:pt>
                <c:pt idx="2237">
                  <c:v>1.0502071180995858</c:v>
                </c:pt>
                <c:pt idx="2238">
                  <c:v>1.0501733028996534</c:v>
                </c:pt>
                <c:pt idx="2239">
                  <c:v>1.0501394876997212</c:v>
                </c:pt>
                <c:pt idx="2240">
                  <c:v>1.0501056724997886</c:v>
                </c:pt>
                <c:pt idx="2241">
                  <c:v>1.0500718572998562</c:v>
                </c:pt>
                <c:pt idx="2242">
                  <c:v>1.050038042099924</c:v>
                </c:pt>
                <c:pt idx="2243">
                  <c:v>1.0500042268999914</c:v>
                </c:pt>
                <c:pt idx="2244">
                  <c:v>1.049970411700059</c:v>
                </c:pt>
                <c:pt idx="2245">
                  <c:v>1.0499365965001268</c:v>
                </c:pt>
                <c:pt idx="2246">
                  <c:v>1.0499027813001942</c:v>
                </c:pt>
                <c:pt idx="2247">
                  <c:v>1.049868966100262</c:v>
                </c:pt>
                <c:pt idx="2248">
                  <c:v>1.0498351509003299</c:v>
                </c:pt>
                <c:pt idx="2249">
                  <c:v>1.0498097895003804</c:v>
                </c:pt>
                <c:pt idx="2250">
                  <c:v>1.049775974300448</c:v>
                </c:pt>
                <c:pt idx="2251">
                  <c:v>1.0497421591005158</c:v>
                </c:pt>
                <c:pt idx="2252">
                  <c:v>1.0497083439005832</c:v>
                </c:pt>
                <c:pt idx="2253">
                  <c:v>1.0496745287006508</c:v>
                </c:pt>
                <c:pt idx="2254">
                  <c:v>1.0496407135007186</c:v>
                </c:pt>
                <c:pt idx="2255">
                  <c:v>1.049606898300786</c:v>
                </c:pt>
                <c:pt idx="2256">
                  <c:v>1.0495730831008538</c:v>
                </c:pt>
                <c:pt idx="2257">
                  <c:v>1.0495392679009217</c:v>
                </c:pt>
                <c:pt idx="2258">
                  <c:v>1.049505452700989</c:v>
                </c:pt>
                <c:pt idx="2259">
                  <c:v>1.0494716375010569</c:v>
                </c:pt>
                <c:pt idx="2260">
                  <c:v>1.0494378223011245</c:v>
                </c:pt>
                <c:pt idx="2261">
                  <c:v>1.0494040071011921</c:v>
                </c:pt>
                <c:pt idx="2262">
                  <c:v>1.0493786457012426</c:v>
                </c:pt>
                <c:pt idx="2263">
                  <c:v>1.0493448305013102</c:v>
                </c:pt>
                <c:pt idx="2264">
                  <c:v>1.0493110153013778</c:v>
                </c:pt>
                <c:pt idx="2265">
                  <c:v>1.0492772001014459</c:v>
                </c:pt>
                <c:pt idx="2266">
                  <c:v>1.0492433849015133</c:v>
                </c:pt>
                <c:pt idx="2267">
                  <c:v>1.0492095697015809</c:v>
                </c:pt>
                <c:pt idx="2268">
                  <c:v>1.0491757545016487</c:v>
                </c:pt>
                <c:pt idx="2269">
                  <c:v>1.0491419393017161</c:v>
                </c:pt>
                <c:pt idx="2270">
                  <c:v>1.0491081241017837</c:v>
                </c:pt>
                <c:pt idx="2271">
                  <c:v>1.0490743089018515</c:v>
                </c:pt>
                <c:pt idx="2272">
                  <c:v>1.0490404937019191</c:v>
                </c:pt>
                <c:pt idx="2273">
                  <c:v>1.0490066785019867</c:v>
                </c:pt>
                <c:pt idx="2274">
                  <c:v>1.0489728633020543</c:v>
                </c:pt>
                <c:pt idx="2275">
                  <c:v>1.0489475019021051</c:v>
                </c:pt>
                <c:pt idx="2276">
                  <c:v>1.0489136867021727</c:v>
                </c:pt>
                <c:pt idx="2277">
                  <c:v>1.0488798715022405</c:v>
                </c:pt>
                <c:pt idx="2278">
                  <c:v>1.0488460563023079</c:v>
                </c:pt>
                <c:pt idx="2279">
                  <c:v>1.0488122411023755</c:v>
                </c:pt>
                <c:pt idx="2280">
                  <c:v>1.0487784259024433</c:v>
                </c:pt>
                <c:pt idx="2281">
                  <c:v>1.0487446107025107</c:v>
                </c:pt>
                <c:pt idx="2282">
                  <c:v>1.0487107955025785</c:v>
                </c:pt>
                <c:pt idx="2283">
                  <c:v>1.0486769803026461</c:v>
                </c:pt>
                <c:pt idx="2284">
                  <c:v>1.0486516189026969</c:v>
                </c:pt>
                <c:pt idx="2285">
                  <c:v>1.0486178037027645</c:v>
                </c:pt>
                <c:pt idx="2286">
                  <c:v>1.0485839885028323</c:v>
                </c:pt>
                <c:pt idx="2287">
                  <c:v>1.0485501733028997</c:v>
                </c:pt>
                <c:pt idx="2288">
                  <c:v>1.0485163581029673</c:v>
                </c:pt>
                <c:pt idx="2289">
                  <c:v>1.0484825429030351</c:v>
                </c:pt>
                <c:pt idx="2290">
                  <c:v>1.0484571815030856</c:v>
                </c:pt>
                <c:pt idx="2291">
                  <c:v>1.0484233663031532</c:v>
                </c:pt>
                <c:pt idx="2292">
                  <c:v>1.0483895511032206</c:v>
                </c:pt>
                <c:pt idx="2293">
                  <c:v>1.0483557359032887</c:v>
                </c:pt>
                <c:pt idx="2294">
                  <c:v>1.0483219207033563</c:v>
                </c:pt>
                <c:pt idx="2295">
                  <c:v>1.0482965593034068</c:v>
                </c:pt>
                <c:pt idx="2296">
                  <c:v>1.0482627441034744</c:v>
                </c:pt>
                <c:pt idx="2297">
                  <c:v>1.0482289289035422</c:v>
                </c:pt>
                <c:pt idx="2298">
                  <c:v>1.0481951137036096</c:v>
                </c:pt>
                <c:pt idx="2299">
                  <c:v>1.0481612985036772</c:v>
                </c:pt>
                <c:pt idx="2300">
                  <c:v>1.048135937103728</c:v>
                </c:pt>
                <c:pt idx="2301">
                  <c:v>1.0481021219037958</c:v>
                </c:pt>
                <c:pt idx="2302">
                  <c:v>1.0480683067038634</c:v>
                </c:pt>
                <c:pt idx="2303">
                  <c:v>1.048034491503931</c:v>
                </c:pt>
                <c:pt idx="2304">
                  <c:v>1.0480006763039986</c:v>
                </c:pt>
                <c:pt idx="2305">
                  <c:v>1.0479668611040662</c:v>
                </c:pt>
                <c:pt idx="2306">
                  <c:v>1.047941499704117</c:v>
                </c:pt>
                <c:pt idx="2307">
                  <c:v>1.0479076845041846</c:v>
                </c:pt>
                <c:pt idx="2308">
                  <c:v>1.0478738693042524</c:v>
                </c:pt>
                <c:pt idx="2309">
                  <c:v>1.0478400541043198</c:v>
                </c:pt>
                <c:pt idx="2310">
                  <c:v>1.0478062389043876</c:v>
                </c:pt>
                <c:pt idx="2311">
                  <c:v>1.0477808775044384</c:v>
                </c:pt>
                <c:pt idx="2312">
                  <c:v>1.047747062304506</c:v>
                </c:pt>
                <c:pt idx="2313">
                  <c:v>1.0477132471045736</c:v>
                </c:pt>
                <c:pt idx="2314">
                  <c:v>1.0476794319046414</c:v>
                </c:pt>
                <c:pt idx="2315">
                  <c:v>1.0476456167047088</c:v>
                </c:pt>
                <c:pt idx="2316">
                  <c:v>1.0476118015047764</c:v>
                </c:pt>
                <c:pt idx="2317">
                  <c:v>1.0475864401048269</c:v>
                </c:pt>
                <c:pt idx="2318">
                  <c:v>1.0475526249048948</c:v>
                </c:pt>
                <c:pt idx="2319">
                  <c:v>1.0475188097049626</c:v>
                </c:pt>
                <c:pt idx="2320">
                  <c:v>1.04748499450503</c:v>
                </c:pt>
                <c:pt idx="2321">
                  <c:v>1.0474511793050978</c:v>
                </c:pt>
                <c:pt idx="2322">
                  <c:v>1.0474258179051483</c:v>
                </c:pt>
                <c:pt idx="2323">
                  <c:v>1.0473920027052159</c:v>
                </c:pt>
                <c:pt idx="2324">
                  <c:v>1.0473581875052835</c:v>
                </c:pt>
                <c:pt idx="2325">
                  <c:v>1.0473328261053343</c:v>
                </c:pt>
                <c:pt idx="2326">
                  <c:v>1.0472990109054019</c:v>
                </c:pt>
                <c:pt idx="2327">
                  <c:v>1.0472651957054697</c:v>
                </c:pt>
                <c:pt idx="2328">
                  <c:v>1.0472398343055203</c:v>
                </c:pt>
                <c:pt idx="2329">
                  <c:v>1.0472060191055881</c:v>
                </c:pt>
                <c:pt idx="2330">
                  <c:v>1.0471722039056557</c:v>
                </c:pt>
                <c:pt idx="2331">
                  <c:v>1.0471383887057233</c:v>
                </c:pt>
                <c:pt idx="2332">
                  <c:v>1.047113027305774</c:v>
                </c:pt>
                <c:pt idx="2333">
                  <c:v>1.0470792121058414</c:v>
                </c:pt>
                <c:pt idx="2334">
                  <c:v>1.047045396905909</c:v>
                </c:pt>
                <c:pt idx="2335">
                  <c:v>1.04702003550596</c:v>
                </c:pt>
                <c:pt idx="2336">
                  <c:v>1.0469862203060276</c:v>
                </c:pt>
                <c:pt idx="2337">
                  <c:v>1.0469524051060952</c:v>
                </c:pt>
                <c:pt idx="2338">
                  <c:v>1.0469185899061628</c:v>
                </c:pt>
                <c:pt idx="2339">
                  <c:v>1.0468932285062136</c:v>
                </c:pt>
                <c:pt idx="2340">
                  <c:v>1.0468594133062814</c:v>
                </c:pt>
                <c:pt idx="2341">
                  <c:v>1.046825598106349</c:v>
                </c:pt>
                <c:pt idx="2342">
                  <c:v>1.0468002367063995</c:v>
                </c:pt>
                <c:pt idx="2343">
                  <c:v>1.0467664215064671</c:v>
                </c:pt>
                <c:pt idx="2344">
                  <c:v>1.0467326063065348</c:v>
                </c:pt>
                <c:pt idx="2345">
                  <c:v>1.0466987911066024</c:v>
                </c:pt>
                <c:pt idx="2346">
                  <c:v>1.0466734297066533</c:v>
                </c:pt>
                <c:pt idx="2347">
                  <c:v>1.0466396145067207</c:v>
                </c:pt>
                <c:pt idx="2348">
                  <c:v>1.0466057993067883</c:v>
                </c:pt>
                <c:pt idx="2349">
                  <c:v>1.0465804379068391</c:v>
                </c:pt>
                <c:pt idx="2350">
                  <c:v>1.0465466227069069</c:v>
                </c:pt>
                <c:pt idx="2351">
                  <c:v>1.0465128075069745</c:v>
                </c:pt>
                <c:pt idx="2352">
                  <c:v>1.046487446107025</c:v>
                </c:pt>
                <c:pt idx="2353">
                  <c:v>1.0464536309070926</c:v>
                </c:pt>
                <c:pt idx="2354">
                  <c:v>1.0464198157071605</c:v>
                </c:pt>
                <c:pt idx="2355">
                  <c:v>1.0463860005072279</c:v>
                </c:pt>
                <c:pt idx="2356">
                  <c:v>1.0463606391072788</c:v>
                </c:pt>
                <c:pt idx="2357">
                  <c:v>1.0463268239073462</c:v>
                </c:pt>
                <c:pt idx="2358">
                  <c:v>1.046293008707414</c:v>
                </c:pt>
                <c:pt idx="2359">
                  <c:v>1.0462676473074648</c:v>
                </c:pt>
                <c:pt idx="2360">
                  <c:v>1.0462338321075324</c:v>
                </c:pt>
                <c:pt idx="2361">
                  <c:v>1.0462000169076</c:v>
                </c:pt>
                <c:pt idx="2362">
                  <c:v>1.0461746555076505</c:v>
                </c:pt>
                <c:pt idx="2363">
                  <c:v>1.0461408403077181</c:v>
                </c:pt>
                <c:pt idx="2364">
                  <c:v>1.046107025107786</c:v>
                </c:pt>
                <c:pt idx="2365">
                  <c:v>1.0460816637078367</c:v>
                </c:pt>
                <c:pt idx="2366">
                  <c:v>1.0460478485079043</c:v>
                </c:pt>
                <c:pt idx="2367">
                  <c:v>1.0460224871079551</c:v>
                </c:pt>
                <c:pt idx="2368">
                  <c:v>1.0459886719080227</c:v>
                </c:pt>
                <c:pt idx="2369">
                  <c:v>1.0459548567080905</c:v>
                </c:pt>
                <c:pt idx="2370">
                  <c:v>1.0459294953081408</c:v>
                </c:pt>
                <c:pt idx="2371">
                  <c:v>1.0458956801082087</c:v>
                </c:pt>
                <c:pt idx="2372">
                  <c:v>1.0458703187082596</c:v>
                </c:pt>
                <c:pt idx="2373">
                  <c:v>1.045836503508327</c:v>
                </c:pt>
                <c:pt idx="2374">
                  <c:v>1.0458026883083946</c:v>
                </c:pt>
                <c:pt idx="2375">
                  <c:v>1.0457773269084452</c:v>
                </c:pt>
                <c:pt idx="2376">
                  <c:v>1.045743511708513</c:v>
                </c:pt>
                <c:pt idx="2377">
                  <c:v>1.0457181503085637</c:v>
                </c:pt>
                <c:pt idx="2378">
                  <c:v>1.0456843351086313</c:v>
                </c:pt>
                <c:pt idx="2379">
                  <c:v>1.0456505199086989</c:v>
                </c:pt>
                <c:pt idx="2380">
                  <c:v>1.0456251585087497</c:v>
                </c:pt>
                <c:pt idx="2381">
                  <c:v>1.0455913433088173</c:v>
                </c:pt>
                <c:pt idx="2382">
                  <c:v>1.0455659819088681</c:v>
                </c:pt>
                <c:pt idx="2383">
                  <c:v>1.0455321667089355</c:v>
                </c:pt>
                <c:pt idx="2384">
                  <c:v>1.0454983515090033</c:v>
                </c:pt>
                <c:pt idx="2385">
                  <c:v>1.045472990109054</c:v>
                </c:pt>
                <c:pt idx="2386">
                  <c:v>1.0454391749091216</c:v>
                </c:pt>
                <c:pt idx="2387">
                  <c:v>1.0454138135091726</c:v>
                </c:pt>
                <c:pt idx="2388">
                  <c:v>1.04537999830924</c:v>
                </c:pt>
                <c:pt idx="2389">
                  <c:v>1.0453461831093078</c:v>
                </c:pt>
                <c:pt idx="2390">
                  <c:v>1.0453208217093581</c:v>
                </c:pt>
                <c:pt idx="2391">
                  <c:v>1.045287006509426</c:v>
                </c:pt>
                <c:pt idx="2392">
                  <c:v>1.0452616451094769</c:v>
                </c:pt>
                <c:pt idx="2393">
                  <c:v>1.0452278299095443</c:v>
                </c:pt>
                <c:pt idx="2394">
                  <c:v>1.0451940147096119</c:v>
                </c:pt>
                <c:pt idx="2395">
                  <c:v>1.0451686533096625</c:v>
                </c:pt>
                <c:pt idx="2396">
                  <c:v>1.0451348381097305</c:v>
                </c:pt>
                <c:pt idx="2397">
                  <c:v>1.045109476709781</c:v>
                </c:pt>
                <c:pt idx="2398">
                  <c:v>1.0450756615098487</c:v>
                </c:pt>
                <c:pt idx="2399">
                  <c:v>1.0450418463099163</c:v>
                </c:pt>
                <c:pt idx="2400">
                  <c:v>1.045016484909967</c:v>
                </c:pt>
                <c:pt idx="2401">
                  <c:v>1.0449826697100346</c:v>
                </c:pt>
                <c:pt idx="2402">
                  <c:v>1.0449573083100854</c:v>
                </c:pt>
                <c:pt idx="2403">
                  <c:v>1.0449234931101528</c:v>
                </c:pt>
                <c:pt idx="2404">
                  <c:v>1.0448981317102037</c:v>
                </c:pt>
                <c:pt idx="2405">
                  <c:v>1.0448643165102716</c:v>
                </c:pt>
                <c:pt idx="2406">
                  <c:v>1.0448389551103221</c:v>
                </c:pt>
                <c:pt idx="2407">
                  <c:v>1.0448051399103899</c:v>
                </c:pt>
                <c:pt idx="2408">
                  <c:v>1.0447797785104405</c:v>
                </c:pt>
                <c:pt idx="2409">
                  <c:v>1.0447459633105081</c:v>
                </c:pt>
                <c:pt idx="2410">
                  <c:v>1.0447206019105588</c:v>
                </c:pt>
                <c:pt idx="2411">
                  <c:v>1.0446867867106264</c:v>
                </c:pt>
                <c:pt idx="2412">
                  <c:v>1.0446614253106772</c:v>
                </c:pt>
                <c:pt idx="2413">
                  <c:v>1.0446276101107446</c:v>
                </c:pt>
                <c:pt idx="2414">
                  <c:v>1.0446022487107955</c:v>
                </c:pt>
                <c:pt idx="2415">
                  <c:v>1.0445684335108631</c:v>
                </c:pt>
                <c:pt idx="2416">
                  <c:v>1.0445430721109139</c:v>
                </c:pt>
                <c:pt idx="2417">
                  <c:v>1.0445092569109817</c:v>
                </c:pt>
                <c:pt idx="2418">
                  <c:v>1.0444838955110323</c:v>
                </c:pt>
                <c:pt idx="2419">
                  <c:v>1.0444500803110999</c:v>
                </c:pt>
                <c:pt idx="2420">
                  <c:v>1.0444247189111506</c:v>
                </c:pt>
                <c:pt idx="2421">
                  <c:v>1.0443909037112182</c:v>
                </c:pt>
                <c:pt idx="2422">
                  <c:v>1.0443655423112688</c:v>
                </c:pt>
                <c:pt idx="2423">
                  <c:v>1.0443317271113364</c:v>
                </c:pt>
                <c:pt idx="2424">
                  <c:v>1.0443063657113874</c:v>
                </c:pt>
                <c:pt idx="2425">
                  <c:v>1.044272550511455</c:v>
                </c:pt>
                <c:pt idx="2426">
                  <c:v>1.0442471891115057</c:v>
                </c:pt>
                <c:pt idx="2427">
                  <c:v>1.0442133739115733</c:v>
                </c:pt>
                <c:pt idx="2428">
                  <c:v>1.0441880125116239</c:v>
                </c:pt>
                <c:pt idx="2429">
                  <c:v>1.0441541973116917</c:v>
                </c:pt>
                <c:pt idx="2430">
                  <c:v>1.0441288359117424</c:v>
                </c:pt>
                <c:pt idx="2431">
                  <c:v>1.04409502071181</c:v>
                </c:pt>
                <c:pt idx="2432">
                  <c:v>1.0440696593118606</c:v>
                </c:pt>
                <c:pt idx="2433">
                  <c:v>1.0440358441119282</c:v>
                </c:pt>
                <c:pt idx="2434">
                  <c:v>1.0440104827119789</c:v>
                </c:pt>
                <c:pt idx="2435">
                  <c:v>1.0439766675120465</c:v>
                </c:pt>
                <c:pt idx="2436">
                  <c:v>1.0439513061120975</c:v>
                </c:pt>
                <c:pt idx="2437">
                  <c:v>1.0439174909121651</c:v>
                </c:pt>
                <c:pt idx="2438">
                  <c:v>1.0438921295122157</c:v>
                </c:pt>
                <c:pt idx="2439">
                  <c:v>1.0438583143122833</c:v>
                </c:pt>
                <c:pt idx="2440">
                  <c:v>1.0438329529123342</c:v>
                </c:pt>
                <c:pt idx="2441">
                  <c:v>1.0437991377124018</c:v>
                </c:pt>
                <c:pt idx="2442">
                  <c:v>1.0437737763124524</c:v>
                </c:pt>
                <c:pt idx="2443">
                  <c:v>1.04373996111252</c:v>
                </c:pt>
                <c:pt idx="2444">
                  <c:v>1.0437145997125707</c:v>
                </c:pt>
                <c:pt idx="2445">
                  <c:v>1.0436892383126217</c:v>
                </c:pt>
                <c:pt idx="2446">
                  <c:v>1.0436554231126893</c:v>
                </c:pt>
                <c:pt idx="2447">
                  <c:v>1.0436300617127399</c:v>
                </c:pt>
                <c:pt idx="2448">
                  <c:v>1.0435962465128075</c:v>
                </c:pt>
                <c:pt idx="2449">
                  <c:v>1.0435708851128582</c:v>
                </c:pt>
                <c:pt idx="2450">
                  <c:v>1.043545523712909</c:v>
                </c:pt>
                <c:pt idx="2451">
                  <c:v>1.0435117085129764</c:v>
                </c:pt>
                <c:pt idx="2452">
                  <c:v>1.0434863471130273</c:v>
                </c:pt>
                <c:pt idx="2453">
                  <c:v>1.0434525319130952</c:v>
                </c:pt>
                <c:pt idx="2454">
                  <c:v>1.0434271705131455</c:v>
                </c:pt>
                <c:pt idx="2455">
                  <c:v>1.0434018091131965</c:v>
                </c:pt>
                <c:pt idx="2456">
                  <c:v>1.0433679939132638</c:v>
                </c:pt>
                <c:pt idx="2457">
                  <c:v>1.0433426325133148</c:v>
                </c:pt>
                <c:pt idx="2458">
                  <c:v>1.0433088173133824</c:v>
                </c:pt>
                <c:pt idx="2459">
                  <c:v>1.043283455913433</c:v>
                </c:pt>
                <c:pt idx="2460">
                  <c:v>1.0432580945134837</c:v>
                </c:pt>
                <c:pt idx="2461">
                  <c:v>1.0432242793135516</c:v>
                </c:pt>
                <c:pt idx="2462">
                  <c:v>1.0431989179136021</c:v>
                </c:pt>
                <c:pt idx="2463">
                  <c:v>1.0431651027136697</c:v>
                </c:pt>
                <c:pt idx="2464">
                  <c:v>1.0431397413137207</c:v>
                </c:pt>
                <c:pt idx="2465">
                  <c:v>1.043114379913771</c:v>
                </c:pt>
                <c:pt idx="2466">
                  <c:v>1.043080564713839</c:v>
                </c:pt>
                <c:pt idx="2467">
                  <c:v>1.0430552033138896</c:v>
                </c:pt>
                <c:pt idx="2468">
                  <c:v>1.0430213881139572</c:v>
                </c:pt>
                <c:pt idx="2469">
                  <c:v>1.0429960267140082</c:v>
                </c:pt>
                <c:pt idx="2470">
                  <c:v>1.0429706653140587</c:v>
                </c:pt>
                <c:pt idx="2471">
                  <c:v>1.0429368501141263</c:v>
                </c:pt>
                <c:pt idx="2472">
                  <c:v>1.042911488714177</c:v>
                </c:pt>
                <c:pt idx="2473">
                  <c:v>1.0428776735142447</c:v>
                </c:pt>
                <c:pt idx="2474">
                  <c:v>1.0428523121142952</c:v>
                </c:pt>
                <c:pt idx="2475">
                  <c:v>1.0428269507143462</c:v>
                </c:pt>
                <c:pt idx="2476">
                  <c:v>1.0427931355144138</c:v>
                </c:pt>
                <c:pt idx="2477">
                  <c:v>1.0427677741144645</c:v>
                </c:pt>
                <c:pt idx="2478">
                  <c:v>1.0427339589145321</c:v>
                </c:pt>
                <c:pt idx="2479">
                  <c:v>1.0427085975145827</c:v>
                </c:pt>
                <c:pt idx="2480">
                  <c:v>1.0426832361146336</c:v>
                </c:pt>
                <c:pt idx="2481">
                  <c:v>1.0426494209147013</c:v>
                </c:pt>
                <c:pt idx="2482">
                  <c:v>1.0426240595147518</c:v>
                </c:pt>
                <c:pt idx="2483">
                  <c:v>1.0425986981148028</c:v>
                </c:pt>
                <c:pt idx="2484">
                  <c:v>1.0425648829148702</c:v>
                </c:pt>
                <c:pt idx="2485">
                  <c:v>1.0425395215149209</c:v>
                </c:pt>
                <c:pt idx="2486">
                  <c:v>1.0425141601149717</c:v>
                </c:pt>
                <c:pt idx="2487">
                  <c:v>1.0424803449150393</c:v>
                </c:pt>
                <c:pt idx="2488">
                  <c:v>1.04245498351509</c:v>
                </c:pt>
                <c:pt idx="2489">
                  <c:v>1.0424296221151408</c:v>
                </c:pt>
                <c:pt idx="2490">
                  <c:v>1.0423958069152084</c:v>
                </c:pt>
                <c:pt idx="2491">
                  <c:v>1.0423704455152591</c:v>
                </c:pt>
                <c:pt idx="2492">
                  <c:v>1.0423450841153099</c:v>
                </c:pt>
                <c:pt idx="2493">
                  <c:v>1.0423197227153607</c:v>
                </c:pt>
                <c:pt idx="2494">
                  <c:v>1.0422859075154283</c:v>
                </c:pt>
                <c:pt idx="2495">
                  <c:v>1.0422605461154788</c:v>
                </c:pt>
                <c:pt idx="2496">
                  <c:v>1.0422351847155298</c:v>
                </c:pt>
                <c:pt idx="2497">
                  <c:v>1.0422013695155972</c:v>
                </c:pt>
                <c:pt idx="2498">
                  <c:v>1.0421760081156481</c:v>
                </c:pt>
                <c:pt idx="2499">
                  <c:v>1.0421506467156987</c:v>
                </c:pt>
                <c:pt idx="2500">
                  <c:v>1.0421168315157663</c:v>
                </c:pt>
                <c:pt idx="2501">
                  <c:v>1.0420914701158173</c:v>
                </c:pt>
                <c:pt idx="2502">
                  <c:v>1.0420661087158678</c:v>
                </c:pt>
                <c:pt idx="2503">
                  <c:v>1.0420407473159186</c:v>
                </c:pt>
                <c:pt idx="2504">
                  <c:v>1.0420069321159862</c:v>
                </c:pt>
                <c:pt idx="2505">
                  <c:v>1.0419815707160369</c:v>
                </c:pt>
                <c:pt idx="2506">
                  <c:v>1.0419562093160875</c:v>
                </c:pt>
                <c:pt idx="2507">
                  <c:v>1.0419223941161553</c:v>
                </c:pt>
                <c:pt idx="2508">
                  <c:v>1.041897032716206</c:v>
                </c:pt>
                <c:pt idx="2509">
                  <c:v>1.0418716713162566</c:v>
                </c:pt>
                <c:pt idx="2510">
                  <c:v>1.0418378561163244</c:v>
                </c:pt>
                <c:pt idx="2511">
                  <c:v>1.0418124947163752</c:v>
                </c:pt>
                <c:pt idx="2512">
                  <c:v>1.0417871333164257</c:v>
                </c:pt>
                <c:pt idx="2513">
                  <c:v>1.0417617719164765</c:v>
                </c:pt>
                <c:pt idx="2514">
                  <c:v>1.0417279567165443</c:v>
                </c:pt>
                <c:pt idx="2515">
                  <c:v>1.0417025953165946</c:v>
                </c:pt>
                <c:pt idx="2516">
                  <c:v>1.0416772339166456</c:v>
                </c:pt>
                <c:pt idx="2517">
                  <c:v>1.0416434187167132</c:v>
                </c:pt>
                <c:pt idx="2518">
                  <c:v>1.0416180573167639</c:v>
                </c:pt>
                <c:pt idx="2519">
                  <c:v>1.0415926959168147</c:v>
                </c:pt>
                <c:pt idx="2520">
                  <c:v>1.0415588807168821</c:v>
                </c:pt>
                <c:pt idx="2521">
                  <c:v>1.0415335193169331</c:v>
                </c:pt>
                <c:pt idx="2522">
                  <c:v>1.0415081579169836</c:v>
                </c:pt>
                <c:pt idx="2523">
                  <c:v>1.0414827965170346</c:v>
                </c:pt>
                <c:pt idx="2524">
                  <c:v>1.041448981317102</c:v>
                </c:pt>
                <c:pt idx="2525">
                  <c:v>1.0414236199171527</c:v>
                </c:pt>
                <c:pt idx="2526">
                  <c:v>1.0413982585172035</c:v>
                </c:pt>
                <c:pt idx="2527">
                  <c:v>1.0413728971172542</c:v>
                </c:pt>
                <c:pt idx="2528">
                  <c:v>1.0413475357173048</c:v>
                </c:pt>
                <c:pt idx="2529">
                  <c:v>1.0413137205173726</c:v>
                </c:pt>
                <c:pt idx="2530">
                  <c:v>1.0412883591174236</c:v>
                </c:pt>
                <c:pt idx="2531">
                  <c:v>1.0412629977174739</c:v>
                </c:pt>
                <c:pt idx="2532">
                  <c:v>1.0412376363175249</c:v>
                </c:pt>
                <c:pt idx="2533">
                  <c:v>1.0412038211175925</c:v>
                </c:pt>
                <c:pt idx="2534">
                  <c:v>1.041178459717643</c:v>
                </c:pt>
                <c:pt idx="2535">
                  <c:v>1.0411530983176938</c:v>
                </c:pt>
                <c:pt idx="2536">
                  <c:v>1.0411277369177445</c:v>
                </c:pt>
                <c:pt idx="2537">
                  <c:v>1.0411023755177953</c:v>
                </c:pt>
                <c:pt idx="2538">
                  <c:v>1.0410685603178629</c:v>
                </c:pt>
                <c:pt idx="2539">
                  <c:v>1.0410431989179134</c:v>
                </c:pt>
                <c:pt idx="2540">
                  <c:v>1.0410178375179644</c:v>
                </c:pt>
                <c:pt idx="2541">
                  <c:v>1.0409924761180152</c:v>
                </c:pt>
                <c:pt idx="2542">
                  <c:v>1.0409671147180657</c:v>
                </c:pt>
                <c:pt idx="2543">
                  <c:v>1.0409332995181335</c:v>
                </c:pt>
                <c:pt idx="2544">
                  <c:v>1.0409079381181843</c:v>
                </c:pt>
                <c:pt idx="2545">
                  <c:v>1.0408825767182348</c:v>
                </c:pt>
                <c:pt idx="2546">
                  <c:v>1.0408572153182856</c:v>
                </c:pt>
                <c:pt idx="2547">
                  <c:v>1.0408318539183363</c:v>
                </c:pt>
                <c:pt idx="2548">
                  <c:v>1.0407980387184037</c:v>
                </c:pt>
                <c:pt idx="2549">
                  <c:v>1.0407726773184547</c:v>
                </c:pt>
                <c:pt idx="2550">
                  <c:v>1.0407473159185054</c:v>
                </c:pt>
                <c:pt idx="2551">
                  <c:v>1.0407219545185562</c:v>
                </c:pt>
                <c:pt idx="2552">
                  <c:v>1.0406965931186067</c:v>
                </c:pt>
                <c:pt idx="2553">
                  <c:v>1.0406627779186746</c:v>
                </c:pt>
                <c:pt idx="2554">
                  <c:v>1.0406374165187253</c:v>
                </c:pt>
                <c:pt idx="2555">
                  <c:v>1.0406120551187759</c:v>
                </c:pt>
                <c:pt idx="2556">
                  <c:v>1.0405866937188266</c:v>
                </c:pt>
                <c:pt idx="2557">
                  <c:v>1.0405613323188774</c:v>
                </c:pt>
                <c:pt idx="2558">
                  <c:v>1.040527517118945</c:v>
                </c:pt>
                <c:pt idx="2559">
                  <c:v>1.0405021557189955</c:v>
                </c:pt>
                <c:pt idx="2560">
                  <c:v>1.0404767943190465</c:v>
                </c:pt>
                <c:pt idx="2561">
                  <c:v>1.0404514329190973</c:v>
                </c:pt>
                <c:pt idx="2562">
                  <c:v>1.040426071519148</c:v>
                </c:pt>
                <c:pt idx="2563">
                  <c:v>1.0403922563192154</c:v>
                </c:pt>
                <c:pt idx="2564">
                  <c:v>1.0403668949192664</c:v>
                </c:pt>
                <c:pt idx="2565">
                  <c:v>1.0403415335193169</c:v>
                </c:pt>
                <c:pt idx="2566">
                  <c:v>1.0403161721193677</c:v>
                </c:pt>
                <c:pt idx="2567">
                  <c:v>1.0402908107194182</c:v>
                </c:pt>
                <c:pt idx="2568">
                  <c:v>1.0402654493194692</c:v>
                </c:pt>
                <c:pt idx="2569">
                  <c:v>1.0402400879195197</c:v>
                </c:pt>
                <c:pt idx="2570">
                  <c:v>1.0402062727195873</c:v>
                </c:pt>
                <c:pt idx="2571">
                  <c:v>1.0401809113196383</c:v>
                </c:pt>
                <c:pt idx="2572">
                  <c:v>1.0401555499196891</c:v>
                </c:pt>
                <c:pt idx="2573">
                  <c:v>1.0401301885197398</c:v>
                </c:pt>
                <c:pt idx="2574">
                  <c:v>1.0401048271197904</c:v>
                </c:pt>
                <c:pt idx="2575">
                  <c:v>1.0400794657198411</c:v>
                </c:pt>
                <c:pt idx="2576">
                  <c:v>1.0400541043198919</c:v>
                </c:pt>
                <c:pt idx="2577">
                  <c:v>1.0400287429199426</c:v>
                </c:pt>
                <c:pt idx="2578">
                  <c:v>1.0400033815199932</c:v>
                </c:pt>
                <c:pt idx="2579">
                  <c:v>1.039969566320061</c:v>
                </c:pt>
                <c:pt idx="2580">
                  <c:v>1.0399442049201115</c:v>
                </c:pt>
                <c:pt idx="2581">
                  <c:v>1.0399188435201623</c:v>
                </c:pt>
                <c:pt idx="2582">
                  <c:v>1.0398934821202128</c:v>
                </c:pt>
                <c:pt idx="2583">
                  <c:v>1.0398681207202638</c:v>
                </c:pt>
                <c:pt idx="2584">
                  <c:v>1.0398427593203146</c:v>
                </c:pt>
                <c:pt idx="2585">
                  <c:v>1.0398173979203653</c:v>
                </c:pt>
                <c:pt idx="2586">
                  <c:v>1.0397920365204159</c:v>
                </c:pt>
                <c:pt idx="2587">
                  <c:v>1.0397666751204666</c:v>
                </c:pt>
                <c:pt idx="2588">
                  <c:v>1.0397328599205342</c:v>
                </c:pt>
                <c:pt idx="2589">
                  <c:v>1.039707498520585</c:v>
                </c:pt>
                <c:pt idx="2590">
                  <c:v>1.0396821371206355</c:v>
                </c:pt>
                <c:pt idx="2591">
                  <c:v>1.0396567757206865</c:v>
                </c:pt>
                <c:pt idx="2592">
                  <c:v>1.039631414320737</c:v>
                </c:pt>
                <c:pt idx="2593">
                  <c:v>1.039606052920788</c:v>
                </c:pt>
                <c:pt idx="2594">
                  <c:v>1.0395806915208388</c:v>
                </c:pt>
                <c:pt idx="2595">
                  <c:v>1.0395553301208893</c:v>
                </c:pt>
                <c:pt idx="2596">
                  <c:v>1.0395299687209403</c:v>
                </c:pt>
                <c:pt idx="2597">
                  <c:v>1.0394961535210077</c:v>
                </c:pt>
                <c:pt idx="2598">
                  <c:v>1.0394707921210584</c:v>
                </c:pt>
                <c:pt idx="2599">
                  <c:v>1.0394454307211092</c:v>
                </c:pt>
                <c:pt idx="2600">
                  <c:v>1.0394200693211599</c:v>
                </c:pt>
                <c:pt idx="2601">
                  <c:v>1.0393947079212107</c:v>
                </c:pt>
                <c:pt idx="2602">
                  <c:v>1.0393693465212612</c:v>
                </c:pt>
                <c:pt idx="2603">
                  <c:v>1.039343985121312</c:v>
                </c:pt>
                <c:pt idx="2604">
                  <c:v>1.0393186237213627</c:v>
                </c:pt>
                <c:pt idx="2605">
                  <c:v>1.0392932623214135</c:v>
                </c:pt>
                <c:pt idx="2606">
                  <c:v>1.0392679009214645</c:v>
                </c:pt>
                <c:pt idx="2607">
                  <c:v>1.0392425395215148</c:v>
                </c:pt>
                <c:pt idx="2608">
                  <c:v>1.0392171781215658</c:v>
                </c:pt>
                <c:pt idx="2609">
                  <c:v>1.0391833629216332</c:v>
                </c:pt>
                <c:pt idx="2610">
                  <c:v>1.0391580015216839</c:v>
                </c:pt>
                <c:pt idx="2611">
                  <c:v>1.0391326401217347</c:v>
                </c:pt>
                <c:pt idx="2612">
                  <c:v>1.0391072787217854</c:v>
                </c:pt>
                <c:pt idx="2613">
                  <c:v>1.0390819173218362</c:v>
                </c:pt>
                <c:pt idx="2614">
                  <c:v>1.0390565559218867</c:v>
                </c:pt>
                <c:pt idx="2615">
                  <c:v>1.0390311945219375</c:v>
                </c:pt>
                <c:pt idx="2616">
                  <c:v>1.0390058331219882</c:v>
                </c:pt>
                <c:pt idx="2617">
                  <c:v>1.038980471722039</c:v>
                </c:pt>
                <c:pt idx="2618">
                  <c:v>1.03895511032209</c:v>
                </c:pt>
                <c:pt idx="2619">
                  <c:v>1.0389297489221403</c:v>
                </c:pt>
                <c:pt idx="2620">
                  <c:v>1.0389043875221913</c:v>
                </c:pt>
                <c:pt idx="2621">
                  <c:v>1.0388790261222418</c:v>
                </c:pt>
                <c:pt idx="2622">
                  <c:v>1.0388536647222928</c:v>
                </c:pt>
                <c:pt idx="2623">
                  <c:v>1.0388283033223433</c:v>
                </c:pt>
                <c:pt idx="2624">
                  <c:v>1.0388029419223941</c:v>
                </c:pt>
                <c:pt idx="2625">
                  <c:v>1.0387775805224446</c:v>
                </c:pt>
                <c:pt idx="2626">
                  <c:v>1.0387522191224956</c:v>
                </c:pt>
                <c:pt idx="2627">
                  <c:v>1.0387268577225461</c:v>
                </c:pt>
                <c:pt idx="2628">
                  <c:v>1.0387014963225971</c:v>
                </c:pt>
                <c:pt idx="2629">
                  <c:v>1.0386761349226477</c:v>
                </c:pt>
                <c:pt idx="2630">
                  <c:v>1.0386507735226984</c:v>
                </c:pt>
                <c:pt idx="2631">
                  <c:v>1.0386254121227492</c:v>
                </c:pt>
                <c:pt idx="2632">
                  <c:v>1.0386000507227999</c:v>
                </c:pt>
                <c:pt idx="2633">
                  <c:v>1.0385746893228507</c:v>
                </c:pt>
                <c:pt idx="2634">
                  <c:v>1.0385493279229012</c:v>
                </c:pt>
                <c:pt idx="2635">
                  <c:v>1.0385239665229522</c:v>
                </c:pt>
                <c:pt idx="2636">
                  <c:v>1.0384986051230027</c:v>
                </c:pt>
                <c:pt idx="2637">
                  <c:v>1.0384732437230537</c:v>
                </c:pt>
                <c:pt idx="2638">
                  <c:v>1.0384478823231043</c:v>
                </c:pt>
                <c:pt idx="2639">
                  <c:v>1.038422520923155</c:v>
                </c:pt>
                <c:pt idx="2640">
                  <c:v>1.0383971595232058</c:v>
                </c:pt>
                <c:pt idx="2641">
                  <c:v>1.0383717981232565</c:v>
                </c:pt>
                <c:pt idx="2642">
                  <c:v>1.0383464367233073</c:v>
                </c:pt>
                <c:pt idx="2643">
                  <c:v>1.0383210753233578</c:v>
                </c:pt>
                <c:pt idx="2644">
                  <c:v>1.0382957139234086</c:v>
                </c:pt>
                <c:pt idx="2645">
                  <c:v>1.0382703525234593</c:v>
                </c:pt>
                <c:pt idx="2646">
                  <c:v>1.0382449911235101</c:v>
                </c:pt>
                <c:pt idx="2647">
                  <c:v>1.0382196297235609</c:v>
                </c:pt>
                <c:pt idx="2648">
                  <c:v>1.0381942683236114</c:v>
                </c:pt>
                <c:pt idx="2649">
                  <c:v>1.0381689069236621</c:v>
                </c:pt>
                <c:pt idx="2650">
                  <c:v>1.0381435455237129</c:v>
                </c:pt>
                <c:pt idx="2651">
                  <c:v>1.0381181841237639</c:v>
                </c:pt>
                <c:pt idx="2652">
                  <c:v>1.0380928227238144</c:v>
                </c:pt>
                <c:pt idx="2653">
                  <c:v>1.0380674613238652</c:v>
                </c:pt>
                <c:pt idx="2654">
                  <c:v>1.0380420999239157</c:v>
                </c:pt>
                <c:pt idx="2655">
                  <c:v>1.0380167385239667</c:v>
                </c:pt>
                <c:pt idx="2656">
                  <c:v>1.0379913771240172</c:v>
                </c:pt>
                <c:pt idx="2657">
                  <c:v>1.0379660157240682</c:v>
                </c:pt>
                <c:pt idx="2658">
                  <c:v>1.0379406543241185</c:v>
                </c:pt>
                <c:pt idx="2659">
                  <c:v>1.0379152929241695</c:v>
                </c:pt>
                <c:pt idx="2660">
                  <c:v>1.0378983853242032</c:v>
                </c:pt>
                <c:pt idx="2661">
                  <c:v>1.0378730239242537</c:v>
                </c:pt>
                <c:pt idx="2662">
                  <c:v>1.0378476625243047</c:v>
                </c:pt>
                <c:pt idx="2663">
                  <c:v>1.0378223011243553</c:v>
                </c:pt>
                <c:pt idx="2664">
                  <c:v>1.0377969397244062</c:v>
                </c:pt>
                <c:pt idx="2665">
                  <c:v>1.0377715783244568</c:v>
                </c:pt>
                <c:pt idx="2666">
                  <c:v>1.0377462169245075</c:v>
                </c:pt>
                <c:pt idx="2667">
                  <c:v>1.0377208555245583</c:v>
                </c:pt>
                <c:pt idx="2668">
                  <c:v>1.037695494124609</c:v>
                </c:pt>
                <c:pt idx="2669">
                  <c:v>1.0376701327246598</c:v>
                </c:pt>
                <c:pt idx="2670">
                  <c:v>1.0376447713247103</c:v>
                </c:pt>
                <c:pt idx="2671">
                  <c:v>1.0376194099247611</c:v>
                </c:pt>
                <c:pt idx="2672">
                  <c:v>1.0375940485248119</c:v>
                </c:pt>
                <c:pt idx="2673">
                  <c:v>1.0375686871248626</c:v>
                </c:pt>
                <c:pt idx="2674">
                  <c:v>1.0375517795248965</c:v>
                </c:pt>
                <c:pt idx="2675">
                  <c:v>1.0375264181249471</c:v>
                </c:pt>
                <c:pt idx="2676">
                  <c:v>1.0375010567249978</c:v>
                </c:pt>
                <c:pt idx="2677">
                  <c:v>1.0374756953250486</c:v>
                </c:pt>
                <c:pt idx="2678">
                  <c:v>1.0374503339250993</c:v>
                </c:pt>
                <c:pt idx="2679">
                  <c:v>1.0374249725251501</c:v>
                </c:pt>
                <c:pt idx="2680">
                  <c:v>1.0373996111252008</c:v>
                </c:pt>
                <c:pt idx="2681">
                  <c:v>1.0373742497252514</c:v>
                </c:pt>
                <c:pt idx="2682">
                  <c:v>1.0373488883253021</c:v>
                </c:pt>
                <c:pt idx="2683">
                  <c:v>1.0373235269253529</c:v>
                </c:pt>
                <c:pt idx="2684">
                  <c:v>1.0372981655254037</c:v>
                </c:pt>
                <c:pt idx="2685">
                  <c:v>1.0372728041254544</c:v>
                </c:pt>
                <c:pt idx="2686">
                  <c:v>1.037247442725505</c:v>
                </c:pt>
                <c:pt idx="2687">
                  <c:v>1.0372220813255557</c:v>
                </c:pt>
                <c:pt idx="2688">
                  <c:v>1.0371967199256067</c:v>
                </c:pt>
                <c:pt idx="2689">
                  <c:v>1.0371798123256404</c:v>
                </c:pt>
                <c:pt idx="2690">
                  <c:v>1.0371544509256911</c:v>
                </c:pt>
                <c:pt idx="2691">
                  <c:v>1.0371290895257419</c:v>
                </c:pt>
                <c:pt idx="2692">
                  <c:v>1.0371037281257927</c:v>
                </c:pt>
                <c:pt idx="2693">
                  <c:v>1.0370783667258432</c:v>
                </c:pt>
                <c:pt idx="2694">
                  <c:v>1.037053005325894</c:v>
                </c:pt>
                <c:pt idx="2695">
                  <c:v>1.0370276439259447</c:v>
                </c:pt>
                <c:pt idx="2696">
                  <c:v>1.0370107363259786</c:v>
                </c:pt>
                <c:pt idx="2697">
                  <c:v>1.0369853749260292</c:v>
                </c:pt>
                <c:pt idx="2698">
                  <c:v>1.0369600135260801</c:v>
                </c:pt>
                <c:pt idx="2699">
                  <c:v>1.0369346521261309</c:v>
                </c:pt>
                <c:pt idx="2700">
                  <c:v>1.0369092907261814</c:v>
                </c:pt>
                <c:pt idx="2701">
                  <c:v>1.0368839293262322</c:v>
                </c:pt>
                <c:pt idx="2702">
                  <c:v>1.0368670217262659</c:v>
                </c:pt>
                <c:pt idx="2703">
                  <c:v>1.0368416603263166</c:v>
                </c:pt>
                <c:pt idx="2704">
                  <c:v>1.0368162989263674</c:v>
                </c:pt>
                <c:pt idx="2705">
                  <c:v>1.0367909375264182</c:v>
                </c:pt>
                <c:pt idx="2706">
                  <c:v>1.0367655761264687</c:v>
                </c:pt>
                <c:pt idx="2707">
                  <c:v>1.0367402147265194</c:v>
                </c:pt>
                <c:pt idx="2708">
                  <c:v>1.0367148533265702</c:v>
                </c:pt>
                <c:pt idx="2709">
                  <c:v>1.0366979457266041</c:v>
                </c:pt>
                <c:pt idx="2710">
                  <c:v>1.0366725843266547</c:v>
                </c:pt>
                <c:pt idx="2711">
                  <c:v>1.0366472229267056</c:v>
                </c:pt>
                <c:pt idx="2712">
                  <c:v>1.0366218615267564</c:v>
                </c:pt>
                <c:pt idx="2713">
                  <c:v>1.0365965001268069</c:v>
                </c:pt>
                <c:pt idx="2714">
                  <c:v>1.0365711387268577</c:v>
                </c:pt>
                <c:pt idx="2715">
                  <c:v>1.0365542311268916</c:v>
                </c:pt>
                <c:pt idx="2716">
                  <c:v>1.0365288697269421</c:v>
                </c:pt>
                <c:pt idx="2717">
                  <c:v>1.0365035083269931</c:v>
                </c:pt>
                <c:pt idx="2718">
                  <c:v>1.0364781469270437</c:v>
                </c:pt>
                <c:pt idx="2719">
                  <c:v>1.0364527855270946</c:v>
                </c:pt>
                <c:pt idx="2720">
                  <c:v>1.0364274241271449</c:v>
                </c:pt>
                <c:pt idx="2721">
                  <c:v>1.0364105165271791</c:v>
                </c:pt>
                <c:pt idx="2722">
                  <c:v>1.0363851551272296</c:v>
                </c:pt>
                <c:pt idx="2723">
                  <c:v>1.0363597937272806</c:v>
                </c:pt>
                <c:pt idx="2724">
                  <c:v>1.0363344323273311</c:v>
                </c:pt>
                <c:pt idx="2725">
                  <c:v>1.0363090709273821</c:v>
                </c:pt>
                <c:pt idx="2726">
                  <c:v>1.0362837095274327</c:v>
                </c:pt>
                <c:pt idx="2727">
                  <c:v>1.0362668019274663</c:v>
                </c:pt>
                <c:pt idx="2728">
                  <c:v>1.0362414405275173</c:v>
                </c:pt>
                <c:pt idx="2729">
                  <c:v>1.0362160791275676</c:v>
                </c:pt>
                <c:pt idx="2730">
                  <c:v>1.0361907177276186</c:v>
                </c:pt>
                <c:pt idx="2731">
                  <c:v>1.0361653563276692</c:v>
                </c:pt>
                <c:pt idx="2732">
                  <c:v>1.0361399949277201</c:v>
                </c:pt>
                <c:pt idx="2733">
                  <c:v>1.0361146335277707</c:v>
                </c:pt>
                <c:pt idx="2734">
                  <c:v>1.0360977259278046</c:v>
                </c:pt>
                <c:pt idx="2735">
                  <c:v>1.0360723645278553</c:v>
                </c:pt>
                <c:pt idx="2736">
                  <c:v>1.0360470031279061</c:v>
                </c:pt>
                <c:pt idx="2737">
                  <c:v>1.0360216417279566</c:v>
                </c:pt>
                <c:pt idx="2738">
                  <c:v>1.0359962803280076</c:v>
                </c:pt>
                <c:pt idx="2739">
                  <c:v>1.0359793727280413</c:v>
                </c:pt>
                <c:pt idx="2740">
                  <c:v>1.0359540113280921</c:v>
                </c:pt>
                <c:pt idx="2741">
                  <c:v>1.0359286499281428</c:v>
                </c:pt>
                <c:pt idx="2742">
                  <c:v>1.0359032885281934</c:v>
                </c:pt>
                <c:pt idx="2743">
                  <c:v>1.0358863809282273</c:v>
                </c:pt>
                <c:pt idx="2744">
                  <c:v>1.0358610195282778</c:v>
                </c:pt>
                <c:pt idx="2745">
                  <c:v>1.0358356581283286</c:v>
                </c:pt>
                <c:pt idx="2746">
                  <c:v>1.0358102967283793</c:v>
                </c:pt>
                <c:pt idx="2747">
                  <c:v>1.0357933891284132</c:v>
                </c:pt>
                <c:pt idx="2748">
                  <c:v>1.0357680277284638</c:v>
                </c:pt>
                <c:pt idx="2749">
                  <c:v>1.0357426663285147</c:v>
                </c:pt>
                <c:pt idx="2750">
                  <c:v>1.0357173049285655</c:v>
                </c:pt>
                <c:pt idx="2751">
                  <c:v>1.0357003973285994</c:v>
                </c:pt>
                <c:pt idx="2752">
                  <c:v>1.03567503592865</c:v>
                </c:pt>
                <c:pt idx="2753">
                  <c:v>1.0356496745287007</c:v>
                </c:pt>
                <c:pt idx="2754">
                  <c:v>1.0356327669287346</c:v>
                </c:pt>
                <c:pt idx="2755">
                  <c:v>1.0356074055287849</c:v>
                </c:pt>
                <c:pt idx="2756">
                  <c:v>1.0355820441288359</c:v>
                </c:pt>
                <c:pt idx="2757">
                  <c:v>1.0355566827288865</c:v>
                </c:pt>
                <c:pt idx="2758">
                  <c:v>1.0355397751289204</c:v>
                </c:pt>
                <c:pt idx="2759">
                  <c:v>1.0355144137289711</c:v>
                </c:pt>
                <c:pt idx="2760">
                  <c:v>1.0354890523290221</c:v>
                </c:pt>
                <c:pt idx="2761">
                  <c:v>1.0354636909290726</c:v>
                </c:pt>
                <c:pt idx="2762">
                  <c:v>1.0354467833291066</c:v>
                </c:pt>
                <c:pt idx="2763">
                  <c:v>1.0354214219291573</c:v>
                </c:pt>
                <c:pt idx="2764">
                  <c:v>1.0353960605292079</c:v>
                </c:pt>
                <c:pt idx="2765">
                  <c:v>1.0353706991292586</c:v>
                </c:pt>
                <c:pt idx="2766">
                  <c:v>1.0353537915292925</c:v>
                </c:pt>
                <c:pt idx="2767">
                  <c:v>1.0353284301293431</c:v>
                </c:pt>
                <c:pt idx="2768">
                  <c:v>1.035303068729394</c:v>
                </c:pt>
                <c:pt idx="2769">
                  <c:v>1.0352777073294446</c:v>
                </c:pt>
                <c:pt idx="2770">
                  <c:v>1.0352607997294783</c:v>
                </c:pt>
                <c:pt idx="2771">
                  <c:v>1.0352354383295292</c:v>
                </c:pt>
                <c:pt idx="2772">
                  <c:v>1.0352100769295798</c:v>
                </c:pt>
                <c:pt idx="2773">
                  <c:v>1.0351847155296305</c:v>
                </c:pt>
                <c:pt idx="2774">
                  <c:v>1.0351678079296645</c:v>
                </c:pt>
                <c:pt idx="2775">
                  <c:v>1.0351424465297152</c:v>
                </c:pt>
                <c:pt idx="2776">
                  <c:v>1.0351170851297657</c:v>
                </c:pt>
                <c:pt idx="2777">
                  <c:v>1.0350917237298167</c:v>
                </c:pt>
                <c:pt idx="2778">
                  <c:v>1.0350748161298504</c:v>
                </c:pt>
                <c:pt idx="2779">
                  <c:v>1.0350494547299012</c:v>
                </c:pt>
                <c:pt idx="2780">
                  <c:v>1.0350240933299519</c:v>
                </c:pt>
                <c:pt idx="2781">
                  <c:v>1.0349987319300025</c:v>
                </c:pt>
                <c:pt idx="2782">
                  <c:v>1.0349818243300364</c:v>
                </c:pt>
                <c:pt idx="2783">
                  <c:v>1.0349564629300869</c:v>
                </c:pt>
                <c:pt idx="2784">
                  <c:v>1.0349311015301377</c:v>
                </c:pt>
                <c:pt idx="2785">
                  <c:v>1.0349141939301714</c:v>
                </c:pt>
                <c:pt idx="2786">
                  <c:v>1.0348888325302223</c:v>
                </c:pt>
                <c:pt idx="2787">
                  <c:v>1.0348634711302731</c:v>
                </c:pt>
                <c:pt idx="2788">
                  <c:v>1.034846563530307</c:v>
                </c:pt>
                <c:pt idx="2789">
                  <c:v>1.0348212021303576</c:v>
                </c:pt>
                <c:pt idx="2790">
                  <c:v>1.0347958407304085</c:v>
                </c:pt>
                <c:pt idx="2791">
                  <c:v>1.0347789331304422</c:v>
                </c:pt>
                <c:pt idx="2792">
                  <c:v>1.0347535717304928</c:v>
                </c:pt>
                <c:pt idx="2793">
                  <c:v>1.0347282103305437</c:v>
                </c:pt>
                <c:pt idx="2794">
                  <c:v>1.0347113027305774</c:v>
                </c:pt>
                <c:pt idx="2795">
                  <c:v>1.0346859413306282</c:v>
                </c:pt>
                <c:pt idx="2796">
                  <c:v>1.0346605799306787</c:v>
                </c:pt>
                <c:pt idx="2797">
                  <c:v>1.0346436723307129</c:v>
                </c:pt>
                <c:pt idx="2798">
                  <c:v>1.0346183109307632</c:v>
                </c:pt>
                <c:pt idx="2799">
                  <c:v>1.0345929495308142</c:v>
                </c:pt>
                <c:pt idx="2800">
                  <c:v>1.0345760419308478</c:v>
                </c:pt>
                <c:pt idx="2801">
                  <c:v>1.0345506805308986</c:v>
                </c:pt>
                <c:pt idx="2802">
                  <c:v>1.0345253191309494</c:v>
                </c:pt>
                <c:pt idx="2803">
                  <c:v>1.0345084115309831</c:v>
                </c:pt>
                <c:pt idx="2804">
                  <c:v>1.034483050131034</c:v>
                </c:pt>
                <c:pt idx="2805">
                  <c:v>1.0344576887310846</c:v>
                </c:pt>
                <c:pt idx="2806">
                  <c:v>1.0344407811311185</c:v>
                </c:pt>
                <c:pt idx="2807">
                  <c:v>1.0344154197311692</c:v>
                </c:pt>
                <c:pt idx="2808">
                  <c:v>1.03439005833122</c:v>
                </c:pt>
                <c:pt idx="2809">
                  <c:v>1.0343731507312537</c:v>
                </c:pt>
                <c:pt idx="2810">
                  <c:v>1.0343477893313044</c:v>
                </c:pt>
                <c:pt idx="2811">
                  <c:v>1.034322427931355</c:v>
                </c:pt>
                <c:pt idx="2812">
                  <c:v>1.0343055203313887</c:v>
                </c:pt>
                <c:pt idx="2813">
                  <c:v>1.0342801589314397</c:v>
                </c:pt>
                <c:pt idx="2814">
                  <c:v>1.0342547975314904</c:v>
                </c:pt>
                <c:pt idx="2815">
                  <c:v>1.0342378899315243</c:v>
                </c:pt>
                <c:pt idx="2816">
                  <c:v>1.0342125285315749</c:v>
                </c:pt>
                <c:pt idx="2817">
                  <c:v>1.0341871671316258</c:v>
                </c:pt>
                <c:pt idx="2818">
                  <c:v>1.0341702595316595</c:v>
                </c:pt>
                <c:pt idx="2819">
                  <c:v>1.0341448981317103</c:v>
                </c:pt>
                <c:pt idx="2820">
                  <c:v>1.034119536731761</c:v>
                </c:pt>
                <c:pt idx="2821">
                  <c:v>1.0341026291317947</c:v>
                </c:pt>
                <c:pt idx="2822">
                  <c:v>1.0340772677318455</c:v>
                </c:pt>
                <c:pt idx="2823">
                  <c:v>1.034051906331896</c:v>
                </c:pt>
                <c:pt idx="2824">
                  <c:v>1.0340349987319302</c:v>
                </c:pt>
                <c:pt idx="2825">
                  <c:v>1.0340096373319805</c:v>
                </c:pt>
                <c:pt idx="2826">
                  <c:v>1.0339842759320315</c:v>
                </c:pt>
                <c:pt idx="2827">
                  <c:v>1.0339673683320652</c:v>
                </c:pt>
                <c:pt idx="2828">
                  <c:v>1.0339420069321161</c:v>
                </c:pt>
                <c:pt idx="2829">
                  <c:v>1.0339250993321498</c:v>
                </c:pt>
                <c:pt idx="2830">
                  <c:v>1.0338997379322004</c:v>
                </c:pt>
                <c:pt idx="2831">
                  <c:v>1.0338743765322513</c:v>
                </c:pt>
                <c:pt idx="2832">
                  <c:v>1.033857468932285</c:v>
                </c:pt>
                <c:pt idx="2833">
                  <c:v>1.0338321075323358</c:v>
                </c:pt>
                <c:pt idx="2834">
                  <c:v>1.0338151999323695</c:v>
                </c:pt>
                <c:pt idx="2835">
                  <c:v>1.0337898385324205</c:v>
                </c:pt>
                <c:pt idx="2836">
                  <c:v>1.0337729309324541</c:v>
                </c:pt>
                <c:pt idx="2837">
                  <c:v>1.0337475695325047</c:v>
                </c:pt>
                <c:pt idx="2838">
                  <c:v>1.0337222081325557</c:v>
                </c:pt>
                <c:pt idx="2839">
                  <c:v>1.0337053005325894</c:v>
                </c:pt>
                <c:pt idx="2840">
                  <c:v>1.0336799391326403</c:v>
                </c:pt>
                <c:pt idx="2841">
                  <c:v>1.033663031532674</c:v>
                </c:pt>
                <c:pt idx="2842">
                  <c:v>1.0336376701327248</c:v>
                </c:pt>
                <c:pt idx="2843">
                  <c:v>1.0336207625327585</c:v>
                </c:pt>
                <c:pt idx="2844">
                  <c:v>1.0335954011328092</c:v>
                </c:pt>
                <c:pt idx="2845">
                  <c:v>1.03357003973286</c:v>
                </c:pt>
                <c:pt idx="2846">
                  <c:v>1.0335531321328937</c:v>
                </c:pt>
                <c:pt idx="2847">
                  <c:v>1.0335277707329447</c:v>
                </c:pt>
                <c:pt idx="2848">
                  <c:v>1.0335108631329784</c:v>
                </c:pt>
                <c:pt idx="2849">
                  <c:v>1.0334855017330291</c:v>
                </c:pt>
                <c:pt idx="2850">
                  <c:v>1.0334685941330628</c:v>
                </c:pt>
                <c:pt idx="2851">
                  <c:v>1.0334432327331133</c:v>
                </c:pt>
                <c:pt idx="2852">
                  <c:v>1.0334178713331643</c:v>
                </c:pt>
                <c:pt idx="2853">
                  <c:v>1.033400963733198</c:v>
                </c:pt>
                <c:pt idx="2854">
                  <c:v>1.0333756023332488</c:v>
                </c:pt>
                <c:pt idx="2855">
                  <c:v>1.0333586947332825</c:v>
                </c:pt>
                <c:pt idx="2856">
                  <c:v>1.0333333333333334</c:v>
                </c:pt>
                <c:pt idx="2857">
                  <c:v>1.0333164257333671</c:v>
                </c:pt>
                <c:pt idx="2858">
                  <c:v>1.0332910643334177</c:v>
                </c:pt>
                <c:pt idx="2859">
                  <c:v>1.0332657029334686</c:v>
                </c:pt>
                <c:pt idx="2860">
                  <c:v>1.0332487953335023</c:v>
                </c:pt>
                <c:pt idx="2861">
                  <c:v>1.0332234339335531</c:v>
                </c:pt>
                <c:pt idx="2862">
                  <c:v>1.0332065263335868</c:v>
                </c:pt>
                <c:pt idx="2863">
                  <c:v>1.0331811649336378</c:v>
                </c:pt>
                <c:pt idx="2864">
                  <c:v>1.0331558035336883</c:v>
                </c:pt>
                <c:pt idx="2865">
                  <c:v>1.0331388959337224</c:v>
                </c:pt>
                <c:pt idx="2866">
                  <c:v>1.033113534533773</c:v>
                </c:pt>
                <c:pt idx="2867">
                  <c:v>1.0330966269338067</c:v>
                </c:pt>
                <c:pt idx="2868">
                  <c:v>1.0330712655338576</c:v>
                </c:pt>
                <c:pt idx="2869">
                  <c:v>1.0330543579338913</c:v>
                </c:pt>
                <c:pt idx="2870">
                  <c:v>1.0330289965339421</c:v>
                </c:pt>
                <c:pt idx="2871">
                  <c:v>1.0330036351339928</c:v>
                </c:pt>
                <c:pt idx="2872">
                  <c:v>1.0329867275340268</c:v>
                </c:pt>
                <c:pt idx="2873">
                  <c:v>1.0329613661340773</c:v>
                </c:pt>
                <c:pt idx="2874">
                  <c:v>1.032944458534111</c:v>
                </c:pt>
                <c:pt idx="2875">
                  <c:v>1.032919097134162</c:v>
                </c:pt>
                <c:pt idx="2876">
                  <c:v>1.0329021895341957</c:v>
                </c:pt>
                <c:pt idx="2877">
                  <c:v>1.0328768281342464</c:v>
                </c:pt>
                <c:pt idx="2878">
                  <c:v>1.0328599205342801</c:v>
                </c:pt>
                <c:pt idx="2879">
                  <c:v>1.0328345591343311</c:v>
                </c:pt>
                <c:pt idx="2880">
                  <c:v>1.0328176515343648</c:v>
                </c:pt>
                <c:pt idx="2881">
                  <c:v>1.0327922901344155</c:v>
                </c:pt>
                <c:pt idx="2882">
                  <c:v>1.0327753825344494</c:v>
                </c:pt>
                <c:pt idx="2883">
                  <c:v>1.0327500211345</c:v>
                </c:pt>
                <c:pt idx="2884">
                  <c:v>1.0327331135345339</c:v>
                </c:pt>
                <c:pt idx="2885">
                  <c:v>1.0327077521345847</c:v>
                </c:pt>
                <c:pt idx="2886">
                  <c:v>1.0326908445346183</c:v>
                </c:pt>
                <c:pt idx="2887">
                  <c:v>1.0326654831346691</c:v>
                </c:pt>
                <c:pt idx="2888">
                  <c:v>1.0326485755347028</c:v>
                </c:pt>
                <c:pt idx="2889">
                  <c:v>1.0326232141347536</c:v>
                </c:pt>
                <c:pt idx="2890">
                  <c:v>1.0326063065347875</c:v>
                </c:pt>
                <c:pt idx="2891">
                  <c:v>1.032580945134838</c:v>
                </c:pt>
                <c:pt idx="2892">
                  <c:v>1.0325640375348719</c:v>
                </c:pt>
                <c:pt idx="2893">
                  <c:v>1.0325386761349225</c:v>
                </c:pt>
                <c:pt idx="2894">
                  <c:v>1.0325217685349566</c:v>
                </c:pt>
                <c:pt idx="2895">
                  <c:v>1.0324964071350071</c:v>
                </c:pt>
                <c:pt idx="2896">
                  <c:v>1.0324794995350413</c:v>
                </c:pt>
                <c:pt idx="2897">
                  <c:v>1.0324541381350916</c:v>
                </c:pt>
                <c:pt idx="2898">
                  <c:v>1.0324372305351255</c:v>
                </c:pt>
                <c:pt idx="2899">
                  <c:v>1.0324118691351762</c:v>
                </c:pt>
                <c:pt idx="2900">
                  <c:v>1.0323949615352102</c:v>
                </c:pt>
                <c:pt idx="2901">
                  <c:v>1.0323696001352607</c:v>
                </c:pt>
                <c:pt idx="2902">
                  <c:v>1.0323526925352946</c:v>
                </c:pt>
                <c:pt idx="2903">
                  <c:v>1.0323273311353454</c:v>
                </c:pt>
                <c:pt idx="2904">
                  <c:v>1.0323104235353793</c:v>
                </c:pt>
                <c:pt idx="2905">
                  <c:v>1.0322850621354296</c:v>
                </c:pt>
                <c:pt idx="2906">
                  <c:v>1.0322681545354637</c:v>
                </c:pt>
                <c:pt idx="2907">
                  <c:v>1.0322427931355143</c:v>
                </c:pt>
                <c:pt idx="2908">
                  <c:v>1.0322258855355484</c:v>
                </c:pt>
                <c:pt idx="2909">
                  <c:v>1.0322005241355989</c:v>
                </c:pt>
                <c:pt idx="2910">
                  <c:v>1.0321836165356331</c:v>
                </c:pt>
                <c:pt idx="2911">
                  <c:v>1.0321667089356668</c:v>
                </c:pt>
                <c:pt idx="2912">
                  <c:v>1.0321413475357173</c:v>
                </c:pt>
                <c:pt idx="2913">
                  <c:v>1.0321244399357512</c:v>
                </c:pt>
                <c:pt idx="2914">
                  <c:v>1.032099078535802</c:v>
                </c:pt>
                <c:pt idx="2915">
                  <c:v>1.0320821709358359</c:v>
                </c:pt>
                <c:pt idx="2916">
                  <c:v>1.0320568095358864</c:v>
                </c:pt>
                <c:pt idx="2917">
                  <c:v>1.0320399019359201</c:v>
                </c:pt>
                <c:pt idx="2918">
                  <c:v>1.0320145405359711</c:v>
                </c:pt>
                <c:pt idx="2919">
                  <c:v>1.0319976329360048</c:v>
                </c:pt>
                <c:pt idx="2920">
                  <c:v>1.0319722715360558</c:v>
                </c:pt>
                <c:pt idx="2921">
                  <c:v>1.0319553639360894</c:v>
                </c:pt>
                <c:pt idx="2922">
                  <c:v>1.0319300025361402</c:v>
                </c:pt>
                <c:pt idx="2923">
                  <c:v>1.0319130949361739</c:v>
                </c:pt>
                <c:pt idx="2924">
                  <c:v>1.0318877335362246</c:v>
                </c:pt>
                <c:pt idx="2925">
                  <c:v>1.0318708259362586</c:v>
                </c:pt>
                <c:pt idx="2926">
                  <c:v>1.0318539183362923</c:v>
                </c:pt>
                <c:pt idx="2927">
                  <c:v>1.031828556936343</c:v>
                </c:pt>
                <c:pt idx="2928">
                  <c:v>1.0318116493363767</c:v>
                </c:pt>
                <c:pt idx="2929">
                  <c:v>1.0317862879364275</c:v>
                </c:pt>
                <c:pt idx="2930">
                  <c:v>1.0317693803364614</c:v>
                </c:pt>
                <c:pt idx="2931">
                  <c:v>1.0317524727364951</c:v>
                </c:pt>
                <c:pt idx="2932">
                  <c:v>1.0317271113365458</c:v>
                </c:pt>
                <c:pt idx="2933">
                  <c:v>1.0317102037365795</c:v>
                </c:pt>
                <c:pt idx="2934">
                  <c:v>1.0316848423366303</c:v>
                </c:pt>
                <c:pt idx="2935">
                  <c:v>1.0316679347366642</c:v>
                </c:pt>
                <c:pt idx="2936">
                  <c:v>1.0316510271366979</c:v>
                </c:pt>
                <c:pt idx="2937">
                  <c:v>1.0316256657367489</c:v>
                </c:pt>
                <c:pt idx="2938">
                  <c:v>1.0316087581367825</c:v>
                </c:pt>
                <c:pt idx="2939">
                  <c:v>1.0315833967368331</c:v>
                </c:pt>
                <c:pt idx="2940">
                  <c:v>1.031566489136867</c:v>
                </c:pt>
                <c:pt idx="2941">
                  <c:v>1.0315411277369178</c:v>
                </c:pt>
                <c:pt idx="2942">
                  <c:v>1.0315242201369517</c:v>
                </c:pt>
                <c:pt idx="2943">
                  <c:v>1.0315073125369854</c:v>
                </c:pt>
                <c:pt idx="2944">
                  <c:v>1.0314819511370359</c:v>
                </c:pt>
                <c:pt idx="2945">
                  <c:v>1.0314650435370698</c:v>
                </c:pt>
                <c:pt idx="2946">
                  <c:v>1.0314396821371206</c:v>
                </c:pt>
                <c:pt idx="2947">
                  <c:v>1.0314227745371545</c:v>
                </c:pt>
                <c:pt idx="2948">
                  <c:v>1.0314058669371884</c:v>
                </c:pt>
                <c:pt idx="2949">
                  <c:v>1.0313805055372387</c:v>
                </c:pt>
                <c:pt idx="2950">
                  <c:v>1.0313635979372731</c:v>
                </c:pt>
                <c:pt idx="2951">
                  <c:v>1.0313382365373234</c:v>
                </c:pt>
                <c:pt idx="2952">
                  <c:v>1.0313213289373575</c:v>
                </c:pt>
                <c:pt idx="2953">
                  <c:v>1.0313044213373912</c:v>
                </c:pt>
                <c:pt idx="2954">
                  <c:v>1.031279059937442</c:v>
                </c:pt>
                <c:pt idx="2955">
                  <c:v>1.0312621523374759</c:v>
                </c:pt>
                <c:pt idx="2956">
                  <c:v>1.0312367909375264</c:v>
                </c:pt>
                <c:pt idx="2957">
                  <c:v>1.0312198833375603</c:v>
                </c:pt>
                <c:pt idx="2958">
                  <c:v>1.0311945219376111</c:v>
                </c:pt>
                <c:pt idx="2959">
                  <c:v>1.0311776143376448</c:v>
                </c:pt>
                <c:pt idx="2960">
                  <c:v>1.0311607067376787</c:v>
                </c:pt>
                <c:pt idx="2961">
                  <c:v>1.0311353453377292</c:v>
                </c:pt>
                <c:pt idx="2962">
                  <c:v>1.0311184377377631</c:v>
                </c:pt>
                <c:pt idx="2963">
                  <c:v>1.0310930763378139</c:v>
                </c:pt>
                <c:pt idx="2964">
                  <c:v>1.0310761687378478</c:v>
                </c:pt>
                <c:pt idx="2965">
                  <c:v>1.0310592611378815</c:v>
                </c:pt>
                <c:pt idx="2966">
                  <c:v>1.0310338997379322</c:v>
                </c:pt>
                <c:pt idx="2967">
                  <c:v>1.0310169921379662</c:v>
                </c:pt>
                <c:pt idx="2968">
                  <c:v>1.0309916307380167</c:v>
                </c:pt>
                <c:pt idx="2969">
                  <c:v>1.0309747231380506</c:v>
                </c:pt>
                <c:pt idx="2970">
                  <c:v>1.0309578155380843</c:v>
                </c:pt>
                <c:pt idx="2971">
                  <c:v>1.0309324541381351</c:v>
                </c:pt>
                <c:pt idx="2972">
                  <c:v>1.030915546538169</c:v>
                </c:pt>
                <c:pt idx="2973">
                  <c:v>1.0308986389382027</c:v>
                </c:pt>
                <c:pt idx="2974">
                  <c:v>1.0308732775382534</c:v>
                </c:pt>
                <c:pt idx="2975">
                  <c:v>1.0308563699382871</c:v>
                </c:pt>
                <c:pt idx="2976">
                  <c:v>1.030839462338321</c:v>
                </c:pt>
                <c:pt idx="2977">
                  <c:v>1.0308141009383718</c:v>
                </c:pt>
                <c:pt idx="2978">
                  <c:v>1.0307971933384057</c:v>
                </c:pt>
                <c:pt idx="2979">
                  <c:v>1.0307802857384394</c:v>
                </c:pt>
                <c:pt idx="2980">
                  <c:v>1.0307549243384904</c:v>
                </c:pt>
                <c:pt idx="2981">
                  <c:v>1.0307380167385241</c:v>
                </c:pt>
                <c:pt idx="2982">
                  <c:v>1.030721109138558</c:v>
                </c:pt>
                <c:pt idx="2983">
                  <c:v>1.0306957477386085</c:v>
                </c:pt>
                <c:pt idx="2984">
                  <c:v>1.0306788401386422</c:v>
                </c:pt>
                <c:pt idx="2985">
                  <c:v>1.0306619325386761</c:v>
                </c:pt>
                <c:pt idx="2986">
                  <c:v>1.0306365711387269</c:v>
                </c:pt>
                <c:pt idx="2987">
                  <c:v>1.0306196635387608</c:v>
                </c:pt>
                <c:pt idx="2988">
                  <c:v>1.0306027559387945</c:v>
                </c:pt>
                <c:pt idx="2989">
                  <c:v>1.030577394538845</c:v>
                </c:pt>
                <c:pt idx="2990">
                  <c:v>1.0305604869388789</c:v>
                </c:pt>
                <c:pt idx="2991">
                  <c:v>1.0305435793389128</c:v>
                </c:pt>
                <c:pt idx="2992">
                  <c:v>1.0305182179389636</c:v>
                </c:pt>
                <c:pt idx="2993">
                  <c:v>1.0305013103389975</c:v>
                </c:pt>
                <c:pt idx="2994">
                  <c:v>1.0304844027390312</c:v>
                </c:pt>
                <c:pt idx="2995">
                  <c:v>1.0304590413390822</c:v>
                </c:pt>
                <c:pt idx="2996">
                  <c:v>1.0304421337391159</c:v>
                </c:pt>
                <c:pt idx="2997">
                  <c:v>1.0304252261391496</c:v>
                </c:pt>
                <c:pt idx="2998">
                  <c:v>1.0303998647392003</c:v>
                </c:pt>
                <c:pt idx="2999">
                  <c:v>1.030382957139234</c:v>
                </c:pt>
                <c:pt idx="3000">
                  <c:v>1.0303660495392679</c:v>
                </c:pt>
                <c:pt idx="3001">
                  <c:v>1.0303406881393187</c:v>
                </c:pt>
                <c:pt idx="3002">
                  <c:v>1.0303237805393524</c:v>
                </c:pt>
                <c:pt idx="3003">
                  <c:v>1.0303068729393863</c:v>
                </c:pt>
                <c:pt idx="3004">
                  <c:v>1.0302815115394368</c:v>
                </c:pt>
                <c:pt idx="3005">
                  <c:v>1.0302646039394707</c:v>
                </c:pt>
                <c:pt idx="3006">
                  <c:v>1.0302476963395046</c:v>
                </c:pt>
                <c:pt idx="3007">
                  <c:v>1.0302307887395383</c:v>
                </c:pt>
                <c:pt idx="3008">
                  <c:v>1.0302054273395893</c:v>
                </c:pt>
                <c:pt idx="3009">
                  <c:v>1.030188519739623</c:v>
                </c:pt>
                <c:pt idx="3010">
                  <c:v>1.0301716121396567</c:v>
                </c:pt>
                <c:pt idx="3011">
                  <c:v>1.0301462507397077</c:v>
                </c:pt>
                <c:pt idx="3012">
                  <c:v>1.0301293431397414</c:v>
                </c:pt>
                <c:pt idx="3013">
                  <c:v>1.0301124355397753</c:v>
                </c:pt>
                <c:pt idx="3014">
                  <c:v>1.0300870741398258</c:v>
                </c:pt>
                <c:pt idx="3015">
                  <c:v>1.0300701665398597</c:v>
                </c:pt>
                <c:pt idx="3016">
                  <c:v>1.0300532589398934</c:v>
                </c:pt>
                <c:pt idx="3017">
                  <c:v>1.0300278975399442</c:v>
                </c:pt>
                <c:pt idx="3018">
                  <c:v>1.0300109899399781</c:v>
                </c:pt>
                <c:pt idx="3019">
                  <c:v>1.0299940823400118</c:v>
                </c:pt>
                <c:pt idx="3020">
                  <c:v>1.0299771747400457</c:v>
                </c:pt>
                <c:pt idx="3021">
                  <c:v>1.0299518133400962</c:v>
                </c:pt>
                <c:pt idx="3022">
                  <c:v>1.0299349057401301</c:v>
                </c:pt>
                <c:pt idx="3023">
                  <c:v>1.0299179981401643</c:v>
                </c:pt>
                <c:pt idx="3024">
                  <c:v>1.029901090540198</c:v>
                </c:pt>
                <c:pt idx="3025">
                  <c:v>1.0298757291402485</c:v>
                </c:pt>
                <c:pt idx="3026">
                  <c:v>1.0298588215402824</c:v>
                </c:pt>
                <c:pt idx="3027">
                  <c:v>1.0298419139403161</c:v>
                </c:pt>
                <c:pt idx="3028">
                  <c:v>1.0298250063403498</c:v>
                </c:pt>
                <c:pt idx="3029">
                  <c:v>1.0297996449404008</c:v>
                </c:pt>
                <c:pt idx="3030">
                  <c:v>1.0297827373404345</c:v>
                </c:pt>
                <c:pt idx="3031">
                  <c:v>1.0297658297404686</c:v>
                </c:pt>
                <c:pt idx="3032">
                  <c:v>1.0297489221405023</c:v>
                </c:pt>
                <c:pt idx="3033">
                  <c:v>1.0297235607405528</c:v>
                </c:pt>
                <c:pt idx="3034">
                  <c:v>1.0297066531405867</c:v>
                </c:pt>
                <c:pt idx="3035">
                  <c:v>1.0296897455406204</c:v>
                </c:pt>
                <c:pt idx="3036">
                  <c:v>1.0296728379406541</c:v>
                </c:pt>
                <c:pt idx="3037">
                  <c:v>1.0296474765407051</c:v>
                </c:pt>
                <c:pt idx="3038">
                  <c:v>1.0296305689407388</c:v>
                </c:pt>
                <c:pt idx="3039">
                  <c:v>1.0296136613407727</c:v>
                </c:pt>
                <c:pt idx="3040">
                  <c:v>1.0295967537408066</c:v>
                </c:pt>
                <c:pt idx="3041">
                  <c:v>1.0295713923408571</c:v>
                </c:pt>
                <c:pt idx="3042">
                  <c:v>1.0295544847408913</c:v>
                </c:pt>
                <c:pt idx="3043">
                  <c:v>1.029537577140925</c:v>
                </c:pt>
                <c:pt idx="3044">
                  <c:v>1.0295206695409587</c:v>
                </c:pt>
                <c:pt idx="3045">
                  <c:v>1.0294953081410094</c:v>
                </c:pt>
                <c:pt idx="3046">
                  <c:v>1.0294784005410431</c:v>
                </c:pt>
                <c:pt idx="3047">
                  <c:v>1.029461492941077</c:v>
                </c:pt>
                <c:pt idx="3048">
                  <c:v>1.0294445853411107</c:v>
                </c:pt>
                <c:pt idx="3049">
                  <c:v>1.0294192239411615</c:v>
                </c:pt>
                <c:pt idx="3050">
                  <c:v>1.0294023163411954</c:v>
                </c:pt>
                <c:pt idx="3051">
                  <c:v>1.0293854087412293</c:v>
                </c:pt>
                <c:pt idx="3052">
                  <c:v>1.029368501141263</c:v>
                </c:pt>
                <c:pt idx="3053">
                  <c:v>1.0293431397413135</c:v>
                </c:pt>
                <c:pt idx="3054">
                  <c:v>1.0293262321413474</c:v>
                </c:pt>
                <c:pt idx="3055">
                  <c:v>1.0293093245413816</c:v>
                </c:pt>
                <c:pt idx="3056">
                  <c:v>1.0292924169414153</c:v>
                </c:pt>
                <c:pt idx="3057">
                  <c:v>1.0292670555414658</c:v>
                </c:pt>
                <c:pt idx="3058">
                  <c:v>1.0292501479414997</c:v>
                </c:pt>
                <c:pt idx="3059">
                  <c:v>1.0292332403415334</c:v>
                </c:pt>
                <c:pt idx="3060">
                  <c:v>1.0292163327415671</c:v>
                </c:pt>
                <c:pt idx="3061">
                  <c:v>1.0291909713416181</c:v>
                </c:pt>
                <c:pt idx="3062">
                  <c:v>1.0291740637416518</c:v>
                </c:pt>
                <c:pt idx="3063">
                  <c:v>1.0291571561416859</c:v>
                </c:pt>
                <c:pt idx="3064">
                  <c:v>1.0291402485417196</c:v>
                </c:pt>
                <c:pt idx="3065">
                  <c:v>1.0291148871417701</c:v>
                </c:pt>
                <c:pt idx="3066">
                  <c:v>1.029097979541804</c:v>
                </c:pt>
                <c:pt idx="3067">
                  <c:v>1.0290810719418377</c:v>
                </c:pt>
                <c:pt idx="3068">
                  <c:v>1.0290641643418714</c:v>
                </c:pt>
                <c:pt idx="3069">
                  <c:v>1.0290388029419224</c:v>
                </c:pt>
                <c:pt idx="3070">
                  <c:v>1.0290218953419561</c:v>
                </c:pt>
                <c:pt idx="3071">
                  <c:v>1.02900498774199</c:v>
                </c:pt>
                <c:pt idx="3072">
                  <c:v>1.0289880801420239</c:v>
                </c:pt>
                <c:pt idx="3073">
                  <c:v>1.0289711725420576</c:v>
                </c:pt>
                <c:pt idx="3074">
                  <c:v>1.0289542649420915</c:v>
                </c:pt>
                <c:pt idx="3075">
                  <c:v>1.0289289035421423</c:v>
                </c:pt>
                <c:pt idx="3076">
                  <c:v>1.0289119959421762</c:v>
                </c:pt>
                <c:pt idx="3077">
                  <c:v>1.0288950883422099</c:v>
                </c:pt>
                <c:pt idx="3078">
                  <c:v>1.0288781807422436</c:v>
                </c:pt>
                <c:pt idx="3079">
                  <c:v>1.0288612731422777</c:v>
                </c:pt>
                <c:pt idx="3080">
                  <c:v>1.0288443655423114</c:v>
                </c:pt>
                <c:pt idx="3081">
                  <c:v>1.0288190041423619</c:v>
                </c:pt>
                <c:pt idx="3082">
                  <c:v>1.0288020965423958</c:v>
                </c:pt>
                <c:pt idx="3083">
                  <c:v>1.0287851889424295</c:v>
                </c:pt>
                <c:pt idx="3084">
                  <c:v>1.0287682813424632</c:v>
                </c:pt>
                <c:pt idx="3085">
                  <c:v>1.0287513737424971</c:v>
                </c:pt>
                <c:pt idx="3086">
                  <c:v>1.0287260123425479</c:v>
                </c:pt>
                <c:pt idx="3087">
                  <c:v>1.0287091047425818</c:v>
                </c:pt>
                <c:pt idx="3088">
                  <c:v>1.0286921971426157</c:v>
                </c:pt>
                <c:pt idx="3089">
                  <c:v>1.0286752895426494</c:v>
                </c:pt>
                <c:pt idx="3090">
                  <c:v>1.0286583819426833</c:v>
                </c:pt>
                <c:pt idx="3091">
                  <c:v>1.028641474342717</c:v>
                </c:pt>
                <c:pt idx="3092">
                  <c:v>1.0286161129427678</c:v>
                </c:pt>
                <c:pt idx="3093">
                  <c:v>1.0285992053428017</c:v>
                </c:pt>
                <c:pt idx="3094">
                  <c:v>1.0285822977428354</c:v>
                </c:pt>
                <c:pt idx="3095">
                  <c:v>1.0285653901428693</c:v>
                </c:pt>
                <c:pt idx="3096">
                  <c:v>1.0285484825429032</c:v>
                </c:pt>
                <c:pt idx="3097">
                  <c:v>1.0285315749429369</c:v>
                </c:pt>
                <c:pt idx="3098">
                  <c:v>1.0285062135429877</c:v>
                </c:pt>
                <c:pt idx="3099">
                  <c:v>1.0284893059430213</c:v>
                </c:pt>
                <c:pt idx="3100">
                  <c:v>1.028472398343055</c:v>
                </c:pt>
                <c:pt idx="3101">
                  <c:v>1.0284554907430892</c:v>
                </c:pt>
                <c:pt idx="3102">
                  <c:v>1.0284385831431229</c:v>
                </c:pt>
                <c:pt idx="3103">
                  <c:v>1.0284216755431568</c:v>
                </c:pt>
                <c:pt idx="3104">
                  <c:v>1.0283963141432073</c:v>
                </c:pt>
                <c:pt idx="3105">
                  <c:v>1.0283794065432412</c:v>
                </c:pt>
                <c:pt idx="3106">
                  <c:v>1.0283624989432749</c:v>
                </c:pt>
                <c:pt idx="3107">
                  <c:v>1.0283455913433088</c:v>
                </c:pt>
                <c:pt idx="3108">
                  <c:v>1.0283286837433425</c:v>
                </c:pt>
                <c:pt idx="3109">
                  <c:v>1.0283117761433762</c:v>
                </c:pt>
                <c:pt idx="3110">
                  <c:v>1.0282864147434272</c:v>
                </c:pt>
                <c:pt idx="3111">
                  <c:v>1.0282695071434609</c:v>
                </c:pt>
                <c:pt idx="3112">
                  <c:v>1.028252599543495</c:v>
                </c:pt>
                <c:pt idx="3113">
                  <c:v>1.0282356919435287</c:v>
                </c:pt>
                <c:pt idx="3114">
                  <c:v>1.0282187843435624</c:v>
                </c:pt>
                <c:pt idx="3115">
                  <c:v>1.0282018767435963</c:v>
                </c:pt>
                <c:pt idx="3116">
                  <c:v>1.0281765153436468</c:v>
                </c:pt>
                <c:pt idx="3117">
                  <c:v>1.0281596077436805</c:v>
                </c:pt>
                <c:pt idx="3118">
                  <c:v>1.0281427001437147</c:v>
                </c:pt>
                <c:pt idx="3119">
                  <c:v>1.0281257925437486</c:v>
                </c:pt>
                <c:pt idx="3120">
                  <c:v>1.0281088849437823</c:v>
                </c:pt>
                <c:pt idx="3121">
                  <c:v>1.0280919773438162</c:v>
                </c:pt>
                <c:pt idx="3122">
                  <c:v>1.0280750697438499</c:v>
                </c:pt>
                <c:pt idx="3123">
                  <c:v>1.0280581621438836</c:v>
                </c:pt>
                <c:pt idx="3124">
                  <c:v>1.0280328007439343</c:v>
                </c:pt>
                <c:pt idx="3125">
                  <c:v>1.028015893143968</c:v>
                </c:pt>
                <c:pt idx="3126">
                  <c:v>1.0279989855440022</c:v>
                </c:pt>
                <c:pt idx="3127">
                  <c:v>1.0279820779440358</c:v>
                </c:pt>
                <c:pt idx="3128">
                  <c:v>1.0279651703440695</c:v>
                </c:pt>
                <c:pt idx="3129">
                  <c:v>1.0279482627441034</c:v>
                </c:pt>
                <c:pt idx="3130">
                  <c:v>1.0279313551441371</c:v>
                </c:pt>
                <c:pt idx="3131">
                  <c:v>1.0279144475441711</c:v>
                </c:pt>
                <c:pt idx="3132">
                  <c:v>1.027897539944205</c:v>
                </c:pt>
                <c:pt idx="3133">
                  <c:v>1.0278806323442387</c:v>
                </c:pt>
                <c:pt idx="3134">
                  <c:v>1.0278637247442723</c:v>
                </c:pt>
                <c:pt idx="3135">
                  <c:v>1.0278383633443233</c:v>
                </c:pt>
                <c:pt idx="3136">
                  <c:v>1.027821455744357</c:v>
                </c:pt>
                <c:pt idx="3137">
                  <c:v>1.0278045481443909</c:v>
                </c:pt>
                <c:pt idx="3138">
                  <c:v>1.0277876405444248</c:v>
                </c:pt>
                <c:pt idx="3139">
                  <c:v>1.0277707329444585</c:v>
                </c:pt>
                <c:pt idx="3140">
                  <c:v>1.0277538253444924</c:v>
                </c:pt>
                <c:pt idx="3141">
                  <c:v>1.0277369177445261</c:v>
                </c:pt>
                <c:pt idx="3142">
                  <c:v>1.0277200101445598</c:v>
                </c:pt>
                <c:pt idx="3143">
                  <c:v>1.027703102544594</c:v>
                </c:pt>
                <c:pt idx="3144">
                  <c:v>1.0276861949446277</c:v>
                </c:pt>
                <c:pt idx="3145">
                  <c:v>1.0276608335446782</c:v>
                </c:pt>
                <c:pt idx="3146">
                  <c:v>1.0276439259447123</c:v>
                </c:pt>
                <c:pt idx="3147">
                  <c:v>1.027627018344746</c:v>
                </c:pt>
                <c:pt idx="3148">
                  <c:v>1.0276101107447797</c:v>
                </c:pt>
                <c:pt idx="3149">
                  <c:v>1.0275932031448136</c:v>
                </c:pt>
                <c:pt idx="3150">
                  <c:v>1.0275762955448473</c:v>
                </c:pt>
                <c:pt idx="3151">
                  <c:v>1.0275593879448812</c:v>
                </c:pt>
                <c:pt idx="3152">
                  <c:v>1.0275424803449151</c:v>
                </c:pt>
                <c:pt idx="3153">
                  <c:v>1.0275255727449488</c:v>
                </c:pt>
                <c:pt idx="3154">
                  <c:v>1.0275086651449825</c:v>
                </c:pt>
                <c:pt idx="3155">
                  <c:v>1.0274917575450164</c:v>
                </c:pt>
                <c:pt idx="3156">
                  <c:v>1.0274663961450672</c:v>
                </c:pt>
                <c:pt idx="3157">
                  <c:v>1.0274494885451011</c:v>
                </c:pt>
                <c:pt idx="3158">
                  <c:v>1.027432580945135</c:v>
                </c:pt>
                <c:pt idx="3159">
                  <c:v>1.0274156733451687</c:v>
                </c:pt>
                <c:pt idx="3160">
                  <c:v>1.0273987657452026</c:v>
                </c:pt>
                <c:pt idx="3161">
                  <c:v>1.0273818581452363</c:v>
                </c:pt>
                <c:pt idx="3162">
                  <c:v>1.02736495054527</c:v>
                </c:pt>
                <c:pt idx="3163">
                  <c:v>1.0273480429453041</c:v>
                </c:pt>
                <c:pt idx="3164">
                  <c:v>1.0273311353453378</c:v>
                </c:pt>
                <c:pt idx="3165">
                  <c:v>1.0273142277453715</c:v>
                </c:pt>
                <c:pt idx="3166">
                  <c:v>1.0272888663454223</c:v>
                </c:pt>
                <c:pt idx="3167">
                  <c:v>1.027271958745456</c:v>
                </c:pt>
                <c:pt idx="3168">
                  <c:v>1.0272550511454897</c:v>
                </c:pt>
                <c:pt idx="3169">
                  <c:v>1.0272381435455238</c:v>
                </c:pt>
                <c:pt idx="3170">
                  <c:v>1.0272212359455577</c:v>
                </c:pt>
                <c:pt idx="3171">
                  <c:v>1.0272043283455914</c:v>
                </c:pt>
                <c:pt idx="3172">
                  <c:v>1.0271874207456253</c:v>
                </c:pt>
                <c:pt idx="3173">
                  <c:v>1.027170513145659</c:v>
                </c:pt>
                <c:pt idx="3174">
                  <c:v>1.0271536055456927</c:v>
                </c:pt>
                <c:pt idx="3175">
                  <c:v>1.0271366979457268</c:v>
                </c:pt>
                <c:pt idx="3176">
                  <c:v>1.0271197903457605</c:v>
                </c:pt>
                <c:pt idx="3177">
                  <c:v>1.0271028827457942</c:v>
                </c:pt>
                <c:pt idx="3178">
                  <c:v>1.0270859751458281</c:v>
                </c:pt>
                <c:pt idx="3179">
                  <c:v>1.0270690675458618</c:v>
                </c:pt>
                <c:pt idx="3180">
                  <c:v>1.0270521599458957</c:v>
                </c:pt>
                <c:pt idx="3181">
                  <c:v>1.0270352523459296</c:v>
                </c:pt>
                <c:pt idx="3182">
                  <c:v>1.0270183447459633</c:v>
                </c:pt>
                <c:pt idx="3183">
                  <c:v>1.027001437145997</c:v>
                </c:pt>
                <c:pt idx="3184">
                  <c:v>1.0269845295460309</c:v>
                </c:pt>
                <c:pt idx="3185">
                  <c:v>1.0269676219460648</c:v>
                </c:pt>
                <c:pt idx="3186">
                  <c:v>1.0269507143460985</c:v>
                </c:pt>
                <c:pt idx="3187">
                  <c:v>1.0269338067461324</c:v>
                </c:pt>
                <c:pt idx="3188">
                  <c:v>1.0269168991461661</c:v>
                </c:pt>
                <c:pt idx="3189">
                  <c:v>1.0268999915462</c:v>
                </c:pt>
                <c:pt idx="3190">
                  <c:v>1.026883083946234</c:v>
                </c:pt>
                <c:pt idx="3191">
                  <c:v>1.0268661763462676</c:v>
                </c:pt>
                <c:pt idx="3192">
                  <c:v>1.0268492687463016</c:v>
                </c:pt>
                <c:pt idx="3193">
                  <c:v>1.0268323611463352</c:v>
                </c:pt>
                <c:pt idx="3194">
                  <c:v>1.0268154535463689</c:v>
                </c:pt>
                <c:pt idx="3195">
                  <c:v>1.0267985459464029</c:v>
                </c:pt>
                <c:pt idx="3196">
                  <c:v>1.0267816383464368</c:v>
                </c:pt>
                <c:pt idx="3197">
                  <c:v>1.0267647307464705</c:v>
                </c:pt>
                <c:pt idx="3198">
                  <c:v>1.0267478231465044</c:v>
                </c:pt>
                <c:pt idx="3199">
                  <c:v>1.0267309155465381</c:v>
                </c:pt>
                <c:pt idx="3200">
                  <c:v>1.0267140079465717</c:v>
                </c:pt>
                <c:pt idx="3201">
                  <c:v>1.0266971003466061</c:v>
                </c:pt>
                <c:pt idx="3202">
                  <c:v>1.0266801927466398</c:v>
                </c:pt>
                <c:pt idx="3203">
                  <c:v>1.0266548313466903</c:v>
                </c:pt>
                <c:pt idx="3204">
                  <c:v>1.0266379237467242</c:v>
                </c:pt>
                <c:pt idx="3205">
                  <c:v>1.0266210161467579</c:v>
                </c:pt>
                <c:pt idx="3206">
                  <c:v>1.0266041085467916</c:v>
                </c:pt>
                <c:pt idx="3207">
                  <c:v>1.0265872009468255</c:v>
                </c:pt>
                <c:pt idx="3208">
                  <c:v>1.0265702933468595</c:v>
                </c:pt>
                <c:pt idx="3209">
                  <c:v>1.0265533857468931</c:v>
                </c:pt>
                <c:pt idx="3210">
                  <c:v>1.0265364781469271</c:v>
                </c:pt>
                <c:pt idx="3211">
                  <c:v>1.0265195705469607</c:v>
                </c:pt>
                <c:pt idx="3212">
                  <c:v>1.0265026629469944</c:v>
                </c:pt>
                <c:pt idx="3213">
                  <c:v>1.0264857553470286</c:v>
                </c:pt>
                <c:pt idx="3214">
                  <c:v>1.0264688477470623</c:v>
                </c:pt>
                <c:pt idx="3215">
                  <c:v>1.026451940147096</c:v>
                </c:pt>
                <c:pt idx="3216">
                  <c:v>1.0264350325471299</c:v>
                </c:pt>
                <c:pt idx="3217">
                  <c:v>1.0264181249471636</c:v>
                </c:pt>
                <c:pt idx="3218">
                  <c:v>1.0264012173471975</c:v>
                </c:pt>
                <c:pt idx="3219">
                  <c:v>1.0263843097472316</c:v>
                </c:pt>
                <c:pt idx="3220">
                  <c:v>1.0263674021472653</c:v>
                </c:pt>
                <c:pt idx="3221">
                  <c:v>1.026350494547299</c:v>
                </c:pt>
                <c:pt idx="3222">
                  <c:v>1.0263335869473329</c:v>
                </c:pt>
                <c:pt idx="3223">
                  <c:v>1.0263166793473668</c:v>
                </c:pt>
                <c:pt idx="3224">
                  <c:v>1.0262997717474005</c:v>
                </c:pt>
                <c:pt idx="3225">
                  <c:v>1.0262828641474344</c:v>
                </c:pt>
                <c:pt idx="3226">
                  <c:v>1.0262659565474681</c:v>
                </c:pt>
                <c:pt idx="3227">
                  <c:v>1.026257502747485</c:v>
                </c:pt>
                <c:pt idx="3228">
                  <c:v>1.0262405951475189</c:v>
                </c:pt>
                <c:pt idx="3229">
                  <c:v>1.0262236875475526</c:v>
                </c:pt>
                <c:pt idx="3230">
                  <c:v>1.0262067799475862</c:v>
                </c:pt>
                <c:pt idx="3231">
                  <c:v>1.0261898723476204</c:v>
                </c:pt>
                <c:pt idx="3232">
                  <c:v>1.0261729647476541</c:v>
                </c:pt>
                <c:pt idx="3233">
                  <c:v>1.0261560571476878</c:v>
                </c:pt>
                <c:pt idx="3234">
                  <c:v>1.0261391495477217</c:v>
                </c:pt>
                <c:pt idx="3235">
                  <c:v>1.0261222419477554</c:v>
                </c:pt>
                <c:pt idx="3236">
                  <c:v>1.0261053343477893</c:v>
                </c:pt>
                <c:pt idx="3237">
                  <c:v>1.0260884267478234</c:v>
                </c:pt>
                <c:pt idx="3238">
                  <c:v>1.0260715191478571</c:v>
                </c:pt>
                <c:pt idx="3239">
                  <c:v>1.0260546115478908</c:v>
                </c:pt>
                <c:pt idx="3240">
                  <c:v>1.0260377039479247</c:v>
                </c:pt>
                <c:pt idx="3241">
                  <c:v>1.0260207963479586</c:v>
                </c:pt>
                <c:pt idx="3242">
                  <c:v>1.0260038887479923</c:v>
                </c:pt>
                <c:pt idx="3243">
                  <c:v>1.0259869811480262</c:v>
                </c:pt>
                <c:pt idx="3244">
                  <c:v>1.0259700735480599</c:v>
                </c:pt>
                <c:pt idx="3245">
                  <c:v>1.0259531659480936</c:v>
                </c:pt>
                <c:pt idx="3246">
                  <c:v>1.0259362583481275</c:v>
                </c:pt>
                <c:pt idx="3247">
                  <c:v>1.0259278045481444</c:v>
                </c:pt>
                <c:pt idx="3248">
                  <c:v>1.0259108969481781</c:v>
                </c:pt>
                <c:pt idx="3249">
                  <c:v>1.0258939893482117</c:v>
                </c:pt>
                <c:pt idx="3250">
                  <c:v>1.0258770817482459</c:v>
                </c:pt>
                <c:pt idx="3251">
                  <c:v>1.0258601741482796</c:v>
                </c:pt>
                <c:pt idx="3252">
                  <c:v>1.0258432665483135</c:v>
                </c:pt>
                <c:pt idx="3253">
                  <c:v>1.0258263589483472</c:v>
                </c:pt>
                <c:pt idx="3254">
                  <c:v>1.0258094513483809</c:v>
                </c:pt>
                <c:pt idx="3255">
                  <c:v>1.0257925437484152</c:v>
                </c:pt>
                <c:pt idx="3256">
                  <c:v>1.0257756361484489</c:v>
                </c:pt>
                <c:pt idx="3257">
                  <c:v>1.0257587285484826</c:v>
                </c:pt>
                <c:pt idx="3258">
                  <c:v>1.0257418209485165</c:v>
                </c:pt>
                <c:pt idx="3259">
                  <c:v>1.0257249133485502</c:v>
                </c:pt>
                <c:pt idx="3260">
                  <c:v>1.0257080057485841</c:v>
                </c:pt>
                <c:pt idx="3261">
                  <c:v>1.025691098148618</c:v>
                </c:pt>
                <c:pt idx="3262">
                  <c:v>1.0256741905486517</c:v>
                </c:pt>
                <c:pt idx="3263">
                  <c:v>1.0256572829486854</c:v>
                </c:pt>
                <c:pt idx="3264">
                  <c:v>1.0256403753487193</c:v>
                </c:pt>
                <c:pt idx="3265">
                  <c:v>1.0256234677487532</c:v>
                </c:pt>
                <c:pt idx="3266">
                  <c:v>1.0256150139487699</c:v>
                </c:pt>
                <c:pt idx="3267">
                  <c:v>1.0255981063488036</c:v>
                </c:pt>
                <c:pt idx="3268">
                  <c:v>1.0255811987488377</c:v>
                </c:pt>
                <c:pt idx="3269">
                  <c:v>1.0255642911488714</c:v>
                </c:pt>
                <c:pt idx="3270">
                  <c:v>1.0255473835489051</c:v>
                </c:pt>
                <c:pt idx="3271">
                  <c:v>1.025530475948939</c:v>
                </c:pt>
                <c:pt idx="3272">
                  <c:v>1.0255135683489727</c:v>
                </c:pt>
                <c:pt idx="3273">
                  <c:v>1.0254966607490066</c:v>
                </c:pt>
                <c:pt idx="3274">
                  <c:v>1.0254797531490407</c:v>
                </c:pt>
                <c:pt idx="3275">
                  <c:v>1.0254628455490744</c:v>
                </c:pt>
                <c:pt idx="3276">
                  <c:v>1.0254459379491081</c:v>
                </c:pt>
                <c:pt idx="3277">
                  <c:v>1.025429030349142</c:v>
                </c:pt>
                <c:pt idx="3278">
                  <c:v>1.0254205765491589</c:v>
                </c:pt>
                <c:pt idx="3279">
                  <c:v>1.0254036689491925</c:v>
                </c:pt>
                <c:pt idx="3280">
                  <c:v>1.0253867613492265</c:v>
                </c:pt>
                <c:pt idx="3281">
                  <c:v>1.0253698537492604</c:v>
                </c:pt>
                <c:pt idx="3282">
                  <c:v>1.0253529461492941</c:v>
                </c:pt>
                <c:pt idx="3283">
                  <c:v>1.025336038549328</c:v>
                </c:pt>
                <c:pt idx="3284">
                  <c:v>1.0253191309493617</c:v>
                </c:pt>
                <c:pt idx="3285">
                  <c:v>1.0253022233493954</c:v>
                </c:pt>
                <c:pt idx="3286">
                  <c:v>1.0252937695494124</c:v>
                </c:pt>
                <c:pt idx="3287">
                  <c:v>1.0252768619494463</c:v>
                </c:pt>
                <c:pt idx="3288">
                  <c:v>1.02525995434948</c:v>
                </c:pt>
                <c:pt idx="3289">
                  <c:v>1.0252430467495139</c:v>
                </c:pt>
                <c:pt idx="3290">
                  <c:v>1.0252261391495479</c:v>
                </c:pt>
                <c:pt idx="3291">
                  <c:v>1.0252092315495815</c:v>
                </c:pt>
                <c:pt idx="3292">
                  <c:v>1.0251923239496152</c:v>
                </c:pt>
                <c:pt idx="3293">
                  <c:v>1.0251754163496491</c:v>
                </c:pt>
                <c:pt idx="3294">
                  <c:v>1.0251585087496828</c:v>
                </c:pt>
                <c:pt idx="3295">
                  <c:v>1.0251500549496999</c:v>
                </c:pt>
                <c:pt idx="3296">
                  <c:v>1.0251331473497338</c:v>
                </c:pt>
                <c:pt idx="3297">
                  <c:v>1.0251162397497675</c:v>
                </c:pt>
                <c:pt idx="3298">
                  <c:v>1.0250993321498014</c:v>
                </c:pt>
                <c:pt idx="3299">
                  <c:v>1.0250824245498353</c:v>
                </c:pt>
                <c:pt idx="3300">
                  <c:v>1.025065516949869</c:v>
                </c:pt>
                <c:pt idx="3301">
                  <c:v>1.0250486093499027</c:v>
                </c:pt>
                <c:pt idx="3302">
                  <c:v>1.0250317017499366</c:v>
                </c:pt>
                <c:pt idx="3303">
                  <c:v>1.0250232479499535</c:v>
                </c:pt>
                <c:pt idx="3304">
                  <c:v>1.0250063403499872</c:v>
                </c:pt>
                <c:pt idx="3305">
                  <c:v>1.0249894327500209</c:v>
                </c:pt>
                <c:pt idx="3306">
                  <c:v>1.024972525150055</c:v>
                </c:pt>
                <c:pt idx="3307">
                  <c:v>1.0249556175500887</c:v>
                </c:pt>
                <c:pt idx="3308">
                  <c:v>1.0249387099501224</c:v>
                </c:pt>
                <c:pt idx="3309">
                  <c:v>1.0249218023501565</c:v>
                </c:pt>
                <c:pt idx="3310">
                  <c:v>1.0249048947501902</c:v>
                </c:pt>
                <c:pt idx="3311">
                  <c:v>1.024896440950207</c:v>
                </c:pt>
                <c:pt idx="3312">
                  <c:v>1.024879533350241</c:v>
                </c:pt>
                <c:pt idx="3313">
                  <c:v>1.0248626257502746</c:v>
                </c:pt>
                <c:pt idx="3314">
                  <c:v>1.0248457181503086</c:v>
                </c:pt>
                <c:pt idx="3315">
                  <c:v>1.0248288105503425</c:v>
                </c:pt>
                <c:pt idx="3316">
                  <c:v>1.0248119029503762</c:v>
                </c:pt>
                <c:pt idx="3317">
                  <c:v>1.0247949953504099</c:v>
                </c:pt>
                <c:pt idx="3318">
                  <c:v>1.0247780877504438</c:v>
                </c:pt>
                <c:pt idx="3319">
                  <c:v>1.0247696339504608</c:v>
                </c:pt>
                <c:pt idx="3320">
                  <c:v>1.0247527263504945</c:v>
                </c:pt>
                <c:pt idx="3321">
                  <c:v>1.0247358187505284</c:v>
                </c:pt>
                <c:pt idx="3322">
                  <c:v>1.0247189111505624</c:v>
                </c:pt>
                <c:pt idx="3323">
                  <c:v>1.024702003550596</c:v>
                </c:pt>
                <c:pt idx="3324">
                  <c:v>1.02468509595063</c:v>
                </c:pt>
                <c:pt idx="3325">
                  <c:v>1.0246681883506636</c:v>
                </c:pt>
                <c:pt idx="3326">
                  <c:v>1.0246512807506973</c:v>
                </c:pt>
                <c:pt idx="3327">
                  <c:v>1.0246428269507142</c:v>
                </c:pt>
                <c:pt idx="3328">
                  <c:v>1.0246259193507483</c:v>
                </c:pt>
                <c:pt idx="3329">
                  <c:v>1.024609011750782</c:v>
                </c:pt>
                <c:pt idx="3330">
                  <c:v>1.0245921041508159</c:v>
                </c:pt>
                <c:pt idx="3331">
                  <c:v>1.0245751965508498</c:v>
                </c:pt>
                <c:pt idx="3332">
                  <c:v>1.0245667427508665</c:v>
                </c:pt>
                <c:pt idx="3333">
                  <c:v>1.0245498351509004</c:v>
                </c:pt>
                <c:pt idx="3334">
                  <c:v>1.0245329275509343</c:v>
                </c:pt>
                <c:pt idx="3335">
                  <c:v>1.024516019950968</c:v>
                </c:pt>
                <c:pt idx="3336">
                  <c:v>1.0244991123510017</c:v>
                </c:pt>
                <c:pt idx="3337">
                  <c:v>1.0244906585510187</c:v>
                </c:pt>
                <c:pt idx="3338">
                  <c:v>1.0244737509510526</c:v>
                </c:pt>
                <c:pt idx="3339">
                  <c:v>1.0244568433510863</c:v>
                </c:pt>
                <c:pt idx="3340">
                  <c:v>1.02443993575112</c:v>
                </c:pt>
                <c:pt idx="3341">
                  <c:v>1.0244230281511542</c:v>
                </c:pt>
                <c:pt idx="3342">
                  <c:v>1.0244061205511878</c:v>
                </c:pt>
                <c:pt idx="3343">
                  <c:v>1.0243976667512045</c:v>
                </c:pt>
                <c:pt idx="3344">
                  <c:v>1.0243807591512386</c:v>
                </c:pt>
                <c:pt idx="3345">
                  <c:v>1.0243638515512723</c:v>
                </c:pt>
                <c:pt idx="3346">
                  <c:v>1.024346943951306</c:v>
                </c:pt>
                <c:pt idx="3347">
                  <c:v>1.0243300363513401</c:v>
                </c:pt>
                <c:pt idx="3348">
                  <c:v>1.024321582551357</c:v>
                </c:pt>
                <c:pt idx="3349">
                  <c:v>1.0243046749513907</c:v>
                </c:pt>
                <c:pt idx="3350">
                  <c:v>1.0242877673514243</c:v>
                </c:pt>
                <c:pt idx="3351">
                  <c:v>1.0242708597514583</c:v>
                </c:pt>
                <c:pt idx="3352">
                  <c:v>1.024253952151492</c:v>
                </c:pt>
                <c:pt idx="3353">
                  <c:v>1.024245498351509</c:v>
                </c:pt>
                <c:pt idx="3354">
                  <c:v>1.0242285907515429</c:v>
                </c:pt>
                <c:pt idx="3355">
                  <c:v>1.0242116831515766</c:v>
                </c:pt>
                <c:pt idx="3356">
                  <c:v>1.0241947755516105</c:v>
                </c:pt>
                <c:pt idx="3357">
                  <c:v>1.0241778679516444</c:v>
                </c:pt>
                <c:pt idx="3358">
                  <c:v>1.0241694141516611</c:v>
                </c:pt>
                <c:pt idx="3359">
                  <c:v>1.024152506551695</c:v>
                </c:pt>
                <c:pt idx="3360">
                  <c:v>1.0241355989517287</c:v>
                </c:pt>
                <c:pt idx="3361">
                  <c:v>1.0241186913517626</c:v>
                </c:pt>
                <c:pt idx="3362">
                  <c:v>1.0241017837517963</c:v>
                </c:pt>
                <c:pt idx="3363">
                  <c:v>1.0240933299518133</c:v>
                </c:pt>
                <c:pt idx="3364">
                  <c:v>1.0240764223518473</c:v>
                </c:pt>
                <c:pt idx="3365">
                  <c:v>1.024059514751881</c:v>
                </c:pt>
                <c:pt idx="3366">
                  <c:v>1.0240426071519146</c:v>
                </c:pt>
                <c:pt idx="3367">
                  <c:v>1.0240256995519488</c:v>
                </c:pt>
                <c:pt idx="3368">
                  <c:v>1.0240172457519656</c:v>
                </c:pt>
                <c:pt idx="3369">
                  <c:v>1.0240003381519993</c:v>
                </c:pt>
                <c:pt idx="3370">
                  <c:v>1.0239834305520332</c:v>
                </c:pt>
                <c:pt idx="3371">
                  <c:v>1.0239665229520671</c:v>
                </c:pt>
                <c:pt idx="3372">
                  <c:v>1.0239496153521008</c:v>
                </c:pt>
                <c:pt idx="3373">
                  <c:v>1.0239327077521345</c:v>
                </c:pt>
                <c:pt idx="3374">
                  <c:v>1.0239242539521516</c:v>
                </c:pt>
                <c:pt idx="3375">
                  <c:v>1.0239073463521853</c:v>
                </c:pt>
                <c:pt idx="3376">
                  <c:v>1.023890438752219</c:v>
                </c:pt>
                <c:pt idx="3377">
                  <c:v>1.0238735311522529</c:v>
                </c:pt>
                <c:pt idx="3378">
                  <c:v>1.0238566235522868</c:v>
                </c:pt>
                <c:pt idx="3379">
                  <c:v>1.0238481697523036</c:v>
                </c:pt>
                <c:pt idx="3380">
                  <c:v>1.0238312621523373</c:v>
                </c:pt>
                <c:pt idx="3381">
                  <c:v>1.0238143545523715</c:v>
                </c:pt>
                <c:pt idx="3382">
                  <c:v>1.0237974469524052</c:v>
                </c:pt>
                <c:pt idx="3383">
                  <c:v>1.0237805393524388</c:v>
                </c:pt>
                <c:pt idx="3384">
                  <c:v>1.0237720855524559</c:v>
                </c:pt>
                <c:pt idx="3385">
                  <c:v>1.0237551779524896</c:v>
                </c:pt>
                <c:pt idx="3386">
                  <c:v>1.0237382703525233</c:v>
                </c:pt>
                <c:pt idx="3387">
                  <c:v>1.0237298165525406</c:v>
                </c:pt>
                <c:pt idx="3388">
                  <c:v>1.0237129089525743</c:v>
                </c:pt>
                <c:pt idx="3389">
                  <c:v>1.023696001352608</c:v>
                </c:pt>
                <c:pt idx="3390">
                  <c:v>1.0236790937526419</c:v>
                </c:pt>
                <c:pt idx="3391">
                  <c:v>1.0236706399526589</c:v>
                </c:pt>
                <c:pt idx="3392">
                  <c:v>1.0236537323526926</c:v>
                </c:pt>
                <c:pt idx="3393">
                  <c:v>1.0236368247527263</c:v>
                </c:pt>
                <c:pt idx="3394">
                  <c:v>1.0236199171527602</c:v>
                </c:pt>
                <c:pt idx="3395">
                  <c:v>1.0236114633527771</c:v>
                </c:pt>
                <c:pt idx="3396">
                  <c:v>1.0235945557528108</c:v>
                </c:pt>
                <c:pt idx="3397">
                  <c:v>1.0235776481528447</c:v>
                </c:pt>
                <c:pt idx="3398">
                  <c:v>1.0235607405528786</c:v>
                </c:pt>
                <c:pt idx="3399">
                  <c:v>1.0235522867528954</c:v>
                </c:pt>
                <c:pt idx="3400">
                  <c:v>1.0235353791529291</c:v>
                </c:pt>
                <c:pt idx="3401">
                  <c:v>1.023518471552963</c:v>
                </c:pt>
                <c:pt idx="3402">
                  <c:v>1.023501563952997</c:v>
                </c:pt>
                <c:pt idx="3403">
                  <c:v>1.0234931101530136</c:v>
                </c:pt>
                <c:pt idx="3404">
                  <c:v>1.0234762025530475</c:v>
                </c:pt>
                <c:pt idx="3405">
                  <c:v>1.0234592949530814</c:v>
                </c:pt>
                <c:pt idx="3406">
                  <c:v>1.0234508411530983</c:v>
                </c:pt>
                <c:pt idx="3407">
                  <c:v>1.0234339335531319</c:v>
                </c:pt>
                <c:pt idx="3408">
                  <c:v>1.0234170259531661</c:v>
                </c:pt>
                <c:pt idx="3409">
                  <c:v>1.0234001183531998</c:v>
                </c:pt>
                <c:pt idx="3410">
                  <c:v>1.0233916645532166</c:v>
                </c:pt>
                <c:pt idx="3411">
                  <c:v>1.0233747569532508</c:v>
                </c:pt>
                <c:pt idx="3412">
                  <c:v>1.0233578493532844</c:v>
                </c:pt>
                <c:pt idx="3413">
                  <c:v>1.0233409417533181</c:v>
                </c:pt>
                <c:pt idx="3414">
                  <c:v>1.023332487953335</c:v>
                </c:pt>
                <c:pt idx="3415">
                  <c:v>1.0233155803533689</c:v>
                </c:pt>
                <c:pt idx="3416">
                  <c:v>1.0232986727534026</c:v>
                </c:pt>
                <c:pt idx="3417">
                  <c:v>1.0232817651534363</c:v>
                </c:pt>
                <c:pt idx="3418">
                  <c:v>1.0232733113534536</c:v>
                </c:pt>
                <c:pt idx="3419">
                  <c:v>1.0232564037534873</c:v>
                </c:pt>
                <c:pt idx="3420">
                  <c:v>1.0232394961535209</c:v>
                </c:pt>
                <c:pt idx="3421">
                  <c:v>1.0232225885535549</c:v>
                </c:pt>
                <c:pt idx="3422">
                  <c:v>1.0232141347535717</c:v>
                </c:pt>
                <c:pt idx="3423">
                  <c:v>1.0231972271536054</c:v>
                </c:pt>
                <c:pt idx="3424">
                  <c:v>1.0231803195536391</c:v>
                </c:pt>
                <c:pt idx="3425">
                  <c:v>1.0231718657536564</c:v>
                </c:pt>
                <c:pt idx="3426">
                  <c:v>1.0231549581536901</c:v>
                </c:pt>
                <c:pt idx="3427">
                  <c:v>1.0231380505537238</c:v>
                </c:pt>
                <c:pt idx="3428">
                  <c:v>1.0231211429537579</c:v>
                </c:pt>
                <c:pt idx="3429">
                  <c:v>1.0231126891537747</c:v>
                </c:pt>
                <c:pt idx="3430">
                  <c:v>1.0230957815538084</c:v>
                </c:pt>
                <c:pt idx="3431">
                  <c:v>1.0230788739538423</c:v>
                </c:pt>
                <c:pt idx="3432">
                  <c:v>1.0230619663538763</c:v>
                </c:pt>
                <c:pt idx="3433">
                  <c:v>1.0230535125538929</c:v>
                </c:pt>
                <c:pt idx="3434">
                  <c:v>1.0230366049539268</c:v>
                </c:pt>
                <c:pt idx="3435">
                  <c:v>1.0230196973539607</c:v>
                </c:pt>
                <c:pt idx="3436">
                  <c:v>1.0230027897539944</c:v>
                </c:pt>
                <c:pt idx="3437">
                  <c:v>1.0229943359540115</c:v>
                </c:pt>
                <c:pt idx="3438">
                  <c:v>1.0229774283540451</c:v>
                </c:pt>
                <c:pt idx="3439">
                  <c:v>1.0229605207540791</c:v>
                </c:pt>
                <c:pt idx="3440">
                  <c:v>1.0229520669540959</c:v>
                </c:pt>
                <c:pt idx="3441">
                  <c:v>1.0229351593541296</c:v>
                </c:pt>
                <c:pt idx="3442">
                  <c:v>1.0229182517541635</c:v>
                </c:pt>
                <c:pt idx="3443">
                  <c:v>1.0229097979541806</c:v>
                </c:pt>
                <c:pt idx="3444">
                  <c:v>1.0228928903542143</c:v>
                </c:pt>
                <c:pt idx="3445">
                  <c:v>1.022875982754248</c:v>
                </c:pt>
                <c:pt idx="3446">
                  <c:v>1.0228675289542652</c:v>
                </c:pt>
                <c:pt idx="3447">
                  <c:v>1.0228506213542989</c:v>
                </c:pt>
                <c:pt idx="3448">
                  <c:v>1.0228337137543326</c:v>
                </c:pt>
                <c:pt idx="3449">
                  <c:v>1.0228252599543495</c:v>
                </c:pt>
                <c:pt idx="3450">
                  <c:v>1.0228083523543834</c:v>
                </c:pt>
                <c:pt idx="3451">
                  <c:v>1.0227914447544171</c:v>
                </c:pt>
                <c:pt idx="3452">
                  <c:v>1.0227829909544341</c:v>
                </c:pt>
                <c:pt idx="3453">
                  <c:v>1.0227660833544681</c:v>
                </c:pt>
                <c:pt idx="3454">
                  <c:v>1.0227491757545017</c:v>
                </c:pt>
                <c:pt idx="3455">
                  <c:v>1.0227407219545186</c:v>
                </c:pt>
                <c:pt idx="3456">
                  <c:v>1.0227238143545523</c:v>
                </c:pt>
                <c:pt idx="3457">
                  <c:v>1.0227069067545862</c:v>
                </c:pt>
                <c:pt idx="3458">
                  <c:v>1.022698452954603</c:v>
                </c:pt>
                <c:pt idx="3459">
                  <c:v>1.022681545354637</c:v>
                </c:pt>
                <c:pt idx="3460">
                  <c:v>1.0226646377546709</c:v>
                </c:pt>
                <c:pt idx="3461">
                  <c:v>1.0226561839546875</c:v>
                </c:pt>
                <c:pt idx="3462">
                  <c:v>1.0226392763547214</c:v>
                </c:pt>
                <c:pt idx="3463">
                  <c:v>1.0226223687547553</c:v>
                </c:pt>
                <c:pt idx="3464">
                  <c:v>1.0226139149547722</c:v>
                </c:pt>
                <c:pt idx="3465">
                  <c:v>1.0225970073548061</c:v>
                </c:pt>
                <c:pt idx="3466">
                  <c:v>1.0225800997548398</c:v>
                </c:pt>
                <c:pt idx="3467">
                  <c:v>1.0225631921548737</c:v>
                </c:pt>
                <c:pt idx="3468">
                  <c:v>1.0225547383548907</c:v>
                </c:pt>
                <c:pt idx="3469">
                  <c:v>1.0225378307549244</c:v>
                </c:pt>
                <c:pt idx="3470">
                  <c:v>1.0225209231549583</c:v>
                </c:pt>
                <c:pt idx="3471">
                  <c:v>1.0225124693549752</c:v>
                </c:pt>
                <c:pt idx="3472">
                  <c:v>1.0224955617550089</c:v>
                </c:pt>
                <c:pt idx="3473">
                  <c:v>1.0224786541550426</c:v>
                </c:pt>
                <c:pt idx="3474">
                  <c:v>1.0224702003550599</c:v>
                </c:pt>
                <c:pt idx="3475">
                  <c:v>1.0224532927550936</c:v>
                </c:pt>
                <c:pt idx="3476">
                  <c:v>1.0224363851551272</c:v>
                </c:pt>
                <c:pt idx="3477">
                  <c:v>1.0224279313551441</c:v>
                </c:pt>
                <c:pt idx="3478">
                  <c:v>1.022411023755178</c:v>
                </c:pt>
                <c:pt idx="3479">
                  <c:v>1.0223941161552117</c:v>
                </c:pt>
                <c:pt idx="3480">
                  <c:v>1.0223856623552288</c:v>
                </c:pt>
                <c:pt idx="3481">
                  <c:v>1.0223687547552627</c:v>
                </c:pt>
                <c:pt idx="3482">
                  <c:v>1.0223518471552964</c:v>
                </c:pt>
                <c:pt idx="3483">
                  <c:v>1.0223433933553132</c:v>
                </c:pt>
                <c:pt idx="3484">
                  <c:v>1.0223264857553469</c:v>
                </c:pt>
                <c:pt idx="3485">
                  <c:v>1.0223095781553808</c:v>
                </c:pt>
                <c:pt idx="3486">
                  <c:v>1.0223011243553979</c:v>
                </c:pt>
                <c:pt idx="3487">
                  <c:v>1.0222842167554316</c:v>
                </c:pt>
                <c:pt idx="3488">
                  <c:v>1.0222673091554655</c:v>
                </c:pt>
                <c:pt idx="3489">
                  <c:v>1.0222588553554826</c:v>
                </c:pt>
                <c:pt idx="3490">
                  <c:v>1.0222419477555162</c:v>
                </c:pt>
                <c:pt idx="3491">
                  <c:v>1.0222250401555499</c:v>
                </c:pt>
                <c:pt idx="3492">
                  <c:v>1.022216586355567</c:v>
                </c:pt>
                <c:pt idx="3493">
                  <c:v>1.0221996787556007</c:v>
                </c:pt>
                <c:pt idx="3494">
                  <c:v>1.0221827711556344</c:v>
                </c:pt>
                <c:pt idx="3495">
                  <c:v>1.0221743173556515</c:v>
                </c:pt>
                <c:pt idx="3496">
                  <c:v>1.0221574097556854</c:v>
                </c:pt>
                <c:pt idx="3497">
                  <c:v>1.0221405021557191</c:v>
                </c:pt>
                <c:pt idx="3498">
                  <c:v>1.0221320483557359</c:v>
                </c:pt>
                <c:pt idx="3499">
                  <c:v>1.0221151407557698</c:v>
                </c:pt>
                <c:pt idx="3500">
                  <c:v>1.0221066869557867</c:v>
                </c:pt>
                <c:pt idx="3501">
                  <c:v>1.0220897793558206</c:v>
                </c:pt>
                <c:pt idx="3502">
                  <c:v>1.0220728717558543</c:v>
                </c:pt>
                <c:pt idx="3503">
                  <c:v>1.0220644179558711</c:v>
                </c:pt>
                <c:pt idx="3504">
                  <c:v>1.022047510355905</c:v>
                </c:pt>
                <c:pt idx="3505">
                  <c:v>1.0220390565559219</c:v>
                </c:pt>
                <c:pt idx="3506">
                  <c:v>1.0220221489559556</c:v>
                </c:pt>
                <c:pt idx="3507">
                  <c:v>1.0220052413559897</c:v>
                </c:pt>
                <c:pt idx="3508">
                  <c:v>1.0219967875560063</c:v>
                </c:pt>
                <c:pt idx="3509">
                  <c:v>1.02197987995604</c:v>
                </c:pt>
                <c:pt idx="3510">
                  <c:v>1.0219714261560571</c:v>
                </c:pt>
                <c:pt idx="3511">
                  <c:v>1.021954518556091</c:v>
                </c:pt>
                <c:pt idx="3512">
                  <c:v>1.0219376109561247</c:v>
                </c:pt>
                <c:pt idx="3513">
                  <c:v>1.0219291571561417</c:v>
                </c:pt>
                <c:pt idx="3514">
                  <c:v>1.0219122495561757</c:v>
                </c:pt>
                <c:pt idx="3515">
                  <c:v>1.0219037957561925</c:v>
                </c:pt>
                <c:pt idx="3516">
                  <c:v>1.0218868881562262</c:v>
                </c:pt>
                <c:pt idx="3517">
                  <c:v>1.0218699805562599</c:v>
                </c:pt>
                <c:pt idx="3518">
                  <c:v>1.0218615267562772</c:v>
                </c:pt>
                <c:pt idx="3519">
                  <c:v>1.0218446191563109</c:v>
                </c:pt>
                <c:pt idx="3520">
                  <c:v>1.0218361653563275</c:v>
                </c:pt>
                <c:pt idx="3521">
                  <c:v>1.0218192577563614</c:v>
                </c:pt>
                <c:pt idx="3522">
                  <c:v>1.0218023501563953</c:v>
                </c:pt>
                <c:pt idx="3523">
                  <c:v>1.0217938963564122</c:v>
                </c:pt>
                <c:pt idx="3524">
                  <c:v>1.0217769887564461</c:v>
                </c:pt>
                <c:pt idx="3525">
                  <c:v>1.0217685349564627</c:v>
                </c:pt>
                <c:pt idx="3526">
                  <c:v>1.0217516273564966</c:v>
                </c:pt>
                <c:pt idx="3527">
                  <c:v>1.0217347197565305</c:v>
                </c:pt>
                <c:pt idx="3528">
                  <c:v>1.0217262659565474</c:v>
                </c:pt>
                <c:pt idx="3529">
                  <c:v>1.0217093583565813</c:v>
                </c:pt>
                <c:pt idx="3530">
                  <c:v>1.0217009045565981</c:v>
                </c:pt>
                <c:pt idx="3531">
                  <c:v>1.0216839969566318</c:v>
                </c:pt>
                <c:pt idx="3532">
                  <c:v>1.0216670893566657</c:v>
                </c:pt>
                <c:pt idx="3533">
                  <c:v>1.0216586355566828</c:v>
                </c:pt>
                <c:pt idx="3534">
                  <c:v>1.0216417279567165</c:v>
                </c:pt>
                <c:pt idx="3535">
                  <c:v>1.0216332741567336</c:v>
                </c:pt>
                <c:pt idx="3536">
                  <c:v>1.0216163665567675</c:v>
                </c:pt>
                <c:pt idx="3537">
                  <c:v>1.0215994589568012</c:v>
                </c:pt>
                <c:pt idx="3538">
                  <c:v>1.021591005156818</c:v>
                </c:pt>
                <c:pt idx="3539">
                  <c:v>1.0215740975568517</c:v>
                </c:pt>
                <c:pt idx="3540">
                  <c:v>1.021565643756869</c:v>
                </c:pt>
                <c:pt idx="3541">
                  <c:v>1.0215487361569027</c:v>
                </c:pt>
                <c:pt idx="3542">
                  <c:v>1.0215318285569364</c:v>
                </c:pt>
                <c:pt idx="3543">
                  <c:v>1.0215233747569532</c:v>
                </c:pt>
                <c:pt idx="3544">
                  <c:v>1.0215064671569871</c:v>
                </c:pt>
                <c:pt idx="3545">
                  <c:v>1.021498013357004</c:v>
                </c:pt>
                <c:pt idx="3546">
                  <c:v>1.0214811057570379</c:v>
                </c:pt>
                <c:pt idx="3547">
                  <c:v>1.0214641981570718</c:v>
                </c:pt>
                <c:pt idx="3548">
                  <c:v>1.0214557443570884</c:v>
                </c:pt>
                <c:pt idx="3549">
                  <c:v>1.0214388367571223</c:v>
                </c:pt>
                <c:pt idx="3550">
                  <c:v>1.0214303829571392</c:v>
                </c:pt>
                <c:pt idx="3551">
                  <c:v>1.0214134753571731</c:v>
                </c:pt>
                <c:pt idx="3552">
                  <c:v>1.021396567757207</c:v>
                </c:pt>
                <c:pt idx="3553">
                  <c:v>1.0213881139572238</c:v>
                </c:pt>
                <c:pt idx="3554">
                  <c:v>1.0213712063572575</c:v>
                </c:pt>
                <c:pt idx="3555">
                  <c:v>1.0213627525572746</c:v>
                </c:pt>
                <c:pt idx="3556">
                  <c:v>1.0213458449573083</c:v>
                </c:pt>
                <c:pt idx="3557">
                  <c:v>1.021328937357342</c:v>
                </c:pt>
                <c:pt idx="3558">
                  <c:v>1.021320483557359</c:v>
                </c:pt>
                <c:pt idx="3559">
                  <c:v>1.021303575957393</c:v>
                </c:pt>
                <c:pt idx="3560">
                  <c:v>1.0212951221574098</c:v>
                </c:pt>
                <c:pt idx="3561">
                  <c:v>1.0212782145574435</c:v>
                </c:pt>
                <c:pt idx="3562">
                  <c:v>1.0212697607574606</c:v>
                </c:pt>
                <c:pt idx="3563">
                  <c:v>1.0212528531574945</c:v>
                </c:pt>
                <c:pt idx="3564">
                  <c:v>1.0212443993575111</c:v>
                </c:pt>
                <c:pt idx="3565">
                  <c:v>1.021227491757545</c:v>
                </c:pt>
                <c:pt idx="3566">
                  <c:v>1.0212190379575619</c:v>
                </c:pt>
                <c:pt idx="3567">
                  <c:v>1.0212021303575958</c:v>
                </c:pt>
                <c:pt idx="3568">
                  <c:v>1.0211936765576126</c:v>
                </c:pt>
                <c:pt idx="3569">
                  <c:v>1.0211767689576463</c:v>
                </c:pt>
                <c:pt idx="3570">
                  <c:v>1.0211598613576802</c:v>
                </c:pt>
                <c:pt idx="3571">
                  <c:v>1.0211514075576973</c:v>
                </c:pt>
                <c:pt idx="3572">
                  <c:v>1.021134499957731</c:v>
                </c:pt>
                <c:pt idx="3573">
                  <c:v>1.0211260461577478</c:v>
                </c:pt>
                <c:pt idx="3574">
                  <c:v>1.021109138557782</c:v>
                </c:pt>
                <c:pt idx="3575">
                  <c:v>1.0211006847577988</c:v>
                </c:pt>
                <c:pt idx="3576">
                  <c:v>1.0210837771578325</c:v>
                </c:pt>
                <c:pt idx="3577">
                  <c:v>1.0210753233578493</c:v>
                </c:pt>
                <c:pt idx="3578">
                  <c:v>1.0210584157578835</c:v>
                </c:pt>
                <c:pt idx="3579">
                  <c:v>1.0210499619579001</c:v>
                </c:pt>
                <c:pt idx="3580">
                  <c:v>1.0210330543579338</c:v>
                </c:pt>
                <c:pt idx="3581">
                  <c:v>1.0210246005579509</c:v>
                </c:pt>
                <c:pt idx="3582">
                  <c:v>1.0210076929579848</c:v>
                </c:pt>
                <c:pt idx="3583">
                  <c:v>1.0209907853580185</c:v>
                </c:pt>
                <c:pt idx="3584">
                  <c:v>1.0209823315580353</c:v>
                </c:pt>
                <c:pt idx="3585">
                  <c:v>1.020965423958069</c:v>
                </c:pt>
                <c:pt idx="3586">
                  <c:v>1.0209569701580863</c:v>
                </c:pt>
                <c:pt idx="3587">
                  <c:v>1.02094006255812</c:v>
                </c:pt>
                <c:pt idx="3588">
                  <c:v>1.0209316087581366</c:v>
                </c:pt>
                <c:pt idx="3589">
                  <c:v>1.0209147011581705</c:v>
                </c:pt>
                <c:pt idx="3590">
                  <c:v>1.0209062473581876</c:v>
                </c:pt>
                <c:pt idx="3591">
                  <c:v>1.0208893397582213</c:v>
                </c:pt>
                <c:pt idx="3592">
                  <c:v>1.0208808859582381</c:v>
                </c:pt>
                <c:pt idx="3593">
                  <c:v>1.0208639783582718</c:v>
                </c:pt>
                <c:pt idx="3594">
                  <c:v>1.0208555245582891</c:v>
                </c:pt>
                <c:pt idx="3595">
                  <c:v>1.0208386169583228</c:v>
                </c:pt>
                <c:pt idx="3596">
                  <c:v>1.0208301631583396</c:v>
                </c:pt>
                <c:pt idx="3597">
                  <c:v>1.0208132555583733</c:v>
                </c:pt>
                <c:pt idx="3598">
                  <c:v>1.0207963479584075</c:v>
                </c:pt>
                <c:pt idx="3599">
                  <c:v>1.0207878941584243</c:v>
                </c:pt>
                <c:pt idx="3600">
                  <c:v>1.020770986558458</c:v>
                </c:pt>
                <c:pt idx="3601">
                  <c:v>1.0207625327584748</c:v>
                </c:pt>
                <c:pt idx="3602">
                  <c:v>1.020745625158509</c:v>
                </c:pt>
                <c:pt idx="3603">
                  <c:v>1.0207371713585256</c:v>
                </c:pt>
                <c:pt idx="3604">
                  <c:v>1.0207202637585593</c:v>
                </c:pt>
                <c:pt idx="3605">
                  <c:v>1.0207118099585764</c:v>
                </c:pt>
                <c:pt idx="3606">
                  <c:v>1.0206949023586103</c:v>
                </c:pt>
                <c:pt idx="3607">
                  <c:v>1.0206864485586271</c:v>
                </c:pt>
                <c:pt idx="3608">
                  <c:v>1.0206695409586608</c:v>
                </c:pt>
                <c:pt idx="3609">
                  <c:v>1.0206610871586779</c:v>
                </c:pt>
                <c:pt idx="3610">
                  <c:v>1.0206441795587118</c:v>
                </c:pt>
                <c:pt idx="3611">
                  <c:v>1.0206272719587455</c:v>
                </c:pt>
                <c:pt idx="3612">
                  <c:v>1.0206188181587623</c:v>
                </c:pt>
                <c:pt idx="3613">
                  <c:v>1.0206019105587962</c:v>
                </c:pt>
                <c:pt idx="3614">
                  <c:v>1.0205934567588131</c:v>
                </c:pt>
                <c:pt idx="3615">
                  <c:v>1.020576549158847</c:v>
                </c:pt>
                <c:pt idx="3616">
                  <c:v>1.0205680953588636</c:v>
                </c:pt>
                <c:pt idx="3617">
                  <c:v>1.0205511877588975</c:v>
                </c:pt>
                <c:pt idx="3618">
                  <c:v>1.0205427339589146</c:v>
                </c:pt>
                <c:pt idx="3619">
                  <c:v>1.0205258263589483</c:v>
                </c:pt>
                <c:pt idx="3620">
                  <c:v>1.0205173725589651</c:v>
                </c:pt>
                <c:pt idx="3621">
                  <c:v>1.0205004649589993</c:v>
                </c:pt>
                <c:pt idx="3622">
                  <c:v>1.0204920111590161</c:v>
                </c:pt>
                <c:pt idx="3623">
                  <c:v>1.0204751035590498</c:v>
                </c:pt>
                <c:pt idx="3624">
                  <c:v>1.0204666497590666</c:v>
                </c:pt>
                <c:pt idx="3625">
                  <c:v>1.0204497421591008</c:v>
                </c:pt>
                <c:pt idx="3626">
                  <c:v>1.0204412883591174</c:v>
                </c:pt>
                <c:pt idx="3627">
                  <c:v>1.0204328345591345</c:v>
                </c:pt>
                <c:pt idx="3628">
                  <c:v>1.0204159269591682</c:v>
                </c:pt>
                <c:pt idx="3629">
                  <c:v>1.0204074731591852</c:v>
                </c:pt>
                <c:pt idx="3630">
                  <c:v>1.0203905655592189</c:v>
                </c:pt>
                <c:pt idx="3631">
                  <c:v>1.0203821117592358</c:v>
                </c:pt>
                <c:pt idx="3632">
                  <c:v>1.0203652041592697</c:v>
                </c:pt>
                <c:pt idx="3633">
                  <c:v>1.0203567503592865</c:v>
                </c:pt>
                <c:pt idx="3634">
                  <c:v>1.0203398427593202</c:v>
                </c:pt>
                <c:pt idx="3635">
                  <c:v>1.0203313889593373</c:v>
                </c:pt>
                <c:pt idx="3636">
                  <c:v>1.020314481359371</c:v>
                </c:pt>
                <c:pt idx="3637">
                  <c:v>1.020306027559388</c:v>
                </c:pt>
                <c:pt idx="3638">
                  <c:v>1.0202891199594217</c:v>
                </c:pt>
                <c:pt idx="3639">
                  <c:v>1.0202806661594388</c:v>
                </c:pt>
                <c:pt idx="3640">
                  <c:v>1.0202637585594725</c:v>
                </c:pt>
                <c:pt idx="3641">
                  <c:v>1.0202553047594893</c:v>
                </c:pt>
                <c:pt idx="3642">
                  <c:v>1.020238397159523</c:v>
                </c:pt>
                <c:pt idx="3643">
                  <c:v>1.0202299433595401</c:v>
                </c:pt>
                <c:pt idx="3644">
                  <c:v>1.0202214895595569</c:v>
                </c:pt>
                <c:pt idx="3645">
                  <c:v>1.0202045819595911</c:v>
                </c:pt>
                <c:pt idx="3646">
                  <c:v>1.0201961281596077</c:v>
                </c:pt>
                <c:pt idx="3647">
                  <c:v>1.0201792205596416</c:v>
                </c:pt>
                <c:pt idx="3648">
                  <c:v>1.0201707667596585</c:v>
                </c:pt>
                <c:pt idx="3649">
                  <c:v>1.0201538591596924</c:v>
                </c:pt>
                <c:pt idx="3650">
                  <c:v>1.0201454053597092</c:v>
                </c:pt>
                <c:pt idx="3651">
                  <c:v>1.0201284977597429</c:v>
                </c:pt>
                <c:pt idx="3652">
                  <c:v>1.02012004395976</c:v>
                </c:pt>
                <c:pt idx="3653">
                  <c:v>1.0201031363597939</c:v>
                </c:pt>
                <c:pt idx="3654">
                  <c:v>1.0200946825598107</c:v>
                </c:pt>
                <c:pt idx="3655">
                  <c:v>1.0200777749598444</c:v>
                </c:pt>
                <c:pt idx="3656">
                  <c:v>1.0200693211598613</c:v>
                </c:pt>
                <c:pt idx="3657">
                  <c:v>1.0200524135598954</c:v>
                </c:pt>
                <c:pt idx="3658">
                  <c:v>1.020043959759912</c:v>
                </c:pt>
                <c:pt idx="3659">
                  <c:v>1.0200270521599457</c:v>
                </c:pt>
                <c:pt idx="3660">
                  <c:v>1.0200185983599628</c:v>
                </c:pt>
                <c:pt idx="3661">
                  <c:v>1.0200101445599796</c:v>
                </c:pt>
                <c:pt idx="3662">
                  <c:v>1.0199932369600135</c:v>
                </c:pt>
                <c:pt idx="3663">
                  <c:v>1.0199847831600304</c:v>
                </c:pt>
                <c:pt idx="3664">
                  <c:v>1.0199678755600643</c:v>
                </c:pt>
                <c:pt idx="3665">
                  <c:v>1.0199594217600809</c:v>
                </c:pt>
                <c:pt idx="3666">
                  <c:v>1.0199425141601148</c:v>
                </c:pt>
                <c:pt idx="3667">
                  <c:v>1.0199340603601319</c:v>
                </c:pt>
                <c:pt idx="3668">
                  <c:v>1.0199171527601656</c:v>
                </c:pt>
                <c:pt idx="3669">
                  <c:v>1.0199086989601827</c:v>
                </c:pt>
                <c:pt idx="3670">
                  <c:v>1.0198917913602166</c:v>
                </c:pt>
                <c:pt idx="3671">
                  <c:v>1.0198833375602334</c:v>
                </c:pt>
                <c:pt idx="3672">
                  <c:v>1.0198664299602671</c:v>
                </c:pt>
                <c:pt idx="3673">
                  <c:v>1.019857976160284</c:v>
                </c:pt>
                <c:pt idx="3674">
                  <c:v>1.0198410685603181</c:v>
                </c:pt>
                <c:pt idx="3675">
                  <c:v>1.0198326147603347</c:v>
                </c:pt>
                <c:pt idx="3676">
                  <c:v>1.0198157071603684</c:v>
                </c:pt>
                <c:pt idx="3677">
                  <c:v>1.0198072533603855</c:v>
                </c:pt>
                <c:pt idx="3678">
                  <c:v>1.0197903457604194</c:v>
                </c:pt>
                <c:pt idx="3679">
                  <c:v>1.0197818919604362</c:v>
                </c:pt>
                <c:pt idx="3680">
                  <c:v>1.0197734381604531</c:v>
                </c:pt>
                <c:pt idx="3681">
                  <c:v>1.019756530560487</c:v>
                </c:pt>
                <c:pt idx="3682">
                  <c:v>1.0197480767605038</c:v>
                </c:pt>
                <c:pt idx="3683">
                  <c:v>1.0197311691605375</c:v>
                </c:pt>
                <c:pt idx="3684">
                  <c:v>1.0197227153605546</c:v>
                </c:pt>
                <c:pt idx="3685">
                  <c:v>1.0197142615605714</c:v>
                </c:pt>
                <c:pt idx="3686">
                  <c:v>1.0196973539606053</c:v>
                </c:pt>
                <c:pt idx="3687">
                  <c:v>1.0196889001606222</c:v>
                </c:pt>
                <c:pt idx="3688">
                  <c:v>1.0196719925606561</c:v>
                </c:pt>
                <c:pt idx="3689">
                  <c:v>1.0196635387606727</c:v>
                </c:pt>
                <c:pt idx="3690">
                  <c:v>1.0196550849606898</c:v>
                </c:pt>
                <c:pt idx="3691">
                  <c:v>1.0196381773607237</c:v>
                </c:pt>
                <c:pt idx="3692">
                  <c:v>1.0196297235607408</c:v>
                </c:pt>
                <c:pt idx="3693">
                  <c:v>1.0196128159607745</c:v>
                </c:pt>
                <c:pt idx="3694">
                  <c:v>1.0196043621607911</c:v>
                </c:pt>
                <c:pt idx="3695">
                  <c:v>1.0195874545608252</c:v>
                </c:pt>
                <c:pt idx="3696">
                  <c:v>1.0195790007608421</c:v>
                </c:pt>
                <c:pt idx="3697">
                  <c:v>1.0195705469608589</c:v>
                </c:pt>
                <c:pt idx="3698">
                  <c:v>1.0195536393608926</c:v>
                </c:pt>
                <c:pt idx="3699">
                  <c:v>1.0195451855609099</c:v>
                </c:pt>
                <c:pt idx="3700">
                  <c:v>1.0195282779609436</c:v>
                </c:pt>
                <c:pt idx="3701">
                  <c:v>1.0195198241609602</c:v>
                </c:pt>
                <c:pt idx="3702">
                  <c:v>1.0195113703609773</c:v>
                </c:pt>
                <c:pt idx="3703">
                  <c:v>1.0194944627610112</c:v>
                </c:pt>
                <c:pt idx="3704">
                  <c:v>1.019486008961028</c:v>
                </c:pt>
                <c:pt idx="3705">
                  <c:v>1.0194691013610617</c:v>
                </c:pt>
                <c:pt idx="3706">
                  <c:v>1.0194606475610788</c:v>
                </c:pt>
                <c:pt idx="3707">
                  <c:v>1.0194521937610956</c:v>
                </c:pt>
                <c:pt idx="3708">
                  <c:v>1.0194352861611293</c:v>
                </c:pt>
                <c:pt idx="3709">
                  <c:v>1.0194268323611464</c:v>
                </c:pt>
                <c:pt idx="3710">
                  <c:v>1.0194099247611801</c:v>
                </c:pt>
                <c:pt idx="3711">
                  <c:v>1.0194014709611972</c:v>
                </c:pt>
                <c:pt idx="3712">
                  <c:v>1.019393017161214</c:v>
                </c:pt>
                <c:pt idx="3713">
                  <c:v>1.0193761095612477</c:v>
                </c:pt>
                <c:pt idx="3714">
                  <c:v>1.0193676557612645</c:v>
                </c:pt>
                <c:pt idx="3715">
                  <c:v>1.0193507481612987</c:v>
                </c:pt>
                <c:pt idx="3716">
                  <c:v>1.0193422943613155</c:v>
                </c:pt>
                <c:pt idx="3717">
                  <c:v>1.0193253867613492</c:v>
                </c:pt>
                <c:pt idx="3718">
                  <c:v>1.0193169329613663</c:v>
                </c:pt>
                <c:pt idx="3719">
                  <c:v>1.0193084791613829</c:v>
                </c:pt>
                <c:pt idx="3720">
                  <c:v>1.0192915715614168</c:v>
                </c:pt>
                <c:pt idx="3721">
                  <c:v>1.0192831177614339</c:v>
                </c:pt>
                <c:pt idx="3722">
                  <c:v>1.0192662101614676</c:v>
                </c:pt>
                <c:pt idx="3723">
                  <c:v>1.0192577563614844</c:v>
                </c:pt>
                <c:pt idx="3724">
                  <c:v>1.0192493025615015</c:v>
                </c:pt>
                <c:pt idx="3725">
                  <c:v>1.0192323949615354</c:v>
                </c:pt>
                <c:pt idx="3726">
                  <c:v>1.019223941161552</c:v>
                </c:pt>
                <c:pt idx="3727">
                  <c:v>1.0192070335615857</c:v>
                </c:pt>
                <c:pt idx="3728">
                  <c:v>1.019198579761603</c:v>
                </c:pt>
                <c:pt idx="3729">
                  <c:v>1.0191901259616198</c:v>
                </c:pt>
                <c:pt idx="3730">
                  <c:v>1.0191732183616535</c:v>
                </c:pt>
                <c:pt idx="3731">
                  <c:v>1.0191647645616704</c:v>
                </c:pt>
                <c:pt idx="3732">
                  <c:v>1.0191478569617045</c:v>
                </c:pt>
                <c:pt idx="3733">
                  <c:v>1.0191394031617211</c:v>
                </c:pt>
                <c:pt idx="3734">
                  <c:v>1.0191309493617382</c:v>
                </c:pt>
                <c:pt idx="3735">
                  <c:v>1.0191140417617719</c:v>
                </c:pt>
                <c:pt idx="3736">
                  <c:v>1.0191055879617887</c:v>
                </c:pt>
                <c:pt idx="3737">
                  <c:v>1.0190886803618227</c:v>
                </c:pt>
                <c:pt idx="3738">
                  <c:v>1.0190802265618395</c:v>
                </c:pt>
                <c:pt idx="3739">
                  <c:v>1.0190633189618734</c:v>
                </c:pt>
                <c:pt idx="3740">
                  <c:v>1.01905486516189</c:v>
                </c:pt>
                <c:pt idx="3741">
                  <c:v>1.0190464113619073</c:v>
                </c:pt>
                <c:pt idx="3742">
                  <c:v>1.019029503761941</c:v>
                </c:pt>
                <c:pt idx="3743">
                  <c:v>1.0190210499619581</c:v>
                </c:pt>
                <c:pt idx="3744">
                  <c:v>1.0190125961619747</c:v>
                </c:pt>
                <c:pt idx="3745">
                  <c:v>1.0189956885620086</c:v>
                </c:pt>
                <c:pt idx="3746">
                  <c:v>1.0189872347620257</c:v>
                </c:pt>
                <c:pt idx="3747">
                  <c:v>1.0189787809620425</c:v>
                </c:pt>
                <c:pt idx="3748">
                  <c:v>1.0189618733620762</c:v>
                </c:pt>
                <c:pt idx="3749">
                  <c:v>1.0189534195620931</c:v>
                </c:pt>
                <c:pt idx="3750">
                  <c:v>1.0189365119621272</c:v>
                </c:pt>
                <c:pt idx="3751">
                  <c:v>1.0189280581621438</c:v>
                </c:pt>
                <c:pt idx="3752">
                  <c:v>1.0189196043621609</c:v>
                </c:pt>
                <c:pt idx="3753">
                  <c:v>1.0189026967621946</c:v>
                </c:pt>
                <c:pt idx="3754">
                  <c:v>1.0188942429622116</c:v>
                </c:pt>
                <c:pt idx="3755">
                  <c:v>1.0188857891622285</c:v>
                </c:pt>
                <c:pt idx="3756">
                  <c:v>1.0188688815622622</c:v>
                </c:pt>
                <c:pt idx="3757">
                  <c:v>1.018860427762279</c:v>
                </c:pt>
                <c:pt idx="3758">
                  <c:v>1.0188519739622961</c:v>
                </c:pt>
                <c:pt idx="3759">
                  <c:v>1.01883506636233</c:v>
                </c:pt>
                <c:pt idx="3760">
                  <c:v>1.0188266125623466</c:v>
                </c:pt>
                <c:pt idx="3761">
                  <c:v>1.0188181587623637</c:v>
                </c:pt>
                <c:pt idx="3762">
                  <c:v>1.0188012511623974</c:v>
                </c:pt>
                <c:pt idx="3763">
                  <c:v>1.0187927973624145</c:v>
                </c:pt>
                <c:pt idx="3764">
                  <c:v>1.0187843435624313</c:v>
                </c:pt>
                <c:pt idx="3765">
                  <c:v>1.0187674359624652</c:v>
                </c:pt>
                <c:pt idx="3766">
                  <c:v>1.0187589821624818</c:v>
                </c:pt>
                <c:pt idx="3767">
                  <c:v>1.0187505283624989</c:v>
                </c:pt>
                <c:pt idx="3768">
                  <c:v>1.0187336207625328</c:v>
                </c:pt>
                <c:pt idx="3769">
                  <c:v>1.0187251669625499</c:v>
                </c:pt>
                <c:pt idx="3770">
                  <c:v>1.0187167131625665</c:v>
                </c:pt>
                <c:pt idx="3771">
                  <c:v>1.0186998055626002</c:v>
                </c:pt>
                <c:pt idx="3772">
                  <c:v>1.0186913517626175</c:v>
                </c:pt>
                <c:pt idx="3773">
                  <c:v>1.0186744441626512</c:v>
                </c:pt>
                <c:pt idx="3774">
                  <c:v>1.018665990362668</c:v>
                </c:pt>
                <c:pt idx="3775">
                  <c:v>1.0186575365626849</c:v>
                </c:pt>
                <c:pt idx="3776">
                  <c:v>1.018640628962719</c:v>
                </c:pt>
                <c:pt idx="3777">
                  <c:v>1.0186321751627356</c:v>
                </c:pt>
                <c:pt idx="3778">
                  <c:v>1.0186237213627527</c:v>
                </c:pt>
                <c:pt idx="3779">
                  <c:v>1.0186068137627864</c:v>
                </c:pt>
                <c:pt idx="3780">
                  <c:v>1.018598359962803</c:v>
                </c:pt>
                <c:pt idx="3781">
                  <c:v>1.0185899061628203</c:v>
                </c:pt>
                <c:pt idx="3782">
                  <c:v>1.018572998562854</c:v>
                </c:pt>
                <c:pt idx="3783">
                  <c:v>1.0185645447628708</c:v>
                </c:pt>
                <c:pt idx="3784">
                  <c:v>1.0185560909628877</c:v>
                </c:pt>
                <c:pt idx="3785">
                  <c:v>1.0185391833629218</c:v>
                </c:pt>
                <c:pt idx="3786">
                  <c:v>1.0185307295629384</c:v>
                </c:pt>
                <c:pt idx="3787">
                  <c:v>1.0185222757629555</c:v>
                </c:pt>
                <c:pt idx="3788">
                  <c:v>1.0185053681629892</c:v>
                </c:pt>
                <c:pt idx="3789">
                  <c:v>1.018496914363006</c:v>
                </c:pt>
                <c:pt idx="3790">
                  <c:v>1.0184884605630231</c:v>
                </c:pt>
                <c:pt idx="3791">
                  <c:v>1.0184715529630568</c:v>
                </c:pt>
                <c:pt idx="3792">
                  <c:v>1.0184630991630736</c:v>
                </c:pt>
                <c:pt idx="3793">
                  <c:v>1.0184546453630907</c:v>
                </c:pt>
                <c:pt idx="3794">
                  <c:v>1.0184377377631246</c:v>
                </c:pt>
                <c:pt idx="3795">
                  <c:v>1.0184292839631415</c:v>
                </c:pt>
                <c:pt idx="3796">
                  <c:v>1.0184123763631754</c:v>
                </c:pt>
                <c:pt idx="3797">
                  <c:v>1.018403922563192</c:v>
                </c:pt>
                <c:pt idx="3798">
                  <c:v>1.0183954687632093</c:v>
                </c:pt>
                <c:pt idx="3799">
                  <c:v>1.018378561163243</c:v>
                </c:pt>
                <c:pt idx="3800">
                  <c:v>1.0183701073632598</c:v>
                </c:pt>
                <c:pt idx="3801">
                  <c:v>1.0183616535632767</c:v>
                </c:pt>
                <c:pt idx="3802">
                  <c:v>1.0183447459633106</c:v>
                </c:pt>
                <c:pt idx="3803">
                  <c:v>1.0183362921633274</c:v>
                </c:pt>
                <c:pt idx="3804">
                  <c:v>1.0183278383633445</c:v>
                </c:pt>
                <c:pt idx="3805">
                  <c:v>1.0183109307633782</c:v>
                </c:pt>
                <c:pt idx="3806">
                  <c:v>1.0183024769633948</c:v>
                </c:pt>
                <c:pt idx="3807">
                  <c:v>1.0182940231634121</c:v>
                </c:pt>
                <c:pt idx="3808">
                  <c:v>1.0182771155634458</c:v>
                </c:pt>
                <c:pt idx="3809">
                  <c:v>1.0182686617634626</c:v>
                </c:pt>
                <c:pt idx="3810">
                  <c:v>1.0182602079634795</c:v>
                </c:pt>
                <c:pt idx="3811">
                  <c:v>1.0182517541634963</c:v>
                </c:pt>
                <c:pt idx="3812">
                  <c:v>1.0182348465635302</c:v>
                </c:pt>
                <c:pt idx="3813">
                  <c:v>1.0182263927635473</c:v>
                </c:pt>
                <c:pt idx="3814">
                  <c:v>1.0182179389635639</c:v>
                </c:pt>
                <c:pt idx="3815">
                  <c:v>1.0182010313635979</c:v>
                </c:pt>
                <c:pt idx="3816">
                  <c:v>1.0181925775636149</c:v>
                </c:pt>
                <c:pt idx="3817">
                  <c:v>1.0181841237636318</c:v>
                </c:pt>
                <c:pt idx="3818">
                  <c:v>1.0181756699636486</c:v>
                </c:pt>
                <c:pt idx="3819">
                  <c:v>1.0181587623636825</c:v>
                </c:pt>
                <c:pt idx="3820">
                  <c:v>1.0181503085636994</c:v>
                </c:pt>
                <c:pt idx="3821">
                  <c:v>1.0181418547637164</c:v>
                </c:pt>
                <c:pt idx="3822">
                  <c:v>1.0181249471637501</c:v>
                </c:pt>
                <c:pt idx="3823">
                  <c:v>1.0181164933637672</c:v>
                </c:pt>
                <c:pt idx="3824">
                  <c:v>1.0181080395637838</c:v>
                </c:pt>
                <c:pt idx="3825">
                  <c:v>1.0180995857638009</c:v>
                </c:pt>
                <c:pt idx="3826">
                  <c:v>1.0180826781638348</c:v>
                </c:pt>
                <c:pt idx="3827">
                  <c:v>1.0180742243638516</c:v>
                </c:pt>
                <c:pt idx="3828">
                  <c:v>1.0180657705638685</c:v>
                </c:pt>
                <c:pt idx="3829">
                  <c:v>1.0180488629639022</c:v>
                </c:pt>
                <c:pt idx="3830">
                  <c:v>1.0180404091639192</c:v>
                </c:pt>
                <c:pt idx="3831">
                  <c:v>1.0180319553639363</c:v>
                </c:pt>
                <c:pt idx="3832">
                  <c:v>1.01801504776397</c:v>
                </c:pt>
                <c:pt idx="3833">
                  <c:v>1.0180065939639866</c:v>
                </c:pt>
                <c:pt idx="3834">
                  <c:v>1.0179981401640037</c:v>
                </c:pt>
                <c:pt idx="3835">
                  <c:v>1.0179896863640208</c:v>
                </c:pt>
                <c:pt idx="3836">
                  <c:v>1.0179727787640545</c:v>
                </c:pt>
                <c:pt idx="3837">
                  <c:v>1.0179643249640713</c:v>
                </c:pt>
                <c:pt idx="3838">
                  <c:v>1.0179558711640881</c:v>
                </c:pt>
                <c:pt idx="3839">
                  <c:v>1.0179389635641221</c:v>
                </c:pt>
                <c:pt idx="3840">
                  <c:v>1.0179305097641391</c:v>
                </c:pt>
                <c:pt idx="3841">
                  <c:v>1.0179220559641557</c:v>
                </c:pt>
                <c:pt idx="3842">
                  <c:v>1.0179136021641728</c:v>
                </c:pt>
                <c:pt idx="3843">
                  <c:v>1.0178966945642065</c:v>
                </c:pt>
                <c:pt idx="3844">
                  <c:v>1.0178882407642238</c:v>
                </c:pt>
                <c:pt idx="3845">
                  <c:v>1.0178797869642404</c:v>
                </c:pt>
                <c:pt idx="3846">
                  <c:v>1.0178628793642743</c:v>
                </c:pt>
                <c:pt idx="3847">
                  <c:v>1.0178544255642912</c:v>
                </c:pt>
                <c:pt idx="3848">
                  <c:v>1.017845971764308</c:v>
                </c:pt>
                <c:pt idx="3849">
                  <c:v>1.0178375179643251</c:v>
                </c:pt>
                <c:pt idx="3850">
                  <c:v>1.017820610364359</c:v>
                </c:pt>
                <c:pt idx="3851">
                  <c:v>1.0178121565643756</c:v>
                </c:pt>
                <c:pt idx="3852">
                  <c:v>1.0178037027643927</c:v>
                </c:pt>
                <c:pt idx="3853">
                  <c:v>1.0177867951644266</c:v>
                </c:pt>
                <c:pt idx="3854">
                  <c:v>1.0177783413644435</c:v>
                </c:pt>
                <c:pt idx="3855">
                  <c:v>1.0177698875644603</c:v>
                </c:pt>
                <c:pt idx="3856">
                  <c:v>1.0177614337644771</c:v>
                </c:pt>
                <c:pt idx="3857">
                  <c:v>1.0177445261645108</c:v>
                </c:pt>
                <c:pt idx="3858">
                  <c:v>1.0177360723645279</c:v>
                </c:pt>
                <c:pt idx="3859">
                  <c:v>1.0177276185645447</c:v>
                </c:pt>
                <c:pt idx="3860">
                  <c:v>1.0177107109645784</c:v>
                </c:pt>
                <c:pt idx="3861">
                  <c:v>1.0177022571645955</c:v>
                </c:pt>
                <c:pt idx="3862">
                  <c:v>1.0176938033646121</c:v>
                </c:pt>
                <c:pt idx="3863">
                  <c:v>1.0176853495646294</c:v>
                </c:pt>
                <c:pt idx="3864">
                  <c:v>1.0176684419646631</c:v>
                </c:pt>
                <c:pt idx="3865">
                  <c:v>1.01765998816468</c:v>
                </c:pt>
                <c:pt idx="3866">
                  <c:v>1.0176515343646968</c:v>
                </c:pt>
                <c:pt idx="3867">
                  <c:v>1.0176346267647309</c:v>
                </c:pt>
                <c:pt idx="3868">
                  <c:v>1.0176261729647476</c:v>
                </c:pt>
                <c:pt idx="3869">
                  <c:v>1.0176177191647646</c:v>
                </c:pt>
                <c:pt idx="3870">
                  <c:v>1.0176092653647812</c:v>
                </c:pt>
                <c:pt idx="3871">
                  <c:v>1.0175923577648152</c:v>
                </c:pt>
                <c:pt idx="3872">
                  <c:v>1.0175839039648322</c:v>
                </c:pt>
                <c:pt idx="3873">
                  <c:v>1.0175754501648493</c:v>
                </c:pt>
                <c:pt idx="3874">
                  <c:v>1.017558542564883</c:v>
                </c:pt>
                <c:pt idx="3875">
                  <c:v>1.0175500887648998</c:v>
                </c:pt>
                <c:pt idx="3876">
                  <c:v>1.0175416349649167</c:v>
                </c:pt>
                <c:pt idx="3877">
                  <c:v>1.0175331811649337</c:v>
                </c:pt>
                <c:pt idx="3878">
                  <c:v>1.0175247273649506</c:v>
                </c:pt>
                <c:pt idx="3879">
                  <c:v>1.0175078197649845</c:v>
                </c:pt>
                <c:pt idx="3880">
                  <c:v>1.0174993659650011</c:v>
                </c:pt>
                <c:pt idx="3881">
                  <c:v>1.0174909121650182</c:v>
                </c:pt>
                <c:pt idx="3882">
                  <c:v>1.017482458365035</c:v>
                </c:pt>
                <c:pt idx="3883">
                  <c:v>1.0174655507650689</c:v>
                </c:pt>
                <c:pt idx="3884">
                  <c:v>1.0174570969650858</c:v>
                </c:pt>
                <c:pt idx="3885">
                  <c:v>1.0174486431651026</c:v>
                </c:pt>
                <c:pt idx="3886">
                  <c:v>1.0174401893651195</c:v>
                </c:pt>
                <c:pt idx="3887">
                  <c:v>1.0174232817651536</c:v>
                </c:pt>
                <c:pt idx="3888">
                  <c:v>1.0174148279651702</c:v>
                </c:pt>
                <c:pt idx="3889">
                  <c:v>1.0174063741651873</c:v>
                </c:pt>
                <c:pt idx="3890">
                  <c:v>1.0173979203652039</c:v>
                </c:pt>
                <c:pt idx="3891">
                  <c:v>1.0173894665652212</c:v>
                </c:pt>
                <c:pt idx="3892">
                  <c:v>1.0173725589652549</c:v>
                </c:pt>
                <c:pt idx="3893">
                  <c:v>1.0173641051652718</c:v>
                </c:pt>
                <c:pt idx="3894">
                  <c:v>1.0173556513652886</c:v>
                </c:pt>
                <c:pt idx="3895">
                  <c:v>1.0173471975653054</c:v>
                </c:pt>
                <c:pt idx="3896">
                  <c:v>1.0173302899653394</c:v>
                </c:pt>
                <c:pt idx="3897">
                  <c:v>1.0173218361653564</c:v>
                </c:pt>
                <c:pt idx="3898">
                  <c:v>1.0173133823653731</c:v>
                </c:pt>
                <c:pt idx="3899">
                  <c:v>1.0173049285653901</c:v>
                </c:pt>
                <c:pt idx="3900">
                  <c:v>1.017288020965424</c:v>
                </c:pt>
                <c:pt idx="3901">
                  <c:v>1.0172795671654411</c:v>
                </c:pt>
                <c:pt idx="3902">
                  <c:v>1.0172711133654577</c:v>
                </c:pt>
                <c:pt idx="3903">
                  <c:v>1.0172626595654748</c:v>
                </c:pt>
                <c:pt idx="3904">
                  <c:v>1.0172542057654916</c:v>
                </c:pt>
                <c:pt idx="3905">
                  <c:v>1.0172372981655255</c:v>
                </c:pt>
                <c:pt idx="3906">
                  <c:v>1.0172288443655424</c:v>
                </c:pt>
                <c:pt idx="3907">
                  <c:v>1.0172203905655592</c:v>
                </c:pt>
                <c:pt idx="3908">
                  <c:v>1.0172119367655763</c:v>
                </c:pt>
                <c:pt idx="3909">
                  <c:v>1.01719502916561</c:v>
                </c:pt>
                <c:pt idx="3910">
                  <c:v>1.0171865753656268</c:v>
                </c:pt>
                <c:pt idx="3911">
                  <c:v>1.0171781215656439</c:v>
                </c:pt>
                <c:pt idx="3912">
                  <c:v>1.0171696677656608</c:v>
                </c:pt>
                <c:pt idx="3913">
                  <c:v>1.0171527601656944</c:v>
                </c:pt>
                <c:pt idx="3914">
                  <c:v>1.0171443063657113</c:v>
                </c:pt>
                <c:pt idx="3915">
                  <c:v>1.0171358525657284</c:v>
                </c:pt>
                <c:pt idx="3916">
                  <c:v>1.0171273987657454</c:v>
                </c:pt>
                <c:pt idx="3917">
                  <c:v>1.0171189449657621</c:v>
                </c:pt>
                <c:pt idx="3918">
                  <c:v>1.0171020373657957</c:v>
                </c:pt>
                <c:pt idx="3919">
                  <c:v>1.0170935835658128</c:v>
                </c:pt>
                <c:pt idx="3920">
                  <c:v>1.0170851297658299</c:v>
                </c:pt>
                <c:pt idx="3921">
                  <c:v>1.0170766759658467</c:v>
                </c:pt>
                <c:pt idx="3922">
                  <c:v>1.0170597683658804</c:v>
                </c:pt>
                <c:pt idx="3923">
                  <c:v>1.0170513145658973</c:v>
                </c:pt>
                <c:pt idx="3924">
                  <c:v>1.0170428607659143</c:v>
                </c:pt>
                <c:pt idx="3925">
                  <c:v>1.0170344069659312</c:v>
                </c:pt>
                <c:pt idx="3926">
                  <c:v>1.0170174993659649</c:v>
                </c:pt>
                <c:pt idx="3927">
                  <c:v>1.0170090455659819</c:v>
                </c:pt>
                <c:pt idx="3928">
                  <c:v>1.0170005917659988</c:v>
                </c:pt>
                <c:pt idx="3929">
                  <c:v>1.0169921379660156</c:v>
                </c:pt>
                <c:pt idx="3930">
                  <c:v>1.0169836841660329</c:v>
                </c:pt>
                <c:pt idx="3931">
                  <c:v>1.0169667765660666</c:v>
                </c:pt>
                <c:pt idx="3932">
                  <c:v>1.0169583227660834</c:v>
                </c:pt>
                <c:pt idx="3933">
                  <c:v>1.0169498689661003</c:v>
                </c:pt>
                <c:pt idx="3934">
                  <c:v>1.0169414151661171</c:v>
                </c:pt>
                <c:pt idx="3935">
                  <c:v>1.016924507566151</c:v>
                </c:pt>
                <c:pt idx="3936">
                  <c:v>1.0169160537661679</c:v>
                </c:pt>
                <c:pt idx="3937">
                  <c:v>1.0169075999661847</c:v>
                </c:pt>
                <c:pt idx="3938">
                  <c:v>1.0168991461662018</c:v>
                </c:pt>
                <c:pt idx="3939">
                  <c:v>1.0168822385662357</c:v>
                </c:pt>
                <c:pt idx="3940">
                  <c:v>1.0168737847662523</c:v>
                </c:pt>
                <c:pt idx="3941">
                  <c:v>1.0168653309662694</c:v>
                </c:pt>
                <c:pt idx="3942">
                  <c:v>1.0168568771662863</c:v>
                </c:pt>
                <c:pt idx="3943">
                  <c:v>1.0168484233663031</c:v>
                </c:pt>
                <c:pt idx="3944">
                  <c:v>1.0168399695663199</c:v>
                </c:pt>
                <c:pt idx="3945">
                  <c:v>1.0168230619663539</c:v>
                </c:pt>
                <c:pt idx="3946">
                  <c:v>1.0168146081663709</c:v>
                </c:pt>
                <c:pt idx="3947">
                  <c:v>1.0168061543663875</c:v>
                </c:pt>
                <c:pt idx="3948">
                  <c:v>1.0167977005664046</c:v>
                </c:pt>
                <c:pt idx="3949">
                  <c:v>1.0167892467664212</c:v>
                </c:pt>
                <c:pt idx="3950">
                  <c:v>1.0167807929664385</c:v>
                </c:pt>
                <c:pt idx="3951">
                  <c:v>1.0167638853664722</c:v>
                </c:pt>
                <c:pt idx="3952">
                  <c:v>1.0167554315664891</c:v>
                </c:pt>
                <c:pt idx="3953">
                  <c:v>1.0167469777665059</c:v>
                </c:pt>
                <c:pt idx="3954">
                  <c:v>1.0167385239665228</c:v>
                </c:pt>
                <c:pt idx="3955">
                  <c:v>1.01673007016654</c:v>
                </c:pt>
                <c:pt idx="3956">
                  <c:v>1.0167216163665567</c:v>
                </c:pt>
                <c:pt idx="3957">
                  <c:v>1.0167047087665904</c:v>
                </c:pt>
                <c:pt idx="3958">
                  <c:v>1.0166962549666074</c:v>
                </c:pt>
                <c:pt idx="3959">
                  <c:v>1.0166878011666243</c:v>
                </c:pt>
                <c:pt idx="3960">
                  <c:v>1.0166793473666413</c:v>
                </c:pt>
                <c:pt idx="3961">
                  <c:v>1.0166708935666584</c:v>
                </c:pt>
                <c:pt idx="3962">
                  <c:v>1.0166539859666921</c:v>
                </c:pt>
                <c:pt idx="3963">
                  <c:v>1.0166455321667089</c:v>
                </c:pt>
                <c:pt idx="3964">
                  <c:v>1.0166370783667258</c:v>
                </c:pt>
                <c:pt idx="3965">
                  <c:v>1.0166286245667429</c:v>
                </c:pt>
                <c:pt idx="3966">
                  <c:v>1.0166201707667597</c:v>
                </c:pt>
                <c:pt idx="3967">
                  <c:v>1.0166117169667765</c:v>
                </c:pt>
                <c:pt idx="3968">
                  <c:v>1.0165948093668102</c:v>
                </c:pt>
                <c:pt idx="3969">
                  <c:v>1.0165863555668273</c:v>
                </c:pt>
                <c:pt idx="3970">
                  <c:v>1.0165779017668441</c:v>
                </c:pt>
                <c:pt idx="3971">
                  <c:v>1.0165694479668612</c:v>
                </c:pt>
                <c:pt idx="3972">
                  <c:v>1.0165609941668781</c:v>
                </c:pt>
                <c:pt idx="3973">
                  <c:v>1.0165525403668949</c:v>
                </c:pt>
                <c:pt idx="3974">
                  <c:v>1.0165356327669286</c:v>
                </c:pt>
                <c:pt idx="3975">
                  <c:v>1.0165271789669457</c:v>
                </c:pt>
                <c:pt idx="3976">
                  <c:v>1.0165187251669627</c:v>
                </c:pt>
                <c:pt idx="3977">
                  <c:v>1.0165102713669794</c:v>
                </c:pt>
                <c:pt idx="3978">
                  <c:v>1.0165018175669964</c:v>
                </c:pt>
                <c:pt idx="3979">
                  <c:v>1.016493363767013</c:v>
                </c:pt>
                <c:pt idx="3980">
                  <c:v>1.0164764561670472</c:v>
                </c:pt>
                <c:pt idx="3981">
                  <c:v>1.016468002367064</c:v>
                </c:pt>
                <c:pt idx="3982">
                  <c:v>1.0164595485670809</c:v>
                </c:pt>
                <c:pt idx="3983">
                  <c:v>1.0164510947670977</c:v>
                </c:pt>
                <c:pt idx="3984">
                  <c:v>1.0164426409671146</c:v>
                </c:pt>
                <c:pt idx="3985">
                  <c:v>1.0164341871671316</c:v>
                </c:pt>
                <c:pt idx="3986">
                  <c:v>1.0164172795671655</c:v>
                </c:pt>
                <c:pt idx="3987">
                  <c:v>1.0164088257671822</c:v>
                </c:pt>
                <c:pt idx="3988">
                  <c:v>1.0164003719671992</c:v>
                </c:pt>
                <c:pt idx="3989">
                  <c:v>1.0163919181672163</c:v>
                </c:pt>
                <c:pt idx="3990">
                  <c:v>1.0163834643672329</c:v>
                </c:pt>
                <c:pt idx="3991">
                  <c:v>1.0163665567672668</c:v>
                </c:pt>
                <c:pt idx="3992">
                  <c:v>1.0163581029672839</c:v>
                </c:pt>
                <c:pt idx="3993">
                  <c:v>1.0163496491673008</c:v>
                </c:pt>
                <c:pt idx="3994">
                  <c:v>1.0163411953673176</c:v>
                </c:pt>
                <c:pt idx="3995">
                  <c:v>1.0163327415673347</c:v>
                </c:pt>
                <c:pt idx="3996">
                  <c:v>1.0163242877673515</c:v>
                </c:pt>
                <c:pt idx="3997">
                  <c:v>1.0163073801673854</c:v>
                </c:pt>
                <c:pt idx="3998">
                  <c:v>1.016298926367402</c:v>
                </c:pt>
                <c:pt idx="3999">
                  <c:v>1.0162904725674191</c:v>
                </c:pt>
                <c:pt idx="4000">
                  <c:v>1.016282018767436</c:v>
                </c:pt>
                <c:pt idx="4001">
                  <c:v>1.016273564967453</c:v>
                </c:pt>
                <c:pt idx="4002">
                  <c:v>1.0162651111674699</c:v>
                </c:pt>
                <c:pt idx="4003">
                  <c:v>1.0162482035675036</c:v>
                </c:pt>
                <c:pt idx="4004">
                  <c:v>1.0162397497675204</c:v>
                </c:pt>
                <c:pt idx="4005">
                  <c:v>1.0162312959675375</c:v>
                </c:pt>
                <c:pt idx="4006">
                  <c:v>1.0162228421675545</c:v>
                </c:pt>
                <c:pt idx="4007">
                  <c:v>1.0162143883675712</c:v>
                </c:pt>
                <c:pt idx="4008">
                  <c:v>1.0162059345675882</c:v>
                </c:pt>
                <c:pt idx="4009">
                  <c:v>1.0161890269676219</c:v>
                </c:pt>
                <c:pt idx="4010">
                  <c:v>1.016180573167639</c:v>
                </c:pt>
                <c:pt idx="4011">
                  <c:v>1.0161721193676558</c:v>
                </c:pt>
                <c:pt idx="4012">
                  <c:v>1.0161636655676727</c:v>
                </c:pt>
                <c:pt idx="4013">
                  <c:v>1.0161552117676895</c:v>
                </c:pt>
                <c:pt idx="4014">
                  <c:v>1.0161467579677064</c:v>
                </c:pt>
                <c:pt idx="4015">
                  <c:v>1.0161383041677234</c:v>
                </c:pt>
                <c:pt idx="4016">
                  <c:v>1.0161298503677405</c:v>
                </c:pt>
                <c:pt idx="4017">
                  <c:v>1.0161129427677742</c:v>
                </c:pt>
                <c:pt idx="4018">
                  <c:v>1.016104488967791</c:v>
                </c:pt>
                <c:pt idx="4019">
                  <c:v>1.0160960351678079</c:v>
                </c:pt>
                <c:pt idx="4020">
                  <c:v>1.0160875813678247</c:v>
                </c:pt>
                <c:pt idx="4021">
                  <c:v>1.016079127567842</c:v>
                </c:pt>
                <c:pt idx="4022">
                  <c:v>1.0160706737678586</c:v>
                </c:pt>
                <c:pt idx="4023">
                  <c:v>1.0160622199678757</c:v>
                </c:pt>
                <c:pt idx="4024">
                  <c:v>1.0160537661678923</c:v>
                </c:pt>
                <c:pt idx="4025">
                  <c:v>1.0160368585679262</c:v>
                </c:pt>
                <c:pt idx="4026">
                  <c:v>1.0160284047679433</c:v>
                </c:pt>
                <c:pt idx="4027">
                  <c:v>1.0160199509679602</c:v>
                </c:pt>
                <c:pt idx="4028">
                  <c:v>1.016011497167977</c:v>
                </c:pt>
                <c:pt idx="4029">
                  <c:v>1.0160030433679939</c:v>
                </c:pt>
                <c:pt idx="4030">
                  <c:v>1.0159945895680109</c:v>
                </c:pt>
                <c:pt idx="4031">
                  <c:v>1.0159861357680275</c:v>
                </c:pt>
                <c:pt idx="4032">
                  <c:v>1.0159776819680448</c:v>
                </c:pt>
                <c:pt idx="4033">
                  <c:v>1.0159692281680615</c:v>
                </c:pt>
                <c:pt idx="4034">
                  <c:v>1.0159523205680954</c:v>
                </c:pt>
                <c:pt idx="4035">
                  <c:v>1.0159438667681122</c:v>
                </c:pt>
                <c:pt idx="4036">
                  <c:v>1.0159354129681291</c:v>
                </c:pt>
                <c:pt idx="4037">
                  <c:v>1.0159269591681461</c:v>
                </c:pt>
                <c:pt idx="4038">
                  <c:v>1.015918505368163</c:v>
                </c:pt>
                <c:pt idx="4039">
                  <c:v>1.01591005156818</c:v>
                </c:pt>
                <c:pt idx="4040">
                  <c:v>1.0159015977681967</c:v>
                </c:pt>
                <c:pt idx="4041">
                  <c:v>1.0158931439682137</c:v>
                </c:pt>
                <c:pt idx="4042">
                  <c:v>1.0158762363682476</c:v>
                </c:pt>
                <c:pt idx="4043">
                  <c:v>1.0158677825682645</c:v>
                </c:pt>
                <c:pt idx="4044">
                  <c:v>1.0158593287682813</c:v>
                </c:pt>
                <c:pt idx="4045">
                  <c:v>1.0158508749682982</c:v>
                </c:pt>
                <c:pt idx="4046">
                  <c:v>1.015842421168315</c:v>
                </c:pt>
                <c:pt idx="4047">
                  <c:v>1.0158339673683319</c:v>
                </c:pt>
                <c:pt idx="4048">
                  <c:v>1.0158255135683492</c:v>
                </c:pt>
                <c:pt idx="4049">
                  <c:v>1.015817059768366</c:v>
                </c:pt>
                <c:pt idx="4050">
                  <c:v>1.0158086059683828</c:v>
                </c:pt>
                <c:pt idx="4051">
                  <c:v>1.0157916983684165</c:v>
                </c:pt>
                <c:pt idx="4052">
                  <c:v>1.0157832445684336</c:v>
                </c:pt>
                <c:pt idx="4053">
                  <c:v>1.0157747907684505</c:v>
                </c:pt>
                <c:pt idx="4054">
                  <c:v>1.0157663369684675</c:v>
                </c:pt>
                <c:pt idx="4055">
                  <c:v>1.0157578831684841</c:v>
                </c:pt>
                <c:pt idx="4056">
                  <c:v>1.0157494293685012</c:v>
                </c:pt>
                <c:pt idx="4057">
                  <c:v>1.0157409755685181</c:v>
                </c:pt>
                <c:pt idx="4058">
                  <c:v>1.0157325217685349</c:v>
                </c:pt>
                <c:pt idx="4059">
                  <c:v>1.0157156141685688</c:v>
                </c:pt>
                <c:pt idx="4060">
                  <c:v>1.0157071603685857</c:v>
                </c:pt>
                <c:pt idx="4061">
                  <c:v>1.0156987065686027</c:v>
                </c:pt>
                <c:pt idx="4062">
                  <c:v>1.0156902527686194</c:v>
                </c:pt>
                <c:pt idx="4063">
                  <c:v>1.0156817989686364</c:v>
                </c:pt>
                <c:pt idx="4064">
                  <c:v>1.0156733451686533</c:v>
                </c:pt>
                <c:pt idx="4065">
                  <c:v>1.0156648913686703</c:v>
                </c:pt>
                <c:pt idx="4066">
                  <c:v>1.0156564375686872</c:v>
                </c:pt>
                <c:pt idx="4067">
                  <c:v>1.015647983768704</c:v>
                </c:pt>
                <c:pt idx="4068">
                  <c:v>1.0156310761687377</c:v>
                </c:pt>
                <c:pt idx="4069">
                  <c:v>1.0156226223687548</c:v>
                </c:pt>
                <c:pt idx="4070">
                  <c:v>1.0156141685687718</c:v>
                </c:pt>
                <c:pt idx="4071">
                  <c:v>1.0156057147687885</c:v>
                </c:pt>
                <c:pt idx="4072">
                  <c:v>1.0155972609688055</c:v>
                </c:pt>
                <c:pt idx="4073">
                  <c:v>1.0155888071688222</c:v>
                </c:pt>
                <c:pt idx="4074">
                  <c:v>1.0155803533688392</c:v>
                </c:pt>
                <c:pt idx="4075">
                  <c:v>1.0155718995688563</c:v>
                </c:pt>
                <c:pt idx="4076">
                  <c:v>1.01555499196889</c:v>
                </c:pt>
                <c:pt idx="4077">
                  <c:v>1.0155465381689068</c:v>
                </c:pt>
                <c:pt idx="4078">
                  <c:v>1.0155380843689237</c:v>
                </c:pt>
                <c:pt idx="4079">
                  <c:v>1.0155296305689407</c:v>
                </c:pt>
                <c:pt idx="4080">
                  <c:v>1.0155211767689578</c:v>
                </c:pt>
                <c:pt idx="4081">
                  <c:v>1.0155127229689747</c:v>
                </c:pt>
                <c:pt idx="4082">
                  <c:v>1.0155042691689915</c:v>
                </c:pt>
                <c:pt idx="4083">
                  <c:v>1.0154958153690083</c:v>
                </c:pt>
                <c:pt idx="4084">
                  <c:v>1.0154873615690254</c:v>
                </c:pt>
                <c:pt idx="4085">
                  <c:v>1.015478907769042</c:v>
                </c:pt>
                <c:pt idx="4086">
                  <c:v>1.0154704539690593</c:v>
                </c:pt>
                <c:pt idx="4087">
                  <c:v>1.015462000169076</c:v>
                </c:pt>
                <c:pt idx="4088">
                  <c:v>1.015453546369093</c:v>
                </c:pt>
                <c:pt idx="4089">
                  <c:v>1.0154366387691267</c:v>
                </c:pt>
                <c:pt idx="4090">
                  <c:v>1.0154281849691436</c:v>
                </c:pt>
                <c:pt idx="4091">
                  <c:v>1.0154197311691606</c:v>
                </c:pt>
                <c:pt idx="4092">
                  <c:v>1.0154112773691775</c:v>
                </c:pt>
                <c:pt idx="4093">
                  <c:v>1.0154028235691945</c:v>
                </c:pt>
                <c:pt idx="4094">
                  <c:v>1.0153943697692112</c:v>
                </c:pt>
                <c:pt idx="4095">
                  <c:v>1.0153859159692282</c:v>
                </c:pt>
                <c:pt idx="4096">
                  <c:v>1.0153774621692448</c:v>
                </c:pt>
                <c:pt idx="4097">
                  <c:v>1.0153690083692621</c:v>
                </c:pt>
                <c:pt idx="4098">
                  <c:v>1.015360554569279</c:v>
                </c:pt>
                <c:pt idx="4099">
                  <c:v>1.0153521007692958</c:v>
                </c:pt>
                <c:pt idx="4100">
                  <c:v>1.0153436469693127</c:v>
                </c:pt>
                <c:pt idx="4101">
                  <c:v>1.0153351931693295</c:v>
                </c:pt>
                <c:pt idx="4102">
                  <c:v>1.0153267393693464</c:v>
                </c:pt>
                <c:pt idx="4103">
                  <c:v>1.0153182855693637</c:v>
                </c:pt>
                <c:pt idx="4104">
                  <c:v>1.0153098317693803</c:v>
                </c:pt>
                <c:pt idx="4105">
                  <c:v>1.015292924169414</c:v>
                </c:pt>
                <c:pt idx="4106">
                  <c:v>1.015284470369431</c:v>
                </c:pt>
                <c:pt idx="4107">
                  <c:v>1.0152760165694479</c:v>
                </c:pt>
                <c:pt idx="4108">
                  <c:v>1.0152675627694649</c:v>
                </c:pt>
                <c:pt idx="4109">
                  <c:v>1.0152591089694818</c:v>
                </c:pt>
                <c:pt idx="4110">
                  <c:v>1.0152506551694986</c:v>
                </c:pt>
                <c:pt idx="4111">
                  <c:v>1.0152422013695155</c:v>
                </c:pt>
                <c:pt idx="4112">
                  <c:v>1.0152337475695323</c:v>
                </c:pt>
                <c:pt idx="4113">
                  <c:v>1.0152252937695496</c:v>
                </c:pt>
                <c:pt idx="4114">
                  <c:v>1.0152168399695665</c:v>
                </c:pt>
                <c:pt idx="4115">
                  <c:v>1.0152083861695833</c:v>
                </c:pt>
                <c:pt idx="4116">
                  <c:v>1.0151999323696002</c:v>
                </c:pt>
                <c:pt idx="4117">
                  <c:v>1.015191478569617</c:v>
                </c:pt>
                <c:pt idx="4118">
                  <c:v>1.0151830247696338</c:v>
                </c:pt>
                <c:pt idx="4119">
                  <c:v>1.0151745709696511</c:v>
                </c:pt>
                <c:pt idx="4120">
                  <c:v>1.0151576633696848</c:v>
                </c:pt>
                <c:pt idx="4121">
                  <c:v>1.0151492095697014</c:v>
                </c:pt>
                <c:pt idx="4122">
                  <c:v>1.0151407557697185</c:v>
                </c:pt>
                <c:pt idx="4123">
                  <c:v>1.0151323019697354</c:v>
                </c:pt>
                <c:pt idx="4124">
                  <c:v>1.0151238481697524</c:v>
                </c:pt>
                <c:pt idx="4125">
                  <c:v>1.0151153943697693</c:v>
                </c:pt>
                <c:pt idx="4126">
                  <c:v>1.0151069405697861</c:v>
                </c:pt>
                <c:pt idx="4127">
                  <c:v>1.015098486769803</c:v>
                </c:pt>
                <c:pt idx="4128">
                  <c:v>1.01509003296982</c:v>
                </c:pt>
                <c:pt idx="4129">
                  <c:v>1.0150815791698367</c:v>
                </c:pt>
                <c:pt idx="4130">
                  <c:v>1.0150731253698539</c:v>
                </c:pt>
                <c:pt idx="4131">
                  <c:v>1.0150646715698706</c:v>
                </c:pt>
                <c:pt idx="4132">
                  <c:v>1.0150562177698876</c:v>
                </c:pt>
                <c:pt idx="4133">
                  <c:v>1.0150477639699045</c:v>
                </c:pt>
                <c:pt idx="4134">
                  <c:v>1.0150393101699213</c:v>
                </c:pt>
                <c:pt idx="4135">
                  <c:v>1.0150224025699552</c:v>
                </c:pt>
                <c:pt idx="4136">
                  <c:v>1.0150139487699721</c:v>
                </c:pt>
                <c:pt idx="4137">
                  <c:v>1.0150054949699892</c:v>
                </c:pt>
                <c:pt idx="4138">
                  <c:v>1.0149970411700058</c:v>
                </c:pt>
                <c:pt idx="4139">
                  <c:v>1.0149885873700228</c:v>
                </c:pt>
                <c:pt idx="4140">
                  <c:v>1.0149801335700395</c:v>
                </c:pt>
                <c:pt idx="4141">
                  <c:v>1.0149716797700568</c:v>
                </c:pt>
                <c:pt idx="4142">
                  <c:v>1.0149632259700736</c:v>
                </c:pt>
                <c:pt idx="4143">
                  <c:v>1.0149547721700904</c:v>
                </c:pt>
                <c:pt idx="4144">
                  <c:v>1.0149463183701073</c:v>
                </c:pt>
                <c:pt idx="4145">
                  <c:v>1.0149378645701241</c:v>
                </c:pt>
                <c:pt idx="4146">
                  <c:v>1.014929410770141</c:v>
                </c:pt>
                <c:pt idx="4147">
                  <c:v>1.0149209569701583</c:v>
                </c:pt>
                <c:pt idx="4148">
                  <c:v>1.0149125031701751</c:v>
                </c:pt>
                <c:pt idx="4149">
                  <c:v>1.014904049370192</c:v>
                </c:pt>
                <c:pt idx="4150">
                  <c:v>1.0148955955702088</c:v>
                </c:pt>
                <c:pt idx="4151">
                  <c:v>1.0148871417702257</c:v>
                </c:pt>
                <c:pt idx="4152">
                  <c:v>1.0148786879702427</c:v>
                </c:pt>
                <c:pt idx="4153">
                  <c:v>1.0148702341702596</c:v>
                </c:pt>
                <c:pt idx="4154">
                  <c:v>1.0148617803702766</c:v>
                </c:pt>
                <c:pt idx="4155">
                  <c:v>1.0148448727703103</c:v>
                </c:pt>
                <c:pt idx="4156">
                  <c:v>1.0148364189703272</c:v>
                </c:pt>
                <c:pt idx="4157">
                  <c:v>1.014827965170344</c:v>
                </c:pt>
                <c:pt idx="4158">
                  <c:v>1.0148195113703611</c:v>
                </c:pt>
                <c:pt idx="4159">
                  <c:v>1.0148110575703779</c:v>
                </c:pt>
                <c:pt idx="4160">
                  <c:v>1.0148026037703948</c:v>
                </c:pt>
                <c:pt idx="4161">
                  <c:v>1.0147941499704118</c:v>
                </c:pt>
                <c:pt idx="4162">
                  <c:v>1.0147856961704285</c:v>
                </c:pt>
                <c:pt idx="4163">
                  <c:v>1.0147772423704455</c:v>
                </c:pt>
                <c:pt idx="4164">
                  <c:v>1.0147687885704624</c:v>
                </c:pt>
                <c:pt idx="4165">
                  <c:v>1.0147603347704794</c:v>
                </c:pt>
                <c:pt idx="4166">
                  <c:v>1.0147518809704963</c:v>
                </c:pt>
                <c:pt idx="4167">
                  <c:v>1.0147434271705131</c:v>
                </c:pt>
                <c:pt idx="4168">
                  <c:v>1.01473497337053</c:v>
                </c:pt>
                <c:pt idx="4169">
                  <c:v>1.0147265195705468</c:v>
                </c:pt>
                <c:pt idx="4170">
                  <c:v>1.0147180657705639</c:v>
                </c:pt>
                <c:pt idx="4171">
                  <c:v>1.014709611970581</c:v>
                </c:pt>
                <c:pt idx="4172">
                  <c:v>1.0147011581705976</c:v>
                </c:pt>
                <c:pt idx="4173">
                  <c:v>1.0146927043706147</c:v>
                </c:pt>
                <c:pt idx="4174">
                  <c:v>1.0146842505706313</c:v>
                </c:pt>
                <c:pt idx="4175">
                  <c:v>1.0146757967706483</c:v>
                </c:pt>
                <c:pt idx="4176">
                  <c:v>1.0146673429706654</c:v>
                </c:pt>
                <c:pt idx="4177">
                  <c:v>1.0146588891706823</c:v>
                </c:pt>
                <c:pt idx="4178">
                  <c:v>1.0146504353706993</c:v>
                </c:pt>
                <c:pt idx="4179">
                  <c:v>1.0146419815707159</c:v>
                </c:pt>
                <c:pt idx="4180">
                  <c:v>1.014633527770733</c:v>
                </c:pt>
                <c:pt idx="4181">
                  <c:v>1.0146250739707499</c:v>
                </c:pt>
                <c:pt idx="4182">
                  <c:v>1.0146166201707669</c:v>
                </c:pt>
                <c:pt idx="4183">
                  <c:v>1.0146081663707838</c:v>
                </c:pt>
                <c:pt idx="4184">
                  <c:v>1.0145997125708006</c:v>
                </c:pt>
                <c:pt idx="4185">
                  <c:v>1.0145912587708175</c:v>
                </c:pt>
                <c:pt idx="4186">
                  <c:v>1.0145828049708345</c:v>
                </c:pt>
                <c:pt idx="4187">
                  <c:v>1.0145743511708512</c:v>
                </c:pt>
                <c:pt idx="4188">
                  <c:v>1.0145658973708684</c:v>
                </c:pt>
                <c:pt idx="4189">
                  <c:v>1.0145574435708851</c:v>
                </c:pt>
                <c:pt idx="4190">
                  <c:v>1.0145489897709021</c:v>
                </c:pt>
                <c:pt idx="4191">
                  <c:v>1.014540535970919</c:v>
                </c:pt>
                <c:pt idx="4192">
                  <c:v>1.0145320821709358</c:v>
                </c:pt>
                <c:pt idx="4193">
                  <c:v>1.0145236283709527</c:v>
                </c:pt>
                <c:pt idx="4194">
                  <c:v>1.0145151745709697</c:v>
                </c:pt>
                <c:pt idx="4195">
                  <c:v>1.0145067207709866</c:v>
                </c:pt>
                <c:pt idx="4196">
                  <c:v>1.0144982669710036</c:v>
                </c:pt>
                <c:pt idx="4197">
                  <c:v>1.0144898131710203</c:v>
                </c:pt>
                <c:pt idx="4198">
                  <c:v>1.0144813593710373</c:v>
                </c:pt>
                <c:pt idx="4199">
                  <c:v>1.014472905571054</c:v>
                </c:pt>
                <c:pt idx="4200">
                  <c:v>1.0144644517710713</c:v>
                </c:pt>
                <c:pt idx="4201">
                  <c:v>1.0144559979710879</c:v>
                </c:pt>
                <c:pt idx="4202">
                  <c:v>1.0144475441711049</c:v>
                </c:pt>
                <c:pt idx="4203">
                  <c:v>1.0144390903711218</c:v>
                </c:pt>
                <c:pt idx="4204">
                  <c:v>1.0144306365711386</c:v>
                </c:pt>
                <c:pt idx="4205">
                  <c:v>1.0144221827711555</c:v>
                </c:pt>
                <c:pt idx="4206">
                  <c:v>1.0144137289711725</c:v>
                </c:pt>
                <c:pt idx="4207">
                  <c:v>1.0144052751711894</c:v>
                </c:pt>
                <c:pt idx="4208">
                  <c:v>1.0143968213712065</c:v>
                </c:pt>
                <c:pt idx="4209">
                  <c:v>1.0143883675712231</c:v>
                </c:pt>
                <c:pt idx="4210">
                  <c:v>1.0143799137712401</c:v>
                </c:pt>
                <c:pt idx="4211">
                  <c:v>1.0143714599712568</c:v>
                </c:pt>
                <c:pt idx="4212">
                  <c:v>1.0143630061712741</c:v>
                </c:pt>
                <c:pt idx="4213">
                  <c:v>1.0143545523712911</c:v>
                </c:pt>
                <c:pt idx="4214">
                  <c:v>1.0143460985713078</c:v>
                </c:pt>
                <c:pt idx="4215">
                  <c:v>1.0143376447713248</c:v>
                </c:pt>
                <c:pt idx="4216">
                  <c:v>1.0143291909713414</c:v>
                </c:pt>
                <c:pt idx="4217">
                  <c:v>1.0143207371713585</c:v>
                </c:pt>
                <c:pt idx="4218">
                  <c:v>1.0143122833713756</c:v>
                </c:pt>
                <c:pt idx="4219">
                  <c:v>1.0143038295713924</c:v>
                </c:pt>
                <c:pt idx="4220">
                  <c:v>1.0142953757714093</c:v>
                </c:pt>
                <c:pt idx="4221">
                  <c:v>1.0142869219714261</c:v>
                </c:pt>
                <c:pt idx="4222">
                  <c:v>1.014278468171443</c:v>
                </c:pt>
                <c:pt idx="4223">
                  <c:v>1.01427001437146</c:v>
                </c:pt>
                <c:pt idx="4224">
                  <c:v>1.0142615605714769</c:v>
                </c:pt>
                <c:pt idx="4225">
                  <c:v>1.0142531067714939</c:v>
                </c:pt>
                <c:pt idx="4226">
                  <c:v>1.0142446529715106</c:v>
                </c:pt>
                <c:pt idx="4227">
                  <c:v>1.0142361991715276</c:v>
                </c:pt>
                <c:pt idx="4228">
                  <c:v>1.0142277453715445</c:v>
                </c:pt>
                <c:pt idx="4229">
                  <c:v>1.0142192915715615</c:v>
                </c:pt>
                <c:pt idx="4230">
                  <c:v>1.0142108377715784</c:v>
                </c:pt>
                <c:pt idx="4231">
                  <c:v>1.0142023839715952</c:v>
                </c:pt>
                <c:pt idx="4232">
                  <c:v>1.0141939301716121</c:v>
                </c:pt>
                <c:pt idx="4233">
                  <c:v>1.0141854763716291</c:v>
                </c:pt>
                <c:pt idx="4234">
                  <c:v>1.0141770225716458</c:v>
                </c:pt>
                <c:pt idx="4235">
                  <c:v>1.0141685687716631</c:v>
                </c:pt>
                <c:pt idx="4236">
                  <c:v>1.0141601149716797</c:v>
                </c:pt>
                <c:pt idx="4237">
                  <c:v>1.0141516611716967</c:v>
                </c:pt>
                <c:pt idx="4238">
                  <c:v>1.0141432073717136</c:v>
                </c:pt>
                <c:pt idx="4239">
                  <c:v>1.0141347535717304</c:v>
                </c:pt>
                <c:pt idx="4240">
                  <c:v>1.0141262997717473</c:v>
                </c:pt>
                <c:pt idx="4241">
                  <c:v>1.0141178459717644</c:v>
                </c:pt>
                <c:pt idx="4242">
                  <c:v>1.0141093921717812</c:v>
                </c:pt>
                <c:pt idx="4243">
                  <c:v>1.0141009383717983</c:v>
                </c:pt>
                <c:pt idx="4244">
                  <c:v>1.0140924845718149</c:v>
                </c:pt>
                <c:pt idx="4245">
                  <c:v>1.014084030771832</c:v>
                </c:pt>
                <c:pt idx="4246">
                  <c:v>1.0140755769718486</c:v>
                </c:pt>
                <c:pt idx="4247">
                  <c:v>1.0140755769718486</c:v>
                </c:pt>
                <c:pt idx="4248">
                  <c:v>1.0140671231718659</c:v>
                </c:pt>
                <c:pt idx="4249">
                  <c:v>1.0140586693718829</c:v>
                </c:pt>
                <c:pt idx="4250">
                  <c:v>1.0140502155718996</c:v>
                </c:pt>
                <c:pt idx="4251">
                  <c:v>1.0140417617719166</c:v>
                </c:pt>
                <c:pt idx="4252">
                  <c:v>1.0140333079719333</c:v>
                </c:pt>
                <c:pt idx="4253">
                  <c:v>1.0140248541719503</c:v>
                </c:pt>
                <c:pt idx="4254">
                  <c:v>1.0140164003719674</c:v>
                </c:pt>
                <c:pt idx="4255">
                  <c:v>1.0140079465719842</c:v>
                </c:pt>
                <c:pt idx="4256">
                  <c:v>1.0139994927720011</c:v>
                </c:pt>
                <c:pt idx="4257">
                  <c:v>1.0139910389720179</c:v>
                </c:pt>
                <c:pt idx="4258">
                  <c:v>1.0139825851720348</c:v>
                </c:pt>
                <c:pt idx="4259">
                  <c:v>1.0139741313720518</c:v>
                </c:pt>
                <c:pt idx="4260">
                  <c:v>1.0139656775720687</c:v>
                </c:pt>
                <c:pt idx="4261">
                  <c:v>1.0139572237720857</c:v>
                </c:pt>
                <c:pt idx="4262">
                  <c:v>1.0139487699721024</c:v>
                </c:pt>
                <c:pt idx="4263">
                  <c:v>1.0139403161721194</c:v>
                </c:pt>
                <c:pt idx="4264">
                  <c:v>1.0139318623721363</c:v>
                </c:pt>
                <c:pt idx="4265">
                  <c:v>1.0139234085721531</c:v>
                </c:pt>
                <c:pt idx="4266">
                  <c:v>1.0139149547721702</c:v>
                </c:pt>
                <c:pt idx="4267">
                  <c:v>1.013906500972187</c:v>
                </c:pt>
                <c:pt idx="4268">
                  <c:v>1.0138980471722039</c:v>
                </c:pt>
                <c:pt idx="4269">
                  <c:v>1.013889593372221</c:v>
                </c:pt>
                <c:pt idx="4270">
                  <c:v>1.0138811395722376</c:v>
                </c:pt>
                <c:pt idx="4271">
                  <c:v>1.0138726857722546</c:v>
                </c:pt>
                <c:pt idx="4272">
                  <c:v>1.0138642319722715</c:v>
                </c:pt>
                <c:pt idx="4273">
                  <c:v>1.0138642319722715</c:v>
                </c:pt>
                <c:pt idx="4274">
                  <c:v>1.0138557781722886</c:v>
                </c:pt>
                <c:pt idx="4275">
                  <c:v>1.0138473243723054</c:v>
                </c:pt>
                <c:pt idx="4276">
                  <c:v>1.0138388705723222</c:v>
                </c:pt>
                <c:pt idx="4277">
                  <c:v>1.0138304167723391</c:v>
                </c:pt>
                <c:pt idx="4278">
                  <c:v>1.0138219629723559</c:v>
                </c:pt>
                <c:pt idx="4279">
                  <c:v>1.013813509172373</c:v>
                </c:pt>
                <c:pt idx="4280">
                  <c:v>1.0138050553723901</c:v>
                </c:pt>
                <c:pt idx="4281">
                  <c:v>1.0137966015724067</c:v>
                </c:pt>
                <c:pt idx="4282">
                  <c:v>1.0137881477724238</c:v>
                </c:pt>
                <c:pt idx="4283">
                  <c:v>1.0137796939724404</c:v>
                </c:pt>
                <c:pt idx="4284">
                  <c:v>1.0137712401724575</c:v>
                </c:pt>
                <c:pt idx="4285">
                  <c:v>1.0137627863724747</c:v>
                </c:pt>
                <c:pt idx="4286">
                  <c:v>1.0137543325724914</c:v>
                </c:pt>
                <c:pt idx="4287">
                  <c:v>1.0137458787725084</c:v>
                </c:pt>
                <c:pt idx="4288">
                  <c:v>1.0137374249725251</c:v>
                </c:pt>
                <c:pt idx="4289">
                  <c:v>1.0137289711725421</c:v>
                </c:pt>
                <c:pt idx="4290">
                  <c:v>1.013720517372559</c:v>
                </c:pt>
                <c:pt idx="4291">
                  <c:v>1.013712063572576</c:v>
                </c:pt>
                <c:pt idx="4292">
                  <c:v>1.0137036097725929</c:v>
                </c:pt>
                <c:pt idx="4293">
                  <c:v>1.0136951559726097</c:v>
                </c:pt>
                <c:pt idx="4294">
                  <c:v>1.0136867021726266</c:v>
                </c:pt>
                <c:pt idx="4295">
                  <c:v>1.0136782483726436</c:v>
                </c:pt>
                <c:pt idx="4296">
                  <c:v>1.0136697945726603</c:v>
                </c:pt>
                <c:pt idx="4297">
                  <c:v>1.0136613407726776</c:v>
                </c:pt>
                <c:pt idx="4298">
                  <c:v>1.0136528869726942</c:v>
                </c:pt>
                <c:pt idx="4299">
                  <c:v>1.0136528869726942</c:v>
                </c:pt>
                <c:pt idx="4300">
                  <c:v>1.0136444331727112</c:v>
                </c:pt>
                <c:pt idx="4301">
                  <c:v>1.0136359793727279</c:v>
                </c:pt>
                <c:pt idx="4302">
                  <c:v>1.0136275255727449</c:v>
                </c:pt>
                <c:pt idx="4303">
                  <c:v>1.0136190717727618</c:v>
                </c:pt>
                <c:pt idx="4304">
                  <c:v>1.0136106179727788</c:v>
                </c:pt>
                <c:pt idx="4305">
                  <c:v>1.0136021641727957</c:v>
                </c:pt>
                <c:pt idx="4306">
                  <c:v>1.0135937103728125</c:v>
                </c:pt>
                <c:pt idx="4307">
                  <c:v>1.0135852565728294</c:v>
                </c:pt>
                <c:pt idx="4308">
                  <c:v>1.0135768027728465</c:v>
                </c:pt>
                <c:pt idx="4309">
                  <c:v>1.0135683489728631</c:v>
                </c:pt>
                <c:pt idx="4310">
                  <c:v>1.0135598951728804</c:v>
                </c:pt>
                <c:pt idx="4311">
                  <c:v>1.013551441372897</c:v>
                </c:pt>
                <c:pt idx="4312">
                  <c:v>1.013551441372897</c:v>
                </c:pt>
                <c:pt idx="4313">
                  <c:v>1.0135429875729141</c:v>
                </c:pt>
                <c:pt idx="4314">
                  <c:v>1.0135345337729309</c:v>
                </c:pt>
                <c:pt idx="4315">
                  <c:v>1.0135260799729477</c:v>
                </c:pt>
                <c:pt idx="4316">
                  <c:v>1.0135176261729646</c:v>
                </c:pt>
                <c:pt idx="4317">
                  <c:v>1.0135091723729817</c:v>
                </c:pt>
                <c:pt idx="4318">
                  <c:v>1.0135007185729985</c:v>
                </c:pt>
                <c:pt idx="4319">
                  <c:v>1.0134922647730156</c:v>
                </c:pt>
                <c:pt idx="4320">
                  <c:v>1.0134838109730322</c:v>
                </c:pt>
                <c:pt idx="4321">
                  <c:v>1.0134753571730493</c:v>
                </c:pt>
                <c:pt idx="4322">
                  <c:v>1.0134669033730659</c:v>
                </c:pt>
                <c:pt idx="4323">
                  <c:v>1.0134669033730659</c:v>
                </c:pt>
                <c:pt idx="4324">
                  <c:v>1.0134584495730832</c:v>
                </c:pt>
                <c:pt idx="4325">
                  <c:v>1.0134499957731002</c:v>
                </c:pt>
                <c:pt idx="4326">
                  <c:v>1.0134415419731169</c:v>
                </c:pt>
                <c:pt idx="4327">
                  <c:v>1.0134330881731339</c:v>
                </c:pt>
                <c:pt idx="4328">
                  <c:v>1.0134246343731506</c:v>
                </c:pt>
                <c:pt idx="4329">
                  <c:v>1.0134161805731676</c:v>
                </c:pt>
                <c:pt idx="4330">
                  <c:v>1.0134077267731847</c:v>
                </c:pt>
                <c:pt idx="4331">
                  <c:v>1.0133992729732015</c:v>
                </c:pt>
                <c:pt idx="4332">
                  <c:v>1.0133908191732184</c:v>
                </c:pt>
                <c:pt idx="4333">
                  <c:v>1.0133823653732352</c:v>
                </c:pt>
                <c:pt idx="4334">
                  <c:v>1.0133823653732352</c:v>
                </c:pt>
                <c:pt idx="4335">
                  <c:v>1.0133739115732521</c:v>
                </c:pt>
                <c:pt idx="4336">
                  <c:v>1.0133654577732691</c:v>
                </c:pt>
                <c:pt idx="4337">
                  <c:v>1.013357003973286</c:v>
                </c:pt>
                <c:pt idx="4338">
                  <c:v>1.0133485501733031</c:v>
                </c:pt>
                <c:pt idx="4339">
                  <c:v>1.0133400963733197</c:v>
                </c:pt>
                <c:pt idx="4340">
                  <c:v>1.0133316425733367</c:v>
                </c:pt>
                <c:pt idx="4341">
                  <c:v>1.0133231887733536</c:v>
                </c:pt>
                <c:pt idx="4342">
                  <c:v>1.0133147349733704</c:v>
                </c:pt>
                <c:pt idx="4343">
                  <c:v>1.0133062811733875</c:v>
                </c:pt>
                <c:pt idx="4344">
                  <c:v>1.0132978273734043</c:v>
                </c:pt>
                <c:pt idx="4345">
                  <c:v>1.0132978273734043</c:v>
                </c:pt>
                <c:pt idx="4346">
                  <c:v>1.0132893735734212</c:v>
                </c:pt>
                <c:pt idx="4347">
                  <c:v>1.0132809197734383</c:v>
                </c:pt>
                <c:pt idx="4348">
                  <c:v>1.0132724659734549</c:v>
                </c:pt>
                <c:pt idx="4349">
                  <c:v>1.013264012173472</c:v>
                </c:pt>
                <c:pt idx="4350">
                  <c:v>1.0132555583734888</c:v>
                </c:pt>
                <c:pt idx="4351">
                  <c:v>1.0132471045735059</c:v>
                </c:pt>
                <c:pt idx="4352">
                  <c:v>1.0132386507735227</c:v>
                </c:pt>
                <c:pt idx="4353">
                  <c:v>1.0132301969735396</c:v>
                </c:pt>
                <c:pt idx="4354">
                  <c:v>1.0132217431735564</c:v>
                </c:pt>
                <c:pt idx="4355">
                  <c:v>1.0132132893735732</c:v>
                </c:pt>
                <c:pt idx="4356">
                  <c:v>1.0132132893735732</c:v>
                </c:pt>
                <c:pt idx="4357">
                  <c:v>1.0132048355735903</c:v>
                </c:pt>
                <c:pt idx="4358">
                  <c:v>1.0131963817736074</c:v>
                </c:pt>
                <c:pt idx="4359">
                  <c:v>1.013187927973624</c:v>
                </c:pt>
                <c:pt idx="4360">
                  <c:v>1.0131794741736411</c:v>
                </c:pt>
                <c:pt idx="4361">
                  <c:v>1.0131710203736577</c:v>
                </c:pt>
                <c:pt idx="4362">
                  <c:v>1.013162566573675</c:v>
                </c:pt>
                <c:pt idx="4363">
                  <c:v>1.0131541127736921</c:v>
                </c:pt>
                <c:pt idx="4364">
                  <c:v>1.0131456589737087</c:v>
                </c:pt>
                <c:pt idx="4365">
                  <c:v>1.0131372051737257</c:v>
                </c:pt>
                <c:pt idx="4366">
                  <c:v>1.0131287513737424</c:v>
                </c:pt>
                <c:pt idx="4367">
                  <c:v>1.0131287513737424</c:v>
                </c:pt>
                <c:pt idx="4368">
                  <c:v>1.0131202975737594</c:v>
                </c:pt>
                <c:pt idx="4369">
                  <c:v>1.0131118437737765</c:v>
                </c:pt>
                <c:pt idx="4370">
                  <c:v>1.0131033899737933</c:v>
                </c:pt>
                <c:pt idx="4371">
                  <c:v>1.0130949361738102</c:v>
                </c:pt>
                <c:pt idx="4372">
                  <c:v>1.013086482373827</c:v>
                </c:pt>
                <c:pt idx="4373">
                  <c:v>1.0130780285738439</c:v>
                </c:pt>
                <c:pt idx="4374">
                  <c:v>1.0130695747738609</c:v>
                </c:pt>
                <c:pt idx="4375">
                  <c:v>1.0130611209738778</c:v>
                </c:pt>
                <c:pt idx="4376">
                  <c:v>1.0130526671738949</c:v>
                </c:pt>
                <c:pt idx="4377">
                  <c:v>1.0130442133739115</c:v>
                </c:pt>
                <c:pt idx="4378">
                  <c:v>1.0130357595739286</c:v>
                </c:pt>
                <c:pt idx="4379">
                  <c:v>1.0130357595739286</c:v>
                </c:pt>
                <c:pt idx="4380">
                  <c:v>1.0130273057739454</c:v>
                </c:pt>
                <c:pt idx="4381">
                  <c:v>1.0130188519739622</c:v>
                </c:pt>
                <c:pt idx="4382">
                  <c:v>1.0130103981739793</c:v>
                </c:pt>
                <c:pt idx="4383">
                  <c:v>1.0130019443739962</c:v>
                </c:pt>
                <c:pt idx="4384">
                  <c:v>1.012993490574013</c:v>
                </c:pt>
                <c:pt idx="4385">
                  <c:v>1.0129850367740301</c:v>
                </c:pt>
                <c:pt idx="4386">
                  <c:v>1.0129765829740467</c:v>
                </c:pt>
                <c:pt idx="4387">
                  <c:v>1.0129765829740467</c:v>
                </c:pt>
                <c:pt idx="4388">
                  <c:v>1.0129681291740638</c:v>
                </c:pt>
                <c:pt idx="4389">
                  <c:v>1.0129596753740806</c:v>
                </c:pt>
                <c:pt idx="4390">
                  <c:v>1.0129512215740977</c:v>
                </c:pt>
                <c:pt idx="4391">
                  <c:v>1.0129427677741145</c:v>
                </c:pt>
                <c:pt idx="4392">
                  <c:v>1.0129343139741314</c:v>
                </c:pt>
                <c:pt idx="4393">
                  <c:v>1.0129258601741482</c:v>
                </c:pt>
                <c:pt idx="4394">
                  <c:v>1.0129258601741482</c:v>
                </c:pt>
                <c:pt idx="4395">
                  <c:v>1.0129174063741651</c:v>
                </c:pt>
                <c:pt idx="4396">
                  <c:v>1.0129089525741821</c:v>
                </c:pt>
                <c:pt idx="4397">
                  <c:v>1.0129004987741992</c:v>
                </c:pt>
                <c:pt idx="4398">
                  <c:v>1.012892044974216</c:v>
                </c:pt>
                <c:pt idx="4399">
                  <c:v>1.0128835911742329</c:v>
                </c:pt>
                <c:pt idx="4400">
                  <c:v>1.0128751373742497</c:v>
                </c:pt>
                <c:pt idx="4401">
                  <c:v>1.0128751373742497</c:v>
                </c:pt>
                <c:pt idx="4402">
                  <c:v>1.0128666835742666</c:v>
                </c:pt>
                <c:pt idx="4403">
                  <c:v>1.0128582297742839</c:v>
                </c:pt>
                <c:pt idx="4404">
                  <c:v>1.0128497759743005</c:v>
                </c:pt>
                <c:pt idx="4405">
                  <c:v>1.0128413221743175</c:v>
                </c:pt>
                <c:pt idx="4406">
                  <c:v>1.0128328683743342</c:v>
                </c:pt>
                <c:pt idx="4407">
                  <c:v>1.0128244145743512</c:v>
                </c:pt>
                <c:pt idx="4408">
                  <c:v>1.0128244145743512</c:v>
                </c:pt>
                <c:pt idx="4409">
                  <c:v>1.0128159607743679</c:v>
                </c:pt>
                <c:pt idx="4410">
                  <c:v>1.0128075069743852</c:v>
                </c:pt>
                <c:pt idx="4411">
                  <c:v>1.012799053174402</c:v>
                </c:pt>
                <c:pt idx="4412">
                  <c:v>1.0127905993744188</c:v>
                </c:pt>
                <c:pt idx="4413">
                  <c:v>1.0127821455744357</c:v>
                </c:pt>
                <c:pt idx="4414">
                  <c:v>1.0127736917744525</c:v>
                </c:pt>
                <c:pt idx="4415">
                  <c:v>1.0127736917744525</c:v>
                </c:pt>
                <c:pt idx="4416">
                  <c:v>1.0127652379744694</c:v>
                </c:pt>
                <c:pt idx="4417">
                  <c:v>1.0127567841744867</c:v>
                </c:pt>
                <c:pt idx="4418">
                  <c:v>1.0127483303745033</c:v>
                </c:pt>
                <c:pt idx="4419">
                  <c:v>1.0127398765745204</c:v>
                </c:pt>
                <c:pt idx="4420">
                  <c:v>1.012731422774537</c:v>
                </c:pt>
                <c:pt idx="4421">
                  <c:v>1.012722968974554</c:v>
                </c:pt>
                <c:pt idx="4422">
                  <c:v>1.0127145151745709</c:v>
                </c:pt>
                <c:pt idx="4423">
                  <c:v>1.0127145151745709</c:v>
                </c:pt>
                <c:pt idx="4424">
                  <c:v>1.012706061374588</c:v>
                </c:pt>
                <c:pt idx="4425">
                  <c:v>1.0126976075746048</c:v>
                </c:pt>
                <c:pt idx="4426">
                  <c:v>1.0126891537746217</c:v>
                </c:pt>
                <c:pt idx="4427">
                  <c:v>1.0126806999746385</c:v>
                </c:pt>
                <c:pt idx="4428">
                  <c:v>1.0126722461746556</c:v>
                </c:pt>
                <c:pt idx="4429">
                  <c:v>1.0126637923746722</c:v>
                </c:pt>
                <c:pt idx="4430">
                  <c:v>1.0126637923746722</c:v>
                </c:pt>
                <c:pt idx="4431">
                  <c:v>1.0126553385746895</c:v>
                </c:pt>
                <c:pt idx="4432">
                  <c:v>1.0126468847747061</c:v>
                </c:pt>
                <c:pt idx="4433">
                  <c:v>1.0126384309747232</c:v>
                </c:pt>
                <c:pt idx="4434">
                  <c:v>1.01262997717474</c:v>
                </c:pt>
                <c:pt idx="4435">
                  <c:v>1.0126215233747569</c:v>
                </c:pt>
                <c:pt idx="4436">
                  <c:v>1.0126130695747737</c:v>
                </c:pt>
                <c:pt idx="4437">
                  <c:v>1.0126130695747737</c:v>
                </c:pt>
                <c:pt idx="4438">
                  <c:v>1.0126046157747908</c:v>
                </c:pt>
                <c:pt idx="4439">
                  <c:v>1.0125961619748078</c:v>
                </c:pt>
                <c:pt idx="4440">
                  <c:v>1.0125877081748247</c:v>
                </c:pt>
                <c:pt idx="4441">
                  <c:v>1.0125792543748415</c:v>
                </c:pt>
                <c:pt idx="4442">
                  <c:v>1.0125708005748584</c:v>
                </c:pt>
                <c:pt idx="4443">
                  <c:v>1.0125623467748752</c:v>
                </c:pt>
                <c:pt idx="4444">
                  <c:v>1.0125623467748752</c:v>
                </c:pt>
                <c:pt idx="4445">
                  <c:v>1.0125538929748923</c:v>
                </c:pt>
                <c:pt idx="4446">
                  <c:v>1.0125454391749094</c:v>
                </c:pt>
                <c:pt idx="4447">
                  <c:v>1.012536985374926</c:v>
                </c:pt>
                <c:pt idx="4448">
                  <c:v>1.012528531574943</c:v>
                </c:pt>
                <c:pt idx="4449">
                  <c:v>1.0125200777749597</c:v>
                </c:pt>
                <c:pt idx="4450">
                  <c:v>1.0125116239749767</c:v>
                </c:pt>
                <c:pt idx="4451">
                  <c:v>1.0125116239749767</c:v>
                </c:pt>
                <c:pt idx="4452">
                  <c:v>1.0125031701749938</c:v>
                </c:pt>
                <c:pt idx="4453">
                  <c:v>1.0124947163750107</c:v>
                </c:pt>
                <c:pt idx="4454">
                  <c:v>1.0124862625750275</c:v>
                </c:pt>
                <c:pt idx="4455">
                  <c:v>1.0124778087750443</c:v>
                </c:pt>
                <c:pt idx="4456">
                  <c:v>1.0124693549750612</c:v>
                </c:pt>
                <c:pt idx="4457">
                  <c:v>1.0124609011750783</c:v>
                </c:pt>
                <c:pt idx="4458">
                  <c:v>1.0124524473750951</c:v>
                </c:pt>
                <c:pt idx="4459">
                  <c:v>1.0124524473750951</c:v>
                </c:pt>
                <c:pt idx="4460">
                  <c:v>1.0124439935751122</c:v>
                </c:pt>
                <c:pt idx="4461">
                  <c:v>1.0124355397751288</c:v>
                </c:pt>
                <c:pt idx="4462">
                  <c:v>1.0124270859751459</c:v>
                </c:pt>
                <c:pt idx="4463">
                  <c:v>1.0124186321751627</c:v>
                </c:pt>
                <c:pt idx="4464">
                  <c:v>1.0124101783751795</c:v>
                </c:pt>
                <c:pt idx="4465">
                  <c:v>1.0124101783751795</c:v>
                </c:pt>
                <c:pt idx="4466">
                  <c:v>1.0124017245751966</c:v>
                </c:pt>
                <c:pt idx="4467">
                  <c:v>1.0123932707752135</c:v>
                </c:pt>
                <c:pt idx="4468">
                  <c:v>1.0123848169752303</c:v>
                </c:pt>
                <c:pt idx="4469">
                  <c:v>1.0123763631752474</c:v>
                </c:pt>
                <c:pt idx="4470">
                  <c:v>1.012367909375264</c:v>
                </c:pt>
                <c:pt idx="4471">
                  <c:v>1.012367909375264</c:v>
                </c:pt>
                <c:pt idx="4472">
                  <c:v>1.0123594555752811</c:v>
                </c:pt>
                <c:pt idx="4473">
                  <c:v>1.0123510017752979</c:v>
                </c:pt>
                <c:pt idx="4474">
                  <c:v>1.012342547975315</c:v>
                </c:pt>
                <c:pt idx="4475">
                  <c:v>1.0123340941753318</c:v>
                </c:pt>
                <c:pt idx="4476">
                  <c:v>1.0123340941753318</c:v>
                </c:pt>
                <c:pt idx="4477">
                  <c:v>1.0123256403753487</c:v>
                </c:pt>
                <c:pt idx="4478">
                  <c:v>1.0123171865753655</c:v>
                </c:pt>
                <c:pt idx="4479">
                  <c:v>1.0123087327753824</c:v>
                </c:pt>
                <c:pt idx="4480">
                  <c:v>1.0123002789753996</c:v>
                </c:pt>
                <c:pt idx="4481">
                  <c:v>1.0123002789753996</c:v>
                </c:pt>
                <c:pt idx="4482">
                  <c:v>1.0122918251754165</c:v>
                </c:pt>
                <c:pt idx="4483">
                  <c:v>1.0122833713754333</c:v>
                </c:pt>
                <c:pt idx="4484">
                  <c:v>1.0122749175754502</c:v>
                </c:pt>
                <c:pt idx="4485">
                  <c:v>1.012266463775467</c:v>
                </c:pt>
                <c:pt idx="4486">
                  <c:v>1.0122580099754839</c:v>
                </c:pt>
                <c:pt idx="4487">
                  <c:v>1.0122580099754839</c:v>
                </c:pt>
                <c:pt idx="4488">
                  <c:v>1.0122495561755012</c:v>
                </c:pt>
                <c:pt idx="4489">
                  <c:v>1.0122411023755178</c:v>
                </c:pt>
                <c:pt idx="4490">
                  <c:v>1.0122326485755349</c:v>
                </c:pt>
                <c:pt idx="4491">
                  <c:v>1.0122241947755515</c:v>
                </c:pt>
                <c:pt idx="4492">
                  <c:v>1.0122241947755515</c:v>
                </c:pt>
                <c:pt idx="4493">
                  <c:v>1.0122157409755685</c:v>
                </c:pt>
                <c:pt idx="4494">
                  <c:v>1.0122072871755854</c:v>
                </c:pt>
                <c:pt idx="4495">
                  <c:v>1.0121988333756025</c:v>
                </c:pt>
                <c:pt idx="4496">
                  <c:v>1.0121903795756193</c:v>
                </c:pt>
                <c:pt idx="4497">
                  <c:v>1.0121903795756193</c:v>
                </c:pt>
                <c:pt idx="4498">
                  <c:v>1.0121819257756361</c:v>
                </c:pt>
                <c:pt idx="4499">
                  <c:v>1.012173471975653</c:v>
                </c:pt>
                <c:pt idx="4500">
                  <c:v>1.0121650181756701</c:v>
                </c:pt>
                <c:pt idx="4501">
                  <c:v>1.0121565643756867</c:v>
                </c:pt>
                <c:pt idx="4502">
                  <c:v>1.012148110575704</c:v>
                </c:pt>
                <c:pt idx="4503">
                  <c:v>1.012148110575704</c:v>
                </c:pt>
                <c:pt idx="4504">
                  <c:v>1.0121396567757206</c:v>
                </c:pt>
                <c:pt idx="4505">
                  <c:v>1.0121312029757377</c:v>
                </c:pt>
                <c:pt idx="4506">
                  <c:v>1.0121227491757545</c:v>
                </c:pt>
                <c:pt idx="4507">
                  <c:v>1.0121142953757714</c:v>
                </c:pt>
                <c:pt idx="4508">
                  <c:v>1.0121142953757714</c:v>
                </c:pt>
                <c:pt idx="4509">
                  <c:v>1.0121058415757884</c:v>
                </c:pt>
                <c:pt idx="4510">
                  <c:v>1.0120973877758053</c:v>
                </c:pt>
                <c:pt idx="4511">
                  <c:v>1.0120889339758221</c:v>
                </c:pt>
                <c:pt idx="4512">
                  <c:v>1.0120804801758392</c:v>
                </c:pt>
                <c:pt idx="4513">
                  <c:v>1.0120804801758392</c:v>
                </c:pt>
                <c:pt idx="4514">
                  <c:v>1.0120720263758558</c:v>
                </c:pt>
                <c:pt idx="4515">
                  <c:v>1.0120635725758729</c:v>
                </c:pt>
                <c:pt idx="4516">
                  <c:v>1.0120551187758897</c:v>
                </c:pt>
                <c:pt idx="4517">
                  <c:v>1.0120466649759068</c:v>
                </c:pt>
                <c:pt idx="4518">
                  <c:v>1.0120382111759236</c:v>
                </c:pt>
                <c:pt idx="4519">
                  <c:v>1.0120382111759236</c:v>
                </c:pt>
                <c:pt idx="4520">
                  <c:v>1.0120297573759405</c:v>
                </c:pt>
                <c:pt idx="4521">
                  <c:v>1.0120213035759573</c:v>
                </c:pt>
                <c:pt idx="4522">
                  <c:v>1.0120128497759742</c:v>
                </c:pt>
                <c:pt idx="4523">
                  <c:v>1.0120043959759915</c:v>
                </c:pt>
                <c:pt idx="4524">
                  <c:v>1.0120043959759915</c:v>
                </c:pt>
                <c:pt idx="4525">
                  <c:v>1.0119959421760083</c:v>
                </c:pt>
                <c:pt idx="4526">
                  <c:v>1.0119874883760251</c:v>
                </c:pt>
                <c:pt idx="4527">
                  <c:v>1.011979034576042</c:v>
                </c:pt>
                <c:pt idx="4528">
                  <c:v>1.0119705807760588</c:v>
                </c:pt>
                <c:pt idx="4529">
                  <c:v>1.0119621269760757</c:v>
                </c:pt>
                <c:pt idx="4530">
                  <c:v>1.0119621269760757</c:v>
                </c:pt>
                <c:pt idx="4531">
                  <c:v>1.011953673176093</c:v>
                </c:pt>
                <c:pt idx="4532">
                  <c:v>1.0119452193761096</c:v>
                </c:pt>
                <c:pt idx="4533">
                  <c:v>1.0119367655761267</c:v>
                </c:pt>
                <c:pt idx="4534">
                  <c:v>1.0119283117761433</c:v>
                </c:pt>
                <c:pt idx="4535">
                  <c:v>1.0119283117761433</c:v>
                </c:pt>
                <c:pt idx="4536">
                  <c:v>1.0119198579761604</c:v>
                </c:pt>
                <c:pt idx="4537">
                  <c:v>1.011911404176177</c:v>
                </c:pt>
                <c:pt idx="4538">
                  <c:v>1.0119029503761943</c:v>
                </c:pt>
                <c:pt idx="4539">
                  <c:v>1.0118944965762111</c:v>
                </c:pt>
                <c:pt idx="4540">
                  <c:v>1.0118944965762111</c:v>
                </c:pt>
                <c:pt idx="4541">
                  <c:v>1.011886042776228</c:v>
                </c:pt>
                <c:pt idx="4542">
                  <c:v>1.0118775889762448</c:v>
                </c:pt>
                <c:pt idx="4543">
                  <c:v>1.0118691351762616</c:v>
                </c:pt>
                <c:pt idx="4544">
                  <c:v>1.0118606813762785</c:v>
                </c:pt>
                <c:pt idx="4545">
                  <c:v>1.0118522275762958</c:v>
                </c:pt>
                <c:pt idx="4546">
                  <c:v>1.0118522275762958</c:v>
                </c:pt>
                <c:pt idx="4547">
                  <c:v>1.0118437737763124</c:v>
                </c:pt>
                <c:pt idx="4548">
                  <c:v>1.0118353199763295</c:v>
                </c:pt>
                <c:pt idx="4549">
                  <c:v>1.0118268661763461</c:v>
                </c:pt>
                <c:pt idx="4550">
                  <c:v>1.0118268661763461</c:v>
                </c:pt>
                <c:pt idx="4551">
                  <c:v>1.0118184123763632</c:v>
                </c:pt>
                <c:pt idx="4552">
                  <c:v>1.01180995857638</c:v>
                </c:pt>
                <c:pt idx="4553">
                  <c:v>1.0118015047763971</c:v>
                </c:pt>
                <c:pt idx="4554">
                  <c:v>1.0118015047763971</c:v>
                </c:pt>
                <c:pt idx="4555">
                  <c:v>1.0117930509764139</c:v>
                </c:pt>
                <c:pt idx="4556">
                  <c:v>1.0117845971764308</c:v>
                </c:pt>
                <c:pt idx="4557">
                  <c:v>1.0117761433764476</c:v>
                </c:pt>
                <c:pt idx="4558">
                  <c:v>1.0117761433764476</c:v>
                </c:pt>
                <c:pt idx="4559">
                  <c:v>1.0117676895764647</c:v>
                </c:pt>
                <c:pt idx="4560">
                  <c:v>1.0117592357764813</c:v>
                </c:pt>
                <c:pt idx="4561">
                  <c:v>1.0117507819764986</c:v>
                </c:pt>
                <c:pt idx="4562">
                  <c:v>1.0117423281765152</c:v>
                </c:pt>
                <c:pt idx="4563">
                  <c:v>1.0117423281765152</c:v>
                </c:pt>
                <c:pt idx="4564">
                  <c:v>1.0117338743765323</c:v>
                </c:pt>
                <c:pt idx="4565">
                  <c:v>1.0117254205765491</c:v>
                </c:pt>
                <c:pt idx="4566">
                  <c:v>1.011716966776566</c:v>
                </c:pt>
                <c:pt idx="4567">
                  <c:v>1.011716966776566</c:v>
                </c:pt>
                <c:pt idx="4568">
                  <c:v>1.0117085129765828</c:v>
                </c:pt>
                <c:pt idx="4569">
                  <c:v>1.0117000591765999</c:v>
                </c:pt>
                <c:pt idx="4570">
                  <c:v>1.011691605376617</c:v>
                </c:pt>
                <c:pt idx="4571">
                  <c:v>1.011691605376617</c:v>
                </c:pt>
                <c:pt idx="4572">
                  <c:v>1.0116831515766338</c:v>
                </c:pt>
                <c:pt idx="4573">
                  <c:v>1.0116746977766506</c:v>
                </c:pt>
                <c:pt idx="4574">
                  <c:v>1.0116662439766675</c:v>
                </c:pt>
                <c:pt idx="4575">
                  <c:v>1.0116577901766843</c:v>
                </c:pt>
                <c:pt idx="4576">
                  <c:v>1.0116577901766843</c:v>
                </c:pt>
                <c:pt idx="4577">
                  <c:v>1.0116493363767014</c:v>
                </c:pt>
                <c:pt idx="4578">
                  <c:v>1.0116408825767185</c:v>
                </c:pt>
                <c:pt idx="4579">
                  <c:v>1.0116324287767351</c:v>
                </c:pt>
                <c:pt idx="4580">
                  <c:v>1.0116324287767351</c:v>
                </c:pt>
                <c:pt idx="4581">
                  <c:v>1.0116239749767522</c:v>
                </c:pt>
                <c:pt idx="4582">
                  <c:v>1.0116155211767688</c:v>
                </c:pt>
                <c:pt idx="4583">
                  <c:v>1.0116070673767859</c:v>
                </c:pt>
                <c:pt idx="4584">
                  <c:v>1.0116070673767859</c:v>
                </c:pt>
                <c:pt idx="4585">
                  <c:v>1.0115986135768029</c:v>
                </c:pt>
                <c:pt idx="4586">
                  <c:v>1.0115901597768198</c:v>
                </c:pt>
                <c:pt idx="4587">
                  <c:v>1.0115817059768366</c:v>
                </c:pt>
                <c:pt idx="4588">
                  <c:v>1.0115732521768535</c:v>
                </c:pt>
                <c:pt idx="4589">
                  <c:v>1.0115732521768535</c:v>
                </c:pt>
                <c:pt idx="4590">
                  <c:v>1.0115647983768703</c:v>
                </c:pt>
                <c:pt idx="4591">
                  <c:v>1.0115563445768874</c:v>
                </c:pt>
                <c:pt idx="4592">
                  <c:v>1.0115478907769042</c:v>
                </c:pt>
                <c:pt idx="4593">
                  <c:v>1.0115478907769042</c:v>
                </c:pt>
                <c:pt idx="4594">
                  <c:v>1.0115394369769213</c:v>
                </c:pt>
                <c:pt idx="4595">
                  <c:v>1.0115309831769379</c:v>
                </c:pt>
                <c:pt idx="4596">
                  <c:v>1.011522529376955</c:v>
                </c:pt>
                <c:pt idx="4597">
                  <c:v>1.011522529376955</c:v>
                </c:pt>
                <c:pt idx="4598">
                  <c:v>1.0115140755769718</c:v>
                </c:pt>
                <c:pt idx="4599">
                  <c:v>1.0115056217769887</c:v>
                </c:pt>
                <c:pt idx="4600">
                  <c:v>1.0114971679770057</c:v>
                </c:pt>
                <c:pt idx="4601">
                  <c:v>1.0114971679770057</c:v>
                </c:pt>
                <c:pt idx="4602">
                  <c:v>1.0114887141770226</c:v>
                </c:pt>
                <c:pt idx="4603">
                  <c:v>1.0114802603770394</c:v>
                </c:pt>
                <c:pt idx="4604">
                  <c:v>1.0114718065770565</c:v>
                </c:pt>
                <c:pt idx="4605">
                  <c:v>1.0114633527770731</c:v>
                </c:pt>
                <c:pt idx="4606">
                  <c:v>1.0114633527770731</c:v>
                </c:pt>
                <c:pt idx="4607">
                  <c:v>1.0114548989770902</c:v>
                </c:pt>
                <c:pt idx="4608">
                  <c:v>1.011446445177107</c:v>
                </c:pt>
                <c:pt idx="4609">
                  <c:v>1.0114379913771241</c:v>
                </c:pt>
                <c:pt idx="4610">
                  <c:v>1.0114379913771241</c:v>
                </c:pt>
                <c:pt idx="4611">
                  <c:v>1.0114295375771409</c:v>
                </c:pt>
                <c:pt idx="4612">
                  <c:v>1.0114210837771578</c:v>
                </c:pt>
                <c:pt idx="4613">
                  <c:v>1.0114126299771746</c:v>
                </c:pt>
                <c:pt idx="4614">
                  <c:v>1.0114126299771746</c:v>
                </c:pt>
                <c:pt idx="4615">
                  <c:v>1.0114041761771915</c:v>
                </c:pt>
                <c:pt idx="4616">
                  <c:v>1.0113957223772088</c:v>
                </c:pt>
                <c:pt idx="4617">
                  <c:v>1.0113872685772256</c:v>
                </c:pt>
                <c:pt idx="4618">
                  <c:v>1.0113788147772425</c:v>
                </c:pt>
                <c:pt idx="4619">
                  <c:v>1.0113788147772425</c:v>
                </c:pt>
                <c:pt idx="4620">
                  <c:v>1.0113703609772593</c:v>
                </c:pt>
                <c:pt idx="4621">
                  <c:v>1.0113619071772761</c:v>
                </c:pt>
                <c:pt idx="4622">
                  <c:v>1.011353453377293</c:v>
                </c:pt>
                <c:pt idx="4623">
                  <c:v>1.011353453377293</c:v>
                </c:pt>
                <c:pt idx="4624">
                  <c:v>1.0113449995773103</c:v>
                </c:pt>
                <c:pt idx="4625">
                  <c:v>1.0113365457773269</c:v>
                </c:pt>
                <c:pt idx="4626">
                  <c:v>1.011328091977344</c:v>
                </c:pt>
                <c:pt idx="4627">
                  <c:v>1.011328091977344</c:v>
                </c:pt>
                <c:pt idx="4628">
                  <c:v>1.0113196381773606</c:v>
                </c:pt>
                <c:pt idx="4629">
                  <c:v>1.0113111843773777</c:v>
                </c:pt>
                <c:pt idx="4630">
                  <c:v>1.0113027305773945</c:v>
                </c:pt>
                <c:pt idx="4631">
                  <c:v>1.0112942767774116</c:v>
                </c:pt>
                <c:pt idx="4632">
                  <c:v>1.0112942767774116</c:v>
                </c:pt>
                <c:pt idx="4633">
                  <c:v>1.0112858229774284</c:v>
                </c:pt>
                <c:pt idx="4634">
                  <c:v>1.0112773691774453</c:v>
                </c:pt>
                <c:pt idx="4635">
                  <c:v>1.0112773691774453</c:v>
                </c:pt>
                <c:pt idx="4636">
                  <c:v>1.0112689153774621</c:v>
                </c:pt>
                <c:pt idx="4637">
                  <c:v>1.0112604615774792</c:v>
                </c:pt>
                <c:pt idx="4638">
                  <c:v>1.0112520077774958</c:v>
                </c:pt>
                <c:pt idx="4639">
                  <c:v>1.0112520077774958</c:v>
                </c:pt>
                <c:pt idx="4640">
                  <c:v>1.0112435539775131</c:v>
                </c:pt>
                <c:pt idx="4641">
                  <c:v>1.0112351001775297</c:v>
                </c:pt>
                <c:pt idx="4642">
                  <c:v>1.0112266463775468</c:v>
                </c:pt>
                <c:pt idx="4643">
                  <c:v>1.0112266463775468</c:v>
                </c:pt>
                <c:pt idx="4644">
                  <c:v>1.0112181925775636</c:v>
                </c:pt>
                <c:pt idx="4645">
                  <c:v>1.0112097387775805</c:v>
                </c:pt>
                <c:pt idx="4646">
                  <c:v>1.0112097387775805</c:v>
                </c:pt>
                <c:pt idx="4647">
                  <c:v>1.0112012849775973</c:v>
                </c:pt>
                <c:pt idx="4648">
                  <c:v>1.0111928311776144</c:v>
                </c:pt>
                <c:pt idx="4649">
                  <c:v>1.0111843773776312</c:v>
                </c:pt>
                <c:pt idx="4650">
                  <c:v>1.0111843773776312</c:v>
                </c:pt>
                <c:pt idx="4651">
                  <c:v>1.0111759235776483</c:v>
                </c:pt>
                <c:pt idx="4652">
                  <c:v>1.0111674697776649</c:v>
                </c:pt>
                <c:pt idx="4653">
                  <c:v>1.0111674697776649</c:v>
                </c:pt>
                <c:pt idx="4654">
                  <c:v>1.011159015977682</c:v>
                </c:pt>
                <c:pt idx="4655">
                  <c:v>1.0111505621776986</c:v>
                </c:pt>
                <c:pt idx="4656">
                  <c:v>1.0111421083777159</c:v>
                </c:pt>
                <c:pt idx="4657">
                  <c:v>1.0111421083777159</c:v>
                </c:pt>
                <c:pt idx="4658">
                  <c:v>1.011133654577733</c:v>
                </c:pt>
                <c:pt idx="4659">
                  <c:v>1.0111252007777496</c:v>
                </c:pt>
                <c:pt idx="4660">
                  <c:v>1.0111167469777667</c:v>
                </c:pt>
                <c:pt idx="4661">
                  <c:v>1.0111167469777667</c:v>
                </c:pt>
                <c:pt idx="4662">
                  <c:v>1.0111082931777833</c:v>
                </c:pt>
                <c:pt idx="4663">
                  <c:v>1.0110998393778003</c:v>
                </c:pt>
                <c:pt idx="4664">
                  <c:v>1.0110998393778003</c:v>
                </c:pt>
                <c:pt idx="4665">
                  <c:v>1.0110913855778172</c:v>
                </c:pt>
                <c:pt idx="4666">
                  <c:v>1.0110829317778343</c:v>
                </c:pt>
                <c:pt idx="4667">
                  <c:v>1.0110744779778511</c:v>
                </c:pt>
                <c:pt idx="4668">
                  <c:v>1.0110744779778511</c:v>
                </c:pt>
                <c:pt idx="4669">
                  <c:v>1.011066024177868</c:v>
                </c:pt>
                <c:pt idx="4670">
                  <c:v>1.0110575703778848</c:v>
                </c:pt>
                <c:pt idx="4671">
                  <c:v>1.0110575703778848</c:v>
                </c:pt>
                <c:pt idx="4672">
                  <c:v>1.0110491165779019</c:v>
                </c:pt>
                <c:pt idx="4673">
                  <c:v>1.0110406627779187</c:v>
                </c:pt>
                <c:pt idx="4674">
                  <c:v>1.0110322089779358</c:v>
                </c:pt>
                <c:pt idx="4675">
                  <c:v>1.0110322089779358</c:v>
                </c:pt>
                <c:pt idx="4676">
                  <c:v>1.0110237551779524</c:v>
                </c:pt>
                <c:pt idx="4677">
                  <c:v>1.0110153013779695</c:v>
                </c:pt>
                <c:pt idx="4678">
                  <c:v>1.0110068475779861</c:v>
                </c:pt>
                <c:pt idx="4679">
                  <c:v>1.0110068475779861</c:v>
                </c:pt>
                <c:pt idx="4680">
                  <c:v>1.0109983937780034</c:v>
                </c:pt>
                <c:pt idx="4681">
                  <c:v>1.0109899399780202</c:v>
                </c:pt>
                <c:pt idx="4682">
                  <c:v>1.0109899399780202</c:v>
                </c:pt>
                <c:pt idx="4683">
                  <c:v>1.0109814861780371</c:v>
                </c:pt>
                <c:pt idx="4684">
                  <c:v>1.0109730323780539</c:v>
                </c:pt>
                <c:pt idx="4685">
                  <c:v>1.0109645785780708</c:v>
                </c:pt>
                <c:pt idx="4686">
                  <c:v>1.0109645785780708</c:v>
                </c:pt>
                <c:pt idx="4687">
                  <c:v>1.0109561247780876</c:v>
                </c:pt>
                <c:pt idx="4688">
                  <c:v>1.0109476709781049</c:v>
                </c:pt>
                <c:pt idx="4689">
                  <c:v>1.0109392171781215</c:v>
                </c:pt>
                <c:pt idx="4690">
                  <c:v>1.0109392171781215</c:v>
                </c:pt>
                <c:pt idx="4691">
                  <c:v>1.0109307633781386</c:v>
                </c:pt>
                <c:pt idx="4692">
                  <c:v>1.0109223095781552</c:v>
                </c:pt>
                <c:pt idx="4693">
                  <c:v>1.0109223095781552</c:v>
                </c:pt>
                <c:pt idx="4694">
                  <c:v>1.0109138557781723</c:v>
                </c:pt>
                <c:pt idx="4695">
                  <c:v>1.0109054019781891</c:v>
                </c:pt>
                <c:pt idx="4696">
                  <c:v>1.0108969481782062</c:v>
                </c:pt>
                <c:pt idx="4697">
                  <c:v>1.0108969481782062</c:v>
                </c:pt>
                <c:pt idx="4698">
                  <c:v>1.010888494378223</c:v>
                </c:pt>
                <c:pt idx="4699">
                  <c:v>1.0108800405782399</c:v>
                </c:pt>
                <c:pt idx="4700">
                  <c:v>1.0108800405782399</c:v>
                </c:pt>
                <c:pt idx="4701">
                  <c:v>1.0108715867782567</c:v>
                </c:pt>
                <c:pt idx="4702">
                  <c:v>1.0108631329782738</c:v>
                </c:pt>
                <c:pt idx="4703">
                  <c:v>1.0108546791782904</c:v>
                </c:pt>
                <c:pt idx="4704">
                  <c:v>1.0108546791782904</c:v>
                </c:pt>
                <c:pt idx="4705">
                  <c:v>1.0108462253783077</c:v>
                </c:pt>
                <c:pt idx="4706">
                  <c:v>1.0108377715783246</c:v>
                </c:pt>
                <c:pt idx="4707">
                  <c:v>1.0108293177783414</c:v>
                </c:pt>
                <c:pt idx="4708">
                  <c:v>1.0108293177783414</c:v>
                </c:pt>
                <c:pt idx="4709">
                  <c:v>1.0108208639783585</c:v>
                </c:pt>
                <c:pt idx="4710">
                  <c:v>1.0108124101783751</c:v>
                </c:pt>
                <c:pt idx="4711">
                  <c:v>1.0108124101783751</c:v>
                </c:pt>
                <c:pt idx="4712">
                  <c:v>1.0108039563783922</c:v>
                </c:pt>
                <c:pt idx="4713">
                  <c:v>1.010795502578409</c:v>
                </c:pt>
                <c:pt idx="4714">
                  <c:v>1.0107870487784261</c:v>
                </c:pt>
                <c:pt idx="4715">
                  <c:v>1.0107870487784261</c:v>
                </c:pt>
                <c:pt idx="4716">
                  <c:v>1.0107785949784429</c:v>
                </c:pt>
                <c:pt idx="4717">
                  <c:v>1.0107701411784598</c:v>
                </c:pt>
                <c:pt idx="4718">
                  <c:v>1.0107701411784598</c:v>
                </c:pt>
                <c:pt idx="4719">
                  <c:v>1.0107616873784766</c:v>
                </c:pt>
                <c:pt idx="4720">
                  <c:v>1.0107532335784934</c:v>
                </c:pt>
                <c:pt idx="4721">
                  <c:v>1.0107447797785105</c:v>
                </c:pt>
                <c:pt idx="4722">
                  <c:v>1.0107447797785105</c:v>
                </c:pt>
                <c:pt idx="4723">
                  <c:v>1.0107363259785276</c:v>
                </c:pt>
                <c:pt idx="4724">
                  <c:v>1.0107278721785442</c:v>
                </c:pt>
                <c:pt idx="4725">
                  <c:v>1.0107278721785442</c:v>
                </c:pt>
                <c:pt idx="4726">
                  <c:v>1.0107194183785613</c:v>
                </c:pt>
                <c:pt idx="4727">
                  <c:v>1.0107109645785779</c:v>
                </c:pt>
                <c:pt idx="4728">
                  <c:v>1.0107109645785779</c:v>
                </c:pt>
                <c:pt idx="4729">
                  <c:v>1.010702510778595</c:v>
                </c:pt>
                <c:pt idx="4730">
                  <c:v>1.010694056978612</c:v>
                </c:pt>
                <c:pt idx="4731">
                  <c:v>1.0106856031786289</c:v>
                </c:pt>
                <c:pt idx="4732">
                  <c:v>1.0106856031786289</c:v>
                </c:pt>
                <c:pt idx="4733">
                  <c:v>1.0106771493786457</c:v>
                </c:pt>
                <c:pt idx="4734">
                  <c:v>1.0106686955786626</c:v>
                </c:pt>
                <c:pt idx="4735">
                  <c:v>1.0106686955786626</c:v>
                </c:pt>
                <c:pt idx="4736">
                  <c:v>1.0106602417786794</c:v>
                </c:pt>
                <c:pt idx="4737">
                  <c:v>1.0106517879786965</c:v>
                </c:pt>
                <c:pt idx="4738">
                  <c:v>1.0106517879786965</c:v>
                </c:pt>
                <c:pt idx="4739">
                  <c:v>1.0106433341787133</c:v>
                </c:pt>
                <c:pt idx="4740">
                  <c:v>1.0106348803787304</c:v>
                </c:pt>
                <c:pt idx="4741">
                  <c:v>1.010626426578747</c:v>
                </c:pt>
                <c:pt idx="4742">
                  <c:v>1.010626426578747</c:v>
                </c:pt>
                <c:pt idx="4743">
                  <c:v>1.0106179727787641</c:v>
                </c:pt>
                <c:pt idx="4744">
                  <c:v>1.0106095189787809</c:v>
                </c:pt>
                <c:pt idx="4745">
                  <c:v>1.0106095189787809</c:v>
                </c:pt>
                <c:pt idx="4746">
                  <c:v>1.0106010651787978</c:v>
                </c:pt>
                <c:pt idx="4747">
                  <c:v>1.0105926113788148</c:v>
                </c:pt>
                <c:pt idx="4748">
                  <c:v>1.0105926113788148</c:v>
                </c:pt>
                <c:pt idx="4749">
                  <c:v>1.0105841575788317</c:v>
                </c:pt>
                <c:pt idx="4750">
                  <c:v>1.0105757037788485</c:v>
                </c:pt>
                <c:pt idx="4751">
                  <c:v>1.0105672499788656</c:v>
                </c:pt>
                <c:pt idx="4752">
                  <c:v>1.0105672499788656</c:v>
                </c:pt>
                <c:pt idx="4753">
                  <c:v>1.0105587961788822</c:v>
                </c:pt>
                <c:pt idx="4754">
                  <c:v>1.0105503423788993</c:v>
                </c:pt>
                <c:pt idx="4755">
                  <c:v>1.0105503423788993</c:v>
                </c:pt>
                <c:pt idx="4756">
                  <c:v>1.0105418885789164</c:v>
                </c:pt>
                <c:pt idx="4757">
                  <c:v>1.0105334347789332</c:v>
                </c:pt>
                <c:pt idx="4758">
                  <c:v>1.0105334347789332</c:v>
                </c:pt>
                <c:pt idx="4759">
                  <c:v>1.0105249809789503</c:v>
                </c:pt>
                <c:pt idx="4760">
                  <c:v>1.0105165271789669</c:v>
                </c:pt>
                <c:pt idx="4761">
                  <c:v>1.010508073378984</c:v>
                </c:pt>
                <c:pt idx="4762">
                  <c:v>1.010508073378984</c:v>
                </c:pt>
                <c:pt idx="4763">
                  <c:v>1.0104996195790006</c:v>
                </c:pt>
                <c:pt idx="4764">
                  <c:v>1.0104911657790179</c:v>
                </c:pt>
                <c:pt idx="4765">
                  <c:v>1.0104911657790179</c:v>
                </c:pt>
                <c:pt idx="4766">
                  <c:v>1.0104827119790347</c:v>
                </c:pt>
                <c:pt idx="4767">
                  <c:v>1.0104742581790516</c:v>
                </c:pt>
                <c:pt idx="4768">
                  <c:v>1.0104742581790516</c:v>
                </c:pt>
                <c:pt idx="4769">
                  <c:v>1.0104658043790684</c:v>
                </c:pt>
                <c:pt idx="4770">
                  <c:v>1.0104573505790853</c:v>
                </c:pt>
                <c:pt idx="4771">
                  <c:v>1.0104488967791021</c:v>
                </c:pt>
                <c:pt idx="4772">
                  <c:v>1.0104488967791021</c:v>
                </c:pt>
                <c:pt idx="4773">
                  <c:v>1.0104404429791194</c:v>
                </c:pt>
                <c:pt idx="4774">
                  <c:v>1.010431989179136</c:v>
                </c:pt>
                <c:pt idx="4775">
                  <c:v>1.010431989179136</c:v>
                </c:pt>
                <c:pt idx="4776">
                  <c:v>1.0104235353791531</c:v>
                </c:pt>
                <c:pt idx="4777">
                  <c:v>1.0104150815791697</c:v>
                </c:pt>
                <c:pt idx="4778">
                  <c:v>1.0104150815791697</c:v>
                </c:pt>
                <c:pt idx="4779">
                  <c:v>1.0104066277791868</c:v>
                </c:pt>
                <c:pt idx="4780">
                  <c:v>1.0103981739792036</c:v>
                </c:pt>
                <c:pt idx="4781">
                  <c:v>1.0103897201792207</c:v>
                </c:pt>
                <c:pt idx="4782">
                  <c:v>1.0103897201792207</c:v>
                </c:pt>
                <c:pt idx="4783">
                  <c:v>1.0103812663792375</c:v>
                </c:pt>
                <c:pt idx="4784">
                  <c:v>1.0103728125792544</c:v>
                </c:pt>
                <c:pt idx="4785">
                  <c:v>1.0103728125792544</c:v>
                </c:pt>
                <c:pt idx="4786">
                  <c:v>1.0103643587792712</c:v>
                </c:pt>
                <c:pt idx="4787">
                  <c:v>1.0103559049792883</c:v>
                </c:pt>
                <c:pt idx="4788">
                  <c:v>1.0103559049792883</c:v>
                </c:pt>
                <c:pt idx="4789">
                  <c:v>1.0103474511793049</c:v>
                </c:pt>
                <c:pt idx="4790">
                  <c:v>1.0103389973793222</c:v>
                </c:pt>
                <c:pt idx="4791">
                  <c:v>1.0103305435793388</c:v>
                </c:pt>
                <c:pt idx="4792">
                  <c:v>1.0103305435793388</c:v>
                </c:pt>
                <c:pt idx="4793">
                  <c:v>1.0103220897793559</c:v>
                </c:pt>
                <c:pt idx="4794">
                  <c:v>1.0103136359793725</c:v>
                </c:pt>
                <c:pt idx="4795">
                  <c:v>1.0103136359793725</c:v>
                </c:pt>
                <c:pt idx="4796">
                  <c:v>1.0103051821793896</c:v>
                </c:pt>
                <c:pt idx="4797">
                  <c:v>1.0102967283794064</c:v>
                </c:pt>
                <c:pt idx="4798">
                  <c:v>1.0102967283794064</c:v>
                </c:pt>
                <c:pt idx="4799">
                  <c:v>1.0102882745794235</c:v>
                </c:pt>
                <c:pt idx="4800">
                  <c:v>1.0102798207794403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F2F4-43F8-90E3-6E1243869345}"/>
            </c:ext>
          </c:extLst>
        </c:ser>
        <c:ser>
          <c:idx val="1"/>
          <c:order val="1"/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'Paper step H2'!$AG$7:$AG$4807</c:f>
              <c:numCache>
                <c:formatCode>General</c:formatCode>
                <c:ptCount val="4801"/>
                <c:pt idx="0">
                  <c:v>-2</c:v>
                </c:pt>
                <c:pt idx="1">
                  <c:v>-1.99</c:v>
                </c:pt>
                <c:pt idx="2">
                  <c:v>-1.98</c:v>
                </c:pt>
                <c:pt idx="3">
                  <c:v>-1.97</c:v>
                </c:pt>
                <c:pt idx="4">
                  <c:v>-1.96</c:v>
                </c:pt>
                <c:pt idx="5">
                  <c:v>-1.95</c:v>
                </c:pt>
                <c:pt idx="6">
                  <c:v>-1.94</c:v>
                </c:pt>
                <c:pt idx="7">
                  <c:v>-1.93</c:v>
                </c:pt>
                <c:pt idx="8">
                  <c:v>-1.92</c:v>
                </c:pt>
                <c:pt idx="9">
                  <c:v>-1.91</c:v>
                </c:pt>
                <c:pt idx="10">
                  <c:v>-1.9</c:v>
                </c:pt>
                <c:pt idx="11">
                  <c:v>-1.89</c:v>
                </c:pt>
                <c:pt idx="12">
                  <c:v>-1.88</c:v>
                </c:pt>
                <c:pt idx="13">
                  <c:v>-1.87</c:v>
                </c:pt>
                <c:pt idx="14">
                  <c:v>-1.8599999999999999</c:v>
                </c:pt>
                <c:pt idx="15">
                  <c:v>-1.85</c:v>
                </c:pt>
                <c:pt idx="16">
                  <c:v>-1.84</c:v>
                </c:pt>
                <c:pt idx="17">
                  <c:v>-1.83</c:v>
                </c:pt>
                <c:pt idx="18">
                  <c:v>-1.82</c:v>
                </c:pt>
                <c:pt idx="19">
                  <c:v>-1.81</c:v>
                </c:pt>
                <c:pt idx="20">
                  <c:v>-1.8</c:v>
                </c:pt>
                <c:pt idx="21">
                  <c:v>-1.79</c:v>
                </c:pt>
                <c:pt idx="22">
                  <c:v>-1.78</c:v>
                </c:pt>
                <c:pt idx="23">
                  <c:v>-1.77</c:v>
                </c:pt>
                <c:pt idx="24">
                  <c:v>-1.76</c:v>
                </c:pt>
                <c:pt idx="25">
                  <c:v>-1.75</c:v>
                </c:pt>
                <c:pt idx="26">
                  <c:v>-1.74</c:v>
                </c:pt>
                <c:pt idx="27">
                  <c:v>-1.73</c:v>
                </c:pt>
                <c:pt idx="28">
                  <c:v>-1.72</c:v>
                </c:pt>
                <c:pt idx="29">
                  <c:v>-1.71</c:v>
                </c:pt>
                <c:pt idx="30">
                  <c:v>-1.7</c:v>
                </c:pt>
                <c:pt idx="31">
                  <c:v>-1.69</c:v>
                </c:pt>
                <c:pt idx="32">
                  <c:v>-1.68</c:v>
                </c:pt>
                <c:pt idx="33">
                  <c:v>-1.67</c:v>
                </c:pt>
                <c:pt idx="34">
                  <c:v>-1.66</c:v>
                </c:pt>
                <c:pt idx="35">
                  <c:v>-1.65</c:v>
                </c:pt>
                <c:pt idx="36">
                  <c:v>-1.6400000000000001</c:v>
                </c:pt>
                <c:pt idx="37">
                  <c:v>-1.63</c:v>
                </c:pt>
                <c:pt idx="38">
                  <c:v>-1.62</c:v>
                </c:pt>
                <c:pt idx="39">
                  <c:v>-1.6099999999999999</c:v>
                </c:pt>
                <c:pt idx="40">
                  <c:v>-1.6</c:v>
                </c:pt>
                <c:pt idx="41">
                  <c:v>-1.59</c:v>
                </c:pt>
                <c:pt idx="42">
                  <c:v>-1.58</c:v>
                </c:pt>
                <c:pt idx="43">
                  <c:v>-1.57</c:v>
                </c:pt>
                <c:pt idx="44">
                  <c:v>-1.56</c:v>
                </c:pt>
                <c:pt idx="45">
                  <c:v>-1.55</c:v>
                </c:pt>
                <c:pt idx="46">
                  <c:v>-1.54</c:v>
                </c:pt>
                <c:pt idx="47">
                  <c:v>-1.53</c:v>
                </c:pt>
                <c:pt idx="48">
                  <c:v>-1.52</c:v>
                </c:pt>
                <c:pt idx="49">
                  <c:v>-1.51</c:v>
                </c:pt>
                <c:pt idx="50">
                  <c:v>-1.5</c:v>
                </c:pt>
                <c:pt idx="51">
                  <c:v>-1.49</c:v>
                </c:pt>
                <c:pt idx="52">
                  <c:v>-1.48</c:v>
                </c:pt>
                <c:pt idx="53">
                  <c:v>-1.47</c:v>
                </c:pt>
                <c:pt idx="54">
                  <c:v>-1.46</c:v>
                </c:pt>
                <c:pt idx="55">
                  <c:v>-1.45</c:v>
                </c:pt>
                <c:pt idx="56">
                  <c:v>-1.44</c:v>
                </c:pt>
                <c:pt idx="57">
                  <c:v>-1.4300000000000002</c:v>
                </c:pt>
                <c:pt idx="58">
                  <c:v>-1.42</c:v>
                </c:pt>
                <c:pt idx="59">
                  <c:v>-1.4100000000000001</c:v>
                </c:pt>
                <c:pt idx="60">
                  <c:v>-1.4</c:v>
                </c:pt>
                <c:pt idx="61">
                  <c:v>-1.3900000000000001</c:v>
                </c:pt>
                <c:pt idx="62">
                  <c:v>-1.38</c:v>
                </c:pt>
                <c:pt idx="63">
                  <c:v>-1.37</c:v>
                </c:pt>
                <c:pt idx="64">
                  <c:v>-1.3599999999999999</c:v>
                </c:pt>
                <c:pt idx="65">
                  <c:v>-1.35</c:v>
                </c:pt>
                <c:pt idx="66">
                  <c:v>-1.3399999999999999</c:v>
                </c:pt>
                <c:pt idx="67">
                  <c:v>-1.33</c:v>
                </c:pt>
                <c:pt idx="68">
                  <c:v>-1.3199999999999998</c:v>
                </c:pt>
                <c:pt idx="69">
                  <c:v>-1.31</c:v>
                </c:pt>
                <c:pt idx="70">
                  <c:v>-1.3</c:v>
                </c:pt>
                <c:pt idx="71">
                  <c:v>-1.29</c:v>
                </c:pt>
                <c:pt idx="72">
                  <c:v>-1.28</c:v>
                </c:pt>
                <c:pt idx="73">
                  <c:v>-1.27</c:v>
                </c:pt>
                <c:pt idx="74">
                  <c:v>-1.26</c:v>
                </c:pt>
                <c:pt idx="75">
                  <c:v>-1.25</c:v>
                </c:pt>
                <c:pt idx="76">
                  <c:v>-1.24</c:v>
                </c:pt>
                <c:pt idx="77">
                  <c:v>-1.23</c:v>
                </c:pt>
                <c:pt idx="78">
                  <c:v>-1.22</c:v>
                </c:pt>
                <c:pt idx="79">
                  <c:v>-1.21</c:v>
                </c:pt>
                <c:pt idx="80">
                  <c:v>-1.2</c:v>
                </c:pt>
                <c:pt idx="81">
                  <c:v>-1.19</c:v>
                </c:pt>
                <c:pt idx="82">
                  <c:v>-1.1800000000000002</c:v>
                </c:pt>
                <c:pt idx="83">
                  <c:v>-1.17</c:v>
                </c:pt>
                <c:pt idx="84">
                  <c:v>-1.1600000000000001</c:v>
                </c:pt>
                <c:pt idx="85">
                  <c:v>-1.1499999999999999</c:v>
                </c:pt>
                <c:pt idx="86">
                  <c:v>-1.1400000000000001</c:v>
                </c:pt>
                <c:pt idx="87">
                  <c:v>-1.1299999999999999</c:v>
                </c:pt>
                <c:pt idx="88">
                  <c:v>-1.1200000000000001</c:v>
                </c:pt>
                <c:pt idx="89">
                  <c:v>-1.1099999999999999</c:v>
                </c:pt>
                <c:pt idx="90">
                  <c:v>-1.1000000000000001</c:v>
                </c:pt>
                <c:pt idx="91">
                  <c:v>-1.0899999999999999</c:v>
                </c:pt>
                <c:pt idx="92">
                  <c:v>-1.08</c:v>
                </c:pt>
                <c:pt idx="93">
                  <c:v>-1.0699999999999998</c:v>
                </c:pt>
                <c:pt idx="94">
                  <c:v>-1.06</c:v>
                </c:pt>
                <c:pt idx="95">
                  <c:v>-1.05</c:v>
                </c:pt>
                <c:pt idx="96">
                  <c:v>-1.04</c:v>
                </c:pt>
                <c:pt idx="97">
                  <c:v>-1.03</c:v>
                </c:pt>
                <c:pt idx="98">
                  <c:v>-1.02</c:v>
                </c:pt>
                <c:pt idx="99">
                  <c:v>-1.01</c:v>
                </c:pt>
                <c:pt idx="100">
                  <c:v>-1</c:v>
                </c:pt>
                <c:pt idx="101">
                  <c:v>-0.99</c:v>
                </c:pt>
                <c:pt idx="102">
                  <c:v>-0.98</c:v>
                </c:pt>
                <c:pt idx="103">
                  <c:v>-0.97</c:v>
                </c:pt>
                <c:pt idx="104">
                  <c:v>-0.96</c:v>
                </c:pt>
                <c:pt idx="105">
                  <c:v>-0.95</c:v>
                </c:pt>
                <c:pt idx="106">
                  <c:v>-0.94</c:v>
                </c:pt>
                <c:pt idx="107">
                  <c:v>-0.92999999999999994</c:v>
                </c:pt>
                <c:pt idx="108">
                  <c:v>-0.91999999999999993</c:v>
                </c:pt>
                <c:pt idx="109">
                  <c:v>-0.90999999999999992</c:v>
                </c:pt>
                <c:pt idx="110">
                  <c:v>-0.89999999999999991</c:v>
                </c:pt>
                <c:pt idx="111">
                  <c:v>-0.8899999999999999</c:v>
                </c:pt>
                <c:pt idx="112">
                  <c:v>-0.87999999999999989</c:v>
                </c:pt>
                <c:pt idx="113">
                  <c:v>-0.87000000000000011</c:v>
                </c:pt>
                <c:pt idx="114">
                  <c:v>-0.8600000000000001</c:v>
                </c:pt>
                <c:pt idx="115">
                  <c:v>-0.85000000000000009</c:v>
                </c:pt>
                <c:pt idx="116">
                  <c:v>-0.84000000000000008</c:v>
                </c:pt>
                <c:pt idx="117">
                  <c:v>-0.83000000000000007</c:v>
                </c:pt>
                <c:pt idx="118">
                  <c:v>-0.82000000000000006</c:v>
                </c:pt>
                <c:pt idx="119">
                  <c:v>-0.81</c:v>
                </c:pt>
                <c:pt idx="120">
                  <c:v>-0.8</c:v>
                </c:pt>
                <c:pt idx="121">
                  <c:v>-0.79</c:v>
                </c:pt>
                <c:pt idx="122">
                  <c:v>-0.78</c:v>
                </c:pt>
                <c:pt idx="123">
                  <c:v>-0.77</c:v>
                </c:pt>
                <c:pt idx="124">
                  <c:v>-0.76</c:v>
                </c:pt>
                <c:pt idx="125">
                  <c:v>-0.75</c:v>
                </c:pt>
                <c:pt idx="126">
                  <c:v>-0.74</c:v>
                </c:pt>
                <c:pt idx="127">
                  <c:v>-0.73</c:v>
                </c:pt>
                <c:pt idx="128">
                  <c:v>-0.72</c:v>
                </c:pt>
                <c:pt idx="129">
                  <c:v>-0.71</c:v>
                </c:pt>
                <c:pt idx="130">
                  <c:v>-0.7</c:v>
                </c:pt>
                <c:pt idx="131">
                  <c:v>-0.69</c:v>
                </c:pt>
                <c:pt idx="132">
                  <c:v>-0.67999999999999994</c:v>
                </c:pt>
                <c:pt idx="133">
                  <c:v>-0.66999999999999993</c:v>
                </c:pt>
                <c:pt idx="134">
                  <c:v>-0.65999999999999992</c:v>
                </c:pt>
                <c:pt idx="135">
                  <c:v>-0.64999999999999991</c:v>
                </c:pt>
                <c:pt idx="136">
                  <c:v>-0.6399999999999999</c:v>
                </c:pt>
                <c:pt idx="137">
                  <c:v>-0.62999999999999989</c:v>
                </c:pt>
                <c:pt idx="138">
                  <c:v>-0.62000000000000011</c:v>
                </c:pt>
                <c:pt idx="139">
                  <c:v>-0.6100000000000001</c:v>
                </c:pt>
                <c:pt idx="140">
                  <c:v>-0.60000000000000009</c:v>
                </c:pt>
                <c:pt idx="141">
                  <c:v>-0.59000000000000008</c:v>
                </c:pt>
                <c:pt idx="142">
                  <c:v>-0.58000000000000007</c:v>
                </c:pt>
                <c:pt idx="143">
                  <c:v>-0.57000000000000006</c:v>
                </c:pt>
                <c:pt idx="144">
                  <c:v>-0.56000000000000005</c:v>
                </c:pt>
                <c:pt idx="145">
                  <c:v>-0.55000000000000004</c:v>
                </c:pt>
                <c:pt idx="146">
                  <c:v>-0.54</c:v>
                </c:pt>
                <c:pt idx="147">
                  <c:v>-0.53</c:v>
                </c:pt>
                <c:pt idx="148">
                  <c:v>-0.52</c:v>
                </c:pt>
                <c:pt idx="149">
                  <c:v>-0.51</c:v>
                </c:pt>
                <c:pt idx="150">
                  <c:v>-0.5</c:v>
                </c:pt>
                <c:pt idx="151">
                  <c:v>-0.49</c:v>
                </c:pt>
                <c:pt idx="152">
                  <c:v>-0.48</c:v>
                </c:pt>
                <c:pt idx="153">
                  <c:v>-0.47</c:v>
                </c:pt>
                <c:pt idx="154">
                  <c:v>-0.45999999999999996</c:v>
                </c:pt>
                <c:pt idx="155">
                  <c:v>-0.44999999999999996</c:v>
                </c:pt>
                <c:pt idx="156">
                  <c:v>-0.43999999999999995</c:v>
                </c:pt>
                <c:pt idx="157">
                  <c:v>-0.42999999999999994</c:v>
                </c:pt>
                <c:pt idx="158">
                  <c:v>-0.41999999999999993</c:v>
                </c:pt>
                <c:pt idx="159">
                  <c:v>-0.40999999999999992</c:v>
                </c:pt>
                <c:pt idx="160">
                  <c:v>-0.39999999999999991</c:v>
                </c:pt>
                <c:pt idx="161">
                  <c:v>-0.3899999999999999</c:v>
                </c:pt>
                <c:pt idx="162">
                  <c:v>-0.37999999999999989</c:v>
                </c:pt>
                <c:pt idx="163">
                  <c:v>-0.37000000000000011</c:v>
                </c:pt>
                <c:pt idx="164">
                  <c:v>-0.3600000000000001</c:v>
                </c:pt>
                <c:pt idx="165">
                  <c:v>-0.35000000000000009</c:v>
                </c:pt>
                <c:pt idx="166">
                  <c:v>-0.34000000000000008</c:v>
                </c:pt>
                <c:pt idx="167">
                  <c:v>-0.33000000000000007</c:v>
                </c:pt>
                <c:pt idx="168">
                  <c:v>-0.32000000000000006</c:v>
                </c:pt>
                <c:pt idx="169">
                  <c:v>-0.31000000000000005</c:v>
                </c:pt>
                <c:pt idx="170">
                  <c:v>-0.30000000000000004</c:v>
                </c:pt>
                <c:pt idx="171">
                  <c:v>-0.29000000000000004</c:v>
                </c:pt>
                <c:pt idx="172">
                  <c:v>-0.28000000000000003</c:v>
                </c:pt>
                <c:pt idx="173">
                  <c:v>-0.27</c:v>
                </c:pt>
                <c:pt idx="174">
                  <c:v>-0.26</c:v>
                </c:pt>
                <c:pt idx="175">
                  <c:v>-0.25</c:v>
                </c:pt>
                <c:pt idx="176">
                  <c:v>-0.24</c:v>
                </c:pt>
                <c:pt idx="177">
                  <c:v>-0.22999999999999998</c:v>
                </c:pt>
                <c:pt idx="178">
                  <c:v>-0.21999999999999997</c:v>
                </c:pt>
                <c:pt idx="179">
                  <c:v>-0.20999999999999996</c:v>
                </c:pt>
                <c:pt idx="180">
                  <c:v>-0.19999999999999996</c:v>
                </c:pt>
                <c:pt idx="181">
                  <c:v>-0.18999999999999995</c:v>
                </c:pt>
                <c:pt idx="182">
                  <c:v>-0.17999999999999994</c:v>
                </c:pt>
                <c:pt idx="183">
                  <c:v>-0.16999999999999993</c:v>
                </c:pt>
                <c:pt idx="184">
                  <c:v>-0.15999999999999992</c:v>
                </c:pt>
                <c:pt idx="185">
                  <c:v>-0.14999999999999991</c:v>
                </c:pt>
                <c:pt idx="186">
                  <c:v>-0.1399999999999999</c:v>
                </c:pt>
                <c:pt idx="187">
                  <c:v>-0.12999999999999989</c:v>
                </c:pt>
                <c:pt idx="188">
                  <c:v>-0.12000000000000011</c:v>
                </c:pt>
                <c:pt idx="189">
                  <c:v>-0.1100000000000001</c:v>
                </c:pt>
                <c:pt idx="190">
                  <c:v>-0.10000000000000009</c:v>
                </c:pt>
                <c:pt idx="191">
                  <c:v>-9.000000000000008E-2</c:v>
                </c:pt>
                <c:pt idx="192">
                  <c:v>-8.0000000000000071E-2</c:v>
                </c:pt>
                <c:pt idx="193">
                  <c:v>-7.0000000000000062E-2</c:v>
                </c:pt>
                <c:pt idx="194">
                  <c:v>-6.0000000000000053E-2</c:v>
                </c:pt>
                <c:pt idx="195">
                  <c:v>-5.0000000000000044E-2</c:v>
                </c:pt>
                <c:pt idx="196">
                  <c:v>-4.0000000000000036E-2</c:v>
                </c:pt>
                <c:pt idx="197">
                  <c:v>-3.0000000000000027E-2</c:v>
                </c:pt>
                <c:pt idx="198">
                  <c:v>-2.0000000000000018E-2</c:v>
                </c:pt>
                <c:pt idx="199">
                  <c:v>-1.0000000000000009E-2</c:v>
                </c:pt>
                <c:pt idx="200">
                  <c:v>0</c:v>
                </c:pt>
                <c:pt idx="201">
                  <c:v>9.9999999999997868E-3</c:v>
                </c:pt>
                <c:pt idx="202">
                  <c:v>2.0000000000000018E-2</c:v>
                </c:pt>
                <c:pt idx="203">
                  <c:v>2.9999999999999805E-2</c:v>
                </c:pt>
                <c:pt idx="204">
                  <c:v>4.0000000000000036E-2</c:v>
                </c:pt>
                <c:pt idx="205">
                  <c:v>4.9999999999999822E-2</c:v>
                </c:pt>
                <c:pt idx="206">
                  <c:v>6.0000000000000053E-2</c:v>
                </c:pt>
                <c:pt idx="207">
                  <c:v>6.999999999999984E-2</c:v>
                </c:pt>
                <c:pt idx="208">
                  <c:v>8.0000000000000071E-2</c:v>
                </c:pt>
                <c:pt idx="209">
                  <c:v>8.9999999999999858E-2</c:v>
                </c:pt>
                <c:pt idx="210">
                  <c:v>0.10000000000000009</c:v>
                </c:pt>
                <c:pt idx="211">
                  <c:v>0.10999999999999988</c:v>
                </c:pt>
                <c:pt idx="212">
                  <c:v>0.12000000000000011</c:v>
                </c:pt>
                <c:pt idx="213">
                  <c:v>0.12999999999999989</c:v>
                </c:pt>
                <c:pt idx="214">
                  <c:v>0.14000000000000012</c:v>
                </c:pt>
                <c:pt idx="215">
                  <c:v>0.14999999999999991</c:v>
                </c:pt>
                <c:pt idx="216">
                  <c:v>0.16000000000000014</c:v>
                </c:pt>
                <c:pt idx="217">
                  <c:v>0.16999999999999993</c:v>
                </c:pt>
                <c:pt idx="218">
                  <c:v>0.18000000000000016</c:v>
                </c:pt>
                <c:pt idx="219">
                  <c:v>0.18999999999999995</c:v>
                </c:pt>
                <c:pt idx="220">
                  <c:v>0.20000000000000018</c:v>
                </c:pt>
                <c:pt idx="221">
                  <c:v>0.20999999999999996</c:v>
                </c:pt>
                <c:pt idx="222">
                  <c:v>0.2200000000000002</c:v>
                </c:pt>
                <c:pt idx="223">
                  <c:v>0.22999999999999998</c:v>
                </c:pt>
                <c:pt idx="224">
                  <c:v>0.24000000000000021</c:v>
                </c:pt>
                <c:pt idx="225">
                  <c:v>0.25</c:v>
                </c:pt>
                <c:pt idx="226">
                  <c:v>0.25999999999999979</c:v>
                </c:pt>
                <c:pt idx="227">
                  <c:v>0.27</c:v>
                </c:pt>
                <c:pt idx="228">
                  <c:v>0.2799999999999998</c:v>
                </c:pt>
                <c:pt idx="229">
                  <c:v>0.29000000000000004</c:v>
                </c:pt>
                <c:pt idx="230">
                  <c:v>0.29999999999999982</c:v>
                </c:pt>
                <c:pt idx="231">
                  <c:v>0.31000000000000005</c:v>
                </c:pt>
                <c:pt idx="232">
                  <c:v>0.31999999999999984</c:v>
                </c:pt>
                <c:pt idx="233">
                  <c:v>0.33000000000000007</c:v>
                </c:pt>
                <c:pt idx="234">
                  <c:v>0.33999999999999986</c:v>
                </c:pt>
                <c:pt idx="235">
                  <c:v>0.35000000000000009</c:v>
                </c:pt>
                <c:pt idx="236">
                  <c:v>0.35999999999999988</c:v>
                </c:pt>
                <c:pt idx="237">
                  <c:v>0.37000000000000011</c:v>
                </c:pt>
                <c:pt idx="238">
                  <c:v>0.37999999999999989</c:v>
                </c:pt>
                <c:pt idx="239">
                  <c:v>0.39000000000000012</c:v>
                </c:pt>
                <c:pt idx="240">
                  <c:v>0.39999999999999991</c:v>
                </c:pt>
                <c:pt idx="241">
                  <c:v>0.41000000000000014</c:v>
                </c:pt>
                <c:pt idx="242">
                  <c:v>0.41999999999999993</c:v>
                </c:pt>
                <c:pt idx="243">
                  <c:v>0.43000000000000016</c:v>
                </c:pt>
                <c:pt idx="244">
                  <c:v>0.43999999999999995</c:v>
                </c:pt>
                <c:pt idx="245">
                  <c:v>0.45000000000000018</c:v>
                </c:pt>
                <c:pt idx="246">
                  <c:v>0.45999999999999996</c:v>
                </c:pt>
                <c:pt idx="247">
                  <c:v>0.4700000000000002</c:v>
                </c:pt>
                <c:pt idx="248">
                  <c:v>0.48</c:v>
                </c:pt>
                <c:pt idx="249">
                  <c:v>0.49000000000000021</c:v>
                </c:pt>
                <c:pt idx="250">
                  <c:v>0.5</c:v>
                </c:pt>
                <c:pt idx="251">
                  <c:v>0.50999999999999979</c:v>
                </c:pt>
                <c:pt idx="252">
                  <c:v>0.52</c:v>
                </c:pt>
                <c:pt idx="253">
                  <c:v>0.5299999999999998</c:v>
                </c:pt>
                <c:pt idx="254">
                  <c:v>0.54</c:v>
                </c:pt>
                <c:pt idx="255">
                  <c:v>0.54999999999999982</c:v>
                </c:pt>
                <c:pt idx="256">
                  <c:v>0.56000000000000005</c:v>
                </c:pt>
                <c:pt idx="257">
                  <c:v>0.56999999999999984</c:v>
                </c:pt>
                <c:pt idx="258">
                  <c:v>0.58000000000000007</c:v>
                </c:pt>
                <c:pt idx="259">
                  <c:v>0.58999999999999986</c:v>
                </c:pt>
                <c:pt idx="260">
                  <c:v>0.60000000000000009</c:v>
                </c:pt>
                <c:pt idx="261">
                  <c:v>0.60999999999999988</c:v>
                </c:pt>
                <c:pt idx="262">
                  <c:v>0.62000000000000011</c:v>
                </c:pt>
                <c:pt idx="263">
                  <c:v>0.62999999999999989</c:v>
                </c:pt>
                <c:pt idx="264">
                  <c:v>0.64000000000000012</c:v>
                </c:pt>
                <c:pt idx="265">
                  <c:v>0.64999999999999991</c:v>
                </c:pt>
                <c:pt idx="266">
                  <c:v>0.66000000000000014</c:v>
                </c:pt>
                <c:pt idx="267">
                  <c:v>0.66999999999999993</c:v>
                </c:pt>
                <c:pt idx="268">
                  <c:v>0.68000000000000016</c:v>
                </c:pt>
                <c:pt idx="269">
                  <c:v>0.69</c:v>
                </c:pt>
                <c:pt idx="270">
                  <c:v>0.70000000000000018</c:v>
                </c:pt>
                <c:pt idx="271">
                  <c:v>0.71</c:v>
                </c:pt>
                <c:pt idx="272">
                  <c:v>0.7200000000000002</c:v>
                </c:pt>
                <c:pt idx="273">
                  <c:v>0.73</c:v>
                </c:pt>
                <c:pt idx="274">
                  <c:v>0.74000000000000021</c:v>
                </c:pt>
                <c:pt idx="275">
                  <c:v>0.75</c:v>
                </c:pt>
                <c:pt idx="276">
                  <c:v>0.75999999999999979</c:v>
                </c:pt>
                <c:pt idx="277">
                  <c:v>0.77</c:v>
                </c:pt>
                <c:pt idx="278">
                  <c:v>0.7799999999999998</c:v>
                </c:pt>
                <c:pt idx="279">
                  <c:v>0.79</c:v>
                </c:pt>
                <c:pt idx="280">
                  <c:v>0.79999999999999982</c:v>
                </c:pt>
                <c:pt idx="281">
                  <c:v>0.81</c:v>
                </c:pt>
                <c:pt idx="282">
                  <c:v>0.81999999999999984</c:v>
                </c:pt>
                <c:pt idx="283">
                  <c:v>0.83000000000000007</c:v>
                </c:pt>
                <c:pt idx="284">
                  <c:v>0.83999999999999986</c:v>
                </c:pt>
                <c:pt idx="285">
                  <c:v>0.85000000000000009</c:v>
                </c:pt>
                <c:pt idx="286">
                  <c:v>0.85999999999999988</c:v>
                </c:pt>
                <c:pt idx="287">
                  <c:v>0.87000000000000011</c:v>
                </c:pt>
                <c:pt idx="288">
                  <c:v>0.87999999999999989</c:v>
                </c:pt>
                <c:pt idx="289">
                  <c:v>0.89000000000000012</c:v>
                </c:pt>
                <c:pt idx="290">
                  <c:v>0.89999999999999991</c:v>
                </c:pt>
                <c:pt idx="291">
                  <c:v>0.91000000000000014</c:v>
                </c:pt>
                <c:pt idx="292">
                  <c:v>0.91999999999999993</c:v>
                </c:pt>
                <c:pt idx="293">
                  <c:v>0.93000000000000016</c:v>
                </c:pt>
                <c:pt idx="294">
                  <c:v>0.94</c:v>
                </c:pt>
                <c:pt idx="295">
                  <c:v>0.95000000000000018</c:v>
                </c:pt>
                <c:pt idx="296">
                  <c:v>0.96</c:v>
                </c:pt>
                <c:pt idx="297">
                  <c:v>0.9700000000000002</c:v>
                </c:pt>
                <c:pt idx="298">
                  <c:v>0.98</c:v>
                </c:pt>
                <c:pt idx="299">
                  <c:v>0.99000000000000021</c:v>
                </c:pt>
                <c:pt idx="300">
                  <c:v>1</c:v>
                </c:pt>
                <c:pt idx="301">
                  <c:v>1.0099999999999998</c:v>
                </c:pt>
                <c:pt idx="302">
                  <c:v>1.02</c:v>
                </c:pt>
                <c:pt idx="303">
                  <c:v>1.0299999999999998</c:v>
                </c:pt>
                <c:pt idx="304">
                  <c:v>1.04</c:v>
                </c:pt>
                <c:pt idx="305">
                  <c:v>1.0499999999999998</c:v>
                </c:pt>
                <c:pt idx="306">
                  <c:v>1.06</c:v>
                </c:pt>
                <c:pt idx="307">
                  <c:v>1.0699999999999998</c:v>
                </c:pt>
                <c:pt idx="308">
                  <c:v>1.08</c:v>
                </c:pt>
                <c:pt idx="309">
                  <c:v>1.0899999999999999</c:v>
                </c:pt>
                <c:pt idx="310">
                  <c:v>1.1000000000000001</c:v>
                </c:pt>
                <c:pt idx="311">
                  <c:v>1.1099999999999999</c:v>
                </c:pt>
                <c:pt idx="312">
                  <c:v>1.1200000000000001</c:v>
                </c:pt>
                <c:pt idx="313">
                  <c:v>1.1299999999999999</c:v>
                </c:pt>
                <c:pt idx="314">
                  <c:v>1.1400000000000001</c:v>
                </c:pt>
                <c:pt idx="315">
                  <c:v>1.1499999999999999</c:v>
                </c:pt>
                <c:pt idx="316">
                  <c:v>1.1600000000000001</c:v>
                </c:pt>
                <c:pt idx="317">
                  <c:v>1.17</c:v>
                </c:pt>
                <c:pt idx="318">
                  <c:v>1.1800000000000002</c:v>
                </c:pt>
                <c:pt idx="319">
                  <c:v>1.19</c:v>
                </c:pt>
                <c:pt idx="320">
                  <c:v>1.2000000000000002</c:v>
                </c:pt>
                <c:pt idx="321">
                  <c:v>1.21</c:v>
                </c:pt>
                <c:pt idx="322">
                  <c:v>1.2200000000000002</c:v>
                </c:pt>
                <c:pt idx="323">
                  <c:v>1.23</c:v>
                </c:pt>
                <c:pt idx="324">
                  <c:v>1.2400000000000002</c:v>
                </c:pt>
                <c:pt idx="325">
                  <c:v>1.25</c:v>
                </c:pt>
                <c:pt idx="326">
                  <c:v>1.2599999999999998</c:v>
                </c:pt>
                <c:pt idx="327">
                  <c:v>1.27</c:v>
                </c:pt>
                <c:pt idx="328">
                  <c:v>1.2799999999999998</c:v>
                </c:pt>
                <c:pt idx="329">
                  <c:v>1.29</c:v>
                </c:pt>
                <c:pt idx="330">
                  <c:v>1.2999999999999998</c:v>
                </c:pt>
                <c:pt idx="331">
                  <c:v>1.31</c:v>
                </c:pt>
                <c:pt idx="332">
                  <c:v>1.3199999999999998</c:v>
                </c:pt>
                <c:pt idx="333">
                  <c:v>1.33</c:v>
                </c:pt>
                <c:pt idx="334">
                  <c:v>1.3399999999999999</c:v>
                </c:pt>
                <c:pt idx="335">
                  <c:v>1.35</c:v>
                </c:pt>
                <c:pt idx="336">
                  <c:v>1.3599999999999999</c:v>
                </c:pt>
                <c:pt idx="337">
                  <c:v>1.37</c:v>
                </c:pt>
                <c:pt idx="338">
                  <c:v>1.38</c:v>
                </c:pt>
                <c:pt idx="339">
                  <c:v>1.3900000000000001</c:v>
                </c:pt>
                <c:pt idx="340">
                  <c:v>1.4</c:v>
                </c:pt>
                <c:pt idx="341">
                  <c:v>1.4100000000000001</c:v>
                </c:pt>
                <c:pt idx="342">
                  <c:v>1.42</c:v>
                </c:pt>
                <c:pt idx="343">
                  <c:v>1.4300000000000002</c:v>
                </c:pt>
                <c:pt idx="344">
                  <c:v>1.44</c:v>
                </c:pt>
                <c:pt idx="345">
                  <c:v>1.4500000000000002</c:v>
                </c:pt>
                <c:pt idx="346">
                  <c:v>1.46</c:v>
                </c:pt>
                <c:pt idx="347">
                  <c:v>1.4700000000000002</c:v>
                </c:pt>
                <c:pt idx="348">
                  <c:v>1.48</c:v>
                </c:pt>
                <c:pt idx="349">
                  <c:v>1.4900000000000002</c:v>
                </c:pt>
                <c:pt idx="350">
                  <c:v>1.5</c:v>
                </c:pt>
                <c:pt idx="351">
                  <c:v>1.5099999999999998</c:v>
                </c:pt>
                <c:pt idx="352">
                  <c:v>1.52</c:v>
                </c:pt>
                <c:pt idx="353">
                  <c:v>1.5299999999999998</c:v>
                </c:pt>
                <c:pt idx="354">
                  <c:v>1.54</c:v>
                </c:pt>
                <c:pt idx="355">
                  <c:v>1.5499999999999998</c:v>
                </c:pt>
                <c:pt idx="356">
                  <c:v>1.56</c:v>
                </c:pt>
                <c:pt idx="357">
                  <c:v>1.5699999999999998</c:v>
                </c:pt>
                <c:pt idx="358">
                  <c:v>1.58</c:v>
                </c:pt>
                <c:pt idx="359">
                  <c:v>1.5899999999999999</c:v>
                </c:pt>
                <c:pt idx="360">
                  <c:v>1.6</c:v>
                </c:pt>
                <c:pt idx="361">
                  <c:v>1.6099999999999999</c:v>
                </c:pt>
                <c:pt idx="362">
                  <c:v>1.62</c:v>
                </c:pt>
                <c:pt idx="363">
                  <c:v>1.63</c:v>
                </c:pt>
                <c:pt idx="364">
                  <c:v>1.6400000000000001</c:v>
                </c:pt>
                <c:pt idx="365">
                  <c:v>1.65</c:v>
                </c:pt>
                <c:pt idx="366">
                  <c:v>1.6600000000000001</c:v>
                </c:pt>
                <c:pt idx="367">
                  <c:v>1.67</c:v>
                </c:pt>
                <c:pt idx="368">
                  <c:v>1.6800000000000002</c:v>
                </c:pt>
                <c:pt idx="369">
                  <c:v>1.69</c:v>
                </c:pt>
                <c:pt idx="370">
                  <c:v>1.7000000000000002</c:v>
                </c:pt>
                <c:pt idx="371">
                  <c:v>1.71</c:v>
                </c:pt>
                <c:pt idx="372">
                  <c:v>1.7200000000000002</c:v>
                </c:pt>
                <c:pt idx="373">
                  <c:v>1.73</c:v>
                </c:pt>
                <c:pt idx="374">
                  <c:v>1.7400000000000002</c:v>
                </c:pt>
                <c:pt idx="375">
                  <c:v>1.75</c:v>
                </c:pt>
                <c:pt idx="376">
                  <c:v>1.7599999999999998</c:v>
                </c:pt>
                <c:pt idx="377">
                  <c:v>1.77</c:v>
                </c:pt>
                <c:pt idx="378">
                  <c:v>1.7799999999999998</c:v>
                </c:pt>
                <c:pt idx="379">
                  <c:v>1.79</c:v>
                </c:pt>
                <c:pt idx="380">
                  <c:v>1.7999999999999998</c:v>
                </c:pt>
                <c:pt idx="381">
                  <c:v>1.81</c:v>
                </c:pt>
                <c:pt idx="382">
                  <c:v>1.8199999999999998</c:v>
                </c:pt>
                <c:pt idx="383">
                  <c:v>1.83</c:v>
                </c:pt>
                <c:pt idx="384">
                  <c:v>1.8399999999999999</c:v>
                </c:pt>
                <c:pt idx="385">
                  <c:v>1.85</c:v>
                </c:pt>
                <c:pt idx="386">
                  <c:v>1.8599999999999999</c:v>
                </c:pt>
                <c:pt idx="387">
                  <c:v>1.87</c:v>
                </c:pt>
                <c:pt idx="388">
                  <c:v>1.88</c:v>
                </c:pt>
                <c:pt idx="389">
                  <c:v>1.8900000000000001</c:v>
                </c:pt>
                <c:pt idx="390">
                  <c:v>1.9</c:v>
                </c:pt>
                <c:pt idx="391">
                  <c:v>1.9100000000000001</c:v>
                </c:pt>
                <c:pt idx="392">
                  <c:v>1.92</c:v>
                </c:pt>
                <c:pt idx="393">
                  <c:v>1.9300000000000002</c:v>
                </c:pt>
                <c:pt idx="394">
                  <c:v>1.94</c:v>
                </c:pt>
                <c:pt idx="395">
                  <c:v>1.9500000000000002</c:v>
                </c:pt>
                <c:pt idx="396">
                  <c:v>1.96</c:v>
                </c:pt>
                <c:pt idx="397">
                  <c:v>1.9700000000000002</c:v>
                </c:pt>
                <c:pt idx="398">
                  <c:v>1.98</c:v>
                </c:pt>
                <c:pt idx="399">
                  <c:v>1.9900000000000002</c:v>
                </c:pt>
                <c:pt idx="400">
                  <c:v>2</c:v>
                </c:pt>
                <c:pt idx="401">
                  <c:v>2.0099999999999998</c:v>
                </c:pt>
                <c:pt idx="402">
                  <c:v>2.0199999999999996</c:v>
                </c:pt>
                <c:pt idx="403">
                  <c:v>2.0300000000000002</c:v>
                </c:pt>
                <c:pt idx="404">
                  <c:v>2.04</c:v>
                </c:pt>
                <c:pt idx="405">
                  <c:v>2.0499999999999998</c:v>
                </c:pt>
                <c:pt idx="406">
                  <c:v>2.0599999999999996</c:v>
                </c:pt>
                <c:pt idx="407">
                  <c:v>2.0700000000000003</c:v>
                </c:pt>
                <c:pt idx="408">
                  <c:v>2.08</c:v>
                </c:pt>
                <c:pt idx="409">
                  <c:v>2.09</c:v>
                </c:pt>
                <c:pt idx="410">
                  <c:v>2.0999999999999996</c:v>
                </c:pt>
                <c:pt idx="411">
                  <c:v>2.1100000000000003</c:v>
                </c:pt>
                <c:pt idx="412">
                  <c:v>2.12</c:v>
                </c:pt>
                <c:pt idx="413">
                  <c:v>2.13</c:v>
                </c:pt>
                <c:pt idx="414">
                  <c:v>2.1399999999999997</c:v>
                </c:pt>
                <c:pt idx="415">
                  <c:v>2.1500000000000004</c:v>
                </c:pt>
                <c:pt idx="416">
                  <c:v>2.16</c:v>
                </c:pt>
                <c:pt idx="417">
                  <c:v>2.17</c:v>
                </c:pt>
                <c:pt idx="418">
                  <c:v>2.1799999999999997</c:v>
                </c:pt>
                <c:pt idx="419">
                  <c:v>2.1900000000000004</c:v>
                </c:pt>
                <c:pt idx="420">
                  <c:v>2.2000000000000002</c:v>
                </c:pt>
                <c:pt idx="421">
                  <c:v>2.21</c:v>
                </c:pt>
                <c:pt idx="422">
                  <c:v>2.2199999999999998</c:v>
                </c:pt>
                <c:pt idx="423">
                  <c:v>2.2300000000000004</c:v>
                </c:pt>
                <c:pt idx="424">
                  <c:v>2.2400000000000002</c:v>
                </c:pt>
                <c:pt idx="425">
                  <c:v>2.25</c:v>
                </c:pt>
                <c:pt idx="426">
                  <c:v>2.2599999999999998</c:v>
                </c:pt>
                <c:pt idx="427">
                  <c:v>2.2699999999999996</c:v>
                </c:pt>
                <c:pt idx="428">
                  <c:v>2.2800000000000002</c:v>
                </c:pt>
                <c:pt idx="429">
                  <c:v>2.29</c:v>
                </c:pt>
                <c:pt idx="430">
                  <c:v>2.2999999999999998</c:v>
                </c:pt>
                <c:pt idx="431">
                  <c:v>2.3099999999999996</c:v>
                </c:pt>
                <c:pt idx="432">
                  <c:v>2.3200000000000003</c:v>
                </c:pt>
                <c:pt idx="433">
                  <c:v>2.33</c:v>
                </c:pt>
                <c:pt idx="434">
                  <c:v>2.34</c:v>
                </c:pt>
                <c:pt idx="435">
                  <c:v>2.3499999999999996</c:v>
                </c:pt>
                <c:pt idx="436">
                  <c:v>2.3600000000000003</c:v>
                </c:pt>
                <c:pt idx="437">
                  <c:v>2.37</c:v>
                </c:pt>
                <c:pt idx="438">
                  <c:v>2.38</c:v>
                </c:pt>
                <c:pt idx="439">
                  <c:v>2.3899999999999997</c:v>
                </c:pt>
                <c:pt idx="440">
                  <c:v>2.4000000000000004</c:v>
                </c:pt>
                <c:pt idx="441">
                  <c:v>2.41</c:v>
                </c:pt>
                <c:pt idx="442">
                  <c:v>2.42</c:v>
                </c:pt>
                <c:pt idx="443">
                  <c:v>2.4299999999999997</c:v>
                </c:pt>
                <c:pt idx="444">
                  <c:v>2.4400000000000004</c:v>
                </c:pt>
                <c:pt idx="445">
                  <c:v>2.4500000000000002</c:v>
                </c:pt>
                <c:pt idx="446">
                  <c:v>2.46</c:v>
                </c:pt>
                <c:pt idx="447">
                  <c:v>2.4699999999999998</c:v>
                </c:pt>
                <c:pt idx="448">
                  <c:v>2.4800000000000004</c:v>
                </c:pt>
                <c:pt idx="449">
                  <c:v>2.4900000000000002</c:v>
                </c:pt>
                <c:pt idx="450">
                  <c:v>2.5</c:v>
                </c:pt>
                <c:pt idx="451">
                  <c:v>2.5099999999999998</c:v>
                </c:pt>
                <c:pt idx="452">
                  <c:v>2.5199999999999996</c:v>
                </c:pt>
                <c:pt idx="453">
                  <c:v>2.5300000000000002</c:v>
                </c:pt>
                <c:pt idx="454">
                  <c:v>2.54</c:v>
                </c:pt>
                <c:pt idx="455">
                  <c:v>2.5499999999999998</c:v>
                </c:pt>
                <c:pt idx="456">
                  <c:v>2.5599999999999996</c:v>
                </c:pt>
                <c:pt idx="457">
                  <c:v>2.5700000000000003</c:v>
                </c:pt>
                <c:pt idx="458">
                  <c:v>2.58</c:v>
                </c:pt>
                <c:pt idx="459">
                  <c:v>2.59</c:v>
                </c:pt>
                <c:pt idx="460">
                  <c:v>2.5999999999999996</c:v>
                </c:pt>
                <c:pt idx="461">
                  <c:v>2.6100000000000003</c:v>
                </c:pt>
                <c:pt idx="462">
                  <c:v>2.62</c:v>
                </c:pt>
                <c:pt idx="463">
                  <c:v>2.63</c:v>
                </c:pt>
                <c:pt idx="464">
                  <c:v>2.6399999999999997</c:v>
                </c:pt>
                <c:pt idx="465">
                  <c:v>2.6500000000000004</c:v>
                </c:pt>
                <c:pt idx="466">
                  <c:v>2.66</c:v>
                </c:pt>
                <c:pt idx="467">
                  <c:v>2.67</c:v>
                </c:pt>
                <c:pt idx="468">
                  <c:v>2.6799999999999997</c:v>
                </c:pt>
                <c:pt idx="469">
                  <c:v>2.6900000000000004</c:v>
                </c:pt>
                <c:pt idx="470">
                  <c:v>2.7</c:v>
                </c:pt>
                <c:pt idx="471">
                  <c:v>2.71</c:v>
                </c:pt>
                <c:pt idx="472">
                  <c:v>2.7199999999999998</c:v>
                </c:pt>
                <c:pt idx="473">
                  <c:v>2.7300000000000004</c:v>
                </c:pt>
                <c:pt idx="474">
                  <c:v>2.74</c:v>
                </c:pt>
                <c:pt idx="475">
                  <c:v>2.75</c:v>
                </c:pt>
                <c:pt idx="476">
                  <c:v>2.76</c:v>
                </c:pt>
                <c:pt idx="477">
                  <c:v>2.7699999999999996</c:v>
                </c:pt>
                <c:pt idx="478">
                  <c:v>2.7800000000000002</c:v>
                </c:pt>
                <c:pt idx="479">
                  <c:v>2.79</c:v>
                </c:pt>
                <c:pt idx="480">
                  <c:v>2.8</c:v>
                </c:pt>
                <c:pt idx="481">
                  <c:v>2.8099999999999996</c:v>
                </c:pt>
                <c:pt idx="482">
                  <c:v>2.8200000000000003</c:v>
                </c:pt>
                <c:pt idx="483">
                  <c:v>2.83</c:v>
                </c:pt>
                <c:pt idx="484">
                  <c:v>2.84</c:v>
                </c:pt>
                <c:pt idx="485">
                  <c:v>2.8499999999999996</c:v>
                </c:pt>
                <c:pt idx="486">
                  <c:v>2.8600000000000003</c:v>
                </c:pt>
                <c:pt idx="487">
                  <c:v>2.87</c:v>
                </c:pt>
                <c:pt idx="488">
                  <c:v>2.88</c:v>
                </c:pt>
                <c:pt idx="489">
                  <c:v>2.8899999999999997</c:v>
                </c:pt>
                <c:pt idx="490">
                  <c:v>2.9000000000000004</c:v>
                </c:pt>
                <c:pt idx="491">
                  <c:v>2.91</c:v>
                </c:pt>
                <c:pt idx="492">
                  <c:v>2.92</c:v>
                </c:pt>
                <c:pt idx="493">
                  <c:v>2.9299999999999997</c:v>
                </c:pt>
                <c:pt idx="494">
                  <c:v>2.9400000000000004</c:v>
                </c:pt>
                <c:pt idx="495">
                  <c:v>2.95</c:v>
                </c:pt>
                <c:pt idx="496">
                  <c:v>2.96</c:v>
                </c:pt>
                <c:pt idx="497">
                  <c:v>2.9699999999999998</c:v>
                </c:pt>
                <c:pt idx="498">
                  <c:v>2.9800000000000004</c:v>
                </c:pt>
                <c:pt idx="499">
                  <c:v>2.99</c:v>
                </c:pt>
                <c:pt idx="500">
                  <c:v>3</c:v>
                </c:pt>
                <c:pt idx="501">
                  <c:v>3.01</c:v>
                </c:pt>
                <c:pt idx="502">
                  <c:v>3.0199999999999996</c:v>
                </c:pt>
                <c:pt idx="503">
                  <c:v>3.0300000000000002</c:v>
                </c:pt>
                <c:pt idx="504">
                  <c:v>3.04</c:v>
                </c:pt>
                <c:pt idx="505">
                  <c:v>3.05</c:v>
                </c:pt>
                <c:pt idx="506">
                  <c:v>3.0599999999999996</c:v>
                </c:pt>
                <c:pt idx="507">
                  <c:v>3.0700000000000003</c:v>
                </c:pt>
                <c:pt idx="508">
                  <c:v>3.08</c:v>
                </c:pt>
                <c:pt idx="509">
                  <c:v>3.09</c:v>
                </c:pt>
                <c:pt idx="510">
                  <c:v>3.0999999999999996</c:v>
                </c:pt>
                <c:pt idx="511">
                  <c:v>3.1100000000000003</c:v>
                </c:pt>
                <c:pt idx="512">
                  <c:v>3.12</c:v>
                </c:pt>
                <c:pt idx="513">
                  <c:v>3.13</c:v>
                </c:pt>
                <c:pt idx="514">
                  <c:v>3.1399999999999997</c:v>
                </c:pt>
                <c:pt idx="515">
                  <c:v>3.1500000000000004</c:v>
                </c:pt>
                <c:pt idx="516">
                  <c:v>3.16</c:v>
                </c:pt>
                <c:pt idx="517">
                  <c:v>3.17</c:v>
                </c:pt>
                <c:pt idx="518">
                  <c:v>3.1799999999999997</c:v>
                </c:pt>
                <c:pt idx="519">
                  <c:v>3.1900000000000004</c:v>
                </c:pt>
                <c:pt idx="520">
                  <c:v>3.2</c:v>
                </c:pt>
                <c:pt idx="521">
                  <c:v>3.21</c:v>
                </c:pt>
                <c:pt idx="522">
                  <c:v>3.2199999999999998</c:v>
                </c:pt>
                <c:pt idx="523">
                  <c:v>3.2300000000000004</c:v>
                </c:pt>
                <c:pt idx="524">
                  <c:v>3.24</c:v>
                </c:pt>
                <c:pt idx="525">
                  <c:v>3.25</c:v>
                </c:pt>
                <c:pt idx="526">
                  <c:v>3.26</c:v>
                </c:pt>
                <c:pt idx="527">
                  <c:v>3.2699999999999996</c:v>
                </c:pt>
                <c:pt idx="528">
                  <c:v>3.2800000000000002</c:v>
                </c:pt>
                <c:pt idx="529">
                  <c:v>3.29</c:v>
                </c:pt>
                <c:pt idx="530">
                  <c:v>3.3</c:v>
                </c:pt>
                <c:pt idx="531">
                  <c:v>3.3099999999999996</c:v>
                </c:pt>
                <c:pt idx="532">
                  <c:v>3.3200000000000003</c:v>
                </c:pt>
                <c:pt idx="533">
                  <c:v>3.33</c:v>
                </c:pt>
                <c:pt idx="534">
                  <c:v>3.34</c:v>
                </c:pt>
                <c:pt idx="535">
                  <c:v>3.3499999999999996</c:v>
                </c:pt>
                <c:pt idx="536">
                  <c:v>3.3600000000000003</c:v>
                </c:pt>
                <c:pt idx="537">
                  <c:v>3.37</c:v>
                </c:pt>
                <c:pt idx="538">
                  <c:v>3.38</c:v>
                </c:pt>
                <c:pt idx="539">
                  <c:v>3.3899999999999997</c:v>
                </c:pt>
                <c:pt idx="540">
                  <c:v>3.4000000000000004</c:v>
                </c:pt>
                <c:pt idx="541">
                  <c:v>3.41</c:v>
                </c:pt>
                <c:pt idx="542">
                  <c:v>3.42</c:v>
                </c:pt>
                <c:pt idx="543">
                  <c:v>3.4299999999999997</c:v>
                </c:pt>
                <c:pt idx="544">
                  <c:v>3.4400000000000004</c:v>
                </c:pt>
                <c:pt idx="545">
                  <c:v>3.45</c:v>
                </c:pt>
                <c:pt idx="546">
                  <c:v>3.46</c:v>
                </c:pt>
                <c:pt idx="547">
                  <c:v>3.4699999999999998</c:v>
                </c:pt>
                <c:pt idx="548">
                  <c:v>3.4800000000000004</c:v>
                </c:pt>
                <c:pt idx="549">
                  <c:v>3.49</c:v>
                </c:pt>
                <c:pt idx="550">
                  <c:v>3.5</c:v>
                </c:pt>
                <c:pt idx="551">
                  <c:v>3.51</c:v>
                </c:pt>
                <c:pt idx="552">
                  <c:v>3.5199999999999996</c:v>
                </c:pt>
                <c:pt idx="553">
                  <c:v>3.5300000000000002</c:v>
                </c:pt>
                <c:pt idx="554">
                  <c:v>3.54</c:v>
                </c:pt>
                <c:pt idx="555">
                  <c:v>3.55</c:v>
                </c:pt>
                <c:pt idx="556">
                  <c:v>3.5599999999999996</c:v>
                </c:pt>
                <c:pt idx="557">
                  <c:v>3.5700000000000003</c:v>
                </c:pt>
                <c:pt idx="558">
                  <c:v>3.58</c:v>
                </c:pt>
                <c:pt idx="559">
                  <c:v>3.59</c:v>
                </c:pt>
                <c:pt idx="560">
                  <c:v>3.5999999999999996</c:v>
                </c:pt>
                <c:pt idx="561">
                  <c:v>3.6100000000000003</c:v>
                </c:pt>
                <c:pt idx="562">
                  <c:v>3.62</c:v>
                </c:pt>
                <c:pt idx="563">
                  <c:v>3.63</c:v>
                </c:pt>
                <c:pt idx="564">
                  <c:v>3.6399999999999997</c:v>
                </c:pt>
                <c:pt idx="565">
                  <c:v>3.6500000000000004</c:v>
                </c:pt>
                <c:pt idx="566">
                  <c:v>3.66</c:v>
                </c:pt>
                <c:pt idx="567">
                  <c:v>3.67</c:v>
                </c:pt>
                <c:pt idx="568">
                  <c:v>3.6799999999999997</c:v>
                </c:pt>
                <c:pt idx="569">
                  <c:v>3.6900000000000004</c:v>
                </c:pt>
                <c:pt idx="570">
                  <c:v>3.7</c:v>
                </c:pt>
                <c:pt idx="571">
                  <c:v>3.71</c:v>
                </c:pt>
                <c:pt idx="572">
                  <c:v>3.7199999999999998</c:v>
                </c:pt>
                <c:pt idx="573">
                  <c:v>3.7300000000000004</c:v>
                </c:pt>
                <c:pt idx="574">
                  <c:v>3.74</c:v>
                </c:pt>
                <c:pt idx="575">
                  <c:v>3.75</c:v>
                </c:pt>
                <c:pt idx="576">
                  <c:v>3.76</c:v>
                </c:pt>
                <c:pt idx="577">
                  <c:v>3.7699999999999996</c:v>
                </c:pt>
                <c:pt idx="578">
                  <c:v>3.7800000000000002</c:v>
                </c:pt>
                <c:pt idx="579">
                  <c:v>3.79</c:v>
                </c:pt>
                <c:pt idx="580">
                  <c:v>3.8</c:v>
                </c:pt>
                <c:pt idx="581">
                  <c:v>3.8099999999999996</c:v>
                </c:pt>
                <c:pt idx="582">
                  <c:v>3.8200000000000003</c:v>
                </c:pt>
                <c:pt idx="583">
                  <c:v>3.83</c:v>
                </c:pt>
                <c:pt idx="584">
                  <c:v>3.84</c:v>
                </c:pt>
                <c:pt idx="585">
                  <c:v>3.8499999999999996</c:v>
                </c:pt>
                <c:pt idx="586">
                  <c:v>3.8600000000000003</c:v>
                </c:pt>
                <c:pt idx="587">
                  <c:v>3.87</c:v>
                </c:pt>
                <c:pt idx="588">
                  <c:v>3.88</c:v>
                </c:pt>
                <c:pt idx="589">
                  <c:v>3.8899999999999997</c:v>
                </c:pt>
                <c:pt idx="590">
                  <c:v>3.9000000000000004</c:v>
                </c:pt>
                <c:pt idx="591">
                  <c:v>3.91</c:v>
                </c:pt>
                <c:pt idx="592">
                  <c:v>3.92</c:v>
                </c:pt>
                <c:pt idx="593">
                  <c:v>3.9299999999999997</c:v>
                </c:pt>
                <c:pt idx="594">
                  <c:v>3.9400000000000004</c:v>
                </c:pt>
                <c:pt idx="595">
                  <c:v>3.95</c:v>
                </c:pt>
                <c:pt idx="596">
                  <c:v>3.96</c:v>
                </c:pt>
                <c:pt idx="597">
                  <c:v>3.9699999999999998</c:v>
                </c:pt>
                <c:pt idx="598">
                  <c:v>3.9800000000000004</c:v>
                </c:pt>
                <c:pt idx="599">
                  <c:v>3.99</c:v>
                </c:pt>
                <c:pt idx="600">
                  <c:v>4</c:v>
                </c:pt>
                <c:pt idx="601">
                  <c:v>4.01</c:v>
                </c:pt>
                <c:pt idx="602">
                  <c:v>4.0199999999999996</c:v>
                </c:pt>
                <c:pt idx="603">
                  <c:v>4.03</c:v>
                </c:pt>
                <c:pt idx="604">
                  <c:v>4.04</c:v>
                </c:pt>
                <c:pt idx="605">
                  <c:v>4.05</c:v>
                </c:pt>
                <c:pt idx="606">
                  <c:v>4.0599999999999996</c:v>
                </c:pt>
                <c:pt idx="607">
                  <c:v>4.07</c:v>
                </c:pt>
                <c:pt idx="608">
                  <c:v>4.08</c:v>
                </c:pt>
                <c:pt idx="609">
                  <c:v>4.09</c:v>
                </c:pt>
                <c:pt idx="610">
                  <c:v>4.0999999999999996</c:v>
                </c:pt>
                <c:pt idx="611">
                  <c:v>4.1100000000000003</c:v>
                </c:pt>
                <c:pt idx="612">
                  <c:v>4.12</c:v>
                </c:pt>
                <c:pt idx="613">
                  <c:v>4.13</c:v>
                </c:pt>
                <c:pt idx="614">
                  <c:v>4.1399999999999997</c:v>
                </c:pt>
                <c:pt idx="615">
                  <c:v>4.1500000000000004</c:v>
                </c:pt>
                <c:pt idx="616">
                  <c:v>4.16</c:v>
                </c:pt>
                <c:pt idx="617">
                  <c:v>4.17</c:v>
                </c:pt>
                <c:pt idx="618">
                  <c:v>4.18</c:v>
                </c:pt>
                <c:pt idx="619">
                  <c:v>4.1900000000000004</c:v>
                </c:pt>
                <c:pt idx="620">
                  <c:v>4.2</c:v>
                </c:pt>
                <c:pt idx="621">
                  <c:v>4.21</c:v>
                </c:pt>
                <c:pt idx="622">
                  <c:v>4.22</c:v>
                </c:pt>
                <c:pt idx="623">
                  <c:v>4.2300000000000004</c:v>
                </c:pt>
                <c:pt idx="624">
                  <c:v>4.24</c:v>
                </c:pt>
                <c:pt idx="625">
                  <c:v>4.25</c:v>
                </c:pt>
                <c:pt idx="626">
                  <c:v>4.26</c:v>
                </c:pt>
                <c:pt idx="627">
                  <c:v>4.2699999999999996</c:v>
                </c:pt>
                <c:pt idx="628">
                  <c:v>4.28</c:v>
                </c:pt>
                <c:pt idx="629">
                  <c:v>4.29</c:v>
                </c:pt>
                <c:pt idx="630">
                  <c:v>4.3</c:v>
                </c:pt>
                <c:pt idx="631">
                  <c:v>4.3099999999999996</c:v>
                </c:pt>
                <c:pt idx="632">
                  <c:v>4.32</c:v>
                </c:pt>
                <c:pt idx="633">
                  <c:v>4.33</c:v>
                </c:pt>
                <c:pt idx="634">
                  <c:v>4.34</c:v>
                </c:pt>
                <c:pt idx="635">
                  <c:v>4.3499999999999996</c:v>
                </c:pt>
                <c:pt idx="636">
                  <c:v>4.3600000000000003</c:v>
                </c:pt>
                <c:pt idx="637">
                  <c:v>4.37</c:v>
                </c:pt>
                <c:pt idx="638">
                  <c:v>4.38</c:v>
                </c:pt>
                <c:pt idx="639">
                  <c:v>4.3899999999999997</c:v>
                </c:pt>
                <c:pt idx="640">
                  <c:v>4.4000000000000004</c:v>
                </c:pt>
                <c:pt idx="641">
                  <c:v>4.41</c:v>
                </c:pt>
                <c:pt idx="642">
                  <c:v>4.42</c:v>
                </c:pt>
                <c:pt idx="643">
                  <c:v>4.43</c:v>
                </c:pt>
                <c:pt idx="644">
                  <c:v>4.4400000000000004</c:v>
                </c:pt>
                <c:pt idx="645">
                  <c:v>4.45</c:v>
                </c:pt>
                <c:pt idx="646">
                  <c:v>4.46</c:v>
                </c:pt>
                <c:pt idx="647">
                  <c:v>4.47</c:v>
                </c:pt>
                <c:pt idx="648">
                  <c:v>4.4800000000000004</c:v>
                </c:pt>
                <c:pt idx="649">
                  <c:v>4.49</c:v>
                </c:pt>
                <c:pt idx="650">
                  <c:v>4.5</c:v>
                </c:pt>
                <c:pt idx="651">
                  <c:v>4.51</c:v>
                </c:pt>
                <c:pt idx="652">
                  <c:v>4.5199999999999996</c:v>
                </c:pt>
                <c:pt idx="653">
                  <c:v>4.53</c:v>
                </c:pt>
                <c:pt idx="654">
                  <c:v>4.54</c:v>
                </c:pt>
                <c:pt idx="655">
                  <c:v>4.55</c:v>
                </c:pt>
                <c:pt idx="656">
                  <c:v>4.5599999999999996</c:v>
                </c:pt>
                <c:pt idx="657">
                  <c:v>4.57</c:v>
                </c:pt>
                <c:pt idx="658">
                  <c:v>4.58</c:v>
                </c:pt>
                <c:pt idx="659">
                  <c:v>4.59</c:v>
                </c:pt>
                <c:pt idx="660">
                  <c:v>4.5999999999999996</c:v>
                </c:pt>
                <c:pt idx="661">
                  <c:v>4.6100000000000003</c:v>
                </c:pt>
                <c:pt idx="662">
                  <c:v>4.62</c:v>
                </c:pt>
                <c:pt idx="663">
                  <c:v>4.63</c:v>
                </c:pt>
                <c:pt idx="664">
                  <c:v>4.6399999999999997</c:v>
                </c:pt>
                <c:pt idx="665">
                  <c:v>4.6500000000000004</c:v>
                </c:pt>
                <c:pt idx="666">
                  <c:v>4.66</c:v>
                </c:pt>
                <c:pt idx="667">
                  <c:v>4.67</c:v>
                </c:pt>
                <c:pt idx="668">
                  <c:v>4.68</c:v>
                </c:pt>
                <c:pt idx="669">
                  <c:v>4.6900000000000004</c:v>
                </c:pt>
                <c:pt idx="670">
                  <c:v>4.7</c:v>
                </c:pt>
                <c:pt idx="671">
                  <c:v>4.71</c:v>
                </c:pt>
                <c:pt idx="672">
                  <c:v>4.72</c:v>
                </c:pt>
                <c:pt idx="673">
                  <c:v>4.7300000000000004</c:v>
                </c:pt>
                <c:pt idx="674">
                  <c:v>4.74</c:v>
                </c:pt>
                <c:pt idx="675">
                  <c:v>4.75</c:v>
                </c:pt>
                <c:pt idx="676">
                  <c:v>4.76</c:v>
                </c:pt>
                <c:pt idx="677">
                  <c:v>4.7699999999999996</c:v>
                </c:pt>
                <c:pt idx="678">
                  <c:v>4.78</c:v>
                </c:pt>
                <c:pt idx="679">
                  <c:v>4.79</c:v>
                </c:pt>
                <c:pt idx="680">
                  <c:v>4.8</c:v>
                </c:pt>
                <c:pt idx="681">
                  <c:v>4.8099999999999996</c:v>
                </c:pt>
                <c:pt idx="682">
                  <c:v>4.82</c:v>
                </c:pt>
                <c:pt idx="683">
                  <c:v>4.83</c:v>
                </c:pt>
                <c:pt idx="684">
                  <c:v>4.84</c:v>
                </c:pt>
                <c:pt idx="685">
                  <c:v>4.8499999999999996</c:v>
                </c:pt>
                <c:pt idx="686">
                  <c:v>4.8600000000000003</c:v>
                </c:pt>
                <c:pt idx="687">
                  <c:v>4.87</c:v>
                </c:pt>
                <c:pt idx="688">
                  <c:v>4.88</c:v>
                </c:pt>
                <c:pt idx="689">
                  <c:v>4.8899999999999997</c:v>
                </c:pt>
                <c:pt idx="690">
                  <c:v>4.9000000000000004</c:v>
                </c:pt>
                <c:pt idx="691">
                  <c:v>4.91</c:v>
                </c:pt>
                <c:pt idx="692">
                  <c:v>4.92</c:v>
                </c:pt>
                <c:pt idx="693">
                  <c:v>4.93</c:v>
                </c:pt>
                <c:pt idx="694">
                  <c:v>4.9400000000000004</c:v>
                </c:pt>
                <c:pt idx="695">
                  <c:v>4.95</c:v>
                </c:pt>
                <c:pt idx="696">
                  <c:v>4.96</c:v>
                </c:pt>
                <c:pt idx="697">
                  <c:v>4.97</c:v>
                </c:pt>
                <c:pt idx="698">
                  <c:v>4.9800000000000004</c:v>
                </c:pt>
                <c:pt idx="699">
                  <c:v>4.99</c:v>
                </c:pt>
                <c:pt idx="700">
                  <c:v>5</c:v>
                </c:pt>
                <c:pt idx="701">
                  <c:v>5.01</c:v>
                </c:pt>
                <c:pt idx="702">
                  <c:v>5.0199999999999996</c:v>
                </c:pt>
                <c:pt idx="703">
                  <c:v>5.03</c:v>
                </c:pt>
                <c:pt idx="704">
                  <c:v>5.04</c:v>
                </c:pt>
                <c:pt idx="705">
                  <c:v>5.05</c:v>
                </c:pt>
                <c:pt idx="706">
                  <c:v>5.0599999999999996</c:v>
                </c:pt>
                <c:pt idx="707">
                  <c:v>5.07</c:v>
                </c:pt>
                <c:pt idx="708">
                  <c:v>5.08</c:v>
                </c:pt>
                <c:pt idx="709">
                  <c:v>5.09</c:v>
                </c:pt>
                <c:pt idx="710">
                  <c:v>5.0999999999999996</c:v>
                </c:pt>
                <c:pt idx="711">
                  <c:v>5.1100000000000003</c:v>
                </c:pt>
                <c:pt idx="712">
                  <c:v>5.12</c:v>
                </c:pt>
                <c:pt idx="713">
                  <c:v>5.13</c:v>
                </c:pt>
                <c:pt idx="714">
                  <c:v>5.14</c:v>
                </c:pt>
                <c:pt idx="715">
                  <c:v>5.15</c:v>
                </c:pt>
                <c:pt idx="716">
                  <c:v>5.16</c:v>
                </c:pt>
                <c:pt idx="717">
                  <c:v>5.17</c:v>
                </c:pt>
                <c:pt idx="718">
                  <c:v>5.18</c:v>
                </c:pt>
                <c:pt idx="719">
                  <c:v>5.19</c:v>
                </c:pt>
                <c:pt idx="720">
                  <c:v>5.2</c:v>
                </c:pt>
                <c:pt idx="721">
                  <c:v>5.21</c:v>
                </c:pt>
                <c:pt idx="722">
                  <c:v>5.22</c:v>
                </c:pt>
                <c:pt idx="723">
                  <c:v>5.23</c:v>
                </c:pt>
                <c:pt idx="724">
                  <c:v>5.24</c:v>
                </c:pt>
                <c:pt idx="725">
                  <c:v>5.25</c:v>
                </c:pt>
                <c:pt idx="726">
                  <c:v>5.26</c:v>
                </c:pt>
                <c:pt idx="727">
                  <c:v>5.27</c:v>
                </c:pt>
                <c:pt idx="728">
                  <c:v>5.28</c:v>
                </c:pt>
                <c:pt idx="729">
                  <c:v>5.29</c:v>
                </c:pt>
                <c:pt idx="730">
                  <c:v>5.3</c:v>
                </c:pt>
                <c:pt idx="731">
                  <c:v>5.31</c:v>
                </c:pt>
                <c:pt idx="732">
                  <c:v>5.32</c:v>
                </c:pt>
                <c:pt idx="733">
                  <c:v>5.33</c:v>
                </c:pt>
                <c:pt idx="734">
                  <c:v>5.34</c:v>
                </c:pt>
                <c:pt idx="735">
                  <c:v>5.35</c:v>
                </c:pt>
                <c:pt idx="736">
                  <c:v>5.36</c:v>
                </c:pt>
                <c:pt idx="737">
                  <c:v>5.37</c:v>
                </c:pt>
                <c:pt idx="738">
                  <c:v>5.38</c:v>
                </c:pt>
                <c:pt idx="739">
                  <c:v>5.39</c:v>
                </c:pt>
                <c:pt idx="740">
                  <c:v>5.4</c:v>
                </c:pt>
                <c:pt idx="741">
                  <c:v>5.41</c:v>
                </c:pt>
                <c:pt idx="742">
                  <c:v>5.42</c:v>
                </c:pt>
                <c:pt idx="743">
                  <c:v>5.43</c:v>
                </c:pt>
                <c:pt idx="744">
                  <c:v>5.44</c:v>
                </c:pt>
                <c:pt idx="745">
                  <c:v>5.45</c:v>
                </c:pt>
                <c:pt idx="746">
                  <c:v>5.46</c:v>
                </c:pt>
                <c:pt idx="747">
                  <c:v>5.47</c:v>
                </c:pt>
                <c:pt idx="748">
                  <c:v>5.48</c:v>
                </c:pt>
                <c:pt idx="749">
                  <c:v>5.49</c:v>
                </c:pt>
                <c:pt idx="750">
                  <c:v>5.5</c:v>
                </c:pt>
                <c:pt idx="751">
                  <c:v>5.51</c:v>
                </c:pt>
                <c:pt idx="752">
                  <c:v>5.52</c:v>
                </c:pt>
                <c:pt idx="753">
                  <c:v>5.53</c:v>
                </c:pt>
                <c:pt idx="754">
                  <c:v>5.54</c:v>
                </c:pt>
                <c:pt idx="755">
                  <c:v>5.55</c:v>
                </c:pt>
                <c:pt idx="756">
                  <c:v>5.56</c:v>
                </c:pt>
                <c:pt idx="757">
                  <c:v>5.57</c:v>
                </c:pt>
                <c:pt idx="758">
                  <c:v>5.58</c:v>
                </c:pt>
                <c:pt idx="759">
                  <c:v>5.59</c:v>
                </c:pt>
                <c:pt idx="760">
                  <c:v>5.6</c:v>
                </c:pt>
                <c:pt idx="761">
                  <c:v>5.61</c:v>
                </c:pt>
                <c:pt idx="762">
                  <c:v>5.62</c:v>
                </c:pt>
                <c:pt idx="763">
                  <c:v>5.63</c:v>
                </c:pt>
                <c:pt idx="764">
                  <c:v>5.64</c:v>
                </c:pt>
                <c:pt idx="765">
                  <c:v>5.65</c:v>
                </c:pt>
                <c:pt idx="766">
                  <c:v>5.66</c:v>
                </c:pt>
                <c:pt idx="767">
                  <c:v>5.67</c:v>
                </c:pt>
                <c:pt idx="768">
                  <c:v>5.68</c:v>
                </c:pt>
                <c:pt idx="769">
                  <c:v>5.69</c:v>
                </c:pt>
                <c:pt idx="770">
                  <c:v>5.7</c:v>
                </c:pt>
                <c:pt idx="771">
                  <c:v>5.71</c:v>
                </c:pt>
                <c:pt idx="772">
                  <c:v>5.72</c:v>
                </c:pt>
                <c:pt idx="773">
                  <c:v>5.73</c:v>
                </c:pt>
                <c:pt idx="774">
                  <c:v>5.74</c:v>
                </c:pt>
                <c:pt idx="775">
                  <c:v>5.75</c:v>
                </c:pt>
                <c:pt idx="776">
                  <c:v>5.76</c:v>
                </c:pt>
                <c:pt idx="777">
                  <c:v>5.77</c:v>
                </c:pt>
                <c:pt idx="778">
                  <c:v>5.78</c:v>
                </c:pt>
                <c:pt idx="779">
                  <c:v>5.79</c:v>
                </c:pt>
                <c:pt idx="780">
                  <c:v>5.8</c:v>
                </c:pt>
                <c:pt idx="781">
                  <c:v>5.81</c:v>
                </c:pt>
                <c:pt idx="782">
                  <c:v>5.82</c:v>
                </c:pt>
                <c:pt idx="783">
                  <c:v>5.83</c:v>
                </c:pt>
                <c:pt idx="784">
                  <c:v>5.84</c:v>
                </c:pt>
                <c:pt idx="785">
                  <c:v>5.85</c:v>
                </c:pt>
                <c:pt idx="786">
                  <c:v>5.86</c:v>
                </c:pt>
                <c:pt idx="787">
                  <c:v>5.87</c:v>
                </c:pt>
                <c:pt idx="788">
                  <c:v>5.88</c:v>
                </c:pt>
                <c:pt idx="789">
                  <c:v>5.89</c:v>
                </c:pt>
                <c:pt idx="790">
                  <c:v>5.9</c:v>
                </c:pt>
                <c:pt idx="791">
                  <c:v>5.91</c:v>
                </c:pt>
                <c:pt idx="792">
                  <c:v>5.92</c:v>
                </c:pt>
                <c:pt idx="793">
                  <c:v>5.93</c:v>
                </c:pt>
                <c:pt idx="794">
                  <c:v>5.94</c:v>
                </c:pt>
                <c:pt idx="795">
                  <c:v>5.95</c:v>
                </c:pt>
                <c:pt idx="796">
                  <c:v>5.96</c:v>
                </c:pt>
                <c:pt idx="797">
                  <c:v>5.97</c:v>
                </c:pt>
                <c:pt idx="798">
                  <c:v>5.98</c:v>
                </c:pt>
                <c:pt idx="799">
                  <c:v>5.99</c:v>
                </c:pt>
                <c:pt idx="800">
                  <c:v>6</c:v>
                </c:pt>
                <c:pt idx="801">
                  <c:v>6.01</c:v>
                </c:pt>
                <c:pt idx="802">
                  <c:v>6.02</c:v>
                </c:pt>
                <c:pt idx="803">
                  <c:v>6.0299999999999994</c:v>
                </c:pt>
                <c:pt idx="804">
                  <c:v>6.0399999999999991</c:v>
                </c:pt>
                <c:pt idx="805">
                  <c:v>6.0500000000000007</c:v>
                </c:pt>
                <c:pt idx="806">
                  <c:v>6.0600000000000005</c:v>
                </c:pt>
                <c:pt idx="807">
                  <c:v>6.07</c:v>
                </c:pt>
                <c:pt idx="808">
                  <c:v>6.08</c:v>
                </c:pt>
                <c:pt idx="809">
                  <c:v>6.09</c:v>
                </c:pt>
                <c:pt idx="810">
                  <c:v>6.1</c:v>
                </c:pt>
                <c:pt idx="811">
                  <c:v>6.1099999999999994</c:v>
                </c:pt>
                <c:pt idx="812">
                  <c:v>6.1199999999999992</c:v>
                </c:pt>
                <c:pt idx="813">
                  <c:v>6.1300000000000008</c:v>
                </c:pt>
                <c:pt idx="814">
                  <c:v>6.1400000000000006</c:v>
                </c:pt>
                <c:pt idx="815">
                  <c:v>6.15</c:v>
                </c:pt>
                <c:pt idx="816">
                  <c:v>6.16</c:v>
                </c:pt>
                <c:pt idx="817">
                  <c:v>6.17</c:v>
                </c:pt>
                <c:pt idx="818">
                  <c:v>6.18</c:v>
                </c:pt>
                <c:pt idx="819">
                  <c:v>6.1899999999999995</c:v>
                </c:pt>
                <c:pt idx="820">
                  <c:v>6.1999999999999993</c:v>
                </c:pt>
                <c:pt idx="821">
                  <c:v>6.2100000000000009</c:v>
                </c:pt>
                <c:pt idx="822">
                  <c:v>6.2200000000000006</c:v>
                </c:pt>
                <c:pt idx="823">
                  <c:v>6.23</c:v>
                </c:pt>
                <c:pt idx="824">
                  <c:v>6.24</c:v>
                </c:pt>
                <c:pt idx="825">
                  <c:v>6.25</c:v>
                </c:pt>
                <c:pt idx="826">
                  <c:v>6.26</c:v>
                </c:pt>
                <c:pt idx="827">
                  <c:v>6.27</c:v>
                </c:pt>
                <c:pt idx="828">
                  <c:v>6.2799999999999994</c:v>
                </c:pt>
                <c:pt idx="829">
                  <c:v>6.2899999999999991</c:v>
                </c:pt>
                <c:pt idx="830">
                  <c:v>6.3000000000000007</c:v>
                </c:pt>
                <c:pt idx="831">
                  <c:v>6.3100000000000005</c:v>
                </c:pt>
                <c:pt idx="832">
                  <c:v>6.32</c:v>
                </c:pt>
                <c:pt idx="833">
                  <c:v>6.33</c:v>
                </c:pt>
                <c:pt idx="834">
                  <c:v>6.34</c:v>
                </c:pt>
                <c:pt idx="835">
                  <c:v>6.35</c:v>
                </c:pt>
                <c:pt idx="836">
                  <c:v>6.3599999999999994</c:v>
                </c:pt>
                <c:pt idx="837">
                  <c:v>6.3699999999999992</c:v>
                </c:pt>
                <c:pt idx="838">
                  <c:v>6.3800000000000008</c:v>
                </c:pt>
                <c:pt idx="839">
                  <c:v>6.3900000000000006</c:v>
                </c:pt>
                <c:pt idx="840">
                  <c:v>6.4</c:v>
                </c:pt>
                <c:pt idx="841">
                  <c:v>6.41</c:v>
                </c:pt>
                <c:pt idx="842">
                  <c:v>6.42</c:v>
                </c:pt>
                <c:pt idx="843">
                  <c:v>6.43</c:v>
                </c:pt>
                <c:pt idx="844">
                  <c:v>6.4399999999999995</c:v>
                </c:pt>
                <c:pt idx="845">
                  <c:v>6.4499999999999993</c:v>
                </c:pt>
                <c:pt idx="846">
                  <c:v>6.4600000000000009</c:v>
                </c:pt>
                <c:pt idx="847">
                  <c:v>6.4700000000000006</c:v>
                </c:pt>
                <c:pt idx="848">
                  <c:v>6.48</c:v>
                </c:pt>
                <c:pt idx="849">
                  <c:v>6.49</c:v>
                </c:pt>
                <c:pt idx="850">
                  <c:v>6.5</c:v>
                </c:pt>
                <c:pt idx="851">
                  <c:v>6.51</c:v>
                </c:pt>
                <c:pt idx="852">
                  <c:v>6.52</c:v>
                </c:pt>
                <c:pt idx="853">
                  <c:v>6.5299999999999994</c:v>
                </c:pt>
                <c:pt idx="854">
                  <c:v>6.5399999999999991</c:v>
                </c:pt>
                <c:pt idx="855">
                  <c:v>6.5500000000000007</c:v>
                </c:pt>
                <c:pt idx="856">
                  <c:v>6.5600000000000005</c:v>
                </c:pt>
                <c:pt idx="857">
                  <c:v>6.57</c:v>
                </c:pt>
                <c:pt idx="858">
                  <c:v>6.58</c:v>
                </c:pt>
                <c:pt idx="859">
                  <c:v>6.59</c:v>
                </c:pt>
                <c:pt idx="860">
                  <c:v>6.6</c:v>
                </c:pt>
                <c:pt idx="861">
                  <c:v>6.6099999999999994</c:v>
                </c:pt>
                <c:pt idx="862">
                  <c:v>6.6199999999999992</c:v>
                </c:pt>
                <c:pt idx="863">
                  <c:v>6.6300000000000008</c:v>
                </c:pt>
                <c:pt idx="864">
                  <c:v>6.6400000000000006</c:v>
                </c:pt>
                <c:pt idx="865">
                  <c:v>6.65</c:v>
                </c:pt>
                <c:pt idx="866">
                  <c:v>6.66</c:v>
                </c:pt>
                <c:pt idx="867">
                  <c:v>6.67</c:v>
                </c:pt>
                <c:pt idx="868">
                  <c:v>6.68</c:v>
                </c:pt>
                <c:pt idx="869">
                  <c:v>6.6899999999999995</c:v>
                </c:pt>
                <c:pt idx="870">
                  <c:v>6.6999999999999993</c:v>
                </c:pt>
                <c:pt idx="871">
                  <c:v>6.7100000000000009</c:v>
                </c:pt>
                <c:pt idx="872">
                  <c:v>6.7200000000000006</c:v>
                </c:pt>
                <c:pt idx="873">
                  <c:v>6.73</c:v>
                </c:pt>
                <c:pt idx="874">
                  <c:v>6.74</c:v>
                </c:pt>
                <c:pt idx="875">
                  <c:v>6.75</c:v>
                </c:pt>
                <c:pt idx="876">
                  <c:v>6.76</c:v>
                </c:pt>
                <c:pt idx="877">
                  <c:v>6.77</c:v>
                </c:pt>
                <c:pt idx="878">
                  <c:v>6.7799999999999994</c:v>
                </c:pt>
                <c:pt idx="879">
                  <c:v>6.7899999999999991</c:v>
                </c:pt>
                <c:pt idx="880">
                  <c:v>6.8000000000000007</c:v>
                </c:pt>
                <c:pt idx="881">
                  <c:v>6.8100000000000005</c:v>
                </c:pt>
                <c:pt idx="882">
                  <c:v>6.82</c:v>
                </c:pt>
                <c:pt idx="883">
                  <c:v>6.83</c:v>
                </c:pt>
                <c:pt idx="884">
                  <c:v>6.84</c:v>
                </c:pt>
                <c:pt idx="885">
                  <c:v>6.85</c:v>
                </c:pt>
                <c:pt idx="886">
                  <c:v>6.8599999999999994</c:v>
                </c:pt>
                <c:pt idx="887">
                  <c:v>6.8699999999999992</c:v>
                </c:pt>
                <c:pt idx="888">
                  <c:v>6.8800000000000008</c:v>
                </c:pt>
                <c:pt idx="889">
                  <c:v>6.8900000000000006</c:v>
                </c:pt>
                <c:pt idx="890">
                  <c:v>6.9</c:v>
                </c:pt>
                <c:pt idx="891">
                  <c:v>6.91</c:v>
                </c:pt>
                <c:pt idx="892">
                  <c:v>6.92</c:v>
                </c:pt>
                <c:pt idx="893">
                  <c:v>6.93</c:v>
                </c:pt>
                <c:pt idx="894">
                  <c:v>6.9399999999999995</c:v>
                </c:pt>
                <c:pt idx="895">
                  <c:v>6.9499999999999993</c:v>
                </c:pt>
                <c:pt idx="896">
                  <c:v>6.9600000000000009</c:v>
                </c:pt>
                <c:pt idx="897">
                  <c:v>6.9700000000000006</c:v>
                </c:pt>
                <c:pt idx="898">
                  <c:v>6.98</c:v>
                </c:pt>
                <c:pt idx="899">
                  <c:v>6.99</c:v>
                </c:pt>
                <c:pt idx="900">
                  <c:v>7</c:v>
                </c:pt>
                <c:pt idx="901">
                  <c:v>7.01</c:v>
                </c:pt>
                <c:pt idx="902">
                  <c:v>7.02</c:v>
                </c:pt>
                <c:pt idx="903">
                  <c:v>7.0299999999999994</c:v>
                </c:pt>
                <c:pt idx="904">
                  <c:v>7.0399999999999991</c:v>
                </c:pt>
                <c:pt idx="905">
                  <c:v>7.0500000000000007</c:v>
                </c:pt>
                <c:pt idx="906">
                  <c:v>7.0600000000000005</c:v>
                </c:pt>
                <c:pt idx="907">
                  <c:v>7.07</c:v>
                </c:pt>
                <c:pt idx="908">
                  <c:v>7.08</c:v>
                </c:pt>
                <c:pt idx="909">
                  <c:v>7.09</c:v>
                </c:pt>
                <c:pt idx="910">
                  <c:v>7.1</c:v>
                </c:pt>
                <c:pt idx="911">
                  <c:v>7.1099999999999994</c:v>
                </c:pt>
                <c:pt idx="912">
                  <c:v>7.1199999999999992</c:v>
                </c:pt>
                <c:pt idx="913">
                  <c:v>7.1300000000000008</c:v>
                </c:pt>
                <c:pt idx="914">
                  <c:v>7.1400000000000006</c:v>
                </c:pt>
                <c:pt idx="915">
                  <c:v>7.15</c:v>
                </c:pt>
                <c:pt idx="916">
                  <c:v>7.16</c:v>
                </c:pt>
                <c:pt idx="917">
                  <c:v>7.17</c:v>
                </c:pt>
                <c:pt idx="918">
                  <c:v>7.18</c:v>
                </c:pt>
                <c:pt idx="919">
                  <c:v>7.1899999999999995</c:v>
                </c:pt>
                <c:pt idx="920">
                  <c:v>7.1999999999999993</c:v>
                </c:pt>
                <c:pt idx="921">
                  <c:v>7.2100000000000009</c:v>
                </c:pt>
                <c:pt idx="922">
                  <c:v>7.2200000000000006</c:v>
                </c:pt>
                <c:pt idx="923">
                  <c:v>7.23</c:v>
                </c:pt>
                <c:pt idx="924">
                  <c:v>7.24</c:v>
                </c:pt>
                <c:pt idx="925">
                  <c:v>7.25</c:v>
                </c:pt>
                <c:pt idx="926">
                  <c:v>7.26</c:v>
                </c:pt>
                <c:pt idx="927">
                  <c:v>7.27</c:v>
                </c:pt>
                <c:pt idx="928">
                  <c:v>7.2799999999999994</c:v>
                </c:pt>
                <c:pt idx="929">
                  <c:v>7.2899999999999991</c:v>
                </c:pt>
                <c:pt idx="930">
                  <c:v>7.3000000000000007</c:v>
                </c:pt>
                <c:pt idx="931">
                  <c:v>7.3100000000000005</c:v>
                </c:pt>
                <c:pt idx="932">
                  <c:v>7.32</c:v>
                </c:pt>
                <c:pt idx="933">
                  <c:v>7.33</c:v>
                </c:pt>
                <c:pt idx="934">
                  <c:v>7.34</c:v>
                </c:pt>
                <c:pt idx="935">
                  <c:v>7.35</c:v>
                </c:pt>
                <c:pt idx="936">
                  <c:v>7.3599999999999994</c:v>
                </c:pt>
                <c:pt idx="937">
                  <c:v>7.3699999999999992</c:v>
                </c:pt>
                <c:pt idx="938">
                  <c:v>7.3800000000000008</c:v>
                </c:pt>
                <c:pt idx="939">
                  <c:v>7.3900000000000006</c:v>
                </c:pt>
                <c:pt idx="940">
                  <c:v>7.4</c:v>
                </c:pt>
                <c:pt idx="941">
                  <c:v>7.41</c:v>
                </c:pt>
                <c:pt idx="942">
                  <c:v>7.42</c:v>
                </c:pt>
                <c:pt idx="943">
                  <c:v>7.43</c:v>
                </c:pt>
                <c:pt idx="944">
                  <c:v>7.4399999999999995</c:v>
                </c:pt>
                <c:pt idx="945">
                  <c:v>7.4499999999999993</c:v>
                </c:pt>
                <c:pt idx="946">
                  <c:v>7.4600000000000009</c:v>
                </c:pt>
                <c:pt idx="947">
                  <c:v>7.4700000000000006</c:v>
                </c:pt>
                <c:pt idx="948">
                  <c:v>7.48</c:v>
                </c:pt>
                <c:pt idx="949">
                  <c:v>7.49</c:v>
                </c:pt>
                <c:pt idx="950">
                  <c:v>7.5</c:v>
                </c:pt>
                <c:pt idx="951">
                  <c:v>7.51</c:v>
                </c:pt>
                <c:pt idx="952">
                  <c:v>7.52</c:v>
                </c:pt>
                <c:pt idx="953">
                  <c:v>7.5299999999999994</c:v>
                </c:pt>
                <c:pt idx="954">
                  <c:v>7.5399999999999991</c:v>
                </c:pt>
                <c:pt idx="955">
                  <c:v>7.5500000000000007</c:v>
                </c:pt>
                <c:pt idx="956">
                  <c:v>7.5600000000000005</c:v>
                </c:pt>
                <c:pt idx="957">
                  <c:v>7.57</c:v>
                </c:pt>
                <c:pt idx="958">
                  <c:v>7.58</c:v>
                </c:pt>
                <c:pt idx="959">
                  <c:v>7.59</c:v>
                </c:pt>
                <c:pt idx="960">
                  <c:v>7.6</c:v>
                </c:pt>
                <c:pt idx="961">
                  <c:v>7.6099999999999994</c:v>
                </c:pt>
                <c:pt idx="962">
                  <c:v>7.6199999999999992</c:v>
                </c:pt>
                <c:pt idx="963">
                  <c:v>7.6300000000000008</c:v>
                </c:pt>
                <c:pt idx="964">
                  <c:v>7.6400000000000006</c:v>
                </c:pt>
                <c:pt idx="965">
                  <c:v>7.65</c:v>
                </c:pt>
                <c:pt idx="966">
                  <c:v>7.66</c:v>
                </c:pt>
                <c:pt idx="967">
                  <c:v>7.67</c:v>
                </c:pt>
                <c:pt idx="968">
                  <c:v>7.68</c:v>
                </c:pt>
                <c:pt idx="969">
                  <c:v>7.6899999999999995</c:v>
                </c:pt>
                <c:pt idx="970">
                  <c:v>7.6999999999999993</c:v>
                </c:pt>
                <c:pt idx="971">
                  <c:v>7.7100000000000009</c:v>
                </c:pt>
                <c:pt idx="972">
                  <c:v>7.7200000000000006</c:v>
                </c:pt>
                <c:pt idx="973">
                  <c:v>7.73</c:v>
                </c:pt>
                <c:pt idx="974">
                  <c:v>7.74</c:v>
                </c:pt>
                <c:pt idx="975">
                  <c:v>7.75</c:v>
                </c:pt>
                <c:pt idx="976">
                  <c:v>7.76</c:v>
                </c:pt>
                <c:pt idx="977">
                  <c:v>7.77</c:v>
                </c:pt>
                <c:pt idx="978">
                  <c:v>7.7799999999999994</c:v>
                </c:pt>
                <c:pt idx="979">
                  <c:v>7.7899999999999991</c:v>
                </c:pt>
                <c:pt idx="980">
                  <c:v>7.8000000000000007</c:v>
                </c:pt>
                <c:pt idx="981">
                  <c:v>7.8100000000000005</c:v>
                </c:pt>
                <c:pt idx="982">
                  <c:v>7.82</c:v>
                </c:pt>
                <c:pt idx="983">
                  <c:v>7.83</c:v>
                </c:pt>
                <c:pt idx="984">
                  <c:v>7.84</c:v>
                </c:pt>
                <c:pt idx="985">
                  <c:v>7.85</c:v>
                </c:pt>
                <c:pt idx="986">
                  <c:v>7.8599999999999994</c:v>
                </c:pt>
                <c:pt idx="987">
                  <c:v>7.8699999999999992</c:v>
                </c:pt>
                <c:pt idx="988">
                  <c:v>7.8800000000000008</c:v>
                </c:pt>
                <c:pt idx="989">
                  <c:v>7.8900000000000006</c:v>
                </c:pt>
                <c:pt idx="990">
                  <c:v>7.9</c:v>
                </c:pt>
                <c:pt idx="991">
                  <c:v>7.91</c:v>
                </c:pt>
                <c:pt idx="992">
                  <c:v>7.92</c:v>
                </c:pt>
                <c:pt idx="993">
                  <c:v>7.93</c:v>
                </c:pt>
                <c:pt idx="994">
                  <c:v>7.9399999999999995</c:v>
                </c:pt>
                <c:pt idx="995">
                  <c:v>7.9499999999999993</c:v>
                </c:pt>
                <c:pt idx="996">
                  <c:v>7.9600000000000009</c:v>
                </c:pt>
                <c:pt idx="997">
                  <c:v>7.9700000000000006</c:v>
                </c:pt>
                <c:pt idx="998">
                  <c:v>7.98</c:v>
                </c:pt>
                <c:pt idx="999">
                  <c:v>7.99</c:v>
                </c:pt>
                <c:pt idx="1000">
                  <c:v>8</c:v>
                </c:pt>
                <c:pt idx="1001">
                  <c:v>8.01</c:v>
                </c:pt>
                <c:pt idx="1002">
                  <c:v>8.02</c:v>
                </c:pt>
                <c:pt idx="1003">
                  <c:v>8.0299999999999994</c:v>
                </c:pt>
                <c:pt idx="1004">
                  <c:v>8.0399999999999991</c:v>
                </c:pt>
                <c:pt idx="1005">
                  <c:v>8.0500000000000007</c:v>
                </c:pt>
                <c:pt idx="1006">
                  <c:v>8.06</c:v>
                </c:pt>
                <c:pt idx="1007">
                  <c:v>8.07</c:v>
                </c:pt>
                <c:pt idx="1008">
                  <c:v>8.08</c:v>
                </c:pt>
                <c:pt idx="1009">
                  <c:v>8.09</c:v>
                </c:pt>
                <c:pt idx="1010">
                  <c:v>8.1</c:v>
                </c:pt>
                <c:pt idx="1011">
                  <c:v>8.11</c:v>
                </c:pt>
                <c:pt idx="1012">
                  <c:v>8.1199999999999992</c:v>
                </c:pt>
                <c:pt idx="1013">
                  <c:v>8.1300000000000008</c:v>
                </c:pt>
                <c:pt idx="1014">
                  <c:v>8.14</c:v>
                </c:pt>
                <c:pt idx="1015">
                  <c:v>8.15</c:v>
                </c:pt>
                <c:pt idx="1016">
                  <c:v>8.16</c:v>
                </c:pt>
                <c:pt idx="1017">
                  <c:v>8.17</c:v>
                </c:pt>
                <c:pt idx="1018">
                  <c:v>8.18</c:v>
                </c:pt>
                <c:pt idx="1019">
                  <c:v>8.19</c:v>
                </c:pt>
                <c:pt idx="1020">
                  <c:v>8.1999999999999993</c:v>
                </c:pt>
                <c:pt idx="1021">
                  <c:v>8.2100000000000009</c:v>
                </c:pt>
                <c:pt idx="1022">
                  <c:v>8.2200000000000006</c:v>
                </c:pt>
                <c:pt idx="1023">
                  <c:v>8.23</c:v>
                </c:pt>
                <c:pt idx="1024">
                  <c:v>8.24</c:v>
                </c:pt>
                <c:pt idx="1025">
                  <c:v>8.25</c:v>
                </c:pt>
                <c:pt idx="1026">
                  <c:v>8.26</c:v>
                </c:pt>
                <c:pt idx="1027">
                  <c:v>8.27</c:v>
                </c:pt>
                <c:pt idx="1028">
                  <c:v>8.2799999999999994</c:v>
                </c:pt>
                <c:pt idx="1029">
                  <c:v>8.2899999999999991</c:v>
                </c:pt>
                <c:pt idx="1030">
                  <c:v>8.3000000000000007</c:v>
                </c:pt>
                <c:pt idx="1031">
                  <c:v>8.31</c:v>
                </c:pt>
                <c:pt idx="1032">
                  <c:v>8.32</c:v>
                </c:pt>
                <c:pt idx="1033">
                  <c:v>8.33</c:v>
                </c:pt>
                <c:pt idx="1034">
                  <c:v>8.34</c:v>
                </c:pt>
                <c:pt idx="1035">
                  <c:v>8.35</c:v>
                </c:pt>
                <c:pt idx="1036">
                  <c:v>8.36</c:v>
                </c:pt>
                <c:pt idx="1037">
                  <c:v>8.3699999999999992</c:v>
                </c:pt>
                <c:pt idx="1038">
                  <c:v>8.3800000000000008</c:v>
                </c:pt>
                <c:pt idx="1039">
                  <c:v>8.39</c:v>
                </c:pt>
                <c:pt idx="1040">
                  <c:v>8.4</c:v>
                </c:pt>
                <c:pt idx="1041">
                  <c:v>8.41</c:v>
                </c:pt>
                <c:pt idx="1042">
                  <c:v>8.42</c:v>
                </c:pt>
                <c:pt idx="1043">
                  <c:v>8.43</c:v>
                </c:pt>
                <c:pt idx="1044">
                  <c:v>8.44</c:v>
                </c:pt>
                <c:pt idx="1045">
                  <c:v>8.4499999999999993</c:v>
                </c:pt>
                <c:pt idx="1046">
                  <c:v>8.4600000000000009</c:v>
                </c:pt>
                <c:pt idx="1047">
                  <c:v>8.4700000000000006</c:v>
                </c:pt>
                <c:pt idx="1048">
                  <c:v>8.48</c:v>
                </c:pt>
                <c:pt idx="1049">
                  <c:v>8.49</c:v>
                </c:pt>
                <c:pt idx="1050">
                  <c:v>8.5</c:v>
                </c:pt>
                <c:pt idx="1051">
                  <c:v>8.51</c:v>
                </c:pt>
                <c:pt idx="1052">
                  <c:v>8.52</c:v>
                </c:pt>
                <c:pt idx="1053">
                  <c:v>8.5299999999999994</c:v>
                </c:pt>
                <c:pt idx="1054">
                  <c:v>8.5399999999999991</c:v>
                </c:pt>
                <c:pt idx="1055">
                  <c:v>8.5500000000000007</c:v>
                </c:pt>
                <c:pt idx="1056">
                  <c:v>8.56</c:v>
                </c:pt>
                <c:pt idx="1057">
                  <c:v>8.57</c:v>
                </c:pt>
                <c:pt idx="1058">
                  <c:v>8.58</c:v>
                </c:pt>
                <c:pt idx="1059">
                  <c:v>8.59</c:v>
                </c:pt>
                <c:pt idx="1060">
                  <c:v>8.6</c:v>
                </c:pt>
                <c:pt idx="1061">
                  <c:v>8.61</c:v>
                </c:pt>
                <c:pt idx="1062">
                  <c:v>8.6199999999999992</c:v>
                </c:pt>
                <c:pt idx="1063">
                  <c:v>8.6300000000000008</c:v>
                </c:pt>
                <c:pt idx="1064">
                  <c:v>8.64</c:v>
                </c:pt>
                <c:pt idx="1065">
                  <c:v>8.65</c:v>
                </c:pt>
                <c:pt idx="1066">
                  <c:v>8.66</c:v>
                </c:pt>
                <c:pt idx="1067">
                  <c:v>8.67</c:v>
                </c:pt>
                <c:pt idx="1068">
                  <c:v>8.68</c:v>
                </c:pt>
                <c:pt idx="1069">
                  <c:v>8.69</c:v>
                </c:pt>
                <c:pt idx="1070">
                  <c:v>8.6999999999999993</c:v>
                </c:pt>
                <c:pt idx="1071">
                  <c:v>8.7100000000000009</c:v>
                </c:pt>
                <c:pt idx="1072">
                  <c:v>8.7200000000000006</c:v>
                </c:pt>
                <c:pt idx="1073">
                  <c:v>8.73</c:v>
                </c:pt>
                <c:pt idx="1074">
                  <c:v>8.74</c:v>
                </c:pt>
                <c:pt idx="1075">
                  <c:v>8.75</c:v>
                </c:pt>
                <c:pt idx="1076">
                  <c:v>8.76</c:v>
                </c:pt>
                <c:pt idx="1077">
                  <c:v>8.77</c:v>
                </c:pt>
                <c:pt idx="1078">
                  <c:v>8.7799999999999994</c:v>
                </c:pt>
                <c:pt idx="1079">
                  <c:v>8.7899999999999991</c:v>
                </c:pt>
                <c:pt idx="1080">
                  <c:v>8.8000000000000007</c:v>
                </c:pt>
                <c:pt idx="1081">
                  <c:v>8.81</c:v>
                </c:pt>
                <c:pt idx="1082">
                  <c:v>8.82</c:v>
                </c:pt>
                <c:pt idx="1083">
                  <c:v>8.83</c:v>
                </c:pt>
                <c:pt idx="1084">
                  <c:v>8.84</c:v>
                </c:pt>
                <c:pt idx="1085">
                  <c:v>8.85</c:v>
                </c:pt>
                <c:pt idx="1086">
                  <c:v>8.86</c:v>
                </c:pt>
                <c:pt idx="1087">
                  <c:v>8.8699999999999992</c:v>
                </c:pt>
                <c:pt idx="1088">
                  <c:v>8.8800000000000008</c:v>
                </c:pt>
                <c:pt idx="1089">
                  <c:v>8.89</c:v>
                </c:pt>
                <c:pt idx="1090">
                  <c:v>8.9</c:v>
                </c:pt>
                <c:pt idx="1091">
                  <c:v>8.91</c:v>
                </c:pt>
                <c:pt idx="1092">
                  <c:v>8.92</c:v>
                </c:pt>
                <c:pt idx="1093">
                  <c:v>8.93</c:v>
                </c:pt>
                <c:pt idx="1094">
                  <c:v>8.94</c:v>
                </c:pt>
                <c:pt idx="1095">
                  <c:v>8.9499999999999993</c:v>
                </c:pt>
                <c:pt idx="1096">
                  <c:v>8.9600000000000009</c:v>
                </c:pt>
                <c:pt idx="1097">
                  <c:v>8.9700000000000006</c:v>
                </c:pt>
                <c:pt idx="1098">
                  <c:v>8.98</c:v>
                </c:pt>
                <c:pt idx="1099">
                  <c:v>8.99</c:v>
                </c:pt>
                <c:pt idx="1100">
                  <c:v>9</c:v>
                </c:pt>
                <c:pt idx="1101">
                  <c:v>9.01</c:v>
                </c:pt>
                <c:pt idx="1102">
                  <c:v>9.02</c:v>
                </c:pt>
                <c:pt idx="1103">
                  <c:v>9.0299999999999994</c:v>
                </c:pt>
                <c:pt idx="1104">
                  <c:v>9.0399999999999991</c:v>
                </c:pt>
                <c:pt idx="1105">
                  <c:v>9.0500000000000007</c:v>
                </c:pt>
                <c:pt idx="1106">
                  <c:v>9.06</c:v>
                </c:pt>
                <c:pt idx="1107">
                  <c:v>9.07</c:v>
                </c:pt>
                <c:pt idx="1108">
                  <c:v>9.08</c:v>
                </c:pt>
                <c:pt idx="1109">
                  <c:v>9.09</c:v>
                </c:pt>
                <c:pt idx="1110">
                  <c:v>9.1</c:v>
                </c:pt>
                <c:pt idx="1111">
                  <c:v>9.11</c:v>
                </c:pt>
                <c:pt idx="1112">
                  <c:v>9.1199999999999992</c:v>
                </c:pt>
                <c:pt idx="1113">
                  <c:v>9.1300000000000008</c:v>
                </c:pt>
                <c:pt idx="1114">
                  <c:v>9.14</c:v>
                </c:pt>
                <c:pt idx="1115">
                  <c:v>9.15</c:v>
                </c:pt>
                <c:pt idx="1116">
                  <c:v>9.16</c:v>
                </c:pt>
                <c:pt idx="1117">
                  <c:v>9.17</c:v>
                </c:pt>
                <c:pt idx="1118">
                  <c:v>9.18</c:v>
                </c:pt>
                <c:pt idx="1119">
                  <c:v>9.19</c:v>
                </c:pt>
                <c:pt idx="1120">
                  <c:v>9.1999999999999993</c:v>
                </c:pt>
                <c:pt idx="1121">
                  <c:v>9.2100000000000009</c:v>
                </c:pt>
                <c:pt idx="1122">
                  <c:v>9.2200000000000006</c:v>
                </c:pt>
                <c:pt idx="1123">
                  <c:v>9.23</c:v>
                </c:pt>
                <c:pt idx="1124">
                  <c:v>9.24</c:v>
                </c:pt>
                <c:pt idx="1125">
                  <c:v>9.25</c:v>
                </c:pt>
                <c:pt idx="1126">
                  <c:v>9.26</c:v>
                </c:pt>
                <c:pt idx="1127">
                  <c:v>9.27</c:v>
                </c:pt>
                <c:pt idx="1128">
                  <c:v>9.2799999999999994</c:v>
                </c:pt>
                <c:pt idx="1129">
                  <c:v>9.2899999999999991</c:v>
                </c:pt>
                <c:pt idx="1130">
                  <c:v>9.3000000000000007</c:v>
                </c:pt>
                <c:pt idx="1131">
                  <c:v>9.31</c:v>
                </c:pt>
                <c:pt idx="1132">
                  <c:v>9.32</c:v>
                </c:pt>
                <c:pt idx="1133">
                  <c:v>9.33</c:v>
                </c:pt>
                <c:pt idx="1134">
                  <c:v>9.34</c:v>
                </c:pt>
                <c:pt idx="1135">
                  <c:v>9.35</c:v>
                </c:pt>
                <c:pt idx="1136">
                  <c:v>9.36</c:v>
                </c:pt>
                <c:pt idx="1137">
                  <c:v>9.3699999999999992</c:v>
                </c:pt>
                <c:pt idx="1138">
                  <c:v>9.3800000000000008</c:v>
                </c:pt>
                <c:pt idx="1139">
                  <c:v>9.39</c:v>
                </c:pt>
                <c:pt idx="1140">
                  <c:v>9.4</c:v>
                </c:pt>
                <c:pt idx="1141">
                  <c:v>9.41</c:v>
                </c:pt>
                <c:pt idx="1142">
                  <c:v>9.42</c:v>
                </c:pt>
                <c:pt idx="1143">
                  <c:v>9.43</c:v>
                </c:pt>
                <c:pt idx="1144">
                  <c:v>9.44</c:v>
                </c:pt>
                <c:pt idx="1145">
                  <c:v>9.4499999999999993</c:v>
                </c:pt>
                <c:pt idx="1146">
                  <c:v>9.4600000000000009</c:v>
                </c:pt>
                <c:pt idx="1147">
                  <c:v>9.4700000000000006</c:v>
                </c:pt>
                <c:pt idx="1148">
                  <c:v>9.48</c:v>
                </c:pt>
                <c:pt idx="1149">
                  <c:v>9.49</c:v>
                </c:pt>
                <c:pt idx="1150">
                  <c:v>9.5</c:v>
                </c:pt>
                <c:pt idx="1151">
                  <c:v>9.51</c:v>
                </c:pt>
                <c:pt idx="1152">
                  <c:v>9.52</c:v>
                </c:pt>
                <c:pt idx="1153">
                  <c:v>9.5299999999999994</c:v>
                </c:pt>
                <c:pt idx="1154">
                  <c:v>9.5399999999999991</c:v>
                </c:pt>
                <c:pt idx="1155">
                  <c:v>9.5500000000000007</c:v>
                </c:pt>
                <c:pt idx="1156">
                  <c:v>9.56</c:v>
                </c:pt>
                <c:pt idx="1157">
                  <c:v>9.57</c:v>
                </c:pt>
                <c:pt idx="1158">
                  <c:v>9.58</c:v>
                </c:pt>
                <c:pt idx="1159">
                  <c:v>9.59</c:v>
                </c:pt>
                <c:pt idx="1160">
                  <c:v>9.6</c:v>
                </c:pt>
                <c:pt idx="1161">
                  <c:v>9.61</c:v>
                </c:pt>
                <c:pt idx="1162">
                  <c:v>9.6199999999999992</c:v>
                </c:pt>
                <c:pt idx="1163">
                  <c:v>9.6300000000000008</c:v>
                </c:pt>
                <c:pt idx="1164">
                  <c:v>9.64</c:v>
                </c:pt>
                <c:pt idx="1165">
                  <c:v>9.65</c:v>
                </c:pt>
                <c:pt idx="1166">
                  <c:v>9.66</c:v>
                </c:pt>
                <c:pt idx="1167">
                  <c:v>9.67</c:v>
                </c:pt>
                <c:pt idx="1168">
                  <c:v>9.68</c:v>
                </c:pt>
                <c:pt idx="1169">
                  <c:v>9.69</c:v>
                </c:pt>
                <c:pt idx="1170">
                  <c:v>9.6999999999999993</c:v>
                </c:pt>
                <c:pt idx="1171">
                  <c:v>9.7100000000000009</c:v>
                </c:pt>
                <c:pt idx="1172">
                  <c:v>9.7200000000000006</c:v>
                </c:pt>
                <c:pt idx="1173">
                  <c:v>9.73</c:v>
                </c:pt>
                <c:pt idx="1174">
                  <c:v>9.74</c:v>
                </c:pt>
                <c:pt idx="1175">
                  <c:v>9.75</c:v>
                </c:pt>
                <c:pt idx="1176">
                  <c:v>9.76</c:v>
                </c:pt>
                <c:pt idx="1177">
                  <c:v>9.77</c:v>
                </c:pt>
                <c:pt idx="1178">
                  <c:v>9.7799999999999994</c:v>
                </c:pt>
                <c:pt idx="1179">
                  <c:v>9.7899999999999991</c:v>
                </c:pt>
                <c:pt idx="1180">
                  <c:v>9.8000000000000007</c:v>
                </c:pt>
                <c:pt idx="1181">
                  <c:v>9.81</c:v>
                </c:pt>
                <c:pt idx="1182">
                  <c:v>9.82</c:v>
                </c:pt>
                <c:pt idx="1183">
                  <c:v>9.83</c:v>
                </c:pt>
                <c:pt idx="1184">
                  <c:v>9.84</c:v>
                </c:pt>
                <c:pt idx="1185">
                  <c:v>9.85</c:v>
                </c:pt>
                <c:pt idx="1186">
                  <c:v>9.86</c:v>
                </c:pt>
                <c:pt idx="1187">
                  <c:v>9.8699999999999992</c:v>
                </c:pt>
                <c:pt idx="1188">
                  <c:v>9.8800000000000008</c:v>
                </c:pt>
                <c:pt idx="1189">
                  <c:v>9.89</c:v>
                </c:pt>
                <c:pt idx="1190">
                  <c:v>9.9</c:v>
                </c:pt>
                <c:pt idx="1191">
                  <c:v>9.91</c:v>
                </c:pt>
                <c:pt idx="1192">
                  <c:v>9.92</c:v>
                </c:pt>
                <c:pt idx="1193">
                  <c:v>9.93</c:v>
                </c:pt>
                <c:pt idx="1194">
                  <c:v>9.94</c:v>
                </c:pt>
                <c:pt idx="1195">
                  <c:v>9.9499999999999993</c:v>
                </c:pt>
                <c:pt idx="1196">
                  <c:v>9.9600000000000009</c:v>
                </c:pt>
                <c:pt idx="1197">
                  <c:v>9.9700000000000006</c:v>
                </c:pt>
                <c:pt idx="1198">
                  <c:v>9.98</c:v>
                </c:pt>
                <c:pt idx="1199">
                  <c:v>9.99</c:v>
                </c:pt>
                <c:pt idx="1200">
                  <c:v>10</c:v>
                </c:pt>
                <c:pt idx="1201">
                  <c:v>10.01</c:v>
                </c:pt>
                <c:pt idx="1202">
                  <c:v>10.02</c:v>
                </c:pt>
                <c:pt idx="1203">
                  <c:v>10.029999999999999</c:v>
                </c:pt>
                <c:pt idx="1204">
                  <c:v>10.039999999999999</c:v>
                </c:pt>
                <c:pt idx="1205">
                  <c:v>10.050000000000001</c:v>
                </c:pt>
                <c:pt idx="1206">
                  <c:v>10.06</c:v>
                </c:pt>
                <c:pt idx="1207">
                  <c:v>10.07</c:v>
                </c:pt>
                <c:pt idx="1208">
                  <c:v>10.08</c:v>
                </c:pt>
                <c:pt idx="1209">
                  <c:v>10.09</c:v>
                </c:pt>
                <c:pt idx="1210">
                  <c:v>10.1</c:v>
                </c:pt>
                <c:pt idx="1211">
                  <c:v>10.11</c:v>
                </c:pt>
                <c:pt idx="1212">
                  <c:v>10.119999999999999</c:v>
                </c:pt>
                <c:pt idx="1213">
                  <c:v>10.130000000000001</c:v>
                </c:pt>
                <c:pt idx="1214">
                  <c:v>10.14</c:v>
                </c:pt>
                <c:pt idx="1215">
                  <c:v>10.15</c:v>
                </c:pt>
                <c:pt idx="1216">
                  <c:v>10.16</c:v>
                </c:pt>
                <c:pt idx="1217">
                  <c:v>10.17</c:v>
                </c:pt>
                <c:pt idx="1218">
                  <c:v>10.18</c:v>
                </c:pt>
                <c:pt idx="1219">
                  <c:v>10.19</c:v>
                </c:pt>
                <c:pt idx="1220">
                  <c:v>10.199999999999999</c:v>
                </c:pt>
                <c:pt idx="1221">
                  <c:v>10.210000000000001</c:v>
                </c:pt>
                <c:pt idx="1222">
                  <c:v>10.220000000000001</c:v>
                </c:pt>
                <c:pt idx="1223">
                  <c:v>10.23</c:v>
                </c:pt>
                <c:pt idx="1224">
                  <c:v>10.24</c:v>
                </c:pt>
                <c:pt idx="1225">
                  <c:v>10.25</c:v>
                </c:pt>
                <c:pt idx="1226">
                  <c:v>10.26</c:v>
                </c:pt>
                <c:pt idx="1227">
                  <c:v>10.27</c:v>
                </c:pt>
                <c:pt idx="1228">
                  <c:v>10.28</c:v>
                </c:pt>
                <c:pt idx="1229">
                  <c:v>10.29</c:v>
                </c:pt>
                <c:pt idx="1230">
                  <c:v>10.3</c:v>
                </c:pt>
                <c:pt idx="1231">
                  <c:v>10.31</c:v>
                </c:pt>
                <c:pt idx="1232">
                  <c:v>10.32</c:v>
                </c:pt>
                <c:pt idx="1233">
                  <c:v>10.33</c:v>
                </c:pt>
                <c:pt idx="1234">
                  <c:v>10.34</c:v>
                </c:pt>
                <c:pt idx="1235">
                  <c:v>10.35</c:v>
                </c:pt>
                <c:pt idx="1236">
                  <c:v>10.36</c:v>
                </c:pt>
                <c:pt idx="1237">
                  <c:v>10.37</c:v>
                </c:pt>
                <c:pt idx="1238">
                  <c:v>10.38</c:v>
                </c:pt>
                <c:pt idx="1239">
                  <c:v>10.39</c:v>
                </c:pt>
                <c:pt idx="1240">
                  <c:v>10.4</c:v>
                </c:pt>
                <c:pt idx="1241">
                  <c:v>10.41</c:v>
                </c:pt>
                <c:pt idx="1242">
                  <c:v>10.42</c:v>
                </c:pt>
                <c:pt idx="1243">
                  <c:v>10.43</c:v>
                </c:pt>
                <c:pt idx="1244">
                  <c:v>10.44</c:v>
                </c:pt>
                <c:pt idx="1245">
                  <c:v>10.45</c:v>
                </c:pt>
                <c:pt idx="1246">
                  <c:v>10.46</c:v>
                </c:pt>
                <c:pt idx="1247">
                  <c:v>10.47</c:v>
                </c:pt>
                <c:pt idx="1248">
                  <c:v>10.48</c:v>
                </c:pt>
                <c:pt idx="1249">
                  <c:v>10.49</c:v>
                </c:pt>
                <c:pt idx="1250">
                  <c:v>10.5</c:v>
                </c:pt>
                <c:pt idx="1251">
                  <c:v>10.51</c:v>
                </c:pt>
                <c:pt idx="1252">
                  <c:v>10.52</c:v>
                </c:pt>
                <c:pt idx="1253">
                  <c:v>10.53</c:v>
                </c:pt>
                <c:pt idx="1254">
                  <c:v>10.54</c:v>
                </c:pt>
                <c:pt idx="1255">
                  <c:v>10.55</c:v>
                </c:pt>
                <c:pt idx="1256">
                  <c:v>10.56</c:v>
                </c:pt>
                <c:pt idx="1257">
                  <c:v>10.57</c:v>
                </c:pt>
                <c:pt idx="1258">
                  <c:v>10.58</c:v>
                </c:pt>
                <c:pt idx="1259">
                  <c:v>10.59</c:v>
                </c:pt>
                <c:pt idx="1260">
                  <c:v>10.6</c:v>
                </c:pt>
                <c:pt idx="1261">
                  <c:v>10.61</c:v>
                </c:pt>
                <c:pt idx="1262">
                  <c:v>10.62</c:v>
                </c:pt>
                <c:pt idx="1263">
                  <c:v>10.63</c:v>
                </c:pt>
                <c:pt idx="1264">
                  <c:v>10.64</c:v>
                </c:pt>
                <c:pt idx="1265">
                  <c:v>10.65</c:v>
                </c:pt>
                <c:pt idx="1266">
                  <c:v>10.66</c:v>
                </c:pt>
                <c:pt idx="1267">
                  <c:v>10.67</c:v>
                </c:pt>
                <c:pt idx="1268">
                  <c:v>10.68</c:v>
                </c:pt>
                <c:pt idx="1269">
                  <c:v>10.69</c:v>
                </c:pt>
                <c:pt idx="1270">
                  <c:v>10.7</c:v>
                </c:pt>
                <c:pt idx="1271">
                  <c:v>10.71</c:v>
                </c:pt>
                <c:pt idx="1272">
                  <c:v>10.72</c:v>
                </c:pt>
                <c:pt idx="1273">
                  <c:v>10.73</c:v>
                </c:pt>
                <c:pt idx="1274">
                  <c:v>10.74</c:v>
                </c:pt>
                <c:pt idx="1275">
                  <c:v>10.75</c:v>
                </c:pt>
                <c:pt idx="1276">
                  <c:v>10.76</c:v>
                </c:pt>
                <c:pt idx="1277">
                  <c:v>10.77</c:v>
                </c:pt>
                <c:pt idx="1278">
                  <c:v>10.78</c:v>
                </c:pt>
                <c:pt idx="1279">
                  <c:v>10.79</c:v>
                </c:pt>
                <c:pt idx="1280">
                  <c:v>10.8</c:v>
                </c:pt>
                <c:pt idx="1281">
                  <c:v>10.81</c:v>
                </c:pt>
                <c:pt idx="1282">
                  <c:v>10.82</c:v>
                </c:pt>
                <c:pt idx="1283">
                  <c:v>10.83</c:v>
                </c:pt>
                <c:pt idx="1284">
                  <c:v>10.84</c:v>
                </c:pt>
                <c:pt idx="1285">
                  <c:v>10.85</c:v>
                </c:pt>
                <c:pt idx="1286">
                  <c:v>10.86</c:v>
                </c:pt>
                <c:pt idx="1287">
                  <c:v>10.87</c:v>
                </c:pt>
                <c:pt idx="1288">
                  <c:v>10.88</c:v>
                </c:pt>
                <c:pt idx="1289">
                  <c:v>10.89</c:v>
                </c:pt>
                <c:pt idx="1290">
                  <c:v>10.9</c:v>
                </c:pt>
                <c:pt idx="1291">
                  <c:v>10.91</c:v>
                </c:pt>
                <c:pt idx="1292">
                  <c:v>10.92</c:v>
                </c:pt>
                <c:pt idx="1293">
                  <c:v>10.93</c:v>
                </c:pt>
                <c:pt idx="1294">
                  <c:v>10.94</c:v>
                </c:pt>
                <c:pt idx="1295">
                  <c:v>10.95</c:v>
                </c:pt>
                <c:pt idx="1296">
                  <c:v>10.96</c:v>
                </c:pt>
                <c:pt idx="1297">
                  <c:v>10.97</c:v>
                </c:pt>
                <c:pt idx="1298">
                  <c:v>10.98</c:v>
                </c:pt>
                <c:pt idx="1299">
                  <c:v>10.99</c:v>
                </c:pt>
                <c:pt idx="1300">
                  <c:v>11</c:v>
                </c:pt>
                <c:pt idx="1301">
                  <c:v>11.01</c:v>
                </c:pt>
                <c:pt idx="1302">
                  <c:v>11.02</c:v>
                </c:pt>
                <c:pt idx="1303">
                  <c:v>11.03</c:v>
                </c:pt>
                <c:pt idx="1304">
                  <c:v>11.04</c:v>
                </c:pt>
                <c:pt idx="1305">
                  <c:v>11.05</c:v>
                </c:pt>
                <c:pt idx="1306">
                  <c:v>11.06</c:v>
                </c:pt>
                <c:pt idx="1307">
                  <c:v>11.07</c:v>
                </c:pt>
                <c:pt idx="1308">
                  <c:v>11.08</c:v>
                </c:pt>
                <c:pt idx="1309">
                  <c:v>11.09</c:v>
                </c:pt>
                <c:pt idx="1310">
                  <c:v>11.1</c:v>
                </c:pt>
                <c:pt idx="1311">
                  <c:v>11.11</c:v>
                </c:pt>
                <c:pt idx="1312">
                  <c:v>11.12</c:v>
                </c:pt>
                <c:pt idx="1313">
                  <c:v>11.13</c:v>
                </c:pt>
                <c:pt idx="1314">
                  <c:v>11.14</c:v>
                </c:pt>
                <c:pt idx="1315">
                  <c:v>11.15</c:v>
                </c:pt>
                <c:pt idx="1316">
                  <c:v>11.16</c:v>
                </c:pt>
                <c:pt idx="1317">
                  <c:v>11.17</c:v>
                </c:pt>
                <c:pt idx="1318">
                  <c:v>11.18</c:v>
                </c:pt>
                <c:pt idx="1319">
                  <c:v>11.19</c:v>
                </c:pt>
                <c:pt idx="1320">
                  <c:v>11.2</c:v>
                </c:pt>
                <c:pt idx="1321">
                  <c:v>11.21</c:v>
                </c:pt>
                <c:pt idx="1322">
                  <c:v>11.22</c:v>
                </c:pt>
                <c:pt idx="1323">
                  <c:v>11.23</c:v>
                </c:pt>
                <c:pt idx="1324">
                  <c:v>11.24</c:v>
                </c:pt>
                <c:pt idx="1325">
                  <c:v>11.25</c:v>
                </c:pt>
                <c:pt idx="1326">
                  <c:v>11.26</c:v>
                </c:pt>
                <c:pt idx="1327">
                  <c:v>11.27</c:v>
                </c:pt>
                <c:pt idx="1328">
                  <c:v>11.28</c:v>
                </c:pt>
                <c:pt idx="1329">
                  <c:v>11.29</c:v>
                </c:pt>
                <c:pt idx="1330">
                  <c:v>11.3</c:v>
                </c:pt>
                <c:pt idx="1331">
                  <c:v>11.31</c:v>
                </c:pt>
                <c:pt idx="1332">
                  <c:v>11.32</c:v>
                </c:pt>
                <c:pt idx="1333">
                  <c:v>11.33</c:v>
                </c:pt>
                <c:pt idx="1334">
                  <c:v>11.34</c:v>
                </c:pt>
                <c:pt idx="1335">
                  <c:v>11.35</c:v>
                </c:pt>
                <c:pt idx="1336">
                  <c:v>11.36</c:v>
                </c:pt>
                <c:pt idx="1337">
                  <c:v>11.37</c:v>
                </c:pt>
                <c:pt idx="1338">
                  <c:v>11.38</c:v>
                </c:pt>
                <c:pt idx="1339">
                  <c:v>11.39</c:v>
                </c:pt>
                <c:pt idx="1340">
                  <c:v>11.4</c:v>
                </c:pt>
                <c:pt idx="1341">
                  <c:v>11.41</c:v>
                </c:pt>
                <c:pt idx="1342">
                  <c:v>11.42</c:v>
                </c:pt>
                <c:pt idx="1343">
                  <c:v>11.43</c:v>
                </c:pt>
                <c:pt idx="1344">
                  <c:v>11.44</c:v>
                </c:pt>
                <c:pt idx="1345">
                  <c:v>11.45</c:v>
                </c:pt>
                <c:pt idx="1346">
                  <c:v>11.46</c:v>
                </c:pt>
                <c:pt idx="1347">
                  <c:v>11.47</c:v>
                </c:pt>
                <c:pt idx="1348">
                  <c:v>11.48</c:v>
                </c:pt>
                <c:pt idx="1349">
                  <c:v>11.49</c:v>
                </c:pt>
                <c:pt idx="1350">
                  <c:v>11.5</c:v>
                </c:pt>
                <c:pt idx="1351">
                  <c:v>11.51</c:v>
                </c:pt>
                <c:pt idx="1352">
                  <c:v>11.52</c:v>
                </c:pt>
                <c:pt idx="1353">
                  <c:v>11.53</c:v>
                </c:pt>
                <c:pt idx="1354">
                  <c:v>11.54</c:v>
                </c:pt>
                <c:pt idx="1355">
                  <c:v>11.55</c:v>
                </c:pt>
                <c:pt idx="1356">
                  <c:v>11.56</c:v>
                </c:pt>
                <c:pt idx="1357">
                  <c:v>11.57</c:v>
                </c:pt>
                <c:pt idx="1358">
                  <c:v>11.58</c:v>
                </c:pt>
                <c:pt idx="1359">
                  <c:v>11.59</c:v>
                </c:pt>
                <c:pt idx="1360">
                  <c:v>11.6</c:v>
                </c:pt>
                <c:pt idx="1361">
                  <c:v>11.61</c:v>
                </c:pt>
                <c:pt idx="1362">
                  <c:v>11.62</c:v>
                </c:pt>
                <c:pt idx="1363">
                  <c:v>11.63</c:v>
                </c:pt>
                <c:pt idx="1364">
                  <c:v>11.64</c:v>
                </c:pt>
                <c:pt idx="1365">
                  <c:v>11.65</c:v>
                </c:pt>
                <c:pt idx="1366">
                  <c:v>11.66</c:v>
                </c:pt>
                <c:pt idx="1367">
                  <c:v>11.67</c:v>
                </c:pt>
                <c:pt idx="1368">
                  <c:v>11.68</c:v>
                </c:pt>
                <c:pt idx="1369">
                  <c:v>11.69</c:v>
                </c:pt>
                <c:pt idx="1370">
                  <c:v>11.7</c:v>
                </c:pt>
                <c:pt idx="1371">
                  <c:v>11.71</c:v>
                </c:pt>
                <c:pt idx="1372">
                  <c:v>11.72</c:v>
                </c:pt>
                <c:pt idx="1373">
                  <c:v>11.73</c:v>
                </c:pt>
                <c:pt idx="1374">
                  <c:v>11.74</c:v>
                </c:pt>
                <c:pt idx="1375">
                  <c:v>11.75</c:v>
                </c:pt>
                <c:pt idx="1376">
                  <c:v>11.76</c:v>
                </c:pt>
                <c:pt idx="1377">
                  <c:v>11.77</c:v>
                </c:pt>
                <c:pt idx="1378">
                  <c:v>11.78</c:v>
                </c:pt>
                <c:pt idx="1379">
                  <c:v>11.79</c:v>
                </c:pt>
                <c:pt idx="1380">
                  <c:v>11.8</c:v>
                </c:pt>
                <c:pt idx="1381">
                  <c:v>11.81</c:v>
                </c:pt>
                <c:pt idx="1382">
                  <c:v>11.82</c:v>
                </c:pt>
                <c:pt idx="1383">
                  <c:v>11.83</c:v>
                </c:pt>
                <c:pt idx="1384">
                  <c:v>11.84</c:v>
                </c:pt>
                <c:pt idx="1385">
                  <c:v>11.85</c:v>
                </c:pt>
                <c:pt idx="1386">
                  <c:v>11.86</c:v>
                </c:pt>
                <c:pt idx="1387">
                  <c:v>11.87</c:v>
                </c:pt>
                <c:pt idx="1388">
                  <c:v>11.88</c:v>
                </c:pt>
                <c:pt idx="1389">
                  <c:v>11.89</c:v>
                </c:pt>
                <c:pt idx="1390">
                  <c:v>11.9</c:v>
                </c:pt>
                <c:pt idx="1391">
                  <c:v>11.91</c:v>
                </c:pt>
                <c:pt idx="1392">
                  <c:v>11.92</c:v>
                </c:pt>
                <c:pt idx="1393">
                  <c:v>11.93</c:v>
                </c:pt>
                <c:pt idx="1394">
                  <c:v>11.94</c:v>
                </c:pt>
                <c:pt idx="1395">
                  <c:v>11.95</c:v>
                </c:pt>
                <c:pt idx="1396">
                  <c:v>11.96</c:v>
                </c:pt>
                <c:pt idx="1397">
                  <c:v>11.97</c:v>
                </c:pt>
                <c:pt idx="1398">
                  <c:v>11.98</c:v>
                </c:pt>
                <c:pt idx="1399">
                  <c:v>11.99</c:v>
                </c:pt>
                <c:pt idx="1400">
                  <c:v>12</c:v>
                </c:pt>
                <c:pt idx="1401">
                  <c:v>12.01</c:v>
                </c:pt>
                <c:pt idx="1402">
                  <c:v>12.02</c:v>
                </c:pt>
                <c:pt idx="1403">
                  <c:v>12.03</c:v>
                </c:pt>
                <c:pt idx="1404">
                  <c:v>12.04</c:v>
                </c:pt>
                <c:pt idx="1405">
                  <c:v>12.05</c:v>
                </c:pt>
                <c:pt idx="1406">
                  <c:v>12.06</c:v>
                </c:pt>
                <c:pt idx="1407">
                  <c:v>12.07</c:v>
                </c:pt>
                <c:pt idx="1408">
                  <c:v>12.08</c:v>
                </c:pt>
                <c:pt idx="1409">
                  <c:v>12.09</c:v>
                </c:pt>
                <c:pt idx="1410">
                  <c:v>12.1</c:v>
                </c:pt>
                <c:pt idx="1411">
                  <c:v>12.11</c:v>
                </c:pt>
                <c:pt idx="1412">
                  <c:v>12.12</c:v>
                </c:pt>
                <c:pt idx="1413">
                  <c:v>12.13</c:v>
                </c:pt>
                <c:pt idx="1414">
                  <c:v>12.14</c:v>
                </c:pt>
                <c:pt idx="1415">
                  <c:v>12.15</c:v>
                </c:pt>
                <c:pt idx="1416">
                  <c:v>12.16</c:v>
                </c:pt>
                <c:pt idx="1417">
                  <c:v>12.17</c:v>
                </c:pt>
                <c:pt idx="1418">
                  <c:v>12.18</c:v>
                </c:pt>
                <c:pt idx="1419">
                  <c:v>12.19</c:v>
                </c:pt>
                <c:pt idx="1420">
                  <c:v>12.2</c:v>
                </c:pt>
                <c:pt idx="1421">
                  <c:v>12.21</c:v>
                </c:pt>
                <c:pt idx="1422">
                  <c:v>12.22</c:v>
                </c:pt>
                <c:pt idx="1423">
                  <c:v>12.23</c:v>
                </c:pt>
                <c:pt idx="1424">
                  <c:v>12.24</c:v>
                </c:pt>
                <c:pt idx="1425">
                  <c:v>12.25</c:v>
                </c:pt>
                <c:pt idx="1426">
                  <c:v>12.26</c:v>
                </c:pt>
                <c:pt idx="1427">
                  <c:v>12.27</c:v>
                </c:pt>
                <c:pt idx="1428">
                  <c:v>12.28</c:v>
                </c:pt>
                <c:pt idx="1429">
                  <c:v>12.29</c:v>
                </c:pt>
                <c:pt idx="1430">
                  <c:v>12.3</c:v>
                </c:pt>
                <c:pt idx="1431">
                  <c:v>12.31</c:v>
                </c:pt>
                <c:pt idx="1432">
                  <c:v>12.32</c:v>
                </c:pt>
                <c:pt idx="1433">
                  <c:v>12.33</c:v>
                </c:pt>
                <c:pt idx="1434">
                  <c:v>12.34</c:v>
                </c:pt>
                <c:pt idx="1435">
                  <c:v>12.35</c:v>
                </c:pt>
                <c:pt idx="1436">
                  <c:v>12.36</c:v>
                </c:pt>
                <c:pt idx="1437">
                  <c:v>12.37</c:v>
                </c:pt>
                <c:pt idx="1438">
                  <c:v>12.38</c:v>
                </c:pt>
                <c:pt idx="1439">
                  <c:v>12.39</c:v>
                </c:pt>
                <c:pt idx="1440">
                  <c:v>12.4</c:v>
                </c:pt>
                <c:pt idx="1441">
                  <c:v>12.41</c:v>
                </c:pt>
                <c:pt idx="1442">
                  <c:v>12.42</c:v>
                </c:pt>
                <c:pt idx="1443">
                  <c:v>12.43</c:v>
                </c:pt>
                <c:pt idx="1444">
                  <c:v>12.44</c:v>
                </c:pt>
                <c:pt idx="1445">
                  <c:v>12.45</c:v>
                </c:pt>
                <c:pt idx="1446">
                  <c:v>12.46</c:v>
                </c:pt>
                <c:pt idx="1447">
                  <c:v>12.47</c:v>
                </c:pt>
                <c:pt idx="1448">
                  <c:v>12.48</c:v>
                </c:pt>
                <c:pt idx="1449">
                  <c:v>12.49</c:v>
                </c:pt>
                <c:pt idx="1450">
                  <c:v>12.5</c:v>
                </c:pt>
                <c:pt idx="1451">
                  <c:v>12.51</c:v>
                </c:pt>
                <c:pt idx="1452">
                  <c:v>12.52</c:v>
                </c:pt>
                <c:pt idx="1453">
                  <c:v>12.53</c:v>
                </c:pt>
                <c:pt idx="1454">
                  <c:v>12.54</c:v>
                </c:pt>
                <c:pt idx="1455">
                  <c:v>12.55</c:v>
                </c:pt>
                <c:pt idx="1456">
                  <c:v>12.56</c:v>
                </c:pt>
                <c:pt idx="1457">
                  <c:v>12.57</c:v>
                </c:pt>
                <c:pt idx="1458">
                  <c:v>12.58</c:v>
                </c:pt>
                <c:pt idx="1459">
                  <c:v>12.59</c:v>
                </c:pt>
                <c:pt idx="1460">
                  <c:v>12.6</c:v>
                </c:pt>
                <c:pt idx="1461">
                  <c:v>12.61</c:v>
                </c:pt>
                <c:pt idx="1462">
                  <c:v>12.62</c:v>
                </c:pt>
                <c:pt idx="1463">
                  <c:v>12.63</c:v>
                </c:pt>
                <c:pt idx="1464">
                  <c:v>12.64</c:v>
                </c:pt>
                <c:pt idx="1465">
                  <c:v>12.65</c:v>
                </c:pt>
                <c:pt idx="1466">
                  <c:v>12.66</c:v>
                </c:pt>
                <c:pt idx="1467">
                  <c:v>12.67</c:v>
                </c:pt>
                <c:pt idx="1468">
                  <c:v>12.68</c:v>
                </c:pt>
                <c:pt idx="1469">
                  <c:v>12.69</c:v>
                </c:pt>
                <c:pt idx="1470">
                  <c:v>12.7</c:v>
                </c:pt>
                <c:pt idx="1471">
                  <c:v>12.71</c:v>
                </c:pt>
                <c:pt idx="1472">
                  <c:v>12.72</c:v>
                </c:pt>
                <c:pt idx="1473">
                  <c:v>12.73</c:v>
                </c:pt>
                <c:pt idx="1474">
                  <c:v>12.74</c:v>
                </c:pt>
                <c:pt idx="1475">
                  <c:v>12.75</c:v>
                </c:pt>
                <c:pt idx="1476">
                  <c:v>12.76</c:v>
                </c:pt>
                <c:pt idx="1477">
                  <c:v>12.77</c:v>
                </c:pt>
                <c:pt idx="1478">
                  <c:v>12.78</c:v>
                </c:pt>
                <c:pt idx="1479">
                  <c:v>12.79</c:v>
                </c:pt>
                <c:pt idx="1480">
                  <c:v>12.8</c:v>
                </c:pt>
                <c:pt idx="1481">
                  <c:v>12.81</c:v>
                </c:pt>
                <c:pt idx="1482">
                  <c:v>12.82</c:v>
                </c:pt>
                <c:pt idx="1483">
                  <c:v>12.83</c:v>
                </c:pt>
                <c:pt idx="1484">
                  <c:v>12.84</c:v>
                </c:pt>
                <c:pt idx="1485">
                  <c:v>12.85</c:v>
                </c:pt>
                <c:pt idx="1486">
                  <c:v>12.86</c:v>
                </c:pt>
                <c:pt idx="1487">
                  <c:v>12.87</c:v>
                </c:pt>
                <c:pt idx="1488">
                  <c:v>12.88</c:v>
                </c:pt>
                <c:pt idx="1489">
                  <c:v>12.89</c:v>
                </c:pt>
                <c:pt idx="1490">
                  <c:v>12.9</c:v>
                </c:pt>
                <c:pt idx="1491">
                  <c:v>12.91</c:v>
                </c:pt>
                <c:pt idx="1492">
                  <c:v>12.92</c:v>
                </c:pt>
                <c:pt idx="1493">
                  <c:v>12.93</c:v>
                </c:pt>
                <c:pt idx="1494">
                  <c:v>12.94</c:v>
                </c:pt>
                <c:pt idx="1495">
                  <c:v>12.95</c:v>
                </c:pt>
                <c:pt idx="1496">
                  <c:v>12.96</c:v>
                </c:pt>
                <c:pt idx="1497">
                  <c:v>12.97</c:v>
                </c:pt>
                <c:pt idx="1498">
                  <c:v>12.98</c:v>
                </c:pt>
                <c:pt idx="1499">
                  <c:v>12.99</c:v>
                </c:pt>
                <c:pt idx="1500">
                  <c:v>13</c:v>
                </c:pt>
                <c:pt idx="1501">
                  <c:v>13.01</c:v>
                </c:pt>
                <c:pt idx="1502">
                  <c:v>13.02</c:v>
                </c:pt>
                <c:pt idx="1503">
                  <c:v>13.03</c:v>
                </c:pt>
                <c:pt idx="1504">
                  <c:v>13.04</c:v>
                </c:pt>
                <c:pt idx="1505">
                  <c:v>13.05</c:v>
                </c:pt>
                <c:pt idx="1506">
                  <c:v>13.06</c:v>
                </c:pt>
                <c:pt idx="1507">
                  <c:v>13.07</c:v>
                </c:pt>
                <c:pt idx="1508">
                  <c:v>13.08</c:v>
                </c:pt>
                <c:pt idx="1509">
                  <c:v>13.09</c:v>
                </c:pt>
                <c:pt idx="1510">
                  <c:v>13.1</c:v>
                </c:pt>
                <c:pt idx="1511">
                  <c:v>13.11</c:v>
                </c:pt>
                <c:pt idx="1512">
                  <c:v>13.12</c:v>
                </c:pt>
                <c:pt idx="1513">
                  <c:v>13.13</c:v>
                </c:pt>
                <c:pt idx="1514">
                  <c:v>13.14</c:v>
                </c:pt>
                <c:pt idx="1515">
                  <c:v>13.15</c:v>
                </c:pt>
                <c:pt idx="1516">
                  <c:v>13.16</c:v>
                </c:pt>
                <c:pt idx="1517">
                  <c:v>13.17</c:v>
                </c:pt>
                <c:pt idx="1518">
                  <c:v>13.18</c:v>
                </c:pt>
                <c:pt idx="1519">
                  <c:v>13.19</c:v>
                </c:pt>
                <c:pt idx="1520">
                  <c:v>13.2</c:v>
                </c:pt>
                <c:pt idx="1521">
                  <c:v>13.21</c:v>
                </c:pt>
                <c:pt idx="1522">
                  <c:v>13.22</c:v>
                </c:pt>
                <c:pt idx="1523">
                  <c:v>13.23</c:v>
                </c:pt>
                <c:pt idx="1524">
                  <c:v>13.24</c:v>
                </c:pt>
                <c:pt idx="1525">
                  <c:v>13.25</c:v>
                </c:pt>
                <c:pt idx="1526">
                  <c:v>13.26</c:v>
                </c:pt>
                <c:pt idx="1527">
                  <c:v>13.27</c:v>
                </c:pt>
                <c:pt idx="1528">
                  <c:v>13.28</c:v>
                </c:pt>
                <c:pt idx="1529">
                  <c:v>13.29</c:v>
                </c:pt>
                <c:pt idx="1530">
                  <c:v>13.3</c:v>
                </c:pt>
                <c:pt idx="1531">
                  <c:v>13.31</c:v>
                </c:pt>
                <c:pt idx="1532">
                  <c:v>13.32</c:v>
                </c:pt>
                <c:pt idx="1533">
                  <c:v>13.33</c:v>
                </c:pt>
                <c:pt idx="1534">
                  <c:v>13.34</c:v>
                </c:pt>
                <c:pt idx="1535">
                  <c:v>13.35</c:v>
                </c:pt>
                <c:pt idx="1536">
                  <c:v>13.36</c:v>
                </c:pt>
                <c:pt idx="1537">
                  <c:v>13.37</c:v>
                </c:pt>
                <c:pt idx="1538">
                  <c:v>13.38</c:v>
                </c:pt>
                <c:pt idx="1539">
                  <c:v>13.39</c:v>
                </c:pt>
                <c:pt idx="1540">
                  <c:v>13.4</c:v>
                </c:pt>
                <c:pt idx="1541">
                  <c:v>13.41</c:v>
                </c:pt>
                <c:pt idx="1542">
                  <c:v>13.42</c:v>
                </c:pt>
                <c:pt idx="1543">
                  <c:v>13.43</c:v>
                </c:pt>
                <c:pt idx="1544">
                  <c:v>13.44</c:v>
                </c:pt>
                <c:pt idx="1545">
                  <c:v>13.45</c:v>
                </c:pt>
                <c:pt idx="1546">
                  <c:v>13.46</c:v>
                </c:pt>
                <c:pt idx="1547">
                  <c:v>13.47</c:v>
                </c:pt>
                <c:pt idx="1548">
                  <c:v>13.48</c:v>
                </c:pt>
                <c:pt idx="1549">
                  <c:v>13.49</c:v>
                </c:pt>
                <c:pt idx="1550">
                  <c:v>13.5</c:v>
                </c:pt>
                <c:pt idx="1551">
                  <c:v>13.51</c:v>
                </c:pt>
                <c:pt idx="1552">
                  <c:v>13.52</c:v>
                </c:pt>
                <c:pt idx="1553">
                  <c:v>13.53</c:v>
                </c:pt>
                <c:pt idx="1554">
                  <c:v>13.54</c:v>
                </c:pt>
                <c:pt idx="1555">
                  <c:v>13.55</c:v>
                </c:pt>
                <c:pt idx="1556">
                  <c:v>13.56</c:v>
                </c:pt>
                <c:pt idx="1557">
                  <c:v>13.57</c:v>
                </c:pt>
                <c:pt idx="1558">
                  <c:v>13.58</c:v>
                </c:pt>
                <c:pt idx="1559">
                  <c:v>13.59</c:v>
                </c:pt>
                <c:pt idx="1560">
                  <c:v>13.6</c:v>
                </c:pt>
                <c:pt idx="1561">
                  <c:v>13.61</c:v>
                </c:pt>
                <c:pt idx="1562">
                  <c:v>13.62</c:v>
                </c:pt>
                <c:pt idx="1563">
                  <c:v>13.63</c:v>
                </c:pt>
                <c:pt idx="1564">
                  <c:v>13.64</c:v>
                </c:pt>
                <c:pt idx="1565">
                  <c:v>13.65</c:v>
                </c:pt>
                <c:pt idx="1566">
                  <c:v>13.66</c:v>
                </c:pt>
                <c:pt idx="1567">
                  <c:v>13.67</c:v>
                </c:pt>
                <c:pt idx="1568">
                  <c:v>13.68</c:v>
                </c:pt>
                <c:pt idx="1569">
                  <c:v>13.69</c:v>
                </c:pt>
                <c:pt idx="1570">
                  <c:v>13.7</c:v>
                </c:pt>
                <c:pt idx="1571">
                  <c:v>13.71</c:v>
                </c:pt>
                <c:pt idx="1572">
                  <c:v>13.72</c:v>
                </c:pt>
                <c:pt idx="1573">
                  <c:v>13.73</c:v>
                </c:pt>
                <c:pt idx="1574">
                  <c:v>13.74</c:v>
                </c:pt>
                <c:pt idx="1575">
                  <c:v>13.75</c:v>
                </c:pt>
                <c:pt idx="1576">
                  <c:v>13.76</c:v>
                </c:pt>
                <c:pt idx="1577">
                  <c:v>13.77</c:v>
                </c:pt>
                <c:pt idx="1578">
                  <c:v>13.78</c:v>
                </c:pt>
                <c:pt idx="1579">
                  <c:v>13.79</c:v>
                </c:pt>
                <c:pt idx="1580">
                  <c:v>13.8</c:v>
                </c:pt>
                <c:pt idx="1581">
                  <c:v>13.81</c:v>
                </c:pt>
                <c:pt idx="1582">
                  <c:v>13.82</c:v>
                </c:pt>
                <c:pt idx="1583">
                  <c:v>13.83</c:v>
                </c:pt>
                <c:pt idx="1584">
                  <c:v>13.84</c:v>
                </c:pt>
                <c:pt idx="1585">
                  <c:v>13.85</c:v>
                </c:pt>
                <c:pt idx="1586">
                  <c:v>13.86</c:v>
                </c:pt>
                <c:pt idx="1587">
                  <c:v>13.87</c:v>
                </c:pt>
                <c:pt idx="1588">
                  <c:v>13.88</c:v>
                </c:pt>
                <c:pt idx="1589">
                  <c:v>13.89</c:v>
                </c:pt>
                <c:pt idx="1590">
                  <c:v>13.9</c:v>
                </c:pt>
                <c:pt idx="1591">
                  <c:v>13.91</c:v>
                </c:pt>
                <c:pt idx="1592">
                  <c:v>13.92</c:v>
                </c:pt>
                <c:pt idx="1593">
                  <c:v>13.93</c:v>
                </c:pt>
                <c:pt idx="1594">
                  <c:v>13.94</c:v>
                </c:pt>
                <c:pt idx="1595">
                  <c:v>13.95</c:v>
                </c:pt>
                <c:pt idx="1596">
                  <c:v>13.96</c:v>
                </c:pt>
                <c:pt idx="1597">
                  <c:v>13.97</c:v>
                </c:pt>
                <c:pt idx="1598">
                  <c:v>13.98</c:v>
                </c:pt>
                <c:pt idx="1599">
                  <c:v>13.99</c:v>
                </c:pt>
                <c:pt idx="1600">
                  <c:v>14</c:v>
                </c:pt>
                <c:pt idx="1601">
                  <c:v>14.010000000000002</c:v>
                </c:pt>
                <c:pt idx="1602">
                  <c:v>14.02</c:v>
                </c:pt>
                <c:pt idx="1603">
                  <c:v>14.030000000000001</c:v>
                </c:pt>
                <c:pt idx="1604">
                  <c:v>14.04</c:v>
                </c:pt>
                <c:pt idx="1605">
                  <c:v>14.05</c:v>
                </c:pt>
                <c:pt idx="1606">
                  <c:v>14.059999999999999</c:v>
                </c:pt>
                <c:pt idx="1607">
                  <c:v>14.07</c:v>
                </c:pt>
                <c:pt idx="1608">
                  <c:v>14.079999999999998</c:v>
                </c:pt>
                <c:pt idx="1609">
                  <c:v>14.09</c:v>
                </c:pt>
                <c:pt idx="1610">
                  <c:v>14.100000000000001</c:v>
                </c:pt>
                <c:pt idx="1611">
                  <c:v>14.11</c:v>
                </c:pt>
                <c:pt idx="1612">
                  <c:v>14.120000000000001</c:v>
                </c:pt>
                <c:pt idx="1613">
                  <c:v>14.129999999999999</c:v>
                </c:pt>
                <c:pt idx="1614">
                  <c:v>14.14</c:v>
                </c:pt>
                <c:pt idx="1615">
                  <c:v>14.149999999999999</c:v>
                </c:pt>
                <c:pt idx="1616">
                  <c:v>14.16</c:v>
                </c:pt>
                <c:pt idx="1617">
                  <c:v>14.170000000000002</c:v>
                </c:pt>
                <c:pt idx="1618">
                  <c:v>14.18</c:v>
                </c:pt>
                <c:pt idx="1619">
                  <c:v>14.190000000000001</c:v>
                </c:pt>
                <c:pt idx="1620">
                  <c:v>14.2</c:v>
                </c:pt>
                <c:pt idx="1621">
                  <c:v>14.21</c:v>
                </c:pt>
                <c:pt idx="1622">
                  <c:v>14.219999999999999</c:v>
                </c:pt>
                <c:pt idx="1623">
                  <c:v>14.23</c:v>
                </c:pt>
                <c:pt idx="1624">
                  <c:v>14.239999999999998</c:v>
                </c:pt>
                <c:pt idx="1625">
                  <c:v>14.25</c:v>
                </c:pt>
                <c:pt idx="1626">
                  <c:v>14.260000000000002</c:v>
                </c:pt>
                <c:pt idx="1627">
                  <c:v>14.27</c:v>
                </c:pt>
                <c:pt idx="1628">
                  <c:v>14.280000000000001</c:v>
                </c:pt>
                <c:pt idx="1629">
                  <c:v>14.29</c:v>
                </c:pt>
                <c:pt idx="1630">
                  <c:v>14.3</c:v>
                </c:pt>
                <c:pt idx="1631">
                  <c:v>14.309999999999999</c:v>
                </c:pt>
                <c:pt idx="1632">
                  <c:v>14.32</c:v>
                </c:pt>
                <c:pt idx="1633">
                  <c:v>14.329999999999998</c:v>
                </c:pt>
                <c:pt idx="1634">
                  <c:v>14.34</c:v>
                </c:pt>
                <c:pt idx="1635">
                  <c:v>14.350000000000001</c:v>
                </c:pt>
                <c:pt idx="1636">
                  <c:v>14.36</c:v>
                </c:pt>
                <c:pt idx="1637">
                  <c:v>14.370000000000001</c:v>
                </c:pt>
                <c:pt idx="1638">
                  <c:v>14.379999999999999</c:v>
                </c:pt>
                <c:pt idx="1639">
                  <c:v>14.39</c:v>
                </c:pt>
                <c:pt idx="1640">
                  <c:v>14.399999999999999</c:v>
                </c:pt>
                <c:pt idx="1641">
                  <c:v>14.41</c:v>
                </c:pt>
                <c:pt idx="1642">
                  <c:v>14.420000000000002</c:v>
                </c:pt>
                <c:pt idx="1643">
                  <c:v>14.43</c:v>
                </c:pt>
                <c:pt idx="1644">
                  <c:v>14.440000000000001</c:v>
                </c:pt>
                <c:pt idx="1645">
                  <c:v>14.45</c:v>
                </c:pt>
                <c:pt idx="1646">
                  <c:v>14.46</c:v>
                </c:pt>
                <c:pt idx="1647">
                  <c:v>14.469999999999999</c:v>
                </c:pt>
                <c:pt idx="1648">
                  <c:v>14.48</c:v>
                </c:pt>
                <c:pt idx="1649">
                  <c:v>14.489999999999998</c:v>
                </c:pt>
                <c:pt idx="1650">
                  <c:v>14.5</c:v>
                </c:pt>
                <c:pt idx="1651">
                  <c:v>14.510000000000002</c:v>
                </c:pt>
                <c:pt idx="1652">
                  <c:v>14.52</c:v>
                </c:pt>
                <c:pt idx="1653">
                  <c:v>14.530000000000001</c:v>
                </c:pt>
                <c:pt idx="1654">
                  <c:v>14.54</c:v>
                </c:pt>
                <c:pt idx="1655">
                  <c:v>14.55</c:v>
                </c:pt>
                <c:pt idx="1656">
                  <c:v>14.559999999999999</c:v>
                </c:pt>
                <c:pt idx="1657">
                  <c:v>14.57</c:v>
                </c:pt>
                <c:pt idx="1658">
                  <c:v>14.579999999999998</c:v>
                </c:pt>
                <c:pt idx="1659">
                  <c:v>14.59</c:v>
                </c:pt>
                <c:pt idx="1660">
                  <c:v>14.600000000000001</c:v>
                </c:pt>
                <c:pt idx="1661">
                  <c:v>14.61</c:v>
                </c:pt>
                <c:pt idx="1662">
                  <c:v>14.620000000000001</c:v>
                </c:pt>
                <c:pt idx="1663">
                  <c:v>14.629999999999999</c:v>
                </c:pt>
                <c:pt idx="1664">
                  <c:v>14.64</c:v>
                </c:pt>
                <c:pt idx="1665">
                  <c:v>14.649999999999999</c:v>
                </c:pt>
                <c:pt idx="1666">
                  <c:v>14.66</c:v>
                </c:pt>
                <c:pt idx="1667">
                  <c:v>14.670000000000002</c:v>
                </c:pt>
                <c:pt idx="1668">
                  <c:v>14.68</c:v>
                </c:pt>
                <c:pt idx="1669">
                  <c:v>14.690000000000001</c:v>
                </c:pt>
                <c:pt idx="1670">
                  <c:v>14.7</c:v>
                </c:pt>
                <c:pt idx="1671">
                  <c:v>14.71</c:v>
                </c:pt>
                <c:pt idx="1672">
                  <c:v>14.719999999999999</c:v>
                </c:pt>
                <c:pt idx="1673">
                  <c:v>14.73</c:v>
                </c:pt>
                <c:pt idx="1674">
                  <c:v>14.739999999999998</c:v>
                </c:pt>
                <c:pt idx="1675">
                  <c:v>14.75</c:v>
                </c:pt>
                <c:pt idx="1676">
                  <c:v>14.760000000000002</c:v>
                </c:pt>
                <c:pt idx="1677">
                  <c:v>14.77</c:v>
                </c:pt>
                <c:pt idx="1678">
                  <c:v>14.780000000000001</c:v>
                </c:pt>
                <c:pt idx="1679">
                  <c:v>14.79</c:v>
                </c:pt>
                <c:pt idx="1680">
                  <c:v>14.8</c:v>
                </c:pt>
                <c:pt idx="1681">
                  <c:v>14.809999999999999</c:v>
                </c:pt>
                <c:pt idx="1682">
                  <c:v>14.82</c:v>
                </c:pt>
                <c:pt idx="1683">
                  <c:v>14.829999999999998</c:v>
                </c:pt>
                <c:pt idx="1684">
                  <c:v>14.84</c:v>
                </c:pt>
                <c:pt idx="1685">
                  <c:v>14.850000000000001</c:v>
                </c:pt>
                <c:pt idx="1686">
                  <c:v>14.86</c:v>
                </c:pt>
                <c:pt idx="1687">
                  <c:v>14.870000000000001</c:v>
                </c:pt>
                <c:pt idx="1688">
                  <c:v>14.879999999999999</c:v>
                </c:pt>
                <c:pt idx="1689">
                  <c:v>14.89</c:v>
                </c:pt>
                <c:pt idx="1690">
                  <c:v>14.899999999999999</c:v>
                </c:pt>
                <c:pt idx="1691">
                  <c:v>14.91</c:v>
                </c:pt>
                <c:pt idx="1692">
                  <c:v>14.920000000000002</c:v>
                </c:pt>
                <c:pt idx="1693">
                  <c:v>14.93</c:v>
                </c:pt>
                <c:pt idx="1694">
                  <c:v>14.940000000000001</c:v>
                </c:pt>
                <c:pt idx="1695">
                  <c:v>14.95</c:v>
                </c:pt>
                <c:pt idx="1696">
                  <c:v>14.96</c:v>
                </c:pt>
                <c:pt idx="1697">
                  <c:v>14.969999999999999</c:v>
                </c:pt>
                <c:pt idx="1698">
                  <c:v>14.98</c:v>
                </c:pt>
                <c:pt idx="1699">
                  <c:v>14.989999999999998</c:v>
                </c:pt>
                <c:pt idx="1700">
                  <c:v>15</c:v>
                </c:pt>
                <c:pt idx="1701">
                  <c:v>15.010000000000002</c:v>
                </c:pt>
                <c:pt idx="1702">
                  <c:v>15.02</c:v>
                </c:pt>
                <c:pt idx="1703">
                  <c:v>15.030000000000001</c:v>
                </c:pt>
                <c:pt idx="1704">
                  <c:v>15.04</c:v>
                </c:pt>
                <c:pt idx="1705">
                  <c:v>15.05</c:v>
                </c:pt>
                <c:pt idx="1706">
                  <c:v>15.059999999999999</c:v>
                </c:pt>
                <c:pt idx="1707">
                  <c:v>15.07</c:v>
                </c:pt>
                <c:pt idx="1708">
                  <c:v>15.079999999999998</c:v>
                </c:pt>
                <c:pt idx="1709">
                  <c:v>15.09</c:v>
                </c:pt>
                <c:pt idx="1710">
                  <c:v>15.100000000000001</c:v>
                </c:pt>
                <c:pt idx="1711">
                  <c:v>15.11</c:v>
                </c:pt>
                <c:pt idx="1712">
                  <c:v>15.120000000000001</c:v>
                </c:pt>
                <c:pt idx="1713">
                  <c:v>15.129999999999999</c:v>
                </c:pt>
                <c:pt idx="1714">
                  <c:v>15.14</c:v>
                </c:pt>
                <c:pt idx="1715">
                  <c:v>15.149999999999999</c:v>
                </c:pt>
                <c:pt idx="1716">
                  <c:v>15.16</c:v>
                </c:pt>
                <c:pt idx="1717">
                  <c:v>15.170000000000002</c:v>
                </c:pt>
                <c:pt idx="1718">
                  <c:v>15.18</c:v>
                </c:pt>
                <c:pt idx="1719">
                  <c:v>15.190000000000001</c:v>
                </c:pt>
                <c:pt idx="1720">
                  <c:v>15.2</c:v>
                </c:pt>
                <c:pt idx="1721">
                  <c:v>15.21</c:v>
                </c:pt>
                <c:pt idx="1722">
                  <c:v>15.219999999999999</c:v>
                </c:pt>
                <c:pt idx="1723">
                  <c:v>15.23</c:v>
                </c:pt>
                <c:pt idx="1724">
                  <c:v>15.239999999999998</c:v>
                </c:pt>
                <c:pt idx="1725">
                  <c:v>15.25</c:v>
                </c:pt>
                <c:pt idx="1726">
                  <c:v>15.260000000000002</c:v>
                </c:pt>
                <c:pt idx="1727">
                  <c:v>15.27</c:v>
                </c:pt>
                <c:pt idx="1728">
                  <c:v>15.280000000000001</c:v>
                </c:pt>
                <c:pt idx="1729">
                  <c:v>15.29</c:v>
                </c:pt>
                <c:pt idx="1730">
                  <c:v>15.3</c:v>
                </c:pt>
                <c:pt idx="1731">
                  <c:v>15.309999999999999</c:v>
                </c:pt>
                <c:pt idx="1732">
                  <c:v>15.32</c:v>
                </c:pt>
                <c:pt idx="1733">
                  <c:v>15.329999999999998</c:v>
                </c:pt>
                <c:pt idx="1734">
                  <c:v>15.34</c:v>
                </c:pt>
                <c:pt idx="1735">
                  <c:v>15.350000000000001</c:v>
                </c:pt>
                <c:pt idx="1736">
                  <c:v>15.36</c:v>
                </c:pt>
                <c:pt idx="1737">
                  <c:v>15.370000000000001</c:v>
                </c:pt>
                <c:pt idx="1738">
                  <c:v>15.379999999999999</c:v>
                </c:pt>
                <c:pt idx="1739">
                  <c:v>15.39</c:v>
                </c:pt>
                <c:pt idx="1740">
                  <c:v>15.399999999999999</c:v>
                </c:pt>
                <c:pt idx="1741">
                  <c:v>15.41</c:v>
                </c:pt>
                <c:pt idx="1742">
                  <c:v>15.420000000000002</c:v>
                </c:pt>
                <c:pt idx="1743">
                  <c:v>15.43</c:v>
                </c:pt>
                <c:pt idx="1744">
                  <c:v>15.440000000000001</c:v>
                </c:pt>
                <c:pt idx="1745">
                  <c:v>15.45</c:v>
                </c:pt>
                <c:pt idx="1746">
                  <c:v>15.46</c:v>
                </c:pt>
                <c:pt idx="1747">
                  <c:v>15.469999999999999</c:v>
                </c:pt>
                <c:pt idx="1748">
                  <c:v>15.48</c:v>
                </c:pt>
                <c:pt idx="1749">
                  <c:v>15.489999999999998</c:v>
                </c:pt>
                <c:pt idx="1750">
                  <c:v>15.5</c:v>
                </c:pt>
                <c:pt idx="1751">
                  <c:v>15.510000000000002</c:v>
                </c:pt>
                <c:pt idx="1752">
                  <c:v>15.52</c:v>
                </c:pt>
                <c:pt idx="1753">
                  <c:v>15.530000000000001</c:v>
                </c:pt>
                <c:pt idx="1754">
                  <c:v>15.54</c:v>
                </c:pt>
                <c:pt idx="1755">
                  <c:v>15.55</c:v>
                </c:pt>
                <c:pt idx="1756">
                  <c:v>15.559999999999999</c:v>
                </c:pt>
                <c:pt idx="1757">
                  <c:v>15.57</c:v>
                </c:pt>
                <c:pt idx="1758">
                  <c:v>15.579999999999998</c:v>
                </c:pt>
                <c:pt idx="1759">
                  <c:v>15.59</c:v>
                </c:pt>
                <c:pt idx="1760">
                  <c:v>15.600000000000001</c:v>
                </c:pt>
                <c:pt idx="1761">
                  <c:v>15.61</c:v>
                </c:pt>
                <c:pt idx="1762">
                  <c:v>15.620000000000001</c:v>
                </c:pt>
                <c:pt idx="1763">
                  <c:v>15.629999999999999</c:v>
                </c:pt>
                <c:pt idx="1764">
                  <c:v>15.64</c:v>
                </c:pt>
                <c:pt idx="1765">
                  <c:v>15.649999999999999</c:v>
                </c:pt>
                <c:pt idx="1766">
                  <c:v>15.66</c:v>
                </c:pt>
                <c:pt idx="1767">
                  <c:v>15.670000000000002</c:v>
                </c:pt>
                <c:pt idx="1768">
                  <c:v>15.68</c:v>
                </c:pt>
                <c:pt idx="1769">
                  <c:v>15.690000000000001</c:v>
                </c:pt>
                <c:pt idx="1770">
                  <c:v>15.7</c:v>
                </c:pt>
                <c:pt idx="1771">
                  <c:v>15.71</c:v>
                </c:pt>
                <c:pt idx="1772">
                  <c:v>15.719999999999999</c:v>
                </c:pt>
                <c:pt idx="1773">
                  <c:v>15.73</c:v>
                </c:pt>
                <c:pt idx="1774">
                  <c:v>15.739999999999998</c:v>
                </c:pt>
                <c:pt idx="1775">
                  <c:v>15.75</c:v>
                </c:pt>
                <c:pt idx="1776">
                  <c:v>15.760000000000002</c:v>
                </c:pt>
                <c:pt idx="1777">
                  <c:v>15.77</c:v>
                </c:pt>
                <c:pt idx="1778">
                  <c:v>15.780000000000001</c:v>
                </c:pt>
                <c:pt idx="1779">
                  <c:v>15.79</c:v>
                </c:pt>
                <c:pt idx="1780">
                  <c:v>15.8</c:v>
                </c:pt>
                <c:pt idx="1781">
                  <c:v>15.809999999999999</c:v>
                </c:pt>
                <c:pt idx="1782">
                  <c:v>15.82</c:v>
                </c:pt>
                <c:pt idx="1783">
                  <c:v>15.829999999999998</c:v>
                </c:pt>
                <c:pt idx="1784">
                  <c:v>15.84</c:v>
                </c:pt>
                <c:pt idx="1785">
                  <c:v>15.850000000000001</c:v>
                </c:pt>
                <c:pt idx="1786">
                  <c:v>15.86</c:v>
                </c:pt>
                <c:pt idx="1787">
                  <c:v>15.870000000000001</c:v>
                </c:pt>
                <c:pt idx="1788">
                  <c:v>15.879999999999999</c:v>
                </c:pt>
                <c:pt idx="1789">
                  <c:v>15.89</c:v>
                </c:pt>
                <c:pt idx="1790">
                  <c:v>15.899999999999999</c:v>
                </c:pt>
                <c:pt idx="1791">
                  <c:v>15.91</c:v>
                </c:pt>
                <c:pt idx="1792">
                  <c:v>15.920000000000002</c:v>
                </c:pt>
                <c:pt idx="1793">
                  <c:v>15.93</c:v>
                </c:pt>
                <c:pt idx="1794">
                  <c:v>15.940000000000001</c:v>
                </c:pt>
                <c:pt idx="1795">
                  <c:v>15.95</c:v>
                </c:pt>
                <c:pt idx="1796">
                  <c:v>15.96</c:v>
                </c:pt>
                <c:pt idx="1797">
                  <c:v>15.969999999999999</c:v>
                </c:pt>
                <c:pt idx="1798">
                  <c:v>15.98</c:v>
                </c:pt>
                <c:pt idx="1799">
                  <c:v>15.989999999999998</c:v>
                </c:pt>
                <c:pt idx="1800">
                  <c:v>16</c:v>
                </c:pt>
                <c:pt idx="1801">
                  <c:v>16.010000000000002</c:v>
                </c:pt>
                <c:pt idx="1802">
                  <c:v>16.02</c:v>
                </c:pt>
                <c:pt idx="1803">
                  <c:v>16.03</c:v>
                </c:pt>
                <c:pt idx="1804">
                  <c:v>16.04</c:v>
                </c:pt>
                <c:pt idx="1805">
                  <c:v>16.05</c:v>
                </c:pt>
                <c:pt idx="1806">
                  <c:v>16.059999999999999</c:v>
                </c:pt>
                <c:pt idx="1807">
                  <c:v>16.07</c:v>
                </c:pt>
                <c:pt idx="1808">
                  <c:v>16.079999999999998</c:v>
                </c:pt>
                <c:pt idx="1809">
                  <c:v>16.09</c:v>
                </c:pt>
                <c:pt idx="1810">
                  <c:v>16.100000000000001</c:v>
                </c:pt>
                <c:pt idx="1811">
                  <c:v>16.11</c:v>
                </c:pt>
                <c:pt idx="1812">
                  <c:v>16.12</c:v>
                </c:pt>
                <c:pt idx="1813">
                  <c:v>16.13</c:v>
                </c:pt>
                <c:pt idx="1814">
                  <c:v>16.14</c:v>
                </c:pt>
                <c:pt idx="1815">
                  <c:v>16.149999999999999</c:v>
                </c:pt>
                <c:pt idx="1816">
                  <c:v>16.16</c:v>
                </c:pt>
                <c:pt idx="1817">
                  <c:v>16.170000000000002</c:v>
                </c:pt>
                <c:pt idx="1818">
                  <c:v>16.18</c:v>
                </c:pt>
                <c:pt idx="1819">
                  <c:v>16.190000000000001</c:v>
                </c:pt>
                <c:pt idx="1820">
                  <c:v>16.2</c:v>
                </c:pt>
                <c:pt idx="1821">
                  <c:v>16.21</c:v>
                </c:pt>
                <c:pt idx="1822">
                  <c:v>16.22</c:v>
                </c:pt>
                <c:pt idx="1823">
                  <c:v>16.23</c:v>
                </c:pt>
                <c:pt idx="1824">
                  <c:v>16.239999999999998</c:v>
                </c:pt>
                <c:pt idx="1825">
                  <c:v>16.25</c:v>
                </c:pt>
                <c:pt idx="1826">
                  <c:v>16.260000000000002</c:v>
                </c:pt>
                <c:pt idx="1827">
                  <c:v>16.27</c:v>
                </c:pt>
                <c:pt idx="1828">
                  <c:v>16.28</c:v>
                </c:pt>
                <c:pt idx="1829">
                  <c:v>16.29</c:v>
                </c:pt>
                <c:pt idx="1830">
                  <c:v>16.3</c:v>
                </c:pt>
                <c:pt idx="1831">
                  <c:v>16.309999999999999</c:v>
                </c:pt>
                <c:pt idx="1832">
                  <c:v>16.32</c:v>
                </c:pt>
                <c:pt idx="1833">
                  <c:v>16.329999999999998</c:v>
                </c:pt>
                <c:pt idx="1834">
                  <c:v>16.34</c:v>
                </c:pt>
                <c:pt idx="1835">
                  <c:v>16.350000000000001</c:v>
                </c:pt>
                <c:pt idx="1836">
                  <c:v>16.36</c:v>
                </c:pt>
                <c:pt idx="1837">
                  <c:v>16.37</c:v>
                </c:pt>
                <c:pt idx="1838">
                  <c:v>16.38</c:v>
                </c:pt>
                <c:pt idx="1839">
                  <c:v>16.39</c:v>
                </c:pt>
                <c:pt idx="1840">
                  <c:v>16.399999999999999</c:v>
                </c:pt>
                <c:pt idx="1841">
                  <c:v>16.41</c:v>
                </c:pt>
                <c:pt idx="1842">
                  <c:v>16.420000000000002</c:v>
                </c:pt>
                <c:pt idx="1843">
                  <c:v>16.43</c:v>
                </c:pt>
                <c:pt idx="1844">
                  <c:v>16.440000000000001</c:v>
                </c:pt>
                <c:pt idx="1845">
                  <c:v>16.45</c:v>
                </c:pt>
                <c:pt idx="1846">
                  <c:v>16.46</c:v>
                </c:pt>
                <c:pt idx="1847">
                  <c:v>16.47</c:v>
                </c:pt>
                <c:pt idx="1848">
                  <c:v>16.48</c:v>
                </c:pt>
                <c:pt idx="1849">
                  <c:v>16.489999999999998</c:v>
                </c:pt>
                <c:pt idx="1850">
                  <c:v>16.5</c:v>
                </c:pt>
                <c:pt idx="1851">
                  <c:v>16.510000000000002</c:v>
                </c:pt>
                <c:pt idx="1852">
                  <c:v>16.52</c:v>
                </c:pt>
                <c:pt idx="1853">
                  <c:v>16.53</c:v>
                </c:pt>
                <c:pt idx="1854">
                  <c:v>16.54</c:v>
                </c:pt>
                <c:pt idx="1855">
                  <c:v>16.55</c:v>
                </c:pt>
                <c:pt idx="1856">
                  <c:v>16.559999999999999</c:v>
                </c:pt>
                <c:pt idx="1857">
                  <c:v>16.57</c:v>
                </c:pt>
                <c:pt idx="1858">
                  <c:v>16.579999999999998</c:v>
                </c:pt>
                <c:pt idx="1859">
                  <c:v>16.59</c:v>
                </c:pt>
                <c:pt idx="1860">
                  <c:v>16.600000000000001</c:v>
                </c:pt>
                <c:pt idx="1861">
                  <c:v>16.61</c:v>
                </c:pt>
                <c:pt idx="1862">
                  <c:v>16.62</c:v>
                </c:pt>
                <c:pt idx="1863">
                  <c:v>16.63</c:v>
                </c:pt>
                <c:pt idx="1864">
                  <c:v>16.64</c:v>
                </c:pt>
                <c:pt idx="1865">
                  <c:v>16.649999999999999</c:v>
                </c:pt>
                <c:pt idx="1866">
                  <c:v>16.66</c:v>
                </c:pt>
                <c:pt idx="1867">
                  <c:v>16.670000000000002</c:v>
                </c:pt>
                <c:pt idx="1868">
                  <c:v>16.68</c:v>
                </c:pt>
                <c:pt idx="1869">
                  <c:v>16.690000000000001</c:v>
                </c:pt>
                <c:pt idx="1870">
                  <c:v>16.7</c:v>
                </c:pt>
                <c:pt idx="1871">
                  <c:v>16.71</c:v>
                </c:pt>
                <c:pt idx="1872">
                  <c:v>16.72</c:v>
                </c:pt>
                <c:pt idx="1873">
                  <c:v>16.73</c:v>
                </c:pt>
                <c:pt idx="1874">
                  <c:v>16.739999999999998</c:v>
                </c:pt>
                <c:pt idx="1875">
                  <c:v>16.75</c:v>
                </c:pt>
                <c:pt idx="1876">
                  <c:v>16.760000000000002</c:v>
                </c:pt>
                <c:pt idx="1877">
                  <c:v>16.77</c:v>
                </c:pt>
                <c:pt idx="1878">
                  <c:v>16.78</c:v>
                </c:pt>
                <c:pt idx="1879">
                  <c:v>16.79</c:v>
                </c:pt>
                <c:pt idx="1880">
                  <c:v>16.8</c:v>
                </c:pt>
                <c:pt idx="1881">
                  <c:v>16.809999999999999</c:v>
                </c:pt>
                <c:pt idx="1882">
                  <c:v>16.82</c:v>
                </c:pt>
                <c:pt idx="1883">
                  <c:v>16.829999999999998</c:v>
                </c:pt>
                <c:pt idx="1884">
                  <c:v>16.84</c:v>
                </c:pt>
                <c:pt idx="1885">
                  <c:v>16.850000000000001</c:v>
                </c:pt>
                <c:pt idx="1886">
                  <c:v>16.86</c:v>
                </c:pt>
                <c:pt idx="1887">
                  <c:v>16.87</c:v>
                </c:pt>
                <c:pt idx="1888">
                  <c:v>16.88</c:v>
                </c:pt>
                <c:pt idx="1889">
                  <c:v>16.89</c:v>
                </c:pt>
                <c:pt idx="1890">
                  <c:v>16.899999999999999</c:v>
                </c:pt>
                <c:pt idx="1891">
                  <c:v>16.91</c:v>
                </c:pt>
                <c:pt idx="1892">
                  <c:v>16.920000000000002</c:v>
                </c:pt>
                <c:pt idx="1893">
                  <c:v>16.93</c:v>
                </c:pt>
                <c:pt idx="1894">
                  <c:v>16.940000000000001</c:v>
                </c:pt>
                <c:pt idx="1895">
                  <c:v>16.95</c:v>
                </c:pt>
                <c:pt idx="1896">
                  <c:v>16.96</c:v>
                </c:pt>
                <c:pt idx="1897">
                  <c:v>16.97</c:v>
                </c:pt>
                <c:pt idx="1898">
                  <c:v>16.98</c:v>
                </c:pt>
                <c:pt idx="1899">
                  <c:v>16.989999999999998</c:v>
                </c:pt>
                <c:pt idx="1900">
                  <c:v>17</c:v>
                </c:pt>
                <c:pt idx="1901">
                  <c:v>17.010000000000002</c:v>
                </c:pt>
                <c:pt idx="1902">
                  <c:v>17.02</c:v>
                </c:pt>
                <c:pt idx="1903">
                  <c:v>17.03</c:v>
                </c:pt>
                <c:pt idx="1904">
                  <c:v>17.04</c:v>
                </c:pt>
                <c:pt idx="1905">
                  <c:v>17.05</c:v>
                </c:pt>
                <c:pt idx="1906">
                  <c:v>17.059999999999999</c:v>
                </c:pt>
                <c:pt idx="1907">
                  <c:v>17.07</c:v>
                </c:pt>
                <c:pt idx="1908">
                  <c:v>17.079999999999998</c:v>
                </c:pt>
                <c:pt idx="1909">
                  <c:v>17.09</c:v>
                </c:pt>
                <c:pt idx="1910">
                  <c:v>17.100000000000001</c:v>
                </c:pt>
                <c:pt idx="1911">
                  <c:v>17.11</c:v>
                </c:pt>
                <c:pt idx="1912">
                  <c:v>17.12</c:v>
                </c:pt>
                <c:pt idx="1913">
                  <c:v>17.13</c:v>
                </c:pt>
                <c:pt idx="1914">
                  <c:v>17.14</c:v>
                </c:pt>
                <c:pt idx="1915">
                  <c:v>17.149999999999999</c:v>
                </c:pt>
                <c:pt idx="1916">
                  <c:v>17.16</c:v>
                </c:pt>
                <c:pt idx="1917">
                  <c:v>17.170000000000002</c:v>
                </c:pt>
                <c:pt idx="1918">
                  <c:v>17.18</c:v>
                </c:pt>
                <c:pt idx="1919">
                  <c:v>17.190000000000001</c:v>
                </c:pt>
                <c:pt idx="1920">
                  <c:v>17.2</c:v>
                </c:pt>
                <c:pt idx="1921">
                  <c:v>17.21</c:v>
                </c:pt>
                <c:pt idx="1922">
                  <c:v>17.22</c:v>
                </c:pt>
                <c:pt idx="1923">
                  <c:v>17.23</c:v>
                </c:pt>
                <c:pt idx="1924">
                  <c:v>17.239999999999998</c:v>
                </c:pt>
                <c:pt idx="1925">
                  <c:v>17.25</c:v>
                </c:pt>
                <c:pt idx="1926">
                  <c:v>17.260000000000002</c:v>
                </c:pt>
                <c:pt idx="1927">
                  <c:v>17.27</c:v>
                </c:pt>
                <c:pt idx="1928">
                  <c:v>17.28</c:v>
                </c:pt>
                <c:pt idx="1929">
                  <c:v>17.29</c:v>
                </c:pt>
                <c:pt idx="1930">
                  <c:v>17.3</c:v>
                </c:pt>
                <c:pt idx="1931">
                  <c:v>17.309999999999999</c:v>
                </c:pt>
                <c:pt idx="1932">
                  <c:v>17.32</c:v>
                </c:pt>
                <c:pt idx="1933">
                  <c:v>17.329999999999998</c:v>
                </c:pt>
                <c:pt idx="1934">
                  <c:v>17.34</c:v>
                </c:pt>
                <c:pt idx="1935">
                  <c:v>17.350000000000001</c:v>
                </c:pt>
                <c:pt idx="1936">
                  <c:v>17.36</c:v>
                </c:pt>
                <c:pt idx="1937">
                  <c:v>17.37</c:v>
                </c:pt>
                <c:pt idx="1938">
                  <c:v>17.38</c:v>
                </c:pt>
                <c:pt idx="1939">
                  <c:v>17.39</c:v>
                </c:pt>
                <c:pt idx="1940">
                  <c:v>17.399999999999999</c:v>
                </c:pt>
                <c:pt idx="1941">
                  <c:v>17.41</c:v>
                </c:pt>
                <c:pt idx="1942">
                  <c:v>17.420000000000002</c:v>
                </c:pt>
                <c:pt idx="1943">
                  <c:v>17.43</c:v>
                </c:pt>
                <c:pt idx="1944">
                  <c:v>17.440000000000001</c:v>
                </c:pt>
                <c:pt idx="1945">
                  <c:v>17.45</c:v>
                </c:pt>
                <c:pt idx="1946">
                  <c:v>17.46</c:v>
                </c:pt>
                <c:pt idx="1947">
                  <c:v>17.47</c:v>
                </c:pt>
                <c:pt idx="1948">
                  <c:v>17.48</c:v>
                </c:pt>
                <c:pt idx="1949">
                  <c:v>17.489999999999998</c:v>
                </c:pt>
                <c:pt idx="1950">
                  <c:v>17.5</c:v>
                </c:pt>
                <c:pt idx="1951">
                  <c:v>17.510000000000002</c:v>
                </c:pt>
                <c:pt idx="1952">
                  <c:v>17.52</c:v>
                </c:pt>
                <c:pt idx="1953">
                  <c:v>17.53</c:v>
                </c:pt>
                <c:pt idx="1954">
                  <c:v>17.54</c:v>
                </c:pt>
                <c:pt idx="1955">
                  <c:v>17.55</c:v>
                </c:pt>
                <c:pt idx="1956">
                  <c:v>17.559999999999999</c:v>
                </c:pt>
                <c:pt idx="1957">
                  <c:v>17.57</c:v>
                </c:pt>
                <c:pt idx="1958">
                  <c:v>17.579999999999998</c:v>
                </c:pt>
                <c:pt idx="1959">
                  <c:v>17.59</c:v>
                </c:pt>
                <c:pt idx="1960">
                  <c:v>17.600000000000001</c:v>
                </c:pt>
                <c:pt idx="1961">
                  <c:v>17.61</c:v>
                </c:pt>
                <c:pt idx="1962">
                  <c:v>17.62</c:v>
                </c:pt>
                <c:pt idx="1963">
                  <c:v>17.63</c:v>
                </c:pt>
                <c:pt idx="1964">
                  <c:v>17.64</c:v>
                </c:pt>
                <c:pt idx="1965">
                  <c:v>17.649999999999999</c:v>
                </c:pt>
                <c:pt idx="1966">
                  <c:v>17.66</c:v>
                </c:pt>
                <c:pt idx="1967">
                  <c:v>17.670000000000002</c:v>
                </c:pt>
                <c:pt idx="1968">
                  <c:v>17.68</c:v>
                </c:pt>
                <c:pt idx="1969">
                  <c:v>17.690000000000001</c:v>
                </c:pt>
                <c:pt idx="1970">
                  <c:v>17.7</c:v>
                </c:pt>
                <c:pt idx="1971">
                  <c:v>17.71</c:v>
                </c:pt>
                <c:pt idx="1972">
                  <c:v>17.72</c:v>
                </c:pt>
                <c:pt idx="1973">
                  <c:v>17.73</c:v>
                </c:pt>
                <c:pt idx="1974">
                  <c:v>17.739999999999998</c:v>
                </c:pt>
                <c:pt idx="1975">
                  <c:v>17.75</c:v>
                </c:pt>
                <c:pt idx="1976">
                  <c:v>17.760000000000002</c:v>
                </c:pt>
                <c:pt idx="1977">
                  <c:v>17.77</c:v>
                </c:pt>
                <c:pt idx="1978">
                  <c:v>17.78</c:v>
                </c:pt>
                <c:pt idx="1979">
                  <c:v>17.79</c:v>
                </c:pt>
                <c:pt idx="1980">
                  <c:v>17.8</c:v>
                </c:pt>
                <c:pt idx="1981">
                  <c:v>17.809999999999999</c:v>
                </c:pt>
                <c:pt idx="1982">
                  <c:v>17.82</c:v>
                </c:pt>
                <c:pt idx="1983">
                  <c:v>17.829999999999998</c:v>
                </c:pt>
                <c:pt idx="1984">
                  <c:v>17.84</c:v>
                </c:pt>
                <c:pt idx="1985">
                  <c:v>17.850000000000001</c:v>
                </c:pt>
                <c:pt idx="1986">
                  <c:v>17.86</c:v>
                </c:pt>
                <c:pt idx="1987">
                  <c:v>17.87</c:v>
                </c:pt>
                <c:pt idx="1988">
                  <c:v>17.88</c:v>
                </c:pt>
                <c:pt idx="1989">
                  <c:v>17.89</c:v>
                </c:pt>
                <c:pt idx="1990">
                  <c:v>17.899999999999999</c:v>
                </c:pt>
                <c:pt idx="1991">
                  <c:v>17.91</c:v>
                </c:pt>
                <c:pt idx="1992">
                  <c:v>17.920000000000002</c:v>
                </c:pt>
                <c:pt idx="1993">
                  <c:v>17.93</c:v>
                </c:pt>
                <c:pt idx="1994">
                  <c:v>17.940000000000001</c:v>
                </c:pt>
                <c:pt idx="1995">
                  <c:v>17.95</c:v>
                </c:pt>
                <c:pt idx="1996">
                  <c:v>17.96</c:v>
                </c:pt>
                <c:pt idx="1997">
                  <c:v>17.97</c:v>
                </c:pt>
                <c:pt idx="1998">
                  <c:v>17.98</c:v>
                </c:pt>
                <c:pt idx="1999">
                  <c:v>17.989999999999998</c:v>
                </c:pt>
                <c:pt idx="2000">
                  <c:v>18</c:v>
                </c:pt>
                <c:pt idx="2001">
                  <c:v>18.010000000000002</c:v>
                </c:pt>
                <c:pt idx="2002">
                  <c:v>18.02</c:v>
                </c:pt>
                <c:pt idx="2003">
                  <c:v>18.03</c:v>
                </c:pt>
                <c:pt idx="2004">
                  <c:v>18.04</c:v>
                </c:pt>
                <c:pt idx="2005">
                  <c:v>18.05</c:v>
                </c:pt>
                <c:pt idx="2006">
                  <c:v>18.059999999999999</c:v>
                </c:pt>
                <c:pt idx="2007">
                  <c:v>18.07</c:v>
                </c:pt>
                <c:pt idx="2008">
                  <c:v>18.079999999999998</c:v>
                </c:pt>
                <c:pt idx="2009">
                  <c:v>18.09</c:v>
                </c:pt>
                <c:pt idx="2010">
                  <c:v>18.100000000000001</c:v>
                </c:pt>
                <c:pt idx="2011">
                  <c:v>18.11</c:v>
                </c:pt>
                <c:pt idx="2012">
                  <c:v>18.12</c:v>
                </c:pt>
                <c:pt idx="2013">
                  <c:v>18.13</c:v>
                </c:pt>
                <c:pt idx="2014">
                  <c:v>18.14</c:v>
                </c:pt>
                <c:pt idx="2015">
                  <c:v>18.149999999999999</c:v>
                </c:pt>
                <c:pt idx="2016">
                  <c:v>18.16</c:v>
                </c:pt>
                <c:pt idx="2017">
                  <c:v>18.170000000000002</c:v>
                </c:pt>
                <c:pt idx="2018">
                  <c:v>18.18</c:v>
                </c:pt>
                <c:pt idx="2019">
                  <c:v>18.190000000000001</c:v>
                </c:pt>
                <c:pt idx="2020">
                  <c:v>18.2</c:v>
                </c:pt>
                <c:pt idx="2021">
                  <c:v>18.21</c:v>
                </c:pt>
                <c:pt idx="2022">
                  <c:v>18.22</c:v>
                </c:pt>
                <c:pt idx="2023">
                  <c:v>18.23</c:v>
                </c:pt>
                <c:pt idx="2024">
                  <c:v>18.239999999999998</c:v>
                </c:pt>
                <c:pt idx="2025">
                  <c:v>18.25</c:v>
                </c:pt>
                <c:pt idx="2026">
                  <c:v>18.260000000000002</c:v>
                </c:pt>
                <c:pt idx="2027">
                  <c:v>18.27</c:v>
                </c:pt>
                <c:pt idx="2028">
                  <c:v>18.28</c:v>
                </c:pt>
                <c:pt idx="2029">
                  <c:v>18.29</c:v>
                </c:pt>
                <c:pt idx="2030">
                  <c:v>18.3</c:v>
                </c:pt>
                <c:pt idx="2031">
                  <c:v>18.309999999999999</c:v>
                </c:pt>
                <c:pt idx="2032">
                  <c:v>18.32</c:v>
                </c:pt>
                <c:pt idx="2033">
                  <c:v>18.329999999999998</c:v>
                </c:pt>
                <c:pt idx="2034">
                  <c:v>18.34</c:v>
                </c:pt>
                <c:pt idx="2035">
                  <c:v>18.350000000000001</c:v>
                </c:pt>
                <c:pt idx="2036">
                  <c:v>18.36</c:v>
                </c:pt>
                <c:pt idx="2037">
                  <c:v>18.37</c:v>
                </c:pt>
                <c:pt idx="2038">
                  <c:v>18.38</c:v>
                </c:pt>
                <c:pt idx="2039">
                  <c:v>18.39</c:v>
                </c:pt>
                <c:pt idx="2040">
                  <c:v>18.399999999999999</c:v>
                </c:pt>
                <c:pt idx="2041">
                  <c:v>18.41</c:v>
                </c:pt>
                <c:pt idx="2042">
                  <c:v>18.420000000000002</c:v>
                </c:pt>
                <c:pt idx="2043">
                  <c:v>18.43</c:v>
                </c:pt>
                <c:pt idx="2044">
                  <c:v>18.440000000000001</c:v>
                </c:pt>
                <c:pt idx="2045">
                  <c:v>18.45</c:v>
                </c:pt>
                <c:pt idx="2046">
                  <c:v>18.46</c:v>
                </c:pt>
                <c:pt idx="2047">
                  <c:v>18.47</c:v>
                </c:pt>
                <c:pt idx="2048">
                  <c:v>18.48</c:v>
                </c:pt>
                <c:pt idx="2049">
                  <c:v>18.489999999999998</c:v>
                </c:pt>
                <c:pt idx="2050">
                  <c:v>18.5</c:v>
                </c:pt>
                <c:pt idx="2051">
                  <c:v>18.510000000000002</c:v>
                </c:pt>
                <c:pt idx="2052">
                  <c:v>18.52</c:v>
                </c:pt>
                <c:pt idx="2053">
                  <c:v>18.53</c:v>
                </c:pt>
                <c:pt idx="2054">
                  <c:v>18.54</c:v>
                </c:pt>
                <c:pt idx="2055">
                  <c:v>18.55</c:v>
                </c:pt>
                <c:pt idx="2056">
                  <c:v>18.559999999999999</c:v>
                </c:pt>
                <c:pt idx="2057">
                  <c:v>18.57</c:v>
                </c:pt>
                <c:pt idx="2058">
                  <c:v>18.579999999999998</c:v>
                </c:pt>
                <c:pt idx="2059">
                  <c:v>18.59</c:v>
                </c:pt>
                <c:pt idx="2060">
                  <c:v>18.600000000000001</c:v>
                </c:pt>
                <c:pt idx="2061">
                  <c:v>18.61</c:v>
                </c:pt>
                <c:pt idx="2062">
                  <c:v>18.62</c:v>
                </c:pt>
                <c:pt idx="2063">
                  <c:v>18.63</c:v>
                </c:pt>
                <c:pt idx="2064">
                  <c:v>18.64</c:v>
                </c:pt>
                <c:pt idx="2065">
                  <c:v>18.649999999999999</c:v>
                </c:pt>
                <c:pt idx="2066">
                  <c:v>18.66</c:v>
                </c:pt>
                <c:pt idx="2067">
                  <c:v>18.670000000000002</c:v>
                </c:pt>
                <c:pt idx="2068">
                  <c:v>18.68</c:v>
                </c:pt>
                <c:pt idx="2069">
                  <c:v>18.690000000000001</c:v>
                </c:pt>
                <c:pt idx="2070">
                  <c:v>18.7</c:v>
                </c:pt>
                <c:pt idx="2071">
                  <c:v>18.71</c:v>
                </c:pt>
                <c:pt idx="2072">
                  <c:v>18.72</c:v>
                </c:pt>
                <c:pt idx="2073">
                  <c:v>18.73</c:v>
                </c:pt>
                <c:pt idx="2074">
                  <c:v>18.739999999999998</c:v>
                </c:pt>
                <c:pt idx="2075">
                  <c:v>18.75</c:v>
                </c:pt>
                <c:pt idx="2076">
                  <c:v>18.760000000000002</c:v>
                </c:pt>
                <c:pt idx="2077">
                  <c:v>18.77</c:v>
                </c:pt>
                <c:pt idx="2078">
                  <c:v>18.78</c:v>
                </c:pt>
                <c:pt idx="2079">
                  <c:v>18.79</c:v>
                </c:pt>
                <c:pt idx="2080">
                  <c:v>18.8</c:v>
                </c:pt>
                <c:pt idx="2081">
                  <c:v>18.809999999999999</c:v>
                </c:pt>
                <c:pt idx="2082">
                  <c:v>18.82</c:v>
                </c:pt>
                <c:pt idx="2083">
                  <c:v>18.829999999999998</c:v>
                </c:pt>
                <c:pt idx="2084">
                  <c:v>18.84</c:v>
                </c:pt>
                <c:pt idx="2085">
                  <c:v>18.850000000000001</c:v>
                </c:pt>
                <c:pt idx="2086">
                  <c:v>18.86</c:v>
                </c:pt>
                <c:pt idx="2087">
                  <c:v>18.87</c:v>
                </c:pt>
                <c:pt idx="2088">
                  <c:v>18.88</c:v>
                </c:pt>
                <c:pt idx="2089">
                  <c:v>18.89</c:v>
                </c:pt>
                <c:pt idx="2090">
                  <c:v>18.899999999999999</c:v>
                </c:pt>
                <c:pt idx="2091">
                  <c:v>18.91</c:v>
                </c:pt>
                <c:pt idx="2092">
                  <c:v>18.920000000000002</c:v>
                </c:pt>
                <c:pt idx="2093">
                  <c:v>18.93</c:v>
                </c:pt>
                <c:pt idx="2094">
                  <c:v>18.940000000000001</c:v>
                </c:pt>
                <c:pt idx="2095">
                  <c:v>18.95</c:v>
                </c:pt>
                <c:pt idx="2096">
                  <c:v>18.96</c:v>
                </c:pt>
                <c:pt idx="2097">
                  <c:v>18.97</c:v>
                </c:pt>
                <c:pt idx="2098">
                  <c:v>18.98</c:v>
                </c:pt>
                <c:pt idx="2099">
                  <c:v>18.989999999999998</c:v>
                </c:pt>
                <c:pt idx="2100">
                  <c:v>19</c:v>
                </c:pt>
                <c:pt idx="2101">
                  <c:v>19.010000000000002</c:v>
                </c:pt>
                <c:pt idx="2102">
                  <c:v>19.02</c:v>
                </c:pt>
                <c:pt idx="2103">
                  <c:v>19.03</c:v>
                </c:pt>
                <c:pt idx="2104">
                  <c:v>19.04</c:v>
                </c:pt>
                <c:pt idx="2105">
                  <c:v>19.05</c:v>
                </c:pt>
                <c:pt idx="2106">
                  <c:v>19.059999999999999</c:v>
                </c:pt>
                <c:pt idx="2107">
                  <c:v>19.07</c:v>
                </c:pt>
                <c:pt idx="2108">
                  <c:v>19.079999999999998</c:v>
                </c:pt>
                <c:pt idx="2109">
                  <c:v>19.09</c:v>
                </c:pt>
                <c:pt idx="2110">
                  <c:v>19.100000000000001</c:v>
                </c:pt>
                <c:pt idx="2111">
                  <c:v>19.11</c:v>
                </c:pt>
                <c:pt idx="2112">
                  <c:v>19.12</c:v>
                </c:pt>
                <c:pt idx="2113">
                  <c:v>19.13</c:v>
                </c:pt>
                <c:pt idx="2114">
                  <c:v>19.14</c:v>
                </c:pt>
                <c:pt idx="2115">
                  <c:v>19.149999999999999</c:v>
                </c:pt>
                <c:pt idx="2116">
                  <c:v>19.16</c:v>
                </c:pt>
                <c:pt idx="2117">
                  <c:v>19.170000000000002</c:v>
                </c:pt>
                <c:pt idx="2118">
                  <c:v>19.18</c:v>
                </c:pt>
                <c:pt idx="2119">
                  <c:v>19.190000000000001</c:v>
                </c:pt>
                <c:pt idx="2120">
                  <c:v>19.2</c:v>
                </c:pt>
                <c:pt idx="2121">
                  <c:v>19.21</c:v>
                </c:pt>
                <c:pt idx="2122">
                  <c:v>19.22</c:v>
                </c:pt>
                <c:pt idx="2123">
                  <c:v>19.23</c:v>
                </c:pt>
                <c:pt idx="2124">
                  <c:v>19.239999999999998</c:v>
                </c:pt>
                <c:pt idx="2125">
                  <c:v>19.25</c:v>
                </c:pt>
                <c:pt idx="2126">
                  <c:v>19.260000000000002</c:v>
                </c:pt>
                <c:pt idx="2127">
                  <c:v>19.27</c:v>
                </c:pt>
                <c:pt idx="2128">
                  <c:v>19.28</c:v>
                </c:pt>
                <c:pt idx="2129">
                  <c:v>19.29</c:v>
                </c:pt>
                <c:pt idx="2130">
                  <c:v>19.3</c:v>
                </c:pt>
                <c:pt idx="2131">
                  <c:v>19.309999999999999</c:v>
                </c:pt>
                <c:pt idx="2132">
                  <c:v>19.32</c:v>
                </c:pt>
                <c:pt idx="2133">
                  <c:v>19.329999999999998</c:v>
                </c:pt>
                <c:pt idx="2134">
                  <c:v>19.34</c:v>
                </c:pt>
                <c:pt idx="2135">
                  <c:v>19.350000000000001</c:v>
                </c:pt>
                <c:pt idx="2136">
                  <c:v>19.36</c:v>
                </c:pt>
                <c:pt idx="2137">
                  <c:v>19.37</c:v>
                </c:pt>
                <c:pt idx="2138">
                  <c:v>19.38</c:v>
                </c:pt>
                <c:pt idx="2139">
                  <c:v>19.39</c:v>
                </c:pt>
                <c:pt idx="2140">
                  <c:v>19.399999999999999</c:v>
                </c:pt>
                <c:pt idx="2141">
                  <c:v>19.41</c:v>
                </c:pt>
                <c:pt idx="2142">
                  <c:v>19.420000000000002</c:v>
                </c:pt>
                <c:pt idx="2143">
                  <c:v>19.43</c:v>
                </c:pt>
                <c:pt idx="2144">
                  <c:v>19.440000000000001</c:v>
                </c:pt>
                <c:pt idx="2145">
                  <c:v>19.45</c:v>
                </c:pt>
                <c:pt idx="2146">
                  <c:v>19.46</c:v>
                </c:pt>
                <c:pt idx="2147">
                  <c:v>19.47</c:v>
                </c:pt>
                <c:pt idx="2148">
                  <c:v>19.48</c:v>
                </c:pt>
                <c:pt idx="2149">
                  <c:v>19.489999999999998</c:v>
                </c:pt>
                <c:pt idx="2150">
                  <c:v>19.5</c:v>
                </c:pt>
                <c:pt idx="2151">
                  <c:v>19.510000000000002</c:v>
                </c:pt>
                <c:pt idx="2152">
                  <c:v>19.52</c:v>
                </c:pt>
                <c:pt idx="2153">
                  <c:v>19.53</c:v>
                </c:pt>
                <c:pt idx="2154">
                  <c:v>19.54</c:v>
                </c:pt>
                <c:pt idx="2155">
                  <c:v>19.55</c:v>
                </c:pt>
                <c:pt idx="2156">
                  <c:v>19.559999999999999</c:v>
                </c:pt>
                <c:pt idx="2157">
                  <c:v>19.57</c:v>
                </c:pt>
                <c:pt idx="2158">
                  <c:v>19.579999999999998</c:v>
                </c:pt>
                <c:pt idx="2159">
                  <c:v>19.59</c:v>
                </c:pt>
                <c:pt idx="2160">
                  <c:v>19.600000000000001</c:v>
                </c:pt>
                <c:pt idx="2161">
                  <c:v>19.61</c:v>
                </c:pt>
                <c:pt idx="2162">
                  <c:v>19.62</c:v>
                </c:pt>
                <c:pt idx="2163">
                  <c:v>19.63</c:v>
                </c:pt>
                <c:pt idx="2164">
                  <c:v>19.64</c:v>
                </c:pt>
                <c:pt idx="2165">
                  <c:v>19.649999999999999</c:v>
                </c:pt>
                <c:pt idx="2166">
                  <c:v>19.66</c:v>
                </c:pt>
                <c:pt idx="2167">
                  <c:v>19.670000000000002</c:v>
                </c:pt>
                <c:pt idx="2168">
                  <c:v>19.68</c:v>
                </c:pt>
                <c:pt idx="2169">
                  <c:v>19.690000000000001</c:v>
                </c:pt>
                <c:pt idx="2170">
                  <c:v>19.7</c:v>
                </c:pt>
                <c:pt idx="2171">
                  <c:v>19.71</c:v>
                </c:pt>
                <c:pt idx="2172">
                  <c:v>19.72</c:v>
                </c:pt>
                <c:pt idx="2173">
                  <c:v>19.73</c:v>
                </c:pt>
                <c:pt idx="2174">
                  <c:v>19.739999999999998</c:v>
                </c:pt>
                <c:pt idx="2175">
                  <c:v>19.75</c:v>
                </c:pt>
                <c:pt idx="2176">
                  <c:v>19.760000000000002</c:v>
                </c:pt>
                <c:pt idx="2177">
                  <c:v>19.77</c:v>
                </c:pt>
                <c:pt idx="2178">
                  <c:v>19.78</c:v>
                </c:pt>
                <c:pt idx="2179">
                  <c:v>19.79</c:v>
                </c:pt>
                <c:pt idx="2180">
                  <c:v>19.8</c:v>
                </c:pt>
                <c:pt idx="2181">
                  <c:v>19.809999999999999</c:v>
                </c:pt>
                <c:pt idx="2182">
                  <c:v>19.82</c:v>
                </c:pt>
                <c:pt idx="2183">
                  <c:v>19.829999999999998</c:v>
                </c:pt>
                <c:pt idx="2184">
                  <c:v>19.84</c:v>
                </c:pt>
                <c:pt idx="2185">
                  <c:v>19.850000000000001</c:v>
                </c:pt>
                <c:pt idx="2186">
                  <c:v>19.86</c:v>
                </c:pt>
                <c:pt idx="2187">
                  <c:v>19.87</c:v>
                </c:pt>
                <c:pt idx="2188">
                  <c:v>19.88</c:v>
                </c:pt>
                <c:pt idx="2189">
                  <c:v>19.89</c:v>
                </c:pt>
                <c:pt idx="2190">
                  <c:v>19.899999999999999</c:v>
                </c:pt>
                <c:pt idx="2191">
                  <c:v>19.91</c:v>
                </c:pt>
                <c:pt idx="2192">
                  <c:v>19.920000000000002</c:v>
                </c:pt>
                <c:pt idx="2193">
                  <c:v>19.93</c:v>
                </c:pt>
                <c:pt idx="2194">
                  <c:v>19.940000000000001</c:v>
                </c:pt>
                <c:pt idx="2195">
                  <c:v>19.95</c:v>
                </c:pt>
                <c:pt idx="2196">
                  <c:v>19.96</c:v>
                </c:pt>
                <c:pt idx="2197">
                  <c:v>19.97</c:v>
                </c:pt>
                <c:pt idx="2198">
                  <c:v>19.98</c:v>
                </c:pt>
                <c:pt idx="2199">
                  <c:v>19.989999999999998</c:v>
                </c:pt>
                <c:pt idx="2200">
                  <c:v>20</c:v>
                </c:pt>
                <c:pt idx="2201">
                  <c:v>20.010000000000002</c:v>
                </c:pt>
                <c:pt idx="2202">
                  <c:v>20.02</c:v>
                </c:pt>
                <c:pt idx="2203">
                  <c:v>20.03</c:v>
                </c:pt>
                <c:pt idx="2204">
                  <c:v>20.04</c:v>
                </c:pt>
                <c:pt idx="2205">
                  <c:v>20.05</c:v>
                </c:pt>
                <c:pt idx="2206">
                  <c:v>20.059999999999999</c:v>
                </c:pt>
                <c:pt idx="2207">
                  <c:v>20.07</c:v>
                </c:pt>
                <c:pt idx="2208">
                  <c:v>20.079999999999998</c:v>
                </c:pt>
                <c:pt idx="2209">
                  <c:v>20.09</c:v>
                </c:pt>
                <c:pt idx="2210">
                  <c:v>20.100000000000001</c:v>
                </c:pt>
                <c:pt idx="2211">
                  <c:v>20.11</c:v>
                </c:pt>
                <c:pt idx="2212">
                  <c:v>20.12</c:v>
                </c:pt>
                <c:pt idx="2213">
                  <c:v>20.13</c:v>
                </c:pt>
                <c:pt idx="2214">
                  <c:v>20.14</c:v>
                </c:pt>
                <c:pt idx="2215">
                  <c:v>20.149999999999999</c:v>
                </c:pt>
                <c:pt idx="2216">
                  <c:v>20.16</c:v>
                </c:pt>
                <c:pt idx="2217">
                  <c:v>20.170000000000002</c:v>
                </c:pt>
                <c:pt idx="2218">
                  <c:v>20.18</c:v>
                </c:pt>
                <c:pt idx="2219">
                  <c:v>20.190000000000001</c:v>
                </c:pt>
                <c:pt idx="2220">
                  <c:v>20.2</c:v>
                </c:pt>
                <c:pt idx="2221">
                  <c:v>20.21</c:v>
                </c:pt>
                <c:pt idx="2222">
                  <c:v>20.22</c:v>
                </c:pt>
                <c:pt idx="2223">
                  <c:v>20.23</c:v>
                </c:pt>
                <c:pt idx="2224">
                  <c:v>20.239999999999998</c:v>
                </c:pt>
                <c:pt idx="2225">
                  <c:v>20.25</c:v>
                </c:pt>
                <c:pt idx="2226">
                  <c:v>20.260000000000002</c:v>
                </c:pt>
                <c:pt idx="2227">
                  <c:v>20.27</c:v>
                </c:pt>
                <c:pt idx="2228">
                  <c:v>20.28</c:v>
                </c:pt>
                <c:pt idx="2229">
                  <c:v>20.29</c:v>
                </c:pt>
                <c:pt idx="2230">
                  <c:v>20.3</c:v>
                </c:pt>
                <c:pt idx="2231">
                  <c:v>20.309999999999999</c:v>
                </c:pt>
                <c:pt idx="2232">
                  <c:v>20.32</c:v>
                </c:pt>
                <c:pt idx="2233">
                  <c:v>20.329999999999998</c:v>
                </c:pt>
                <c:pt idx="2234">
                  <c:v>20.34</c:v>
                </c:pt>
                <c:pt idx="2235">
                  <c:v>20.350000000000001</c:v>
                </c:pt>
                <c:pt idx="2236">
                  <c:v>20.36</c:v>
                </c:pt>
                <c:pt idx="2237">
                  <c:v>20.37</c:v>
                </c:pt>
                <c:pt idx="2238">
                  <c:v>20.38</c:v>
                </c:pt>
                <c:pt idx="2239">
                  <c:v>20.39</c:v>
                </c:pt>
                <c:pt idx="2240">
                  <c:v>20.399999999999999</c:v>
                </c:pt>
                <c:pt idx="2241">
                  <c:v>20.41</c:v>
                </c:pt>
                <c:pt idx="2242">
                  <c:v>20.420000000000002</c:v>
                </c:pt>
                <c:pt idx="2243">
                  <c:v>20.43</c:v>
                </c:pt>
                <c:pt idx="2244">
                  <c:v>20.440000000000001</c:v>
                </c:pt>
                <c:pt idx="2245">
                  <c:v>20.45</c:v>
                </c:pt>
                <c:pt idx="2246">
                  <c:v>20.46</c:v>
                </c:pt>
                <c:pt idx="2247">
                  <c:v>20.47</c:v>
                </c:pt>
                <c:pt idx="2248">
                  <c:v>20.48</c:v>
                </c:pt>
                <c:pt idx="2249">
                  <c:v>20.49</c:v>
                </c:pt>
                <c:pt idx="2250">
                  <c:v>20.5</c:v>
                </c:pt>
                <c:pt idx="2251">
                  <c:v>20.51</c:v>
                </c:pt>
                <c:pt idx="2252">
                  <c:v>20.52</c:v>
                </c:pt>
                <c:pt idx="2253">
                  <c:v>20.53</c:v>
                </c:pt>
                <c:pt idx="2254">
                  <c:v>20.54</c:v>
                </c:pt>
                <c:pt idx="2255">
                  <c:v>20.55</c:v>
                </c:pt>
                <c:pt idx="2256">
                  <c:v>20.56</c:v>
                </c:pt>
                <c:pt idx="2257">
                  <c:v>20.57</c:v>
                </c:pt>
                <c:pt idx="2258">
                  <c:v>20.58</c:v>
                </c:pt>
                <c:pt idx="2259">
                  <c:v>20.59</c:v>
                </c:pt>
                <c:pt idx="2260">
                  <c:v>20.6</c:v>
                </c:pt>
                <c:pt idx="2261">
                  <c:v>20.61</c:v>
                </c:pt>
                <c:pt idx="2262">
                  <c:v>20.62</c:v>
                </c:pt>
                <c:pt idx="2263">
                  <c:v>20.63</c:v>
                </c:pt>
                <c:pt idx="2264">
                  <c:v>20.64</c:v>
                </c:pt>
                <c:pt idx="2265">
                  <c:v>20.65</c:v>
                </c:pt>
                <c:pt idx="2266">
                  <c:v>20.66</c:v>
                </c:pt>
                <c:pt idx="2267">
                  <c:v>20.67</c:v>
                </c:pt>
                <c:pt idx="2268">
                  <c:v>20.68</c:v>
                </c:pt>
                <c:pt idx="2269">
                  <c:v>20.69</c:v>
                </c:pt>
                <c:pt idx="2270">
                  <c:v>20.7</c:v>
                </c:pt>
                <c:pt idx="2271">
                  <c:v>20.71</c:v>
                </c:pt>
                <c:pt idx="2272">
                  <c:v>20.72</c:v>
                </c:pt>
                <c:pt idx="2273">
                  <c:v>20.73</c:v>
                </c:pt>
                <c:pt idx="2274">
                  <c:v>20.74</c:v>
                </c:pt>
                <c:pt idx="2275">
                  <c:v>20.75</c:v>
                </c:pt>
                <c:pt idx="2276">
                  <c:v>20.76</c:v>
                </c:pt>
                <c:pt idx="2277">
                  <c:v>20.77</c:v>
                </c:pt>
                <c:pt idx="2278">
                  <c:v>20.78</c:v>
                </c:pt>
                <c:pt idx="2279">
                  <c:v>20.79</c:v>
                </c:pt>
                <c:pt idx="2280">
                  <c:v>20.8</c:v>
                </c:pt>
                <c:pt idx="2281">
                  <c:v>20.81</c:v>
                </c:pt>
                <c:pt idx="2282">
                  <c:v>20.82</c:v>
                </c:pt>
                <c:pt idx="2283">
                  <c:v>20.83</c:v>
                </c:pt>
                <c:pt idx="2284">
                  <c:v>20.84</c:v>
                </c:pt>
                <c:pt idx="2285">
                  <c:v>20.85</c:v>
                </c:pt>
                <c:pt idx="2286">
                  <c:v>20.86</c:v>
                </c:pt>
                <c:pt idx="2287">
                  <c:v>20.87</c:v>
                </c:pt>
                <c:pt idx="2288">
                  <c:v>20.88</c:v>
                </c:pt>
                <c:pt idx="2289">
                  <c:v>20.89</c:v>
                </c:pt>
                <c:pt idx="2290">
                  <c:v>20.9</c:v>
                </c:pt>
                <c:pt idx="2291">
                  <c:v>20.91</c:v>
                </c:pt>
                <c:pt idx="2292">
                  <c:v>20.92</c:v>
                </c:pt>
                <c:pt idx="2293">
                  <c:v>20.93</c:v>
                </c:pt>
                <c:pt idx="2294">
                  <c:v>20.94</c:v>
                </c:pt>
                <c:pt idx="2295">
                  <c:v>20.95</c:v>
                </c:pt>
                <c:pt idx="2296">
                  <c:v>20.96</c:v>
                </c:pt>
                <c:pt idx="2297">
                  <c:v>20.97</c:v>
                </c:pt>
                <c:pt idx="2298">
                  <c:v>20.98</c:v>
                </c:pt>
                <c:pt idx="2299">
                  <c:v>20.99</c:v>
                </c:pt>
                <c:pt idx="2300">
                  <c:v>21</c:v>
                </c:pt>
                <c:pt idx="2301">
                  <c:v>21.01</c:v>
                </c:pt>
                <c:pt idx="2302">
                  <c:v>21.02</c:v>
                </c:pt>
                <c:pt idx="2303">
                  <c:v>21.03</c:v>
                </c:pt>
                <c:pt idx="2304">
                  <c:v>21.04</c:v>
                </c:pt>
                <c:pt idx="2305">
                  <c:v>21.05</c:v>
                </c:pt>
                <c:pt idx="2306">
                  <c:v>21.06</c:v>
                </c:pt>
                <c:pt idx="2307">
                  <c:v>21.07</c:v>
                </c:pt>
                <c:pt idx="2308">
                  <c:v>21.08</c:v>
                </c:pt>
                <c:pt idx="2309">
                  <c:v>21.09</c:v>
                </c:pt>
                <c:pt idx="2310">
                  <c:v>21.1</c:v>
                </c:pt>
                <c:pt idx="2311">
                  <c:v>21.11</c:v>
                </c:pt>
                <c:pt idx="2312">
                  <c:v>21.12</c:v>
                </c:pt>
                <c:pt idx="2313">
                  <c:v>21.13</c:v>
                </c:pt>
                <c:pt idx="2314">
                  <c:v>21.14</c:v>
                </c:pt>
                <c:pt idx="2315">
                  <c:v>21.15</c:v>
                </c:pt>
                <c:pt idx="2316">
                  <c:v>21.16</c:v>
                </c:pt>
                <c:pt idx="2317">
                  <c:v>21.17</c:v>
                </c:pt>
                <c:pt idx="2318">
                  <c:v>21.18</c:v>
                </c:pt>
                <c:pt idx="2319">
                  <c:v>21.19</c:v>
                </c:pt>
                <c:pt idx="2320">
                  <c:v>21.2</c:v>
                </c:pt>
                <c:pt idx="2321">
                  <c:v>21.21</c:v>
                </c:pt>
                <c:pt idx="2322">
                  <c:v>21.22</c:v>
                </c:pt>
                <c:pt idx="2323">
                  <c:v>21.23</c:v>
                </c:pt>
                <c:pt idx="2324">
                  <c:v>21.24</c:v>
                </c:pt>
                <c:pt idx="2325">
                  <c:v>21.25</c:v>
                </c:pt>
                <c:pt idx="2326">
                  <c:v>21.26</c:v>
                </c:pt>
                <c:pt idx="2327">
                  <c:v>21.27</c:v>
                </c:pt>
                <c:pt idx="2328">
                  <c:v>21.28</c:v>
                </c:pt>
                <c:pt idx="2329">
                  <c:v>21.29</c:v>
                </c:pt>
                <c:pt idx="2330">
                  <c:v>21.3</c:v>
                </c:pt>
                <c:pt idx="2331">
                  <c:v>21.31</c:v>
                </c:pt>
                <c:pt idx="2332">
                  <c:v>21.32</c:v>
                </c:pt>
                <c:pt idx="2333">
                  <c:v>21.33</c:v>
                </c:pt>
                <c:pt idx="2334">
                  <c:v>21.34</c:v>
                </c:pt>
                <c:pt idx="2335">
                  <c:v>21.35</c:v>
                </c:pt>
                <c:pt idx="2336">
                  <c:v>21.36</c:v>
                </c:pt>
                <c:pt idx="2337">
                  <c:v>21.37</c:v>
                </c:pt>
                <c:pt idx="2338">
                  <c:v>21.38</c:v>
                </c:pt>
                <c:pt idx="2339">
                  <c:v>21.39</c:v>
                </c:pt>
                <c:pt idx="2340">
                  <c:v>21.4</c:v>
                </c:pt>
                <c:pt idx="2341">
                  <c:v>21.41</c:v>
                </c:pt>
                <c:pt idx="2342">
                  <c:v>21.42</c:v>
                </c:pt>
                <c:pt idx="2343">
                  <c:v>21.43</c:v>
                </c:pt>
                <c:pt idx="2344">
                  <c:v>21.44</c:v>
                </c:pt>
                <c:pt idx="2345">
                  <c:v>21.45</c:v>
                </c:pt>
                <c:pt idx="2346">
                  <c:v>21.46</c:v>
                </c:pt>
                <c:pt idx="2347">
                  <c:v>21.47</c:v>
                </c:pt>
                <c:pt idx="2348">
                  <c:v>21.48</c:v>
                </c:pt>
                <c:pt idx="2349">
                  <c:v>21.49</c:v>
                </c:pt>
                <c:pt idx="2350">
                  <c:v>21.5</c:v>
                </c:pt>
                <c:pt idx="2351">
                  <c:v>21.51</c:v>
                </c:pt>
                <c:pt idx="2352">
                  <c:v>21.52</c:v>
                </c:pt>
                <c:pt idx="2353">
                  <c:v>21.53</c:v>
                </c:pt>
                <c:pt idx="2354">
                  <c:v>21.54</c:v>
                </c:pt>
                <c:pt idx="2355">
                  <c:v>21.55</c:v>
                </c:pt>
                <c:pt idx="2356">
                  <c:v>21.56</c:v>
                </c:pt>
                <c:pt idx="2357">
                  <c:v>21.57</c:v>
                </c:pt>
                <c:pt idx="2358">
                  <c:v>21.58</c:v>
                </c:pt>
                <c:pt idx="2359">
                  <c:v>21.59</c:v>
                </c:pt>
                <c:pt idx="2360">
                  <c:v>21.6</c:v>
                </c:pt>
                <c:pt idx="2361">
                  <c:v>21.61</c:v>
                </c:pt>
                <c:pt idx="2362">
                  <c:v>21.62</c:v>
                </c:pt>
                <c:pt idx="2363">
                  <c:v>21.63</c:v>
                </c:pt>
                <c:pt idx="2364">
                  <c:v>21.64</c:v>
                </c:pt>
                <c:pt idx="2365">
                  <c:v>21.65</c:v>
                </c:pt>
                <c:pt idx="2366">
                  <c:v>21.66</c:v>
                </c:pt>
                <c:pt idx="2367">
                  <c:v>21.67</c:v>
                </c:pt>
                <c:pt idx="2368">
                  <c:v>21.68</c:v>
                </c:pt>
                <c:pt idx="2369">
                  <c:v>21.69</c:v>
                </c:pt>
                <c:pt idx="2370">
                  <c:v>21.7</c:v>
                </c:pt>
                <c:pt idx="2371">
                  <c:v>21.71</c:v>
                </c:pt>
                <c:pt idx="2372">
                  <c:v>21.72</c:v>
                </c:pt>
                <c:pt idx="2373">
                  <c:v>21.73</c:v>
                </c:pt>
                <c:pt idx="2374">
                  <c:v>21.74</c:v>
                </c:pt>
                <c:pt idx="2375">
                  <c:v>21.75</c:v>
                </c:pt>
                <c:pt idx="2376">
                  <c:v>21.76</c:v>
                </c:pt>
                <c:pt idx="2377">
                  <c:v>21.77</c:v>
                </c:pt>
                <c:pt idx="2378">
                  <c:v>21.78</c:v>
                </c:pt>
                <c:pt idx="2379">
                  <c:v>21.79</c:v>
                </c:pt>
                <c:pt idx="2380">
                  <c:v>21.8</c:v>
                </c:pt>
                <c:pt idx="2381">
                  <c:v>21.81</c:v>
                </c:pt>
                <c:pt idx="2382">
                  <c:v>21.82</c:v>
                </c:pt>
                <c:pt idx="2383">
                  <c:v>21.83</c:v>
                </c:pt>
                <c:pt idx="2384">
                  <c:v>21.84</c:v>
                </c:pt>
                <c:pt idx="2385">
                  <c:v>21.85</c:v>
                </c:pt>
                <c:pt idx="2386">
                  <c:v>21.86</c:v>
                </c:pt>
                <c:pt idx="2387">
                  <c:v>21.87</c:v>
                </c:pt>
                <c:pt idx="2388">
                  <c:v>21.88</c:v>
                </c:pt>
                <c:pt idx="2389">
                  <c:v>21.89</c:v>
                </c:pt>
                <c:pt idx="2390">
                  <c:v>21.9</c:v>
                </c:pt>
                <c:pt idx="2391">
                  <c:v>21.91</c:v>
                </c:pt>
                <c:pt idx="2392">
                  <c:v>21.92</c:v>
                </c:pt>
                <c:pt idx="2393">
                  <c:v>21.93</c:v>
                </c:pt>
                <c:pt idx="2394">
                  <c:v>21.94</c:v>
                </c:pt>
                <c:pt idx="2395">
                  <c:v>21.95</c:v>
                </c:pt>
                <c:pt idx="2396">
                  <c:v>21.96</c:v>
                </c:pt>
                <c:pt idx="2397">
                  <c:v>21.97</c:v>
                </c:pt>
                <c:pt idx="2398">
                  <c:v>21.98</c:v>
                </c:pt>
                <c:pt idx="2399">
                  <c:v>21.99</c:v>
                </c:pt>
                <c:pt idx="2400">
                  <c:v>22</c:v>
                </c:pt>
                <c:pt idx="2401">
                  <c:v>22.01</c:v>
                </c:pt>
                <c:pt idx="2402">
                  <c:v>22.02</c:v>
                </c:pt>
                <c:pt idx="2403">
                  <c:v>22.03</c:v>
                </c:pt>
                <c:pt idx="2404">
                  <c:v>22.04</c:v>
                </c:pt>
                <c:pt idx="2405">
                  <c:v>22.05</c:v>
                </c:pt>
                <c:pt idx="2406">
                  <c:v>22.06</c:v>
                </c:pt>
                <c:pt idx="2407">
                  <c:v>22.07</c:v>
                </c:pt>
                <c:pt idx="2408">
                  <c:v>22.08</c:v>
                </c:pt>
                <c:pt idx="2409">
                  <c:v>22.09</c:v>
                </c:pt>
                <c:pt idx="2410">
                  <c:v>22.1</c:v>
                </c:pt>
                <c:pt idx="2411">
                  <c:v>22.11</c:v>
                </c:pt>
                <c:pt idx="2412">
                  <c:v>22.12</c:v>
                </c:pt>
                <c:pt idx="2413">
                  <c:v>22.13</c:v>
                </c:pt>
                <c:pt idx="2414">
                  <c:v>22.14</c:v>
                </c:pt>
                <c:pt idx="2415">
                  <c:v>22.15</c:v>
                </c:pt>
                <c:pt idx="2416">
                  <c:v>22.16</c:v>
                </c:pt>
                <c:pt idx="2417">
                  <c:v>22.17</c:v>
                </c:pt>
                <c:pt idx="2418">
                  <c:v>22.18</c:v>
                </c:pt>
                <c:pt idx="2419">
                  <c:v>22.19</c:v>
                </c:pt>
                <c:pt idx="2420">
                  <c:v>22.2</c:v>
                </c:pt>
                <c:pt idx="2421">
                  <c:v>22.21</c:v>
                </c:pt>
                <c:pt idx="2422">
                  <c:v>22.22</c:v>
                </c:pt>
                <c:pt idx="2423">
                  <c:v>22.23</c:v>
                </c:pt>
                <c:pt idx="2424">
                  <c:v>22.24</c:v>
                </c:pt>
                <c:pt idx="2425">
                  <c:v>22.25</c:v>
                </c:pt>
                <c:pt idx="2426">
                  <c:v>22.26</c:v>
                </c:pt>
                <c:pt idx="2427">
                  <c:v>22.27</c:v>
                </c:pt>
                <c:pt idx="2428">
                  <c:v>22.28</c:v>
                </c:pt>
                <c:pt idx="2429">
                  <c:v>22.29</c:v>
                </c:pt>
                <c:pt idx="2430">
                  <c:v>22.3</c:v>
                </c:pt>
                <c:pt idx="2431">
                  <c:v>22.31</c:v>
                </c:pt>
                <c:pt idx="2432">
                  <c:v>22.32</c:v>
                </c:pt>
                <c:pt idx="2433">
                  <c:v>22.33</c:v>
                </c:pt>
                <c:pt idx="2434">
                  <c:v>22.34</c:v>
                </c:pt>
                <c:pt idx="2435">
                  <c:v>22.35</c:v>
                </c:pt>
                <c:pt idx="2436">
                  <c:v>22.36</c:v>
                </c:pt>
                <c:pt idx="2437">
                  <c:v>22.37</c:v>
                </c:pt>
                <c:pt idx="2438">
                  <c:v>22.38</c:v>
                </c:pt>
                <c:pt idx="2439">
                  <c:v>22.39</c:v>
                </c:pt>
                <c:pt idx="2440">
                  <c:v>22.4</c:v>
                </c:pt>
                <c:pt idx="2441">
                  <c:v>22.41</c:v>
                </c:pt>
                <c:pt idx="2442">
                  <c:v>22.42</c:v>
                </c:pt>
                <c:pt idx="2443">
                  <c:v>22.43</c:v>
                </c:pt>
                <c:pt idx="2444">
                  <c:v>22.44</c:v>
                </c:pt>
                <c:pt idx="2445">
                  <c:v>22.45</c:v>
                </c:pt>
                <c:pt idx="2446">
                  <c:v>22.46</c:v>
                </c:pt>
                <c:pt idx="2447">
                  <c:v>22.47</c:v>
                </c:pt>
                <c:pt idx="2448">
                  <c:v>22.48</c:v>
                </c:pt>
                <c:pt idx="2449">
                  <c:v>22.49</c:v>
                </c:pt>
                <c:pt idx="2450">
                  <c:v>22.5</c:v>
                </c:pt>
                <c:pt idx="2451">
                  <c:v>22.51</c:v>
                </c:pt>
                <c:pt idx="2452">
                  <c:v>22.52</c:v>
                </c:pt>
                <c:pt idx="2453">
                  <c:v>22.53</c:v>
                </c:pt>
                <c:pt idx="2454">
                  <c:v>22.54</c:v>
                </c:pt>
                <c:pt idx="2455">
                  <c:v>22.55</c:v>
                </c:pt>
                <c:pt idx="2456">
                  <c:v>22.56</c:v>
                </c:pt>
                <c:pt idx="2457">
                  <c:v>22.57</c:v>
                </c:pt>
                <c:pt idx="2458">
                  <c:v>22.58</c:v>
                </c:pt>
                <c:pt idx="2459">
                  <c:v>22.59</c:v>
                </c:pt>
                <c:pt idx="2460">
                  <c:v>22.6</c:v>
                </c:pt>
                <c:pt idx="2461">
                  <c:v>22.61</c:v>
                </c:pt>
                <c:pt idx="2462">
                  <c:v>22.62</c:v>
                </c:pt>
                <c:pt idx="2463">
                  <c:v>22.63</c:v>
                </c:pt>
                <c:pt idx="2464">
                  <c:v>22.64</c:v>
                </c:pt>
                <c:pt idx="2465">
                  <c:v>22.65</c:v>
                </c:pt>
                <c:pt idx="2466">
                  <c:v>22.66</c:v>
                </c:pt>
                <c:pt idx="2467">
                  <c:v>22.67</c:v>
                </c:pt>
                <c:pt idx="2468">
                  <c:v>22.68</c:v>
                </c:pt>
                <c:pt idx="2469">
                  <c:v>22.69</c:v>
                </c:pt>
                <c:pt idx="2470">
                  <c:v>22.7</c:v>
                </c:pt>
                <c:pt idx="2471">
                  <c:v>22.71</c:v>
                </c:pt>
                <c:pt idx="2472">
                  <c:v>22.72</c:v>
                </c:pt>
                <c:pt idx="2473">
                  <c:v>22.73</c:v>
                </c:pt>
                <c:pt idx="2474">
                  <c:v>22.74</c:v>
                </c:pt>
                <c:pt idx="2475">
                  <c:v>22.75</c:v>
                </c:pt>
                <c:pt idx="2476">
                  <c:v>22.76</c:v>
                </c:pt>
                <c:pt idx="2477">
                  <c:v>22.77</c:v>
                </c:pt>
                <c:pt idx="2478">
                  <c:v>22.78</c:v>
                </c:pt>
                <c:pt idx="2479">
                  <c:v>22.79</c:v>
                </c:pt>
                <c:pt idx="2480">
                  <c:v>22.8</c:v>
                </c:pt>
                <c:pt idx="2481">
                  <c:v>22.81</c:v>
                </c:pt>
                <c:pt idx="2482">
                  <c:v>22.82</c:v>
                </c:pt>
                <c:pt idx="2483">
                  <c:v>22.83</c:v>
                </c:pt>
                <c:pt idx="2484">
                  <c:v>22.84</c:v>
                </c:pt>
                <c:pt idx="2485">
                  <c:v>22.85</c:v>
                </c:pt>
                <c:pt idx="2486">
                  <c:v>22.86</c:v>
                </c:pt>
                <c:pt idx="2487">
                  <c:v>22.87</c:v>
                </c:pt>
                <c:pt idx="2488">
                  <c:v>22.88</c:v>
                </c:pt>
                <c:pt idx="2489">
                  <c:v>22.89</c:v>
                </c:pt>
                <c:pt idx="2490">
                  <c:v>22.9</c:v>
                </c:pt>
                <c:pt idx="2491">
                  <c:v>22.91</c:v>
                </c:pt>
                <c:pt idx="2492">
                  <c:v>22.92</c:v>
                </c:pt>
                <c:pt idx="2493">
                  <c:v>22.93</c:v>
                </c:pt>
                <c:pt idx="2494">
                  <c:v>22.94</c:v>
                </c:pt>
                <c:pt idx="2495">
                  <c:v>22.95</c:v>
                </c:pt>
                <c:pt idx="2496">
                  <c:v>22.96</c:v>
                </c:pt>
                <c:pt idx="2497">
                  <c:v>22.97</c:v>
                </c:pt>
                <c:pt idx="2498">
                  <c:v>22.98</c:v>
                </c:pt>
                <c:pt idx="2499">
                  <c:v>22.99</c:v>
                </c:pt>
                <c:pt idx="2500">
                  <c:v>23</c:v>
                </c:pt>
                <c:pt idx="2501">
                  <c:v>23.01</c:v>
                </c:pt>
                <c:pt idx="2502">
                  <c:v>23.02</c:v>
                </c:pt>
                <c:pt idx="2503">
                  <c:v>23.03</c:v>
                </c:pt>
                <c:pt idx="2504">
                  <c:v>23.04</c:v>
                </c:pt>
                <c:pt idx="2505">
                  <c:v>23.05</c:v>
                </c:pt>
                <c:pt idx="2506">
                  <c:v>23.06</c:v>
                </c:pt>
                <c:pt idx="2507">
                  <c:v>23.07</c:v>
                </c:pt>
                <c:pt idx="2508">
                  <c:v>23.08</c:v>
                </c:pt>
                <c:pt idx="2509">
                  <c:v>23.09</c:v>
                </c:pt>
                <c:pt idx="2510">
                  <c:v>23.1</c:v>
                </c:pt>
                <c:pt idx="2511">
                  <c:v>23.11</c:v>
                </c:pt>
                <c:pt idx="2512">
                  <c:v>23.12</c:v>
                </c:pt>
                <c:pt idx="2513">
                  <c:v>23.13</c:v>
                </c:pt>
                <c:pt idx="2514">
                  <c:v>23.14</c:v>
                </c:pt>
                <c:pt idx="2515">
                  <c:v>23.15</c:v>
                </c:pt>
                <c:pt idx="2516">
                  <c:v>23.16</c:v>
                </c:pt>
                <c:pt idx="2517">
                  <c:v>23.17</c:v>
                </c:pt>
                <c:pt idx="2518">
                  <c:v>23.18</c:v>
                </c:pt>
                <c:pt idx="2519">
                  <c:v>23.19</c:v>
                </c:pt>
                <c:pt idx="2520">
                  <c:v>23.2</c:v>
                </c:pt>
                <c:pt idx="2521">
                  <c:v>23.21</c:v>
                </c:pt>
                <c:pt idx="2522">
                  <c:v>23.22</c:v>
                </c:pt>
                <c:pt idx="2523">
                  <c:v>23.23</c:v>
                </c:pt>
                <c:pt idx="2524">
                  <c:v>23.24</c:v>
                </c:pt>
                <c:pt idx="2525">
                  <c:v>23.25</c:v>
                </c:pt>
                <c:pt idx="2526">
                  <c:v>23.26</c:v>
                </c:pt>
                <c:pt idx="2527">
                  <c:v>23.27</c:v>
                </c:pt>
                <c:pt idx="2528">
                  <c:v>23.28</c:v>
                </c:pt>
                <c:pt idx="2529">
                  <c:v>23.29</c:v>
                </c:pt>
                <c:pt idx="2530">
                  <c:v>23.3</c:v>
                </c:pt>
                <c:pt idx="2531">
                  <c:v>23.31</c:v>
                </c:pt>
                <c:pt idx="2532">
                  <c:v>23.32</c:v>
                </c:pt>
                <c:pt idx="2533">
                  <c:v>23.33</c:v>
                </c:pt>
                <c:pt idx="2534">
                  <c:v>23.34</c:v>
                </c:pt>
                <c:pt idx="2535">
                  <c:v>23.35</c:v>
                </c:pt>
                <c:pt idx="2536">
                  <c:v>23.36</c:v>
                </c:pt>
                <c:pt idx="2537">
                  <c:v>23.37</c:v>
                </c:pt>
                <c:pt idx="2538">
                  <c:v>23.38</c:v>
                </c:pt>
                <c:pt idx="2539">
                  <c:v>23.39</c:v>
                </c:pt>
                <c:pt idx="2540">
                  <c:v>23.4</c:v>
                </c:pt>
                <c:pt idx="2541">
                  <c:v>23.41</c:v>
                </c:pt>
                <c:pt idx="2542">
                  <c:v>23.42</c:v>
                </c:pt>
                <c:pt idx="2543">
                  <c:v>23.43</c:v>
                </c:pt>
                <c:pt idx="2544">
                  <c:v>23.44</c:v>
                </c:pt>
                <c:pt idx="2545">
                  <c:v>23.45</c:v>
                </c:pt>
                <c:pt idx="2546">
                  <c:v>23.46</c:v>
                </c:pt>
                <c:pt idx="2547">
                  <c:v>23.47</c:v>
                </c:pt>
                <c:pt idx="2548">
                  <c:v>23.48</c:v>
                </c:pt>
                <c:pt idx="2549">
                  <c:v>23.49</c:v>
                </c:pt>
                <c:pt idx="2550">
                  <c:v>23.5</c:v>
                </c:pt>
                <c:pt idx="2551">
                  <c:v>23.51</c:v>
                </c:pt>
                <c:pt idx="2552">
                  <c:v>23.52</c:v>
                </c:pt>
                <c:pt idx="2553">
                  <c:v>23.53</c:v>
                </c:pt>
                <c:pt idx="2554">
                  <c:v>23.54</c:v>
                </c:pt>
                <c:pt idx="2555">
                  <c:v>23.55</c:v>
                </c:pt>
                <c:pt idx="2556">
                  <c:v>23.56</c:v>
                </c:pt>
                <c:pt idx="2557">
                  <c:v>23.57</c:v>
                </c:pt>
                <c:pt idx="2558">
                  <c:v>23.58</c:v>
                </c:pt>
                <c:pt idx="2559">
                  <c:v>23.59</c:v>
                </c:pt>
                <c:pt idx="2560">
                  <c:v>23.6</c:v>
                </c:pt>
                <c:pt idx="2561">
                  <c:v>23.61</c:v>
                </c:pt>
                <c:pt idx="2562">
                  <c:v>23.62</c:v>
                </c:pt>
                <c:pt idx="2563">
                  <c:v>23.63</c:v>
                </c:pt>
                <c:pt idx="2564">
                  <c:v>23.64</c:v>
                </c:pt>
                <c:pt idx="2565">
                  <c:v>23.65</c:v>
                </c:pt>
                <c:pt idx="2566">
                  <c:v>23.66</c:v>
                </c:pt>
                <c:pt idx="2567">
                  <c:v>23.67</c:v>
                </c:pt>
                <c:pt idx="2568">
                  <c:v>23.68</c:v>
                </c:pt>
                <c:pt idx="2569">
                  <c:v>23.69</c:v>
                </c:pt>
                <c:pt idx="2570">
                  <c:v>23.7</c:v>
                </c:pt>
                <c:pt idx="2571">
                  <c:v>23.71</c:v>
                </c:pt>
                <c:pt idx="2572">
                  <c:v>23.72</c:v>
                </c:pt>
                <c:pt idx="2573">
                  <c:v>23.73</c:v>
                </c:pt>
                <c:pt idx="2574">
                  <c:v>23.74</c:v>
                </c:pt>
                <c:pt idx="2575">
                  <c:v>23.75</c:v>
                </c:pt>
                <c:pt idx="2576">
                  <c:v>23.76</c:v>
                </c:pt>
                <c:pt idx="2577">
                  <c:v>23.77</c:v>
                </c:pt>
                <c:pt idx="2578">
                  <c:v>23.78</c:v>
                </c:pt>
                <c:pt idx="2579">
                  <c:v>23.79</c:v>
                </c:pt>
                <c:pt idx="2580">
                  <c:v>23.8</c:v>
                </c:pt>
                <c:pt idx="2581">
                  <c:v>23.81</c:v>
                </c:pt>
                <c:pt idx="2582">
                  <c:v>23.82</c:v>
                </c:pt>
                <c:pt idx="2583">
                  <c:v>23.83</c:v>
                </c:pt>
                <c:pt idx="2584">
                  <c:v>23.84</c:v>
                </c:pt>
                <c:pt idx="2585">
                  <c:v>23.85</c:v>
                </c:pt>
                <c:pt idx="2586">
                  <c:v>23.86</c:v>
                </c:pt>
                <c:pt idx="2587">
                  <c:v>23.87</c:v>
                </c:pt>
                <c:pt idx="2588">
                  <c:v>23.88</c:v>
                </c:pt>
                <c:pt idx="2589">
                  <c:v>23.89</c:v>
                </c:pt>
                <c:pt idx="2590">
                  <c:v>23.9</c:v>
                </c:pt>
                <c:pt idx="2591">
                  <c:v>23.91</c:v>
                </c:pt>
                <c:pt idx="2592">
                  <c:v>23.92</c:v>
                </c:pt>
                <c:pt idx="2593">
                  <c:v>23.93</c:v>
                </c:pt>
                <c:pt idx="2594">
                  <c:v>23.94</c:v>
                </c:pt>
                <c:pt idx="2595">
                  <c:v>23.95</c:v>
                </c:pt>
                <c:pt idx="2596">
                  <c:v>23.96</c:v>
                </c:pt>
                <c:pt idx="2597">
                  <c:v>23.97</c:v>
                </c:pt>
                <c:pt idx="2598">
                  <c:v>23.98</c:v>
                </c:pt>
                <c:pt idx="2599">
                  <c:v>23.99</c:v>
                </c:pt>
                <c:pt idx="2600">
                  <c:v>24</c:v>
                </c:pt>
                <c:pt idx="2601">
                  <c:v>24.01</c:v>
                </c:pt>
                <c:pt idx="2602">
                  <c:v>24.02</c:v>
                </c:pt>
                <c:pt idx="2603">
                  <c:v>24.03</c:v>
                </c:pt>
                <c:pt idx="2604">
                  <c:v>24.04</c:v>
                </c:pt>
                <c:pt idx="2605">
                  <c:v>24.05</c:v>
                </c:pt>
                <c:pt idx="2606">
                  <c:v>24.06</c:v>
                </c:pt>
                <c:pt idx="2607">
                  <c:v>24.07</c:v>
                </c:pt>
                <c:pt idx="2608">
                  <c:v>24.08</c:v>
                </c:pt>
                <c:pt idx="2609">
                  <c:v>24.09</c:v>
                </c:pt>
                <c:pt idx="2610">
                  <c:v>24.1</c:v>
                </c:pt>
                <c:pt idx="2611">
                  <c:v>24.11</c:v>
                </c:pt>
                <c:pt idx="2612">
                  <c:v>24.12</c:v>
                </c:pt>
                <c:pt idx="2613">
                  <c:v>24.13</c:v>
                </c:pt>
                <c:pt idx="2614">
                  <c:v>24.14</c:v>
                </c:pt>
                <c:pt idx="2615">
                  <c:v>24.15</c:v>
                </c:pt>
                <c:pt idx="2616">
                  <c:v>24.16</c:v>
                </c:pt>
                <c:pt idx="2617">
                  <c:v>24.17</c:v>
                </c:pt>
                <c:pt idx="2618">
                  <c:v>24.18</c:v>
                </c:pt>
                <c:pt idx="2619">
                  <c:v>24.19</c:v>
                </c:pt>
                <c:pt idx="2620">
                  <c:v>24.2</c:v>
                </c:pt>
                <c:pt idx="2621">
                  <c:v>24.21</c:v>
                </c:pt>
                <c:pt idx="2622">
                  <c:v>24.22</c:v>
                </c:pt>
                <c:pt idx="2623">
                  <c:v>24.23</c:v>
                </c:pt>
                <c:pt idx="2624">
                  <c:v>24.24</c:v>
                </c:pt>
                <c:pt idx="2625">
                  <c:v>24.25</c:v>
                </c:pt>
                <c:pt idx="2626">
                  <c:v>24.26</c:v>
                </c:pt>
                <c:pt idx="2627">
                  <c:v>24.27</c:v>
                </c:pt>
                <c:pt idx="2628">
                  <c:v>24.28</c:v>
                </c:pt>
                <c:pt idx="2629">
                  <c:v>24.29</c:v>
                </c:pt>
                <c:pt idx="2630">
                  <c:v>24.3</c:v>
                </c:pt>
                <c:pt idx="2631">
                  <c:v>24.31</c:v>
                </c:pt>
                <c:pt idx="2632">
                  <c:v>24.32</c:v>
                </c:pt>
                <c:pt idx="2633">
                  <c:v>24.33</c:v>
                </c:pt>
                <c:pt idx="2634">
                  <c:v>24.34</c:v>
                </c:pt>
                <c:pt idx="2635">
                  <c:v>24.35</c:v>
                </c:pt>
                <c:pt idx="2636">
                  <c:v>24.36</c:v>
                </c:pt>
                <c:pt idx="2637">
                  <c:v>24.37</c:v>
                </c:pt>
                <c:pt idx="2638">
                  <c:v>24.38</c:v>
                </c:pt>
                <c:pt idx="2639">
                  <c:v>24.39</c:v>
                </c:pt>
                <c:pt idx="2640">
                  <c:v>24.4</c:v>
                </c:pt>
                <c:pt idx="2641">
                  <c:v>24.41</c:v>
                </c:pt>
                <c:pt idx="2642">
                  <c:v>24.42</c:v>
                </c:pt>
                <c:pt idx="2643">
                  <c:v>24.43</c:v>
                </c:pt>
                <c:pt idx="2644">
                  <c:v>24.44</c:v>
                </c:pt>
                <c:pt idx="2645">
                  <c:v>24.45</c:v>
                </c:pt>
                <c:pt idx="2646">
                  <c:v>24.46</c:v>
                </c:pt>
                <c:pt idx="2647">
                  <c:v>24.47</c:v>
                </c:pt>
                <c:pt idx="2648">
                  <c:v>24.48</c:v>
                </c:pt>
                <c:pt idx="2649">
                  <c:v>24.49</c:v>
                </c:pt>
                <c:pt idx="2650">
                  <c:v>24.5</c:v>
                </c:pt>
                <c:pt idx="2651">
                  <c:v>24.51</c:v>
                </c:pt>
                <c:pt idx="2652">
                  <c:v>24.52</c:v>
                </c:pt>
                <c:pt idx="2653">
                  <c:v>24.53</c:v>
                </c:pt>
                <c:pt idx="2654">
                  <c:v>24.54</c:v>
                </c:pt>
                <c:pt idx="2655">
                  <c:v>24.55</c:v>
                </c:pt>
                <c:pt idx="2656">
                  <c:v>24.56</c:v>
                </c:pt>
                <c:pt idx="2657">
                  <c:v>24.57</c:v>
                </c:pt>
                <c:pt idx="2658">
                  <c:v>24.58</c:v>
                </c:pt>
                <c:pt idx="2659">
                  <c:v>24.59</c:v>
                </c:pt>
                <c:pt idx="2660">
                  <c:v>24.6</c:v>
                </c:pt>
                <c:pt idx="2661">
                  <c:v>24.61</c:v>
                </c:pt>
                <c:pt idx="2662">
                  <c:v>24.62</c:v>
                </c:pt>
                <c:pt idx="2663">
                  <c:v>24.63</c:v>
                </c:pt>
                <c:pt idx="2664">
                  <c:v>24.64</c:v>
                </c:pt>
                <c:pt idx="2665">
                  <c:v>24.65</c:v>
                </c:pt>
                <c:pt idx="2666">
                  <c:v>24.66</c:v>
                </c:pt>
                <c:pt idx="2667">
                  <c:v>24.67</c:v>
                </c:pt>
                <c:pt idx="2668">
                  <c:v>24.68</c:v>
                </c:pt>
                <c:pt idx="2669">
                  <c:v>24.69</c:v>
                </c:pt>
                <c:pt idx="2670">
                  <c:v>24.7</c:v>
                </c:pt>
                <c:pt idx="2671">
                  <c:v>24.71</c:v>
                </c:pt>
                <c:pt idx="2672">
                  <c:v>24.72</c:v>
                </c:pt>
                <c:pt idx="2673">
                  <c:v>24.73</c:v>
                </c:pt>
                <c:pt idx="2674">
                  <c:v>24.74</c:v>
                </c:pt>
                <c:pt idx="2675">
                  <c:v>24.75</c:v>
                </c:pt>
                <c:pt idx="2676">
                  <c:v>24.76</c:v>
                </c:pt>
                <c:pt idx="2677">
                  <c:v>24.77</c:v>
                </c:pt>
                <c:pt idx="2678">
                  <c:v>24.78</c:v>
                </c:pt>
                <c:pt idx="2679">
                  <c:v>24.79</c:v>
                </c:pt>
                <c:pt idx="2680">
                  <c:v>24.8</c:v>
                </c:pt>
                <c:pt idx="2681">
                  <c:v>24.81</c:v>
                </c:pt>
                <c:pt idx="2682">
                  <c:v>24.82</c:v>
                </c:pt>
                <c:pt idx="2683">
                  <c:v>24.83</c:v>
                </c:pt>
                <c:pt idx="2684">
                  <c:v>24.84</c:v>
                </c:pt>
                <c:pt idx="2685">
                  <c:v>24.85</c:v>
                </c:pt>
                <c:pt idx="2686">
                  <c:v>24.86</c:v>
                </c:pt>
                <c:pt idx="2687">
                  <c:v>24.87</c:v>
                </c:pt>
                <c:pt idx="2688">
                  <c:v>24.88</c:v>
                </c:pt>
                <c:pt idx="2689">
                  <c:v>24.89</c:v>
                </c:pt>
                <c:pt idx="2690">
                  <c:v>24.9</c:v>
                </c:pt>
                <c:pt idx="2691">
                  <c:v>24.91</c:v>
                </c:pt>
                <c:pt idx="2692">
                  <c:v>24.92</c:v>
                </c:pt>
                <c:pt idx="2693">
                  <c:v>24.93</c:v>
                </c:pt>
                <c:pt idx="2694">
                  <c:v>24.94</c:v>
                </c:pt>
                <c:pt idx="2695">
                  <c:v>24.95</c:v>
                </c:pt>
                <c:pt idx="2696">
                  <c:v>24.96</c:v>
                </c:pt>
                <c:pt idx="2697">
                  <c:v>24.97</c:v>
                </c:pt>
                <c:pt idx="2698">
                  <c:v>24.98</c:v>
                </c:pt>
                <c:pt idx="2699">
                  <c:v>24.99</c:v>
                </c:pt>
                <c:pt idx="2700">
                  <c:v>25</c:v>
                </c:pt>
                <c:pt idx="2701">
                  <c:v>25.01</c:v>
                </c:pt>
                <c:pt idx="2702">
                  <c:v>25.02</c:v>
                </c:pt>
                <c:pt idx="2703">
                  <c:v>25.03</c:v>
                </c:pt>
                <c:pt idx="2704">
                  <c:v>25.04</c:v>
                </c:pt>
                <c:pt idx="2705">
                  <c:v>25.05</c:v>
                </c:pt>
                <c:pt idx="2706">
                  <c:v>25.06</c:v>
                </c:pt>
                <c:pt idx="2707">
                  <c:v>25.07</c:v>
                </c:pt>
                <c:pt idx="2708">
                  <c:v>25.08</c:v>
                </c:pt>
                <c:pt idx="2709">
                  <c:v>25.09</c:v>
                </c:pt>
                <c:pt idx="2710">
                  <c:v>25.1</c:v>
                </c:pt>
                <c:pt idx="2711">
                  <c:v>25.11</c:v>
                </c:pt>
                <c:pt idx="2712">
                  <c:v>25.12</c:v>
                </c:pt>
                <c:pt idx="2713">
                  <c:v>25.13</c:v>
                </c:pt>
                <c:pt idx="2714">
                  <c:v>25.14</c:v>
                </c:pt>
                <c:pt idx="2715">
                  <c:v>25.15</c:v>
                </c:pt>
                <c:pt idx="2716">
                  <c:v>25.16</c:v>
                </c:pt>
                <c:pt idx="2717">
                  <c:v>25.17</c:v>
                </c:pt>
                <c:pt idx="2718">
                  <c:v>25.18</c:v>
                </c:pt>
                <c:pt idx="2719">
                  <c:v>25.19</c:v>
                </c:pt>
                <c:pt idx="2720">
                  <c:v>25.2</c:v>
                </c:pt>
                <c:pt idx="2721">
                  <c:v>25.21</c:v>
                </c:pt>
                <c:pt idx="2722">
                  <c:v>25.22</c:v>
                </c:pt>
                <c:pt idx="2723">
                  <c:v>25.23</c:v>
                </c:pt>
                <c:pt idx="2724">
                  <c:v>25.24</c:v>
                </c:pt>
                <c:pt idx="2725">
                  <c:v>25.25</c:v>
                </c:pt>
                <c:pt idx="2726">
                  <c:v>25.26</c:v>
                </c:pt>
                <c:pt idx="2727">
                  <c:v>25.27</c:v>
                </c:pt>
                <c:pt idx="2728">
                  <c:v>25.28</c:v>
                </c:pt>
                <c:pt idx="2729">
                  <c:v>25.29</c:v>
                </c:pt>
                <c:pt idx="2730">
                  <c:v>25.3</c:v>
                </c:pt>
                <c:pt idx="2731">
                  <c:v>25.31</c:v>
                </c:pt>
                <c:pt idx="2732">
                  <c:v>25.32</c:v>
                </c:pt>
                <c:pt idx="2733">
                  <c:v>25.33</c:v>
                </c:pt>
                <c:pt idx="2734">
                  <c:v>25.34</c:v>
                </c:pt>
                <c:pt idx="2735">
                  <c:v>25.35</c:v>
                </c:pt>
                <c:pt idx="2736">
                  <c:v>25.36</c:v>
                </c:pt>
                <c:pt idx="2737">
                  <c:v>25.37</c:v>
                </c:pt>
                <c:pt idx="2738">
                  <c:v>25.38</c:v>
                </c:pt>
                <c:pt idx="2739">
                  <c:v>25.39</c:v>
                </c:pt>
                <c:pt idx="2740">
                  <c:v>25.4</c:v>
                </c:pt>
                <c:pt idx="2741">
                  <c:v>25.41</c:v>
                </c:pt>
                <c:pt idx="2742">
                  <c:v>25.42</c:v>
                </c:pt>
                <c:pt idx="2743">
                  <c:v>25.43</c:v>
                </c:pt>
                <c:pt idx="2744">
                  <c:v>25.44</c:v>
                </c:pt>
                <c:pt idx="2745">
                  <c:v>25.45</c:v>
                </c:pt>
                <c:pt idx="2746">
                  <c:v>25.46</c:v>
                </c:pt>
                <c:pt idx="2747">
                  <c:v>25.47</c:v>
                </c:pt>
                <c:pt idx="2748">
                  <c:v>25.48</c:v>
                </c:pt>
                <c:pt idx="2749">
                  <c:v>25.49</c:v>
                </c:pt>
                <c:pt idx="2750">
                  <c:v>25.5</c:v>
                </c:pt>
                <c:pt idx="2751">
                  <c:v>25.51</c:v>
                </c:pt>
                <c:pt idx="2752">
                  <c:v>25.52</c:v>
                </c:pt>
                <c:pt idx="2753">
                  <c:v>25.53</c:v>
                </c:pt>
                <c:pt idx="2754">
                  <c:v>25.54</c:v>
                </c:pt>
                <c:pt idx="2755">
                  <c:v>25.55</c:v>
                </c:pt>
                <c:pt idx="2756">
                  <c:v>25.56</c:v>
                </c:pt>
                <c:pt idx="2757">
                  <c:v>25.57</c:v>
                </c:pt>
                <c:pt idx="2758">
                  <c:v>25.58</c:v>
                </c:pt>
                <c:pt idx="2759">
                  <c:v>25.59</c:v>
                </c:pt>
                <c:pt idx="2760">
                  <c:v>25.6</c:v>
                </c:pt>
                <c:pt idx="2761">
                  <c:v>25.61</c:v>
                </c:pt>
                <c:pt idx="2762">
                  <c:v>25.62</c:v>
                </c:pt>
                <c:pt idx="2763">
                  <c:v>25.63</c:v>
                </c:pt>
                <c:pt idx="2764">
                  <c:v>25.64</c:v>
                </c:pt>
                <c:pt idx="2765">
                  <c:v>25.65</c:v>
                </c:pt>
                <c:pt idx="2766">
                  <c:v>25.66</c:v>
                </c:pt>
                <c:pt idx="2767">
                  <c:v>25.67</c:v>
                </c:pt>
                <c:pt idx="2768">
                  <c:v>25.68</c:v>
                </c:pt>
                <c:pt idx="2769">
                  <c:v>25.69</c:v>
                </c:pt>
                <c:pt idx="2770">
                  <c:v>25.7</c:v>
                </c:pt>
                <c:pt idx="2771">
                  <c:v>25.71</c:v>
                </c:pt>
                <c:pt idx="2772">
                  <c:v>25.72</c:v>
                </c:pt>
                <c:pt idx="2773">
                  <c:v>25.73</c:v>
                </c:pt>
                <c:pt idx="2774">
                  <c:v>25.74</c:v>
                </c:pt>
                <c:pt idx="2775">
                  <c:v>25.75</c:v>
                </c:pt>
                <c:pt idx="2776">
                  <c:v>25.76</c:v>
                </c:pt>
                <c:pt idx="2777">
                  <c:v>25.77</c:v>
                </c:pt>
                <c:pt idx="2778">
                  <c:v>25.78</c:v>
                </c:pt>
                <c:pt idx="2779">
                  <c:v>25.79</c:v>
                </c:pt>
                <c:pt idx="2780">
                  <c:v>25.8</c:v>
                </c:pt>
                <c:pt idx="2781">
                  <c:v>25.81</c:v>
                </c:pt>
                <c:pt idx="2782">
                  <c:v>25.82</c:v>
                </c:pt>
                <c:pt idx="2783">
                  <c:v>25.83</c:v>
                </c:pt>
                <c:pt idx="2784">
                  <c:v>25.84</c:v>
                </c:pt>
                <c:pt idx="2785">
                  <c:v>25.85</c:v>
                </c:pt>
                <c:pt idx="2786">
                  <c:v>25.86</c:v>
                </c:pt>
                <c:pt idx="2787">
                  <c:v>25.87</c:v>
                </c:pt>
                <c:pt idx="2788">
                  <c:v>25.88</c:v>
                </c:pt>
                <c:pt idx="2789">
                  <c:v>25.89</c:v>
                </c:pt>
                <c:pt idx="2790">
                  <c:v>25.9</c:v>
                </c:pt>
                <c:pt idx="2791">
                  <c:v>25.91</c:v>
                </c:pt>
                <c:pt idx="2792">
                  <c:v>25.92</c:v>
                </c:pt>
                <c:pt idx="2793">
                  <c:v>25.93</c:v>
                </c:pt>
                <c:pt idx="2794">
                  <c:v>25.94</c:v>
                </c:pt>
                <c:pt idx="2795">
                  <c:v>25.95</c:v>
                </c:pt>
                <c:pt idx="2796">
                  <c:v>25.96</c:v>
                </c:pt>
                <c:pt idx="2797">
                  <c:v>25.97</c:v>
                </c:pt>
                <c:pt idx="2798">
                  <c:v>25.98</c:v>
                </c:pt>
                <c:pt idx="2799">
                  <c:v>25.99</c:v>
                </c:pt>
                <c:pt idx="2800">
                  <c:v>26</c:v>
                </c:pt>
                <c:pt idx="2801">
                  <c:v>26.01</c:v>
                </c:pt>
                <c:pt idx="2802">
                  <c:v>26.02</c:v>
                </c:pt>
                <c:pt idx="2803">
                  <c:v>26.03</c:v>
                </c:pt>
                <c:pt idx="2804">
                  <c:v>26.04</c:v>
                </c:pt>
                <c:pt idx="2805">
                  <c:v>26.05</c:v>
                </c:pt>
                <c:pt idx="2806">
                  <c:v>26.06</c:v>
                </c:pt>
                <c:pt idx="2807">
                  <c:v>26.07</c:v>
                </c:pt>
                <c:pt idx="2808">
                  <c:v>26.08</c:v>
                </c:pt>
                <c:pt idx="2809">
                  <c:v>26.09</c:v>
                </c:pt>
                <c:pt idx="2810">
                  <c:v>26.1</c:v>
                </c:pt>
                <c:pt idx="2811">
                  <c:v>26.11</c:v>
                </c:pt>
                <c:pt idx="2812">
                  <c:v>26.12</c:v>
                </c:pt>
                <c:pt idx="2813">
                  <c:v>26.13</c:v>
                </c:pt>
                <c:pt idx="2814">
                  <c:v>26.14</c:v>
                </c:pt>
                <c:pt idx="2815">
                  <c:v>26.15</c:v>
                </c:pt>
                <c:pt idx="2816">
                  <c:v>26.16</c:v>
                </c:pt>
                <c:pt idx="2817">
                  <c:v>26.17</c:v>
                </c:pt>
                <c:pt idx="2818">
                  <c:v>26.18</c:v>
                </c:pt>
                <c:pt idx="2819">
                  <c:v>26.19</c:v>
                </c:pt>
                <c:pt idx="2820">
                  <c:v>26.2</c:v>
                </c:pt>
                <c:pt idx="2821">
                  <c:v>26.21</c:v>
                </c:pt>
                <c:pt idx="2822">
                  <c:v>26.22</c:v>
                </c:pt>
                <c:pt idx="2823">
                  <c:v>26.23</c:v>
                </c:pt>
                <c:pt idx="2824">
                  <c:v>26.24</c:v>
                </c:pt>
                <c:pt idx="2825">
                  <c:v>26.25</c:v>
                </c:pt>
                <c:pt idx="2826">
                  <c:v>26.26</c:v>
                </c:pt>
                <c:pt idx="2827">
                  <c:v>26.27</c:v>
                </c:pt>
                <c:pt idx="2828">
                  <c:v>26.28</c:v>
                </c:pt>
                <c:pt idx="2829">
                  <c:v>26.29</c:v>
                </c:pt>
                <c:pt idx="2830">
                  <c:v>26.3</c:v>
                </c:pt>
                <c:pt idx="2831">
                  <c:v>26.31</c:v>
                </c:pt>
                <c:pt idx="2832">
                  <c:v>26.32</c:v>
                </c:pt>
                <c:pt idx="2833">
                  <c:v>26.33</c:v>
                </c:pt>
                <c:pt idx="2834">
                  <c:v>26.34</c:v>
                </c:pt>
                <c:pt idx="2835">
                  <c:v>26.35</c:v>
                </c:pt>
                <c:pt idx="2836">
                  <c:v>26.36</c:v>
                </c:pt>
                <c:pt idx="2837">
                  <c:v>26.37</c:v>
                </c:pt>
                <c:pt idx="2838">
                  <c:v>26.38</c:v>
                </c:pt>
                <c:pt idx="2839">
                  <c:v>26.39</c:v>
                </c:pt>
                <c:pt idx="2840">
                  <c:v>26.4</c:v>
                </c:pt>
                <c:pt idx="2841">
                  <c:v>26.41</c:v>
                </c:pt>
                <c:pt idx="2842">
                  <c:v>26.42</c:v>
                </c:pt>
                <c:pt idx="2843">
                  <c:v>26.43</c:v>
                </c:pt>
                <c:pt idx="2844">
                  <c:v>26.44</c:v>
                </c:pt>
                <c:pt idx="2845">
                  <c:v>26.45</c:v>
                </c:pt>
                <c:pt idx="2846">
                  <c:v>26.46</c:v>
                </c:pt>
                <c:pt idx="2847">
                  <c:v>26.47</c:v>
                </c:pt>
                <c:pt idx="2848">
                  <c:v>26.48</c:v>
                </c:pt>
                <c:pt idx="2849">
                  <c:v>26.49</c:v>
                </c:pt>
                <c:pt idx="2850">
                  <c:v>26.5</c:v>
                </c:pt>
                <c:pt idx="2851">
                  <c:v>26.51</c:v>
                </c:pt>
                <c:pt idx="2852">
                  <c:v>26.52</c:v>
                </c:pt>
                <c:pt idx="2853">
                  <c:v>26.53</c:v>
                </c:pt>
                <c:pt idx="2854">
                  <c:v>26.54</c:v>
                </c:pt>
                <c:pt idx="2855">
                  <c:v>26.55</c:v>
                </c:pt>
                <c:pt idx="2856">
                  <c:v>26.56</c:v>
                </c:pt>
                <c:pt idx="2857">
                  <c:v>26.57</c:v>
                </c:pt>
                <c:pt idx="2858">
                  <c:v>26.58</c:v>
                </c:pt>
                <c:pt idx="2859">
                  <c:v>26.59</c:v>
                </c:pt>
                <c:pt idx="2860">
                  <c:v>26.6</c:v>
                </c:pt>
                <c:pt idx="2861">
                  <c:v>26.61</c:v>
                </c:pt>
                <c:pt idx="2862">
                  <c:v>26.62</c:v>
                </c:pt>
                <c:pt idx="2863">
                  <c:v>26.63</c:v>
                </c:pt>
                <c:pt idx="2864">
                  <c:v>26.64</c:v>
                </c:pt>
                <c:pt idx="2865">
                  <c:v>26.65</c:v>
                </c:pt>
                <c:pt idx="2866">
                  <c:v>26.66</c:v>
                </c:pt>
                <c:pt idx="2867">
                  <c:v>26.67</c:v>
                </c:pt>
                <c:pt idx="2868">
                  <c:v>26.68</c:v>
                </c:pt>
                <c:pt idx="2869">
                  <c:v>26.69</c:v>
                </c:pt>
                <c:pt idx="2870">
                  <c:v>26.7</c:v>
                </c:pt>
                <c:pt idx="2871">
                  <c:v>26.71</c:v>
                </c:pt>
                <c:pt idx="2872">
                  <c:v>26.72</c:v>
                </c:pt>
                <c:pt idx="2873">
                  <c:v>26.73</c:v>
                </c:pt>
                <c:pt idx="2874">
                  <c:v>26.74</c:v>
                </c:pt>
                <c:pt idx="2875">
                  <c:v>26.75</c:v>
                </c:pt>
                <c:pt idx="2876">
                  <c:v>26.76</c:v>
                </c:pt>
                <c:pt idx="2877">
                  <c:v>26.77</c:v>
                </c:pt>
                <c:pt idx="2878">
                  <c:v>26.78</c:v>
                </c:pt>
                <c:pt idx="2879">
                  <c:v>26.79</c:v>
                </c:pt>
                <c:pt idx="2880">
                  <c:v>26.8</c:v>
                </c:pt>
                <c:pt idx="2881">
                  <c:v>26.81</c:v>
                </c:pt>
                <c:pt idx="2882">
                  <c:v>26.82</c:v>
                </c:pt>
                <c:pt idx="2883">
                  <c:v>26.83</c:v>
                </c:pt>
                <c:pt idx="2884">
                  <c:v>26.84</c:v>
                </c:pt>
                <c:pt idx="2885">
                  <c:v>26.85</c:v>
                </c:pt>
                <c:pt idx="2886">
                  <c:v>26.86</c:v>
                </c:pt>
                <c:pt idx="2887">
                  <c:v>26.87</c:v>
                </c:pt>
                <c:pt idx="2888">
                  <c:v>26.88</c:v>
                </c:pt>
                <c:pt idx="2889">
                  <c:v>26.89</c:v>
                </c:pt>
                <c:pt idx="2890">
                  <c:v>26.9</c:v>
                </c:pt>
                <c:pt idx="2891">
                  <c:v>26.91</c:v>
                </c:pt>
                <c:pt idx="2892">
                  <c:v>26.92</c:v>
                </c:pt>
                <c:pt idx="2893">
                  <c:v>26.93</c:v>
                </c:pt>
                <c:pt idx="2894">
                  <c:v>26.94</c:v>
                </c:pt>
                <c:pt idx="2895">
                  <c:v>26.95</c:v>
                </c:pt>
                <c:pt idx="2896">
                  <c:v>26.96</c:v>
                </c:pt>
                <c:pt idx="2897">
                  <c:v>26.97</c:v>
                </c:pt>
                <c:pt idx="2898">
                  <c:v>26.98</c:v>
                </c:pt>
                <c:pt idx="2899">
                  <c:v>26.99</c:v>
                </c:pt>
                <c:pt idx="2900">
                  <c:v>27</c:v>
                </c:pt>
                <c:pt idx="2901">
                  <c:v>27.01</c:v>
                </c:pt>
                <c:pt idx="2902">
                  <c:v>27.02</c:v>
                </c:pt>
                <c:pt idx="2903">
                  <c:v>27.03</c:v>
                </c:pt>
                <c:pt idx="2904">
                  <c:v>27.04</c:v>
                </c:pt>
                <c:pt idx="2905">
                  <c:v>27.05</c:v>
                </c:pt>
                <c:pt idx="2906">
                  <c:v>27.06</c:v>
                </c:pt>
                <c:pt idx="2907">
                  <c:v>27.07</c:v>
                </c:pt>
                <c:pt idx="2908">
                  <c:v>27.08</c:v>
                </c:pt>
                <c:pt idx="2909">
                  <c:v>27.09</c:v>
                </c:pt>
                <c:pt idx="2910">
                  <c:v>27.1</c:v>
                </c:pt>
                <c:pt idx="2911">
                  <c:v>27.11</c:v>
                </c:pt>
                <c:pt idx="2912">
                  <c:v>27.12</c:v>
                </c:pt>
                <c:pt idx="2913">
                  <c:v>27.13</c:v>
                </c:pt>
                <c:pt idx="2914">
                  <c:v>27.14</c:v>
                </c:pt>
                <c:pt idx="2915">
                  <c:v>27.15</c:v>
                </c:pt>
                <c:pt idx="2916">
                  <c:v>27.16</c:v>
                </c:pt>
                <c:pt idx="2917">
                  <c:v>27.17</c:v>
                </c:pt>
                <c:pt idx="2918">
                  <c:v>27.18</c:v>
                </c:pt>
                <c:pt idx="2919">
                  <c:v>27.19</c:v>
                </c:pt>
                <c:pt idx="2920">
                  <c:v>27.2</c:v>
                </c:pt>
                <c:pt idx="2921">
                  <c:v>27.21</c:v>
                </c:pt>
                <c:pt idx="2922">
                  <c:v>27.22</c:v>
                </c:pt>
                <c:pt idx="2923">
                  <c:v>27.23</c:v>
                </c:pt>
                <c:pt idx="2924">
                  <c:v>27.24</c:v>
                </c:pt>
                <c:pt idx="2925">
                  <c:v>27.25</c:v>
                </c:pt>
                <c:pt idx="2926">
                  <c:v>27.26</c:v>
                </c:pt>
                <c:pt idx="2927">
                  <c:v>27.27</c:v>
                </c:pt>
                <c:pt idx="2928">
                  <c:v>27.28</c:v>
                </c:pt>
                <c:pt idx="2929">
                  <c:v>27.29</c:v>
                </c:pt>
                <c:pt idx="2930">
                  <c:v>27.3</c:v>
                </c:pt>
                <c:pt idx="2931">
                  <c:v>27.31</c:v>
                </c:pt>
                <c:pt idx="2932">
                  <c:v>27.32</c:v>
                </c:pt>
                <c:pt idx="2933">
                  <c:v>27.33</c:v>
                </c:pt>
                <c:pt idx="2934">
                  <c:v>27.34</c:v>
                </c:pt>
                <c:pt idx="2935">
                  <c:v>27.35</c:v>
                </c:pt>
                <c:pt idx="2936">
                  <c:v>27.36</c:v>
                </c:pt>
                <c:pt idx="2937">
                  <c:v>27.37</c:v>
                </c:pt>
                <c:pt idx="2938">
                  <c:v>27.38</c:v>
                </c:pt>
                <c:pt idx="2939">
                  <c:v>27.39</c:v>
                </c:pt>
                <c:pt idx="2940">
                  <c:v>27.4</c:v>
                </c:pt>
                <c:pt idx="2941">
                  <c:v>27.41</c:v>
                </c:pt>
                <c:pt idx="2942">
                  <c:v>27.42</c:v>
                </c:pt>
                <c:pt idx="2943">
                  <c:v>27.43</c:v>
                </c:pt>
                <c:pt idx="2944">
                  <c:v>27.44</c:v>
                </c:pt>
                <c:pt idx="2945">
                  <c:v>27.45</c:v>
                </c:pt>
                <c:pt idx="2946">
                  <c:v>27.46</c:v>
                </c:pt>
                <c:pt idx="2947">
                  <c:v>27.47</c:v>
                </c:pt>
                <c:pt idx="2948">
                  <c:v>27.48</c:v>
                </c:pt>
                <c:pt idx="2949">
                  <c:v>27.49</c:v>
                </c:pt>
                <c:pt idx="2950">
                  <c:v>27.5</c:v>
                </c:pt>
                <c:pt idx="2951">
                  <c:v>27.51</c:v>
                </c:pt>
                <c:pt idx="2952">
                  <c:v>27.52</c:v>
                </c:pt>
                <c:pt idx="2953">
                  <c:v>27.53</c:v>
                </c:pt>
                <c:pt idx="2954">
                  <c:v>27.54</c:v>
                </c:pt>
                <c:pt idx="2955">
                  <c:v>27.55</c:v>
                </c:pt>
                <c:pt idx="2956">
                  <c:v>27.56</c:v>
                </c:pt>
                <c:pt idx="2957">
                  <c:v>27.57</c:v>
                </c:pt>
                <c:pt idx="2958">
                  <c:v>27.58</c:v>
                </c:pt>
                <c:pt idx="2959">
                  <c:v>27.59</c:v>
                </c:pt>
                <c:pt idx="2960">
                  <c:v>27.6</c:v>
                </c:pt>
                <c:pt idx="2961">
                  <c:v>27.61</c:v>
                </c:pt>
                <c:pt idx="2962">
                  <c:v>27.62</c:v>
                </c:pt>
                <c:pt idx="2963">
                  <c:v>27.63</c:v>
                </c:pt>
                <c:pt idx="2964">
                  <c:v>27.64</c:v>
                </c:pt>
                <c:pt idx="2965">
                  <c:v>27.65</c:v>
                </c:pt>
                <c:pt idx="2966">
                  <c:v>27.66</c:v>
                </c:pt>
                <c:pt idx="2967">
                  <c:v>27.67</c:v>
                </c:pt>
                <c:pt idx="2968">
                  <c:v>27.68</c:v>
                </c:pt>
                <c:pt idx="2969">
                  <c:v>27.69</c:v>
                </c:pt>
                <c:pt idx="2970">
                  <c:v>27.7</c:v>
                </c:pt>
                <c:pt idx="2971">
                  <c:v>27.71</c:v>
                </c:pt>
                <c:pt idx="2972">
                  <c:v>27.72</c:v>
                </c:pt>
                <c:pt idx="2973">
                  <c:v>27.73</c:v>
                </c:pt>
                <c:pt idx="2974">
                  <c:v>27.74</c:v>
                </c:pt>
                <c:pt idx="2975">
                  <c:v>27.75</c:v>
                </c:pt>
                <c:pt idx="2976">
                  <c:v>27.76</c:v>
                </c:pt>
                <c:pt idx="2977">
                  <c:v>27.77</c:v>
                </c:pt>
                <c:pt idx="2978">
                  <c:v>27.78</c:v>
                </c:pt>
                <c:pt idx="2979">
                  <c:v>27.79</c:v>
                </c:pt>
                <c:pt idx="2980">
                  <c:v>27.8</c:v>
                </c:pt>
                <c:pt idx="2981">
                  <c:v>27.81</c:v>
                </c:pt>
                <c:pt idx="2982">
                  <c:v>27.82</c:v>
                </c:pt>
                <c:pt idx="2983">
                  <c:v>27.83</c:v>
                </c:pt>
                <c:pt idx="2984">
                  <c:v>27.84</c:v>
                </c:pt>
                <c:pt idx="2985">
                  <c:v>27.85</c:v>
                </c:pt>
                <c:pt idx="2986">
                  <c:v>27.86</c:v>
                </c:pt>
                <c:pt idx="2987">
                  <c:v>27.87</c:v>
                </c:pt>
                <c:pt idx="2988">
                  <c:v>27.88</c:v>
                </c:pt>
                <c:pt idx="2989">
                  <c:v>27.89</c:v>
                </c:pt>
                <c:pt idx="2990">
                  <c:v>27.9</c:v>
                </c:pt>
                <c:pt idx="2991">
                  <c:v>27.91</c:v>
                </c:pt>
                <c:pt idx="2992">
                  <c:v>27.92</c:v>
                </c:pt>
                <c:pt idx="2993">
                  <c:v>27.93</c:v>
                </c:pt>
                <c:pt idx="2994">
                  <c:v>27.94</c:v>
                </c:pt>
                <c:pt idx="2995">
                  <c:v>27.95</c:v>
                </c:pt>
                <c:pt idx="2996">
                  <c:v>27.96</c:v>
                </c:pt>
                <c:pt idx="2997">
                  <c:v>27.97</c:v>
                </c:pt>
                <c:pt idx="2998">
                  <c:v>27.98</c:v>
                </c:pt>
                <c:pt idx="2999">
                  <c:v>27.99</c:v>
                </c:pt>
                <c:pt idx="3000">
                  <c:v>28</c:v>
                </c:pt>
                <c:pt idx="3001">
                  <c:v>28.01</c:v>
                </c:pt>
                <c:pt idx="3002">
                  <c:v>28.02</c:v>
                </c:pt>
                <c:pt idx="3003">
                  <c:v>28.03</c:v>
                </c:pt>
                <c:pt idx="3004">
                  <c:v>28.04</c:v>
                </c:pt>
                <c:pt idx="3005">
                  <c:v>28.05</c:v>
                </c:pt>
                <c:pt idx="3006">
                  <c:v>28.06</c:v>
                </c:pt>
                <c:pt idx="3007">
                  <c:v>28.07</c:v>
                </c:pt>
                <c:pt idx="3008">
                  <c:v>28.08</c:v>
                </c:pt>
                <c:pt idx="3009">
                  <c:v>28.09</c:v>
                </c:pt>
                <c:pt idx="3010">
                  <c:v>28.1</c:v>
                </c:pt>
                <c:pt idx="3011">
                  <c:v>28.11</c:v>
                </c:pt>
                <c:pt idx="3012">
                  <c:v>28.12</c:v>
                </c:pt>
                <c:pt idx="3013">
                  <c:v>28.13</c:v>
                </c:pt>
                <c:pt idx="3014">
                  <c:v>28.14</c:v>
                </c:pt>
                <c:pt idx="3015">
                  <c:v>28.15</c:v>
                </c:pt>
                <c:pt idx="3016">
                  <c:v>28.16</c:v>
                </c:pt>
                <c:pt idx="3017">
                  <c:v>28.17</c:v>
                </c:pt>
                <c:pt idx="3018">
                  <c:v>28.18</c:v>
                </c:pt>
                <c:pt idx="3019">
                  <c:v>28.19</c:v>
                </c:pt>
                <c:pt idx="3020">
                  <c:v>28.2</c:v>
                </c:pt>
                <c:pt idx="3021">
                  <c:v>28.21</c:v>
                </c:pt>
                <c:pt idx="3022">
                  <c:v>28.22</c:v>
                </c:pt>
                <c:pt idx="3023">
                  <c:v>28.23</c:v>
                </c:pt>
                <c:pt idx="3024">
                  <c:v>28.24</c:v>
                </c:pt>
                <c:pt idx="3025">
                  <c:v>28.25</c:v>
                </c:pt>
                <c:pt idx="3026">
                  <c:v>28.26</c:v>
                </c:pt>
                <c:pt idx="3027">
                  <c:v>28.27</c:v>
                </c:pt>
                <c:pt idx="3028">
                  <c:v>28.28</c:v>
                </c:pt>
                <c:pt idx="3029">
                  <c:v>28.29</c:v>
                </c:pt>
                <c:pt idx="3030">
                  <c:v>28.3</c:v>
                </c:pt>
                <c:pt idx="3031">
                  <c:v>28.31</c:v>
                </c:pt>
                <c:pt idx="3032">
                  <c:v>28.32</c:v>
                </c:pt>
                <c:pt idx="3033">
                  <c:v>28.33</c:v>
                </c:pt>
                <c:pt idx="3034">
                  <c:v>28.34</c:v>
                </c:pt>
                <c:pt idx="3035">
                  <c:v>28.35</c:v>
                </c:pt>
                <c:pt idx="3036">
                  <c:v>28.36</c:v>
                </c:pt>
                <c:pt idx="3037">
                  <c:v>28.37</c:v>
                </c:pt>
                <c:pt idx="3038">
                  <c:v>28.38</c:v>
                </c:pt>
                <c:pt idx="3039">
                  <c:v>28.39</c:v>
                </c:pt>
                <c:pt idx="3040">
                  <c:v>28.4</c:v>
                </c:pt>
                <c:pt idx="3041">
                  <c:v>28.41</c:v>
                </c:pt>
                <c:pt idx="3042">
                  <c:v>28.42</c:v>
                </c:pt>
                <c:pt idx="3043">
                  <c:v>28.43</c:v>
                </c:pt>
                <c:pt idx="3044">
                  <c:v>28.44</c:v>
                </c:pt>
                <c:pt idx="3045">
                  <c:v>28.45</c:v>
                </c:pt>
                <c:pt idx="3046">
                  <c:v>28.46</c:v>
                </c:pt>
                <c:pt idx="3047">
                  <c:v>28.47</c:v>
                </c:pt>
                <c:pt idx="3048">
                  <c:v>28.48</c:v>
                </c:pt>
                <c:pt idx="3049">
                  <c:v>28.49</c:v>
                </c:pt>
                <c:pt idx="3050">
                  <c:v>28.5</c:v>
                </c:pt>
                <c:pt idx="3051">
                  <c:v>28.51</c:v>
                </c:pt>
                <c:pt idx="3052">
                  <c:v>28.52</c:v>
                </c:pt>
                <c:pt idx="3053">
                  <c:v>28.53</c:v>
                </c:pt>
                <c:pt idx="3054">
                  <c:v>28.54</c:v>
                </c:pt>
                <c:pt idx="3055">
                  <c:v>28.55</c:v>
                </c:pt>
                <c:pt idx="3056">
                  <c:v>28.56</c:v>
                </c:pt>
                <c:pt idx="3057">
                  <c:v>28.57</c:v>
                </c:pt>
                <c:pt idx="3058">
                  <c:v>28.58</c:v>
                </c:pt>
                <c:pt idx="3059">
                  <c:v>28.59</c:v>
                </c:pt>
                <c:pt idx="3060">
                  <c:v>28.6</c:v>
                </c:pt>
                <c:pt idx="3061">
                  <c:v>28.61</c:v>
                </c:pt>
                <c:pt idx="3062">
                  <c:v>28.62</c:v>
                </c:pt>
                <c:pt idx="3063">
                  <c:v>28.63</c:v>
                </c:pt>
                <c:pt idx="3064">
                  <c:v>28.64</c:v>
                </c:pt>
                <c:pt idx="3065">
                  <c:v>28.65</c:v>
                </c:pt>
                <c:pt idx="3066">
                  <c:v>28.66</c:v>
                </c:pt>
                <c:pt idx="3067">
                  <c:v>28.67</c:v>
                </c:pt>
                <c:pt idx="3068">
                  <c:v>28.68</c:v>
                </c:pt>
                <c:pt idx="3069">
                  <c:v>28.69</c:v>
                </c:pt>
                <c:pt idx="3070">
                  <c:v>28.7</c:v>
                </c:pt>
                <c:pt idx="3071">
                  <c:v>28.71</c:v>
                </c:pt>
                <c:pt idx="3072">
                  <c:v>28.72</c:v>
                </c:pt>
                <c:pt idx="3073">
                  <c:v>28.73</c:v>
                </c:pt>
                <c:pt idx="3074">
                  <c:v>28.74</c:v>
                </c:pt>
                <c:pt idx="3075">
                  <c:v>28.75</c:v>
                </c:pt>
                <c:pt idx="3076">
                  <c:v>28.76</c:v>
                </c:pt>
                <c:pt idx="3077">
                  <c:v>28.77</c:v>
                </c:pt>
                <c:pt idx="3078">
                  <c:v>28.78</c:v>
                </c:pt>
                <c:pt idx="3079">
                  <c:v>28.79</c:v>
                </c:pt>
                <c:pt idx="3080">
                  <c:v>28.8</c:v>
                </c:pt>
                <c:pt idx="3081">
                  <c:v>28.81</c:v>
                </c:pt>
                <c:pt idx="3082">
                  <c:v>28.82</c:v>
                </c:pt>
                <c:pt idx="3083">
                  <c:v>28.83</c:v>
                </c:pt>
                <c:pt idx="3084">
                  <c:v>28.84</c:v>
                </c:pt>
                <c:pt idx="3085">
                  <c:v>28.85</c:v>
                </c:pt>
                <c:pt idx="3086">
                  <c:v>28.86</c:v>
                </c:pt>
                <c:pt idx="3087">
                  <c:v>28.87</c:v>
                </c:pt>
                <c:pt idx="3088">
                  <c:v>28.88</c:v>
                </c:pt>
                <c:pt idx="3089">
                  <c:v>28.89</c:v>
                </c:pt>
                <c:pt idx="3090">
                  <c:v>28.9</c:v>
                </c:pt>
                <c:pt idx="3091">
                  <c:v>28.91</c:v>
                </c:pt>
                <c:pt idx="3092">
                  <c:v>28.92</c:v>
                </c:pt>
                <c:pt idx="3093">
                  <c:v>28.93</c:v>
                </c:pt>
                <c:pt idx="3094">
                  <c:v>28.94</c:v>
                </c:pt>
                <c:pt idx="3095">
                  <c:v>28.95</c:v>
                </c:pt>
                <c:pt idx="3096">
                  <c:v>28.96</c:v>
                </c:pt>
                <c:pt idx="3097">
                  <c:v>28.97</c:v>
                </c:pt>
                <c:pt idx="3098">
                  <c:v>28.98</c:v>
                </c:pt>
                <c:pt idx="3099">
                  <c:v>28.99</c:v>
                </c:pt>
                <c:pt idx="3100">
                  <c:v>29</c:v>
                </c:pt>
                <c:pt idx="3101">
                  <c:v>29.01</c:v>
                </c:pt>
                <c:pt idx="3102">
                  <c:v>29.02</c:v>
                </c:pt>
                <c:pt idx="3103">
                  <c:v>29.03</c:v>
                </c:pt>
                <c:pt idx="3104">
                  <c:v>29.04</c:v>
                </c:pt>
                <c:pt idx="3105">
                  <c:v>29.05</c:v>
                </c:pt>
                <c:pt idx="3106">
                  <c:v>29.06</c:v>
                </c:pt>
                <c:pt idx="3107">
                  <c:v>29.07</c:v>
                </c:pt>
                <c:pt idx="3108">
                  <c:v>29.08</c:v>
                </c:pt>
                <c:pt idx="3109">
                  <c:v>29.09</c:v>
                </c:pt>
                <c:pt idx="3110">
                  <c:v>29.1</c:v>
                </c:pt>
                <c:pt idx="3111">
                  <c:v>29.11</c:v>
                </c:pt>
                <c:pt idx="3112">
                  <c:v>29.12</c:v>
                </c:pt>
                <c:pt idx="3113">
                  <c:v>29.13</c:v>
                </c:pt>
                <c:pt idx="3114">
                  <c:v>29.14</c:v>
                </c:pt>
                <c:pt idx="3115">
                  <c:v>29.15</c:v>
                </c:pt>
                <c:pt idx="3116">
                  <c:v>29.16</c:v>
                </c:pt>
                <c:pt idx="3117">
                  <c:v>29.17</c:v>
                </c:pt>
                <c:pt idx="3118">
                  <c:v>29.18</c:v>
                </c:pt>
                <c:pt idx="3119">
                  <c:v>29.19</c:v>
                </c:pt>
                <c:pt idx="3120">
                  <c:v>29.2</c:v>
                </c:pt>
                <c:pt idx="3121">
                  <c:v>29.21</c:v>
                </c:pt>
                <c:pt idx="3122">
                  <c:v>29.22</c:v>
                </c:pt>
                <c:pt idx="3123">
                  <c:v>29.23</c:v>
                </c:pt>
                <c:pt idx="3124">
                  <c:v>29.24</c:v>
                </c:pt>
                <c:pt idx="3125">
                  <c:v>29.25</c:v>
                </c:pt>
                <c:pt idx="3126">
                  <c:v>29.26</c:v>
                </c:pt>
                <c:pt idx="3127">
                  <c:v>29.27</c:v>
                </c:pt>
                <c:pt idx="3128">
                  <c:v>29.28</c:v>
                </c:pt>
                <c:pt idx="3129">
                  <c:v>29.29</c:v>
                </c:pt>
                <c:pt idx="3130">
                  <c:v>29.3</c:v>
                </c:pt>
                <c:pt idx="3131">
                  <c:v>29.31</c:v>
                </c:pt>
                <c:pt idx="3132">
                  <c:v>29.32</c:v>
                </c:pt>
                <c:pt idx="3133">
                  <c:v>29.33</c:v>
                </c:pt>
                <c:pt idx="3134">
                  <c:v>29.34</c:v>
                </c:pt>
                <c:pt idx="3135">
                  <c:v>29.35</c:v>
                </c:pt>
                <c:pt idx="3136">
                  <c:v>29.36</c:v>
                </c:pt>
                <c:pt idx="3137">
                  <c:v>29.37</c:v>
                </c:pt>
                <c:pt idx="3138">
                  <c:v>29.38</c:v>
                </c:pt>
                <c:pt idx="3139">
                  <c:v>29.39</c:v>
                </c:pt>
                <c:pt idx="3140">
                  <c:v>29.4</c:v>
                </c:pt>
                <c:pt idx="3141">
                  <c:v>29.41</c:v>
                </c:pt>
                <c:pt idx="3142">
                  <c:v>29.42</c:v>
                </c:pt>
                <c:pt idx="3143">
                  <c:v>29.43</c:v>
                </c:pt>
                <c:pt idx="3144">
                  <c:v>29.44</c:v>
                </c:pt>
                <c:pt idx="3145">
                  <c:v>29.45</c:v>
                </c:pt>
                <c:pt idx="3146">
                  <c:v>29.46</c:v>
                </c:pt>
                <c:pt idx="3147">
                  <c:v>29.47</c:v>
                </c:pt>
                <c:pt idx="3148">
                  <c:v>29.48</c:v>
                </c:pt>
                <c:pt idx="3149">
                  <c:v>29.49</c:v>
                </c:pt>
                <c:pt idx="3150">
                  <c:v>29.5</c:v>
                </c:pt>
                <c:pt idx="3151">
                  <c:v>29.51</c:v>
                </c:pt>
                <c:pt idx="3152">
                  <c:v>29.52</c:v>
                </c:pt>
                <c:pt idx="3153">
                  <c:v>29.53</c:v>
                </c:pt>
                <c:pt idx="3154">
                  <c:v>29.54</c:v>
                </c:pt>
                <c:pt idx="3155">
                  <c:v>29.55</c:v>
                </c:pt>
                <c:pt idx="3156">
                  <c:v>29.56</c:v>
                </c:pt>
                <c:pt idx="3157">
                  <c:v>29.57</c:v>
                </c:pt>
                <c:pt idx="3158">
                  <c:v>29.58</c:v>
                </c:pt>
                <c:pt idx="3159">
                  <c:v>29.59</c:v>
                </c:pt>
                <c:pt idx="3160">
                  <c:v>29.6</c:v>
                </c:pt>
                <c:pt idx="3161">
                  <c:v>29.61</c:v>
                </c:pt>
                <c:pt idx="3162">
                  <c:v>29.62</c:v>
                </c:pt>
                <c:pt idx="3163">
                  <c:v>29.63</c:v>
                </c:pt>
                <c:pt idx="3164">
                  <c:v>29.64</c:v>
                </c:pt>
                <c:pt idx="3165">
                  <c:v>29.65</c:v>
                </c:pt>
                <c:pt idx="3166">
                  <c:v>29.66</c:v>
                </c:pt>
                <c:pt idx="3167">
                  <c:v>29.67</c:v>
                </c:pt>
                <c:pt idx="3168">
                  <c:v>29.68</c:v>
                </c:pt>
                <c:pt idx="3169">
                  <c:v>29.69</c:v>
                </c:pt>
                <c:pt idx="3170">
                  <c:v>29.7</c:v>
                </c:pt>
                <c:pt idx="3171">
                  <c:v>29.71</c:v>
                </c:pt>
                <c:pt idx="3172">
                  <c:v>29.72</c:v>
                </c:pt>
                <c:pt idx="3173">
                  <c:v>29.73</c:v>
                </c:pt>
                <c:pt idx="3174">
                  <c:v>29.74</c:v>
                </c:pt>
                <c:pt idx="3175">
                  <c:v>29.75</c:v>
                </c:pt>
                <c:pt idx="3176">
                  <c:v>29.76</c:v>
                </c:pt>
                <c:pt idx="3177">
                  <c:v>29.77</c:v>
                </c:pt>
                <c:pt idx="3178">
                  <c:v>29.78</c:v>
                </c:pt>
                <c:pt idx="3179">
                  <c:v>29.79</c:v>
                </c:pt>
                <c:pt idx="3180">
                  <c:v>29.8</c:v>
                </c:pt>
                <c:pt idx="3181">
                  <c:v>29.81</c:v>
                </c:pt>
                <c:pt idx="3182">
                  <c:v>29.82</c:v>
                </c:pt>
                <c:pt idx="3183">
                  <c:v>29.83</c:v>
                </c:pt>
                <c:pt idx="3184">
                  <c:v>29.84</c:v>
                </c:pt>
                <c:pt idx="3185">
                  <c:v>29.85</c:v>
                </c:pt>
                <c:pt idx="3186">
                  <c:v>29.86</c:v>
                </c:pt>
                <c:pt idx="3187">
                  <c:v>29.87</c:v>
                </c:pt>
                <c:pt idx="3188">
                  <c:v>29.88</c:v>
                </c:pt>
                <c:pt idx="3189">
                  <c:v>29.89</c:v>
                </c:pt>
                <c:pt idx="3190">
                  <c:v>29.9</c:v>
                </c:pt>
                <c:pt idx="3191">
                  <c:v>29.91</c:v>
                </c:pt>
                <c:pt idx="3192">
                  <c:v>29.92</c:v>
                </c:pt>
                <c:pt idx="3193">
                  <c:v>29.93</c:v>
                </c:pt>
                <c:pt idx="3194">
                  <c:v>29.94</c:v>
                </c:pt>
                <c:pt idx="3195">
                  <c:v>29.95</c:v>
                </c:pt>
                <c:pt idx="3196">
                  <c:v>29.96</c:v>
                </c:pt>
                <c:pt idx="3197">
                  <c:v>29.97</c:v>
                </c:pt>
                <c:pt idx="3198">
                  <c:v>29.98</c:v>
                </c:pt>
                <c:pt idx="3199">
                  <c:v>29.99</c:v>
                </c:pt>
                <c:pt idx="3200">
                  <c:v>30</c:v>
                </c:pt>
                <c:pt idx="3201">
                  <c:v>30.009999999999998</c:v>
                </c:pt>
                <c:pt idx="3202">
                  <c:v>30.020000000000003</c:v>
                </c:pt>
                <c:pt idx="3203">
                  <c:v>30.03</c:v>
                </c:pt>
                <c:pt idx="3204">
                  <c:v>30.04</c:v>
                </c:pt>
                <c:pt idx="3205">
                  <c:v>30.049999999999997</c:v>
                </c:pt>
                <c:pt idx="3206">
                  <c:v>30.060000000000002</c:v>
                </c:pt>
                <c:pt idx="3207">
                  <c:v>30.07</c:v>
                </c:pt>
                <c:pt idx="3208">
                  <c:v>30.08</c:v>
                </c:pt>
                <c:pt idx="3209">
                  <c:v>30.090000000000003</c:v>
                </c:pt>
                <c:pt idx="3210">
                  <c:v>30.1</c:v>
                </c:pt>
                <c:pt idx="3211">
                  <c:v>30.11</c:v>
                </c:pt>
                <c:pt idx="3212">
                  <c:v>30.119999999999997</c:v>
                </c:pt>
                <c:pt idx="3213">
                  <c:v>30.130000000000003</c:v>
                </c:pt>
                <c:pt idx="3214">
                  <c:v>30.14</c:v>
                </c:pt>
                <c:pt idx="3215">
                  <c:v>30.15</c:v>
                </c:pt>
                <c:pt idx="3216">
                  <c:v>30.159999999999997</c:v>
                </c:pt>
                <c:pt idx="3217">
                  <c:v>30.17</c:v>
                </c:pt>
                <c:pt idx="3218">
                  <c:v>30.18</c:v>
                </c:pt>
                <c:pt idx="3219">
                  <c:v>30.189999999999998</c:v>
                </c:pt>
                <c:pt idx="3220">
                  <c:v>30.200000000000003</c:v>
                </c:pt>
                <c:pt idx="3221">
                  <c:v>30.21</c:v>
                </c:pt>
                <c:pt idx="3222">
                  <c:v>30.22</c:v>
                </c:pt>
                <c:pt idx="3223">
                  <c:v>30.229999999999997</c:v>
                </c:pt>
                <c:pt idx="3224">
                  <c:v>30.240000000000002</c:v>
                </c:pt>
                <c:pt idx="3225">
                  <c:v>30.25</c:v>
                </c:pt>
                <c:pt idx="3226">
                  <c:v>30.259999999999998</c:v>
                </c:pt>
                <c:pt idx="3227">
                  <c:v>30.270000000000003</c:v>
                </c:pt>
                <c:pt idx="3228">
                  <c:v>30.28</c:v>
                </c:pt>
                <c:pt idx="3229">
                  <c:v>30.29</c:v>
                </c:pt>
                <c:pt idx="3230">
                  <c:v>30.299999999999997</c:v>
                </c:pt>
                <c:pt idx="3231">
                  <c:v>30.310000000000002</c:v>
                </c:pt>
                <c:pt idx="3232">
                  <c:v>30.32</c:v>
                </c:pt>
                <c:pt idx="3233">
                  <c:v>30.33</c:v>
                </c:pt>
                <c:pt idx="3234">
                  <c:v>30.340000000000003</c:v>
                </c:pt>
                <c:pt idx="3235">
                  <c:v>30.35</c:v>
                </c:pt>
                <c:pt idx="3236">
                  <c:v>30.36</c:v>
                </c:pt>
                <c:pt idx="3237">
                  <c:v>30.369999999999997</c:v>
                </c:pt>
                <c:pt idx="3238">
                  <c:v>30.380000000000003</c:v>
                </c:pt>
                <c:pt idx="3239">
                  <c:v>30.39</c:v>
                </c:pt>
                <c:pt idx="3240">
                  <c:v>30.4</c:v>
                </c:pt>
                <c:pt idx="3241">
                  <c:v>30.409999999999997</c:v>
                </c:pt>
                <c:pt idx="3242">
                  <c:v>30.42</c:v>
                </c:pt>
                <c:pt idx="3243">
                  <c:v>30.43</c:v>
                </c:pt>
                <c:pt idx="3244">
                  <c:v>30.439999999999998</c:v>
                </c:pt>
                <c:pt idx="3245">
                  <c:v>30.450000000000003</c:v>
                </c:pt>
                <c:pt idx="3246">
                  <c:v>30.46</c:v>
                </c:pt>
                <c:pt idx="3247">
                  <c:v>30.47</c:v>
                </c:pt>
                <c:pt idx="3248">
                  <c:v>30.479999999999997</c:v>
                </c:pt>
                <c:pt idx="3249">
                  <c:v>30.490000000000002</c:v>
                </c:pt>
                <c:pt idx="3250">
                  <c:v>30.5</c:v>
                </c:pt>
                <c:pt idx="3251">
                  <c:v>30.509999999999998</c:v>
                </c:pt>
                <c:pt idx="3252">
                  <c:v>30.520000000000003</c:v>
                </c:pt>
                <c:pt idx="3253">
                  <c:v>30.53</c:v>
                </c:pt>
                <c:pt idx="3254">
                  <c:v>30.54</c:v>
                </c:pt>
                <c:pt idx="3255">
                  <c:v>30.549999999999997</c:v>
                </c:pt>
                <c:pt idx="3256">
                  <c:v>30.560000000000002</c:v>
                </c:pt>
                <c:pt idx="3257">
                  <c:v>30.57</c:v>
                </c:pt>
                <c:pt idx="3258">
                  <c:v>30.58</c:v>
                </c:pt>
                <c:pt idx="3259">
                  <c:v>30.590000000000003</c:v>
                </c:pt>
                <c:pt idx="3260">
                  <c:v>30.6</c:v>
                </c:pt>
                <c:pt idx="3261">
                  <c:v>30.61</c:v>
                </c:pt>
                <c:pt idx="3262">
                  <c:v>30.619999999999997</c:v>
                </c:pt>
                <c:pt idx="3263">
                  <c:v>30.630000000000003</c:v>
                </c:pt>
                <c:pt idx="3264">
                  <c:v>30.64</c:v>
                </c:pt>
                <c:pt idx="3265">
                  <c:v>30.65</c:v>
                </c:pt>
                <c:pt idx="3266">
                  <c:v>30.659999999999997</c:v>
                </c:pt>
                <c:pt idx="3267">
                  <c:v>30.67</c:v>
                </c:pt>
                <c:pt idx="3268">
                  <c:v>30.68</c:v>
                </c:pt>
                <c:pt idx="3269">
                  <c:v>30.689999999999998</c:v>
                </c:pt>
                <c:pt idx="3270">
                  <c:v>30.700000000000003</c:v>
                </c:pt>
                <c:pt idx="3271">
                  <c:v>30.71</c:v>
                </c:pt>
                <c:pt idx="3272">
                  <c:v>30.72</c:v>
                </c:pt>
                <c:pt idx="3273">
                  <c:v>30.729999999999997</c:v>
                </c:pt>
                <c:pt idx="3274">
                  <c:v>30.740000000000002</c:v>
                </c:pt>
                <c:pt idx="3275">
                  <c:v>30.75</c:v>
                </c:pt>
                <c:pt idx="3276">
                  <c:v>30.759999999999998</c:v>
                </c:pt>
                <c:pt idx="3277">
                  <c:v>30.770000000000003</c:v>
                </c:pt>
                <c:pt idx="3278">
                  <c:v>30.78</c:v>
                </c:pt>
                <c:pt idx="3279">
                  <c:v>30.79</c:v>
                </c:pt>
                <c:pt idx="3280">
                  <c:v>30.799999999999997</c:v>
                </c:pt>
                <c:pt idx="3281">
                  <c:v>30.810000000000002</c:v>
                </c:pt>
                <c:pt idx="3282">
                  <c:v>30.82</c:v>
                </c:pt>
                <c:pt idx="3283">
                  <c:v>30.83</c:v>
                </c:pt>
                <c:pt idx="3284">
                  <c:v>30.840000000000003</c:v>
                </c:pt>
                <c:pt idx="3285">
                  <c:v>30.85</c:v>
                </c:pt>
                <c:pt idx="3286">
                  <c:v>30.86</c:v>
                </c:pt>
                <c:pt idx="3287">
                  <c:v>30.869999999999997</c:v>
                </c:pt>
                <c:pt idx="3288">
                  <c:v>30.880000000000003</c:v>
                </c:pt>
                <c:pt idx="3289">
                  <c:v>30.89</c:v>
                </c:pt>
                <c:pt idx="3290">
                  <c:v>30.9</c:v>
                </c:pt>
                <c:pt idx="3291">
                  <c:v>30.909999999999997</c:v>
                </c:pt>
                <c:pt idx="3292">
                  <c:v>30.92</c:v>
                </c:pt>
                <c:pt idx="3293">
                  <c:v>30.93</c:v>
                </c:pt>
                <c:pt idx="3294">
                  <c:v>30.939999999999998</c:v>
                </c:pt>
                <c:pt idx="3295">
                  <c:v>30.950000000000003</c:v>
                </c:pt>
                <c:pt idx="3296">
                  <c:v>30.96</c:v>
                </c:pt>
                <c:pt idx="3297">
                  <c:v>30.97</c:v>
                </c:pt>
                <c:pt idx="3298">
                  <c:v>30.979999999999997</c:v>
                </c:pt>
                <c:pt idx="3299">
                  <c:v>30.990000000000002</c:v>
                </c:pt>
                <c:pt idx="3300">
                  <c:v>31</c:v>
                </c:pt>
                <c:pt idx="3301">
                  <c:v>31.009999999999998</c:v>
                </c:pt>
                <c:pt idx="3302">
                  <c:v>31.020000000000003</c:v>
                </c:pt>
                <c:pt idx="3303">
                  <c:v>31.03</c:v>
                </c:pt>
                <c:pt idx="3304">
                  <c:v>31.04</c:v>
                </c:pt>
                <c:pt idx="3305">
                  <c:v>31.049999999999997</c:v>
                </c:pt>
                <c:pt idx="3306">
                  <c:v>31.060000000000002</c:v>
                </c:pt>
                <c:pt idx="3307">
                  <c:v>31.07</c:v>
                </c:pt>
                <c:pt idx="3308">
                  <c:v>31.08</c:v>
                </c:pt>
                <c:pt idx="3309">
                  <c:v>31.090000000000003</c:v>
                </c:pt>
                <c:pt idx="3310">
                  <c:v>31.1</c:v>
                </c:pt>
                <c:pt idx="3311">
                  <c:v>31.11</c:v>
                </c:pt>
                <c:pt idx="3312">
                  <c:v>31.119999999999997</c:v>
                </c:pt>
                <c:pt idx="3313">
                  <c:v>31.130000000000003</c:v>
                </c:pt>
                <c:pt idx="3314">
                  <c:v>31.14</c:v>
                </c:pt>
                <c:pt idx="3315">
                  <c:v>31.15</c:v>
                </c:pt>
                <c:pt idx="3316">
                  <c:v>31.159999999999997</c:v>
                </c:pt>
                <c:pt idx="3317">
                  <c:v>31.17</c:v>
                </c:pt>
                <c:pt idx="3318">
                  <c:v>31.18</c:v>
                </c:pt>
                <c:pt idx="3319">
                  <c:v>31.189999999999998</c:v>
                </c:pt>
                <c:pt idx="3320">
                  <c:v>31.200000000000003</c:v>
                </c:pt>
                <c:pt idx="3321">
                  <c:v>31.21</c:v>
                </c:pt>
                <c:pt idx="3322">
                  <c:v>31.22</c:v>
                </c:pt>
                <c:pt idx="3323">
                  <c:v>31.229999999999997</c:v>
                </c:pt>
                <c:pt idx="3324">
                  <c:v>31.240000000000002</c:v>
                </c:pt>
                <c:pt idx="3325">
                  <c:v>31.25</c:v>
                </c:pt>
                <c:pt idx="3326">
                  <c:v>31.259999999999998</c:v>
                </c:pt>
                <c:pt idx="3327">
                  <c:v>31.270000000000003</c:v>
                </c:pt>
                <c:pt idx="3328">
                  <c:v>31.28</c:v>
                </c:pt>
                <c:pt idx="3329">
                  <c:v>31.29</c:v>
                </c:pt>
                <c:pt idx="3330">
                  <c:v>31.299999999999997</c:v>
                </c:pt>
                <c:pt idx="3331">
                  <c:v>31.310000000000002</c:v>
                </c:pt>
                <c:pt idx="3332">
                  <c:v>31.32</c:v>
                </c:pt>
                <c:pt idx="3333">
                  <c:v>31.33</c:v>
                </c:pt>
                <c:pt idx="3334">
                  <c:v>31.340000000000003</c:v>
                </c:pt>
                <c:pt idx="3335">
                  <c:v>31.35</c:v>
                </c:pt>
                <c:pt idx="3336">
                  <c:v>31.36</c:v>
                </c:pt>
                <c:pt idx="3337">
                  <c:v>31.369999999999997</c:v>
                </c:pt>
                <c:pt idx="3338">
                  <c:v>31.380000000000003</c:v>
                </c:pt>
                <c:pt idx="3339">
                  <c:v>31.39</c:v>
                </c:pt>
                <c:pt idx="3340">
                  <c:v>31.4</c:v>
                </c:pt>
                <c:pt idx="3341">
                  <c:v>31.409999999999997</c:v>
                </c:pt>
                <c:pt idx="3342">
                  <c:v>31.42</c:v>
                </c:pt>
                <c:pt idx="3343">
                  <c:v>31.43</c:v>
                </c:pt>
                <c:pt idx="3344">
                  <c:v>31.439999999999998</c:v>
                </c:pt>
                <c:pt idx="3345">
                  <c:v>31.450000000000003</c:v>
                </c:pt>
                <c:pt idx="3346">
                  <c:v>31.46</c:v>
                </c:pt>
                <c:pt idx="3347">
                  <c:v>31.47</c:v>
                </c:pt>
                <c:pt idx="3348">
                  <c:v>31.479999999999997</c:v>
                </c:pt>
                <c:pt idx="3349">
                  <c:v>31.490000000000002</c:v>
                </c:pt>
                <c:pt idx="3350">
                  <c:v>31.5</c:v>
                </c:pt>
                <c:pt idx="3351">
                  <c:v>31.509999999999998</c:v>
                </c:pt>
                <c:pt idx="3352">
                  <c:v>31.520000000000003</c:v>
                </c:pt>
                <c:pt idx="3353">
                  <c:v>31.53</c:v>
                </c:pt>
                <c:pt idx="3354">
                  <c:v>31.54</c:v>
                </c:pt>
                <c:pt idx="3355">
                  <c:v>31.549999999999997</c:v>
                </c:pt>
                <c:pt idx="3356">
                  <c:v>31.560000000000002</c:v>
                </c:pt>
                <c:pt idx="3357">
                  <c:v>31.57</c:v>
                </c:pt>
                <c:pt idx="3358">
                  <c:v>31.58</c:v>
                </c:pt>
                <c:pt idx="3359">
                  <c:v>31.590000000000003</c:v>
                </c:pt>
                <c:pt idx="3360">
                  <c:v>31.6</c:v>
                </c:pt>
                <c:pt idx="3361">
                  <c:v>31.61</c:v>
                </c:pt>
                <c:pt idx="3362">
                  <c:v>31.619999999999997</c:v>
                </c:pt>
                <c:pt idx="3363">
                  <c:v>31.630000000000003</c:v>
                </c:pt>
                <c:pt idx="3364">
                  <c:v>31.64</c:v>
                </c:pt>
                <c:pt idx="3365">
                  <c:v>31.65</c:v>
                </c:pt>
                <c:pt idx="3366">
                  <c:v>31.659999999999997</c:v>
                </c:pt>
                <c:pt idx="3367">
                  <c:v>31.67</c:v>
                </c:pt>
                <c:pt idx="3368">
                  <c:v>31.68</c:v>
                </c:pt>
                <c:pt idx="3369">
                  <c:v>31.689999999999998</c:v>
                </c:pt>
                <c:pt idx="3370">
                  <c:v>31.700000000000003</c:v>
                </c:pt>
                <c:pt idx="3371">
                  <c:v>31.71</c:v>
                </c:pt>
                <c:pt idx="3372">
                  <c:v>31.72</c:v>
                </c:pt>
                <c:pt idx="3373">
                  <c:v>31.729999999999997</c:v>
                </c:pt>
                <c:pt idx="3374">
                  <c:v>31.740000000000002</c:v>
                </c:pt>
                <c:pt idx="3375">
                  <c:v>31.75</c:v>
                </c:pt>
                <c:pt idx="3376">
                  <c:v>31.759999999999998</c:v>
                </c:pt>
                <c:pt idx="3377">
                  <c:v>31.770000000000003</c:v>
                </c:pt>
                <c:pt idx="3378">
                  <c:v>31.78</c:v>
                </c:pt>
                <c:pt idx="3379">
                  <c:v>31.79</c:v>
                </c:pt>
                <c:pt idx="3380">
                  <c:v>31.799999999999997</c:v>
                </c:pt>
                <c:pt idx="3381">
                  <c:v>31.810000000000002</c:v>
                </c:pt>
                <c:pt idx="3382">
                  <c:v>31.82</c:v>
                </c:pt>
                <c:pt idx="3383">
                  <c:v>31.83</c:v>
                </c:pt>
                <c:pt idx="3384">
                  <c:v>31.840000000000003</c:v>
                </c:pt>
                <c:pt idx="3385">
                  <c:v>31.85</c:v>
                </c:pt>
                <c:pt idx="3386">
                  <c:v>31.86</c:v>
                </c:pt>
                <c:pt idx="3387">
                  <c:v>31.869999999999997</c:v>
                </c:pt>
                <c:pt idx="3388">
                  <c:v>31.880000000000003</c:v>
                </c:pt>
                <c:pt idx="3389">
                  <c:v>31.89</c:v>
                </c:pt>
                <c:pt idx="3390">
                  <c:v>31.9</c:v>
                </c:pt>
                <c:pt idx="3391">
                  <c:v>31.909999999999997</c:v>
                </c:pt>
                <c:pt idx="3392">
                  <c:v>31.92</c:v>
                </c:pt>
                <c:pt idx="3393">
                  <c:v>31.93</c:v>
                </c:pt>
                <c:pt idx="3394">
                  <c:v>31.939999999999998</c:v>
                </c:pt>
                <c:pt idx="3395">
                  <c:v>31.950000000000003</c:v>
                </c:pt>
                <c:pt idx="3396">
                  <c:v>31.96</c:v>
                </c:pt>
                <c:pt idx="3397">
                  <c:v>31.97</c:v>
                </c:pt>
                <c:pt idx="3398">
                  <c:v>31.979999999999997</c:v>
                </c:pt>
                <c:pt idx="3399">
                  <c:v>31.990000000000002</c:v>
                </c:pt>
                <c:pt idx="3400">
                  <c:v>32</c:v>
                </c:pt>
                <c:pt idx="3401">
                  <c:v>32.01</c:v>
                </c:pt>
                <c:pt idx="3402">
                  <c:v>32.020000000000003</c:v>
                </c:pt>
                <c:pt idx="3403">
                  <c:v>32.03</c:v>
                </c:pt>
                <c:pt idx="3404">
                  <c:v>32.04</c:v>
                </c:pt>
                <c:pt idx="3405">
                  <c:v>32.049999999999997</c:v>
                </c:pt>
                <c:pt idx="3406">
                  <c:v>32.06</c:v>
                </c:pt>
                <c:pt idx="3407">
                  <c:v>32.07</c:v>
                </c:pt>
                <c:pt idx="3408">
                  <c:v>32.08</c:v>
                </c:pt>
                <c:pt idx="3409">
                  <c:v>32.090000000000003</c:v>
                </c:pt>
                <c:pt idx="3410">
                  <c:v>32.1</c:v>
                </c:pt>
                <c:pt idx="3411">
                  <c:v>32.11</c:v>
                </c:pt>
                <c:pt idx="3412">
                  <c:v>32.119999999999997</c:v>
                </c:pt>
                <c:pt idx="3413">
                  <c:v>32.130000000000003</c:v>
                </c:pt>
                <c:pt idx="3414">
                  <c:v>32.14</c:v>
                </c:pt>
                <c:pt idx="3415">
                  <c:v>32.15</c:v>
                </c:pt>
                <c:pt idx="3416">
                  <c:v>32.159999999999997</c:v>
                </c:pt>
                <c:pt idx="3417">
                  <c:v>32.17</c:v>
                </c:pt>
                <c:pt idx="3418">
                  <c:v>32.18</c:v>
                </c:pt>
                <c:pt idx="3419">
                  <c:v>32.19</c:v>
                </c:pt>
                <c:pt idx="3420">
                  <c:v>32.200000000000003</c:v>
                </c:pt>
                <c:pt idx="3421">
                  <c:v>32.21</c:v>
                </c:pt>
                <c:pt idx="3422">
                  <c:v>32.22</c:v>
                </c:pt>
                <c:pt idx="3423">
                  <c:v>32.229999999999997</c:v>
                </c:pt>
                <c:pt idx="3424">
                  <c:v>32.24</c:v>
                </c:pt>
                <c:pt idx="3425">
                  <c:v>32.25</c:v>
                </c:pt>
                <c:pt idx="3426">
                  <c:v>32.26</c:v>
                </c:pt>
                <c:pt idx="3427">
                  <c:v>32.270000000000003</c:v>
                </c:pt>
                <c:pt idx="3428">
                  <c:v>32.28</c:v>
                </c:pt>
                <c:pt idx="3429">
                  <c:v>32.29</c:v>
                </c:pt>
                <c:pt idx="3430">
                  <c:v>32.299999999999997</c:v>
                </c:pt>
                <c:pt idx="3431">
                  <c:v>32.31</c:v>
                </c:pt>
                <c:pt idx="3432">
                  <c:v>32.32</c:v>
                </c:pt>
                <c:pt idx="3433">
                  <c:v>32.33</c:v>
                </c:pt>
                <c:pt idx="3434">
                  <c:v>32.340000000000003</c:v>
                </c:pt>
                <c:pt idx="3435">
                  <c:v>32.35</c:v>
                </c:pt>
                <c:pt idx="3436">
                  <c:v>32.36</c:v>
                </c:pt>
                <c:pt idx="3437">
                  <c:v>32.369999999999997</c:v>
                </c:pt>
                <c:pt idx="3438">
                  <c:v>32.380000000000003</c:v>
                </c:pt>
                <c:pt idx="3439">
                  <c:v>32.39</c:v>
                </c:pt>
                <c:pt idx="3440">
                  <c:v>32.4</c:v>
                </c:pt>
                <c:pt idx="3441">
                  <c:v>32.409999999999997</c:v>
                </c:pt>
                <c:pt idx="3442">
                  <c:v>32.42</c:v>
                </c:pt>
                <c:pt idx="3443">
                  <c:v>32.43</c:v>
                </c:pt>
                <c:pt idx="3444">
                  <c:v>32.44</c:v>
                </c:pt>
                <c:pt idx="3445">
                  <c:v>32.450000000000003</c:v>
                </c:pt>
                <c:pt idx="3446">
                  <c:v>32.46</c:v>
                </c:pt>
                <c:pt idx="3447">
                  <c:v>32.47</c:v>
                </c:pt>
                <c:pt idx="3448">
                  <c:v>32.479999999999997</c:v>
                </c:pt>
                <c:pt idx="3449">
                  <c:v>32.49</c:v>
                </c:pt>
                <c:pt idx="3450">
                  <c:v>32.5</c:v>
                </c:pt>
                <c:pt idx="3451">
                  <c:v>32.51</c:v>
                </c:pt>
                <c:pt idx="3452">
                  <c:v>32.520000000000003</c:v>
                </c:pt>
                <c:pt idx="3453">
                  <c:v>32.53</c:v>
                </c:pt>
                <c:pt idx="3454">
                  <c:v>32.54</c:v>
                </c:pt>
                <c:pt idx="3455">
                  <c:v>32.549999999999997</c:v>
                </c:pt>
                <c:pt idx="3456">
                  <c:v>32.56</c:v>
                </c:pt>
                <c:pt idx="3457">
                  <c:v>32.57</c:v>
                </c:pt>
                <c:pt idx="3458">
                  <c:v>32.58</c:v>
                </c:pt>
                <c:pt idx="3459">
                  <c:v>32.590000000000003</c:v>
                </c:pt>
                <c:pt idx="3460">
                  <c:v>32.6</c:v>
                </c:pt>
                <c:pt idx="3461">
                  <c:v>32.61</c:v>
                </c:pt>
                <c:pt idx="3462">
                  <c:v>32.619999999999997</c:v>
                </c:pt>
                <c:pt idx="3463">
                  <c:v>32.630000000000003</c:v>
                </c:pt>
                <c:pt idx="3464">
                  <c:v>32.64</c:v>
                </c:pt>
                <c:pt idx="3465">
                  <c:v>32.65</c:v>
                </c:pt>
                <c:pt idx="3466">
                  <c:v>32.659999999999997</c:v>
                </c:pt>
                <c:pt idx="3467">
                  <c:v>32.67</c:v>
                </c:pt>
                <c:pt idx="3468">
                  <c:v>32.68</c:v>
                </c:pt>
                <c:pt idx="3469">
                  <c:v>32.69</c:v>
                </c:pt>
                <c:pt idx="3470">
                  <c:v>32.700000000000003</c:v>
                </c:pt>
                <c:pt idx="3471">
                  <c:v>32.71</c:v>
                </c:pt>
                <c:pt idx="3472">
                  <c:v>32.72</c:v>
                </c:pt>
                <c:pt idx="3473">
                  <c:v>32.729999999999997</c:v>
                </c:pt>
                <c:pt idx="3474">
                  <c:v>32.74</c:v>
                </c:pt>
                <c:pt idx="3475">
                  <c:v>32.75</c:v>
                </c:pt>
                <c:pt idx="3476">
                  <c:v>32.76</c:v>
                </c:pt>
                <c:pt idx="3477">
                  <c:v>32.770000000000003</c:v>
                </c:pt>
                <c:pt idx="3478">
                  <c:v>32.78</c:v>
                </c:pt>
                <c:pt idx="3479">
                  <c:v>32.79</c:v>
                </c:pt>
                <c:pt idx="3480">
                  <c:v>32.799999999999997</c:v>
                </c:pt>
                <c:pt idx="3481">
                  <c:v>32.81</c:v>
                </c:pt>
                <c:pt idx="3482">
                  <c:v>32.82</c:v>
                </c:pt>
                <c:pt idx="3483">
                  <c:v>32.83</c:v>
                </c:pt>
                <c:pt idx="3484">
                  <c:v>32.840000000000003</c:v>
                </c:pt>
                <c:pt idx="3485">
                  <c:v>32.85</c:v>
                </c:pt>
                <c:pt idx="3486">
                  <c:v>32.86</c:v>
                </c:pt>
                <c:pt idx="3487">
                  <c:v>32.869999999999997</c:v>
                </c:pt>
                <c:pt idx="3488">
                  <c:v>32.880000000000003</c:v>
                </c:pt>
                <c:pt idx="3489">
                  <c:v>32.89</c:v>
                </c:pt>
                <c:pt idx="3490">
                  <c:v>32.9</c:v>
                </c:pt>
                <c:pt idx="3491">
                  <c:v>32.909999999999997</c:v>
                </c:pt>
                <c:pt idx="3492">
                  <c:v>32.92</c:v>
                </c:pt>
                <c:pt idx="3493">
                  <c:v>32.93</c:v>
                </c:pt>
                <c:pt idx="3494">
                  <c:v>32.94</c:v>
                </c:pt>
                <c:pt idx="3495">
                  <c:v>32.950000000000003</c:v>
                </c:pt>
                <c:pt idx="3496">
                  <c:v>32.96</c:v>
                </c:pt>
                <c:pt idx="3497">
                  <c:v>32.97</c:v>
                </c:pt>
                <c:pt idx="3498">
                  <c:v>32.979999999999997</c:v>
                </c:pt>
                <c:pt idx="3499">
                  <c:v>32.99</c:v>
                </c:pt>
                <c:pt idx="3500">
                  <c:v>33</c:v>
                </c:pt>
                <c:pt idx="3501">
                  <c:v>33.01</c:v>
                </c:pt>
                <c:pt idx="3502">
                  <c:v>33.020000000000003</c:v>
                </c:pt>
                <c:pt idx="3503">
                  <c:v>33.03</c:v>
                </c:pt>
                <c:pt idx="3504">
                  <c:v>33.04</c:v>
                </c:pt>
                <c:pt idx="3505">
                  <c:v>33.049999999999997</c:v>
                </c:pt>
                <c:pt idx="3506">
                  <c:v>33.06</c:v>
                </c:pt>
                <c:pt idx="3507">
                  <c:v>33.07</c:v>
                </c:pt>
                <c:pt idx="3508">
                  <c:v>33.08</c:v>
                </c:pt>
                <c:pt idx="3509">
                  <c:v>33.090000000000003</c:v>
                </c:pt>
                <c:pt idx="3510">
                  <c:v>33.1</c:v>
                </c:pt>
                <c:pt idx="3511">
                  <c:v>33.11</c:v>
                </c:pt>
                <c:pt idx="3512">
                  <c:v>33.119999999999997</c:v>
                </c:pt>
                <c:pt idx="3513">
                  <c:v>33.130000000000003</c:v>
                </c:pt>
                <c:pt idx="3514">
                  <c:v>33.14</c:v>
                </c:pt>
                <c:pt idx="3515">
                  <c:v>33.15</c:v>
                </c:pt>
                <c:pt idx="3516">
                  <c:v>33.159999999999997</c:v>
                </c:pt>
                <c:pt idx="3517">
                  <c:v>33.17</c:v>
                </c:pt>
                <c:pt idx="3518">
                  <c:v>33.18</c:v>
                </c:pt>
                <c:pt idx="3519">
                  <c:v>33.19</c:v>
                </c:pt>
                <c:pt idx="3520">
                  <c:v>33.200000000000003</c:v>
                </c:pt>
                <c:pt idx="3521">
                  <c:v>33.21</c:v>
                </c:pt>
                <c:pt idx="3522">
                  <c:v>33.22</c:v>
                </c:pt>
                <c:pt idx="3523">
                  <c:v>33.229999999999997</c:v>
                </c:pt>
                <c:pt idx="3524">
                  <c:v>33.24</c:v>
                </c:pt>
                <c:pt idx="3525">
                  <c:v>33.25</c:v>
                </c:pt>
                <c:pt idx="3526">
                  <c:v>33.26</c:v>
                </c:pt>
                <c:pt idx="3527">
                  <c:v>33.270000000000003</c:v>
                </c:pt>
                <c:pt idx="3528">
                  <c:v>33.28</c:v>
                </c:pt>
                <c:pt idx="3529">
                  <c:v>33.29</c:v>
                </c:pt>
                <c:pt idx="3530">
                  <c:v>33.299999999999997</c:v>
                </c:pt>
                <c:pt idx="3531">
                  <c:v>33.31</c:v>
                </c:pt>
                <c:pt idx="3532">
                  <c:v>33.32</c:v>
                </c:pt>
                <c:pt idx="3533">
                  <c:v>33.33</c:v>
                </c:pt>
                <c:pt idx="3534">
                  <c:v>33.340000000000003</c:v>
                </c:pt>
                <c:pt idx="3535">
                  <c:v>33.35</c:v>
                </c:pt>
                <c:pt idx="3536">
                  <c:v>33.36</c:v>
                </c:pt>
                <c:pt idx="3537">
                  <c:v>33.369999999999997</c:v>
                </c:pt>
                <c:pt idx="3538">
                  <c:v>33.380000000000003</c:v>
                </c:pt>
                <c:pt idx="3539">
                  <c:v>33.39</c:v>
                </c:pt>
                <c:pt idx="3540">
                  <c:v>33.4</c:v>
                </c:pt>
                <c:pt idx="3541">
                  <c:v>33.409999999999997</c:v>
                </c:pt>
                <c:pt idx="3542">
                  <c:v>33.42</c:v>
                </c:pt>
                <c:pt idx="3543">
                  <c:v>33.43</c:v>
                </c:pt>
                <c:pt idx="3544">
                  <c:v>33.44</c:v>
                </c:pt>
                <c:pt idx="3545">
                  <c:v>33.450000000000003</c:v>
                </c:pt>
                <c:pt idx="3546">
                  <c:v>33.46</c:v>
                </c:pt>
                <c:pt idx="3547">
                  <c:v>33.47</c:v>
                </c:pt>
                <c:pt idx="3548">
                  <c:v>33.479999999999997</c:v>
                </c:pt>
                <c:pt idx="3549">
                  <c:v>33.49</c:v>
                </c:pt>
                <c:pt idx="3550">
                  <c:v>33.5</c:v>
                </c:pt>
                <c:pt idx="3551">
                  <c:v>33.51</c:v>
                </c:pt>
                <c:pt idx="3552">
                  <c:v>33.520000000000003</c:v>
                </c:pt>
                <c:pt idx="3553">
                  <c:v>33.53</c:v>
                </c:pt>
                <c:pt idx="3554">
                  <c:v>33.54</c:v>
                </c:pt>
                <c:pt idx="3555">
                  <c:v>33.549999999999997</c:v>
                </c:pt>
                <c:pt idx="3556">
                  <c:v>33.56</c:v>
                </c:pt>
                <c:pt idx="3557">
                  <c:v>33.57</c:v>
                </c:pt>
                <c:pt idx="3558">
                  <c:v>33.58</c:v>
                </c:pt>
                <c:pt idx="3559">
                  <c:v>33.590000000000003</c:v>
                </c:pt>
                <c:pt idx="3560">
                  <c:v>33.6</c:v>
                </c:pt>
                <c:pt idx="3561">
                  <c:v>33.61</c:v>
                </c:pt>
                <c:pt idx="3562">
                  <c:v>33.619999999999997</c:v>
                </c:pt>
                <c:pt idx="3563">
                  <c:v>33.630000000000003</c:v>
                </c:pt>
                <c:pt idx="3564">
                  <c:v>33.64</c:v>
                </c:pt>
                <c:pt idx="3565">
                  <c:v>33.65</c:v>
                </c:pt>
                <c:pt idx="3566">
                  <c:v>33.659999999999997</c:v>
                </c:pt>
                <c:pt idx="3567">
                  <c:v>33.67</c:v>
                </c:pt>
                <c:pt idx="3568">
                  <c:v>33.68</c:v>
                </c:pt>
                <c:pt idx="3569">
                  <c:v>33.69</c:v>
                </c:pt>
                <c:pt idx="3570">
                  <c:v>33.700000000000003</c:v>
                </c:pt>
                <c:pt idx="3571">
                  <c:v>33.71</c:v>
                </c:pt>
                <c:pt idx="3572">
                  <c:v>33.72</c:v>
                </c:pt>
                <c:pt idx="3573">
                  <c:v>33.729999999999997</c:v>
                </c:pt>
                <c:pt idx="3574">
                  <c:v>33.74</c:v>
                </c:pt>
                <c:pt idx="3575">
                  <c:v>33.75</c:v>
                </c:pt>
                <c:pt idx="3576">
                  <c:v>33.76</c:v>
                </c:pt>
                <c:pt idx="3577">
                  <c:v>33.770000000000003</c:v>
                </c:pt>
                <c:pt idx="3578">
                  <c:v>33.78</c:v>
                </c:pt>
                <c:pt idx="3579">
                  <c:v>33.79</c:v>
                </c:pt>
                <c:pt idx="3580">
                  <c:v>33.799999999999997</c:v>
                </c:pt>
                <c:pt idx="3581">
                  <c:v>33.81</c:v>
                </c:pt>
                <c:pt idx="3582">
                  <c:v>33.82</c:v>
                </c:pt>
                <c:pt idx="3583">
                  <c:v>33.83</c:v>
                </c:pt>
                <c:pt idx="3584">
                  <c:v>33.840000000000003</c:v>
                </c:pt>
                <c:pt idx="3585">
                  <c:v>33.85</c:v>
                </c:pt>
                <c:pt idx="3586">
                  <c:v>33.86</c:v>
                </c:pt>
                <c:pt idx="3587">
                  <c:v>33.869999999999997</c:v>
                </c:pt>
                <c:pt idx="3588">
                  <c:v>33.880000000000003</c:v>
                </c:pt>
                <c:pt idx="3589">
                  <c:v>33.89</c:v>
                </c:pt>
                <c:pt idx="3590">
                  <c:v>33.9</c:v>
                </c:pt>
                <c:pt idx="3591">
                  <c:v>33.909999999999997</c:v>
                </c:pt>
                <c:pt idx="3592">
                  <c:v>33.92</c:v>
                </c:pt>
                <c:pt idx="3593">
                  <c:v>33.93</c:v>
                </c:pt>
                <c:pt idx="3594">
                  <c:v>33.94</c:v>
                </c:pt>
                <c:pt idx="3595">
                  <c:v>33.950000000000003</c:v>
                </c:pt>
                <c:pt idx="3596">
                  <c:v>33.96</c:v>
                </c:pt>
                <c:pt idx="3597">
                  <c:v>33.97</c:v>
                </c:pt>
                <c:pt idx="3598">
                  <c:v>33.979999999999997</c:v>
                </c:pt>
                <c:pt idx="3599">
                  <c:v>33.99</c:v>
                </c:pt>
                <c:pt idx="3600">
                  <c:v>34</c:v>
                </c:pt>
                <c:pt idx="3601">
                  <c:v>34.01</c:v>
                </c:pt>
                <c:pt idx="3602">
                  <c:v>34.020000000000003</c:v>
                </c:pt>
                <c:pt idx="3603">
                  <c:v>34.03</c:v>
                </c:pt>
                <c:pt idx="3604">
                  <c:v>34.04</c:v>
                </c:pt>
                <c:pt idx="3605">
                  <c:v>34.049999999999997</c:v>
                </c:pt>
                <c:pt idx="3606">
                  <c:v>34.06</c:v>
                </c:pt>
                <c:pt idx="3607">
                  <c:v>34.07</c:v>
                </c:pt>
                <c:pt idx="3608">
                  <c:v>34.08</c:v>
                </c:pt>
                <c:pt idx="3609">
                  <c:v>34.090000000000003</c:v>
                </c:pt>
                <c:pt idx="3610">
                  <c:v>34.1</c:v>
                </c:pt>
                <c:pt idx="3611">
                  <c:v>34.11</c:v>
                </c:pt>
                <c:pt idx="3612">
                  <c:v>34.119999999999997</c:v>
                </c:pt>
                <c:pt idx="3613">
                  <c:v>34.130000000000003</c:v>
                </c:pt>
                <c:pt idx="3614">
                  <c:v>34.14</c:v>
                </c:pt>
                <c:pt idx="3615">
                  <c:v>34.15</c:v>
                </c:pt>
                <c:pt idx="3616">
                  <c:v>34.159999999999997</c:v>
                </c:pt>
                <c:pt idx="3617">
                  <c:v>34.17</c:v>
                </c:pt>
                <c:pt idx="3618">
                  <c:v>34.18</c:v>
                </c:pt>
                <c:pt idx="3619">
                  <c:v>34.19</c:v>
                </c:pt>
                <c:pt idx="3620">
                  <c:v>34.200000000000003</c:v>
                </c:pt>
                <c:pt idx="3621">
                  <c:v>34.21</c:v>
                </c:pt>
                <c:pt idx="3622">
                  <c:v>34.22</c:v>
                </c:pt>
                <c:pt idx="3623">
                  <c:v>34.229999999999997</c:v>
                </c:pt>
                <c:pt idx="3624">
                  <c:v>34.24</c:v>
                </c:pt>
                <c:pt idx="3625">
                  <c:v>34.25</c:v>
                </c:pt>
                <c:pt idx="3626">
                  <c:v>34.26</c:v>
                </c:pt>
                <c:pt idx="3627">
                  <c:v>34.270000000000003</c:v>
                </c:pt>
                <c:pt idx="3628">
                  <c:v>34.28</c:v>
                </c:pt>
                <c:pt idx="3629">
                  <c:v>34.29</c:v>
                </c:pt>
                <c:pt idx="3630">
                  <c:v>34.299999999999997</c:v>
                </c:pt>
                <c:pt idx="3631">
                  <c:v>34.31</c:v>
                </c:pt>
                <c:pt idx="3632">
                  <c:v>34.32</c:v>
                </c:pt>
                <c:pt idx="3633">
                  <c:v>34.33</c:v>
                </c:pt>
                <c:pt idx="3634">
                  <c:v>34.340000000000003</c:v>
                </c:pt>
                <c:pt idx="3635">
                  <c:v>34.35</c:v>
                </c:pt>
                <c:pt idx="3636">
                  <c:v>34.36</c:v>
                </c:pt>
                <c:pt idx="3637">
                  <c:v>34.369999999999997</c:v>
                </c:pt>
                <c:pt idx="3638">
                  <c:v>34.380000000000003</c:v>
                </c:pt>
                <c:pt idx="3639">
                  <c:v>34.39</c:v>
                </c:pt>
                <c:pt idx="3640">
                  <c:v>34.4</c:v>
                </c:pt>
                <c:pt idx="3641">
                  <c:v>34.409999999999997</c:v>
                </c:pt>
                <c:pt idx="3642">
                  <c:v>34.42</c:v>
                </c:pt>
                <c:pt idx="3643">
                  <c:v>34.43</c:v>
                </c:pt>
                <c:pt idx="3644">
                  <c:v>34.44</c:v>
                </c:pt>
                <c:pt idx="3645">
                  <c:v>34.450000000000003</c:v>
                </c:pt>
                <c:pt idx="3646">
                  <c:v>34.46</c:v>
                </c:pt>
                <c:pt idx="3647">
                  <c:v>34.47</c:v>
                </c:pt>
                <c:pt idx="3648">
                  <c:v>34.479999999999997</c:v>
                </c:pt>
                <c:pt idx="3649">
                  <c:v>34.49</c:v>
                </c:pt>
                <c:pt idx="3650">
                  <c:v>34.5</c:v>
                </c:pt>
                <c:pt idx="3651">
                  <c:v>34.51</c:v>
                </c:pt>
                <c:pt idx="3652">
                  <c:v>34.520000000000003</c:v>
                </c:pt>
                <c:pt idx="3653">
                  <c:v>34.53</c:v>
                </c:pt>
                <c:pt idx="3654">
                  <c:v>34.54</c:v>
                </c:pt>
                <c:pt idx="3655">
                  <c:v>34.549999999999997</c:v>
                </c:pt>
                <c:pt idx="3656">
                  <c:v>34.56</c:v>
                </c:pt>
                <c:pt idx="3657">
                  <c:v>34.57</c:v>
                </c:pt>
                <c:pt idx="3658">
                  <c:v>34.58</c:v>
                </c:pt>
                <c:pt idx="3659">
                  <c:v>34.590000000000003</c:v>
                </c:pt>
                <c:pt idx="3660">
                  <c:v>34.6</c:v>
                </c:pt>
                <c:pt idx="3661">
                  <c:v>34.61</c:v>
                </c:pt>
                <c:pt idx="3662">
                  <c:v>34.619999999999997</c:v>
                </c:pt>
                <c:pt idx="3663">
                  <c:v>34.630000000000003</c:v>
                </c:pt>
                <c:pt idx="3664">
                  <c:v>34.64</c:v>
                </c:pt>
                <c:pt idx="3665">
                  <c:v>34.65</c:v>
                </c:pt>
                <c:pt idx="3666">
                  <c:v>34.659999999999997</c:v>
                </c:pt>
                <c:pt idx="3667">
                  <c:v>34.67</c:v>
                </c:pt>
                <c:pt idx="3668">
                  <c:v>34.68</c:v>
                </c:pt>
                <c:pt idx="3669">
                  <c:v>34.69</c:v>
                </c:pt>
                <c:pt idx="3670">
                  <c:v>34.700000000000003</c:v>
                </c:pt>
                <c:pt idx="3671">
                  <c:v>34.71</c:v>
                </c:pt>
                <c:pt idx="3672">
                  <c:v>34.72</c:v>
                </c:pt>
                <c:pt idx="3673">
                  <c:v>34.729999999999997</c:v>
                </c:pt>
                <c:pt idx="3674">
                  <c:v>34.74</c:v>
                </c:pt>
                <c:pt idx="3675">
                  <c:v>34.75</c:v>
                </c:pt>
                <c:pt idx="3676">
                  <c:v>34.76</c:v>
                </c:pt>
                <c:pt idx="3677">
                  <c:v>34.770000000000003</c:v>
                </c:pt>
                <c:pt idx="3678">
                  <c:v>34.78</c:v>
                </c:pt>
                <c:pt idx="3679">
                  <c:v>34.79</c:v>
                </c:pt>
                <c:pt idx="3680">
                  <c:v>34.799999999999997</c:v>
                </c:pt>
                <c:pt idx="3681">
                  <c:v>34.81</c:v>
                </c:pt>
                <c:pt idx="3682">
                  <c:v>34.82</c:v>
                </c:pt>
                <c:pt idx="3683">
                  <c:v>34.83</c:v>
                </c:pt>
                <c:pt idx="3684">
                  <c:v>34.840000000000003</c:v>
                </c:pt>
                <c:pt idx="3685">
                  <c:v>34.85</c:v>
                </c:pt>
                <c:pt idx="3686">
                  <c:v>34.86</c:v>
                </c:pt>
                <c:pt idx="3687">
                  <c:v>34.869999999999997</c:v>
                </c:pt>
                <c:pt idx="3688">
                  <c:v>34.880000000000003</c:v>
                </c:pt>
                <c:pt idx="3689">
                  <c:v>34.89</c:v>
                </c:pt>
                <c:pt idx="3690">
                  <c:v>34.9</c:v>
                </c:pt>
                <c:pt idx="3691">
                  <c:v>34.909999999999997</c:v>
                </c:pt>
                <c:pt idx="3692">
                  <c:v>34.92</c:v>
                </c:pt>
                <c:pt idx="3693">
                  <c:v>34.93</c:v>
                </c:pt>
                <c:pt idx="3694">
                  <c:v>34.94</c:v>
                </c:pt>
                <c:pt idx="3695">
                  <c:v>34.950000000000003</c:v>
                </c:pt>
                <c:pt idx="3696">
                  <c:v>34.96</c:v>
                </c:pt>
                <c:pt idx="3697">
                  <c:v>34.97</c:v>
                </c:pt>
                <c:pt idx="3698">
                  <c:v>34.979999999999997</c:v>
                </c:pt>
                <c:pt idx="3699">
                  <c:v>34.99</c:v>
                </c:pt>
                <c:pt idx="3700">
                  <c:v>35</c:v>
                </c:pt>
                <c:pt idx="3701">
                  <c:v>35.01</c:v>
                </c:pt>
                <c:pt idx="3702">
                  <c:v>35.020000000000003</c:v>
                </c:pt>
                <c:pt idx="3703">
                  <c:v>35.03</c:v>
                </c:pt>
                <c:pt idx="3704">
                  <c:v>35.04</c:v>
                </c:pt>
                <c:pt idx="3705">
                  <c:v>35.049999999999997</c:v>
                </c:pt>
                <c:pt idx="3706">
                  <c:v>35.06</c:v>
                </c:pt>
                <c:pt idx="3707">
                  <c:v>35.07</c:v>
                </c:pt>
                <c:pt idx="3708">
                  <c:v>35.08</c:v>
                </c:pt>
                <c:pt idx="3709">
                  <c:v>35.090000000000003</c:v>
                </c:pt>
                <c:pt idx="3710">
                  <c:v>35.1</c:v>
                </c:pt>
                <c:pt idx="3711">
                  <c:v>35.11</c:v>
                </c:pt>
                <c:pt idx="3712">
                  <c:v>35.119999999999997</c:v>
                </c:pt>
                <c:pt idx="3713">
                  <c:v>35.130000000000003</c:v>
                </c:pt>
                <c:pt idx="3714">
                  <c:v>35.14</c:v>
                </c:pt>
                <c:pt idx="3715">
                  <c:v>35.15</c:v>
                </c:pt>
                <c:pt idx="3716">
                  <c:v>35.159999999999997</c:v>
                </c:pt>
                <c:pt idx="3717">
                  <c:v>35.17</c:v>
                </c:pt>
                <c:pt idx="3718">
                  <c:v>35.18</c:v>
                </c:pt>
                <c:pt idx="3719">
                  <c:v>35.19</c:v>
                </c:pt>
                <c:pt idx="3720">
                  <c:v>35.200000000000003</c:v>
                </c:pt>
                <c:pt idx="3721">
                  <c:v>35.21</c:v>
                </c:pt>
                <c:pt idx="3722">
                  <c:v>35.22</c:v>
                </c:pt>
                <c:pt idx="3723">
                  <c:v>35.229999999999997</c:v>
                </c:pt>
                <c:pt idx="3724">
                  <c:v>35.24</c:v>
                </c:pt>
                <c:pt idx="3725">
                  <c:v>35.25</c:v>
                </c:pt>
                <c:pt idx="3726">
                  <c:v>35.26</c:v>
                </c:pt>
                <c:pt idx="3727">
                  <c:v>35.270000000000003</c:v>
                </c:pt>
                <c:pt idx="3728">
                  <c:v>35.28</c:v>
                </c:pt>
                <c:pt idx="3729">
                  <c:v>35.29</c:v>
                </c:pt>
                <c:pt idx="3730">
                  <c:v>35.299999999999997</c:v>
                </c:pt>
                <c:pt idx="3731">
                  <c:v>35.31</c:v>
                </c:pt>
                <c:pt idx="3732">
                  <c:v>35.32</c:v>
                </c:pt>
                <c:pt idx="3733">
                  <c:v>35.33</c:v>
                </c:pt>
                <c:pt idx="3734">
                  <c:v>35.340000000000003</c:v>
                </c:pt>
                <c:pt idx="3735">
                  <c:v>35.35</c:v>
                </c:pt>
                <c:pt idx="3736">
                  <c:v>35.36</c:v>
                </c:pt>
                <c:pt idx="3737">
                  <c:v>35.369999999999997</c:v>
                </c:pt>
                <c:pt idx="3738">
                  <c:v>35.380000000000003</c:v>
                </c:pt>
                <c:pt idx="3739">
                  <c:v>35.39</c:v>
                </c:pt>
                <c:pt idx="3740">
                  <c:v>35.4</c:v>
                </c:pt>
                <c:pt idx="3741">
                  <c:v>35.409999999999997</c:v>
                </c:pt>
                <c:pt idx="3742">
                  <c:v>35.42</c:v>
                </c:pt>
                <c:pt idx="3743">
                  <c:v>35.43</c:v>
                </c:pt>
                <c:pt idx="3744">
                  <c:v>35.44</c:v>
                </c:pt>
                <c:pt idx="3745">
                  <c:v>35.450000000000003</c:v>
                </c:pt>
                <c:pt idx="3746">
                  <c:v>35.46</c:v>
                </c:pt>
                <c:pt idx="3747">
                  <c:v>35.47</c:v>
                </c:pt>
                <c:pt idx="3748">
                  <c:v>35.479999999999997</c:v>
                </c:pt>
                <c:pt idx="3749">
                  <c:v>35.49</c:v>
                </c:pt>
                <c:pt idx="3750">
                  <c:v>35.5</c:v>
                </c:pt>
                <c:pt idx="3751">
                  <c:v>35.51</c:v>
                </c:pt>
                <c:pt idx="3752">
                  <c:v>35.520000000000003</c:v>
                </c:pt>
                <c:pt idx="3753">
                  <c:v>35.53</c:v>
                </c:pt>
                <c:pt idx="3754">
                  <c:v>35.54</c:v>
                </c:pt>
                <c:pt idx="3755">
                  <c:v>35.549999999999997</c:v>
                </c:pt>
                <c:pt idx="3756">
                  <c:v>35.56</c:v>
                </c:pt>
                <c:pt idx="3757">
                  <c:v>35.57</c:v>
                </c:pt>
                <c:pt idx="3758">
                  <c:v>35.58</c:v>
                </c:pt>
                <c:pt idx="3759">
                  <c:v>35.590000000000003</c:v>
                </c:pt>
                <c:pt idx="3760">
                  <c:v>35.6</c:v>
                </c:pt>
                <c:pt idx="3761">
                  <c:v>35.61</c:v>
                </c:pt>
                <c:pt idx="3762">
                  <c:v>35.619999999999997</c:v>
                </c:pt>
                <c:pt idx="3763">
                  <c:v>35.630000000000003</c:v>
                </c:pt>
                <c:pt idx="3764">
                  <c:v>35.64</c:v>
                </c:pt>
                <c:pt idx="3765">
                  <c:v>35.65</c:v>
                </c:pt>
                <c:pt idx="3766">
                  <c:v>35.659999999999997</c:v>
                </c:pt>
                <c:pt idx="3767">
                  <c:v>35.67</c:v>
                </c:pt>
                <c:pt idx="3768">
                  <c:v>35.68</c:v>
                </c:pt>
                <c:pt idx="3769">
                  <c:v>35.69</c:v>
                </c:pt>
                <c:pt idx="3770">
                  <c:v>35.700000000000003</c:v>
                </c:pt>
                <c:pt idx="3771">
                  <c:v>35.71</c:v>
                </c:pt>
                <c:pt idx="3772">
                  <c:v>35.72</c:v>
                </c:pt>
                <c:pt idx="3773">
                  <c:v>35.729999999999997</c:v>
                </c:pt>
                <c:pt idx="3774">
                  <c:v>35.74</c:v>
                </c:pt>
                <c:pt idx="3775">
                  <c:v>35.75</c:v>
                </c:pt>
                <c:pt idx="3776">
                  <c:v>35.76</c:v>
                </c:pt>
                <c:pt idx="3777">
                  <c:v>35.770000000000003</c:v>
                </c:pt>
                <c:pt idx="3778">
                  <c:v>35.78</c:v>
                </c:pt>
                <c:pt idx="3779">
                  <c:v>35.79</c:v>
                </c:pt>
                <c:pt idx="3780">
                  <c:v>35.799999999999997</c:v>
                </c:pt>
                <c:pt idx="3781">
                  <c:v>35.81</c:v>
                </c:pt>
                <c:pt idx="3782">
                  <c:v>35.82</c:v>
                </c:pt>
                <c:pt idx="3783">
                  <c:v>35.83</c:v>
                </c:pt>
                <c:pt idx="3784">
                  <c:v>35.840000000000003</c:v>
                </c:pt>
                <c:pt idx="3785">
                  <c:v>35.85</c:v>
                </c:pt>
                <c:pt idx="3786">
                  <c:v>35.86</c:v>
                </c:pt>
                <c:pt idx="3787">
                  <c:v>35.869999999999997</c:v>
                </c:pt>
                <c:pt idx="3788">
                  <c:v>35.880000000000003</c:v>
                </c:pt>
                <c:pt idx="3789">
                  <c:v>35.89</c:v>
                </c:pt>
                <c:pt idx="3790">
                  <c:v>35.9</c:v>
                </c:pt>
                <c:pt idx="3791">
                  <c:v>35.909999999999997</c:v>
                </c:pt>
                <c:pt idx="3792">
                  <c:v>35.92</c:v>
                </c:pt>
                <c:pt idx="3793">
                  <c:v>35.93</c:v>
                </c:pt>
                <c:pt idx="3794">
                  <c:v>35.94</c:v>
                </c:pt>
                <c:pt idx="3795">
                  <c:v>35.950000000000003</c:v>
                </c:pt>
                <c:pt idx="3796">
                  <c:v>35.96</c:v>
                </c:pt>
                <c:pt idx="3797">
                  <c:v>35.97</c:v>
                </c:pt>
                <c:pt idx="3798">
                  <c:v>35.979999999999997</c:v>
                </c:pt>
                <c:pt idx="3799">
                  <c:v>35.99</c:v>
                </c:pt>
                <c:pt idx="3800">
                  <c:v>36</c:v>
                </c:pt>
                <c:pt idx="3801">
                  <c:v>36.01</c:v>
                </c:pt>
                <c:pt idx="3802">
                  <c:v>36.020000000000003</c:v>
                </c:pt>
                <c:pt idx="3803">
                  <c:v>36.03</c:v>
                </c:pt>
                <c:pt idx="3804">
                  <c:v>36.04</c:v>
                </c:pt>
                <c:pt idx="3805">
                  <c:v>36.049999999999997</c:v>
                </c:pt>
                <c:pt idx="3806">
                  <c:v>36.06</c:v>
                </c:pt>
                <c:pt idx="3807">
                  <c:v>36.07</c:v>
                </c:pt>
                <c:pt idx="3808">
                  <c:v>36.08</c:v>
                </c:pt>
                <c:pt idx="3809">
                  <c:v>36.090000000000003</c:v>
                </c:pt>
                <c:pt idx="3810">
                  <c:v>36.1</c:v>
                </c:pt>
                <c:pt idx="3811">
                  <c:v>36.11</c:v>
                </c:pt>
                <c:pt idx="3812">
                  <c:v>36.119999999999997</c:v>
                </c:pt>
                <c:pt idx="3813">
                  <c:v>36.130000000000003</c:v>
                </c:pt>
                <c:pt idx="3814">
                  <c:v>36.14</c:v>
                </c:pt>
                <c:pt idx="3815">
                  <c:v>36.15</c:v>
                </c:pt>
                <c:pt idx="3816">
                  <c:v>36.159999999999997</c:v>
                </c:pt>
                <c:pt idx="3817">
                  <c:v>36.17</c:v>
                </c:pt>
                <c:pt idx="3818">
                  <c:v>36.18</c:v>
                </c:pt>
                <c:pt idx="3819">
                  <c:v>36.19</c:v>
                </c:pt>
                <c:pt idx="3820">
                  <c:v>36.200000000000003</c:v>
                </c:pt>
                <c:pt idx="3821">
                  <c:v>36.21</c:v>
                </c:pt>
                <c:pt idx="3822">
                  <c:v>36.22</c:v>
                </c:pt>
                <c:pt idx="3823">
                  <c:v>36.229999999999997</c:v>
                </c:pt>
                <c:pt idx="3824">
                  <c:v>36.24</c:v>
                </c:pt>
                <c:pt idx="3825">
                  <c:v>36.25</c:v>
                </c:pt>
                <c:pt idx="3826">
                  <c:v>36.26</c:v>
                </c:pt>
                <c:pt idx="3827">
                  <c:v>36.270000000000003</c:v>
                </c:pt>
                <c:pt idx="3828">
                  <c:v>36.28</c:v>
                </c:pt>
                <c:pt idx="3829">
                  <c:v>36.29</c:v>
                </c:pt>
                <c:pt idx="3830">
                  <c:v>36.299999999999997</c:v>
                </c:pt>
                <c:pt idx="3831">
                  <c:v>36.31</c:v>
                </c:pt>
                <c:pt idx="3832">
                  <c:v>36.32</c:v>
                </c:pt>
                <c:pt idx="3833">
                  <c:v>36.33</c:v>
                </c:pt>
                <c:pt idx="3834">
                  <c:v>36.340000000000003</c:v>
                </c:pt>
                <c:pt idx="3835">
                  <c:v>36.35</c:v>
                </c:pt>
                <c:pt idx="3836">
                  <c:v>36.36</c:v>
                </c:pt>
                <c:pt idx="3837">
                  <c:v>36.369999999999997</c:v>
                </c:pt>
                <c:pt idx="3838">
                  <c:v>36.380000000000003</c:v>
                </c:pt>
                <c:pt idx="3839">
                  <c:v>36.39</c:v>
                </c:pt>
                <c:pt idx="3840">
                  <c:v>36.4</c:v>
                </c:pt>
                <c:pt idx="3841">
                  <c:v>36.409999999999997</c:v>
                </c:pt>
                <c:pt idx="3842">
                  <c:v>36.42</c:v>
                </c:pt>
                <c:pt idx="3843">
                  <c:v>36.43</c:v>
                </c:pt>
                <c:pt idx="3844">
                  <c:v>36.44</c:v>
                </c:pt>
                <c:pt idx="3845">
                  <c:v>36.450000000000003</c:v>
                </c:pt>
                <c:pt idx="3846">
                  <c:v>36.46</c:v>
                </c:pt>
                <c:pt idx="3847">
                  <c:v>36.47</c:v>
                </c:pt>
                <c:pt idx="3848">
                  <c:v>36.479999999999997</c:v>
                </c:pt>
                <c:pt idx="3849">
                  <c:v>36.49</c:v>
                </c:pt>
                <c:pt idx="3850">
                  <c:v>36.5</c:v>
                </c:pt>
                <c:pt idx="3851">
                  <c:v>36.51</c:v>
                </c:pt>
                <c:pt idx="3852">
                  <c:v>36.520000000000003</c:v>
                </c:pt>
                <c:pt idx="3853">
                  <c:v>36.53</c:v>
                </c:pt>
                <c:pt idx="3854">
                  <c:v>36.54</c:v>
                </c:pt>
                <c:pt idx="3855">
                  <c:v>36.549999999999997</c:v>
                </c:pt>
                <c:pt idx="3856">
                  <c:v>36.56</c:v>
                </c:pt>
                <c:pt idx="3857">
                  <c:v>36.57</c:v>
                </c:pt>
                <c:pt idx="3858">
                  <c:v>36.58</c:v>
                </c:pt>
                <c:pt idx="3859">
                  <c:v>36.590000000000003</c:v>
                </c:pt>
                <c:pt idx="3860">
                  <c:v>36.6</c:v>
                </c:pt>
                <c:pt idx="3861">
                  <c:v>36.61</c:v>
                </c:pt>
                <c:pt idx="3862">
                  <c:v>36.619999999999997</c:v>
                </c:pt>
                <c:pt idx="3863">
                  <c:v>36.630000000000003</c:v>
                </c:pt>
                <c:pt idx="3864">
                  <c:v>36.64</c:v>
                </c:pt>
                <c:pt idx="3865">
                  <c:v>36.65</c:v>
                </c:pt>
                <c:pt idx="3866">
                  <c:v>36.659999999999997</c:v>
                </c:pt>
                <c:pt idx="3867">
                  <c:v>36.67</c:v>
                </c:pt>
                <c:pt idx="3868">
                  <c:v>36.68</c:v>
                </c:pt>
                <c:pt idx="3869">
                  <c:v>36.69</c:v>
                </c:pt>
                <c:pt idx="3870">
                  <c:v>36.700000000000003</c:v>
                </c:pt>
                <c:pt idx="3871">
                  <c:v>36.71</c:v>
                </c:pt>
                <c:pt idx="3872">
                  <c:v>36.72</c:v>
                </c:pt>
                <c:pt idx="3873">
                  <c:v>36.729999999999997</c:v>
                </c:pt>
                <c:pt idx="3874">
                  <c:v>36.74</c:v>
                </c:pt>
                <c:pt idx="3875">
                  <c:v>36.75</c:v>
                </c:pt>
                <c:pt idx="3876">
                  <c:v>36.76</c:v>
                </c:pt>
                <c:pt idx="3877">
                  <c:v>36.770000000000003</c:v>
                </c:pt>
                <c:pt idx="3878">
                  <c:v>36.78</c:v>
                </c:pt>
                <c:pt idx="3879">
                  <c:v>36.79</c:v>
                </c:pt>
                <c:pt idx="3880">
                  <c:v>36.799999999999997</c:v>
                </c:pt>
                <c:pt idx="3881">
                  <c:v>36.81</c:v>
                </c:pt>
                <c:pt idx="3882">
                  <c:v>36.82</c:v>
                </c:pt>
                <c:pt idx="3883">
                  <c:v>36.83</c:v>
                </c:pt>
                <c:pt idx="3884">
                  <c:v>36.840000000000003</c:v>
                </c:pt>
                <c:pt idx="3885">
                  <c:v>36.85</c:v>
                </c:pt>
                <c:pt idx="3886">
                  <c:v>36.86</c:v>
                </c:pt>
                <c:pt idx="3887">
                  <c:v>36.869999999999997</c:v>
                </c:pt>
                <c:pt idx="3888">
                  <c:v>36.880000000000003</c:v>
                </c:pt>
                <c:pt idx="3889">
                  <c:v>36.89</c:v>
                </c:pt>
                <c:pt idx="3890">
                  <c:v>36.9</c:v>
                </c:pt>
                <c:pt idx="3891">
                  <c:v>36.909999999999997</c:v>
                </c:pt>
                <c:pt idx="3892">
                  <c:v>36.92</c:v>
                </c:pt>
                <c:pt idx="3893">
                  <c:v>36.93</c:v>
                </c:pt>
                <c:pt idx="3894">
                  <c:v>36.94</c:v>
                </c:pt>
                <c:pt idx="3895">
                  <c:v>36.950000000000003</c:v>
                </c:pt>
                <c:pt idx="3896">
                  <c:v>36.96</c:v>
                </c:pt>
                <c:pt idx="3897">
                  <c:v>36.97</c:v>
                </c:pt>
                <c:pt idx="3898">
                  <c:v>36.979999999999997</c:v>
                </c:pt>
                <c:pt idx="3899">
                  <c:v>36.99</c:v>
                </c:pt>
                <c:pt idx="3900">
                  <c:v>37</c:v>
                </c:pt>
                <c:pt idx="3901">
                  <c:v>37.01</c:v>
                </c:pt>
                <c:pt idx="3902">
                  <c:v>37.020000000000003</c:v>
                </c:pt>
                <c:pt idx="3903">
                  <c:v>37.03</c:v>
                </c:pt>
                <c:pt idx="3904">
                  <c:v>37.04</c:v>
                </c:pt>
                <c:pt idx="3905">
                  <c:v>37.049999999999997</c:v>
                </c:pt>
                <c:pt idx="3906">
                  <c:v>37.06</c:v>
                </c:pt>
                <c:pt idx="3907">
                  <c:v>37.07</c:v>
                </c:pt>
                <c:pt idx="3908">
                  <c:v>37.08</c:v>
                </c:pt>
                <c:pt idx="3909">
                  <c:v>37.090000000000003</c:v>
                </c:pt>
                <c:pt idx="3910">
                  <c:v>37.1</c:v>
                </c:pt>
                <c:pt idx="3911">
                  <c:v>37.11</c:v>
                </c:pt>
                <c:pt idx="3912">
                  <c:v>37.119999999999997</c:v>
                </c:pt>
                <c:pt idx="3913">
                  <c:v>37.130000000000003</c:v>
                </c:pt>
                <c:pt idx="3914">
                  <c:v>37.14</c:v>
                </c:pt>
                <c:pt idx="3915">
                  <c:v>37.15</c:v>
                </c:pt>
                <c:pt idx="3916">
                  <c:v>37.159999999999997</c:v>
                </c:pt>
                <c:pt idx="3917">
                  <c:v>37.17</c:v>
                </c:pt>
                <c:pt idx="3918">
                  <c:v>37.18</c:v>
                </c:pt>
                <c:pt idx="3919">
                  <c:v>37.19</c:v>
                </c:pt>
                <c:pt idx="3920">
                  <c:v>37.200000000000003</c:v>
                </c:pt>
                <c:pt idx="3921">
                  <c:v>37.21</c:v>
                </c:pt>
                <c:pt idx="3922">
                  <c:v>37.22</c:v>
                </c:pt>
                <c:pt idx="3923">
                  <c:v>37.229999999999997</c:v>
                </c:pt>
                <c:pt idx="3924">
                  <c:v>37.24</c:v>
                </c:pt>
                <c:pt idx="3925">
                  <c:v>37.25</c:v>
                </c:pt>
                <c:pt idx="3926">
                  <c:v>37.26</c:v>
                </c:pt>
                <c:pt idx="3927">
                  <c:v>37.270000000000003</c:v>
                </c:pt>
                <c:pt idx="3928">
                  <c:v>37.28</c:v>
                </c:pt>
                <c:pt idx="3929">
                  <c:v>37.29</c:v>
                </c:pt>
                <c:pt idx="3930">
                  <c:v>37.299999999999997</c:v>
                </c:pt>
                <c:pt idx="3931">
                  <c:v>37.31</c:v>
                </c:pt>
                <c:pt idx="3932">
                  <c:v>37.32</c:v>
                </c:pt>
                <c:pt idx="3933">
                  <c:v>37.33</c:v>
                </c:pt>
                <c:pt idx="3934">
                  <c:v>37.340000000000003</c:v>
                </c:pt>
                <c:pt idx="3935">
                  <c:v>37.35</c:v>
                </c:pt>
                <c:pt idx="3936">
                  <c:v>37.36</c:v>
                </c:pt>
                <c:pt idx="3937">
                  <c:v>37.369999999999997</c:v>
                </c:pt>
                <c:pt idx="3938">
                  <c:v>37.380000000000003</c:v>
                </c:pt>
                <c:pt idx="3939">
                  <c:v>37.39</c:v>
                </c:pt>
                <c:pt idx="3940">
                  <c:v>37.4</c:v>
                </c:pt>
                <c:pt idx="3941">
                  <c:v>37.409999999999997</c:v>
                </c:pt>
                <c:pt idx="3942">
                  <c:v>37.42</c:v>
                </c:pt>
                <c:pt idx="3943">
                  <c:v>37.43</c:v>
                </c:pt>
                <c:pt idx="3944">
                  <c:v>37.44</c:v>
                </c:pt>
                <c:pt idx="3945">
                  <c:v>37.450000000000003</c:v>
                </c:pt>
                <c:pt idx="3946">
                  <c:v>37.46</c:v>
                </c:pt>
                <c:pt idx="3947">
                  <c:v>37.47</c:v>
                </c:pt>
                <c:pt idx="3948">
                  <c:v>37.479999999999997</c:v>
                </c:pt>
                <c:pt idx="3949">
                  <c:v>37.49</c:v>
                </c:pt>
                <c:pt idx="3950">
                  <c:v>37.5</c:v>
                </c:pt>
                <c:pt idx="3951">
                  <c:v>37.51</c:v>
                </c:pt>
                <c:pt idx="3952">
                  <c:v>37.520000000000003</c:v>
                </c:pt>
                <c:pt idx="3953">
                  <c:v>37.53</c:v>
                </c:pt>
                <c:pt idx="3954">
                  <c:v>37.54</c:v>
                </c:pt>
                <c:pt idx="3955">
                  <c:v>37.549999999999997</c:v>
                </c:pt>
                <c:pt idx="3956">
                  <c:v>37.56</c:v>
                </c:pt>
                <c:pt idx="3957">
                  <c:v>37.57</c:v>
                </c:pt>
                <c:pt idx="3958">
                  <c:v>37.58</c:v>
                </c:pt>
                <c:pt idx="3959">
                  <c:v>37.590000000000003</c:v>
                </c:pt>
                <c:pt idx="3960">
                  <c:v>37.6</c:v>
                </c:pt>
                <c:pt idx="3961">
                  <c:v>37.61</c:v>
                </c:pt>
                <c:pt idx="3962">
                  <c:v>37.619999999999997</c:v>
                </c:pt>
                <c:pt idx="3963">
                  <c:v>37.630000000000003</c:v>
                </c:pt>
                <c:pt idx="3964">
                  <c:v>37.64</c:v>
                </c:pt>
                <c:pt idx="3965">
                  <c:v>37.65</c:v>
                </c:pt>
                <c:pt idx="3966">
                  <c:v>37.659999999999997</c:v>
                </c:pt>
                <c:pt idx="3967">
                  <c:v>37.67</c:v>
                </c:pt>
                <c:pt idx="3968">
                  <c:v>37.68</c:v>
                </c:pt>
                <c:pt idx="3969">
                  <c:v>37.69</c:v>
                </c:pt>
                <c:pt idx="3970">
                  <c:v>37.700000000000003</c:v>
                </c:pt>
                <c:pt idx="3971">
                  <c:v>37.71</c:v>
                </c:pt>
                <c:pt idx="3972">
                  <c:v>37.72</c:v>
                </c:pt>
                <c:pt idx="3973">
                  <c:v>37.729999999999997</c:v>
                </c:pt>
                <c:pt idx="3974">
                  <c:v>37.74</c:v>
                </c:pt>
                <c:pt idx="3975">
                  <c:v>37.75</c:v>
                </c:pt>
                <c:pt idx="3976">
                  <c:v>37.76</c:v>
                </c:pt>
                <c:pt idx="3977">
                  <c:v>37.770000000000003</c:v>
                </c:pt>
                <c:pt idx="3978">
                  <c:v>37.78</c:v>
                </c:pt>
                <c:pt idx="3979">
                  <c:v>37.79</c:v>
                </c:pt>
                <c:pt idx="3980">
                  <c:v>37.799999999999997</c:v>
                </c:pt>
                <c:pt idx="3981">
                  <c:v>37.81</c:v>
                </c:pt>
                <c:pt idx="3982">
                  <c:v>37.82</c:v>
                </c:pt>
                <c:pt idx="3983">
                  <c:v>37.83</c:v>
                </c:pt>
                <c:pt idx="3984">
                  <c:v>37.840000000000003</c:v>
                </c:pt>
                <c:pt idx="3985">
                  <c:v>37.85</c:v>
                </c:pt>
                <c:pt idx="3986">
                  <c:v>37.86</c:v>
                </c:pt>
                <c:pt idx="3987">
                  <c:v>37.869999999999997</c:v>
                </c:pt>
                <c:pt idx="3988">
                  <c:v>37.880000000000003</c:v>
                </c:pt>
                <c:pt idx="3989">
                  <c:v>37.89</c:v>
                </c:pt>
                <c:pt idx="3990">
                  <c:v>37.9</c:v>
                </c:pt>
                <c:pt idx="3991">
                  <c:v>37.909999999999997</c:v>
                </c:pt>
                <c:pt idx="3992">
                  <c:v>37.92</c:v>
                </c:pt>
                <c:pt idx="3993">
                  <c:v>37.93</c:v>
                </c:pt>
                <c:pt idx="3994">
                  <c:v>37.94</c:v>
                </c:pt>
                <c:pt idx="3995">
                  <c:v>37.950000000000003</c:v>
                </c:pt>
                <c:pt idx="3996">
                  <c:v>37.96</c:v>
                </c:pt>
                <c:pt idx="3997">
                  <c:v>37.97</c:v>
                </c:pt>
                <c:pt idx="3998">
                  <c:v>37.979999999999997</c:v>
                </c:pt>
                <c:pt idx="3999">
                  <c:v>37.99</c:v>
                </c:pt>
                <c:pt idx="4000">
                  <c:v>38</c:v>
                </c:pt>
                <c:pt idx="4001">
                  <c:v>38.01</c:v>
                </c:pt>
                <c:pt idx="4002">
                  <c:v>38.020000000000003</c:v>
                </c:pt>
                <c:pt idx="4003">
                  <c:v>38.03</c:v>
                </c:pt>
                <c:pt idx="4004">
                  <c:v>38.04</c:v>
                </c:pt>
                <c:pt idx="4005">
                  <c:v>38.049999999999997</c:v>
                </c:pt>
                <c:pt idx="4006">
                  <c:v>38.06</c:v>
                </c:pt>
                <c:pt idx="4007">
                  <c:v>38.07</c:v>
                </c:pt>
                <c:pt idx="4008">
                  <c:v>38.08</c:v>
                </c:pt>
                <c:pt idx="4009">
                  <c:v>38.090000000000003</c:v>
                </c:pt>
                <c:pt idx="4010">
                  <c:v>38.1</c:v>
                </c:pt>
                <c:pt idx="4011">
                  <c:v>38.11</c:v>
                </c:pt>
                <c:pt idx="4012">
                  <c:v>38.119999999999997</c:v>
                </c:pt>
                <c:pt idx="4013">
                  <c:v>38.130000000000003</c:v>
                </c:pt>
                <c:pt idx="4014">
                  <c:v>38.14</c:v>
                </c:pt>
                <c:pt idx="4015">
                  <c:v>38.15</c:v>
                </c:pt>
                <c:pt idx="4016">
                  <c:v>38.159999999999997</c:v>
                </c:pt>
                <c:pt idx="4017">
                  <c:v>38.17</c:v>
                </c:pt>
                <c:pt idx="4018">
                  <c:v>38.18</c:v>
                </c:pt>
                <c:pt idx="4019">
                  <c:v>38.19</c:v>
                </c:pt>
                <c:pt idx="4020">
                  <c:v>38.200000000000003</c:v>
                </c:pt>
                <c:pt idx="4021">
                  <c:v>38.21</c:v>
                </c:pt>
                <c:pt idx="4022">
                  <c:v>38.22</c:v>
                </c:pt>
                <c:pt idx="4023">
                  <c:v>38.229999999999997</c:v>
                </c:pt>
                <c:pt idx="4024">
                  <c:v>38.24</c:v>
                </c:pt>
                <c:pt idx="4025">
                  <c:v>38.25</c:v>
                </c:pt>
                <c:pt idx="4026">
                  <c:v>38.26</c:v>
                </c:pt>
                <c:pt idx="4027">
                  <c:v>38.270000000000003</c:v>
                </c:pt>
                <c:pt idx="4028">
                  <c:v>38.28</c:v>
                </c:pt>
                <c:pt idx="4029">
                  <c:v>38.29</c:v>
                </c:pt>
                <c:pt idx="4030">
                  <c:v>38.299999999999997</c:v>
                </c:pt>
                <c:pt idx="4031">
                  <c:v>38.31</c:v>
                </c:pt>
                <c:pt idx="4032">
                  <c:v>38.32</c:v>
                </c:pt>
                <c:pt idx="4033">
                  <c:v>38.33</c:v>
                </c:pt>
                <c:pt idx="4034">
                  <c:v>38.340000000000003</c:v>
                </c:pt>
                <c:pt idx="4035">
                  <c:v>38.35</c:v>
                </c:pt>
                <c:pt idx="4036">
                  <c:v>38.36</c:v>
                </c:pt>
                <c:pt idx="4037">
                  <c:v>38.369999999999997</c:v>
                </c:pt>
                <c:pt idx="4038">
                  <c:v>38.380000000000003</c:v>
                </c:pt>
                <c:pt idx="4039">
                  <c:v>38.39</c:v>
                </c:pt>
                <c:pt idx="4040">
                  <c:v>38.4</c:v>
                </c:pt>
                <c:pt idx="4041">
                  <c:v>38.409999999999997</c:v>
                </c:pt>
                <c:pt idx="4042">
                  <c:v>38.42</c:v>
                </c:pt>
                <c:pt idx="4043">
                  <c:v>38.43</c:v>
                </c:pt>
                <c:pt idx="4044">
                  <c:v>38.44</c:v>
                </c:pt>
                <c:pt idx="4045">
                  <c:v>38.450000000000003</c:v>
                </c:pt>
                <c:pt idx="4046">
                  <c:v>38.46</c:v>
                </c:pt>
                <c:pt idx="4047">
                  <c:v>38.47</c:v>
                </c:pt>
                <c:pt idx="4048">
                  <c:v>38.479999999999997</c:v>
                </c:pt>
                <c:pt idx="4049">
                  <c:v>38.49</c:v>
                </c:pt>
                <c:pt idx="4050">
                  <c:v>38.5</c:v>
                </c:pt>
                <c:pt idx="4051">
                  <c:v>38.51</c:v>
                </c:pt>
                <c:pt idx="4052">
                  <c:v>38.520000000000003</c:v>
                </c:pt>
                <c:pt idx="4053">
                  <c:v>38.53</c:v>
                </c:pt>
                <c:pt idx="4054">
                  <c:v>38.54</c:v>
                </c:pt>
                <c:pt idx="4055">
                  <c:v>38.549999999999997</c:v>
                </c:pt>
                <c:pt idx="4056">
                  <c:v>38.56</c:v>
                </c:pt>
                <c:pt idx="4057">
                  <c:v>38.57</c:v>
                </c:pt>
                <c:pt idx="4058">
                  <c:v>38.58</c:v>
                </c:pt>
                <c:pt idx="4059">
                  <c:v>38.590000000000003</c:v>
                </c:pt>
                <c:pt idx="4060">
                  <c:v>38.6</c:v>
                </c:pt>
                <c:pt idx="4061">
                  <c:v>38.61</c:v>
                </c:pt>
                <c:pt idx="4062">
                  <c:v>38.619999999999997</c:v>
                </c:pt>
                <c:pt idx="4063">
                  <c:v>38.630000000000003</c:v>
                </c:pt>
                <c:pt idx="4064">
                  <c:v>38.64</c:v>
                </c:pt>
                <c:pt idx="4065">
                  <c:v>38.65</c:v>
                </c:pt>
                <c:pt idx="4066">
                  <c:v>38.659999999999997</c:v>
                </c:pt>
                <c:pt idx="4067">
                  <c:v>38.67</c:v>
                </c:pt>
                <c:pt idx="4068">
                  <c:v>38.68</c:v>
                </c:pt>
                <c:pt idx="4069">
                  <c:v>38.69</c:v>
                </c:pt>
                <c:pt idx="4070">
                  <c:v>38.700000000000003</c:v>
                </c:pt>
                <c:pt idx="4071">
                  <c:v>38.71</c:v>
                </c:pt>
                <c:pt idx="4072">
                  <c:v>38.72</c:v>
                </c:pt>
                <c:pt idx="4073">
                  <c:v>38.729999999999997</c:v>
                </c:pt>
                <c:pt idx="4074">
                  <c:v>38.74</c:v>
                </c:pt>
                <c:pt idx="4075">
                  <c:v>38.75</c:v>
                </c:pt>
                <c:pt idx="4076">
                  <c:v>38.76</c:v>
                </c:pt>
                <c:pt idx="4077">
                  <c:v>38.770000000000003</c:v>
                </c:pt>
                <c:pt idx="4078">
                  <c:v>38.78</c:v>
                </c:pt>
                <c:pt idx="4079">
                  <c:v>38.79</c:v>
                </c:pt>
                <c:pt idx="4080">
                  <c:v>38.799999999999997</c:v>
                </c:pt>
                <c:pt idx="4081">
                  <c:v>38.81</c:v>
                </c:pt>
                <c:pt idx="4082">
                  <c:v>38.82</c:v>
                </c:pt>
                <c:pt idx="4083">
                  <c:v>38.83</c:v>
                </c:pt>
                <c:pt idx="4084">
                  <c:v>38.840000000000003</c:v>
                </c:pt>
                <c:pt idx="4085">
                  <c:v>38.85</c:v>
                </c:pt>
                <c:pt idx="4086">
                  <c:v>38.86</c:v>
                </c:pt>
                <c:pt idx="4087">
                  <c:v>38.869999999999997</c:v>
                </c:pt>
                <c:pt idx="4088">
                  <c:v>38.880000000000003</c:v>
                </c:pt>
                <c:pt idx="4089">
                  <c:v>38.89</c:v>
                </c:pt>
                <c:pt idx="4090">
                  <c:v>38.9</c:v>
                </c:pt>
                <c:pt idx="4091">
                  <c:v>38.909999999999997</c:v>
                </c:pt>
                <c:pt idx="4092">
                  <c:v>38.92</c:v>
                </c:pt>
                <c:pt idx="4093">
                  <c:v>38.93</c:v>
                </c:pt>
                <c:pt idx="4094">
                  <c:v>38.94</c:v>
                </c:pt>
                <c:pt idx="4095">
                  <c:v>38.950000000000003</c:v>
                </c:pt>
                <c:pt idx="4096">
                  <c:v>38.96</c:v>
                </c:pt>
                <c:pt idx="4097">
                  <c:v>38.97</c:v>
                </c:pt>
                <c:pt idx="4098">
                  <c:v>38.979999999999997</c:v>
                </c:pt>
                <c:pt idx="4099">
                  <c:v>38.99</c:v>
                </c:pt>
                <c:pt idx="4100">
                  <c:v>39</c:v>
                </c:pt>
                <c:pt idx="4101">
                  <c:v>39.01</c:v>
                </c:pt>
                <c:pt idx="4102">
                  <c:v>39.020000000000003</c:v>
                </c:pt>
                <c:pt idx="4103">
                  <c:v>39.03</c:v>
                </c:pt>
                <c:pt idx="4104">
                  <c:v>39.04</c:v>
                </c:pt>
                <c:pt idx="4105">
                  <c:v>39.049999999999997</c:v>
                </c:pt>
                <c:pt idx="4106">
                  <c:v>39.06</c:v>
                </c:pt>
                <c:pt idx="4107">
                  <c:v>39.07</c:v>
                </c:pt>
                <c:pt idx="4108">
                  <c:v>39.08</c:v>
                </c:pt>
                <c:pt idx="4109">
                  <c:v>39.090000000000003</c:v>
                </c:pt>
                <c:pt idx="4110">
                  <c:v>39.1</c:v>
                </c:pt>
                <c:pt idx="4111">
                  <c:v>39.11</c:v>
                </c:pt>
                <c:pt idx="4112">
                  <c:v>39.119999999999997</c:v>
                </c:pt>
                <c:pt idx="4113">
                  <c:v>39.130000000000003</c:v>
                </c:pt>
                <c:pt idx="4114">
                  <c:v>39.14</c:v>
                </c:pt>
                <c:pt idx="4115">
                  <c:v>39.15</c:v>
                </c:pt>
                <c:pt idx="4116">
                  <c:v>39.159999999999997</c:v>
                </c:pt>
                <c:pt idx="4117">
                  <c:v>39.17</c:v>
                </c:pt>
                <c:pt idx="4118">
                  <c:v>39.18</c:v>
                </c:pt>
                <c:pt idx="4119">
                  <c:v>39.19</c:v>
                </c:pt>
                <c:pt idx="4120">
                  <c:v>39.200000000000003</c:v>
                </c:pt>
                <c:pt idx="4121">
                  <c:v>39.21</c:v>
                </c:pt>
                <c:pt idx="4122">
                  <c:v>39.22</c:v>
                </c:pt>
                <c:pt idx="4123">
                  <c:v>39.229999999999997</c:v>
                </c:pt>
                <c:pt idx="4124">
                  <c:v>39.24</c:v>
                </c:pt>
                <c:pt idx="4125">
                  <c:v>39.25</c:v>
                </c:pt>
                <c:pt idx="4126">
                  <c:v>39.26</c:v>
                </c:pt>
                <c:pt idx="4127">
                  <c:v>39.270000000000003</c:v>
                </c:pt>
                <c:pt idx="4128">
                  <c:v>39.28</c:v>
                </c:pt>
                <c:pt idx="4129">
                  <c:v>39.29</c:v>
                </c:pt>
                <c:pt idx="4130">
                  <c:v>39.299999999999997</c:v>
                </c:pt>
                <c:pt idx="4131">
                  <c:v>39.31</c:v>
                </c:pt>
                <c:pt idx="4132">
                  <c:v>39.32</c:v>
                </c:pt>
                <c:pt idx="4133">
                  <c:v>39.33</c:v>
                </c:pt>
                <c:pt idx="4134">
                  <c:v>39.340000000000003</c:v>
                </c:pt>
                <c:pt idx="4135">
                  <c:v>39.35</c:v>
                </c:pt>
                <c:pt idx="4136">
                  <c:v>39.36</c:v>
                </c:pt>
                <c:pt idx="4137">
                  <c:v>39.369999999999997</c:v>
                </c:pt>
                <c:pt idx="4138">
                  <c:v>39.380000000000003</c:v>
                </c:pt>
                <c:pt idx="4139">
                  <c:v>39.39</c:v>
                </c:pt>
                <c:pt idx="4140">
                  <c:v>39.4</c:v>
                </c:pt>
                <c:pt idx="4141">
                  <c:v>39.409999999999997</c:v>
                </c:pt>
                <c:pt idx="4142">
                  <c:v>39.42</c:v>
                </c:pt>
                <c:pt idx="4143">
                  <c:v>39.43</c:v>
                </c:pt>
                <c:pt idx="4144">
                  <c:v>39.44</c:v>
                </c:pt>
                <c:pt idx="4145">
                  <c:v>39.450000000000003</c:v>
                </c:pt>
                <c:pt idx="4146">
                  <c:v>39.46</c:v>
                </c:pt>
                <c:pt idx="4147">
                  <c:v>39.47</c:v>
                </c:pt>
                <c:pt idx="4148">
                  <c:v>39.479999999999997</c:v>
                </c:pt>
                <c:pt idx="4149">
                  <c:v>39.49</c:v>
                </c:pt>
                <c:pt idx="4150">
                  <c:v>39.5</c:v>
                </c:pt>
                <c:pt idx="4151">
                  <c:v>39.51</c:v>
                </c:pt>
                <c:pt idx="4152">
                  <c:v>39.520000000000003</c:v>
                </c:pt>
                <c:pt idx="4153">
                  <c:v>39.53</c:v>
                </c:pt>
                <c:pt idx="4154">
                  <c:v>39.54</c:v>
                </c:pt>
                <c:pt idx="4155">
                  <c:v>39.549999999999997</c:v>
                </c:pt>
                <c:pt idx="4156">
                  <c:v>39.56</c:v>
                </c:pt>
                <c:pt idx="4157">
                  <c:v>39.57</c:v>
                </c:pt>
                <c:pt idx="4158">
                  <c:v>39.58</c:v>
                </c:pt>
                <c:pt idx="4159">
                  <c:v>39.590000000000003</c:v>
                </c:pt>
                <c:pt idx="4160">
                  <c:v>39.6</c:v>
                </c:pt>
                <c:pt idx="4161">
                  <c:v>39.61</c:v>
                </c:pt>
                <c:pt idx="4162">
                  <c:v>39.619999999999997</c:v>
                </c:pt>
                <c:pt idx="4163">
                  <c:v>39.630000000000003</c:v>
                </c:pt>
                <c:pt idx="4164">
                  <c:v>39.64</c:v>
                </c:pt>
                <c:pt idx="4165">
                  <c:v>39.65</c:v>
                </c:pt>
                <c:pt idx="4166">
                  <c:v>39.659999999999997</c:v>
                </c:pt>
                <c:pt idx="4167">
                  <c:v>39.67</c:v>
                </c:pt>
                <c:pt idx="4168">
                  <c:v>39.68</c:v>
                </c:pt>
                <c:pt idx="4169">
                  <c:v>39.69</c:v>
                </c:pt>
                <c:pt idx="4170">
                  <c:v>39.700000000000003</c:v>
                </c:pt>
                <c:pt idx="4171">
                  <c:v>39.71</c:v>
                </c:pt>
                <c:pt idx="4172">
                  <c:v>39.72</c:v>
                </c:pt>
                <c:pt idx="4173">
                  <c:v>39.729999999999997</c:v>
                </c:pt>
                <c:pt idx="4174">
                  <c:v>39.74</c:v>
                </c:pt>
                <c:pt idx="4175">
                  <c:v>39.75</c:v>
                </c:pt>
                <c:pt idx="4176">
                  <c:v>39.76</c:v>
                </c:pt>
                <c:pt idx="4177">
                  <c:v>39.770000000000003</c:v>
                </c:pt>
                <c:pt idx="4178">
                  <c:v>39.78</c:v>
                </c:pt>
                <c:pt idx="4179">
                  <c:v>39.79</c:v>
                </c:pt>
                <c:pt idx="4180">
                  <c:v>39.799999999999997</c:v>
                </c:pt>
                <c:pt idx="4181">
                  <c:v>39.81</c:v>
                </c:pt>
                <c:pt idx="4182">
                  <c:v>39.82</c:v>
                </c:pt>
                <c:pt idx="4183">
                  <c:v>39.83</c:v>
                </c:pt>
                <c:pt idx="4184">
                  <c:v>39.840000000000003</c:v>
                </c:pt>
                <c:pt idx="4185">
                  <c:v>39.85</c:v>
                </c:pt>
                <c:pt idx="4186">
                  <c:v>39.86</c:v>
                </c:pt>
                <c:pt idx="4187">
                  <c:v>39.869999999999997</c:v>
                </c:pt>
                <c:pt idx="4188">
                  <c:v>39.880000000000003</c:v>
                </c:pt>
                <c:pt idx="4189">
                  <c:v>39.89</c:v>
                </c:pt>
                <c:pt idx="4190">
                  <c:v>39.9</c:v>
                </c:pt>
                <c:pt idx="4191">
                  <c:v>39.909999999999997</c:v>
                </c:pt>
                <c:pt idx="4192">
                  <c:v>39.92</c:v>
                </c:pt>
                <c:pt idx="4193">
                  <c:v>39.93</c:v>
                </c:pt>
                <c:pt idx="4194">
                  <c:v>39.94</c:v>
                </c:pt>
                <c:pt idx="4195">
                  <c:v>39.950000000000003</c:v>
                </c:pt>
                <c:pt idx="4196">
                  <c:v>39.96</c:v>
                </c:pt>
                <c:pt idx="4197">
                  <c:v>39.97</c:v>
                </c:pt>
                <c:pt idx="4198">
                  <c:v>39.979999999999997</c:v>
                </c:pt>
                <c:pt idx="4199">
                  <c:v>39.99</c:v>
                </c:pt>
                <c:pt idx="4200">
                  <c:v>40</c:v>
                </c:pt>
                <c:pt idx="4201">
                  <c:v>40.01</c:v>
                </c:pt>
                <c:pt idx="4202">
                  <c:v>40.020000000000003</c:v>
                </c:pt>
                <c:pt idx="4203">
                  <c:v>40.03</c:v>
                </c:pt>
                <c:pt idx="4204">
                  <c:v>40.04</c:v>
                </c:pt>
                <c:pt idx="4205">
                  <c:v>40.049999999999997</c:v>
                </c:pt>
                <c:pt idx="4206">
                  <c:v>40.06</c:v>
                </c:pt>
                <c:pt idx="4207">
                  <c:v>40.07</c:v>
                </c:pt>
                <c:pt idx="4208">
                  <c:v>40.08</c:v>
                </c:pt>
                <c:pt idx="4209">
                  <c:v>40.090000000000003</c:v>
                </c:pt>
                <c:pt idx="4210">
                  <c:v>40.1</c:v>
                </c:pt>
                <c:pt idx="4211">
                  <c:v>40.11</c:v>
                </c:pt>
                <c:pt idx="4212">
                  <c:v>40.119999999999997</c:v>
                </c:pt>
                <c:pt idx="4213">
                  <c:v>40.130000000000003</c:v>
                </c:pt>
                <c:pt idx="4214">
                  <c:v>40.14</c:v>
                </c:pt>
                <c:pt idx="4215">
                  <c:v>40.15</c:v>
                </c:pt>
                <c:pt idx="4216">
                  <c:v>40.159999999999997</c:v>
                </c:pt>
                <c:pt idx="4217">
                  <c:v>40.17</c:v>
                </c:pt>
                <c:pt idx="4218">
                  <c:v>40.18</c:v>
                </c:pt>
                <c:pt idx="4219">
                  <c:v>40.19</c:v>
                </c:pt>
                <c:pt idx="4220">
                  <c:v>40.200000000000003</c:v>
                </c:pt>
                <c:pt idx="4221">
                  <c:v>40.21</c:v>
                </c:pt>
                <c:pt idx="4222">
                  <c:v>40.22</c:v>
                </c:pt>
                <c:pt idx="4223">
                  <c:v>40.229999999999997</c:v>
                </c:pt>
                <c:pt idx="4224">
                  <c:v>40.24</c:v>
                </c:pt>
                <c:pt idx="4225">
                  <c:v>40.25</c:v>
                </c:pt>
                <c:pt idx="4226">
                  <c:v>40.26</c:v>
                </c:pt>
                <c:pt idx="4227">
                  <c:v>40.270000000000003</c:v>
                </c:pt>
                <c:pt idx="4228">
                  <c:v>40.28</c:v>
                </c:pt>
                <c:pt idx="4229">
                  <c:v>40.29</c:v>
                </c:pt>
                <c:pt idx="4230">
                  <c:v>40.299999999999997</c:v>
                </c:pt>
                <c:pt idx="4231">
                  <c:v>40.31</c:v>
                </c:pt>
                <c:pt idx="4232">
                  <c:v>40.32</c:v>
                </c:pt>
                <c:pt idx="4233">
                  <c:v>40.33</c:v>
                </c:pt>
                <c:pt idx="4234">
                  <c:v>40.340000000000003</c:v>
                </c:pt>
                <c:pt idx="4235">
                  <c:v>40.35</c:v>
                </c:pt>
                <c:pt idx="4236">
                  <c:v>40.36</c:v>
                </c:pt>
                <c:pt idx="4237">
                  <c:v>40.369999999999997</c:v>
                </c:pt>
                <c:pt idx="4238">
                  <c:v>40.380000000000003</c:v>
                </c:pt>
                <c:pt idx="4239">
                  <c:v>40.39</c:v>
                </c:pt>
                <c:pt idx="4240">
                  <c:v>40.4</c:v>
                </c:pt>
                <c:pt idx="4241">
                  <c:v>40.409999999999997</c:v>
                </c:pt>
                <c:pt idx="4242">
                  <c:v>40.42</c:v>
                </c:pt>
                <c:pt idx="4243">
                  <c:v>40.43</c:v>
                </c:pt>
                <c:pt idx="4244">
                  <c:v>40.44</c:v>
                </c:pt>
                <c:pt idx="4245">
                  <c:v>40.450000000000003</c:v>
                </c:pt>
                <c:pt idx="4246">
                  <c:v>40.46</c:v>
                </c:pt>
                <c:pt idx="4247">
                  <c:v>40.47</c:v>
                </c:pt>
                <c:pt idx="4248">
                  <c:v>40.479999999999997</c:v>
                </c:pt>
                <c:pt idx="4249">
                  <c:v>40.49</c:v>
                </c:pt>
                <c:pt idx="4250">
                  <c:v>40.5</c:v>
                </c:pt>
                <c:pt idx="4251">
                  <c:v>40.51</c:v>
                </c:pt>
                <c:pt idx="4252">
                  <c:v>40.520000000000003</c:v>
                </c:pt>
                <c:pt idx="4253">
                  <c:v>40.53</c:v>
                </c:pt>
                <c:pt idx="4254">
                  <c:v>40.54</c:v>
                </c:pt>
                <c:pt idx="4255">
                  <c:v>40.549999999999997</c:v>
                </c:pt>
                <c:pt idx="4256">
                  <c:v>40.56</c:v>
                </c:pt>
                <c:pt idx="4257">
                  <c:v>40.57</c:v>
                </c:pt>
                <c:pt idx="4258">
                  <c:v>40.58</c:v>
                </c:pt>
                <c:pt idx="4259">
                  <c:v>40.590000000000003</c:v>
                </c:pt>
                <c:pt idx="4260">
                  <c:v>40.6</c:v>
                </c:pt>
                <c:pt idx="4261">
                  <c:v>40.61</c:v>
                </c:pt>
                <c:pt idx="4262">
                  <c:v>40.619999999999997</c:v>
                </c:pt>
                <c:pt idx="4263">
                  <c:v>40.630000000000003</c:v>
                </c:pt>
                <c:pt idx="4264">
                  <c:v>40.64</c:v>
                </c:pt>
                <c:pt idx="4265">
                  <c:v>40.65</c:v>
                </c:pt>
                <c:pt idx="4266">
                  <c:v>40.659999999999997</c:v>
                </c:pt>
                <c:pt idx="4267">
                  <c:v>40.67</c:v>
                </c:pt>
                <c:pt idx="4268">
                  <c:v>40.68</c:v>
                </c:pt>
                <c:pt idx="4269">
                  <c:v>40.69</c:v>
                </c:pt>
                <c:pt idx="4270">
                  <c:v>40.700000000000003</c:v>
                </c:pt>
                <c:pt idx="4271">
                  <c:v>40.71</c:v>
                </c:pt>
                <c:pt idx="4272">
                  <c:v>40.72</c:v>
                </c:pt>
                <c:pt idx="4273">
                  <c:v>40.729999999999997</c:v>
                </c:pt>
                <c:pt idx="4274">
                  <c:v>40.74</c:v>
                </c:pt>
                <c:pt idx="4275">
                  <c:v>40.75</c:v>
                </c:pt>
                <c:pt idx="4276">
                  <c:v>40.76</c:v>
                </c:pt>
                <c:pt idx="4277">
                  <c:v>40.770000000000003</c:v>
                </c:pt>
                <c:pt idx="4278">
                  <c:v>40.78</c:v>
                </c:pt>
                <c:pt idx="4279">
                  <c:v>40.79</c:v>
                </c:pt>
                <c:pt idx="4280">
                  <c:v>40.799999999999997</c:v>
                </c:pt>
                <c:pt idx="4281">
                  <c:v>40.81</c:v>
                </c:pt>
                <c:pt idx="4282">
                  <c:v>40.82</c:v>
                </c:pt>
                <c:pt idx="4283">
                  <c:v>40.83</c:v>
                </c:pt>
                <c:pt idx="4284">
                  <c:v>40.840000000000003</c:v>
                </c:pt>
                <c:pt idx="4285">
                  <c:v>40.85</c:v>
                </c:pt>
                <c:pt idx="4286">
                  <c:v>40.86</c:v>
                </c:pt>
                <c:pt idx="4287">
                  <c:v>40.869999999999997</c:v>
                </c:pt>
                <c:pt idx="4288">
                  <c:v>40.880000000000003</c:v>
                </c:pt>
                <c:pt idx="4289">
                  <c:v>40.89</c:v>
                </c:pt>
                <c:pt idx="4290">
                  <c:v>40.9</c:v>
                </c:pt>
                <c:pt idx="4291">
                  <c:v>40.909999999999997</c:v>
                </c:pt>
                <c:pt idx="4292">
                  <c:v>40.92</c:v>
                </c:pt>
                <c:pt idx="4293">
                  <c:v>40.93</c:v>
                </c:pt>
                <c:pt idx="4294">
                  <c:v>40.94</c:v>
                </c:pt>
                <c:pt idx="4295">
                  <c:v>40.950000000000003</c:v>
                </c:pt>
                <c:pt idx="4296">
                  <c:v>40.96</c:v>
                </c:pt>
                <c:pt idx="4297">
                  <c:v>40.97</c:v>
                </c:pt>
                <c:pt idx="4298">
                  <c:v>40.98</c:v>
                </c:pt>
                <c:pt idx="4299">
                  <c:v>40.99</c:v>
                </c:pt>
                <c:pt idx="4300">
                  <c:v>41</c:v>
                </c:pt>
                <c:pt idx="4301">
                  <c:v>41.01</c:v>
                </c:pt>
                <c:pt idx="4302">
                  <c:v>41.02</c:v>
                </c:pt>
                <c:pt idx="4303">
                  <c:v>41.03</c:v>
                </c:pt>
                <c:pt idx="4304">
                  <c:v>41.04</c:v>
                </c:pt>
                <c:pt idx="4305">
                  <c:v>41.05</c:v>
                </c:pt>
                <c:pt idx="4306">
                  <c:v>41.06</c:v>
                </c:pt>
                <c:pt idx="4307">
                  <c:v>41.07</c:v>
                </c:pt>
                <c:pt idx="4308">
                  <c:v>41.08</c:v>
                </c:pt>
                <c:pt idx="4309">
                  <c:v>41.09</c:v>
                </c:pt>
                <c:pt idx="4310">
                  <c:v>41.1</c:v>
                </c:pt>
                <c:pt idx="4311">
                  <c:v>41.11</c:v>
                </c:pt>
                <c:pt idx="4312">
                  <c:v>41.12</c:v>
                </c:pt>
                <c:pt idx="4313">
                  <c:v>41.13</c:v>
                </c:pt>
                <c:pt idx="4314">
                  <c:v>41.14</c:v>
                </c:pt>
                <c:pt idx="4315">
                  <c:v>41.15</c:v>
                </c:pt>
                <c:pt idx="4316">
                  <c:v>41.16</c:v>
                </c:pt>
                <c:pt idx="4317">
                  <c:v>41.17</c:v>
                </c:pt>
                <c:pt idx="4318">
                  <c:v>41.18</c:v>
                </c:pt>
                <c:pt idx="4319">
                  <c:v>41.19</c:v>
                </c:pt>
                <c:pt idx="4320">
                  <c:v>41.2</c:v>
                </c:pt>
                <c:pt idx="4321">
                  <c:v>41.21</c:v>
                </c:pt>
                <c:pt idx="4322">
                  <c:v>41.22</c:v>
                </c:pt>
                <c:pt idx="4323">
                  <c:v>41.23</c:v>
                </c:pt>
                <c:pt idx="4324">
                  <c:v>41.24</c:v>
                </c:pt>
                <c:pt idx="4325">
                  <c:v>41.25</c:v>
                </c:pt>
                <c:pt idx="4326">
                  <c:v>41.26</c:v>
                </c:pt>
                <c:pt idx="4327">
                  <c:v>41.27</c:v>
                </c:pt>
                <c:pt idx="4328">
                  <c:v>41.28</c:v>
                </c:pt>
                <c:pt idx="4329">
                  <c:v>41.29</c:v>
                </c:pt>
                <c:pt idx="4330">
                  <c:v>41.3</c:v>
                </c:pt>
                <c:pt idx="4331">
                  <c:v>41.31</c:v>
                </c:pt>
                <c:pt idx="4332">
                  <c:v>41.32</c:v>
                </c:pt>
                <c:pt idx="4333">
                  <c:v>41.33</c:v>
                </c:pt>
                <c:pt idx="4334">
                  <c:v>41.34</c:v>
                </c:pt>
                <c:pt idx="4335">
                  <c:v>41.35</c:v>
                </c:pt>
                <c:pt idx="4336">
                  <c:v>41.36</c:v>
                </c:pt>
                <c:pt idx="4337">
                  <c:v>41.37</c:v>
                </c:pt>
                <c:pt idx="4338">
                  <c:v>41.38</c:v>
                </c:pt>
                <c:pt idx="4339">
                  <c:v>41.39</c:v>
                </c:pt>
                <c:pt idx="4340">
                  <c:v>41.4</c:v>
                </c:pt>
                <c:pt idx="4341">
                  <c:v>41.41</c:v>
                </c:pt>
                <c:pt idx="4342">
                  <c:v>41.42</c:v>
                </c:pt>
                <c:pt idx="4343">
                  <c:v>41.43</c:v>
                </c:pt>
                <c:pt idx="4344">
                  <c:v>41.44</c:v>
                </c:pt>
                <c:pt idx="4345">
                  <c:v>41.45</c:v>
                </c:pt>
                <c:pt idx="4346">
                  <c:v>41.46</c:v>
                </c:pt>
                <c:pt idx="4347">
                  <c:v>41.47</c:v>
                </c:pt>
                <c:pt idx="4348">
                  <c:v>41.48</c:v>
                </c:pt>
                <c:pt idx="4349">
                  <c:v>41.49</c:v>
                </c:pt>
                <c:pt idx="4350">
                  <c:v>41.5</c:v>
                </c:pt>
                <c:pt idx="4351">
                  <c:v>41.51</c:v>
                </c:pt>
                <c:pt idx="4352">
                  <c:v>41.52</c:v>
                </c:pt>
                <c:pt idx="4353">
                  <c:v>41.53</c:v>
                </c:pt>
                <c:pt idx="4354">
                  <c:v>41.54</c:v>
                </c:pt>
                <c:pt idx="4355">
                  <c:v>41.55</c:v>
                </c:pt>
                <c:pt idx="4356">
                  <c:v>41.56</c:v>
                </c:pt>
                <c:pt idx="4357">
                  <c:v>41.57</c:v>
                </c:pt>
                <c:pt idx="4358">
                  <c:v>41.58</c:v>
                </c:pt>
                <c:pt idx="4359">
                  <c:v>41.59</c:v>
                </c:pt>
                <c:pt idx="4360">
                  <c:v>41.6</c:v>
                </c:pt>
                <c:pt idx="4361">
                  <c:v>41.61</c:v>
                </c:pt>
                <c:pt idx="4362">
                  <c:v>41.62</c:v>
                </c:pt>
                <c:pt idx="4363">
                  <c:v>41.63</c:v>
                </c:pt>
                <c:pt idx="4364">
                  <c:v>41.64</c:v>
                </c:pt>
                <c:pt idx="4365">
                  <c:v>41.65</c:v>
                </c:pt>
                <c:pt idx="4366">
                  <c:v>41.66</c:v>
                </c:pt>
                <c:pt idx="4367">
                  <c:v>41.67</c:v>
                </c:pt>
                <c:pt idx="4368">
                  <c:v>41.68</c:v>
                </c:pt>
                <c:pt idx="4369">
                  <c:v>41.69</c:v>
                </c:pt>
                <c:pt idx="4370">
                  <c:v>41.7</c:v>
                </c:pt>
                <c:pt idx="4371">
                  <c:v>41.71</c:v>
                </c:pt>
                <c:pt idx="4372">
                  <c:v>41.72</c:v>
                </c:pt>
                <c:pt idx="4373">
                  <c:v>41.73</c:v>
                </c:pt>
                <c:pt idx="4374">
                  <c:v>41.74</c:v>
                </c:pt>
                <c:pt idx="4375">
                  <c:v>41.75</c:v>
                </c:pt>
                <c:pt idx="4376">
                  <c:v>41.76</c:v>
                </c:pt>
                <c:pt idx="4377">
                  <c:v>41.77</c:v>
                </c:pt>
                <c:pt idx="4378">
                  <c:v>41.78</c:v>
                </c:pt>
                <c:pt idx="4379">
                  <c:v>41.79</c:v>
                </c:pt>
                <c:pt idx="4380">
                  <c:v>41.8</c:v>
                </c:pt>
                <c:pt idx="4381">
                  <c:v>41.81</c:v>
                </c:pt>
                <c:pt idx="4382">
                  <c:v>41.82</c:v>
                </c:pt>
                <c:pt idx="4383">
                  <c:v>41.83</c:v>
                </c:pt>
                <c:pt idx="4384">
                  <c:v>41.84</c:v>
                </c:pt>
                <c:pt idx="4385">
                  <c:v>41.85</c:v>
                </c:pt>
                <c:pt idx="4386">
                  <c:v>41.86</c:v>
                </c:pt>
                <c:pt idx="4387">
                  <c:v>41.87</c:v>
                </c:pt>
                <c:pt idx="4388">
                  <c:v>41.88</c:v>
                </c:pt>
                <c:pt idx="4389">
                  <c:v>41.89</c:v>
                </c:pt>
                <c:pt idx="4390">
                  <c:v>41.9</c:v>
                </c:pt>
                <c:pt idx="4391">
                  <c:v>41.91</c:v>
                </c:pt>
                <c:pt idx="4392">
                  <c:v>41.92</c:v>
                </c:pt>
                <c:pt idx="4393">
                  <c:v>41.93</c:v>
                </c:pt>
                <c:pt idx="4394">
                  <c:v>41.94</c:v>
                </c:pt>
                <c:pt idx="4395">
                  <c:v>41.95</c:v>
                </c:pt>
                <c:pt idx="4396">
                  <c:v>41.96</c:v>
                </c:pt>
                <c:pt idx="4397">
                  <c:v>41.97</c:v>
                </c:pt>
                <c:pt idx="4398">
                  <c:v>41.98</c:v>
                </c:pt>
                <c:pt idx="4399">
                  <c:v>41.99</c:v>
                </c:pt>
                <c:pt idx="4400">
                  <c:v>42</c:v>
                </c:pt>
                <c:pt idx="4401">
                  <c:v>42.01</c:v>
                </c:pt>
                <c:pt idx="4402">
                  <c:v>42.02</c:v>
                </c:pt>
                <c:pt idx="4403">
                  <c:v>42.03</c:v>
                </c:pt>
                <c:pt idx="4404">
                  <c:v>42.04</c:v>
                </c:pt>
                <c:pt idx="4405">
                  <c:v>42.05</c:v>
                </c:pt>
                <c:pt idx="4406">
                  <c:v>42.06</c:v>
                </c:pt>
                <c:pt idx="4407">
                  <c:v>42.07</c:v>
                </c:pt>
                <c:pt idx="4408">
                  <c:v>42.08</c:v>
                </c:pt>
                <c:pt idx="4409">
                  <c:v>42.09</c:v>
                </c:pt>
                <c:pt idx="4410">
                  <c:v>42.1</c:v>
                </c:pt>
                <c:pt idx="4411">
                  <c:v>42.11</c:v>
                </c:pt>
                <c:pt idx="4412">
                  <c:v>42.12</c:v>
                </c:pt>
                <c:pt idx="4413">
                  <c:v>42.13</c:v>
                </c:pt>
                <c:pt idx="4414">
                  <c:v>42.14</c:v>
                </c:pt>
                <c:pt idx="4415">
                  <c:v>42.15</c:v>
                </c:pt>
                <c:pt idx="4416">
                  <c:v>42.16</c:v>
                </c:pt>
                <c:pt idx="4417">
                  <c:v>42.17</c:v>
                </c:pt>
                <c:pt idx="4418">
                  <c:v>42.18</c:v>
                </c:pt>
                <c:pt idx="4419">
                  <c:v>42.19</c:v>
                </c:pt>
                <c:pt idx="4420">
                  <c:v>42.2</c:v>
                </c:pt>
                <c:pt idx="4421">
                  <c:v>42.21</c:v>
                </c:pt>
                <c:pt idx="4422">
                  <c:v>42.22</c:v>
                </c:pt>
                <c:pt idx="4423">
                  <c:v>42.23</c:v>
                </c:pt>
                <c:pt idx="4424">
                  <c:v>42.24</c:v>
                </c:pt>
                <c:pt idx="4425">
                  <c:v>42.25</c:v>
                </c:pt>
                <c:pt idx="4426">
                  <c:v>42.26</c:v>
                </c:pt>
                <c:pt idx="4427">
                  <c:v>42.27</c:v>
                </c:pt>
                <c:pt idx="4428">
                  <c:v>42.28</c:v>
                </c:pt>
                <c:pt idx="4429">
                  <c:v>42.29</c:v>
                </c:pt>
                <c:pt idx="4430">
                  <c:v>42.3</c:v>
                </c:pt>
                <c:pt idx="4431">
                  <c:v>42.31</c:v>
                </c:pt>
                <c:pt idx="4432">
                  <c:v>42.32</c:v>
                </c:pt>
                <c:pt idx="4433">
                  <c:v>42.33</c:v>
                </c:pt>
                <c:pt idx="4434">
                  <c:v>42.34</c:v>
                </c:pt>
                <c:pt idx="4435">
                  <c:v>42.35</c:v>
                </c:pt>
                <c:pt idx="4436">
                  <c:v>42.36</c:v>
                </c:pt>
                <c:pt idx="4437">
                  <c:v>42.37</c:v>
                </c:pt>
                <c:pt idx="4438">
                  <c:v>42.38</c:v>
                </c:pt>
                <c:pt idx="4439">
                  <c:v>42.39</c:v>
                </c:pt>
                <c:pt idx="4440">
                  <c:v>42.4</c:v>
                </c:pt>
                <c:pt idx="4441">
                  <c:v>42.41</c:v>
                </c:pt>
                <c:pt idx="4442">
                  <c:v>42.42</c:v>
                </c:pt>
                <c:pt idx="4443">
                  <c:v>42.43</c:v>
                </c:pt>
                <c:pt idx="4444">
                  <c:v>42.44</c:v>
                </c:pt>
                <c:pt idx="4445">
                  <c:v>42.45</c:v>
                </c:pt>
                <c:pt idx="4446">
                  <c:v>42.46</c:v>
                </c:pt>
                <c:pt idx="4447">
                  <c:v>42.47</c:v>
                </c:pt>
                <c:pt idx="4448">
                  <c:v>42.48</c:v>
                </c:pt>
                <c:pt idx="4449">
                  <c:v>42.49</c:v>
                </c:pt>
                <c:pt idx="4450">
                  <c:v>42.5</c:v>
                </c:pt>
                <c:pt idx="4451">
                  <c:v>42.51</c:v>
                </c:pt>
                <c:pt idx="4452">
                  <c:v>42.52</c:v>
                </c:pt>
                <c:pt idx="4453">
                  <c:v>42.53</c:v>
                </c:pt>
                <c:pt idx="4454">
                  <c:v>42.54</c:v>
                </c:pt>
                <c:pt idx="4455">
                  <c:v>42.55</c:v>
                </c:pt>
                <c:pt idx="4456">
                  <c:v>42.56</c:v>
                </c:pt>
                <c:pt idx="4457">
                  <c:v>42.57</c:v>
                </c:pt>
                <c:pt idx="4458">
                  <c:v>42.58</c:v>
                </c:pt>
                <c:pt idx="4459">
                  <c:v>42.59</c:v>
                </c:pt>
                <c:pt idx="4460">
                  <c:v>42.6</c:v>
                </c:pt>
                <c:pt idx="4461">
                  <c:v>42.61</c:v>
                </c:pt>
                <c:pt idx="4462">
                  <c:v>42.62</c:v>
                </c:pt>
                <c:pt idx="4463">
                  <c:v>42.63</c:v>
                </c:pt>
                <c:pt idx="4464">
                  <c:v>42.64</c:v>
                </c:pt>
                <c:pt idx="4465">
                  <c:v>42.65</c:v>
                </c:pt>
                <c:pt idx="4466">
                  <c:v>42.66</c:v>
                </c:pt>
                <c:pt idx="4467">
                  <c:v>42.67</c:v>
                </c:pt>
                <c:pt idx="4468">
                  <c:v>42.68</c:v>
                </c:pt>
                <c:pt idx="4469">
                  <c:v>42.69</c:v>
                </c:pt>
                <c:pt idx="4470">
                  <c:v>42.7</c:v>
                </c:pt>
                <c:pt idx="4471">
                  <c:v>42.71</c:v>
                </c:pt>
                <c:pt idx="4472">
                  <c:v>42.72</c:v>
                </c:pt>
                <c:pt idx="4473">
                  <c:v>42.73</c:v>
                </c:pt>
                <c:pt idx="4474">
                  <c:v>42.74</c:v>
                </c:pt>
                <c:pt idx="4475">
                  <c:v>42.75</c:v>
                </c:pt>
                <c:pt idx="4476">
                  <c:v>42.76</c:v>
                </c:pt>
                <c:pt idx="4477">
                  <c:v>42.77</c:v>
                </c:pt>
                <c:pt idx="4478">
                  <c:v>42.78</c:v>
                </c:pt>
                <c:pt idx="4479">
                  <c:v>42.79</c:v>
                </c:pt>
                <c:pt idx="4480">
                  <c:v>42.8</c:v>
                </c:pt>
                <c:pt idx="4481">
                  <c:v>42.81</c:v>
                </c:pt>
                <c:pt idx="4482">
                  <c:v>42.82</c:v>
                </c:pt>
                <c:pt idx="4483">
                  <c:v>42.83</c:v>
                </c:pt>
                <c:pt idx="4484">
                  <c:v>42.84</c:v>
                </c:pt>
                <c:pt idx="4485">
                  <c:v>42.85</c:v>
                </c:pt>
                <c:pt idx="4486">
                  <c:v>42.86</c:v>
                </c:pt>
                <c:pt idx="4487">
                  <c:v>42.87</c:v>
                </c:pt>
                <c:pt idx="4488">
                  <c:v>42.88</c:v>
                </c:pt>
                <c:pt idx="4489">
                  <c:v>42.89</c:v>
                </c:pt>
                <c:pt idx="4490">
                  <c:v>42.9</c:v>
                </c:pt>
                <c:pt idx="4491">
                  <c:v>42.91</c:v>
                </c:pt>
                <c:pt idx="4492">
                  <c:v>42.92</c:v>
                </c:pt>
                <c:pt idx="4493">
                  <c:v>42.93</c:v>
                </c:pt>
                <c:pt idx="4494">
                  <c:v>42.94</c:v>
                </c:pt>
                <c:pt idx="4495">
                  <c:v>42.95</c:v>
                </c:pt>
                <c:pt idx="4496">
                  <c:v>42.96</c:v>
                </c:pt>
                <c:pt idx="4497">
                  <c:v>42.97</c:v>
                </c:pt>
                <c:pt idx="4498">
                  <c:v>42.98</c:v>
                </c:pt>
                <c:pt idx="4499">
                  <c:v>42.99</c:v>
                </c:pt>
                <c:pt idx="4500">
                  <c:v>43</c:v>
                </c:pt>
                <c:pt idx="4501">
                  <c:v>43.01</c:v>
                </c:pt>
                <c:pt idx="4502">
                  <c:v>43.02</c:v>
                </c:pt>
                <c:pt idx="4503">
                  <c:v>43.03</c:v>
                </c:pt>
                <c:pt idx="4504">
                  <c:v>43.04</c:v>
                </c:pt>
                <c:pt idx="4505">
                  <c:v>43.05</c:v>
                </c:pt>
                <c:pt idx="4506">
                  <c:v>43.06</c:v>
                </c:pt>
                <c:pt idx="4507">
                  <c:v>43.07</c:v>
                </c:pt>
                <c:pt idx="4508">
                  <c:v>43.08</c:v>
                </c:pt>
                <c:pt idx="4509">
                  <c:v>43.09</c:v>
                </c:pt>
                <c:pt idx="4510">
                  <c:v>43.1</c:v>
                </c:pt>
                <c:pt idx="4511">
                  <c:v>43.11</c:v>
                </c:pt>
                <c:pt idx="4512">
                  <c:v>43.12</c:v>
                </c:pt>
                <c:pt idx="4513">
                  <c:v>43.13</c:v>
                </c:pt>
                <c:pt idx="4514">
                  <c:v>43.14</c:v>
                </c:pt>
                <c:pt idx="4515">
                  <c:v>43.15</c:v>
                </c:pt>
                <c:pt idx="4516">
                  <c:v>43.16</c:v>
                </c:pt>
                <c:pt idx="4517">
                  <c:v>43.17</c:v>
                </c:pt>
                <c:pt idx="4518">
                  <c:v>43.18</c:v>
                </c:pt>
                <c:pt idx="4519">
                  <c:v>43.19</c:v>
                </c:pt>
                <c:pt idx="4520">
                  <c:v>43.2</c:v>
                </c:pt>
                <c:pt idx="4521">
                  <c:v>43.21</c:v>
                </c:pt>
                <c:pt idx="4522">
                  <c:v>43.22</c:v>
                </c:pt>
                <c:pt idx="4523">
                  <c:v>43.23</c:v>
                </c:pt>
                <c:pt idx="4524">
                  <c:v>43.24</c:v>
                </c:pt>
                <c:pt idx="4525">
                  <c:v>43.25</c:v>
                </c:pt>
                <c:pt idx="4526">
                  <c:v>43.26</c:v>
                </c:pt>
                <c:pt idx="4527">
                  <c:v>43.27</c:v>
                </c:pt>
                <c:pt idx="4528">
                  <c:v>43.28</c:v>
                </c:pt>
                <c:pt idx="4529">
                  <c:v>43.29</c:v>
                </c:pt>
                <c:pt idx="4530">
                  <c:v>43.3</c:v>
                </c:pt>
                <c:pt idx="4531">
                  <c:v>43.31</c:v>
                </c:pt>
                <c:pt idx="4532">
                  <c:v>43.32</c:v>
                </c:pt>
                <c:pt idx="4533">
                  <c:v>43.33</c:v>
                </c:pt>
                <c:pt idx="4534">
                  <c:v>43.34</c:v>
                </c:pt>
                <c:pt idx="4535">
                  <c:v>43.35</c:v>
                </c:pt>
                <c:pt idx="4536">
                  <c:v>43.36</c:v>
                </c:pt>
                <c:pt idx="4537">
                  <c:v>43.37</c:v>
                </c:pt>
                <c:pt idx="4538">
                  <c:v>43.38</c:v>
                </c:pt>
                <c:pt idx="4539">
                  <c:v>43.39</c:v>
                </c:pt>
                <c:pt idx="4540">
                  <c:v>43.4</c:v>
                </c:pt>
                <c:pt idx="4541">
                  <c:v>43.41</c:v>
                </c:pt>
                <c:pt idx="4542">
                  <c:v>43.42</c:v>
                </c:pt>
                <c:pt idx="4543">
                  <c:v>43.43</c:v>
                </c:pt>
                <c:pt idx="4544">
                  <c:v>43.44</c:v>
                </c:pt>
                <c:pt idx="4545">
                  <c:v>43.45</c:v>
                </c:pt>
                <c:pt idx="4546">
                  <c:v>43.46</c:v>
                </c:pt>
                <c:pt idx="4547">
                  <c:v>43.47</c:v>
                </c:pt>
                <c:pt idx="4548">
                  <c:v>43.48</c:v>
                </c:pt>
                <c:pt idx="4549">
                  <c:v>43.49</c:v>
                </c:pt>
                <c:pt idx="4550">
                  <c:v>43.5</c:v>
                </c:pt>
                <c:pt idx="4551">
                  <c:v>43.51</c:v>
                </c:pt>
                <c:pt idx="4552">
                  <c:v>43.52</c:v>
                </c:pt>
                <c:pt idx="4553">
                  <c:v>43.53</c:v>
                </c:pt>
                <c:pt idx="4554">
                  <c:v>43.54</c:v>
                </c:pt>
                <c:pt idx="4555">
                  <c:v>43.55</c:v>
                </c:pt>
                <c:pt idx="4556">
                  <c:v>43.56</c:v>
                </c:pt>
                <c:pt idx="4557">
                  <c:v>43.57</c:v>
                </c:pt>
                <c:pt idx="4558">
                  <c:v>43.58</c:v>
                </c:pt>
                <c:pt idx="4559">
                  <c:v>43.59</c:v>
                </c:pt>
                <c:pt idx="4560">
                  <c:v>43.6</c:v>
                </c:pt>
                <c:pt idx="4561">
                  <c:v>43.61</c:v>
                </c:pt>
                <c:pt idx="4562">
                  <c:v>43.62</c:v>
                </c:pt>
                <c:pt idx="4563">
                  <c:v>43.63</c:v>
                </c:pt>
                <c:pt idx="4564">
                  <c:v>43.64</c:v>
                </c:pt>
                <c:pt idx="4565">
                  <c:v>43.65</c:v>
                </c:pt>
                <c:pt idx="4566">
                  <c:v>43.66</c:v>
                </c:pt>
                <c:pt idx="4567">
                  <c:v>43.67</c:v>
                </c:pt>
                <c:pt idx="4568">
                  <c:v>43.68</c:v>
                </c:pt>
                <c:pt idx="4569">
                  <c:v>43.69</c:v>
                </c:pt>
                <c:pt idx="4570">
                  <c:v>43.7</c:v>
                </c:pt>
                <c:pt idx="4571">
                  <c:v>43.71</c:v>
                </c:pt>
                <c:pt idx="4572">
                  <c:v>43.72</c:v>
                </c:pt>
                <c:pt idx="4573">
                  <c:v>43.73</c:v>
                </c:pt>
                <c:pt idx="4574">
                  <c:v>43.74</c:v>
                </c:pt>
                <c:pt idx="4575">
                  <c:v>43.75</c:v>
                </c:pt>
                <c:pt idx="4576">
                  <c:v>43.76</c:v>
                </c:pt>
                <c:pt idx="4577">
                  <c:v>43.77</c:v>
                </c:pt>
                <c:pt idx="4578">
                  <c:v>43.78</c:v>
                </c:pt>
                <c:pt idx="4579">
                  <c:v>43.79</c:v>
                </c:pt>
                <c:pt idx="4580">
                  <c:v>43.8</c:v>
                </c:pt>
                <c:pt idx="4581">
                  <c:v>43.81</c:v>
                </c:pt>
                <c:pt idx="4582">
                  <c:v>43.82</c:v>
                </c:pt>
                <c:pt idx="4583">
                  <c:v>43.83</c:v>
                </c:pt>
                <c:pt idx="4584">
                  <c:v>43.84</c:v>
                </c:pt>
                <c:pt idx="4585">
                  <c:v>43.85</c:v>
                </c:pt>
                <c:pt idx="4586">
                  <c:v>43.86</c:v>
                </c:pt>
                <c:pt idx="4587">
                  <c:v>43.87</c:v>
                </c:pt>
                <c:pt idx="4588">
                  <c:v>43.88</c:v>
                </c:pt>
                <c:pt idx="4589">
                  <c:v>43.89</c:v>
                </c:pt>
                <c:pt idx="4590">
                  <c:v>43.9</c:v>
                </c:pt>
                <c:pt idx="4591">
                  <c:v>43.91</c:v>
                </c:pt>
                <c:pt idx="4592">
                  <c:v>43.92</c:v>
                </c:pt>
                <c:pt idx="4593">
                  <c:v>43.93</c:v>
                </c:pt>
                <c:pt idx="4594">
                  <c:v>43.94</c:v>
                </c:pt>
                <c:pt idx="4595">
                  <c:v>43.95</c:v>
                </c:pt>
                <c:pt idx="4596">
                  <c:v>43.96</c:v>
                </c:pt>
                <c:pt idx="4597">
                  <c:v>43.97</c:v>
                </c:pt>
                <c:pt idx="4598">
                  <c:v>43.98</c:v>
                </c:pt>
                <c:pt idx="4599">
                  <c:v>43.99</c:v>
                </c:pt>
                <c:pt idx="4600">
                  <c:v>44</c:v>
                </c:pt>
                <c:pt idx="4601">
                  <c:v>44.01</c:v>
                </c:pt>
                <c:pt idx="4602">
                  <c:v>44.02</c:v>
                </c:pt>
                <c:pt idx="4603">
                  <c:v>44.03</c:v>
                </c:pt>
                <c:pt idx="4604">
                  <c:v>44.04</c:v>
                </c:pt>
                <c:pt idx="4605">
                  <c:v>44.05</c:v>
                </c:pt>
                <c:pt idx="4606">
                  <c:v>44.06</c:v>
                </c:pt>
                <c:pt idx="4607">
                  <c:v>44.07</c:v>
                </c:pt>
                <c:pt idx="4608">
                  <c:v>44.08</c:v>
                </c:pt>
                <c:pt idx="4609">
                  <c:v>44.09</c:v>
                </c:pt>
                <c:pt idx="4610">
                  <c:v>44.1</c:v>
                </c:pt>
                <c:pt idx="4611">
                  <c:v>44.11</c:v>
                </c:pt>
                <c:pt idx="4612">
                  <c:v>44.12</c:v>
                </c:pt>
                <c:pt idx="4613">
                  <c:v>44.13</c:v>
                </c:pt>
                <c:pt idx="4614">
                  <c:v>44.14</c:v>
                </c:pt>
                <c:pt idx="4615">
                  <c:v>44.15</c:v>
                </c:pt>
                <c:pt idx="4616">
                  <c:v>44.16</c:v>
                </c:pt>
                <c:pt idx="4617">
                  <c:v>44.17</c:v>
                </c:pt>
                <c:pt idx="4618">
                  <c:v>44.18</c:v>
                </c:pt>
                <c:pt idx="4619">
                  <c:v>44.19</c:v>
                </c:pt>
                <c:pt idx="4620">
                  <c:v>44.2</c:v>
                </c:pt>
                <c:pt idx="4621">
                  <c:v>44.21</c:v>
                </c:pt>
                <c:pt idx="4622">
                  <c:v>44.22</c:v>
                </c:pt>
                <c:pt idx="4623">
                  <c:v>44.23</c:v>
                </c:pt>
                <c:pt idx="4624">
                  <c:v>44.24</c:v>
                </c:pt>
                <c:pt idx="4625">
                  <c:v>44.25</c:v>
                </c:pt>
                <c:pt idx="4626">
                  <c:v>44.26</c:v>
                </c:pt>
                <c:pt idx="4627">
                  <c:v>44.27</c:v>
                </c:pt>
                <c:pt idx="4628">
                  <c:v>44.28</c:v>
                </c:pt>
                <c:pt idx="4629">
                  <c:v>44.29</c:v>
                </c:pt>
                <c:pt idx="4630">
                  <c:v>44.3</c:v>
                </c:pt>
                <c:pt idx="4631">
                  <c:v>44.31</c:v>
                </c:pt>
                <c:pt idx="4632">
                  <c:v>44.32</c:v>
                </c:pt>
                <c:pt idx="4633">
                  <c:v>44.33</c:v>
                </c:pt>
                <c:pt idx="4634">
                  <c:v>44.34</c:v>
                </c:pt>
                <c:pt idx="4635">
                  <c:v>44.35</c:v>
                </c:pt>
                <c:pt idx="4636">
                  <c:v>44.36</c:v>
                </c:pt>
                <c:pt idx="4637">
                  <c:v>44.37</c:v>
                </c:pt>
                <c:pt idx="4638">
                  <c:v>44.38</c:v>
                </c:pt>
                <c:pt idx="4639">
                  <c:v>44.39</c:v>
                </c:pt>
                <c:pt idx="4640">
                  <c:v>44.4</c:v>
                </c:pt>
                <c:pt idx="4641">
                  <c:v>44.41</c:v>
                </c:pt>
                <c:pt idx="4642">
                  <c:v>44.42</c:v>
                </c:pt>
                <c:pt idx="4643">
                  <c:v>44.43</c:v>
                </c:pt>
                <c:pt idx="4644">
                  <c:v>44.44</c:v>
                </c:pt>
                <c:pt idx="4645">
                  <c:v>44.45</c:v>
                </c:pt>
                <c:pt idx="4646">
                  <c:v>44.46</c:v>
                </c:pt>
                <c:pt idx="4647">
                  <c:v>44.47</c:v>
                </c:pt>
                <c:pt idx="4648">
                  <c:v>44.48</c:v>
                </c:pt>
                <c:pt idx="4649">
                  <c:v>44.49</c:v>
                </c:pt>
                <c:pt idx="4650">
                  <c:v>44.5</c:v>
                </c:pt>
                <c:pt idx="4651">
                  <c:v>44.51</c:v>
                </c:pt>
                <c:pt idx="4652">
                  <c:v>44.52</c:v>
                </c:pt>
                <c:pt idx="4653">
                  <c:v>44.53</c:v>
                </c:pt>
                <c:pt idx="4654">
                  <c:v>44.54</c:v>
                </c:pt>
                <c:pt idx="4655">
                  <c:v>44.55</c:v>
                </c:pt>
                <c:pt idx="4656">
                  <c:v>44.56</c:v>
                </c:pt>
                <c:pt idx="4657">
                  <c:v>44.57</c:v>
                </c:pt>
                <c:pt idx="4658">
                  <c:v>44.58</c:v>
                </c:pt>
                <c:pt idx="4659">
                  <c:v>44.59</c:v>
                </c:pt>
                <c:pt idx="4660">
                  <c:v>44.6</c:v>
                </c:pt>
                <c:pt idx="4661">
                  <c:v>44.61</c:v>
                </c:pt>
                <c:pt idx="4662">
                  <c:v>44.62</c:v>
                </c:pt>
                <c:pt idx="4663">
                  <c:v>44.63</c:v>
                </c:pt>
                <c:pt idx="4664">
                  <c:v>44.64</c:v>
                </c:pt>
                <c:pt idx="4665">
                  <c:v>44.65</c:v>
                </c:pt>
                <c:pt idx="4666">
                  <c:v>44.66</c:v>
                </c:pt>
                <c:pt idx="4667">
                  <c:v>44.67</c:v>
                </c:pt>
                <c:pt idx="4668">
                  <c:v>44.68</c:v>
                </c:pt>
                <c:pt idx="4669">
                  <c:v>44.69</c:v>
                </c:pt>
                <c:pt idx="4670">
                  <c:v>44.7</c:v>
                </c:pt>
                <c:pt idx="4671">
                  <c:v>44.71</c:v>
                </c:pt>
                <c:pt idx="4672">
                  <c:v>44.72</c:v>
                </c:pt>
                <c:pt idx="4673">
                  <c:v>44.73</c:v>
                </c:pt>
                <c:pt idx="4674">
                  <c:v>44.74</c:v>
                </c:pt>
                <c:pt idx="4675">
                  <c:v>44.75</c:v>
                </c:pt>
                <c:pt idx="4676">
                  <c:v>44.76</c:v>
                </c:pt>
                <c:pt idx="4677">
                  <c:v>44.77</c:v>
                </c:pt>
                <c:pt idx="4678">
                  <c:v>44.78</c:v>
                </c:pt>
                <c:pt idx="4679">
                  <c:v>44.79</c:v>
                </c:pt>
                <c:pt idx="4680">
                  <c:v>44.8</c:v>
                </c:pt>
                <c:pt idx="4681">
                  <c:v>44.81</c:v>
                </c:pt>
                <c:pt idx="4682">
                  <c:v>44.82</c:v>
                </c:pt>
                <c:pt idx="4683">
                  <c:v>44.83</c:v>
                </c:pt>
                <c:pt idx="4684">
                  <c:v>44.84</c:v>
                </c:pt>
                <c:pt idx="4685">
                  <c:v>44.85</c:v>
                </c:pt>
                <c:pt idx="4686">
                  <c:v>44.86</c:v>
                </c:pt>
                <c:pt idx="4687">
                  <c:v>44.87</c:v>
                </c:pt>
                <c:pt idx="4688">
                  <c:v>44.88</c:v>
                </c:pt>
                <c:pt idx="4689">
                  <c:v>44.89</c:v>
                </c:pt>
                <c:pt idx="4690">
                  <c:v>44.9</c:v>
                </c:pt>
                <c:pt idx="4691">
                  <c:v>44.91</c:v>
                </c:pt>
                <c:pt idx="4692">
                  <c:v>44.92</c:v>
                </c:pt>
                <c:pt idx="4693">
                  <c:v>44.93</c:v>
                </c:pt>
                <c:pt idx="4694">
                  <c:v>44.94</c:v>
                </c:pt>
                <c:pt idx="4695">
                  <c:v>44.95</c:v>
                </c:pt>
                <c:pt idx="4696">
                  <c:v>44.96</c:v>
                </c:pt>
                <c:pt idx="4697">
                  <c:v>44.97</c:v>
                </c:pt>
                <c:pt idx="4698">
                  <c:v>44.98</c:v>
                </c:pt>
                <c:pt idx="4699">
                  <c:v>44.99</c:v>
                </c:pt>
                <c:pt idx="4700">
                  <c:v>45</c:v>
                </c:pt>
                <c:pt idx="4701">
                  <c:v>45.01</c:v>
                </c:pt>
                <c:pt idx="4702">
                  <c:v>45.02</c:v>
                </c:pt>
                <c:pt idx="4703">
                  <c:v>45.03</c:v>
                </c:pt>
                <c:pt idx="4704">
                  <c:v>45.04</c:v>
                </c:pt>
                <c:pt idx="4705">
                  <c:v>45.05</c:v>
                </c:pt>
                <c:pt idx="4706">
                  <c:v>45.06</c:v>
                </c:pt>
                <c:pt idx="4707">
                  <c:v>45.07</c:v>
                </c:pt>
                <c:pt idx="4708">
                  <c:v>45.08</c:v>
                </c:pt>
                <c:pt idx="4709">
                  <c:v>45.09</c:v>
                </c:pt>
                <c:pt idx="4710">
                  <c:v>45.1</c:v>
                </c:pt>
                <c:pt idx="4711">
                  <c:v>45.11</c:v>
                </c:pt>
                <c:pt idx="4712">
                  <c:v>45.12</c:v>
                </c:pt>
                <c:pt idx="4713">
                  <c:v>45.13</c:v>
                </c:pt>
                <c:pt idx="4714">
                  <c:v>45.14</c:v>
                </c:pt>
                <c:pt idx="4715">
                  <c:v>45.15</c:v>
                </c:pt>
                <c:pt idx="4716">
                  <c:v>45.16</c:v>
                </c:pt>
                <c:pt idx="4717">
                  <c:v>45.17</c:v>
                </c:pt>
                <c:pt idx="4718">
                  <c:v>45.18</c:v>
                </c:pt>
                <c:pt idx="4719">
                  <c:v>45.19</c:v>
                </c:pt>
                <c:pt idx="4720">
                  <c:v>45.2</c:v>
                </c:pt>
                <c:pt idx="4721">
                  <c:v>45.21</c:v>
                </c:pt>
                <c:pt idx="4722">
                  <c:v>45.22</c:v>
                </c:pt>
                <c:pt idx="4723">
                  <c:v>45.23</c:v>
                </c:pt>
                <c:pt idx="4724">
                  <c:v>45.24</c:v>
                </c:pt>
                <c:pt idx="4725">
                  <c:v>45.25</c:v>
                </c:pt>
                <c:pt idx="4726">
                  <c:v>45.26</c:v>
                </c:pt>
                <c:pt idx="4727">
                  <c:v>45.27</c:v>
                </c:pt>
                <c:pt idx="4728">
                  <c:v>45.28</c:v>
                </c:pt>
                <c:pt idx="4729">
                  <c:v>45.29</c:v>
                </c:pt>
                <c:pt idx="4730">
                  <c:v>45.3</c:v>
                </c:pt>
                <c:pt idx="4731">
                  <c:v>45.31</c:v>
                </c:pt>
                <c:pt idx="4732">
                  <c:v>45.32</c:v>
                </c:pt>
                <c:pt idx="4733">
                  <c:v>45.33</c:v>
                </c:pt>
                <c:pt idx="4734">
                  <c:v>45.34</c:v>
                </c:pt>
                <c:pt idx="4735">
                  <c:v>45.35</c:v>
                </c:pt>
                <c:pt idx="4736">
                  <c:v>45.36</c:v>
                </c:pt>
                <c:pt idx="4737">
                  <c:v>45.37</c:v>
                </c:pt>
                <c:pt idx="4738">
                  <c:v>45.38</c:v>
                </c:pt>
                <c:pt idx="4739">
                  <c:v>45.39</c:v>
                </c:pt>
                <c:pt idx="4740">
                  <c:v>45.4</c:v>
                </c:pt>
                <c:pt idx="4741">
                  <c:v>45.41</c:v>
                </c:pt>
                <c:pt idx="4742">
                  <c:v>45.42</c:v>
                </c:pt>
                <c:pt idx="4743">
                  <c:v>45.43</c:v>
                </c:pt>
                <c:pt idx="4744">
                  <c:v>45.44</c:v>
                </c:pt>
                <c:pt idx="4745">
                  <c:v>45.45</c:v>
                </c:pt>
                <c:pt idx="4746">
                  <c:v>45.46</c:v>
                </c:pt>
                <c:pt idx="4747">
                  <c:v>45.47</c:v>
                </c:pt>
                <c:pt idx="4748">
                  <c:v>45.48</c:v>
                </c:pt>
                <c:pt idx="4749">
                  <c:v>45.49</c:v>
                </c:pt>
                <c:pt idx="4750">
                  <c:v>45.5</c:v>
                </c:pt>
                <c:pt idx="4751">
                  <c:v>45.51</c:v>
                </c:pt>
                <c:pt idx="4752">
                  <c:v>45.52</c:v>
                </c:pt>
                <c:pt idx="4753">
                  <c:v>45.53</c:v>
                </c:pt>
                <c:pt idx="4754">
                  <c:v>45.54</c:v>
                </c:pt>
                <c:pt idx="4755">
                  <c:v>45.55</c:v>
                </c:pt>
                <c:pt idx="4756">
                  <c:v>45.56</c:v>
                </c:pt>
                <c:pt idx="4757">
                  <c:v>45.57</c:v>
                </c:pt>
                <c:pt idx="4758">
                  <c:v>45.58</c:v>
                </c:pt>
                <c:pt idx="4759">
                  <c:v>45.59</c:v>
                </c:pt>
                <c:pt idx="4760">
                  <c:v>45.6</c:v>
                </c:pt>
                <c:pt idx="4761">
                  <c:v>45.61</c:v>
                </c:pt>
                <c:pt idx="4762">
                  <c:v>45.62</c:v>
                </c:pt>
                <c:pt idx="4763">
                  <c:v>45.63</c:v>
                </c:pt>
                <c:pt idx="4764">
                  <c:v>45.64</c:v>
                </c:pt>
                <c:pt idx="4765">
                  <c:v>45.65</c:v>
                </c:pt>
                <c:pt idx="4766">
                  <c:v>45.66</c:v>
                </c:pt>
                <c:pt idx="4767">
                  <c:v>45.67</c:v>
                </c:pt>
                <c:pt idx="4768">
                  <c:v>45.68</c:v>
                </c:pt>
                <c:pt idx="4769">
                  <c:v>45.69</c:v>
                </c:pt>
                <c:pt idx="4770">
                  <c:v>45.7</c:v>
                </c:pt>
                <c:pt idx="4771">
                  <c:v>45.71</c:v>
                </c:pt>
                <c:pt idx="4772">
                  <c:v>45.72</c:v>
                </c:pt>
                <c:pt idx="4773">
                  <c:v>45.73</c:v>
                </c:pt>
                <c:pt idx="4774">
                  <c:v>45.74</c:v>
                </c:pt>
                <c:pt idx="4775">
                  <c:v>45.75</c:v>
                </c:pt>
                <c:pt idx="4776">
                  <c:v>45.76</c:v>
                </c:pt>
                <c:pt idx="4777">
                  <c:v>45.77</c:v>
                </c:pt>
                <c:pt idx="4778">
                  <c:v>45.78</c:v>
                </c:pt>
                <c:pt idx="4779">
                  <c:v>45.79</c:v>
                </c:pt>
                <c:pt idx="4780">
                  <c:v>45.8</c:v>
                </c:pt>
                <c:pt idx="4781">
                  <c:v>45.81</c:v>
                </c:pt>
                <c:pt idx="4782">
                  <c:v>45.82</c:v>
                </c:pt>
                <c:pt idx="4783">
                  <c:v>45.83</c:v>
                </c:pt>
                <c:pt idx="4784">
                  <c:v>45.84</c:v>
                </c:pt>
                <c:pt idx="4785">
                  <c:v>45.85</c:v>
                </c:pt>
                <c:pt idx="4786">
                  <c:v>45.86</c:v>
                </c:pt>
                <c:pt idx="4787">
                  <c:v>45.87</c:v>
                </c:pt>
                <c:pt idx="4788">
                  <c:v>45.88</c:v>
                </c:pt>
                <c:pt idx="4789">
                  <c:v>45.89</c:v>
                </c:pt>
                <c:pt idx="4790">
                  <c:v>45.9</c:v>
                </c:pt>
                <c:pt idx="4791">
                  <c:v>45.91</c:v>
                </c:pt>
                <c:pt idx="4792">
                  <c:v>45.92</c:v>
                </c:pt>
                <c:pt idx="4793">
                  <c:v>45.93</c:v>
                </c:pt>
                <c:pt idx="4794">
                  <c:v>45.94</c:v>
                </c:pt>
                <c:pt idx="4795">
                  <c:v>45.95</c:v>
                </c:pt>
                <c:pt idx="4796">
                  <c:v>45.96</c:v>
                </c:pt>
                <c:pt idx="4797">
                  <c:v>45.97</c:v>
                </c:pt>
                <c:pt idx="4798">
                  <c:v>45.98</c:v>
                </c:pt>
                <c:pt idx="4799">
                  <c:v>45.99</c:v>
                </c:pt>
                <c:pt idx="4800">
                  <c:v>46</c:v>
                </c:pt>
              </c:numCache>
            </c:numRef>
          </c:xVal>
          <c:yVal>
            <c:numRef>
              <c:f>'Paper step H2'!$AH$7:$AH$4807</c:f>
              <c:numCache>
                <c:formatCode>General</c:formatCode>
                <c:ptCount val="480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0.99991546200016912</c:v>
                </c:pt>
                <c:pt idx="202">
                  <c:v>0.99950967960098069</c:v>
                </c:pt>
                <c:pt idx="203">
                  <c:v>0.99863048440273905</c:v>
                </c:pt>
                <c:pt idx="204">
                  <c:v>0.9972609688054781</c:v>
                </c:pt>
                <c:pt idx="205">
                  <c:v>0.99546030940907926</c:v>
                </c:pt>
                <c:pt idx="206">
                  <c:v>0.99331304421337396</c:v>
                </c:pt>
                <c:pt idx="207">
                  <c:v>0.9908952574182095</c:v>
                </c:pt>
                <c:pt idx="208">
                  <c:v>0.98830839462338316</c:v>
                </c:pt>
                <c:pt idx="209">
                  <c:v>0.9856116324287767</c:v>
                </c:pt>
                <c:pt idx="210">
                  <c:v>0.9828556936342886</c:v>
                </c:pt>
                <c:pt idx="211">
                  <c:v>0.9800659396398681</c:v>
                </c:pt>
                <c:pt idx="212">
                  <c:v>0.97728463944543054</c:v>
                </c:pt>
                <c:pt idx="213">
                  <c:v>0.97452870065094255</c:v>
                </c:pt>
                <c:pt idx="214">
                  <c:v>0.97179812325640391</c:v>
                </c:pt>
                <c:pt idx="215">
                  <c:v>0.96914363006171267</c:v>
                </c:pt>
                <c:pt idx="216">
                  <c:v>0.96648913686702176</c:v>
                </c:pt>
                <c:pt idx="217">
                  <c:v>0.96396990447206021</c:v>
                </c:pt>
                <c:pt idx="218">
                  <c:v>0.96147603347704802</c:v>
                </c:pt>
                <c:pt idx="219">
                  <c:v>0.95899061628201876</c:v>
                </c:pt>
                <c:pt idx="220">
                  <c:v>0.9566404598867192</c:v>
                </c:pt>
                <c:pt idx="221">
                  <c:v>0.95437484149125029</c:v>
                </c:pt>
                <c:pt idx="222">
                  <c:v>0.95211767689576476</c:v>
                </c:pt>
                <c:pt idx="223">
                  <c:v>0.9498605123002789</c:v>
                </c:pt>
                <c:pt idx="224">
                  <c:v>0.94763716290472566</c:v>
                </c:pt>
                <c:pt idx="225">
                  <c:v>0.94560825090878342</c:v>
                </c:pt>
                <c:pt idx="226">
                  <c:v>0.94358779271282434</c:v>
                </c:pt>
                <c:pt idx="227">
                  <c:v>0.9415588807168821</c:v>
                </c:pt>
                <c:pt idx="228">
                  <c:v>0.93953842252092323</c:v>
                </c:pt>
                <c:pt idx="229">
                  <c:v>0.93754332572491328</c:v>
                </c:pt>
                <c:pt idx="230">
                  <c:v>0.93572575872854835</c:v>
                </c:pt>
                <c:pt idx="231">
                  <c:v>0.93390819173218376</c:v>
                </c:pt>
                <c:pt idx="232">
                  <c:v>0.93209062473581883</c:v>
                </c:pt>
                <c:pt idx="233">
                  <c:v>0.93026460393947086</c:v>
                </c:pt>
                <c:pt idx="234">
                  <c:v>0.92848085214303822</c:v>
                </c:pt>
                <c:pt idx="235">
                  <c:v>0.92684926874630147</c:v>
                </c:pt>
                <c:pt idx="236">
                  <c:v>0.92521768534956461</c:v>
                </c:pt>
                <c:pt idx="237">
                  <c:v>0.92357764815284471</c:v>
                </c:pt>
                <c:pt idx="238">
                  <c:v>0.92194606475610785</c:v>
                </c:pt>
                <c:pt idx="239">
                  <c:v>0.92033984275932024</c:v>
                </c:pt>
                <c:pt idx="240">
                  <c:v>0.91887733536224525</c:v>
                </c:pt>
                <c:pt idx="241">
                  <c:v>0.91741482796517027</c:v>
                </c:pt>
                <c:pt idx="242">
                  <c:v>0.91595232056809528</c:v>
                </c:pt>
                <c:pt idx="243">
                  <c:v>0.91448135937103736</c:v>
                </c:pt>
                <c:pt idx="244">
                  <c:v>0.91304421337391151</c:v>
                </c:pt>
                <c:pt idx="245">
                  <c:v>0.91173387437653219</c:v>
                </c:pt>
                <c:pt idx="246">
                  <c:v>0.91041508157916973</c:v>
                </c:pt>
                <c:pt idx="247">
                  <c:v>0.90910474258179041</c:v>
                </c:pt>
                <c:pt idx="248">
                  <c:v>0.9077944035844111</c:v>
                </c:pt>
                <c:pt idx="249">
                  <c:v>0.9065009721869981</c:v>
                </c:pt>
                <c:pt idx="250">
                  <c:v>0.90532589398934837</c:v>
                </c:pt>
                <c:pt idx="251">
                  <c:v>0.90415926959168158</c:v>
                </c:pt>
                <c:pt idx="252">
                  <c:v>0.90298419139403163</c:v>
                </c:pt>
                <c:pt idx="253">
                  <c:v>0.90180911319638168</c:v>
                </c:pt>
                <c:pt idx="254">
                  <c:v>0.90065094259869793</c:v>
                </c:pt>
                <c:pt idx="255">
                  <c:v>0.89960267140079464</c:v>
                </c:pt>
                <c:pt idx="256">
                  <c:v>0.89855440020289123</c:v>
                </c:pt>
                <c:pt idx="257">
                  <c:v>0.89750612900498772</c:v>
                </c:pt>
                <c:pt idx="258">
                  <c:v>0.89645785780708431</c:v>
                </c:pt>
                <c:pt idx="259">
                  <c:v>0.89543494800913004</c:v>
                </c:pt>
                <c:pt idx="260">
                  <c:v>0.89449657621100698</c:v>
                </c:pt>
                <c:pt idx="261">
                  <c:v>0.89356665821286663</c:v>
                </c:pt>
                <c:pt idx="262">
                  <c:v>0.89262828641474345</c:v>
                </c:pt>
                <c:pt idx="263">
                  <c:v>0.89169836841660322</c:v>
                </c:pt>
                <c:pt idx="264">
                  <c:v>0.89077690421844624</c:v>
                </c:pt>
                <c:pt idx="265">
                  <c:v>0.88994843182010308</c:v>
                </c:pt>
                <c:pt idx="266">
                  <c:v>0.88911995942176025</c:v>
                </c:pt>
                <c:pt idx="267">
                  <c:v>0.88829148702341709</c:v>
                </c:pt>
                <c:pt idx="268">
                  <c:v>0.88746301462507382</c:v>
                </c:pt>
                <c:pt idx="269">
                  <c:v>0.88663454222673088</c:v>
                </c:pt>
                <c:pt idx="270">
                  <c:v>0.88589906162820198</c:v>
                </c:pt>
                <c:pt idx="271">
                  <c:v>0.88516358102967274</c:v>
                </c:pt>
                <c:pt idx="272">
                  <c:v>0.88442810043114384</c:v>
                </c:pt>
                <c:pt idx="273">
                  <c:v>0.88370107363259776</c:v>
                </c:pt>
                <c:pt idx="274">
                  <c:v>0.88296559303406885</c:v>
                </c:pt>
                <c:pt idx="275">
                  <c:v>0.88231465043537072</c:v>
                </c:pt>
                <c:pt idx="276">
                  <c:v>0.88165525403668954</c:v>
                </c:pt>
                <c:pt idx="277">
                  <c:v>0.88100431143799141</c:v>
                </c:pt>
                <c:pt idx="278">
                  <c:v>0.88035336883929338</c:v>
                </c:pt>
                <c:pt idx="279">
                  <c:v>0.87970242624059525</c:v>
                </c:pt>
                <c:pt idx="280">
                  <c:v>0.87912756784174484</c:v>
                </c:pt>
                <c:pt idx="281">
                  <c:v>0.87855270944289465</c:v>
                </c:pt>
                <c:pt idx="282">
                  <c:v>0.87797785104404436</c:v>
                </c:pt>
                <c:pt idx="283">
                  <c:v>0.87740299264519395</c:v>
                </c:pt>
                <c:pt idx="284">
                  <c:v>0.87682813424634376</c:v>
                </c:pt>
                <c:pt idx="285">
                  <c:v>0.87632090624735814</c:v>
                </c:pt>
                <c:pt idx="286">
                  <c:v>0.87581367824837264</c:v>
                </c:pt>
                <c:pt idx="287">
                  <c:v>0.87530645024938714</c:v>
                </c:pt>
                <c:pt idx="288">
                  <c:v>0.87479922225040152</c:v>
                </c:pt>
                <c:pt idx="289">
                  <c:v>0.8742919942514159</c:v>
                </c:pt>
                <c:pt idx="290">
                  <c:v>0.87384394285231215</c:v>
                </c:pt>
                <c:pt idx="291">
                  <c:v>0.87339589145320817</c:v>
                </c:pt>
                <c:pt idx="292">
                  <c:v>0.87295629385408746</c:v>
                </c:pt>
                <c:pt idx="293">
                  <c:v>0.87250824245498348</c:v>
                </c:pt>
                <c:pt idx="294">
                  <c:v>0.87206019105587973</c:v>
                </c:pt>
                <c:pt idx="295">
                  <c:v>0.87167131625665728</c:v>
                </c:pt>
                <c:pt idx="296">
                  <c:v>0.87128244145743516</c:v>
                </c:pt>
                <c:pt idx="297">
                  <c:v>0.87089356665821294</c:v>
                </c:pt>
                <c:pt idx="298">
                  <c:v>0.87049623805900755</c:v>
                </c:pt>
                <c:pt idx="299">
                  <c:v>0.87010736325978522</c:v>
                </c:pt>
                <c:pt idx="300">
                  <c:v>0.86976921126046158</c:v>
                </c:pt>
                <c:pt idx="301">
                  <c:v>0.86943105926113795</c:v>
                </c:pt>
                <c:pt idx="302">
                  <c:v>0.86908445346183116</c:v>
                </c:pt>
                <c:pt idx="303">
                  <c:v>0.86874630146250731</c:v>
                </c:pt>
                <c:pt idx="304">
                  <c:v>0.86840814946318368</c:v>
                </c:pt>
                <c:pt idx="305">
                  <c:v>0.86811226646377537</c:v>
                </c:pt>
                <c:pt idx="306">
                  <c:v>0.86781638346436718</c:v>
                </c:pt>
                <c:pt idx="307">
                  <c:v>0.86752050046495899</c:v>
                </c:pt>
                <c:pt idx="308">
                  <c:v>0.8672246174655508</c:v>
                </c:pt>
                <c:pt idx="309">
                  <c:v>0.8669287344661426</c:v>
                </c:pt>
                <c:pt idx="310">
                  <c:v>0.86667512046664985</c:v>
                </c:pt>
                <c:pt idx="311">
                  <c:v>0.86641305266717394</c:v>
                </c:pt>
                <c:pt idx="312">
                  <c:v>0.86615943866768119</c:v>
                </c:pt>
                <c:pt idx="313">
                  <c:v>0.86590582466818844</c:v>
                </c:pt>
                <c:pt idx="314">
                  <c:v>0.86565221066869558</c:v>
                </c:pt>
                <c:pt idx="315">
                  <c:v>0.865432411869135</c:v>
                </c:pt>
                <c:pt idx="316">
                  <c:v>0.86521261306957487</c:v>
                </c:pt>
                <c:pt idx="317">
                  <c:v>0.8649928142700144</c:v>
                </c:pt>
                <c:pt idx="318">
                  <c:v>0.86477301547045393</c:v>
                </c:pt>
                <c:pt idx="319">
                  <c:v>0.86455321667089369</c:v>
                </c:pt>
                <c:pt idx="320">
                  <c:v>0.8643672330712654</c:v>
                </c:pt>
                <c:pt idx="321">
                  <c:v>0.86418124947163744</c:v>
                </c:pt>
                <c:pt idx="322">
                  <c:v>0.86399526587200948</c:v>
                </c:pt>
                <c:pt idx="323">
                  <c:v>0.86380928227238152</c:v>
                </c:pt>
                <c:pt idx="324">
                  <c:v>0.86362329867275334</c:v>
                </c:pt>
                <c:pt idx="325">
                  <c:v>0.86347113027305766</c:v>
                </c:pt>
                <c:pt idx="326">
                  <c:v>0.86331050807337895</c:v>
                </c:pt>
                <c:pt idx="327">
                  <c:v>0.86315833967368316</c:v>
                </c:pt>
                <c:pt idx="328">
                  <c:v>0.86299771747400467</c:v>
                </c:pt>
                <c:pt idx="329">
                  <c:v>0.86284554907430888</c:v>
                </c:pt>
                <c:pt idx="330">
                  <c:v>0.86271874207456245</c:v>
                </c:pt>
                <c:pt idx="331">
                  <c:v>0.86258348127483297</c:v>
                </c:pt>
                <c:pt idx="332">
                  <c:v>0.86245667427508654</c:v>
                </c:pt>
                <c:pt idx="333">
                  <c:v>0.86232986727534022</c:v>
                </c:pt>
                <c:pt idx="334">
                  <c:v>0.86219460647561097</c:v>
                </c:pt>
                <c:pt idx="335">
                  <c:v>0.86209316087581378</c:v>
                </c:pt>
                <c:pt idx="336">
                  <c:v>0.86198326147603344</c:v>
                </c:pt>
                <c:pt idx="337">
                  <c:v>0.86188181587623647</c:v>
                </c:pt>
                <c:pt idx="338">
                  <c:v>0.86177191647645612</c:v>
                </c:pt>
                <c:pt idx="339">
                  <c:v>0.86167047087665904</c:v>
                </c:pt>
                <c:pt idx="340">
                  <c:v>0.86158593287682828</c:v>
                </c:pt>
                <c:pt idx="341">
                  <c:v>0.86150139487699717</c:v>
                </c:pt>
                <c:pt idx="342">
                  <c:v>0.86141685687716629</c:v>
                </c:pt>
                <c:pt idx="343">
                  <c:v>0.86133231887733541</c:v>
                </c:pt>
                <c:pt idx="344">
                  <c:v>0.86124778087750431</c:v>
                </c:pt>
                <c:pt idx="345">
                  <c:v>0.86118015047763974</c:v>
                </c:pt>
                <c:pt idx="346">
                  <c:v>0.86112097387775799</c:v>
                </c:pt>
                <c:pt idx="347">
                  <c:v>0.8610533434778932</c:v>
                </c:pt>
                <c:pt idx="348">
                  <c:v>0.86098571307802874</c:v>
                </c:pt>
                <c:pt idx="349">
                  <c:v>0.86092653647814699</c:v>
                </c:pt>
                <c:pt idx="350">
                  <c:v>0.86087581367824839</c:v>
                </c:pt>
                <c:pt idx="351">
                  <c:v>0.8608250908783498</c:v>
                </c:pt>
                <c:pt idx="352">
                  <c:v>0.86078282187843436</c:v>
                </c:pt>
                <c:pt idx="353">
                  <c:v>0.86073209907853587</c:v>
                </c:pt>
                <c:pt idx="354">
                  <c:v>0.86068983007862043</c:v>
                </c:pt>
                <c:pt idx="355">
                  <c:v>0.86065601487868792</c:v>
                </c:pt>
                <c:pt idx="356">
                  <c:v>0.86062219967875564</c:v>
                </c:pt>
                <c:pt idx="357">
                  <c:v>0.86058838447882335</c:v>
                </c:pt>
                <c:pt idx="358">
                  <c:v>0.86055456927889085</c:v>
                </c:pt>
                <c:pt idx="359">
                  <c:v>0.8605292078789416</c:v>
                </c:pt>
                <c:pt idx="360">
                  <c:v>0.8605123002789753</c:v>
                </c:pt>
                <c:pt idx="361">
                  <c:v>0.8604953926790091</c:v>
                </c:pt>
                <c:pt idx="362">
                  <c:v>0.86047848507904301</c:v>
                </c:pt>
                <c:pt idx="363">
                  <c:v>0.86046157747907681</c:v>
                </c:pt>
                <c:pt idx="364">
                  <c:v>0.8604446698791105</c:v>
                </c:pt>
                <c:pt idx="365">
                  <c:v>0.86043621607912768</c:v>
                </c:pt>
                <c:pt idx="366">
                  <c:v>0.86042776227914453</c:v>
                </c:pt>
                <c:pt idx="367">
                  <c:v>0.86042776227914453</c:v>
                </c:pt>
                <c:pt idx="368">
                  <c:v>0.86042776227914453</c:v>
                </c:pt>
                <c:pt idx="369">
                  <c:v>0.86041930847916148</c:v>
                </c:pt>
                <c:pt idx="370">
                  <c:v>0.86041930847916148</c:v>
                </c:pt>
                <c:pt idx="371">
                  <c:v>0.86042776227914453</c:v>
                </c:pt>
                <c:pt idx="372">
                  <c:v>0.86043621607912768</c:v>
                </c:pt>
                <c:pt idx="373">
                  <c:v>0.8604446698791105</c:v>
                </c:pt>
                <c:pt idx="374">
                  <c:v>0.86045312367909366</c:v>
                </c:pt>
                <c:pt idx="375">
                  <c:v>0.86046157747907681</c:v>
                </c:pt>
                <c:pt idx="376">
                  <c:v>0.86047848507904301</c:v>
                </c:pt>
                <c:pt idx="377">
                  <c:v>0.8604953926790091</c:v>
                </c:pt>
                <c:pt idx="378">
                  <c:v>0.8605123002789753</c:v>
                </c:pt>
                <c:pt idx="379">
                  <c:v>0.8605292078789416</c:v>
                </c:pt>
                <c:pt idx="380">
                  <c:v>0.86055456927889085</c:v>
                </c:pt>
                <c:pt idx="381">
                  <c:v>0.8605799306788402</c:v>
                </c:pt>
                <c:pt idx="382">
                  <c:v>0.86060529207878933</c:v>
                </c:pt>
                <c:pt idx="383">
                  <c:v>0.86063065347873879</c:v>
                </c:pt>
                <c:pt idx="384">
                  <c:v>0.86065601487868792</c:v>
                </c:pt>
                <c:pt idx="385">
                  <c:v>0.86068983007862043</c:v>
                </c:pt>
                <c:pt idx="386">
                  <c:v>0.86072364527855283</c:v>
                </c:pt>
                <c:pt idx="387">
                  <c:v>0.860757460478485</c:v>
                </c:pt>
                <c:pt idx="388">
                  <c:v>0.86079127567841751</c:v>
                </c:pt>
                <c:pt idx="389">
                  <c:v>0.8608250908783498</c:v>
                </c:pt>
                <c:pt idx="390">
                  <c:v>0.86085890607828208</c:v>
                </c:pt>
                <c:pt idx="391">
                  <c:v>0.86090117507819752</c:v>
                </c:pt>
                <c:pt idx="392">
                  <c:v>0.86095189787809612</c:v>
                </c:pt>
                <c:pt idx="393">
                  <c:v>0.86099416687801178</c:v>
                </c:pt>
                <c:pt idx="394">
                  <c:v>0.86103643587792722</c:v>
                </c:pt>
                <c:pt idx="395">
                  <c:v>0.86107870487784255</c:v>
                </c:pt>
                <c:pt idx="396">
                  <c:v>0.86112097387775799</c:v>
                </c:pt>
                <c:pt idx="397">
                  <c:v>0.86117169667765658</c:v>
                </c:pt>
                <c:pt idx="398">
                  <c:v>0.86122241947755518</c:v>
                </c:pt>
                <c:pt idx="399">
                  <c:v>0.86127314227745377</c:v>
                </c:pt>
                <c:pt idx="400">
                  <c:v>0.86131541127736921</c:v>
                </c:pt>
                <c:pt idx="401">
                  <c:v>0.8613661340772677</c:v>
                </c:pt>
                <c:pt idx="402">
                  <c:v>0.86142531067714934</c:v>
                </c:pt>
                <c:pt idx="403">
                  <c:v>0.86147603347704793</c:v>
                </c:pt>
                <c:pt idx="404">
                  <c:v>0.86153521007692968</c:v>
                </c:pt>
                <c:pt idx="405">
                  <c:v>0.86159438667681132</c:v>
                </c:pt>
                <c:pt idx="406">
                  <c:v>0.86164510947670991</c:v>
                </c:pt>
                <c:pt idx="407">
                  <c:v>0.86170428607659133</c:v>
                </c:pt>
                <c:pt idx="408">
                  <c:v>0.86176346267647297</c:v>
                </c:pt>
                <c:pt idx="409">
                  <c:v>0.86183109307633787</c:v>
                </c:pt>
                <c:pt idx="410">
                  <c:v>0.86189026967621962</c:v>
                </c:pt>
                <c:pt idx="411">
                  <c:v>0.86194944627610115</c:v>
                </c:pt>
                <c:pt idx="412">
                  <c:v>0.86200862287598268</c:v>
                </c:pt>
                <c:pt idx="413">
                  <c:v>0.86207625327584747</c:v>
                </c:pt>
                <c:pt idx="414">
                  <c:v>0.86214388367571237</c:v>
                </c:pt>
                <c:pt idx="415">
                  <c:v>0.86220306027559368</c:v>
                </c:pt>
                <c:pt idx="416">
                  <c:v>0.86227069067545858</c:v>
                </c:pt>
                <c:pt idx="417">
                  <c:v>0.86233832107532338</c:v>
                </c:pt>
                <c:pt idx="418">
                  <c:v>0.86240595147518806</c:v>
                </c:pt>
                <c:pt idx="419">
                  <c:v>0.86247358187505285</c:v>
                </c:pt>
                <c:pt idx="420">
                  <c:v>0.86254966607490069</c:v>
                </c:pt>
                <c:pt idx="421">
                  <c:v>0.86261729647476537</c:v>
                </c:pt>
                <c:pt idx="422">
                  <c:v>0.86268492687463016</c:v>
                </c:pt>
                <c:pt idx="423">
                  <c:v>0.86276101107447789</c:v>
                </c:pt>
                <c:pt idx="424">
                  <c:v>0.86282864147434268</c:v>
                </c:pt>
                <c:pt idx="425">
                  <c:v>0.86290472567419063</c:v>
                </c:pt>
                <c:pt idx="426">
                  <c:v>0.86298080987403836</c:v>
                </c:pt>
                <c:pt idx="427">
                  <c:v>0.86304844027390326</c:v>
                </c:pt>
                <c:pt idx="428">
                  <c:v>0.86312452447375088</c:v>
                </c:pt>
                <c:pt idx="429">
                  <c:v>0.86320060867359882</c:v>
                </c:pt>
                <c:pt idx="430">
                  <c:v>0.86327669287344655</c:v>
                </c:pt>
                <c:pt idx="431">
                  <c:v>0.86335277707329461</c:v>
                </c:pt>
                <c:pt idx="432">
                  <c:v>0.86342886127314222</c:v>
                </c:pt>
                <c:pt idx="433">
                  <c:v>0.86350494547299017</c:v>
                </c:pt>
                <c:pt idx="434">
                  <c:v>0.8635810296728379</c:v>
                </c:pt>
                <c:pt idx="435">
                  <c:v>0.86366556767266867</c:v>
                </c:pt>
                <c:pt idx="436">
                  <c:v>0.86375010567249977</c:v>
                </c:pt>
                <c:pt idx="437">
                  <c:v>0.86382618987234761</c:v>
                </c:pt>
                <c:pt idx="438">
                  <c:v>0.86391072787217871</c:v>
                </c:pt>
                <c:pt idx="439">
                  <c:v>0.86398681207202632</c:v>
                </c:pt>
                <c:pt idx="440">
                  <c:v>0.8640713500718572</c:v>
                </c:pt>
                <c:pt idx="441">
                  <c:v>0.86414743427170515</c:v>
                </c:pt>
                <c:pt idx="442">
                  <c:v>0.86423197227153603</c:v>
                </c:pt>
                <c:pt idx="443">
                  <c:v>0.86430805647138398</c:v>
                </c:pt>
                <c:pt idx="444">
                  <c:v>0.86439259447121486</c:v>
                </c:pt>
                <c:pt idx="445">
                  <c:v>0.86447713247104574</c:v>
                </c:pt>
                <c:pt idx="446">
                  <c:v>0.86456167047087684</c:v>
                </c:pt>
                <c:pt idx="447">
                  <c:v>0.86464620847070761</c:v>
                </c:pt>
                <c:pt idx="448">
                  <c:v>0.86473074647053849</c:v>
                </c:pt>
                <c:pt idx="449">
                  <c:v>0.86481528447036959</c:v>
                </c:pt>
                <c:pt idx="450">
                  <c:v>0.86489982247020036</c:v>
                </c:pt>
                <c:pt idx="451">
                  <c:v>0.8649928142700144</c:v>
                </c:pt>
                <c:pt idx="452">
                  <c:v>0.86507735226984528</c:v>
                </c:pt>
                <c:pt idx="453">
                  <c:v>0.86516189026967638</c:v>
                </c:pt>
                <c:pt idx="454">
                  <c:v>0.86524642826950715</c:v>
                </c:pt>
                <c:pt idx="455">
                  <c:v>0.86533096626933803</c:v>
                </c:pt>
                <c:pt idx="456">
                  <c:v>0.86541550426916913</c:v>
                </c:pt>
                <c:pt idx="457">
                  <c:v>0.86550849606898306</c:v>
                </c:pt>
                <c:pt idx="458">
                  <c:v>0.86559303406881394</c:v>
                </c:pt>
                <c:pt idx="459">
                  <c:v>0.86568602586862797</c:v>
                </c:pt>
                <c:pt idx="460">
                  <c:v>0.86577056386845896</c:v>
                </c:pt>
                <c:pt idx="461">
                  <c:v>0.86586355566827289</c:v>
                </c:pt>
                <c:pt idx="462">
                  <c:v>0.86594809366810388</c:v>
                </c:pt>
                <c:pt idx="463">
                  <c:v>0.86604108546791769</c:v>
                </c:pt>
                <c:pt idx="464">
                  <c:v>0.8661256234677488</c:v>
                </c:pt>
                <c:pt idx="465">
                  <c:v>0.86621861526756283</c:v>
                </c:pt>
                <c:pt idx="466">
                  <c:v>0.86630315326739371</c:v>
                </c:pt>
                <c:pt idx="467">
                  <c:v>0.86639614506720763</c:v>
                </c:pt>
                <c:pt idx="468">
                  <c:v>0.86648068306703852</c:v>
                </c:pt>
                <c:pt idx="469">
                  <c:v>0.86657367486685277</c:v>
                </c:pt>
                <c:pt idx="470">
                  <c:v>0.8666666666666667</c:v>
                </c:pt>
                <c:pt idx="471">
                  <c:v>0.86675965846648073</c:v>
                </c:pt>
                <c:pt idx="472">
                  <c:v>0.86684419646631161</c:v>
                </c:pt>
                <c:pt idx="473">
                  <c:v>0.86693718826612554</c:v>
                </c:pt>
                <c:pt idx="474">
                  <c:v>0.86703018006593968</c:v>
                </c:pt>
                <c:pt idx="475">
                  <c:v>0.86712317186575372</c:v>
                </c:pt>
                <c:pt idx="476">
                  <c:v>0.86720770986558449</c:v>
                </c:pt>
                <c:pt idx="477">
                  <c:v>0.86730070166539852</c:v>
                </c:pt>
                <c:pt idx="478">
                  <c:v>0.86739369346521256</c:v>
                </c:pt>
                <c:pt idx="479">
                  <c:v>0.86748668526502648</c:v>
                </c:pt>
                <c:pt idx="480">
                  <c:v>0.86757967706484074</c:v>
                </c:pt>
                <c:pt idx="481">
                  <c:v>0.86767266886465477</c:v>
                </c:pt>
                <c:pt idx="482">
                  <c:v>0.8677656606644687</c:v>
                </c:pt>
                <c:pt idx="483">
                  <c:v>0.86785865246428262</c:v>
                </c:pt>
                <c:pt idx="484">
                  <c:v>0.86795164426409666</c:v>
                </c:pt>
                <c:pt idx="485">
                  <c:v>0.86804463606391069</c:v>
                </c:pt>
                <c:pt idx="486">
                  <c:v>0.86813762786372484</c:v>
                </c:pt>
                <c:pt idx="487">
                  <c:v>0.86823061966353887</c:v>
                </c:pt>
                <c:pt idx="488">
                  <c:v>0.8683236114633528</c:v>
                </c:pt>
                <c:pt idx="489">
                  <c:v>0.86841660326316672</c:v>
                </c:pt>
                <c:pt idx="490">
                  <c:v>0.86850959506298075</c:v>
                </c:pt>
                <c:pt idx="491">
                  <c:v>0.86860258686279479</c:v>
                </c:pt>
                <c:pt idx="492">
                  <c:v>0.86869557866260871</c:v>
                </c:pt>
                <c:pt idx="493">
                  <c:v>0.86878857046242297</c:v>
                </c:pt>
                <c:pt idx="494">
                  <c:v>0.86889001606222005</c:v>
                </c:pt>
                <c:pt idx="495">
                  <c:v>0.86898300786203397</c:v>
                </c:pt>
                <c:pt idx="496">
                  <c:v>0.86907599966184801</c:v>
                </c:pt>
                <c:pt idx="497">
                  <c:v>0.86916899146166204</c:v>
                </c:pt>
                <c:pt idx="498">
                  <c:v>0.86926198326147597</c:v>
                </c:pt>
                <c:pt idx="499">
                  <c:v>0.86936342886127305</c:v>
                </c:pt>
                <c:pt idx="500">
                  <c:v>0.86945642066108708</c:v>
                </c:pt>
                <c:pt idx="501">
                  <c:v>0.86954941246090101</c:v>
                </c:pt>
                <c:pt idx="502">
                  <c:v>0.86964240426071526</c:v>
                </c:pt>
                <c:pt idx="503">
                  <c:v>0.8697353960605293</c:v>
                </c:pt>
                <c:pt idx="504">
                  <c:v>0.86982838786034333</c:v>
                </c:pt>
                <c:pt idx="505">
                  <c:v>0.8699298334601403</c:v>
                </c:pt>
                <c:pt idx="506">
                  <c:v>0.87002282525995434</c:v>
                </c:pt>
                <c:pt idx="507">
                  <c:v>0.87011581705976837</c:v>
                </c:pt>
                <c:pt idx="508">
                  <c:v>0.87020880885958229</c:v>
                </c:pt>
                <c:pt idx="509">
                  <c:v>0.87030180065939655</c:v>
                </c:pt>
                <c:pt idx="510">
                  <c:v>0.87040324625919363</c:v>
                </c:pt>
                <c:pt idx="511">
                  <c:v>0.87049623805900755</c:v>
                </c:pt>
                <c:pt idx="512">
                  <c:v>0.87058922985882159</c:v>
                </c:pt>
                <c:pt idx="513">
                  <c:v>0.87068222165863562</c:v>
                </c:pt>
                <c:pt idx="514">
                  <c:v>0.87078366725843259</c:v>
                </c:pt>
                <c:pt idx="515">
                  <c:v>0.87087665905824663</c:v>
                </c:pt>
                <c:pt idx="516">
                  <c:v>0.87096965085806066</c:v>
                </c:pt>
                <c:pt idx="517">
                  <c:v>0.87106264265787459</c:v>
                </c:pt>
                <c:pt idx="518">
                  <c:v>0.87116408825767178</c:v>
                </c:pt>
                <c:pt idx="519">
                  <c:v>0.87125708005748592</c:v>
                </c:pt>
                <c:pt idx="520">
                  <c:v>0.87135007185729985</c:v>
                </c:pt>
                <c:pt idx="521">
                  <c:v>0.87144306365711388</c:v>
                </c:pt>
                <c:pt idx="522">
                  <c:v>0.87153605545692792</c:v>
                </c:pt>
                <c:pt idx="523">
                  <c:v>0.87163750105672499</c:v>
                </c:pt>
                <c:pt idx="524">
                  <c:v>0.87173049285653903</c:v>
                </c:pt>
                <c:pt idx="525">
                  <c:v>0.87182348465635295</c:v>
                </c:pt>
                <c:pt idx="526">
                  <c:v>0.87191647645616688</c:v>
                </c:pt>
                <c:pt idx="527">
                  <c:v>0.87201792205596407</c:v>
                </c:pt>
                <c:pt idx="528">
                  <c:v>0.87211091385577832</c:v>
                </c:pt>
                <c:pt idx="529">
                  <c:v>0.87220390565559225</c:v>
                </c:pt>
                <c:pt idx="530">
                  <c:v>0.87229689745540617</c:v>
                </c:pt>
                <c:pt idx="531">
                  <c:v>0.87239834305520336</c:v>
                </c:pt>
                <c:pt idx="532">
                  <c:v>0.87249133485501729</c:v>
                </c:pt>
                <c:pt idx="533">
                  <c:v>0.87258432665483132</c:v>
                </c:pt>
                <c:pt idx="534">
                  <c:v>0.87267731845464536</c:v>
                </c:pt>
                <c:pt idx="535">
                  <c:v>0.87277876405444232</c:v>
                </c:pt>
                <c:pt idx="536">
                  <c:v>0.87287175585425636</c:v>
                </c:pt>
                <c:pt idx="537">
                  <c:v>0.87296474765407062</c:v>
                </c:pt>
                <c:pt idx="538">
                  <c:v>0.87305773945388465</c:v>
                </c:pt>
                <c:pt idx="539">
                  <c:v>0.87315918505368162</c:v>
                </c:pt>
                <c:pt idx="540">
                  <c:v>0.87325217685349565</c:v>
                </c:pt>
                <c:pt idx="541">
                  <c:v>0.87334516865330969</c:v>
                </c:pt>
                <c:pt idx="542">
                  <c:v>0.87343816045312361</c:v>
                </c:pt>
                <c:pt idx="543">
                  <c:v>0.8735396060529208</c:v>
                </c:pt>
                <c:pt idx="544">
                  <c:v>0.87363259785273473</c:v>
                </c:pt>
                <c:pt idx="545">
                  <c:v>0.87372558965254865</c:v>
                </c:pt>
                <c:pt idx="546">
                  <c:v>0.87381858145236291</c:v>
                </c:pt>
                <c:pt idx="547">
                  <c:v>0.8739200270521601</c:v>
                </c:pt>
                <c:pt idx="548">
                  <c:v>0.87401301885197402</c:v>
                </c:pt>
                <c:pt idx="549">
                  <c:v>0.87410601065178795</c:v>
                </c:pt>
                <c:pt idx="550">
                  <c:v>0.87419900245160198</c:v>
                </c:pt>
                <c:pt idx="551">
                  <c:v>0.87430044805139906</c:v>
                </c:pt>
                <c:pt idx="552">
                  <c:v>0.87439343985121309</c:v>
                </c:pt>
                <c:pt idx="553">
                  <c:v>0.87448643165102713</c:v>
                </c:pt>
                <c:pt idx="554">
                  <c:v>0.87457942345084128</c:v>
                </c:pt>
                <c:pt idx="555">
                  <c:v>0.87468086905063835</c:v>
                </c:pt>
                <c:pt idx="556">
                  <c:v>0.87477386085045239</c:v>
                </c:pt>
                <c:pt idx="557">
                  <c:v>0.87486685265026631</c:v>
                </c:pt>
                <c:pt idx="558">
                  <c:v>0.87495984445008035</c:v>
                </c:pt>
                <c:pt idx="559">
                  <c:v>0.87506129004987743</c:v>
                </c:pt>
                <c:pt idx="560">
                  <c:v>0.87515428184969135</c:v>
                </c:pt>
                <c:pt idx="561">
                  <c:v>0.87524727364950539</c:v>
                </c:pt>
                <c:pt idx="562">
                  <c:v>0.87534026544931942</c:v>
                </c:pt>
                <c:pt idx="563">
                  <c:v>0.87543325724913368</c:v>
                </c:pt>
                <c:pt idx="564">
                  <c:v>0.87553470284893065</c:v>
                </c:pt>
                <c:pt idx="565">
                  <c:v>0.87562769464874468</c:v>
                </c:pt>
                <c:pt idx="566">
                  <c:v>0.87572068644855861</c:v>
                </c:pt>
                <c:pt idx="567">
                  <c:v>0.87581367824837264</c:v>
                </c:pt>
                <c:pt idx="568">
                  <c:v>0.87591512384816983</c:v>
                </c:pt>
                <c:pt idx="569">
                  <c:v>0.87600811564798364</c:v>
                </c:pt>
                <c:pt idx="570">
                  <c:v>0.87610110744779768</c:v>
                </c:pt>
                <c:pt idx="571">
                  <c:v>0.87619409924761171</c:v>
                </c:pt>
                <c:pt idx="572">
                  <c:v>0.87629554484740879</c:v>
                </c:pt>
                <c:pt idx="573">
                  <c:v>0.87638853664722305</c:v>
                </c:pt>
                <c:pt idx="574">
                  <c:v>0.87648152844703697</c:v>
                </c:pt>
                <c:pt idx="575">
                  <c:v>0.87657452024685101</c:v>
                </c:pt>
                <c:pt idx="576">
                  <c:v>0.87667596584664809</c:v>
                </c:pt>
                <c:pt idx="577">
                  <c:v>0.87676895764646212</c:v>
                </c:pt>
                <c:pt idx="578">
                  <c:v>0.87686194944627616</c:v>
                </c:pt>
                <c:pt idx="579">
                  <c:v>0.87695494124608997</c:v>
                </c:pt>
                <c:pt idx="580">
                  <c:v>0.87705638684588716</c:v>
                </c:pt>
                <c:pt idx="581">
                  <c:v>0.87714937864570119</c:v>
                </c:pt>
                <c:pt idx="582">
                  <c:v>0.87724237044551534</c:v>
                </c:pt>
                <c:pt idx="583">
                  <c:v>0.87733536224532938</c:v>
                </c:pt>
                <c:pt idx="584">
                  <c:v>0.87743680784512645</c:v>
                </c:pt>
                <c:pt idx="585">
                  <c:v>0.87752979964494038</c:v>
                </c:pt>
                <c:pt idx="586">
                  <c:v>0.87762279144475441</c:v>
                </c:pt>
                <c:pt idx="587">
                  <c:v>0.87771578324456845</c:v>
                </c:pt>
                <c:pt idx="588">
                  <c:v>0.87781722884436542</c:v>
                </c:pt>
                <c:pt idx="589">
                  <c:v>0.87791022064417945</c:v>
                </c:pt>
                <c:pt idx="590">
                  <c:v>0.87800321244399349</c:v>
                </c:pt>
                <c:pt idx="591">
                  <c:v>0.87809620424380763</c:v>
                </c:pt>
                <c:pt idx="592">
                  <c:v>0.87819764984360482</c:v>
                </c:pt>
                <c:pt idx="593">
                  <c:v>0.87829064164341875</c:v>
                </c:pt>
                <c:pt idx="594">
                  <c:v>0.87838363344323267</c:v>
                </c:pt>
                <c:pt idx="595">
                  <c:v>0.8784766252430467</c:v>
                </c:pt>
                <c:pt idx="596">
                  <c:v>0.87857807084284389</c:v>
                </c:pt>
                <c:pt idx="597">
                  <c:v>0.87867106264265782</c:v>
                </c:pt>
                <c:pt idx="598">
                  <c:v>0.87876405444247185</c:v>
                </c:pt>
                <c:pt idx="599">
                  <c:v>0.878857046242286</c:v>
                </c:pt>
                <c:pt idx="600">
                  <c:v>0.87895849184208319</c:v>
                </c:pt>
                <c:pt idx="601">
                  <c:v>0.87905148364189711</c:v>
                </c:pt>
                <c:pt idx="602">
                  <c:v>0.87914447544171115</c:v>
                </c:pt>
                <c:pt idx="603">
                  <c:v>0.87923746724152507</c:v>
                </c:pt>
                <c:pt idx="604">
                  <c:v>0.87932200524135595</c:v>
                </c:pt>
                <c:pt idx="605">
                  <c:v>0.87941499704116988</c:v>
                </c:pt>
                <c:pt idx="606">
                  <c:v>0.87950798884098413</c:v>
                </c:pt>
                <c:pt idx="607">
                  <c:v>0.87960098064079806</c:v>
                </c:pt>
                <c:pt idx="608">
                  <c:v>0.87969397244061209</c:v>
                </c:pt>
                <c:pt idx="609">
                  <c:v>0.87978696424042613</c:v>
                </c:pt>
                <c:pt idx="610">
                  <c:v>0.87987995604024005</c:v>
                </c:pt>
                <c:pt idx="611">
                  <c:v>0.87997294784005409</c:v>
                </c:pt>
                <c:pt idx="612">
                  <c:v>0.88006593963986801</c:v>
                </c:pt>
                <c:pt idx="613">
                  <c:v>0.88015893143968216</c:v>
                </c:pt>
                <c:pt idx="614">
                  <c:v>0.88025192323949619</c:v>
                </c:pt>
                <c:pt idx="615">
                  <c:v>0.88034491503931023</c:v>
                </c:pt>
                <c:pt idx="616">
                  <c:v>0.88043790683912415</c:v>
                </c:pt>
                <c:pt idx="617">
                  <c:v>0.88053089863893819</c:v>
                </c:pt>
                <c:pt idx="618">
                  <c:v>0.88062389043875211</c:v>
                </c:pt>
                <c:pt idx="619">
                  <c:v>0.88071688223856637</c:v>
                </c:pt>
                <c:pt idx="620">
                  <c:v>0.88080987403838029</c:v>
                </c:pt>
                <c:pt idx="621">
                  <c:v>0.88090286583819433</c:v>
                </c:pt>
                <c:pt idx="622">
                  <c:v>0.88099585763800825</c:v>
                </c:pt>
                <c:pt idx="623">
                  <c:v>0.88108884943782229</c:v>
                </c:pt>
                <c:pt idx="624">
                  <c:v>0.88118184123763621</c:v>
                </c:pt>
                <c:pt idx="625">
                  <c:v>0.88127483303745013</c:v>
                </c:pt>
                <c:pt idx="626">
                  <c:v>0.88136782483726439</c:v>
                </c:pt>
                <c:pt idx="627">
                  <c:v>0.88146081663707843</c:v>
                </c:pt>
                <c:pt idx="628">
                  <c:v>0.88155380843689246</c:v>
                </c:pt>
                <c:pt idx="629">
                  <c:v>0.88164680023670638</c:v>
                </c:pt>
                <c:pt idx="630">
                  <c:v>0.88173979203652042</c:v>
                </c:pt>
                <c:pt idx="631">
                  <c:v>0.88182433003635152</c:v>
                </c:pt>
                <c:pt idx="632">
                  <c:v>0.88191732183616534</c:v>
                </c:pt>
                <c:pt idx="633">
                  <c:v>0.88201031363597937</c:v>
                </c:pt>
                <c:pt idx="634">
                  <c:v>0.88210330543579341</c:v>
                </c:pt>
                <c:pt idx="635">
                  <c:v>0.88219629723560733</c:v>
                </c:pt>
                <c:pt idx="636">
                  <c:v>0.88228928903542136</c:v>
                </c:pt>
                <c:pt idx="637">
                  <c:v>0.88237382703525247</c:v>
                </c:pt>
                <c:pt idx="638">
                  <c:v>0.8824668188350665</c:v>
                </c:pt>
                <c:pt idx="639">
                  <c:v>0.88255981063488043</c:v>
                </c:pt>
                <c:pt idx="640">
                  <c:v>0.88265280243469435</c:v>
                </c:pt>
                <c:pt idx="641">
                  <c:v>0.88274579423450827</c:v>
                </c:pt>
                <c:pt idx="642">
                  <c:v>0.88283878603432231</c:v>
                </c:pt>
                <c:pt idx="643">
                  <c:v>0.88292332403415341</c:v>
                </c:pt>
                <c:pt idx="644">
                  <c:v>0.88301631583396745</c:v>
                </c:pt>
                <c:pt idx="645">
                  <c:v>0.88310930763378137</c:v>
                </c:pt>
                <c:pt idx="646">
                  <c:v>0.88320229943359541</c:v>
                </c:pt>
                <c:pt idx="647">
                  <c:v>0.88329529123340944</c:v>
                </c:pt>
                <c:pt idx="648">
                  <c:v>0.88338828303322325</c:v>
                </c:pt>
                <c:pt idx="649">
                  <c:v>0.88347282103305436</c:v>
                </c:pt>
                <c:pt idx="650">
                  <c:v>0.88356581283286839</c:v>
                </c:pt>
                <c:pt idx="651">
                  <c:v>0.88365880463268232</c:v>
                </c:pt>
                <c:pt idx="652">
                  <c:v>0.8837433426325132</c:v>
                </c:pt>
                <c:pt idx="653">
                  <c:v>0.88383633443232745</c:v>
                </c:pt>
                <c:pt idx="654">
                  <c:v>0.88392932623214149</c:v>
                </c:pt>
                <c:pt idx="655">
                  <c:v>0.88401386423197226</c:v>
                </c:pt>
                <c:pt idx="656">
                  <c:v>0.88410685603178629</c:v>
                </c:pt>
                <c:pt idx="657">
                  <c:v>0.88419984783160033</c:v>
                </c:pt>
                <c:pt idx="658">
                  <c:v>0.88428438583143132</c:v>
                </c:pt>
                <c:pt idx="659">
                  <c:v>0.88437737763124524</c:v>
                </c:pt>
                <c:pt idx="660">
                  <c:v>0.88447036943105928</c:v>
                </c:pt>
                <c:pt idx="661">
                  <c:v>0.88455490743089005</c:v>
                </c:pt>
                <c:pt idx="662">
                  <c:v>0.88464789923070408</c:v>
                </c:pt>
                <c:pt idx="663">
                  <c:v>0.88474089103051834</c:v>
                </c:pt>
                <c:pt idx="664">
                  <c:v>0.88482542903034911</c:v>
                </c:pt>
                <c:pt idx="665">
                  <c:v>0.88491842083016314</c:v>
                </c:pt>
                <c:pt idx="666">
                  <c:v>0.88501141262997718</c:v>
                </c:pt>
                <c:pt idx="667">
                  <c:v>0.88509595062980828</c:v>
                </c:pt>
                <c:pt idx="668">
                  <c:v>0.88518894242962221</c:v>
                </c:pt>
                <c:pt idx="669">
                  <c:v>0.88528193422943613</c:v>
                </c:pt>
                <c:pt idx="670">
                  <c:v>0.88536647222926712</c:v>
                </c:pt>
                <c:pt idx="671">
                  <c:v>0.88545946402908093</c:v>
                </c:pt>
                <c:pt idx="672">
                  <c:v>0.88555245582889497</c:v>
                </c:pt>
                <c:pt idx="673">
                  <c:v>0.88563699382872607</c:v>
                </c:pt>
                <c:pt idx="674">
                  <c:v>0.88572998562854</c:v>
                </c:pt>
                <c:pt idx="675">
                  <c:v>0.88581452362837088</c:v>
                </c:pt>
                <c:pt idx="676">
                  <c:v>0.88590751542818491</c:v>
                </c:pt>
                <c:pt idx="677">
                  <c:v>0.88599205342801601</c:v>
                </c:pt>
                <c:pt idx="678">
                  <c:v>0.88608504522782994</c:v>
                </c:pt>
                <c:pt idx="679">
                  <c:v>0.88616958322766082</c:v>
                </c:pt>
                <c:pt idx="680">
                  <c:v>0.88626257502747474</c:v>
                </c:pt>
                <c:pt idx="681">
                  <c:v>0.88634711302730584</c:v>
                </c:pt>
                <c:pt idx="682">
                  <c:v>0.88644010482711988</c:v>
                </c:pt>
                <c:pt idx="683">
                  <c:v>0.88652464282695076</c:v>
                </c:pt>
                <c:pt idx="684">
                  <c:v>0.88661763462676468</c:v>
                </c:pt>
                <c:pt idx="685">
                  <c:v>0.88670217262659579</c:v>
                </c:pt>
                <c:pt idx="686">
                  <c:v>0.88679516442640971</c:v>
                </c:pt>
                <c:pt idx="687">
                  <c:v>0.88687970242624048</c:v>
                </c:pt>
                <c:pt idx="688">
                  <c:v>0.88697269422605451</c:v>
                </c:pt>
                <c:pt idx="689">
                  <c:v>0.88705723222588562</c:v>
                </c:pt>
                <c:pt idx="690">
                  <c:v>0.88715022402569965</c:v>
                </c:pt>
                <c:pt idx="691">
                  <c:v>0.88723476202553042</c:v>
                </c:pt>
                <c:pt idx="692">
                  <c:v>0.88732775382534446</c:v>
                </c:pt>
                <c:pt idx="693">
                  <c:v>0.88741229182517556</c:v>
                </c:pt>
                <c:pt idx="694">
                  <c:v>0.88749682982500633</c:v>
                </c:pt>
                <c:pt idx="695">
                  <c:v>0.88758982162482036</c:v>
                </c:pt>
                <c:pt idx="696">
                  <c:v>0.88767435962465124</c:v>
                </c:pt>
                <c:pt idx="697">
                  <c:v>0.88776735142446517</c:v>
                </c:pt>
                <c:pt idx="698">
                  <c:v>0.88785188942429627</c:v>
                </c:pt>
                <c:pt idx="699">
                  <c:v>0.88794488122411031</c:v>
                </c:pt>
                <c:pt idx="700">
                  <c:v>0.88802941922394107</c:v>
                </c:pt>
                <c:pt idx="701">
                  <c:v>0.88811395722377218</c:v>
                </c:pt>
                <c:pt idx="702">
                  <c:v>0.88820694902358621</c:v>
                </c:pt>
                <c:pt idx="703">
                  <c:v>0.88829148702341709</c:v>
                </c:pt>
                <c:pt idx="704">
                  <c:v>0.88837602502324786</c:v>
                </c:pt>
                <c:pt idx="705">
                  <c:v>0.88846901682306212</c:v>
                </c:pt>
                <c:pt idx="706">
                  <c:v>0.888553554822893</c:v>
                </c:pt>
                <c:pt idx="707">
                  <c:v>0.88863809282272377</c:v>
                </c:pt>
                <c:pt idx="708">
                  <c:v>0.8887310846225378</c:v>
                </c:pt>
                <c:pt idx="709">
                  <c:v>0.88881562262236891</c:v>
                </c:pt>
                <c:pt idx="710">
                  <c:v>0.88890016062219979</c:v>
                </c:pt>
                <c:pt idx="711">
                  <c:v>0.8889931524220136</c:v>
                </c:pt>
                <c:pt idx="712">
                  <c:v>0.88907769042184459</c:v>
                </c:pt>
                <c:pt idx="713">
                  <c:v>0.88916222842167569</c:v>
                </c:pt>
                <c:pt idx="714">
                  <c:v>0.88925522022148951</c:v>
                </c:pt>
                <c:pt idx="715">
                  <c:v>0.88933975822132039</c:v>
                </c:pt>
                <c:pt idx="716">
                  <c:v>0.88942429622115149</c:v>
                </c:pt>
                <c:pt idx="717">
                  <c:v>0.88950883422098248</c:v>
                </c:pt>
                <c:pt idx="718">
                  <c:v>0.88960182602079629</c:v>
                </c:pt>
                <c:pt idx="719">
                  <c:v>0.88968636402062717</c:v>
                </c:pt>
                <c:pt idx="720">
                  <c:v>0.88977090202045828</c:v>
                </c:pt>
                <c:pt idx="721">
                  <c:v>0.88985544002028905</c:v>
                </c:pt>
                <c:pt idx="722">
                  <c:v>0.88994843182010308</c:v>
                </c:pt>
                <c:pt idx="723">
                  <c:v>0.89003296981993396</c:v>
                </c:pt>
                <c:pt idx="724">
                  <c:v>0.89011750781976495</c:v>
                </c:pt>
                <c:pt idx="725">
                  <c:v>0.89020204581959583</c:v>
                </c:pt>
                <c:pt idx="726">
                  <c:v>0.89028658381942671</c:v>
                </c:pt>
                <c:pt idx="727">
                  <c:v>0.89037112181925793</c:v>
                </c:pt>
                <c:pt idx="728">
                  <c:v>0.89046411361907174</c:v>
                </c:pt>
                <c:pt idx="729">
                  <c:v>0.89054865161890262</c:v>
                </c:pt>
                <c:pt idx="730">
                  <c:v>0.8906331896187335</c:v>
                </c:pt>
                <c:pt idx="731">
                  <c:v>0.8907177276185646</c:v>
                </c:pt>
                <c:pt idx="732">
                  <c:v>0.89080226561839548</c:v>
                </c:pt>
                <c:pt idx="733">
                  <c:v>0.89088680361822636</c:v>
                </c:pt>
                <c:pt idx="734">
                  <c:v>0.89097134161805747</c:v>
                </c:pt>
                <c:pt idx="735">
                  <c:v>0.89106433341787128</c:v>
                </c:pt>
                <c:pt idx="736">
                  <c:v>0.89114887141770227</c:v>
                </c:pt>
                <c:pt idx="737">
                  <c:v>0.89123340941753337</c:v>
                </c:pt>
                <c:pt idx="738">
                  <c:v>0.89131794741736414</c:v>
                </c:pt>
                <c:pt idx="739">
                  <c:v>0.89140248541719502</c:v>
                </c:pt>
                <c:pt idx="740">
                  <c:v>0.89148702341702613</c:v>
                </c:pt>
                <c:pt idx="741">
                  <c:v>0.89158001521684005</c:v>
                </c:pt>
                <c:pt idx="742">
                  <c:v>0.89166455321667093</c:v>
                </c:pt>
                <c:pt idx="743">
                  <c:v>0.89174909121650181</c:v>
                </c:pt>
                <c:pt idx="744">
                  <c:v>0.89183362921633291</c:v>
                </c:pt>
                <c:pt idx="745">
                  <c:v>0.89191816721616368</c:v>
                </c:pt>
                <c:pt idx="746">
                  <c:v>0.89200270521599456</c:v>
                </c:pt>
                <c:pt idx="747">
                  <c:v>0.89208724321582566</c:v>
                </c:pt>
                <c:pt idx="748">
                  <c:v>0.89217178121565643</c:v>
                </c:pt>
                <c:pt idx="749">
                  <c:v>0.89225631921548731</c:v>
                </c:pt>
                <c:pt idx="750">
                  <c:v>0.89234085721531842</c:v>
                </c:pt>
                <c:pt idx="751">
                  <c:v>0.8924253952151493</c:v>
                </c:pt>
                <c:pt idx="752">
                  <c:v>0.89250993321498007</c:v>
                </c:pt>
                <c:pt idx="753">
                  <c:v>0.89259447121481117</c:v>
                </c:pt>
                <c:pt idx="754">
                  <c:v>0.89267900921464205</c:v>
                </c:pt>
                <c:pt idx="755">
                  <c:v>0.89276354721447282</c:v>
                </c:pt>
                <c:pt idx="756">
                  <c:v>0.8928480852143037</c:v>
                </c:pt>
                <c:pt idx="757">
                  <c:v>0.8929326232141348</c:v>
                </c:pt>
                <c:pt idx="758">
                  <c:v>0.89301716121396568</c:v>
                </c:pt>
                <c:pt idx="759">
                  <c:v>0.89310169921379645</c:v>
                </c:pt>
                <c:pt idx="760">
                  <c:v>0.89318623721362755</c:v>
                </c:pt>
                <c:pt idx="761">
                  <c:v>0.89327077521345843</c:v>
                </c:pt>
                <c:pt idx="762">
                  <c:v>0.8933553132132892</c:v>
                </c:pt>
                <c:pt idx="763">
                  <c:v>0.89343985121312031</c:v>
                </c:pt>
                <c:pt idx="764">
                  <c:v>0.89352438921295119</c:v>
                </c:pt>
                <c:pt idx="765">
                  <c:v>0.89360892721278196</c:v>
                </c:pt>
                <c:pt idx="766">
                  <c:v>0.89368501141263001</c:v>
                </c:pt>
                <c:pt idx="767">
                  <c:v>0.8937695494124609</c:v>
                </c:pt>
                <c:pt idx="768">
                  <c:v>0.89385408741229178</c:v>
                </c:pt>
                <c:pt idx="769">
                  <c:v>0.89393862541212277</c:v>
                </c:pt>
                <c:pt idx="770">
                  <c:v>0.89402316341195365</c:v>
                </c:pt>
                <c:pt idx="771">
                  <c:v>0.8940992476118016</c:v>
                </c:pt>
                <c:pt idx="772">
                  <c:v>0.89418378561163248</c:v>
                </c:pt>
                <c:pt idx="773">
                  <c:v>0.89426832361146325</c:v>
                </c:pt>
                <c:pt idx="774">
                  <c:v>0.89435286161129435</c:v>
                </c:pt>
                <c:pt idx="775">
                  <c:v>0.89443739961112523</c:v>
                </c:pt>
                <c:pt idx="776">
                  <c:v>0.894521937610956</c:v>
                </c:pt>
                <c:pt idx="777">
                  <c:v>0.89459802181080406</c:v>
                </c:pt>
                <c:pt idx="778">
                  <c:v>0.89468255981063494</c:v>
                </c:pt>
                <c:pt idx="779">
                  <c:v>0.89476709781046582</c:v>
                </c:pt>
                <c:pt idx="780">
                  <c:v>0.89485163581029681</c:v>
                </c:pt>
                <c:pt idx="781">
                  <c:v>0.89493617381012769</c:v>
                </c:pt>
                <c:pt idx="782">
                  <c:v>0.89502071180995857</c:v>
                </c:pt>
                <c:pt idx="783">
                  <c:v>0.89509679600980641</c:v>
                </c:pt>
                <c:pt idx="784">
                  <c:v>0.89518133400963729</c:v>
                </c:pt>
                <c:pt idx="785">
                  <c:v>0.89526587200946817</c:v>
                </c:pt>
                <c:pt idx="786">
                  <c:v>0.89535041000929927</c:v>
                </c:pt>
                <c:pt idx="787">
                  <c:v>0.89543494800913004</c:v>
                </c:pt>
                <c:pt idx="788">
                  <c:v>0.89551948600896092</c:v>
                </c:pt>
                <c:pt idx="789">
                  <c:v>0.89559557020880887</c:v>
                </c:pt>
                <c:pt idx="790">
                  <c:v>0.89568010820863975</c:v>
                </c:pt>
                <c:pt idx="791">
                  <c:v>0.89576464620847085</c:v>
                </c:pt>
                <c:pt idx="792">
                  <c:v>0.89584073040831858</c:v>
                </c:pt>
                <c:pt idx="793">
                  <c:v>0.89592526840814946</c:v>
                </c:pt>
                <c:pt idx="794">
                  <c:v>0.89600980640798045</c:v>
                </c:pt>
                <c:pt idx="795">
                  <c:v>0.89608589060782817</c:v>
                </c:pt>
                <c:pt idx="796">
                  <c:v>0.89617042860765905</c:v>
                </c:pt>
                <c:pt idx="797">
                  <c:v>0.89625496660749016</c:v>
                </c:pt>
                <c:pt idx="798">
                  <c:v>0.89633105080733777</c:v>
                </c:pt>
                <c:pt idx="799">
                  <c:v>0.89641558880716887</c:v>
                </c:pt>
                <c:pt idx="800">
                  <c:v>0.89649167300701671</c:v>
                </c:pt>
                <c:pt idx="801">
                  <c:v>0.89657621100684748</c:v>
                </c:pt>
                <c:pt idx="802">
                  <c:v>0.89666074900667858</c:v>
                </c:pt>
                <c:pt idx="803">
                  <c:v>0.89673683320652631</c:v>
                </c:pt>
                <c:pt idx="804">
                  <c:v>0.89682137120635741</c:v>
                </c:pt>
                <c:pt idx="805">
                  <c:v>0.89690590920618818</c:v>
                </c:pt>
                <c:pt idx="806">
                  <c:v>0.8969819934060359</c:v>
                </c:pt>
                <c:pt idx="807">
                  <c:v>0.89706653140586701</c:v>
                </c:pt>
                <c:pt idx="808">
                  <c:v>0.89715106940569778</c:v>
                </c:pt>
                <c:pt idx="809">
                  <c:v>0.89722715360554561</c:v>
                </c:pt>
                <c:pt idx="810">
                  <c:v>0.89731169160537672</c:v>
                </c:pt>
                <c:pt idx="811">
                  <c:v>0.8973962296052076</c:v>
                </c:pt>
                <c:pt idx="812">
                  <c:v>0.89747231380505543</c:v>
                </c:pt>
                <c:pt idx="813">
                  <c:v>0.89755685180488631</c:v>
                </c:pt>
                <c:pt idx="814">
                  <c:v>0.89764138980471719</c:v>
                </c:pt>
                <c:pt idx="815">
                  <c:v>0.89771747400456514</c:v>
                </c:pt>
                <c:pt idx="816">
                  <c:v>0.89780201200439591</c:v>
                </c:pt>
                <c:pt idx="817">
                  <c:v>0.89787809620424397</c:v>
                </c:pt>
                <c:pt idx="818">
                  <c:v>0.8979541804040917</c:v>
                </c:pt>
                <c:pt idx="819">
                  <c:v>0.89803871840392246</c:v>
                </c:pt>
                <c:pt idx="820">
                  <c:v>0.89811480260377041</c:v>
                </c:pt>
                <c:pt idx="821">
                  <c:v>0.89819934060360129</c:v>
                </c:pt>
                <c:pt idx="822">
                  <c:v>0.89827542480344924</c:v>
                </c:pt>
                <c:pt idx="823">
                  <c:v>0.89835996280328001</c:v>
                </c:pt>
                <c:pt idx="824">
                  <c:v>0.89843604700312785</c:v>
                </c:pt>
                <c:pt idx="825">
                  <c:v>0.89852058500295895</c:v>
                </c:pt>
                <c:pt idx="826">
                  <c:v>0.89859666920280656</c:v>
                </c:pt>
                <c:pt idx="827">
                  <c:v>0.89868120720263767</c:v>
                </c:pt>
                <c:pt idx="828">
                  <c:v>0.89875729140248539</c:v>
                </c:pt>
                <c:pt idx="829">
                  <c:v>0.89884182940231627</c:v>
                </c:pt>
                <c:pt idx="830">
                  <c:v>0.89891791360216411</c:v>
                </c:pt>
                <c:pt idx="831">
                  <c:v>0.8990024516019951</c:v>
                </c:pt>
                <c:pt idx="832">
                  <c:v>0.89907853580184305</c:v>
                </c:pt>
                <c:pt idx="833">
                  <c:v>0.89916307380167393</c:v>
                </c:pt>
                <c:pt idx="834">
                  <c:v>0.89923915800152154</c:v>
                </c:pt>
                <c:pt idx="835">
                  <c:v>0.89931524220136949</c:v>
                </c:pt>
                <c:pt idx="836">
                  <c:v>0.89939978020120037</c:v>
                </c:pt>
                <c:pt idx="837">
                  <c:v>0.89947586440104843</c:v>
                </c:pt>
                <c:pt idx="838">
                  <c:v>0.8995604024008792</c:v>
                </c:pt>
                <c:pt idx="839">
                  <c:v>0.89963648660072715</c:v>
                </c:pt>
                <c:pt idx="840">
                  <c:v>0.89972102460055803</c:v>
                </c:pt>
                <c:pt idx="841">
                  <c:v>0.89979710880040564</c:v>
                </c:pt>
                <c:pt idx="842">
                  <c:v>0.89987319300025359</c:v>
                </c:pt>
                <c:pt idx="843">
                  <c:v>0.89995773100008447</c:v>
                </c:pt>
                <c:pt idx="844">
                  <c:v>0.90003381519993253</c:v>
                </c:pt>
                <c:pt idx="845">
                  <c:v>0.90010989939978014</c:v>
                </c:pt>
                <c:pt idx="846">
                  <c:v>0.90018598359962809</c:v>
                </c:pt>
                <c:pt idx="847">
                  <c:v>0.90027052159945897</c:v>
                </c:pt>
                <c:pt idx="848">
                  <c:v>0.90034660579930659</c:v>
                </c:pt>
                <c:pt idx="849">
                  <c:v>0.90042268999915465</c:v>
                </c:pt>
                <c:pt idx="850">
                  <c:v>0.90050722799898553</c:v>
                </c:pt>
                <c:pt idx="851">
                  <c:v>0.90058331219883347</c:v>
                </c:pt>
                <c:pt idx="852">
                  <c:v>0.90065939639868109</c:v>
                </c:pt>
                <c:pt idx="853">
                  <c:v>0.90074393439851219</c:v>
                </c:pt>
                <c:pt idx="854">
                  <c:v>0.90082001859835992</c:v>
                </c:pt>
                <c:pt idx="855">
                  <c:v>0.90089610279820798</c:v>
                </c:pt>
                <c:pt idx="856">
                  <c:v>0.90097218699805559</c:v>
                </c:pt>
                <c:pt idx="857">
                  <c:v>0.90105672499788647</c:v>
                </c:pt>
                <c:pt idx="858">
                  <c:v>0.90113280919773442</c:v>
                </c:pt>
                <c:pt idx="859">
                  <c:v>0.90120889339758214</c:v>
                </c:pt>
                <c:pt idx="860">
                  <c:v>0.90129343139741314</c:v>
                </c:pt>
                <c:pt idx="861">
                  <c:v>0.90136951559726097</c:v>
                </c:pt>
                <c:pt idx="862">
                  <c:v>0.90144559979710892</c:v>
                </c:pt>
                <c:pt idx="863">
                  <c:v>0.9015301377969398</c:v>
                </c:pt>
                <c:pt idx="864">
                  <c:v>0.90160622199678742</c:v>
                </c:pt>
                <c:pt idx="865">
                  <c:v>0.90168230619663536</c:v>
                </c:pt>
                <c:pt idx="866">
                  <c:v>0.9017583903964832</c:v>
                </c:pt>
                <c:pt idx="867">
                  <c:v>0.90183447459633104</c:v>
                </c:pt>
                <c:pt idx="868">
                  <c:v>0.90191055879617876</c:v>
                </c:pt>
                <c:pt idx="869">
                  <c:v>0.90198664299602671</c:v>
                </c:pt>
                <c:pt idx="870">
                  <c:v>0.90207118099585759</c:v>
                </c:pt>
                <c:pt idx="871">
                  <c:v>0.90214726519570554</c:v>
                </c:pt>
                <c:pt idx="872">
                  <c:v>0.90222334939555326</c:v>
                </c:pt>
                <c:pt idx="873">
                  <c:v>0.90229943359540121</c:v>
                </c:pt>
                <c:pt idx="874">
                  <c:v>0.90237551779524894</c:v>
                </c:pt>
                <c:pt idx="875">
                  <c:v>0.90245160199509689</c:v>
                </c:pt>
                <c:pt idx="876">
                  <c:v>0.90252768619494461</c:v>
                </c:pt>
                <c:pt idx="877">
                  <c:v>0.90261222419477549</c:v>
                </c:pt>
                <c:pt idx="878">
                  <c:v>0.90268830839462344</c:v>
                </c:pt>
                <c:pt idx="879">
                  <c:v>0.90276439259447105</c:v>
                </c:pt>
                <c:pt idx="880">
                  <c:v>0.90284047679431911</c:v>
                </c:pt>
                <c:pt idx="881">
                  <c:v>0.90291656099416684</c:v>
                </c:pt>
                <c:pt idx="882">
                  <c:v>0.90299264519401479</c:v>
                </c:pt>
                <c:pt idx="883">
                  <c:v>0.9030687293938624</c:v>
                </c:pt>
                <c:pt idx="884">
                  <c:v>0.90314481359371046</c:v>
                </c:pt>
                <c:pt idx="885">
                  <c:v>0.90322935159354134</c:v>
                </c:pt>
                <c:pt idx="886">
                  <c:v>0.90330543579338929</c:v>
                </c:pt>
                <c:pt idx="887">
                  <c:v>0.9033815199932369</c:v>
                </c:pt>
                <c:pt idx="888">
                  <c:v>0.90345760419308485</c:v>
                </c:pt>
                <c:pt idx="889">
                  <c:v>0.90353368839293269</c:v>
                </c:pt>
                <c:pt idx="890">
                  <c:v>0.90360977259278052</c:v>
                </c:pt>
                <c:pt idx="891">
                  <c:v>0.90368585679262825</c:v>
                </c:pt>
                <c:pt idx="892">
                  <c:v>0.9037619409924762</c:v>
                </c:pt>
                <c:pt idx="893">
                  <c:v>0.90383802519232392</c:v>
                </c:pt>
                <c:pt idx="894">
                  <c:v>0.90391410939217187</c:v>
                </c:pt>
                <c:pt idx="895">
                  <c:v>0.9039901935920196</c:v>
                </c:pt>
                <c:pt idx="896">
                  <c:v>0.90406627779186755</c:v>
                </c:pt>
                <c:pt idx="897">
                  <c:v>0.90414236199171527</c:v>
                </c:pt>
                <c:pt idx="898">
                  <c:v>0.90421844619156322</c:v>
                </c:pt>
                <c:pt idx="899">
                  <c:v>0.90429453039141094</c:v>
                </c:pt>
                <c:pt idx="900">
                  <c:v>0.90437061459125867</c:v>
                </c:pt>
                <c:pt idx="901">
                  <c:v>0.90444669879110662</c:v>
                </c:pt>
                <c:pt idx="902">
                  <c:v>0.90452278299095434</c:v>
                </c:pt>
                <c:pt idx="903">
                  <c:v>0.90459041339081914</c:v>
                </c:pt>
                <c:pt idx="904">
                  <c:v>0.90466649759066708</c:v>
                </c:pt>
                <c:pt idx="905">
                  <c:v>0.90474258179051481</c:v>
                </c:pt>
                <c:pt idx="906">
                  <c:v>0.90481866599036276</c:v>
                </c:pt>
                <c:pt idx="907">
                  <c:v>0.90489475019021048</c:v>
                </c:pt>
                <c:pt idx="908">
                  <c:v>0.90497083439005843</c:v>
                </c:pt>
                <c:pt idx="909">
                  <c:v>0.90504691858990616</c:v>
                </c:pt>
                <c:pt idx="910">
                  <c:v>0.90512300278975411</c:v>
                </c:pt>
                <c:pt idx="911">
                  <c:v>0.90519908698960183</c:v>
                </c:pt>
                <c:pt idx="912">
                  <c:v>0.90527517118944978</c:v>
                </c:pt>
                <c:pt idx="913">
                  <c:v>0.90535125538929739</c:v>
                </c:pt>
                <c:pt idx="914">
                  <c:v>0.90542733958914523</c:v>
                </c:pt>
                <c:pt idx="915">
                  <c:v>0.90550342378899318</c:v>
                </c:pt>
                <c:pt idx="916">
                  <c:v>0.9055795079888409</c:v>
                </c:pt>
                <c:pt idx="917">
                  <c:v>0.9056471383887057</c:v>
                </c:pt>
                <c:pt idx="918">
                  <c:v>0.90572322258855364</c:v>
                </c:pt>
                <c:pt idx="919">
                  <c:v>0.90579930678840137</c:v>
                </c:pt>
                <c:pt idx="920">
                  <c:v>0.90587539098824932</c:v>
                </c:pt>
                <c:pt idx="921">
                  <c:v>0.90595147518809693</c:v>
                </c:pt>
                <c:pt idx="922">
                  <c:v>0.90601910558796184</c:v>
                </c:pt>
                <c:pt idx="923">
                  <c:v>0.90609518978780956</c:v>
                </c:pt>
                <c:pt idx="924">
                  <c:v>0.90617127398765751</c:v>
                </c:pt>
                <c:pt idx="925">
                  <c:v>0.90624735818750524</c:v>
                </c:pt>
                <c:pt idx="926">
                  <c:v>0.90632344238735318</c:v>
                </c:pt>
                <c:pt idx="927">
                  <c:v>0.90639107278721776</c:v>
                </c:pt>
                <c:pt idx="928">
                  <c:v>0.90646715698706581</c:v>
                </c:pt>
                <c:pt idx="929">
                  <c:v>0.90654324118691343</c:v>
                </c:pt>
                <c:pt idx="930">
                  <c:v>0.90661932538676138</c:v>
                </c:pt>
                <c:pt idx="931">
                  <c:v>0.90668695578662595</c:v>
                </c:pt>
                <c:pt idx="932">
                  <c:v>0.90676303998647401</c:v>
                </c:pt>
                <c:pt idx="933">
                  <c:v>0.90683912418632162</c:v>
                </c:pt>
                <c:pt idx="934">
                  <c:v>0.90691520838616957</c:v>
                </c:pt>
                <c:pt idx="935">
                  <c:v>0.90699129258601729</c:v>
                </c:pt>
                <c:pt idx="936">
                  <c:v>0.9070589229858822</c:v>
                </c:pt>
                <c:pt idx="937">
                  <c:v>0.90713500718573004</c:v>
                </c:pt>
                <c:pt idx="938">
                  <c:v>0.90721109138557776</c:v>
                </c:pt>
                <c:pt idx="939">
                  <c:v>0.90728717558542582</c:v>
                </c:pt>
                <c:pt idx="940">
                  <c:v>0.90736325978527355</c:v>
                </c:pt>
                <c:pt idx="941">
                  <c:v>0.90743089018513823</c:v>
                </c:pt>
                <c:pt idx="942">
                  <c:v>0.90750697438498595</c:v>
                </c:pt>
                <c:pt idx="943">
                  <c:v>0.90757460478485086</c:v>
                </c:pt>
                <c:pt idx="944">
                  <c:v>0.90765068898469858</c:v>
                </c:pt>
                <c:pt idx="945">
                  <c:v>0.90772677318454642</c:v>
                </c:pt>
                <c:pt idx="946">
                  <c:v>0.9077944035844111</c:v>
                </c:pt>
                <c:pt idx="947">
                  <c:v>0.90787048778425905</c:v>
                </c:pt>
                <c:pt idx="948">
                  <c:v>0.90794657198410678</c:v>
                </c:pt>
                <c:pt idx="949">
                  <c:v>0.90801420238397157</c:v>
                </c:pt>
                <c:pt idx="950">
                  <c:v>0.90809028658381952</c:v>
                </c:pt>
                <c:pt idx="951">
                  <c:v>0.90815791698368409</c:v>
                </c:pt>
                <c:pt idx="952">
                  <c:v>0.90823400118353215</c:v>
                </c:pt>
                <c:pt idx="953">
                  <c:v>0.90831008538337976</c:v>
                </c:pt>
                <c:pt idx="954">
                  <c:v>0.90837771578324455</c:v>
                </c:pt>
                <c:pt idx="955">
                  <c:v>0.90845379998309228</c:v>
                </c:pt>
                <c:pt idx="956">
                  <c:v>0.90852988418294034</c:v>
                </c:pt>
                <c:pt idx="957">
                  <c:v>0.9085975145828048</c:v>
                </c:pt>
                <c:pt idx="958">
                  <c:v>0.90867359878265275</c:v>
                </c:pt>
                <c:pt idx="959">
                  <c:v>0.90874122918251765</c:v>
                </c:pt>
                <c:pt idx="960">
                  <c:v>0.90881731338236538</c:v>
                </c:pt>
                <c:pt idx="961">
                  <c:v>0.90889339758221321</c:v>
                </c:pt>
                <c:pt idx="962">
                  <c:v>0.9089610279820779</c:v>
                </c:pt>
                <c:pt idx="963">
                  <c:v>0.90903711218192584</c:v>
                </c:pt>
                <c:pt idx="964">
                  <c:v>0.90911319638177357</c:v>
                </c:pt>
                <c:pt idx="965">
                  <c:v>0.90918082678163836</c:v>
                </c:pt>
                <c:pt idx="966">
                  <c:v>0.90925691098148609</c:v>
                </c:pt>
                <c:pt idx="967">
                  <c:v>0.90932454138135088</c:v>
                </c:pt>
                <c:pt idx="968">
                  <c:v>0.90940062558119894</c:v>
                </c:pt>
                <c:pt idx="969">
                  <c:v>0.9094682559810634</c:v>
                </c:pt>
                <c:pt idx="970">
                  <c:v>0.90953588638092819</c:v>
                </c:pt>
                <c:pt idx="971">
                  <c:v>0.90961197058077603</c:v>
                </c:pt>
                <c:pt idx="972">
                  <c:v>0.90967960098064082</c:v>
                </c:pt>
                <c:pt idx="973">
                  <c:v>0.90975568518048844</c:v>
                </c:pt>
                <c:pt idx="974">
                  <c:v>0.90982331558035334</c:v>
                </c:pt>
                <c:pt idx="975">
                  <c:v>0.90989939978020129</c:v>
                </c:pt>
                <c:pt idx="976">
                  <c:v>0.90996703018006586</c:v>
                </c:pt>
                <c:pt idx="977">
                  <c:v>0.91004311437991392</c:v>
                </c:pt>
                <c:pt idx="978">
                  <c:v>0.91011074477977838</c:v>
                </c:pt>
                <c:pt idx="979">
                  <c:v>0.91018682897962633</c:v>
                </c:pt>
                <c:pt idx="980">
                  <c:v>0.91025445937949123</c:v>
                </c:pt>
                <c:pt idx="981">
                  <c:v>0.91033054357933896</c:v>
                </c:pt>
                <c:pt idx="982">
                  <c:v>0.91039817397920364</c:v>
                </c:pt>
                <c:pt idx="983">
                  <c:v>0.91046580437906832</c:v>
                </c:pt>
                <c:pt idx="984">
                  <c:v>0.91054188857891627</c:v>
                </c:pt>
                <c:pt idx="985">
                  <c:v>0.91060951897878117</c:v>
                </c:pt>
                <c:pt idx="986">
                  <c:v>0.91068560317862879</c:v>
                </c:pt>
                <c:pt idx="987">
                  <c:v>0.91075323357849358</c:v>
                </c:pt>
                <c:pt idx="988">
                  <c:v>0.91082931777834131</c:v>
                </c:pt>
                <c:pt idx="989">
                  <c:v>0.91089694817820621</c:v>
                </c:pt>
                <c:pt idx="990">
                  <c:v>0.91097303237805383</c:v>
                </c:pt>
                <c:pt idx="991">
                  <c:v>0.91104066277791873</c:v>
                </c:pt>
                <c:pt idx="992">
                  <c:v>0.91110829317778352</c:v>
                </c:pt>
                <c:pt idx="993">
                  <c:v>0.91118437737763125</c:v>
                </c:pt>
                <c:pt idx="994">
                  <c:v>0.91125200777749604</c:v>
                </c:pt>
                <c:pt idx="995">
                  <c:v>0.91131963817736061</c:v>
                </c:pt>
                <c:pt idx="996">
                  <c:v>0.91139572237720856</c:v>
                </c:pt>
                <c:pt idx="997">
                  <c:v>0.91146335277707347</c:v>
                </c:pt>
                <c:pt idx="998">
                  <c:v>0.91153098317693793</c:v>
                </c:pt>
                <c:pt idx="999">
                  <c:v>0.91159861357680283</c:v>
                </c:pt>
                <c:pt idx="1000">
                  <c:v>0.91167469777665056</c:v>
                </c:pt>
                <c:pt idx="1001">
                  <c:v>0.91174232817651535</c:v>
                </c:pt>
                <c:pt idx="1002">
                  <c:v>0.91180995857638025</c:v>
                </c:pt>
                <c:pt idx="1003">
                  <c:v>0.91188604277622787</c:v>
                </c:pt>
                <c:pt idx="1004">
                  <c:v>0.91195367317609266</c:v>
                </c:pt>
                <c:pt idx="1005">
                  <c:v>0.91202130357595734</c:v>
                </c:pt>
                <c:pt idx="1006">
                  <c:v>0.91209738777580529</c:v>
                </c:pt>
                <c:pt idx="1007">
                  <c:v>0.91216501817566997</c:v>
                </c:pt>
                <c:pt idx="1008">
                  <c:v>0.91223264857553465</c:v>
                </c:pt>
                <c:pt idx="1009">
                  <c:v>0.91230027897539945</c:v>
                </c:pt>
                <c:pt idx="1010">
                  <c:v>0.91237636317524717</c:v>
                </c:pt>
                <c:pt idx="1011">
                  <c:v>0.91244399357511197</c:v>
                </c:pt>
                <c:pt idx="1012">
                  <c:v>0.91251162397497676</c:v>
                </c:pt>
                <c:pt idx="1013">
                  <c:v>0.9125877081748246</c:v>
                </c:pt>
                <c:pt idx="1014">
                  <c:v>0.91265533857468939</c:v>
                </c:pt>
                <c:pt idx="1015">
                  <c:v>0.91272296897455418</c:v>
                </c:pt>
                <c:pt idx="1016">
                  <c:v>0.91279059937441875</c:v>
                </c:pt>
                <c:pt idx="1017">
                  <c:v>0.9128666835742667</c:v>
                </c:pt>
                <c:pt idx="1018">
                  <c:v>0.91293431397413138</c:v>
                </c:pt>
                <c:pt idx="1019">
                  <c:v>0.91300194437399607</c:v>
                </c:pt>
                <c:pt idx="1020">
                  <c:v>0.91306957477386097</c:v>
                </c:pt>
                <c:pt idx="1021">
                  <c:v>0.91313720517372554</c:v>
                </c:pt>
                <c:pt idx="1022">
                  <c:v>0.91320483557359033</c:v>
                </c:pt>
                <c:pt idx="1023">
                  <c:v>0.91327246597345524</c:v>
                </c:pt>
                <c:pt idx="1024">
                  <c:v>0.91334855017330285</c:v>
                </c:pt>
                <c:pt idx="1025">
                  <c:v>0.91341618057316765</c:v>
                </c:pt>
                <c:pt idx="1026">
                  <c:v>0.91348381097303233</c:v>
                </c:pt>
                <c:pt idx="1027">
                  <c:v>0.91355144137289712</c:v>
                </c:pt>
                <c:pt idx="1028">
                  <c:v>0.91361907177276191</c:v>
                </c:pt>
                <c:pt idx="1029">
                  <c:v>0.91368670217262649</c:v>
                </c:pt>
                <c:pt idx="1030">
                  <c:v>0.91376278637247443</c:v>
                </c:pt>
                <c:pt idx="1031">
                  <c:v>0.91383041677233934</c:v>
                </c:pt>
                <c:pt idx="1032">
                  <c:v>0.9138980471722038</c:v>
                </c:pt>
                <c:pt idx="1033">
                  <c:v>0.9139656775720687</c:v>
                </c:pt>
                <c:pt idx="1034">
                  <c:v>0.91403330797193327</c:v>
                </c:pt>
                <c:pt idx="1035">
                  <c:v>0.91410093837179818</c:v>
                </c:pt>
                <c:pt idx="1036">
                  <c:v>0.91416856877166286</c:v>
                </c:pt>
                <c:pt idx="1037">
                  <c:v>0.91424465297151059</c:v>
                </c:pt>
                <c:pt idx="1038">
                  <c:v>0.91431228337137549</c:v>
                </c:pt>
                <c:pt idx="1039">
                  <c:v>0.91437991377124028</c:v>
                </c:pt>
                <c:pt idx="1040">
                  <c:v>0.91444754417110485</c:v>
                </c:pt>
                <c:pt idx="1041">
                  <c:v>0.91451517457096965</c:v>
                </c:pt>
                <c:pt idx="1042">
                  <c:v>0.91458280497083444</c:v>
                </c:pt>
                <c:pt idx="1043">
                  <c:v>0.91465043537069912</c:v>
                </c:pt>
                <c:pt idx="1044">
                  <c:v>0.91471806577056392</c:v>
                </c:pt>
                <c:pt idx="1045">
                  <c:v>0.91478569617042871</c:v>
                </c:pt>
                <c:pt idx="1046">
                  <c:v>0.91485332657029328</c:v>
                </c:pt>
                <c:pt idx="1047">
                  <c:v>0.91492095697015818</c:v>
                </c:pt>
                <c:pt idx="1048">
                  <c:v>0.91498858737002275</c:v>
                </c:pt>
                <c:pt idx="1049">
                  <c:v>0.91505621776988744</c:v>
                </c:pt>
                <c:pt idx="1050">
                  <c:v>0.91512384816975234</c:v>
                </c:pt>
                <c:pt idx="1051">
                  <c:v>0.91519147856961691</c:v>
                </c:pt>
                <c:pt idx="1052">
                  <c:v>0.91525910896948182</c:v>
                </c:pt>
                <c:pt idx="1053">
                  <c:v>0.91532673936934661</c:v>
                </c:pt>
                <c:pt idx="1054">
                  <c:v>0.91539436976921118</c:v>
                </c:pt>
                <c:pt idx="1055">
                  <c:v>0.91546200016907597</c:v>
                </c:pt>
                <c:pt idx="1056">
                  <c:v>0.91552963056894088</c:v>
                </c:pt>
                <c:pt idx="1057">
                  <c:v>0.91559726096880545</c:v>
                </c:pt>
                <c:pt idx="1058">
                  <c:v>0.91566489136867013</c:v>
                </c:pt>
                <c:pt idx="1059">
                  <c:v>0.91573252176853503</c:v>
                </c:pt>
                <c:pt idx="1060">
                  <c:v>0.91580015216839961</c:v>
                </c:pt>
                <c:pt idx="1061">
                  <c:v>0.91586778256826451</c:v>
                </c:pt>
                <c:pt idx="1062">
                  <c:v>0.91593541296812919</c:v>
                </c:pt>
                <c:pt idx="1063">
                  <c:v>0.91600304336799387</c:v>
                </c:pt>
                <c:pt idx="1064">
                  <c:v>0.91607067376785867</c:v>
                </c:pt>
                <c:pt idx="1065">
                  <c:v>0.91613830416772346</c:v>
                </c:pt>
                <c:pt idx="1066">
                  <c:v>0.91620593456758803</c:v>
                </c:pt>
                <c:pt idx="1067">
                  <c:v>0.91627356496745282</c:v>
                </c:pt>
                <c:pt idx="1068">
                  <c:v>0.91633274156733457</c:v>
                </c:pt>
                <c:pt idx="1069">
                  <c:v>0.91640037196719915</c:v>
                </c:pt>
                <c:pt idx="1070">
                  <c:v>0.91646800236706405</c:v>
                </c:pt>
                <c:pt idx="1071">
                  <c:v>0.91653563276692873</c:v>
                </c:pt>
                <c:pt idx="1072">
                  <c:v>0.91660326316679341</c:v>
                </c:pt>
                <c:pt idx="1073">
                  <c:v>0.91667089356665821</c:v>
                </c:pt>
                <c:pt idx="1074">
                  <c:v>0.91673007016653996</c:v>
                </c:pt>
                <c:pt idx="1075">
                  <c:v>0.91679770056640475</c:v>
                </c:pt>
                <c:pt idx="1076">
                  <c:v>0.91686533096626932</c:v>
                </c:pt>
                <c:pt idx="1077">
                  <c:v>0.91693296136613411</c:v>
                </c:pt>
                <c:pt idx="1078">
                  <c:v>0.91700059176599891</c:v>
                </c:pt>
                <c:pt idx="1079">
                  <c:v>0.91706822216586359</c:v>
                </c:pt>
                <c:pt idx="1080">
                  <c:v>0.91712739876574512</c:v>
                </c:pt>
                <c:pt idx="1081">
                  <c:v>0.91719502916561002</c:v>
                </c:pt>
                <c:pt idx="1082">
                  <c:v>0.91726265956547459</c:v>
                </c:pt>
                <c:pt idx="1083">
                  <c:v>0.9173302899653395</c:v>
                </c:pt>
                <c:pt idx="1084">
                  <c:v>0.91739792036520418</c:v>
                </c:pt>
                <c:pt idx="1085">
                  <c:v>0.91746555076506886</c:v>
                </c:pt>
                <c:pt idx="1086">
                  <c:v>0.9175247273649505</c:v>
                </c:pt>
                <c:pt idx="1087">
                  <c:v>0.9175923577648154</c:v>
                </c:pt>
                <c:pt idx="1088">
                  <c:v>0.91765998816467986</c:v>
                </c:pt>
                <c:pt idx="1089">
                  <c:v>0.91772761856454477</c:v>
                </c:pt>
                <c:pt idx="1090">
                  <c:v>0.91779524896440956</c:v>
                </c:pt>
                <c:pt idx="1091">
                  <c:v>0.91786287936427413</c:v>
                </c:pt>
                <c:pt idx="1092">
                  <c:v>0.91792205596415588</c:v>
                </c:pt>
                <c:pt idx="1093">
                  <c:v>0.91798968636402067</c:v>
                </c:pt>
                <c:pt idx="1094">
                  <c:v>0.91805731676388547</c:v>
                </c:pt>
                <c:pt idx="1095">
                  <c:v>0.91811649336376699</c:v>
                </c:pt>
                <c:pt idx="1096">
                  <c:v>0.91818412376363179</c:v>
                </c:pt>
                <c:pt idx="1097">
                  <c:v>0.91825175416349658</c:v>
                </c:pt>
                <c:pt idx="1098">
                  <c:v>0.91831938456336115</c:v>
                </c:pt>
                <c:pt idx="1099">
                  <c:v>0.91837856116324279</c:v>
                </c:pt>
                <c:pt idx="1100">
                  <c:v>0.91844619156310769</c:v>
                </c:pt>
                <c:pt idx="1101">
                  <c:v>0.91851382196297227</c:v>
                </c:pt>
                <c:pt idx="1102">
                  <c:v>0.9185729985628539</c:v>
                </c:pt>
                <c:pt idx="1103">
                  <c:v>0.9186406289627187</c:v>
                </c:pt>
                <c:pt idx="1104">
                  <c:v>0.9187082593625836</c:v>
                </c:pt>
                <c:pt idx="1105">
                  <c:v>0.91876743596246502</c:v>
                </c:pt>
                <c:pt idx="1106">
                  <c:v>0.91883506636232992</c:v>
                </c:pt>
                <c:pt idx="1107">
                  <c:v>0.9189026967621946</c:v>
                </c:pt>
                <c:pt idx="1108">
                  <c:v>0.91896187336207635</c:v>
                </c:pt>
                <c:pt idx="1109">
                  <c:v>0.91902950376194092</c:v>
                </c:pt>
                <c:pt idx="1110">
                  <c:v>0.91909713416180583</c:v>
                </c:pt>
                <c:pt idx="1111">
                  <c:v>0.91915631076168736</c:v>
                </c:pt>
                <c:pt idx="1112">
                  <c:v>0.91922394116155204</c:v>
                </c:pt>
                <c:pt idx="1113">
                  <c:v>0.91929157156141683</c:v>
                </c:pt>
                <c:pt idx="1114">
                  <c:v>0.91935920196128174</c:v>
                </c:pt>
                <c:pt idx="1115">
                  <c:v>0.91941837856116304</c:v>
                </c:pt>
                <c:pt idx="1116">
                  <c:v>0.91948600896102795</c:v>
                </c:pt>
                <c:pt idx="1117">
                  <c:v>0.91954518556090958</c:v>
                </c:pt>
                <c:pt idx="1118">
                  <c:v>0.91961281596077449</c:v>
                </c:pt>
                <c:pt idx="1119">
                  <c:v>0.91968044636063906</c:v>
                </c:pt>
                <c:pt idx="1120">
                  <c:v>0.9197396229605207</c:v>
                </c:pt>
                <c:pt idx="1121">
                  <c:v>0.91980725336038549</c:v>
                </c:pt>
                <c:pt idx="1122">
                  <c:v>0.91986642996026724</c:v>
                </c:pt>
                <c:pt idx="1123">
                  <c:v>0.91993406036013181</c:v>
                </c:pt>
                <c:pt idx="1124">
                  <c:v>0.91999323696001356</c:v>
                </c:pt>
                <c:pt idx="1125">
                  <c:v>0.92006086735987835</c:v>
                </c:pt>
                <c:pt idx="1126">
                  <c:v>0.92012004395975999</c:v>
                </c:pt>
                <c:pt idx="1127">
                  <c:v>0.92018767435962467</c:v>
                </c:pt>
                <c:pt idx="1128">
                  <c:v>0.92024685095950631</c:v>
                </c:pt>
                <c:pt idx="1129">
                  <c:v>0.92031448135937122</c:v>
                </c:pt>
                <c:pt idx="1130">
                  <c:v>0.92037365795925252</c:v>
                </c:pt>
                <c:pt idx="1131">
                  <c:v>0.92044128835911743</c:v>
                </c:pt>
                <c:pt idx="1132">
                  <c:v>0.92050891875898222</c:v>
                </c:pt>
                <c:pt idx="1133">
                  <c:v>0.92056809535886397</c:v>
                </c:pt>
                <c:pt idx="1134">
                  <c:v>0.92063572575872843</c:v>
                </c:pt>
                <c:pt idx="1135">
                  <c:v>0.92069490235861018</c:v>
                </c:pt>
                <c:pt idx="1136">
                  <c:v>0.92076253275847497</c:v>
                </c:pt>
                <c:pt idx="1137">
                  <c:v>0.92082170935835672</c:v>
                </c:pt>
                <c:pt idx="1138">
                  <c:v>0.92088933975822129</c:v>
                </c:pt>
                <c:pt idx="1139">
                  <c:v>0.92094851635810293</c:v>
                </c:pt>
                <c:pt idx="1140">
                  <c:v>0.92101614675796772</c:v>
                </c:pt>
                <c:pt idx="1141">
                  <c:v>0.92107532335784947</c:v>
                </c:pt>
                <c:pt idx="1142">
                  <c:v>0.92114295375771404</c:v>
                </c:pt>
                <c:pt idx="1143">
                  <c:v>0.92120213035759568</c:v>
                </c:pt>
                <c:pt idx="1144">
                  <c:v>0.92126976075746048</c:v>
                </c:pt>
                <c:pt idx="1145">
                  <c:v>0.921328937357342</c:v>
                </c:pt>
                <c:pt idx="1146">
                  <c:v>0.92138811395722375</c:v>
                </c:pt>
                <c:pt idx="1147">
                  <c:v>0.92145574435708855</c:v>
                </c:pt>
                <c:pt idx="1148">
                  <c:v>0.92151492095697018</c:v>
                </c:pt>
                <c:pt idx="1149">
                  <c:v>0.92158255135683476</c:v>
                </c:pt>
                <c:pt idx="1150">
                  <c:v>0.92164172795671651</c:v>
                </c:pt>
                <c:pt idx="1151">
                  <c:v>0.92170090455659826</c:v>
                </c:pt>
                <c:pt idx="1152">
                  <c:v>0.92176853495646305</c:v>
                </c:pt>
                <c:pt idx="1153">
                  <c:v>0.92182771155634469</c:v>
                </c:pt>
                <c:pt idx="1154">
                  <c:v>0.92189534195620926</c:v>
                </c:pt>
                <c:pt idx="1155">
                  <c:v>0.92195451855609101</c:v>
                </c:pt>
                <c:pt idx="1156">
                  <c:v>0.92201369515597265</c:v>
                </c:pt>
                <c:pt idx="1157">
                  <c:v>0.92208132555583755</c:v>
                </c:pt>
                <c:pt idx="1158">
                  <c:v>0.92214050215571886</c:v>
                </c:pt>
                <c:pt idx="1159">
                  <c:v>0.92220813255558376</c:v>
                </c:pt>
                <c:pt idx="1160">
                  <c:v>0.9222673091554654</c:v>
                </c:pt>
                <c:pt idx="1161">
                  <c:v>0.92232648575534715</c:v>
                </c:pt>
                <c:pt idx="1162">
                  <c:v>0.92239411615521161</c:v>
                </c:pt>
                <c:pt idx="1163">
                  <c:v>0.92245329275509336</c:v>
                </c:pt>
                <c:pt idx="1164">
                  <c:v>0.92252092315495826</c:v>
                </c:pt>
                <c:pt idx="1165">
                  <c:v>0.9225800997548399</c:v>
                </c:pt>
                <c:pt idx="1166">
                  <c:v>0.92263927635472143</c:v>
                </c:pt>
                <c:pt idx="1167">
                  <c:v>0.92270690675458611</c:v>
                </c:pt>
                <c:pt idx="1168">
                  <c:v>0.92276608335446786</c:v>
                </c:pt>
                <c:pt idx="1169">
                  <c:v>0.9228252599543495</c:v>
                </c:pt>
                <c:pt idx="1170">
                  <c:v>0.92288443655423125</c:v>
                </c:pt>
                <c:pt idx="1171">
                  <c:v>0.92295206695409582</c:v>
                </c:pt>
                <c:pt idx="1172">
                  <c:v>0.92301124355397746</c:v>
                </c:pt>
                <c:pt idx="1173">
                  <c:v>0.92307042015385921</c:v>
                </c:pt>
                <c:pt idx="1174">
                  <c:v>0.92312959675374084</c:v>
                </c:pt>
                <c:pt idx="1175">
                  <c:v>0.92319722715360553</c:v>
                </c:pt>
                <c:pt idx="1176">
                  <c:v>0.92325640375348705</c:v>
                </c:pt>
                <c:pt idx="1177">
                  <c:v>0.9233155803533688</c:v>
                </c:pt>
                <c:pt idx="1178">
                  <c:v>0.92337475695325055</c:v>
                </c:pt>
                <c:pt idx="1179">
                  <c:v>0.92344238735311512</c:v>
                </c:pt>
                <c:pt idx="1180">
                  <c:v>0.92350156395299687</c:v>
                </c:pt>
                <c:pt idx="1181">
                  <c:v>0.9235607405528784</c:v>
                </c:pt>
                <c:pt idx="1182">
                  <c:v>0.92362837095274331</c:v>
                </c:pt>
                <c:pt idx="1183">
                  <c:v>0.92368754755262494</c:v>
                </c:pt>
                <c:pt idx="1184">
                  <c:v>0.92374672415250647</c:v>
                </c:pt>
                <c:pt idx="1185">
                  <c:v>0.92380590075238822</c:v>
                </c:pt>
                <c:pt idx="1186">
                  <c:v>0.9238735311522529</c:v>
                </c:pt>
                <c:pt idx="1187">
                  <c:v>0.92393270775213465</c:v>
                </c:pt>
                <c:pt idx="1188">
                  <c:v>0.92399188435201629</c:v>
                </c:pt>
                <c:pt idx="1189">
                  <c:v>0.92405106095189782</c:v>
                </c:pt>
                <c:pt idx="1190">
                  <c:v>0.92411869135176261</c:v>
                </c:pt>
                <c:pt idx="1191">
                  <c:v>0.92417786795164425</c:v>
                </c:pt>
                <c:pt idx="1192">
                  <c:v>0.924237044551526</c:v>
                </c:pt>
                <c:pt idx="1193">
                  <c:v>0.92429622115140764</c:v>
                </c:pt>
                <c:pt idx="1194">
                  <c:v>0.92435539775128917</c:v>
                </c:pt>
                <c:pt idx="1195">
                  <c:v>0.9244145743511708</c:v>
                </c:pt>
                <c:pt idx="1196">
                  <c:v>0.9244822047510356</c:v>
                </c:pt>
                <c:pt idx="1197">
                  <c:v>0.92454138135091735</c:v>
                </c:pt>
                <c:pt idx="1198">
                  <c:v>0.92460055795079876</c:v>
                </c:pt>
                <c:pt idx="1199">
                  <c:v>0.92465973455068051</c:v>
                </c:pt>
                <c:pt idx="1200">
                  <c:v>0.92471891115056215</c:v>
                </c:pt>
                <c:pt idx="1201">
                  <c:v>0.92477808775044379</c:v>
                </c:pt>
                <c:pt idx="1202">
                  <c:v>0.92483726435032554</c:v>
                </c:pt>
                <c:pt idx="1203">
                  <c:v>0.92489644095020718</c:v>
                </c:pt>
                <c:pt idx="1204">
                  <c:v>0.9249556175500887</c:v>
                </c:pt>
                <c:pt idx="1205">
                  <c:v>0.9250232479499535</c:v>
                </c:pt>
                <c:pt idx="1206">
                  <c:v>0.92508242454983514</c:v>
                </c:pt>
                <c:pt idx="1207">
                  <c:v>0.92514160114971689</c:v>
                </c:pt>
                <c:pt idx="1208">
                  <c:v>0.92520077774959852</c:v>
                </c:pt>
                <c:pt idx="1209">
                  <c:v>0.92525995434948005</c:v>
                </c:pt>
                <c:pt idx="1210">
                  <c:v>0.92531913094936169</c:v>
                </c:pt>
                <c:pt idx="1211">
                  <c:v>0.92537830754924333</c:v>
                </c:pt>
                <c:pt idx="1212">
                  <c:v>0.92543748414912508</c:v>
                </c:pt>
                <c:pt idx="1213">
                  <c:v>0.92549666074900683</c:v>
                </c:pt>
                <c:pt idx="1214">
                  <c:v>0.9255642911488714</c:v>
                </c:pt>
                <c:pt idx="1215">
                  <c:v>0.92562346774875304</c:v>
                </c:pt>
                <c:pt idx="1216">
                  <c:v>0.92568264434863468</c:v>
                </c:pt>
                <c:pt idx="1217">
                  <c:v>0.92574182094851643</c:v>
                </c:pt>
                <c:pt idx="1218">
                  <c:v>0.92580099754839806</c:v>
                </c:pt>
                <c:pt idx="1219">
                  <c:v>0.92586017414827959</c:v>
                </c:pt>
                <c:pt idx="1220">
                  <c:v>0.92591935074816123</c:v>
                </c:pt>
                <c:pt idx="1221">
                  <c:v>0.92597852734804287</c:v>
                </c:pt>
                <c:pt idx="1222">
                  <c:v>0.92603770394792462</c:v>
                </c:pt>
                <c:pt idx="1223">
                  <c:v>0.92609688054780637</c:v>
                </c:pt>
                <c:pt idx="1224">
                  <c:v>0.92615605714768801</c:v>
                </c:pt>
                <c:pt idx="1225">
                  <c:v>0.92621523374756942</c:v>
                </c:pt>
                <c:pt idx="1226">
                  <c:v>0.92627441034745117</c:v>
                </c:pt>
                <c:pt idx="1227">
                  <c:v>0.92633358694733281</c:v>
                </c:pt>
                <c:pt idx="1228">
                  <c:v>0.92639276354721456</c:v>
                </c:pt>
                <c:pt idx="1229">
                  <c:v>0.9264519401470962</c:v>
                </c:pt>
                <c:pt idx="1230">
                  <c:v>0.92651111674697784</c:v>
                </c:pt>
                <c:pt idx="1231">
                  <c:v>0.92657029334685936</c:v>
                </c:pt>
                <c:pt idx="1232">
                  <c:v>0.926629469946741</c:v>
                </c:pt>
                <c:pt idx="1233">
                  <c:v>0.92668864654662275</c:v>
                </c:pt>
                <c:pt idx="1234">
                  <c:v>0.92673936934652135</c:v>
                </c:pt>
                <c:pt idx="1235">
                  <c:v>0.92679854594640287</c:v>
                </c:pt>
                <c:pt idx="1236">
                  <c:v>0.92685772254628462</c:v>
                </c:pt>
                <c:pt idx="1237">
                  <c:v>0.92691689914616615</c:v>
                </c:pt>
                <c:pt idx="1238">
                  <c:v>0.92697607574604779</c:v>
                </c:pt>
                <c:pt idx="1239">
                  <c:v>0.92703525234592954</c:v>
                </c:pt>
                <c:pt idx="1240">
                  <c:v>0.92709442894581118</c:v>
                </c:pt>
                <c:pt idx="1241">
                  <c:v>0.92715360554569282</c:v>
                </c:pt>
                <c:pt idx="1242">
                  <c:v>0.92721278214557457</c:v>
                </c:pt>
                <c:pt idx="1243">
                  <c:v>0.92727195874545598</c:v>
                </c:pt>
                <c:pt idx="1244">
                  <c:v>0.92733113534533773</c:v>
                </c:pt>
                <c:pt idx="1245">
                  <c:v>0.92739031194521937</c:v>
                </c:pt>
                <c:pt idx="1246">
                  <c:v>0.92744948854510101</c:v>
                </c:pt>
                <c:pt idx="1247">
                  <c:v>0.92750866514498276</c:v>
                </c:pt>
                <c:pt idx="1248">
                  <c:v>0.92755938794488135</c:v>
                </c:pt>
                <c:pt idx="1249">
                  <c:v>0.92761856454476277</c:v>
                </c:pt>
                <c:pt idx="1250">
                  <c:v>0.92767774114464441</c:v>
                </c:pt>
                <c:pt idx="1251">
                  <c:v>0.92773691774452616</c:v>
                </c:pt>
                <c:pt idx="1252">
                  <c:v>0.9277960943444078</c:v>
                </c:pt>
                <c:pt idx="1253">
                  <c:v>0.92785527094428955</c:v>
                </c:pt>
                <c:pt idx="1254">
                  <c:v>0.92790599374418814</c:v>
                </c:pt>
                <c:pt idx="1255">
                  <c:v>0.92796517034406967</c:v>
                </c:pt>
                <c:pt idx="1256">
                  <c:v>0.92802434694395119</c:v>
                </c:pt>
                <c:pt idx="1257">
                  <c:v>0.92808352354383294</c:v>
                </c:pt>
                <c:pt idx="1258">
                  <c:v>0.92814270014371458</c:v>
                </c:pt>
                <c:pt idx="1259">
                  <c:v>0.92820187674359633</c:v>
                </c:pt>
                <c:pt idx="1260">
                  <c:v>0.92825259954349482</c:v>
                </c:pt>
                <c:pt idx="1261">
                  <c:v>0.92831177614337645</c:v>
                </c:pt>
                <c:pt idx="1262">
                  <c:v>0.9283709527432582</c:v>
                </c:pt>
                <c:pt idx="1263">
                  <c:v>0.92843012934313973</c:v>
                </c:pt>
                <c:pt idx="1264">
                  <c:v>0.92848930594302137</c:v>
                </c:pt>
                <c:pt idx="1265">
                  <c:v>0.92854848254290301</c:v>
                </c:pt>
                <c:pt idx="1266">
                  <c:v>0.92860765914278465</c:v>
                </c:pt>
                <c:pt idx="1267">
                  <c:v>0.92865838194268324</c:v>
                </c:pt>
                <c:pt idx="1268">
                  <c:v>0.92871755854256499</c:v>
                </c:pt>
                <c:pt idx="1269">
                  <c:v>0.92877673514244652</c:v>
                </c:pt>
                <c:pt idx="1270">
                  <c:v>0.92882745794234489</c:v>
                </c:pt>
                <c:pt idx="1271">
                  <c:v>0.92888663454222664</c:v>
                </c:pt>
                <c:pt idx="1272">
                  <c:v>0.92894581114210839</c:v>
                </c:pt>
                <c:pt idx="1273">
                  <c:v>0.92900498774199003</c:v>
                </c:pt>
                <c:pt idx="1274">
                  <c:v>0.92905571054188862</c:v>
                </c:pt>
                <c:pt idx="1275">
                  <c:v>0.92911488714177037</c:v>
                </c:pt>
                <c:pt idx="1276">
                  <c:v>0.9291740637416519</c:v>
                </c:pt>
                <c:pt idx="1277">
                  <c:v>0.9292247865415505</c:v>
                </c:pt>
                <c:pt idx="1278">
                  <c:v>0.92928396314143202</c:v>
                </c:pt>
                <c:pt idx="1279">
                  <c:v>0.92934313974131366</c:v>
                </c:pt>
                <c:pt idx="1280">
                  <c:v>0.92940231634119541</c:v>
                </c:pt>
                <c:pt idx="1281">
                  <c:v>0.9294530391410939</c:v>
                </c:pt>
                <c:pt idx="1282">
                  <c:v>0.92951221574097553</c:v>
                </c:pt>
                <c:pt idx="1283">
                  <c:v>0.92957139234085728</c:v>
                </c:pt>
                <c:pt idx="1284">
                  <c:v>0.92962211514075588</c:v>
                </c:pt>
                <c:pt idx="1285">
                  <c:v>0.92968129174063763</c:v>
                </c:pt>
                <c:pt idx="1286">
                  <c:v>0.92974046834051893</c:v>
                </c:pt>
                <c:pt idx="1287">
                  <c:v>0.92979964494040068</c:v>
                </c:pt>
                <c:pt idx="1288">
                  <c:v>0.92985036774029928</c:v>
                </c:pt>
                <c:pt idx="1289">
                  <c:v>0.92990954434018092</c:v>
                </c:pt>
                <c:pt idx="1290">
                  <c:v>0.92996872094006267</c:v>
                </c:pt>
                <c:pt idx="1291">
                  <c:v>0.93001944373996115</c:v>
                </c:pt>
                <c:pt idx="1292">
                  <c:v>0.93007862033984279</c:v>
                </c:pt>
                <c:pt idx="1293">
                  <c:v>0.93013779693972432</c:v>
                </c:pt>
                <c:pt idx="1294">
                  <c:v>0.93018851973962291</c:v>
                </c:pt>
                <c:pt idx="1295">
                  <c:v>0.93024769633950455</c:v>
                </c:pt>
                <c:pt idx="1296">
                  <c:v>0.93029841913940303</c:v>
                </c:pt>
                <c:pt idx="1297">
                  <c:v>0.93035759573928478</c:v>
                </c:pt>
                <c:pt idx="1298">
                  <c:v>0.93041677233916653</c:v>
                </c:pt>
                <c:pt idx="1299">
                  <c:v>0.93046749513906502</c:v>
                </c:pt>
                <c:pt idx="1300">
                  <c:v>0.93052667173894676</c:v>
                </c:pt>
                <c:pt idx="1301">
                  <c:v>0.93057739453884536</c:v>
                </c:pt>
                <c:pt idx="1302">
                  <c:v>0.93063657113872689</c:v>
                </c:pt>
                <c:pt idx="1303">
                  <c:v>0.93069574773860841</c:v>
                </c:pt>
                <c:pt idx="1304">
                  <c:v>0.93074647053850701</c:v>
                </c:pt>
                <c:pt idx="1305">
                  <c:v>0.93080564713838876</c:v>
                </c:pt>
                <c:pt idx="1306">
                  <c:v>0.93085636993828724</c:v>
                </c:pt>
                <c:pt idx="1307">
                  <c:v>0.93091554653816888</c:v>
                </c:pt>
                <c:pt idx="1308">
                  <c:v>0.93096626933806748</c:v>
                </c:pt>
                <c:pt idx="1309">
                  <c:v>0.93102544593794911</c:v>
                </c:pt>
                <c:pt idx="1310">
                  <c:v>0.93108462253783086</c:v>
                </c:pt>
                <c:pt idx="1311">
                  <c:v>0.93113534533772946</c:v>
                </c:pt>
                <c:pt idx="1312">
                  <c:v>0.93119452193761076</c:v>
                </c:pt>
                <c:pt idx="1313">
                  <c:v>0.93124524473750936</c:v>
                </c:pt>
                <c:pt idx="1314">
                  <c:v>0.93130442133739111</c:v>
                </c:pt>
                <c:pt idx="1315">
                  <c:v>0.9313551441372897</c:v>
                </c:pt>
                <c:pt idx="1316">
                  <c:v>0.93141432073717134</c:v>
                </c:pt>
                <c:pt idx="1317">
                  <c:v>0.93147349733705298</c:v>
                </c:pt>
                <c:pt idx="1318">
                  <c:v>0.93152422013695158</c:v>
                </c:pt>
                <c:pt idx="1319">
                  <c:v>0.93158339673683321</c:v>
                </c:pt>
                <c:pt idx="1320">
                  <c:v>0.93163411953673181</c:v>
                </c:pt>
                <c:pt idx="1321">
                  <c:v>0.93169329613661356</c:v>
                </c:pt>
                <c:pt idx="1322">
                  <c:v>0.93174401893651215</c:v>
                </c:pt>
                <c:pt idx="1323">
                  <c:v>0.93179474173641064</c:v>
                </c:pt>
                <c:pt idx="1324">
                  <c:v>0.93185391833629205</c:v>
                </c:pt>
                <c:pt idx="1325">
                  <c:v>0.93190464113619065</c:v>
                </c:pt>
                <c:pt idx="1326">
                  <c:v>0.9319638177360724</c:v>
                </c:pt>
                <c:pt idx="1327">
                  <c:v>0.93201454053597088</c:v>
                </c:pt>
                <c:pt idx="1328">
                  <c:v>0.93207371713585252</c:v>
                </c:pt>
                <c:pt idx="1329">
                  <c:v>0.93212443993575111</c:v>
                </c:pt>
                <c:pt idx="1330">
                  <c:v>0.93217516273564971</c:v>
                </c:pt>
                <c:pt idx="1331">
                  <c:v>0.93223433933553135</c:v>
                </c:pt>
                <c:pt idx="1332">
                  <c:v>0.93228506213542994</c:v>
                </c:pt>
                <c:pt idx="1333">
                  <c:v>0.93234423873531169</c:v>
                </c:pt>
                <c:pt idx="1334">
                  <c:v>0.93239496153521018</c:v>
                </c:pt>
                <c:pt idx="1335">
                  <c:v>0.93245413813509159</c:v>
                </c:pt>
                <c:pt idx="1336">
                  <c:v>0.93250486093499019</c:v>
                </c:pt>
                <c:pt idx="1337">
                  <c:v>0.93255558373488878</c:v>
                </c:pt>
                <c:pt idx="1338">
                  <c:v>0.93261476033477053</c:v>
                </c:pt>
                <c:pt idx="1339">
                  <c:v>0.9326654831346689</c:v>
                </c:pt>
                <c:pt idx="1340">
                  <c:v>0.93272465973455065</c:v>
                </c:pt>
                <c:pt idx="1341">
                  <c:v>0.93277538253444925</c:v>
                </c:pt>
                <c:pt idx="1342">
                  <c:v>0.93283455913433089</c:v>
                </c:pt>
                <c:pt idx="1343">
                  <c:v>0.93288528193422948</c:v>
                </c:pt>
                <c:pt idx="1344">
                  <c:v>0.93293600473412808</c:v>
                </c:pt>
                <c:pt idx="1345">
                  <c:v>0.93299518133400972</c:v>
                </c:pt>
                <c:pt idx="1346">
                  <c:v>0.93304590413390831</c:v>
                </c:pt>
                <c:pt idx="1347">
                  <c:v>0.93310508073378973</c:v>
                </c:pt>
                <c:pt idx="1348">
                  <c:v>0.93315580353368832</c:v>
                </c:pt>
                <c:pt idx="1349">
                  <c:v>0.93321498013356996</c:v>
                </c:pt>
                <c:pt idx="1350">
                  <c:v>0.93326570293346844</c:v>
                </c:pt>
                <c:pt idx="1351">
                  <c:v>0.93331642573336704</c:v>
                </c:pt>
                <c:pt idx="1352">
                  <c:v>0.93336714853326563</c:v>
                </c:pt>
                <c:pt idx="1353">
                  <c:v>0.93342632513314738</c:v>
                </c:pt>
                <c:pt idx="1354">
                  <c:v>0.93347704793304598</c:v>
                </c:pt>
                <c:pt idx="1355">
                  <c:v>0.93352777073294435</c:v>
                </c:pt>
                <c:pt idx="1356">
                  <c:v>0.9335869473328261</c:v>
                </c:pt>
                <c:pt idx="1357">
                  <c:v>0.9336376701327247</c:v>
                </c:pt>
                <c:pt idx="1358">
                  <c:v>0.93368839293262329</c:v>
                </c:pt>
                <c:pt idx="1359">
                  <c:v>0.93373911573252188</c:v>
                </c:pt>
                <c:pt idx="1360">
                  <c:v>0.93379829233240352</c:v>
                </c:pt>
                <c:pt idx="1361">
                  <c:v>0.93384901513230201</c:v>
                </c:pt>
                <c:pt idx="1362">
                  <c:v>0.9338997379322006</c:v>
                </c:pt>
                <c:pt idx="1363">
                  <c:v>0.93395891453208202</c:v>
                </c:pt>
                <c:pt idx="1364">
                  <c:v>0.93400963733198061</c:v>
                </c:pt>
                <c:pt idx="1365">
                  <c:v>0.93406036013187921</c:v>
                </c:pt>
                <c:pt idx="1366">
                  <c:v>0.93411953673176085</c:v>
                </c:pt>
                <c:pt idx="1367">
                  <c:v>0.93417025953165944</c:v>
                </c:pt>
                <c:pt idx="1368">
                  <c:v>0.93422098233155793</c:v>
                </c:pt>
                <c:pt idx="1369">
                  <c:v>0.93427170513145652</c:v>
                </c:pt>
                <c:pt idx="1370">
                  <c:v>0.93433088173133827</c:v>
                </c:pt>
                <c:pt idx="1371">
                  <c:v>0.93438160453123686</c:v>
                </c:pt>
                <c:pt idx="1372">
                  <c:v>0.93443232733113524</c:v>
                </c:pt>
                <c:pt idx="1373">
                  <c:v>0.93449150393101699</c:v>
                </c:pt>
                <c:pt idx="1374">
                  <c:v>0.93454222673091558</c:v>
                </c:pt>
                <c:pt idx="1375">
                  <c:v>0.93459294953081418</c:v>
                </c:pt>
                <c:pt idx="1376">
                  <c:v>0.93464367233071277</c:v>
                </c:pt>
                <c:pt idx="1377">
                  <c:v>0.93469439513061126</c:v>
                </c:pt>
                <c:pt idx="1378">
                  <c:v>0.93475357173049289</c:v>
                </c:pt>
                <c:pt idx="1379">
                  <c:v>0.93480429453039149</c:v>
                </c:pt>
                <c:pt idx="1380">
                  <c:v>0.93485501733029008</c:v>
                </c:pt>
                <c:pt idx="1381">
                  <c:v>0.93490574013018868</c:v>
                </c:pt>
                <c:pt idx="1382">
                  <c:v>0.93495646293008716</c:v>
                </c:pt>
                <c:pt idx="1383">
                  <c:v>0.93500718572998565</c:v>
                </c:pt>
                <c:pt idx="1384">
                  <c:v>0.93506636232986717</c:v>
                </c:pt>
                <c:pt idx="1385">
                  <c:v>0.93511708512976577</c:v>
                </c:pt>
                <c:pt idx="1386">
                  <c:v>0.93516780792966425</c:v>
                </c:pt>
                <c:pt idx="1387">
                  <c:v>0.93521853072956285</c:v>
                </c:pt>
                <c:pt idx="1388">
                  <c:v>0.93526925352946133</c:v>
                </c:pt>
                <c:pt idx="1389">
                  <c:v>0.93531997632935993</c:v>
                </c:pt>
                <c:pt idx="1390">
                  <c:v>0.93537069912925852</c:v>
                </c:pt>
                <c:pt idx="1391">
                  <c:v>0.93542987572914016</c:v>
                </c:pt>
                <c:pt idx="1392">
                  <c:v>0.93548059852903875</c:v>
                </c:pt>
                <c:pt idx="1393">
                  <c:v>0.93553132132893735</c:v>
                </c:pt>
                <c:pt idx="1394">
                  <c:v>0.93558204412883583</c:v>
                </c:pt>
                <c:pt idx="1395">
                  <c:v>0.93563276692873443</c:v>
                </c:pt>
                <c:pt idx="1396">
                  <c:v>0.93568348972863291</c:v>
                </c:pt>
                <c:pt idx="1397">
                  <c:v>0.93574266632851466</c:v>
                </c:pt>
                <c:pt idx="1398">
                  <c:v>0.93579338912841326</c:v>
                </c:pt>
                <c:pt idx="1399">
                  <c:v>0.93584411192831185</c:v>
                </c:pt>
                <c:pt idx="1400">
                  <c:v>0.93589483472821033</c:v>
                </c:pt>
                <c:pt idx="1401">
                  <c:v>0.93594555752810882</c:v>
                </c:pt>
                <c:pt idx="1402">
                  <c:v>0.93599628032800741</c:v>
                </c:pt>
                <c:pt idx="1403">
                  <c:v>0.93605545692788916</c:v>
                </c:pt>
                <c:pt idx="1404">
                  <c:v>0.93610617972778776</c:v>
                </c:pt>
                <c:pt idx="1405">
                  <c:v>0.93615690252768635</c:v>
                </c:pt>
                <c:pt idx="1406">
                  <c:v>0.93620762532758472</c:v>
                </c:pt>
                <c:pt idx="1407">
                  <c:v>0.93625834812748332</c:v>
                </c:pt>
                <c:pt idx="1408">
                  <c:v>0.93630907092738191</c:v>
                </c:pt>
                <c:pt idx="1409">
                  <c:v>0.93635979372728051</c:v>
                </c:pt>
                <c:pt idx="1410">
                  <c:v>0.9364105165271791</c:v>
                </c:pt>
                <c:pt idx="1411">
                  <c:v>0.93646123932707748</c:v>
                </c:pt>
                <c:pt idx="1412">
                  <c:v>0.93651196212697607</c:v>
                </c:pt>
                <c:pt idx="1413">
                  <c:v>0.93656268492687467</c:v>
                </c:pt>
                <c:pt idx="1414">
                  <c:v>0.93661340772677326</c:v>
                </c:pt>
                <c:pt idx="1415">
                  <c:v>0.93666413052667186</c:v>
                </c:pt>
                <c:pt idx="1416">
                  <c:v>0.93671485332657045</c:v>
                </c:pt>
                <c:pt idx="1417">
                  <c:v>0.93676557612646882</c:v>
                </c:pt>
                <c:pt idx="1418">
                  <c:v>0.93681629892636742</c:v>
                </c:pt>
                <c:pt idx="1419">
                  <c:v>0.93686702172626601</c:v>
                </c:pt>
                <c:pt idx="1420">
                  <c:v>0.93691774452616461</c:v>
                </c:pt>
                <c:pt idx="1421">
                  <c:v>0.9369684673260632</c:v>
                </c:pt>
                <c:pt idx="1422">
                  <c:v>0.9370191901259618</c:v>
                </c:pt>
                <c:pt idx="1423">
                  <c:v>0.93706991292586017</c:v>
                </c:pt>
                <c:pt idx="1424">
                  <c:v>0.93712063572575877</c:v>
                </c:pt>
                <c:pt idx="1425">
                  <c:v>0.93717135852565736</c:v>
                </c:pt>
                <c:pt idx="1426">
                  <c:v>0.93722208132555596</c:v>
                </c:pt>
                <c:pt idx="1427">
                  <c:v>0.93727280412545455</c:v>
                </c:pt>
                <c:pt idx="1428">
                  <c:v>0.93732352692535303</c:v>
                </c:pt>
                <c:pt idx="1429">
                  <c:v>0.93737424972525152</c:v>
                </c:pt>
                <c:pt idx="1430">
                  <c:v>0.93742497252515011</c:v>
                </c:pt>
                <c:pt idx="1431">
                  <c:v>0.93747569532504871</c:v>
                </c:pt>
                <c:pt idx="1432">
                  <c:v>0.9375264181249473</c:v>
                </c:pt>
                <c:pt idx="1433">
                  <c:v>0.9375771409248459</c:v>
                </c:pt>
                <c:pt idx="1434">
                  <c:v>0.93762786372474438</c:v>
                </c:pt>
                <c:pt idx="1435">
                  <c:v>0.93767858652464287</c:v>
                </c:pt>
                <c:pt idx="1436">
                  <c:v>0.93772930932454146</c:v>
                </c:pt>
                <c:pt idx="1437">
                  <c:v>0.93778003212444005</c:v>
                </c:pt>
                <c:pt idx="1438">
                  <c:v>0.93783075492433865</c:v>
                </c:pt>
                <c:pt idx="1439">
                  <c:v>0.93787302392425409</c:v>
                </c:pt>
                <c:pt idx="1440">
                  <c:v>0.93792374672415268</c:v>
                </c:pt>
                <c:pt idx="1441">
                  <c:v>0.93797446952405106</c:v>
                </c:pt>
                <c:pt idx="1442">
                  <c:v>0.93802519232394965</c:v>
                </c:pt>
                <c:pt idx="1443">
                  <c:v>0.93807591512384825</c:v>
                </c:pt>
                <c:pt idx="1444">
                  <c:v>0.93812663792374684</c:v>
                </c:pt>
                <c:pt idx="1445">
                  <c:v>0.93817736072364544</c:v>
                </c:pt>
                <c:pt idx="1446">
                  <c:v>0.93822808352354392</c:v>
                </c:pt>
                <c:pt idx="1447">
                  <c:v>0.93827035252345936</c:v>
                </c:pt>
                <c:pt idx="1448">
                  <c:v>0.93832107532335784</c:v>
                </c:pt>
                <c:pt idx="1449">
                  <c:v>0.93837179812325644</c:v>
                </c:pt>
                <c:pt idx="1450">
                  <c:v>0.93842252092315503</c:v>
                </c:pt>
                <c:pt idx="1451">
                  <c:v>0.93847324372305363</c:v>
                </c:pt>
                <c:pt idx="1452">
                  <c:v>0.93852396652295211</c:v>
                </c:pt>
                <c:pt idx="1453">
                  <c:v>0.9385746893228506</c:v>
                </c:pt>
                <c:pt idx="1454">
                  <c:v>0.93862541212274919</c:v>
                </c:pt>
                <c:pt idx="1455">
                  <c:v>0.93866768112266463</c:v>
                </c:pt>
                <c:pt idx="1456">
                  <c:v>0.93871840392256323</c:v>
                </c:pt>
                <c:pt idx="1457">
                  <c:v>0.93876912672246182</c:v>
                </c:pt>
                <c:pt idx="1458">
                  <c:v>0.93881984952236031</c:v>
                </c:pt>
                <c:pt idx="1459">
                  <c:v>0.9388705723222589</c:v>
                </c:pt>
                <c:pt idx="1460">
                  <c:v>0.93892129512215738</c:v>
                </c:pt>
                <c:pt idx="1461">
                  <c:v>0.93897201792205598</c:v>
                </c:pt>
                <c:pt idx="1462">
                  <c:v>0.93902274072195457</c:v>
                </c:pt>
                <c:pt idx="1463">
                  <c:v>0.93906500972187001</c:v>
                </c:pt>
                <c:pt idx="1464">
                  <c:v>0.9391157325217685</c:v>
                </c:pt>
                <c:pt idx="1465">
                  <c:v>0.93916645532166709</c:v>
                </c:pt>
                <c:pt idx="1466">
                  <c:v>0.93921717812156569</c:v>
                </c:pt>
                <c:pt idx="1467">
                  <c:v>0.93926790092146417</c:v>
                </c:pt>
                <c:pt idx="1468">
                  <c:v>0.93931016992137961</c:v>
                </c:pt>
                <c:pt idx="1469">
                  <c:v>0.93936089272127821</c:v>
                </c:pt>
                <c:pt idx="1470">
                  <c:v>0.93941161552117669</c:v>
                </c:pt>
                <c:pt idx="1471">
                  <c:v>0.93945388452109213</c:v>
                </c:pt>
                <c:pt idx="1472">
                  <c:v>0.93950460732099073</c:v>
                </c:pt>
                <c:pt idx="1473">
                  <c:v>0.93955533012088932</c:v>
                </c:pt>
                <c:pt idx="1474">
                  <c:v>0.93960605292078792</c:v>
                </c:pt>
                <c:pt idx="1475">
                  <c:v>0.93964832192070336</c:v>
                </c:pt>
                <c:pt idx="1476">
                  <c:v>0.93969904472060173</c:v>
                </c:pt>
                <c:pt idx="1477">
                  <c:v>0.93974976752050032</c:v>
                </c:pt>
                <c:pt idx="1478">
                  <c:v>0.93980049032039892</c:v>
                </c:pt>
                <c:pt idx="1479">
                  <c:v>0.93984275932031458</c:v>
                </c:pt>
                <c:pt idx="1480">
                  <c:v>0.93989348212021318</c:v>
                </c:pt>
                <c:pt idx="1481">
                  <c:v>0.93994420492011177</c:v>
                </c:pt>
                <c:pt idx="1482">
                  <c:v>0.93999492772001025</c:v>
                </c:pt>
                <c:pt idx="1483">
                  <c:v>0.94003719671992569</c:v>
                </c:pt>
                <c:pt idx="1484">
                  <c:v>0.94008791951982418</c:v>
                </c:pt>
                <c:pt idx="1485">
                  <c:v>0.94013864231972277</c:v>
                </c:pt>
                <c:pt idx="1486">
                  <c:v>0.94018091131963821</c:v>
                </c:pt>
                <c:pt idx="1487">
                  <c:v>0.94023163411953681</c:v>
                </c:pt>
                <c:pt idx="1488">
                  <c:v>0.94028235691943529</c:v>
                </c:pt>
                <c:pt idx="1489">
                  <c:v>0.94033307971933389</c:v>
                </c:pt>
                <c:pt idx="1490">
                  <c:v>0.94037534871924933</c:v>
                </c:pt>
                <c:pt idx="1491">
                  <c:v>0.94042607151914792</c:v>
                </c:pt>
                <c:pt idx="1492">
                  <c:v>0.94047679431904641</c:v>
                </c:pt>
                <c:pt idx="1493">
                  <c:v>0.940527517118945</c:v>
                </c:pt>
                <c:pt idx="1494">
                  <c:v>0.94056978611886033</c:v>
                </c:pt>
                <c:pt idx="1495">
                  <c:v>0.94062050891875892</c:v>
                </c:pt>
                <c:pt idx="1496">
                  <c:v>0.94067123171865752</c:v>
                </c:pt>
                <c:pt idx="1497">
                  <c:v>0.94071350071857296</c:v>
                </c:pt>
                <c:pt idx="1498">
                  <c:v>0.94076422351847155</c:v>
                </c:pt>
                <c:pt idx="1499">
                  <c:v>0.94080649251838699</c:v>
                </c:pt>
                <c:pt idx="1500">
                  <c:v>0.94085721531828548</c:v>
                </c:pt>
                <c:pt idx="1501">
                  <c:v>0.94090793811818396</c:v>
                </c:pt>
                <c:pt idx="1502">
                  <c:v>0.94095020711809962</c:v>
                </c:pt>
                <c:pt idx="1503">
                  <c:v>0.94100092991799822</c:v>
                </c:pt>
                <c:pt idx="1504">
                  <c:v>0.94104319891791366</c:v>
                </c:pt>
                <c:pt idx="1505">
                  <c:v>0.94109392171781225</c:v>
                </c:pt>
                <c:pt idx="1506">
                  <c:v>0.94114464451771085</c:v>
                </c:pt>
                <c:pt idx="1507">
                  <c:v>0.94118691351762618</c:v>
                </c:pt>
                <c:pt idx="1508">
                  <c:v>0.94123763631752477</c:v>
                </c:pt>
                <c:pt idx="1509">
                  <c:v>0.94127990531744021</c:v>
                </c:pt>
                <c:pt idx="1510">
                  <c:v>0.94133062811733881</c:v>
                </c:pt>
                <c:pt idx="1511">
                  <c:v>0.94138135091723729</c:v>
                </c:pt>
                <c:pt idx="1512">
                  <c:v>0.94142361991715273</c:v>
                </c:pt>
                <c:pt idx="1513">
                  <c:v>0.94147434271705122</c:v>
                </c:pt>
                <c:pt idx="1514">
                  <c:v>0.94151661171696666</c:v>
                </c:pt>
                <c:pt idx="1515">
                  <c:v>0.94156733451686525</c:v>
                </c:pt>
                <c:pt idx="1516">
                  <c:v>0.94161805731676385</c:v>
                </c:pt>
                <c:pt idx="1517">
                  <c:v>0.94166032631667929</c:v>
                </c:pt>
                <c:pt idx="1518">
                  <c:v>0.94171104911657788</c:v>
                </c:pt>
                <c:pt idx="1519">
                  <c:v>0.94175331811649343</c:v>
                </c:pt>
                <c:pt idx="1520">
                  <c:v>0.94180404091639203</c:v>
                </c:pt>
                <c:pt idx="1521">
                  <c:v>0.94185476371629051</c:v>
                </c:pt>
                <c:pt idx="1522">
                  <c:v>0.94189703271620595</c:v>
                </c:pt>
                <c:pt idx="1523">
                  <c:v>0.94194775551610455</c:v>
                </c:pt>
                <c:pt idx="1524">
                  <c:v>0.94199002451601999</c:v>
                </c:pt>
                <c:pt idx="1525">
                  <c:v>0.94204074731591847</c:v>
                </c:pt>
                <c:pt idx="1526">
                  <c:v>0.94208301631583391</c:v>
                </c:pt>
                <c:pt idx="1527">
                  <c:v>0.9421337391157325</c:v>
                </c:pt>
                <c:pt idx="1528">
                  <c:v>0.94217600811564794</c:v>
                </c:pt>
                <c:pt idx="1529">
                  <c:v>0.94222673091554654</c:v>
                </c:pt>
                <c:pt idx="1530">
                  <c:v>0.94226899991546198</c:v>
                </c:pt>
                <c:pt idx="1531">
                  <c:v>0.94231972271536046</c:v>
                </c:pt>
                <c:pt idx="1532">
                  <c:v>0.94236199171527613</c:v>
                </c:pt>
                <c:pt idx="1533">
                  <c:v>0.9424127145151745</c:v>
                </c:pt>
                <c:pt idx="1534">
                  <c:v>0.94245498351509016</c:v>
                </c:pt>
                <c:pt idx="1535">
                  <c:v>0.94250570631498864</c:v>
                </c:pt>
                <c:pt idx="1536">
                  <c:v>0.94254797531490409</c:v>
                </c:pt>
                <c:pt idx="1537">
                  <c:v>0.94259869811480268</c:v>
                </c:pt>
                <c:pt idx="1538">
                  <c:v>0.94264096711471801</c:v>
                </c:pt>
                <c:pt idx="1539">
                  <c:v>0.94268323611463345</c:v>
                </c:pt>
                <c:pt idx="1540">
                  <c:v>0.94273395891453204</c:v>
                </c:pt>
                <c:pt idx="1541">
                  <c:v>0.94277622791444748</c:v>
                </c:pt>
                <c:pt idx="1542">
                  <c:v>0.94282695071434608</c:v>
                </c:pt>
                <c:pt idx="1543">
                  <c:v>0.94286921971426152</c:v>
                </c:pt>
                <c:pt idx="1544">
                  <c:v>0.94291994251416</c:v>
                </c:pt>
                <c:pt idx="1545">
                  <c:v>0.94296221151407567</c:v>
                </c:pt>
                <c:pt idx="1546">
                  <c:v>0.94301293431397426</c:v>
                </c:pt>
                <c:pt idx="1547">
                  <c:v>0.9430552033138897</c:v>
                </c:pt>
                <c:pt idx="1548">
                  <c:v>0.94310592611378818</c:v>
                </c:pt>
                <c:pt idx="1549">
                  <c:v>0.94314819511370362</c:v>
                </c:pt>
                <c:pt idx="1550">
                  <c:v>0.94319891791360222</c:v>
                </c:pt>
                <c:pt idx="1551">
                  <c:v>0.94324118691351755</c:v>
                </c:pt>
                <c:pt idx="1552">
                  <c:v>0.94329190971341614</c:v>
                </c:pt>
                <c:pt idx="1553">
                  <c:v>0.94333417871333158</c:v>
                </c:pt>
                <c:pt idx="1554">
                  <c:v>0.94337644771324702</c:v>
                </c:pt>
                <c:pt idx="1555">
                  <c:v>0.94342717051314562</c:v>
                </c:pt>
                <c:pt idx="1556">
                  <c:v>0.94346943951306106</c:v>
                </c:pt>
                <c:pt idx="1557">
                  <c:v>0.94352016231295954</c:v>
                </c:pt>
                <c:pt idx="1558">
                  <c:v>0.9435624313128752</c:v>
                </c:pt>
                <c:pt idx="1559">
                  <c:v>0.94360470031279065</c:v>
                </c:pt>
                <c:pt idx="1560">
                  <c:v>0.94365542311268924</c:v>
                </c:pt>
                <c:pt idx="1561">
                  <c:v>0.94369769211260468</c:v>
                </c:pt>
                <c:pt idx="1562">
                  <c:v>0.94373996111252012</c:v>
                </c:pt>
                <c:pt idx="1563">
                  <c:v>0.9437906839124186</c:v>
                </c:pt>
                <c:pt idx="1564">
                  <c:v>0.94383295291233404</c:v>
                </c:pt>
                <c:pt idx="1565">
                  <c:v>0.94387522191224948</c:v>
                </c:pt>
                <c:pt idx="1566">
                  <c:v>0.94392594471214797</c:v>
                </c:pt>
                <c:pt idx="1567">
                  <c:v>0.94396821371206363</c:v>
                </c:pt>
                <c:pt idx="1568">
                  <c:v>0.94401048271197918</c:v>
                </c:pt>
                <c:pt idx="1569">
                  <c:v>0.94406120551187767</c:v>
                </c:pt>
                <c:pt idx="1570">
                  <c:v>0.94410347451179299</c:v>
                </c:pt>
                <c:pt idx="1571">
                  <c:v>0.94414574351170844</c:v>
                </c:pt>
                <c:pt idx="1572">
                  <c:v>0.94419646631160703</c:v>
                </c:pt>
                <c:pt idx="1573">
                  <c:v>0.94423873531152247</c:v>
                </c:pt>
                <c:pt idx="1574">
                  <c:v>0.94428100431143791</c:v>
                </c:pt>
                <c:pt idx="1575">
                  <c:v>0.94433172711133651</c:v>
                </c:pt>
                <c:pt idx="1576">
                  <c:v>0.94437399611125217</c:v>
                </c:pt>
                <c:pt idx="1577">
                  <c:v>0.9444162651111675</c:v>
                </c:pt>
                <c:pt idx="1578">
                  <c:v>0.94446698791106609</c:v>
                </c:pt>
                <c:pt idx="1579">
                  <c:v>0.94450925691098153</c:v>
                </c:pt>
                <c:pt idx="1580">
                  <c:v>0.94455152591089697</c:v>
                </c:pt>
                <c:pt idx="1581">
                  <c:v>0.94460224871079557</c:v>
                </c:pt>
                <c:pt idx="1582">
                  <c:v>0.94464451771071101</c:v>
                </c:pt>
                <c:pt idx="1583">
                  <c:v>0.94468678671062634</c:v>
                </c:pt>
                <c:pt idx="1584">
                  <c:v>0.94473750951052493</c:v>
                </c:pt>
                <c:pt idx="1585">
                  <c:v>0.94477977851044037</c:v>
                </c:pt>
                <c:pt idx="1586">
                  <c:v>0.94482204751035603</c:v>
                </c:pt>
                <c:pt idx="1587">
                  <c:v>0.94486431651027147</c:v>
                </c:pt>
                <c:pt idx="1588">
                  <c:v>0.94491503931017007</c:v>
                </c:pt>
                <c:pt idx="1589">
                  <c:v>0.94495730831008551</c:v>
                </c:pt>
                <c:pt idx="1590">
                  <c:v>0.94499957731000084</c:v>
                </c:pt>
                <c:pt idx="1591">
                  <c:v>0.94504184630991628</c:v>
                </c:pt>
                <c:pt idx="1592">
                  <c:v>0.94508411530983172</c:v>
                </c:pt>
                <c:pt idx="1593">
                  <c:v>0.9451348381097302</c:v>
                </c:pt>
                <c:pt idx="1594">
                  <c:v>0.94517710710964586</c:v>
                </c:pt>
                <c:pt idx="1595">
                  <c:v>0.9452193761095613</c:v>
                </c:pt>
                <c:pt idx="1596">
                  <c:v>0.94526164510947674</c:v>
                </c:pt>
                <c:pt idx="1597">
                  <c:v>0.94531236790937523</c:v>
                </c:pt>
                <c:pt idx="1598">
                  <c:v>0.94535463690929067</c:v>
                </c:pt>
                <c:pt idx="1599">
                  <c:v>0.94539690590920611</c:v>
                </c:pt>
                <c:pt idx="1600">
                  <c:v>0.94543917490912155</c:v>
                </c:pt>
                <c:pt idx="1601">
                  <c:v>0.94548144390903721</c:v>
                </c:pt>
                <c:pt idx="1602">
                  <c:v>0.94553216670893581</c:v>
                </c:pt>
                <c:pt idx="1603">
                  <c:v>0.94557443570885114</c:v>
                </c:pt>
                <c:pt idx="1604">
                  <c:v>0.94561670470876658</c:v>
                </c:pt>
                <c:pt idx="1605">
                  <c:v>0.94565897370868202</c:v>
                </c:pt>
                <c:pt idx="1606">
                  <c:v>0.94570124270859746</c:v>
                </c:pt>
                <c:pt idx="1607">
                  <c:v>0.94575196550849605</c:v>
                </c:pt>
                <c:pt idx="1608">
                  <c:v>0.94579423450841149</c:v>
                </c:pt>
                <c:pt idx="1609">
                  <c:v>0.94583650350832682</c:v>
                </c:pt>
                <c:pt idx="1610">
                  <c:v>0.94587877250824248</c:v>
                </c:pt>
                <c:pt idx="1611">
                  <c:v>0.94592104150815792</c:v>
                </c:pt>
                <c:pt idx="1612">
                  <c:v>0.94597176430805652</c:v>
                </c:pt>
                <c:pt idx="1613">
                  <c:v>0.94601403330797196</c:v>
                </c:pt>
                <c:pt idx="1614">
                  <c:v>0.9460563023078874</c:v>
                </c:pt>
                <c:pt idx="1615">
                  <c:v>0.94609857130780284</c:v>
                </c:pt>
                <c:pt idx="1616">
                  <c:v>0.94614084030771817</c:v>
                </c:pt>
                <c:pt idx="1617">
                  <c:v>0.94618310930763383</c:v>
                </c:pt>
                <c:pt idx="1618">
                  <c:v>0.94623383210753242</c:v>
                </c:pt>
                <c:pt idx="1619">
                  <c:v>0.94627610110744786</c:v>
                </c:pt>
                <c:pt idx="1620">
                  <c:v>0.9463183701073633</c:v>
                </c:pt>
                <c:pt idx="1621">
                  <c:v>0.94636063910727874</c:v>
                </c:pt>
                <c:pt idx="1622">
                  <c:v>0.94640290810719419</c:v>
                </c:pt>
                <c:pt idx="1623">
                  <c:v>0.94644517710710951</c:v>
                </c:pt>
                <c:pt idx="1624">
                  <c:v>0.94648744610702518</c:v>
                </c:pt>
                <c:pt idx="1625">
                  <c:v>0.94652971510694062</c:v>
                </c:pt>
                <c:pt idx="1626">
                  <c:v>0.94657198410685606</c:v>
                </c:pt>
                <c:pt idx="1627">
                  <c:v>0.9466142531067715</c:v>
                </c:pt>
                <c:pt idx="1628">
                  <c:v>0.94665652210668694</c:v>
                </c:pt>
                <c:pt idx="1629">
                  <c:v>0.94669879110660238</c:v>
                </c:pt>
                <c:pt idx="1630">
                  <c:v>0.94674951390650086</c:v>
                </c:pt>
                <c:pt idx="1631">
                  <c:v>0.9467917829064163</c:v>
                </c:pt>
                <c:pt idx="1632">
                  <c:v>0.94683405190633196</c:v>
                </c:pt>
                <c:pt idx="1633">
                  <c:v>0.9468763209062474</c:v>
                </c:pt>
                <c:pt idx="1634">
                  <c:v>0.94691858990616284</c:v>
                </c:pt>
                <c:pt idx="1635">
                  <c:v>0.94696085890607828</c:v>
                </c:pt>
                <c:pt idx="1636">
                  <c:v>0.94700312790599361</c:v>
                </c:pt>
                <c:pt idx="1637">
                  <c:v>0.94704539690590905</c:v>
                </c:pt>
                <c:pt idx="1638">
                  <c:v>0.94708766590582472</c:v>
                </c:pt>
                <c:pt idx="1639">
                  <c:v>0.94712993490574016</c:v>
                </c:pt>
                <c:pt idx="1640">
                  <c:v>0.9471722039056556</c:v>
                </c:pt>
                <c:pt idx="1641">
                  <c:v>0.94721447290557104</c:v>
                </c:pt>
                <c:pt idx="1642">
                  <c:v>0.94726519570546963</c:v>
                </c:pt>
                <c:pt idx="1643">
                  <c:v>0.94730746470538496</c:v>
                </c:pt>
                <c:pt idx="1644">
                  <c:v>0.9473497337053004</c:v>
                </c:pt>
                <c:pt idx="1645">
                  <c:v>0.94739200270521606</c:v>
                </c:pt>
                <c:pt idx="1646">
                  <c:v>0.9474342717051315</c:v>
                </c:pt>
                <c:pt idx="1647">
                  <c:v>0.94747654070504694</c:v>
                </c:pt>
                <c:pt idx="1648">
                  <c:v>0.94751880970496238</c:v>
                </c:pt>
                <c:pt idx="1649">
                  <c:v>0.94756107870487782</c:v>
                </c:pt>
                <c:pt idx="1650">
                  <c:v>0.94760334770479315</c:v>
                </c:pt>
                <c:pt idx="1651">
                  <c:v>0.94764561670470882</c:v>
                </c:pt>
                <c:pt idx="1652">
                  <c:v>0.94768788570462426</c:v>
                </c:pt>
                <c:pt idx="1653">
                  <c:v>0.9477301547045397</c:v>
                </c:pt>
                <c:pt idx="1654">
                  <c:v>0.94777242370445514</c:v>
                </c:pt>
                <c:pt idx="1655">
                  <c:v>0.94780623890438753</c:v>
                </c:pt>
                <c:pt idx="1656">
                  <c:v>0.94784850790430297</c:v>
                </c:pt>
                <c:pt idx="1657">
                  <c:v>0.94789077690421863</c:v>
                </c:pt>
                <c:pt idx="1658">
                  <c:v>0.94793304590413396</c:v>
                </c:pt>
                <c:pt idx="1659">
                  <c:v>0.9479753149040494</c:v>
                </c:pt>
                <c:pt idx="1660">
                  <c:v>0.94801758390396484</c:v>
                </c:pt>
                <c:pt idx="1661">
                  <c:v>0.94805985290388028</c:v>
                </c:pt>
                <c:pt idx="1662">
                  <c:v>0.94810212190379572</c:v>
                </c:pt>
                <c:pt idx="1663">
                  <c:v>0.94814439090371139</c:v>
                </c:pt>
                <c:pt idx="1664">
                  <c:v>0.94818665990362683</c:v>
                </c:pt>
                <c:pt idx="1665">
                  <c:v>0.94822892890354216</c:v>
                </c:pt>
                <c:pt idx="1666">
                  <c:v>0.9482711979034576</c:v>
                </c:pt>
                <c:pt idx="1667">
                  <c:v>0.94831346690337304</c:v>
                </c:pt>
                <c:pt idx="1668">
                  <c:v>0.94835573590328848</c:v>
                </c:pt>
                <c:pt idx="1669">
                  <c:v>0.94839800490320414</c:v>
                </c:pt>
                <c:pt idx="1670">
                  <c:v>0.94844027390311958</c:v>
                </c:pt>
                <c:pt idx="1671">
                  <c:v>0.94848254290303502</c:v>
                </c:pt>
                <c:pt idx="1672">
                  <c:v>0.94852481190295035</c:v>
                </c:pt>
                <c:pt idx="1673">
                  <c:v>0.94856708090286579</c:v>
                </c:pt>
                <c:pt idx="1674">
                  <c:v>0.94860934990278123</c:v>
                </c:pt>
                <c:pt idx="1675">
                  <c:v>0.94865161890269689</c:v>
                </c:pt>
                <c:pt idx="1676">
                  <c:v>0.94869388790261233</c:v>
                </c:pt>
                <c:pt idx="1677">
                  <c:v>0.94873615690252777</c:v>
                </c:pt>
                <c:pt idx="1678">
                  <c:v>0.94876997210245995</c:v>
                </c:pt>
                <c:pt idx="1679">
                  <c:v>0.94881224110237539</c:v>
                </c:pt>
                <c:pt idx="1680">
                  <c:v>0.94885451010229083</c:v>
                </c:pt>
                <c:pt idx="1681">
                  <c:v>0.94889677910220649</c:v>
                </c:pt>
                <c:pt idx="1682">
                  <c:v>0.94893904810212193</c:v>
                </c:pt>
                <c:pt idx="1683">
                  <c:v>0.94898131710203737</c:v>
                </c:pt>
                <c:pt idx="1684">
                  <c:v>0.94901513230196977</c:v>
                </c:pt>
                <c:pt idx="1685">
                  <c:v>0.9490574013018851</c:v>
                </c:pt>
                <c:pt idx="1686">
                  <c:v>0.94909967030180076</c:v>
                </c:pt>
                <c:pt idx="1687">
                  <c:v>0.9491419393017162</c:v>
                </c:pt>
                <c:pt idx="1688">
                  <c:v>0.94918420830163164</c:v>
                </c:pt>
                <c:pt idx="1689">
                  <c:v>0.94922647730154708</c:v>
                </c:pt>
                <c:pt idx="1690">
                  <c:v>0.94926029250147936</c:v>
                </c:pt>
                <c:pt idx="1691">
                  <c:v>0.94930256150139503</c:v>
                </c:pt>
                <c:pt idx="1692">
                  <c:v>0.94934483050131047</c:v>
                </c:pt>
                <c:pt idx="1693">
                  <c:v>0.9493870995012258</c:v>
                </c:pt>
                <c:pt idx="1694">
                  <c:v>0.94942936850114124</c:v>
                </c:pt>
                <c:pt idx="1695">
                  <c:v>0.94947163750105668</c:v>
                </c:pt>
                <c:pt idx="1696">
                  <c:v>0.94950545270098918</c:v>
                </c:pt>
                <c:pt idx="1697">
                  <c:v>0.94954772170090462</c:v>
                </c:pt>
                <c:pt idx="1698">
                  <c:v>0.94958999070082006</c:v>
                </c:pt>
                <c:pt idx="1699">
                  <c:v>0.9496322597007355</c:v>
                </c:pt>
                <c:pt idx="1700">
                  <c:v>0.94967452870065083</c:v>
                </c:pt>
                <c:pt idx="1701">
                  <c:v>0.94971679770056627</c:v>
                </c:pt>
                <c:pt idx="1702">
                  <c:v>0.94975906670048194</c:v>
                </c:pt>
                <c:pt idx="1703">
                  <c:v>0.94979288190041433</c:v>
                </c:pt>
                <c:pt idx="1704">
                  <c:v>0.94983515090032977</c:v>
                </c:pt>
                <c:pt idx="1705">
                  <c:v>0.94987741990024521</c:v>
                </c:pt>
                <c:pt idx="1706">
                  <c:v>0.94991968890016065</c:v>
                </c:pt>
                <c:pt idx="1707">
                  <c:v>0.94996195790007598</c:v>
                </c:pt>
                <c:pt idx="1708">
                  <c:v>0.94999577310000849</c:v>
                </c:pt>
                <c:pt idx="1709">
                  <c:v>0.95003804209992393</c:v>
                </c:pt>
                <c:pt idx="1710">
                  <c:v>0.95008031109983937</c:v>
                </c:pt>
                <c:pt idx="1711">
                  <c:v>0.95012258009975481</c:v>
                </c:pt>
                <c:pt idx="1712">
                  <c:v>0.95015639529968732</c:v>
                </c:pt>
                <c:pt idx="1713">
                  <c:v>0.95019866429960276</c:v>
                </c:pt>
                <c:pt idx="1714">
                  <c:v>0.9502409332995182</c:v>
                </c:pt>
                <c:pt idx="1715">
                  <c:v>0.95028320229943353</c:v>
                </c:pt>
                <c:pt idx="1716">
                  <c:v>0.95031701749936581</c:v>
                </c:pt>
                <c:pt idx="1717">
                  <c:v>0.95035928649928147</c:v>
                </c:pt>
                <c:pt idx="1718">
                  <c:v>0.95040155549919692</c:v>
                </c:pt>
                <c:pt idx="1719">
                  <c:v>0.95043537069912931</c:v>
                </c:pt>
                <c:pt idx="1720">
                  <c:v>0.95047763969904475</c:v>
                </c:pt>
                <c:pt idx="1721">
                  <c:v>0.95051990869896008</c:v>
                </c:pt>
                <c:pt idx="1722">
                  <c:v>0.95056217769887574</c:v>
                </c:pt>
                <c:pt idx="1723">
                  <c:v>0.95059599289880803</c:v>
                </c:pt>
                <c:pt idx="1724">
                  <c:v>0.95063826189872347</c:v>
                </c:pt>
                <c:pt idx="1725">
                  <c:v>0.95068053089863891</c:v>
                </c:pt>
                <c:pt idx="1726">
                  <c:v>0.95071434609857142</c:v>
                </c:pt>
                <c:pt idx="1727">
                  <c:v>0.95075661509848686</c:v>
                </c:pt>
                <c:pt idx="1728">
                  <c:v>0.9507988840984023</c:v>
                </c:pt>
                <c:pt idx="1729">
                  <c:v>0.95084115309831763</c:v>
                </c:pt>
                <c:pt idx="1730">
                  <c:v>0.95087496829824991</c:v>
                </c:pt>
                <c:pt idx="1731">
                  <c:v>0.95091723729816535</c:v>
                </c:pt>
                <c:pt idx="1732">
                  <c:v>0.95095950629808101</c:v>
                </c:pt>
                <c:pt idx="1733">
                  <c:v>0.95100177529799645</c:v>
                </c:pt>
                <c:pt idx="1734">
                  <c:v>0.95103559049792885</c:v>
                </c:pt>
                <c:pt idx="1735">
                  <c:v>0.95107785949784429</c:v>
                </c:pt>
                <c:pt idx="1736">
                  <c:v>0.95112012849775962</c:v>
                </c:pt>
                <c:pt idx="1737">
                  <c:v>0.95115394369769213</c:v>
                </c:pt>
                <c:pt idx="1738">
                  <c:v>0.95119621269760757</c:v>
                </c:pt>
                <c:pt idx="1739">
                  <c:v>0.95123848169752301</c:v>
                </c:pt>
                <c:pt idx="1740">
                  <c:v>0.95127229689745529</c:v>
                </c:pt>
                <c:pt idx="1741">
                  <c:v>0.95131456589737096</c:v>
                </c:pt>
                <c:pt idx="1742">
                  <c:v>0.95134838109730324</c:v>
                </c:pt>
                <c:pt idx="1743">
                  <c:v>0.95139065009721868</c:v>
                </c:pt>
                <c:pt idx="1744">
                  <c:v>0.95143291909713401</c:v>
                </c:pt>
                <c:pt idx="1745">
                  <c:v>0.95146673429706663</c:v>
                </c:pt>
                <c:pt idx="1746">
                  <c:v>0.95150900329698207</c:v>
                </c:pt>
                <c:pt idx="1747">
                  <c:v>0.95154281849691436</c:v>
                </c:pt>
                <c:pt idx="1748">
                  <c:v>0.9515850874968298</c:v>
                </c:pt>
                <c:pt idx="1749">
                  <c:v>0.95162735649674524</c:v>
                </c:pt>
                <c:pt idx="1750">
                  <c:v>0.95166117169667774</c:v>
                </c:pt>
                <c:pt idx="1751">
                  <c:v>0.95170344069659318</c:v>
                </c:pt>
                <c:pt idx="1752">
                  <c:v>0.95174570969650851</c:v>
                </c:pt>
                <c:pt idx="1753">
                  <c:v>0.9517795248964408</c:v>
                </c:pt>
                <c:pt idx="1754">
                  <c:v>0.95182179389635646</c:v>
                </c:pt>
                <c:pt idx="1755">
                  <c:v>0.95185560909628886</c:v>
                </c:pt>
                <c:pt idx="1756">
                  <c:v>0.9518978780962043</c:v>
                </c:pt>
                <c:pt idx="1757">
                  <c:v>0.95194014709611974</c:v>
                </c:pt>
                <c:pt idx="1758">
                  <c:v>0.95197396229605202</c:v>
                </c:pt>
                <c:pt idx="1759">
                  <c:v>0.95201623129596769</c:v>
                </c:pt>
                <c:pt idx="1760">
                  <c:v>0.95205004649589986</c:v>
                </c:pt>
                <c:pt idx="1761">
                  <c:v>0.9520923154958153</c:v>
                </c:pt>
                <c:pt idx="1762">
                  <c:v>0.95213458449573074</c:v>
                </c:pt>
                <c:pt idx="1763">
                  <c:v>0.95216839969566325</c:v>
                </c:pt>
                <c:pt idx="1764">
                  <c:v>0.95221066869557869</c:v>
                </c:pt>
                <c:pt idx="1765">
                  <c:v>0.95224448389551108</c:v>
                </c:pt>
                <c:pt idx="1766">
                  <c:v>0.95228675289542641</c:v>
                </c:pt>
                <c:pt idx="1767">
                  <c:v>0.95232902189534185</c:v>
                </c:pt>
                <c:pt idx="1768">
                  <c:v>0.95236283709527436</c:v>
                </c:pt>
                <c:pt idx="1769">
                  <c:v>0.9524051060951898</c:v>
                </c:pt>
                <c:pt idx="1770">
                  <c:v>0.95243892129512209</c:v>
                </c:pt>
                <c:pt idx="1771">
                  <c:v>0.95248119029503753</c:v>
                </c:pt>
                <c:pt idx="1772">
                  <c:v>0.95251500549497004</c:v>
                </c:pt>
                <c:pt idx="1773">
                  <c:v>0.95255727449488548</c:v>
                </c:pt>
                <c:pt idx="1774">
                  <c:v>0.95259108969481776</c:v>
                </c:pt>
                <c:pt idx="1775">
                  <c:v>0.9526333586947332</c:v>
                </c:pt>
                <c:pt idx="1776">
                  <c:v>0.95266717389466571</c:v>
                </c:pt>
                <c:pt idx="1777">
                  <c:v>0.95270944289458115</c:v>
                </c:pt>
                <c:pt idx="1778">
                  <c:v>0.95274325809451343</c:v>
                </c:pt>
                <c:pt idx="1779">
                  <c:v>0.95278552709442887</c:v>
                </c:pt>
                <c:pt idx="1780">
                  <c:v>0.95281934229436138</c:v>
                </c:pt>
                <c:pt idx="1781">
                  <c:v>0.95286161129427682</c:v>
                </c:pt>
                <c:pt idx="1782">
                  <c:v>0.95289542649420911</c:v>
                </c:pt>
                <c:pt idx="1783">
                  <c:v>0.95293769549412455</c:v>
                </c:pt>
                <c:pt idx="1784">
                  <c:v>0.95297151069405706</c:v>
                </c:pt>
                <c:pt idx="1785">
                  <c:v>0.9530137796939725</c:v>
                </c:pt>
                <c:pt idx="1786">
                  <c:v>0.95304759489390478</c:v>
                </c:pt>
                <c:pt idx="1787">
                  <c:v>0.95308986389382022</c:v>
                </c:pt>
                <c:pt idx="1788">
                  <c:v>0.95312367909375273</c:v>
                </c:pt>
                <c:pt idx="1789">
                  <c:v>0.95316594809366817</c:v>
                </c:pt>
                <c:pt idx="1790">
                  <c:v>0.95319976329360045</c:v>
                </c:pt>
                <c:pt idx="1791">
                  <c:v>0.9532420322935159</c:v>
                </c:pt>
                <c:pt idx="1792">
                  <c:v>0.9532758474934484</c:v>
                </c:pt>
                <c:pt idx="1793">
                  <c:v>0.95331811649336384</c:v>
                </c:pt>
                <c:pt idx="1794">
                  <c:v>0.95335193169329613</c:v>
                </c:pt>
                <c:pt idx="1795">
                  <c:v>0.95339420069321157</c:v>
                </c:pt>
                <c:pt idx="1796">
                  <c:v>0.95342801589314408</c:v>
                </c:pt>
                <c:pt idx="1797">
                  <c:v>0.95347028489305952</c:v>
                </c:pt>
                <c:pt idx="1798">
                  <c:v>0.95350410009299169</c:v>
                </c:pt>
                <c:pt idx="1799">
                  <c:v>0.95354636909290724</c:v>
                </c:pt>
                <c:pt idx="1800">
                  <c:v>0.95358018429283975</c:v>
                </c:pt>
                <c:pt idx="1801">
                  <c:v>0.95361399949277204</c:v>
                </c:pt>
                <c:pt idx="1802">
                  <c:v>0.95365626849268748</c:v>
                </c:pt>
                <c:pt idx="1803">
                  <c:v>0.95369008369261976</c:v>
                </c:pt>
                <c:pt idx="1804">
                  <c:v>0.95372389889255227</c:v>
                </c:pt>
                <c:pt idx="1805">
                  <c:v>0.95376616789246771</c:v>
                </c:pt>
                <c:pt idx="1806">
                  <c:v>0.95379998309239999</c:v>
                </c:pt>
                <c:pt idx="1807">
                  <c:v>0.95384225209231543</c:v>
                </c:pt>
                <c:pt idx="1808">
                  <c:v>0.95387606729224794</c:v>
                </c:pt>
                <c:pt idx="1809">
                  <c:v>0.95390988249218023</c:v>
                </c:pt>
                <c:pt idx="1810">
                  <c:v>0.95395215149209567</c:v>
                </c:pt>
                <c:pt idx="1811">
                  <c:v>0.95398596669202818</c:v>
                </c:pt>
                <c:pt idx="1812">
                  <c:v>0.95401978189196057</c:v>
                </c:pt>
                <c:pt idx="1813">
                  <c:v>0.9540620508918759</c:v>
                </c:pt>
                <c:pt idx="1814">
                  <c:v>0.95409586609180819</c:v>
                </c:pt>
                <c:pt idx="1815">
                  <c:v>0.95413813509172363</c:v>
                </c:pt>
                <c:pt idx="1816">
                  <c:v>0.95417195029165613</c:v>
                </c:pt>
                <c:pt idx="1817">
                  <c:v>0.95420576549158842</c:v>
                </c:pt>
                <c:pt idx="1818">
                  <c:v>0.95424803449150386</c:v>
                </c:pt>
                <c:pt idx="1819">
                  <c:v>0.95428184969143637</c:v>
                </c:pt>
                <c:pt idx="1820">
                  <c:v>0.95432411869135192</c:v>
                </c:pt>
                <c:pt idx="1821">
                  <c:v>0.95435793389128409</c:v>
                </c:pt>
                <c:pt idx="1822">
                  <c:v>0.95439174909121638</c:v>
                </c:pt>
                <c:pt idx="1823">
                  <c:v>0.95443401809113204</c:v>
                </c:pt>
                <c:pt idx="1824">
                  <c:v>0.95446783329106433</c:v>
                </c:pt>
                <c:pt idx="1825">
                  <c:v>0.95450164849099661</c:v>
                </c:pt>
                <c:pt idx="1826">
                  <c:v>0.95454391749091205</c:v>
                </c:pt>
                <c:pt idx="1827">
                  <c:v>0.95457773269084467</c:v>
                </c:pt>
                <c:pt idx="1828">
                  <c:v>0.95462000169076011</c:v>
                </c:pt>
                <c:pt idx="1829">
                  <c:v>0.95465381689069229</c:v>
                </c:pt>
                <c:pt idx="1830">
                  <c:v>0.95468763209062479</c:v>
                </c:pt>
                <c:pt idx="1831">
                  <c:v>0.95472990109054023</c:v>
                </c:pt>
                <c:pt idx="1832">
                  <c:v>0.95476371629047252</c:v>
                </c:pt>
                <c:pt idx="1833">
                  <c:v>0.95479753149040492</c:v>
                </c:pt>
                <c:pt idx="1834">
                  <c:v>0.95483980049032058</c:v>
                </c:pt>
                <c:pt idx="1835">
                  <c:v>0.95487361569025286</c:v>
                </c:pt>
                <c:pt idx="1836">
                  <c:v>0.95490743089018515</c:v>
                </c:pt>
                <c:pt idx="1837">
                  <c:v>0.95494969989010048</c:v>
                </c:pt>
                <c:pt idx="1838">
                  <c:v>0.95498351509003299</c:v>
                </c:pt>
                <c:pt idx="1839">
                  <c:v>0.95501733028996527</c:v>
                </c:pt>
                <c:pt idx="1840">
                  <c:v>0.95505114548989767</c:v>
                </c:pt>
                <c:pt idx="1841">
                  <c:v>0.95509341448981311</c:v>
                </c:pt>
                <c:pt idx="1842">
                  <c:v>0.95512722968974562</c:v>
                </c:pt>
                <c:pt idx="1843">
                  <c:v>0.9551610448896779</c:v>
                </c:pt>
                <c:pt idx="1844">
                  <c:v>0.95519486008961019</c:v>
                </c:pt>
                <c:pt idx="1845">
                  <c:v>0.95523712908952585</c:v>
                </c:pt>
                <c:pt idx="1846">
                  <c:v>0.95527094428945813</c:v>
                </c:pt>
                <c:pt idx="1847">
                  <c:v>0.95530475948939042</c:v>
                </c:pt>
                <c:pt idx="1848">
                  <c:v>0.95533857468932293</c:v>
                </c:pt>
                <c:pt idx="1849">
                  <c:v>0.95538084368923837</c:v>
                </c:pt>
                <c:pt idx="1850">
                  <c:v>0.95541465888917065</c:v>
                </c:pt>
                <c:pt idx="1851">
                  <c:v>0.95544847408910294</c:v>
                </c:pt>
                <c:pt idx="1852">
                  <c:v>0.95548228928903556</c:v>
                </c:pt>
                <c:pt idx="1853">
                  <c:v>0.955524558288951</c:v>
                </c:pt>
                <c:pt idx="1854">
                  <c:v>0.95555837348888317</c:v>
                </c:pt>
                <c:pt idx="1855">
                  <c:v>0.95559218868881568</c:v>
                </c:pt>
                <c:pt idx="1856">
                  <c:v>0.95562600388874797</c:v>
                </c:pt>
                <c:pt idx="1857">
                  <c:v>0.95566827288866341</c:v>
                </c:pt>
                <c:pt idx="1858">
                  <c:v>0.9557020880885958</c:v>
                </c:pt>
                <c:pt idx="1859">
                  <c:v>0.95573590328852831</c:v>
                </c:pt>
                <c:pt idx="1860">
                  <c:v>0.9557697184884606</c:v>
                </c:pt>
                <c:pt idx="1861">
                  <c:v>0.95581198748837592</c:v>
                </c:pt>
                <c:pt idx="1862">
                  <c:v>0.95584580268830843</c:v>
                </c:pt>
                <c:pt idx="1863">
                  <c:v>0.95587961788824072</c:v>
                </c:pt>
                <c:pt idx="1864">
                  <c:v>0.95591343308817311</c:v>
                </c:pt>
                <c:pt idx="1865">
                  <c:v>0.95595570208808855</c:v>
                </c:pt>
                <c:pt idx="1866">
                  <c:v>0.95598951728802106</c:v>
                </c:pt>
                <c:pt idx="1867">
                  <c:v>0.95602333248795335</c:v>
                </c:pt>
                <c:pt idx="1868">
                  <c:v>0.95605714768788563</c:v>
                </c:pt>
                <c:pt idx="1869">
                  <c:v>0.9560994166878013</c:v>
                </c:pt>
                <c:pt idx="1870">
                  <c:v>0.95613323188773358</c:v>
                </c:pt>
                <c:pt idx="1871">
                  <c:v>0.95616704708766587</c:v>
                </c:pt>
                <c:pt idx="1872">
                  <c:v>0.95620086228759815</c:v>
                </c:pt>
                <c:pt idx="1873">
                  <c:v>0.95623467748753066</c:v>
                </c:pt>
                <c:pt idx="1874">
                  <c:v>0.95626849268746295</c:v>
                </c:pt>
                <c:pt idx="1875">
                  <c:v>0.95630230788739534</c:v>
                </c:pt>
                <c:pt idx="1876">
                  <c:v>0.956344576887311</c:v>
                </c:pt>
                <c:pt idx="1877">
                  <c:v>0.95637839208724329</c:v>
                </c:pt>
                <c:pt idx="1878">
                  <c:v>0.95641220728717546</c:v>
                </c:pt>
                <c:pt idx="1879">
                  <c:v>0.95644602248710797</c:v>
                </c:pt>
                <c:pt idx="1880">
                  <c:v>0.95647983768704037</c:v>
                </c:pt>
                <c:pt idx="1881">
                  <c:v>0.95651365288697265</c:v>
                </c:pt>
                <c:pt idx="1882">
                  <c:v>0.95654746808690516</c:v>
                </c:pt>
                <c:pt idx="1883">
                  <c:v>0.9565897370868206</c:v>
                </c:pt>
                <c:pt idx="1884">
                  <c:v>0.95662355228675289</c:v>
                </c:pt>
                <c:pt idx="1885">
                  <c:v>0.95665736748668517</c:v>
                </c:pt>
                <c:pt idx="1886">
                  <c:v>0.95669118268661779</c:v>
                </c:pt>
                <c:pt idx="1887">
                  <c:v>0.95672499788654997</c:v>
                </c:pt>
                <c:pt idx="1888">
                  <c:v>0.95675881308648225</c:v>
                </c:pt>
                <c:pt idx="1889">
                  <c:v>0.95679262828641476</c:v>
                </c:pt>
                <c:pt idx="1890">
                  <c:v>0.95682644348634716</c:v>
                </c:pt>
                <c:pt idx="1891">
                  <c:v>0.9568687124862626</c:v>
                </c:pt>
                <c:pt idx="1892">
                  <c:v>0.9569025276861951</c:v>
                </c:pt>
                <c:pt idx="1893">
                  <c:v>0.95693634288612739</c:v>
                </c:pt>
                <c:pt idx="1894">
                  <c:v>0.95697015808605967</c:v>
                </c:pt>
                <c:pt idx="1895">
                  <c:v>0.95700397328599218</c:v>
                </c:pt>
                <c:pt idx="1896">
                  <c:v>0.95703778848592447</c:v>
                </c:pt>
                <c:pt idx="1897">
                  <c:v>0.95707160368585675</c:v>
                </c:pt>
                <c:pt idx="1898">
                  <c:v>0.95711387268577219</c:v>
                </c:pt>
                <c:pt idx="1899">
                  <c:v>0.9571476878857047</c:v>
                </c:pt>
                <c:pt idx="1900">
                  <c:v>0.95718150308563699</c:v>
                </c:pt>
                <c:pt idx="1901">
                  <c:v>0.95721531828556927</c:v>
                </c:pt>
                <c:pt idx="1902">
                  <c:v>0.95724913348550189</c:v>
                </c:pt>
                <c:pt idx="1903">
                  <c:v>0.95728294868543418</c:v>
                </c:pt>
                <c:pt idx="1904">
                  <c:v>0.95731676388536635</c:v>
                </c:pt>
                <c:pt idx="1905">
                  <c:v>0.95735057908529886</c:v>
                </c:pt>
                <c:pt idx="1906">
                  <c:v>0.95738439428523125</c:v>
                </c:pt>
                <c:pt idx="1907">
                  <c:v>0.95741820948516354</c:v>
                </c:pt>
                <c:pt idx="1908">
                  <c:v>0.95745202468509605</c:v>
                </c:pt>
                <c:pt idx="1909">
                  <c:v>0.95748583988502833</c:v>
                </c:pt>
                <c:pt idx="1910">
                  <c:v>0.95751965508496062</c:v>
                </c:pt>
                <c:pt idx="1911">
                  <c:v>0.95755347028489324</c:v>
                </c:pt>
                <c:pt idx="1912">
                  <c:v>0.95758728548482541</c:v>
                </c:pt>
                <c:pt idx="1913">
                  <c:v>0.9576211006847577</c:v>
                </c:pt>
                <c:pt idx="1914">
                  <c:v>0.95765491588469021</c:v>
                </c:pt>
                <c:pt idx="1915">
                  <c:v>0.95769718488460565</c:v>
                </c:pt>
                <c:pt idx="1916">
                  <c:v>0.95773100008453804</c:v>
                </c:pt>
                <c:pt idx="1917">
                  <c:v>0.95776481528447033</c:v>
                </c:pt>
                <c:pt idx="1918">
                  <c:v>0.95779863048440284</c:v>
                </c:pt>
                <c:pt idx="1919">
                  <c:v>0.95783244568433512</c:v>
                </c:pt>
                <c:pt idx="1920">
                  <c:v>0.9578662608842673</c:v>
                </c:pt>
                <c:pt idx="1921">
                  <c:v>0.95790007608419991</c:v>
                </c:pt>
                <c:pt idx="1922">
                  <c:v>0.9579338912841322</c:v>
                </c:pt>
                <c:pt idx="1923">
                  <c:v>0.95796770648406449</c:v>
                </c:pt>
                <c:pt idx="1924">
                  <c:v>0.95800152168399699</c:v>
                </c:pt>
                <c:pt idx="1925">
                  <c:v>0.95803533688392928</c:v>
                </c:pt>
                <c:pt idx="1926">
                  <c:v>0.95806915208386167</c:v>
                </c:pt>
                <c:pt idx="1927">
                  <c:v>0.95810296728379418</c:v>
                </c:pt>
                <c:pt idx="1928">
                  <c:v>0.95813678248372647</c:v>
                </c:pt>
                <c:pt idx="1929">
                  <c:v>0.95817059768365864</c:v>
                </c:pt>
                <c:pt idx="1930">
                  <c:v>0.95820441288359126</c:v>
                </c:pt>
                <c:pt idx="1931">
                  <c:v>0.95823822808352355</c:v>
                </c:pt>
                <c:pt idx="1932">
                  <c:v>0.95827204328345583</c:v>
                </c:pt>
                <c:pt idx="1933">
                  <c:v>0.95830585848338834</c:v>
                </c:pt>
                <c:pt idx="1934">
                  <c:v>0.95833967368332063</c:v>
                </c:pt>
                <c:pt idx="1935">
                  <c:v>0.95837348888325302</c:v>
                </c:pt>
                <c:pt idx="1936">
                  <c:v>0.95840730408318553</c:v>
                </c:pt>
                <c:pt idx="1937">
                  <c:v>0.95844111928311782</c:v>
                </c:pt>
                <c:pt idx="1938">
                  <c:v>0.95847493448304999</c:v>
                </c:pt>
                <c:pt idx="1939">
                  <c:v>0.95850874968298261</c:v>
                </c:pt>
                <c:pt idx="1940">
                  <c:v>0.95854256488291489</c:v>
                </c:pt>
                <c:pt idx="1941">
                  <c:v>0.95857638008284718</c:v>
                </c:pt>
                <c:pt idx="1942">
                  <c:v>0.95861019528277969</c:v>
                </c:pt>
                <c:pt idx="1943">
                  <c:v>0.95864401048271197</c:v>
                </c:pt>
                <c:pt idx="1944">
                  <c:v>0.95867782568264437</c:v>
                </c:pt>
                <c:pt idx="1945">
                  <c:v>0.95870318708259372</c:v>
                </c:pt>
                <c:pt idx="1946">
                  <c:v>0.95873700228252601</c:v>
                </c:pt>
                <c:pt idx="1947">
                  <c:v>0.95877081748245818</c:v>
                </c:pt>
                <c:pt idx="1948">
                  <c:v>0.9588046326823908</c:v>
                </c:pt>
                <c:pt idx="1949">
                  <c:v>0.95883844788232309</c:v>
                </c:pt>
                <c:pt idx="1950">
                  <c:v>0.95887226308225537</c:v>
                </c:pt>
                <c:pt idx="1951">
                  <c:v>0.95890607828218788</c:v>
                </c:pt>
                <c:pt idx="1952">
                  <c:v>0.95893989348212028</c:v>
                </c:pt>
                <c:pt idx="1953">
                  <c:v>0.95897370868205256</c:v>
                </c:pt>
                <c:pt idx="1954">
                  <c:v>0.95900752388198507</c:v>
                </c:pt>
                <c:pt idx="1955">
                  <c:v>0.9590328852819342</c:v>
                </c:pt>
                <c:pt idx="1956">
                  <c:v>0.95906670048186671</c:v>
                </c:pt>
                <c:pt idx="1957">
                  <c:v>0.95910051568179899</c:v>
                </c:pt>
                <c:pt idx="1958">
                  <c:v>0.95913433088173128</c:v>
                </c:pt>
                <c:pt idx="1959">
                  <c:v>0.95916814608166379</c:v>
                </c:pt>
                <c:pt idx="1960">
                  <c:v>0.95920196128159607</c:v>
                </c:pt>
                <c:pt idx="1961">
                  <c:v>0.95923577648152847</c:v>
                </c:pt>
                <c:pt idx="1962">
                  <c:v>0.95926959168146098</c:v>
                </c:pt>
                <c:pt idx="1963">
                  <c:v>0.95930340688139326</c:v>
                </c:pt>
                <c:pt idx="1964">
                  <c:v>0.95933722208132544</c:v>
                </c:pt>
                <c:pt idx="1965">
                  <c:v>0.9593625834812749</c:v>
                </c:pt>
                <c:pt idx="1966">
                  <c:v>0.95939639868120719</c:v>
                </c:pt>
                <c:pt idx="1967">
                  <c:v>0.95943021388113947</c:v>
                </c:pt>
                <c:pt idx="1968">
                  <c:v>0.95946402908107198</c:v>
                </c:pt>
                <c:pt idx="1969">
                  <c:v>0.95949784428100438</c:v>
                </c:pt>
                <c:pt idx="1970">
                  <c:v>0.95953165948093666</c:v>
                </c:pt>
                <c:pt idx="1971">
                  <c:v>0.95956547468086917</c:v>
                </c:pt>
                <c:pt idx="1972">
                  <c:v>0.95959928988080145</c:v>
                </c:pt>
                <c:pt idx="1973">
                  <c:v>0.95963310508073363</c:v>
                </c:pt>
                <c:pt idx="1974">
                  <c:v>0.95966692028066625</c:v>
                </c:pt>
                <c:pt idx="1975">
                  <c:v>0.95969228168061538</c:v>
                </c:pt>
                <c:pt idx="1976">
                  <c:v>0.95972609688054766</c:v>
                </c:pt>
                <c:pt idx="1977">
                  <c:v>0.95975991208048028</c:v>
                </c:pt>
                <c:pt idx="1978">
                  <c:v>0.95979372728041257</c:v>
                </c:pt>
                <c:pt idx="1979">
                  <c:v>0.95982754248034485</c:v>
                </c:pt>
                <c:pt idx="1980">
                  <c:v>0.95985290388029421</c:v>
                </c:pt>
                <c:pt idx="1981">
                  <c:v>0.9598867190802266</c:v>
                </c:pt>
                <c:pt idx="1982">
                  <c:v>0.95992053428015911</c:v>
                </c:pt>
                <c:pt idx="1983">
                  <c:v>0.95995434948009128</c:v>
                </c:pt>
                <c:pt idx="1984">
                  <c:v>0.95998816468002357</c:v>
                </c:pt>
                <c:pt idx="1985">
                  <c:v>0.96001352607997303</c:v>
                </c:pt>
                <c:pt idx="1986">
                  <c:v>0.96004734127990532</c:v>
                </c:pt>
                <c:pt idx="1987">
                  <c:v>0.96008115647983761</c:v>
                </c:pt>
                <c:pt idx="1988">
                  <c:v>0.96011497167977011</c:v>
                </c:pt>
                <c:pt idx="1989">
                  <c:v>0.96014878687970251</c:v>
                </c:pt>
                <c:pt idx="1990">
                  <c:v>0.96017414827965186</c:v>
                </c:pt>
                <c:pt idx="1991">
                  <c:v>0.96020796347958415</c:v>
                </c:pt>
                <c:pt idx="1992">
                  <c:v>0.96024177867951632</c:v>
                </c:pt>
                <c:pt idx="1993">
                  <c:v>0.96027559387944894</c:v>
                </c:pt>
                <c:pt idx="1994">
                  <c:v>0.96030095527939807</c:v>
                </c:pt>
                <c:pt idx="1995">
                  <c:v>0.96033477047933036</c:v>
                </c:pt>
                <c:pt idx="1996">
                  <c:v>0.96036858567926287</c:v>
                </c:pt>
                <c:pt idx="1997">
                  <c:v>0.96040240087919526</c:v>
                </c:pt>
                <c:pt idx="1998">
                  <c:v>0.96043621607912755</c:v>
                </c:pt>
                <c:pt idx="1999">
                  <c:v>0.9604615774790769</c:v>
                </c:pt>
                <c:pt idx="2000">
                  <c:v>0.96049539267900919</c:v>
                </c:pt>
                <c:pt idx="2001">
                  <c:v>0.96052920787894147</c:v>
                </c:pt>
                <c:pt idx="2002">
                  <c:v>0.96056302307887398</c:v>
                </c:pt>
                <c:pt idx="2003">
                  <c:v>0.96059683827880626</c:v>
                </c:pt>
                <c:pt idx="2004">
                  <c:v>0.96062219967875573</c:v>
                </c:pt>
                <c:pt idx="2005">
                  <c:v>0.96065601487868801</c:v>
                </c:pt>
                <c:pt idx="2006">
                  <c:v>0.9606898300786203</c:v>
                </c:pt>
                <c:pt idx="2007">
                  <c:v>0.96072364527855281</c:v>
                </c:pt>
                <c:pt idx="2008">
                  <c:v>0.96075746047848509</c:v>
                </c:pt>
                <c:pt idx="2009">
                  <c:v>0.96078282187843433</c:v>
                </c:pt>
                <c:pt idx="2010">
                  <c:v>0.96081663707836673</c:v>
                </c:pt>
                <c:pt idx="2011">
                  <c:v>0.96085045227829902</c:v>
                </c:pt>
                <c:pt idx="2012">
                  <c:v>0.9608842674782313</c:v>
                </c:pt>
                <c:pt idx="2013">
                  <c:v>0.96090962887818077</c:v>
                </c:pt>
                <c:pt idx="2014">
                  <c:v>0.96094344407811305</c:v>
                </c:pt>
                <c:pt idx="2015">
                  <c:v>0.96097725927804556</c:v>
                </c:pt>
                <c:pt idx="2016">
                  <c:v>0.9610026206779948</c:v>
                </c:pt>
                <c:pt idx="2017">
                  <c:v>0.96103643587792709</c:v>
                </c:pt>
                <c:pt idx="2018">
                  <c:v>0.96107025107785959</c:v>
                </c:pt>
                <c:pt idx="2019">
                  <c:v>0.96109561247780873</c:v>
                </c:pt>
                <c:pt idx="2020">
                  <c:v>0.96112942767774123</c:v>
                </c:pt>
                <c:pt idx="2021">
                  <c:v>0.96116324287767352</c:v>
                </c:pt>
                <c:pt idx="2022">
                  <c:v>0.96118860427762265</c:v>
                </c:pt>
                <c:pt idx="2023">
                  <c:v>0.96122241947755527</c:v>
                </c:pt>
                <c:pt idx="2024">
                  <c:v>0.96125623467748755</c:v>
                </c:pt>
                <c:pt idx="2025">
                  <c:v>0.96128159607743691</c:v>
                </c:pt>
                <c:pt idx="2026">
                  <c:v>0.96131541127736919</c:v>
                </c:pt>
                <c:pt idx="2027">
                  <c:v>0.96134922647730159</c:v>
                </c:pt>
                <c:pt idx="2028">
                  <c:v>0.9613830416772341</c:v>
                </c:pt>
                <c:pt idx="2029">
                  <c:v>0.96140840307718312</c:v>
                </c:pt>
                <c:pt idx="2030">
                  <c:v>0.96144221827711551</c:v>
                </c:pt>
                <c:pt idx="2031">
                  <c:v>0.96147603347704802</c:v>
                </c:pt>
                <c:pt idx="2032">
                  <c:v>0.96150139487699715</c:v>
                </c:pt>
                <c:pt idx="2033">
                  <c:v>0.96153521007692944</c:v>
                </c:pt>
                <c:pt idx="2034">
                  <c:v>0.96156902527686205</c:v>
                </c:pt>
                <c:pt idx="2035">
                  <c:v>0.96159438667681119</c:v>
                </c:pt>
                <c:pt idx="2036">
                  <c:v>0.96162820187674369</c:v>
                </c:pt>
                <c:pt idx="2037">
                  <c:v>0.96166201707667598</c:v>
                </c:pt>
                <c:pt idx="2038">
                  <c:v>0.96168737847662511</c:v>
                </c:pt>
                <c:pt idx="2039">
                  <c:v>0.96172119367655762</c:v>
                </c:pt>
                <c:pt idx="2040">
                  <c:v>0.9617550088764899</c:v>
                </c:pt>
                <c:pt idx="2041">
                  <c:v>0.96178037027643937</c:v>
                </c:pt>
                <c:pt idx="2042">
                  <c:v>0.96181418547637165</c:v>
                </c:pt>
                <c:pt idx="2043">
                  <c:v>0.96184800067630394</c:v>
                </c:pt>
                <c:pt idx="2044">
                  <c:v>0.9618733620762534</c:v>
                </c:pt>
                <c:pt idx="2045">
                  <c:v>0.96190717727618569</c:v>
                </c:pt>
                <c:pt idx="2046">
                  <c:v>0.96194099247611797</c:v>
                </c:pt>
                <c:pt idx="2047">
                  <c:v>0.96196635387606733</c:v>
                </c:pt>
                <c:pt idx="2048">
                  <c:v>0.96200016907599961</c:v>
                </c:pt>
                <c:pt idx="2049">
                  <c:v>0.96203398427593212</c:v>
                </c:pt>
                <c:pt idx="2050">
                  <c:v>0.96205934567588125</c:v>
                </c:pt>
                <c:pt idx="2051">
                  <c:v>0.96209316087581354</c:v>
                </c:pt>
                <c:pt idx="2052">
                  <c:v>0.962118522275763</c:v>
                </c:pt>
                <c:pt idx="2053">
                  <c:v>0.96215233747569529</c:v>
                </c:pt>
                <c:pt idx="2054">
                  <c:v>0.96217769887564475</c:v>
                </c:pt>
                <c:pt idx="2055">
                  <c:v>0.96221151407557703</c:v>
                </c:pt>
                <c:pt idx="2056">
                  <c:v>0.96224532927550932</c:v>
                </c:pt>
                <c:pt idx="2057">
                  <c:v>0.96227069067545867</c:v>
                </c:pt>
                <c:pt idx="2058">
                  <c:v>0.96230450587539096</c:v>
                </c:pt>
                <c:pt idx="2059">
                  <c:v>0.96232986727534031</c:v>
                </c:pt>
                <c:pt idx="2060">
                  <c:v>0.9623636824752726</c:v>
                </c:pt>
                <c:pt idx="2061">
                  <c:v>0.96238904387522206</c:v>
                </c:pt>
                <c:pt idx="2062">
                  <c:v>0.96242285907515435</c:v>
                </c:pt>
                <c:pt idx="2063">
                  <c:v>0.96245667427508663</c:v>
                </c:pt>
                <c:pt idx="2064">
                  <c:v>0.96248203567503599</c:v>
                </c:pt>
                <c:pt idx="2065">
                  <c:v>0.96251585087496838</c:v>
                </c:pt>
                <c:pt idx="2066">
                  <c:v>0.96254121227491751</c:v>
                </c:pt>
                <c:pt idx="2067">
                  <c:v>0.96257502747484991</c:v>
                </c:pt>
                <c:pt idx="2068">
                  <c:v>0.96260038887479915</c:v>
                </c:pt>
                <c:pt idx="2069">
                  <c:v>0.96263420407473166</c:v>
                </c:pt>
                <c:pt idx="2070">
                  <c:v>0.96266801927466394</c:v>
                </c:pt>
                <c:pt idx="2071">
                  <c:v>0.96269338067461319</c:v>
                </c:pt>
                <c:pt idx="2072">
                  <c:v>0.96272719587454569</c:v>
                </c:pt>
                <c:pt idx="2073">
                  <c:v>0.96275255727449482</c:v>
                </c:pt>
                <c:pt idx="2074">
                  <c:v>0.96278637247442733</c:v>
                </c:pt>
                <c:pt idx="2075">
                  <c:v>0.96281173387437657</c:v>
                </c:pt>
                <c:pt idx="2076">
                  <c:v>0.96284554907430875</c:v>
                </c:pt>
                <c:pt idx="2077">
                  <c:v>0.96287936427424126</c:v>
                </c:pt>
                <c:pt idx="2078">
                  <c:v>0.9629047256741905</c:v>
                </c:pt>
                <c:pt idx="2079">
                  <c:v>0.96293854087412301</c:v>
                </c:pt>
                <c:pt idx="2080">
                  <c:v>0.96296390227407214</c:v>
                </c:pt>
                <c:pt idx="2081">
                  <c:v>0.96299771747400442</c:v>
                </c:pt>
                <c:pt idx="2082">
                  <c:v>0.96303153267393704</c:v>
                </c:pt>
                <c:pt idx="2083">
                  <c:v>0.96305689407388617</c:v>
                </c:pt>
                <c:pt idx="2084">
                  <c:v>0.96308225547383564</c:v>
                </c:pt>
                <c:pt idx="2085">
                  <c:v>0.96311607067376792</c:v>
                </c:pt>
                <c:pt idx="2086">
                  <c:v>0.96314143207371727</c:v>
                </c:pt>
                <c:pt idx="2087">
                  <c:v>0.96317524727364945</c:v>
                </c:pt>
                <c:pt idx="2088">
                  <c:v>0.96320060867359869</c:v>
                </c:pt>
                <c:pt idx="2089">
                  <c:v>0.9632344238735312</c:v>
                </c:pt>
                <c:pt idx="2090">
                  <c:v>0.96325978527348033</c:v>
                </c:pt>
                <c:pt idx="2091">
                  <c:v>0.96329360047341295</c:v>
                </c:pt>
                <c:pt idx="2092">
                  <c:v>0.96331896187336208</c:v>
                </c:pt>
                <c:pt idx="2093">
                  <c:v>0.96335277707329436</c:v>
                </c:pt>
                <c:pt idx="2094">
                  <c:v>0.96337813847324383</c:v>
                </c:pt>
                <c:pt idx="2095">
                  <c:v>0.96341195367317611</c:v>
                </c:pt>
                <c:pt idx="2096">
                  <c:v>0.96343731507312547</c:v>
                </c:pt>
                <c:pt idx="2097">
                  <c:v>0.96347113027305775</c:v>
                </c:pt>
                <c:pt idx="2098">
                  <c:v>0.9634964916730071</c:v>
                </c:pt>
                <c:pt idx="2099">
                  <c:v>0.96353030687293939</c:v>
                </c:pt>
                <c:pt idx="2100">
                  <c:v>0.96355566827288863</c:v>
                </c:pt>
                <c:pt idx="2101">
                  <c:v>0.96358948347282114</c:v>
                </c:pt>
                <c:pt idx="2102">
                  <c:v>0.96361484487277027</c:v>
                </c:pt>
                <c:pt idx="2103">
                  <c:v>0.96364020627271973</c:v>
                </c:pt>
                <c:pt idx="2104">
                  <c:v>0.96367402147265202</c:v>
                </c:pt>
                <c:pt idx="2105">
                  <c:v>0.96369938287260115</c:v>
                </c:pt>
                <c:pt idx="2106">
                  <c:v>0.96373319807253366</c:v>
                </c:pt>
                <c:pt idx="2107">
                  <c:v>0.96375855947248279</c:v>
                </c:pt>
                <c:pt idx="2108">
                  <c:v>0.9637923746724153</c:v>
                </c:pt>
                <c:pt idx="2109">
                  <c:v>0.96381773607236443</c:v>
                </c:pt>
                <c:pt idx="2110">
                  <c:v>0.96385155127229682</c:v>
                </c:pt>
                <c:pt idx="2111">
                  <c:v>0.96387691267224618</c:v>
                </c:pt>
                <c:pt idx="2112">
                  <c:v>0.96391072787217846</c:v>
                </c:pt>
                <c:pt idx="2113">
                  <c:v>0.96393608927212793</c:v>
                </c:pt>
                <c:pt idx="2114">
                  <c:v>0.96396990447206021</c:v>
                </c:pt>
                <c:pt idx="2115">
                  <c:v>0.96399526587200957</c:v>
                </c:pt>
                <c:pt idx="2116">
                  <c:v>0.96402908107194196</c:v>
                </c:pt>
                <c:pt idx="2117">
                  <c:v>0.96405444247189098</c:v>
                </c:pt>
                <c:pt idx="2118">
                  <c:v>0.96407980387184034</c:v>
                </c:pt>
                <c:pt idx="2119">
                  <c:v>0.96411361907177273</c:v>
                </c:pt>
                <c:pt idx="2120">
                  <c:v>0.96413898047172208</c:v>
                </c:pt>
                <c:pt idx="2121">
                  <c:v>0.96417279567165437</c:v>
                </c:pt>
                <c:pt idx="2122">
                  <c:v>0.96419815707160383</c:v>
                </c:pt>
                <c:pt idx="2123">
                  <c:v>0.96422351847155297</c:v>
                </c:pt>
                <c:pt idx="2124">
                  <c:v>0.96425733367148525</c:v>
                </c:pt>
                <c:pt idx="2125">
                  <c:v>0.96428269507143471</c:v>
                </c:pt>
                <c:pt idx="2126">
                  <c:v>0.96430805647138385</c:v>
                </c:pt>
                <c:pt idx="2127">
                  <c:v>0.96434187167131624</c:v>
                </c:pt>
                <c:pt idx="2128">
                  <c:v>0.96436723307126548</c:v>
                </c:pt>
                <c:pt idx="2129">
                  <c:v>0.96440104827119799</c:v>
                </c:pt>
                <c:pt idx="2130">
                  <c:v>0.96442640967114712</c:v>
                </c:pt>
                <c:pt idx="2131">
                  <c:v>0.96445177107109659</c:v>
                </c:pt>
                <c:pt idx="2132">
                  <c:v>0.96448558627102887</c:v>
                </c:pt>
                <c:pt idx="2133">
                  <c:v>0.964510947670978</c:v>
                </c:pt>
                <c:pt idx="2134">
                  <c:v>0.96453630907092747</c:v>
                </c:pt>
                <c:pt idx="2135">
                  <c:v>0.96457012427085975</c:v>
                </c:pt>
                <c:pt idx="2136">
                  <c:v>0.96459548567080911</c:v>
                </c:pt>
                <c:pt idx="2137">
                  <c:v>0.96462930087074139</c:v>
                </c:pt>
                <c:pt idx="2138">
                  <c:v>0.96465466227069052</c:v>
                </c:pt>
                <c:pt idx="2139">
                  <c:v>0.96468002367063999</c:v>
                </c:pt>
                <c:pt idx="2140">
                  <c:v>0.96471383887057227</c:v>
                </c:pt>
                <c:pt idx="2141">
                  <c:v>0.96473920027052162</c:v>
                </c:pt>
                <c:pt idx="2142">
                  <c:v>0.96476456167047087</c:v>
                </c:pt>
                <c:pt idx="2143">
                  <c:v>0.96479837687040337</c:v>
                </c:pt>
                <c:pt idx="2144">
                  <c:v>0.9648237382703525</c:v>
                </c:pt>
                <c:pt idx="2145">
                  <c:v>0.96485755347028479</c:v>
                </c:pt>
                <c:pt idx="2146">
                  <c:v>0.96488291487023425</c:v>
                </c:pt>
                <c:pt idx="2147">
                  <c:v>0.96490827627018327</c:v>
                </c:pt>
                <c:pt idx="2148">
                  <c:v>0.96494209147011578</c:v>
                </c:pt>
                <c:pt idx="2149">
                  <c:v>0.96496745287006502</c:v>
                </c:pt>
                <c:pt idx="2150">
                  <c:v>0.96499281427001438</c:v>
                </c:pt>
                <c:pt idx="2151">
                  <c:v>0.96502662946994666</c:v>
                </c:pt>
                <c:pt idx="2152">
                  <c:v>0.96505199086989613</c:v>
                </c:pt>
                <c:pt idx="2153">
                  <c:v>0.96508580606982841</c:v>
                </c:pt>
                <c:pt idx="2154">
                  <c:v>0.96511116746977765</c:v>
                </c:pt>
                <c:pt idx="2155">
                  <c:v>0.96513652886972701</c:v>
                </c:pt>
                <c:pt idx="2156">
                  <c:v>0.96516189026967614</c:v>
                </c:pt>
                <c:pt idx="2157">
                  <c:v>0.96519570546960876</c:v>
                </c:pt>
                <c:pt idx="2158">
                  <c:v>0.96522106686955778</c:v>
                </c:pt>
                <c:pt idx="2159">
                  <c:v>0.96524642826950713</c:v>
                </c:pt>
                <c:pt idx="2160">
                  <c:v>0.96527178966945637</c:v>
                </c:pt>
                <c:pt idx="2161">
                  <c:v>0.96530560486938888</c:v>
                </c:pt>
                <c:pt idx="2162">
                  <c:v>0.96533096626933801</c:v>
                </c:pt>
                <c:pt idx="2163">
                  <c:v>0.96535632766928747</c:v>
                </c:pt>
                <c:pt idx="2164">
                  <c:v>0.96539014286921976</c:v>
                </c:pt>
                <c:pt idx="2165">
                  <c:v>0.96541550426916889</c:v>
                </c:pt>
                <c:pt idx="2166">
                  <c:v>0.96544086566911835</c:v>
                </c:pt>
                <c:pt idx="2167">
                  <c:v>0.96546622706906748</c:v>
                </c:pt>
                <c:pt idx="2168">
                  <c:v>0.9655000422690001</c:v>
                </c:pt>
                <c:pt idx="2169">
                  <c:v>0.96552540366894912</c:v>
                </c:pt>
                <c:pt idx="2170">
                  <c:v>0.96555076506889848</c:v>
                </c:pt>
                <c:pt idx="2171">
                  <c:v>0.96558458026883087</c:v>
                </c:pt>
                <c:pt idx="2172">
                  <c:v>0.96560994166878023</c:v>
                </c:pt>
                <c:pt idx="2173">
                  <c:v>0.96563530306872936</c:v>
                </c:pt>
                <c:pt idx="2174">
                  <c:v>0.9656606644686786</c:v>
                </c:pt>
                <c:pt idx="2175">
                  <c:v>0.96569447966861111</c:v>
                </c:pt>
                <c:pt idx="2176">
                  <c:v>0.96571984106856024</c:v>
                </c:pt>
                <c:pt idx="2177">
                  <c:v>0.9657452024685097</c:v>
                </c:pt>
                <c:pt idx="2178">
                  <c:v>0.96577056386845883</c:v>
                </c:pt>
                <c:pt idx="2179">
                  <c:v>0.96580437906839134</c:v>
                </c:pt>
                <c:pt idx="2180">
                  <c:v>0.96582974046834047</c:v>
                </c:pt>
                <c:pt idx="2181">
                  <c:v>0.96585510186828982</c:v>
                </c:pt>
                <c:pt idx="2182">
                  <c:v>0.96588891706822211</c:v>
                </c:pt>
                <c:pt idx="2183">
                  <c:v>0.96591427846817135</c:v>
                </c:pt>
                <c:pt idx="2184">
                  <c:v>0.9659396398681207</c:v>
                </c:pt>
                <c:pt idx="2185">
                  <c:v>0.96596500126806994</c:v>
                </c:pt>
                <c:pt idx="2186">
                  <c:v>0.96599881646800245</c:v>
                </c:pt>
                <c:pt idx="2187">
                  <c:v>0.96602417786795158</c:v>
                </c:pt>
                <c:pt idx="2188">
                  <c:v>0.96604953926790105</c:v>
                </c:pt>
                <c:pt idx="2189">
                  <c:v>0.96607490066785018</c:v>
                </c:pt>
                <c:pt idx="2190">
                  <c:v>0.96610871586778257</c:v>
                </c:pt>
                <c:pt idx="2191">
                  <c:v>0.96613407726773182</c:v>
                </c:pt>
                <c:pt idx="2192">
                  <c:v>0.96615943866768117</c:v>
                </c:pt>
                <c:pt idx="2193">
                  <c:v>0.96618480006763041</c:v>
                </c:pt>
                <c:pt idx="2194">
                  <c:v>0.96621016146757976</c:v>
                </c:pt>
                <c:pt idx="2195">
                  <c:v>0.9662355228675289</c:v>
                </c:pt>
                <c:pt idx="2196">
                  <c:v>0.96626933806746129</c:v>
                </c:pt>
                <c:pt idx="2197">
                  <c:v>0.96629469946741064</c:v>
                </c:pt>
                <c:pt idx="2198">
                  <c:v>0.96632006086735978</c:v>
                </c:pt>
                <c:pt idx="2199">
                  <c:v>0.96634542226730924</c:v>
                </c:pt>
                <c:pt idx="2200">
                  <c:v>0.96637078366725826</c:v>
                </c:pt>
                <c:pt idx="2201">
                  <c:v>0.96640459886719088</c:v>
                </c:pt>
                <c:pt idx="2202">
                  <c:v>0.96642996026714001</c:v>
                </c:pt>
                <c:pt idx="2203">
                  <c:v>0.96645532166708936</c:v>
                </c:pt>
                <c:pt idx="2204">
                  <c:v>0.9664806830670386</c:v>
                </c:pt>
                <c:pt idx="2205">
                  <c:v>0.96650604446698796</c:v>
                </c:pt>
                <c:pt idx="2206">
                  <c:v>0.9665314058669372</c:v>
                </c:pt>
                <c:pt idx="2207">
                  <c:v>0.96656522106686971</c:v>
                </c:pt>
                <c:pt idx="2208">
                  <c:v>0.96659058246681884</c:v>
                </c:pt>
                <c:pt idx="2209">
                  <c:v>0.9666159438667683</c:v>
                </c:pt>
                <c:pt idx="2210">
                  <c:v>0.96664130526671743</c:v>
                </c:pt>
                <c:pt idx="2211">
                  <c:v>0.96666666666666679</c:v>
                </c:pt>
                <c:pt idx="2212">
                  <c:v>0.96669202806661592</c:v>
                </c:pt>
                <c:pt idx="2213">
                  <c:v>0.9667258432665482</c:v>
                </c:pt>
                <c:pt idx="2214">
                  <c:v>0.96675120466649767</c:v>
                </c:pt>
                <c:pt idx="2215">
                  <c:v>0.9667765660664468</c:v>
                </c:pt>
                <c:pt idx="2216">
                  <c:v>0.96680192746639615</c:v>
                </c:pt>
                <c:pt idx="2217">
                  <c:v>0.96682728886634539</c:v>
                </c:pt>
                <c:pt idx="2218">
                  <c:v>0.96685265026629474</c:v>
                </c:pt>
                <c:pt idx="2219">
                  <c:v>0.96688646546622703</c:v>
                </c:pt>
                <c:pt idx="2220">
                  <c:v>0.96691182686617649</c:v>
                </c:pt>
                <c:pt idx="2221">
                  <c:v>0.96693718826612562</c:v>
                </c:pt>
                <c:pt idx="2222">
                  <c:v>0.96696254966607509</c:v>
                </c:pt>
                <c:pt idx="2223">
                  <c:v>0.96698791106602411</c:v>
                </c:pt>
                <c:pt idx="2224">
                  <c:v>0.96702172626595639</c:v>
                </c:pt>
                <c:pt idx="2225">
                  <c:v>0.96704708766590586</c:v>
                </c:pt>
                <c:pt idx="2226">
                  <c:v>0.96707244906585499</c:v>
                </c:pt>
                <c:pt idx="2227">
                  <c:v>0.96709781046580434</c:v>
                </c:pt>
                <c:pt idx="2228">
                  <c:v>0.96712317186575358</c:v>
                </c:pt>
                <c:pt idx="2229">
                  <c:v>0.96714853326570294</c:v>
                </c:pt>
                <c:pt idx="2230">
                  <c:v>0.96717389466565218</c:v>
                </c:pt>
                <c:pt idx="2231">
                  <c:v>0.96720770986558469</c:v>
                </c:pt>
                <c:pt idx="2232">
                  <c:v>0.96723307126553382</c:v>
                </c:pt>
                <c:pt idx="2233">
                  <c:v>0.96725843266548328</c:v>
                </c:pt>
                <c:pt idx="2234">
                  <c:v>0.9672837940654323</c:v>
                </c:pt>
                <c:pt idx="2235">
                  <c:v>0.96730915546538176</c:v>
                </c:pt>
                <c:pt idx="2236">
                  <c:v>0.9673345168653309</c:v>
                </c:pt>
                <c:pt idx="2237">
                  <c:v>0.96735987826528025</c:v>
                </c:pt>
                <c:pt idx="2238">
                  <c:v>0.96738523966522949</c:v>
                </c:pt>
                <c:pt idx="2239">
                  <c:v>0.96741060106517884</c:v>
                </c:pt>
                <c:pt idx="2240">
                  <c:v>0.96743596246512809</c:v>
                </c:pt>
                <c:pt idx="2241">
                  <c:v>0.96746132386507744</c:v>
                </c:pt>
                <c:pt idx="2242">
                  <c:v>0.96748668526502657</c:v>
                </c:pt>
                <c:pt idx="2243">
                  <c:v>0.96751204666497603</c:v>
                </c:pt>
                <c:pt idx="2244">
                  <c:v>0.96753740806492516</c:v>
                </c:pt>
                <c:pt idx="2245">
                  <c:v>0.96757122326485778</c:v>
                </c:pt>
                <c:pt idx="2246">
                  <c:v>0.9675965846648068</c:v>
                </c:pt>
                <c:pt idx="2247">
                  <c:v>0.96762194606475616</c:v>
                </c:pt>
                <c:pt idx="2248">
                  <c:v>0.9676473074647054</c:v>
                </c:pt>
                <c:pt idx="2249">
                  <c:v>0.96767266886465475</c:v>
                </c:pt>
                <c:pt idx="2250">
                  <c:v>0.96769803026460399</c:v>
                </c:pt>
                <c:pt idx="2251">
                  <c:v>0.96772339166455335</c:v>
                </c:pt>
                <c:pt idx="2252">
                  <c:v>0.96774875306450248</c:v>
                </c:pt>
                <c:pt idx="2253">
                  <c:v>0.96777411446445172</c:v>
                </c:pt>
                <c:pt idx="2254">
                  <c:v>0.96779947586440107</c:v>
                </c:pt>
                <c:pt idx="2255">
                  <c:v>0.96782483726435031</c:v>
                </c:pt>
                <c:pt idx="2256">
                  <c:v>0.96785019866429955</c:v>
                </c:pt>
                <c:pt idx="2257">
                  <c:v>0.96787556006424869</c:v>
                </c:pt>
                <c:pt idx="2258">
                  <c:v>0.96790092146419815</c:v>
                </c:pt>
                <c:pt idx="2259">
                  <c:v>0.96792628286414728</c:v>
                </c:pt>
                <c:pt idx="2260">
                  <c:v>0.96796009806407979</c:v>
                </c:pt>
                <c:pt idx="2261">
                  <c:v>0.96798545946402903</c:v>
                </c:pt>
                <c:pt idx="2262">
                  <c:v>0.96801082086397838</c:v>
                </c:pt>
                <c:pt idx="2263">
                  <c:v>0.96803618226392762</c:v>
                </c:pt>
                <c:pt idx="2264">
                  <c:v>0.96806154366387698</c:v>
                </c:pt>
                <c:pt idx="2265">
                  <c:v>0.96808690506382622</c:v>
                </c:pt>
                <c:pt idx="2266">
                  <c:v>0.96811226646377557</c:v>
                </c:pt>
                <c:pt idx="2267">
                  <c:v>0.96813762786372459</c:v>
                </c:pt>
                <c:pt idx="2268">
                  <c:v>0.96816298926367406</c:v>
                </c:pt>
                <c:pt idx="2269">
                  <c:v>0.96818835066362319</c:v>
                </c:pt>
                <c:pt idx="2270">
                  <c:v>0.96821371206357265</c:v>
                </c:pt>
                <c:pt idx="2271">
                  <c:v>0.96823907346352178</c:v>
                </c:pt>
                <c:pt idx="2272">
                  <c:v>0.96826443486347114</c:v>
                </c:pt>
                <c:pt idx="2273">
                  <c:v>0.96828979626342038</c:v>
                </c:pt>
                <c:pt idx="2274">
                  <c:v>0.96831515766336973</c:v>
                </c:pt>
                <c:pt idx="2275">
                  <c:v>0.96834051906331897</c:v>
                </c:pt>
                <c:pt idx="2276">
                  <c:v>0.96836588046326832</c:v>
                </c:pt>
                <c:pt idx="2277">
                  <c:v>0.96839124186321757</c:v>
                </c:pt>
                <c:pt idx="2278">
                  <c:v>0.96841660326316692</c:v>
                </c:pt>
                <c:pt idx="2279">
                  <c:v>0.96844196466311594</c:v>
                </c:pt>
                <c:pt idx="2280">
                  <c:v>0.9684673260630654</c:v>
                </c:pt>
                <c:pt idx="2281">
                  <c:v>0.96849268746301453</c:v>
                </c:pt>
                <c:pt idx="2282">
                  <c:v>0.968518048862964</c:v>
                </c:pt>
                <c:pt idx="2283">
                  <c:v>0.96854341026291313</c:v>
                </c:pt>
                <c:pt idx="2284">
                  <c:v>0.96856877166286248</c:v>
                </c:pt>
                <c:pt idx="2285">
                  <c:v>0.96859413306281172</c:v>
                </c:pt>
                <c:pt idx="2286">
                  <c:v>0.96861949446276108</c:v>
                </c:pt>
                <c:pt idx="2287">
                  <c:v>0.96864485586271032</c:v>
                </c:pt>
                <c:pt idx="2288">
                  <c:v>0.96867021726265967</c:v>
                </c:pt>
                <c:pt idx="2289">
                  <c:v>0.9686955786626088</c:v>
                </c:pt>
                <c:pt idx="2290">
                  <c:v>0.96872094006255827</c:v>
                </c:pt>
                <c:pt idx="2291">
                  <c:v>0.96874630146250729</c:v>
                </c:pt>
                <c:pt idx="2292">
                  <c:v>0.96877166286245675</c:v>
                </c:pt>
                <c:pt idx="2293">
                  <c:v>0.96879702426240588</c:v>
                </c:pt>
                <c:pt idx="2294">
                  <c:v>0.96882238566235535</c:v>
                </c:pt>
                <c:pt idx="2295">
                  <c:v>0.96883929326232132</c:v>
                </c:pt>
                <c:pt idx="2296">
                  <c:v>0.96886465466227079</c:v>
                </c:pt>
                <c:pt idx="2297">
                  <c:v>0.96889001606221992</c:v>
                </c:pt>
                <c:pt idx="2298">
                  <c:v>0.96891537746216927</c:v>
                </c:pt>
                <c:pt idx="2299">
                  <c:v>0.96894073886211851</c:v>
                </c:pt>
                <c:pt idx="2300">
                  <c:v>0.96896610026206786</c:v>
                </c:pt>
                <c:pt idx="2301">
                  <c:v>0.96899146166201711</c:v>
                </c:pt>
                <c:pt idx="2302">
                  <c:v>0.96901682306196646</c:v>
                </c:pt>
                <c:pt idx="2303">
                  <c:v>0.96904218446191548</c:v>
                </c:pt>
                <c:pt idx="2304">
                  <c:v>0.96906754586186494</c:v>
                </c:pt>
                <c:pt idx="2305">
                  <c:v>0.96909290726181407</c:v>
                </c:pt>
                <c:pt idx="2306">
                  <c:v>0.96911826866176354</c:v>
                </c:pt>
                <c:pt idx="2307">
                  <c:v>0.96914363006171267</c:v>
                </c:pt>
                <c:pt idx="2308">
                  <c:v>0.96916899146166202</c:v>
                </c:pt>
                <c:pt idx="2309">
                  <c:v>0.96919435286161126</c:v>
                </c:pt>
                <c:pt idx="2310">
                  <c:v>0.96921971426156062</c:v>
                </c:pt>
                <c:pt idx="2311">
                  <c:v>0.96924507566150986</c:v>
                </c:pt>
                <c:pt idx="2312">
                  <c:v>0.96927043706145921</c:v>
                </c:pt>
                <c:pt idx="2313">
                  <c:v>0.96929579846140845</c:v>
                </c:pt>
                <c:pt idx="2314">
                  <c:v>0.96931270606137465</c:v>
                </c:pt>
                <c:pt idx="2315">
                  <c:v>0.96933806746132378</c:v>
                </c:pt>
                <c:pt idx="2316">
                  <c:v>0.96936342886127314</c:v>
                </c:pt>
                <c:pt idx="2317">
                  <c:v>0.96938879026122227</c:v>
                </c:pt>
                <c:pt idx="2318">
                  <c:v>0.96941415166117173</c:v>
                </c:pt>
                <c:pt idx="2319">
                  <c:v>0.96943951306112086</c:v>
                </c:pt>
                <c:pt idx="2320">
                  <c:v>0.96946487446107033</c:v>
                </c:pt>
                <c:pt idx="2321">
                  <c:v>0.96949023586101946</c:v>
                </c:pt>
                <c:pt idx="2322">
                  <c:v>0.96950714346098577</c:v>
                </c:pt>
                <c:pt idx="2323">
                  <c:v>0.96953250486093512</c:v>
                </c:pt>
                <c:pt idx="2324">
                  <c:v>0.96955786626088425</c:v>
                </c:pt>
                <c:pt idx="2325">
                  <c:v>0.96958322766083371</c:v>
                </c:pt>
                <c:pt idx="2326">
                  <c:v>0.96960858906078273</c:v>
                </c:pt>
                <c:pt idx="2327">
                  <c:v>0.9696339504607322</c:v>
                </c:pt>
                <c:pt idx="2328">
                  <c:v>0.96965931186068133</c:v>
                </c:pt>
                <c:pt idx="2329">
                  <c:v>0.96968467326063079</c:v>
                </c:pt>
                <c:pt idx="2330">
                  <c:v>0.96970158086059677</c:v>
                </c:pt>
                <c:pt idx="2331">
                  <c:v>0.96972694226054623</c:v>
                </c:pt>
                <c:pt idx="2332">
                  <c:v>0.96975230366049536</c:v>
                </c:pt>
                <c:pt idx="2333">
                  <c:v>0.96977766506044472</c:v>
                </c:pt>
                <c:pt idx="2334">
                  <c:v>0.96980302646039396</c:v>
                </c:pt>
                <c:pt idx="2335">
                  <c:v>0.96982838786034331</c:v>
                </c:pt>
                <c:pt idx="2336">
                  <c:v>0.96985374926029255</c:v>
                </c:pt>
                <c:pt idx="2337">
                  <c:v>0.96987065686025875</c:v>
                </c:pt>
                <c:pt idx="2338">
                  <c:v>0.96989601826020788</c:v>
                </c:pt>
                <c:pt idx="2339">
                  <c:v>0.96992137966015723</c:v>
                </c:pt>
                <c:pt idx="2340">
                  <c:v>0.96994674106010637</c:v>
                </c:pt>
                <c:pt idx="2341">
                  <c:v>0.96997210246005583</c:v>
                </c:pt>
                <c:pt idx="2342">
                  <c:v>0.96999746386000496</c:v>
                </c:pt>
                <c:pt idx="2343">
                  <c:v>0.97002282525995442</c:v>
                </c:pt>
                <c:pt idx="2344">
                  <c:v>0.97004818665990356</c:v>
                </c:pt>
                <c:pt idx="2345">
                  <c:v>0.97006509425986986</c:v>
                </c:pt>
                <c:pt idx="2346">
                  <c:v>0.970090455659819</c:v>
                </c:pt>
                <c:pt idx="2347">
                  <c:v>0.97011581705976846</c:v>
                </c:pt>
                <c:pt idx="2348">
                  <c:v>0.97014117845971759</c:v>
                </c:pt>
                <c:pt idx="2349">
                  <c:v>0.97016653985966694</c:v>
                </c:pt>
                <c:pt idx="2350">
                  <c:v>0.97019190125961607</c:v>
                </c:pt>
                <c:pt idx="2351">
                  <c:v>0.97021726265956543</c:v>
                </c:pt>
                <c:pt idx="2352">
                  <c:v>0.97023417025953174</c:v>
                </c:pt>
                <c:pt idx="2353">
                  <c:v>0.97025953165948087</c:v>
                </c:pt>
                <c:pt idx="2354">
                  <c:v>0.97028489305943033</c:v>
                </c:pt>
                <c:pt idx="2355">
                  <c:v>0.97031025445937946</c:v>
                </c:pt>
                <c:pt idx="2356">
                  <c:v>0.97033561585932881</c:v>
                </c:pt>
                <c:pt idx="2357">
                  <c:v>0.9703525234592949</c:v>
                </c:pt>
                <c:pt idx="2358">
                  <c:v>0.97037788485924426</c:v>
                </c:pt>
                <c:pt idx="2359">
                  <c:v>0.9704032462591935</c:v>
                </c:pt>
                <c:pt idx="2360">
                  <c:v>0.97042860765914285</c:v>
                </c:pt>
                <c:pt idx="2361">
                  <c:v>0.97044551525910894</c:v>
                </c:pt>
                <c:pt idx="2362">
                  <c:v>0.97047087665905829</c:v>
                </c:pt>
                <c:pt idx="2363">
                  <c:v>0.97049623805900742</c:v>
                </c:pt>
                <c:pt idx="2364">
                  <c:v>0.97052159945895677</c:v>
                </c:pt>
                <c:pt idx="2365">
                  <c:v>0.97054696085890602</c:v>
                </c:pt>
                <c:pt idx="2366">
                  <c:v>0.97056386845887221</c:v>
                </c:pt>
                <c:pt idx="2367">
                  <c:v>0.97058922985882168</c:v>
                </c:pt>
                <c:pt idx="2368">
                  <c:v>0.97061459125877081</c:v>
                </c:pt>
                <c:pt idx="2369">
                  <c:v>0.97063995265872016</c:v>
                </c:pt>
                <c:pt idx="2370">
                  <c:v>0.97065686025868625</c:v>
                </c:pt>
                <c:pt idx="2371">
                  <c:v>0.9706822216586356</c:v>
                </c:pt>
                <c:pt idx="2372">
                  <c:v>0.97070758305858484</c:v>
                </c:pt>
                <c:pt idx="2373">
                  <c:v>0.9707329444585342</c:v>
                </c:pt>
                <c:pt idx="2374">
                  <c:v>0.97074985205850028</c:v>
                </c:pt>
                <c:pt idx="2375">
                  <c:v>0.97077521345844964</c:v>
                </c:pt>
                <c:pt idx="2376">
                  <c:v>0.97080057485839877</c:v>
                </c:pt>
                <c:pt idx="2377">
                  <c:v>0.97082593625834812</c:v>
                </c:pt>
                <c:pt idx="2378">
                  <c:v>0.97085129765829725</c:v>
                </c:pt>
                <c:pt idx="2379">
                  <c:v>0.97086820525826356</c:v>
                </c:pt>
                <c:pt idx="2380">
                  <c:v>0.97089356665821303</c:v>
                </c:pt>
                <c:pt idx="2381">
                  <c:v>0.97091892805816216</c:v>
                </c:pt>
                <c:pt idx="2382">
                  <c:v>0.97094428945811129</c:v>
                </c:pt>
                <c:pt idx="2383">
                  <c:v>0.9709611970580776</c:v>
                </c:pt>
                <c:pt idx="2384">
                  <c:v>0.97098655845802695</c:v>
                </c:pt>
                <c:pt idx="2385">
                  <c:v>0.97101191985797619</c:v>
                </c:pt>
                <c:pt idx="2386">
                  <c:v>0.97103728125792554</c:v>
                </c:pt>
                <c:pt idx="2387">
                  <c:v>0.97106264265787479</c:v>
                </c:pt>
                <c:pt idx="2388">
                  <c:v>0.97107955025784098</c:v>
                </c:pt>
                <c:pt idx="2389">
                  <c:v>0.97110491165779012</c:v>
                </c:pt>
                <c:pt idx="2390">
                  <c:v>0.97113027305773947</c:v>
                </c:pt>
                <c:pt idx="2391">
                  <c:v>0.9711556344576886</c:v>
                </c:pt>
                <c:pt idx="2392">
                  <c:v>0.97117254205765491</c:v>
                </c:pt>
                <c:pt idx="2393">
                  <c:v>0.97119790345760404</c:v>
                </c:pt>
                <c:pt idx="2394">
                  <c:v>0.9712232648575535</c:v>
                </c:pt>
                <c:pt idx="2395">
                  <c:v>0.9712401724575197</c:v>
                </c:pt>
                <c:pt idx="2396">
                  <c:v>0.97126553385746894</c:v>
                </c:pt>
                <c:pt idx="2397">
                  <c:v>0.9712908952574183</c:v>
                </c:pt>
                <c:pt idx="2398">
                  <c:v>0.97131625665736754</c:v>
                </c:pt>
                <c:pt idx="2399">
                  <c:v>0.97133316425733374</c:v>
                </c:pt>
                <c:pt idx="2400">
                  <c:v>0.97135852565728287</c:v>
                </c:pt>
                <c:pt idx="2401">
                  <c:v>0.97138388705723222</c:v>
                </c:pt>
                <c:pt idx="2402">
                  <c:v>0.97140079465719831</c:v>
                </c:pt>
                <c:pt idx="2403">
                  <c:v>0.97142615605714766</c:v>
                </c:pt>
                <c:pt idx="2404">
                  <c:v>0.9714515174570969</c:v>
                </c:pt>
                <c:pt idx="2405">
                  <c:v>0.9714684250570631</c:v>
                </c:pt>
                <c:pt idx="2406">
                  <c:v>0.97149378645701256</c:v>
                </c:pt>
                <c:pt idx="2407">
                  <c:v>0.9715191478569617</c:v>
                </c:pt>
                <c:pt idx="2408">
                  <c:v>0.971536055456928</c:v>
                </c:pt>
                <c:pt idx="2409">
                  <c:v>0.97156141685687714</c:v>
                </c:pt>
                <c:pt idx="2410">
                  <c:v>0.97158677825682649</c:v>
                </c:pt>
                <c:pt idx="2411">
                  <c:v>0.97160368585679258</c:v>
                </c:pt>
                <c:pt idx="2412">
                  <c:v>0.97162904725674193</c:v>
                </c:pt>
                <c:pt idx="2413">
                  <c:v>0.97165440865669106</c:v>
                </c:pt>
                <c:pt idx="2414">
                  <c:v>0.97167131625665726</c:v>
                </c:pt>
                <c:pt idx="2415">
                  <c:v>0.97169667765660672</c:v>
                </c:pt>
                <c:pt idx="2416">
                  <c:v>0.97172203905655585</c:v>
                </c:pt>
                <c:pt idx="2417">
                  <c:v>0.97174740045650532</c:v>
                </c:pt>
                <c:pt idx="2418">
                  <c:v>0.97176430805647129</c:v>
                </c:pt>
                <c:pt idx="2419">
                  <c:v>0.97178966945642076</c:v>
                </c:pt>
                <c:pt idx="2420">
                  <c:v>0.97181503085636989</c:v>
                </c:pt>
                <c:pt idx="2421">
                  <c:v>0.9718319384563362</c:v>
                </c:pt>
                <c:pt idx="2422">
                  <c:v>0.97185729985628533</c:v>
                </c:pt>
                <c:pt idx="2423">
                  <c:v>0.97188266125623479</c:v>
                </c:pt>
                <c:pt idx="2424">
                  <c:v>0.97189956885620099</c:v>
                </c:pt>
                <c:pt idx="2425">
                  <c:v>0.97192493025615023</c:v>
                </c:pt>
                <c:pt idx="2426">
                  <c:v>0.97195029165609959</c:v>
                </c:pt>
                <c:pt idx="2427">
                  <c:v>0.97196719925606556</c:v>
                </c:pt>
                <c:pt idx="2428">
                  <c:v>0.97199256065601491</c:v>
                </c:pt>
                <c:pt idx="2429">
                  <c:v>0.97201792205596405</c:v>
                </c:pt>
                <c:pt idx="2430">
                  <c:v>0.97203482965593035</c:v>
                </c:pt>
                <c:pt idx="2431">
                  <c:v>0.97206019105587949</c:v>
                </c:pt>
                <c:pt idx="2432">
                  <c:v>0.97208555245582895</c:v>
                </c:pt>
                <c:pt idx="2433">
                  <c:v>0.97210246005579493</c:v>
                </c:pt>
                <c:pt idx="2434">
                  <c:v>0.97212782145574439</c:v>
                </c:pt>
                <c:pt idx="2435">
                  <c:v>0.97215318285569352</c:v>
                </c:pt>
                <c:pt idx="2436">
                  <c:v>0.97217009045565983</c:v>
                </c:pt>
                <c:pt idx="2437">
                  <c:v>0.97219545185560918</c:v>
                </c:pt>
                <c:pt idx="2438">
                  <c:v>0.97221235945557527</c:v>
                </c:pt>
                <c:pt idx="2439">
                  <c:v>0.97223772085552462</c:v>
                </c:pt>
                <c:pt idx="2440">
                  <c:v>0.9722546284554906</c:v>
                </c:pt>
                <c:pt idx="2441">
                  <c:v>0.97227998985543995</c:v>
                </c:pt>
                <c:pt idx="2442">
                  <c:v>0.97230535125538919</c:v>
                </c:pt>
                <c:pt idx="2443">
                  <c:v>0.97232225885535539</c:v>
                </c:pt>
                <c:pt idx="2444">
                  <c:v>0.97234762025530486</c:v>
                </c:pt>
                <c:pt idx="2445">
                  <c:v>0.97236452785527083</c:v>
                </c:pt>
                <c:pt idx="2446">
                  <c:v>0.9723898892552203</c:v>
                </c:pt>
                <c:pt idx="2447">
                  <c:v>0.97241525065516943</c:v>
                </c:pt>
                <c:pt idx="2448">
                  <c:v>0.97243215825513574</c:v>
                </c:pt>
                <c:pt idx="2449">
                  <c:v>0.97245751965508487</c:v>
                </c:pt>
                <c:pt idx="2450">
                  <c:v>0.97247442725505118</c:v>
                </c:pt>
                <c:pt idx="2451">
                  <c:v>0.97249978865500053</c:v>
                </c:pt>
                <c:pt idx="2452">
                  <c:v>0.97252515005494977</c:v>
                </c:pt>
                <c:pt idx="2453">
                  <c:v>0.97254205765491597</c:v>
                </c:pt>
                <c:pt idx="2454">
                  <c:v>0.9725674190548651</c:v>
                </c:pt>
                <c:pt idx="2455">
                  <c:v>0.9725843266548313</c:v>
                </c:pt>
                <c:pt idx="2456">
                  <c:v>0.97260968805478054</c:v>
                </c:pt>
                <c:pt idx="2457">
                  <c:v>0.97263504945472989</c:v>
                </c:pt>
                <c:pt idx="2458">
                  <c:v>0.9726519570546962</c:v>
                </c:pt>
                <c:pt idx="2459">
                  <c:v>0.97267731845464533</c:v>
                </c:pt>
                <c:pt idx="2460">
                  <c:v>0.97269422605461164</c:v>
                </c:pt>
                <c:pt idx="2461">
                  <c:v>0.97271958745456077</c:v>
                </c:pt>
                <c:pt idx="2462">
                  <c:v>0.97274494885451024</c:v>
                </c:pt>
                <c:pt idx="2463">
                  <c:v>0.97276185645447621</c:v>
                </c:pt>
                <c:pt idx="2464">
                  <c:v>0.97278721785442568</c:v>
                </c:pt>
                <c:pt idx="2465">
                  <c:v>0.97280412545439188</c:v>
                </c:pt>
                <c:pt idx="2466">
                  <c:v>0.97282948685434112</c:v>
                </c:pt>
                <c:pt idx="2467">
                  <c:v>0.97285484825429047</c:v>
                </c:pt>
                <c:pt idx="2468">
                  <c:v>0.97287175585425645</c:v>
                </c:pt>
                <c:pt idx="2469">
                  <c:v>0.9728971172542058</c:v>
                </c:pt>
                <c:pt idx="2470">
                  <c:v>0.97291402485417189</c:v>
                </c:pt>
                <c:pt idx="2471">
                  <c:v>0.97293938625412124</c:v>
                </c:pt>
                <c:pt idx="2472">
                  <c:v>0.97296474765407048</c:v>
                </c:pt>
                <c:pt idx="2473">
                  <c:v>0.97298165525403668</c:v>
                </c:pt>
                <c:pt idx="2474">
                  <c:v>0.97300701665398615</c:v>
                </c:pt>
                <c:pt idx="2475">
                  <c:v>0.97302392425395212</c:v>
                </c:pt>
                <c:pt idx="2476">
                  <c:v>0.97304928565390159</c:v>
                </c:pt>
                <c:pt idx="2477">
                  <c:v>0.97306619325386756</c:v>
                </c:pt>
                <c:pt idx="2478">
                  <c:v>0.97309155465381703</c:v>
                </c:pt>
                <c:pt idx="2479">
                  <c:v>0.97310846225378289</c:v>
                </c:pt>
                <c:pt idx="2480">
                  <c:v>0.97313382365373235</c:v>
                </c:pt>
                <c:pt idx="2481">
                  <c:v>0.97315073125369855</c:v>
                </c:pt>
                <c:pt idx="2482">
                  <c:v>0.9731760926536478</c:v>
                </c:pt>
                <c:pt idx="2483">
                  <c:v>0.97319300025361399</c:v>
                </c:pt>
                <c:pt idx="2484">
                  <c:v>0.97321836165356324</c:v>
                </c:pt>
                <c:pt idx="2485">
                  <c:v>0.97323526925352943</c:v>
                </c:pt>
                <c:pt idx="2486">
                  <c:v>0.97326063065347868</c:v>
                </c:pt>
                <c:pt idx="2487">
                  <c:v>0.97327753825344487</c:v>
                </c:pt>
                <c:pt idx="2488">
                  <c:v>0.97330289965339434</c:v>
                </c:pt>
                <c:pt idx="2489">
                  <c:v>0.97331980725336031</c:v>
                </c:pt>
                <c:pt idx="2490">
                  <c:v>0.97334516865330978</c:v>
                </c:pt>
                <c:pt idx="2491">
                  <c:v>0.97336207625327575</c:v>
                </c:pt>
                <c:pt idx="2492">
                  <c:v>0.97338743765322522</c:v>
                </c:pt>
                <c:pt idx="2493">
                  <c:v>0.97340434525319142</c:v>
                </c:pt>
                <c:pt idx="2494">
                  <c:v>0.97342970665314055</c:v>
                </c:pt>
                <c:pt idx="2495">
                  <c:v>0.97344661425310675</c:v>
                </c:pt>
                <c:pt idx="2496">
                  <c:v>0.97347197565305599</c:v>
                </c:pt>
                <c:pt idx="2497">
                  <c:v>0.97348888325302219</c:v>
                </c:pt>
                <c:pt idx="2498">
                  <c:v>0.97351424465297143</c:v>
                </c:pt>
                <c:pt idx="2499">
                  <c:v>0.97353115225293763</c:v>
                </c:pt>
                <c:pt idx="2500">
                  <c:v>0.97355651365288709</c:v>
                </c:pt>
                <c:pt idx="2501">
                  <c:v>0.97357342125285307</c:v>
                </c:pt>
                <c:pt idx="2502">
                  <c:v>0.97359878265280253</c:v>
                </c:pt>
                <c:pt idx="2503">
                  <c:v>0.97361569025276851</c:v>
                </c:pt>
                <c:pt idx="2504">
                  <c:v>0.97364105165271797</c:v>
                </c:pt>
                <c:pt idx="2505">
                  <c:v>0.97365795925268417</c:v>
                </c:pt>
                <c:pt idx="2506">
                  <c:v>0.97368332065263341</c:v>
                </c:pt>
                <c:pt idx="2507">
                  <c:v>0.97370022825259961</c:v>
                </c:pt>
                <c:pt idx="2508">
                  <c:v>0.97372558965254874</c:v>
                </c:pt>
                <c:pt idx="2509">
                  <c:v>0.97374249725251494</c:v>
                </c:pt>
                <c:pt idx="2510">
                  <c:v>0.97376785865246418</c:v>
                </c:pt>
                <c:pt idx="2511">
                  <c:v>0.97378476625243049</c:v>
                </c:pt>
                <c:pt idx="2512">
                  <c:v>0.97381012765237984</c:v>
                </c:pt>
                <c:pt idx="2513">
                  <c:v>0.97382703525234593</c:v>
                </c:pt>
                <c:pt idx="2514">
                  <c:v>0.97385239665229528</c:v>
                </c:pt>
                <c:pt idx="2515">
                  <c:v>0.97386930425226137</c:v>
                </c:pt>
                <c:pt idx="2516">
                  <c:v>0.97389466565221072</c:v>
                </c:pt>
                <c:pt idx="2517">
                  <c:v>0.97391157325217703</c:v>
                </c:pt>
                <c:pt idx="2518">
                  <c:v>0.97393693465212616</c:v>
                </c:pt>
                <c:pt idx="2519">
                  <c:v>0.97395384225209247</c:v>
                </c:pt>
                <c:pt idx="2520">
                  <c:v>0.97397074985205845</c:v>
                </c:pt>
                <c:pt idx="2521">
                  <c:v>0.97399611125200791</c:v>
                </c:pt>
                <c:pt idx="2522">
                  <c:v>0.97401301885197411</c:v>
                </c:pt>
                <c:pt idx="2523">
                  <c:v>0.97403838025192324</c:v>
                </c:pt>
                <c:pt idx="2524">
                  <c:v>0.97405528785188944</c:v>
                </c:pt>
                <c:pt idx="2525">
                  <c:v>0.97407219545185553</c:v>
                </c:pt>
                <c:pt idx="2526">
                  <c:v>0.97409755685180488</c:v>
                </c:pt>
                <c:pt idx="2527">
                  <c:v>0.97411446445177097</c:v>
                </c:pt>
                <c:pt idx="2528">
                  <c:v>0.97413982585172032</c:v>
                </c:pt>
                <c:pt idx="2529">
                  <c:v>0.97415673345168663</c:v>
                </c:pt>
                <c:pt idx="2530">
                  <c:v>0.97418209485163576</c:v>
                </c:pt>
                <c:pt idx="2531">
                  <c:v>0.97419900245160207</c:v>
                </c:pt>
                <c:pt idx="2532">
                  <c:v>0.97421591005156816</c:v>
                </c:pt>
                <c:pt idx="2533">
                  <c:v>0.97424127145151751</c:v>
                </c:pt>
                <c:pt idx="2534">
                  <c:v>0.97425817905148382</c:v>
                </c:pt>
                <c:pt idx="2535">
                  <c:v>0.97428354045143295</c:v>
                </c:pt>
                <c:pt idx="2536">
                  <c:v>0.97430044805139926</c:v>
                </c:pt>
                <c:pt idx="2537">
                  <c:v>0.97431735565136512</c:v>
                </c:pt>
                <c:pt idx="2538">
                  <c:v>0.97434271705131459</c:v>
                </c:pt>
                <c:pt idx="2539">
                  <c:v>0.97435962465128079</c:v>
                </c:pt>
                <c:pt idx="2540">
                  <c:v>0.97438498605123003</c:v>
                </c:pt>
                <c:pt idx="2541">
                  <c:v>0.97440189365119623</c:v>
                </c:pt>
                <c:pt idx="2542">
                  <c:v>0.97442725505114547</c:v>
                </c:pt>
                <c:pt idx="2543">
                  <c:v>0.97444416265111167</c:v>
                </c:pt>
                <c:pt idx="2544">
                  <c:v>0.97446107025107798</c:v>
                </c:pt>
                <c:pt idx="2545">
                  <c:v>0.97448643165102711</c:v>
                </c:pt>
                <c:pt idx="2546">
                  <c:v>0.97450333925099342</c:v>
                </c:pt>
                <c:pt idx="2547">
                  <c:v>0.97452870065094255</c:v>
                </c:pt>
                <c:pt idx="2548">
                  <c:v>0.97454560825090886</c:v>
                </c:pt>
                <c:pt idx="2549">
                  <c:v>0.97457096965085799</c:v>
                </c:pt>
                <c:pt idx="2550">
                  <c:v>0.9745878772508243</c:v>
                </c:pt>
                <c:pt idx="2551">
                  <c:v>0.97460478485079061</c:v>
                </c:pt>
                <c:pt idx="2552">
                  <c:v>0.97463014625073963</c:v>
                </c:pt>
                <c:pt idx="2553">
                  <c:v>0.97464705385070594</c:v>
                </c:pt>
                <c:pt idx="2554">
                  <c:v>0.97467241525065507</c:v>
                </c:pt>
                <c:pt idx="2555">
                  <c:v>0.97468932285062138</c:v>
                </c:pt>
                <c:pt idx="2556">
                  <c:v>0.97470623045058757</c:v>
                </c:pt>
                <c:pt idx="2557">
                  <c:v>0.97473159185053682</c:v>
                </c:pt>
                <c:pt idx="2558">
                  <c:v>0.97474849945050301</c:v>
                </c:pt>
                <c:pt idx="2559">
                  <c:v>0.97477386085045226</c:v>
                </c:pt>
                <c:pt idx="2560">
                  <c:v>0.97479076845041845</c:v>
                </c:pt>
                <c:pt idx="2561">
                  <c:v>0.97480767605038476</c:v>
                </c:pt>
                <c:pt idx="2562">
                  <c:v>0.97483303745033389</c:v>
                </c:pt>
                <c:pt idx="2563">
                  <c:v>0.9748499450503002</c:v>
                </c:pt>
                <c:pt idx="2564">
                  <c:v>0.9748668526502664</c:v>
                </c:pt>
                <c:pt idx="2565">
                  <c:v>0.97489221405021553</c:v>
                </c:pt>
                <c:pt idx="2566">
                  <c:v>0.97490912165018173</c:v>
                </c:pt>
                <c:pt idx="2567">
                  <c:v>0.97492602925014782</c:v>
                </c:pt>
                <c:pt idx="2568">
                  <c:v>0.97495139065009717</c:v>
                </c:pt>
                <c:pt idx="2569">
                  <c:v>0.97496829825006348</c:v>
                </c:pt>
                <c:pt idx="2570">
                  <c:v>0.97498520585002957</c:v>
                </c:pt>
                <c:pt idx="2571">
                  <c:v>0.97501056724997892</c:v>
                </c:pt>
                <c:pt idx="2572">
                  <c:v>0.97502747484994501</c:v>
                </c:pt>
                <c:pt idx="2573">
                  <c:v>0.97504438244991121</c:v>
                </c:pt>
                <c:pt idx="2574">
                  <c:v>0.97506974384986067</c:v>
                </c:pt>
                <c:pt idx="2575">
                  <c:v>0.97508665144982665</c:v>
                </c:pt>
                <c:pt idx="2576">
                  <c:v>0.97510355904979296</c:v>
                </c:pt>
                <c:pt idx="2577">
                  <c:v>0.97512892044974209</c:v>
                </c:pt>
                <c:pt idx="2578">
                  <c:v>0.9751458280497084</c:v>
                </c:pt>
                <c:pt idx="2579">
                  <c:v>0.97516273564967471</c:v>
                </c:pt>
                <c:pt idx="2580">
                  <c:v>0.97518809704962373</c:v>
                </c:pt>
                <c:pt idx="2581">
                  <c:v>0.97520500464959003</c:v>
                </c:pt>
                <c:pt idx="2582">
                  <c:v>0.97522191224955601</c:v>
                </c:pt>
                <c:pt idx="2583">
                  <c:v>0.97524727364950548</c:v>
                </c:pt>
                <c:pt idx="2584">
                  <c:v>0.97526418124947167</c:v>
                </c:pt>
                <c:pt idx="2585">
                  <c:v>0.97528108884943776</c:v>
                </c:pt>
                <c:pt idx="2586">
                  <c:v>0.97530645024938711</c:v>
                </c:pt>
                <c:pt idx="2587">
                  <c:v>0.9753233578493532</c:v>
                </c:pt>
                <c:pt idx="2588">
                  <c:v>0.9753402654493194</c:v>
                </c:pt>
                <c:pt idx="2589">
                  <c:v>0.97536562684926886</c:v>
                </c:pt>
                <c:pt idx="2590">
                  <c:v>0.97538253444923484</c:v>
                </c:pt>
                <c:pt idx="2591">
                  <c:v>0.97539944204920115</c:v>
                </c:pt>
                <c:pt idx="2592">
                  <c:v>0.97542480344915039</c:v>
                </c:pt>
                <c:pt idx="2593">
                  <c:v>0.97544171104911659</c:v>
                </c:pt>
                <c:pt idx="2594">
                  <c:v>0.9754586186490829</c:v>
                </c:pt>
                <c:pt idx="2595">
                  <c:v>0.97548398004903192</c:v>
                </c:pt>
                <c:pt idx="2596">
                  <c:v>0.97550088764899823</c:v>
                </c:pt>
                <c:pt idx="2597">
                  <c:v>0.97551779524896443</c:v>
                </c:pt>
                <c:pt idx="2598">
                  <c:v>0.97554315664891367</c:v>
                </c:pt>
                <c:pt idx="2599">
                  <c:v>0.97556006424887987</c:v>
                </c:pt>
                <c:pt idx="2600">
                  <c:v>0.97557697184884595</c:v>
                </c:pt>
                <c:pt idx="2601">
                  <c:v>0.97559387944881226</c:v>
                </c:pt>
                <c:pt idx="2602">
                  <c:v>0.97561924084876162</c:v>
                </c:pt>
                <c:pt idx="2603">
                  <c:v>0.9756361484487277</c:v>
                </c:pt>
                <c:pt idx="2604">
                  <c:v>0.9756530560486939</c:v>
                </c:pt>
                <c:pt idx="2605">
                  <c:v>0.97567841744864314</c:v>
                </c:pt>
                <c:pt idx="2606">
                  <c:v>0.97569532504860934</c:v>
                </c:pt>
                <c:pt idx="2607">
                  <c:v>0.97571223264857565</c:v>
                </c:pt>
                <c:pt idx="2608">
                  <c:v>0.97573759404852478</c:v>
                </c:pt>
                <c:pt idx="2609">
                  <c:v>0.97575450164849109</c:v>
                </c:pt>
                <c:pt idx="2610">
                  <c:v>0.97577140924845729</c:v>
                </c:pt>
                <c:pt idx="2611">
                  <c:v>0.97578831684842326</c:v>
                </c:pt>
                <c:pt idx="2612">
                  <c:v>0.97580522444838957</c:v>
                </c:pt>
                <c:pt idx="2613">
                  <c:v>0.97583058584833871</c:v>
                </c:pt>
                <c:pt idx="2614">
                  <c:v>0.97584749344830501</c:v>
                </c:pt>
                <c:pt idx="2615">
                  <c:v>0.97586440104827121</c:v>
                </c:pt>
                <c:pt idx="2616">
                  <c:v>0.9758813086482373</c:v>
                </c:pt>
                <c:pt idx="2617">
                  <c:v>0.97590667004818665</c:v>
                </c:pt>
                <c:pt idx="2618">
                  <c:v>0.97592357764815296</c:v>
                </c:pt>
                <c:pt idx="2619">
                  <c:v>0.97594048524811905</c:v>
                </c:pt>
                <c:pt idx="2620">
                  <c:v>0.97595739284808525</c:v>
                </c:pt>
                <c:pt idx="2621">
                  <c:v>0.97598275424803449</c:v>
                </c:pt>
                <c:pt idx="2622">
                  <c:v>0.97599966184800069</c:v>
                </c:pt>
                <c:pt idx="2623">
                  <c:v>0.976016569447967</c:v>
                </c:pt>
                <c:pt idx="2624">
                  <c:v>0.97603347704793297</c:v>
                </c:pt>
                <c:pt idx="2625">
                  <c:v>0.97605883844788244</c:v>
                </c:pt>
                <c:pt idx="2626">
                  <c:v>0.97607574604784864</c:v>
                </c:pt>
                <c:pt idx="2627">
                  <c:v>0.97609265364781461</c:v>
                </c:pt>
                <c:pt idx="2628">
                  <c:v>0.97610956124778092</c:v>
                </c:pt>
                <c:pt idx="2629">
                  <c:v>0.97613492264773005</c:v>
                </c:pt>
                <c:pt idx="2630">
                  <c:v>0.97615183024769636</c:v>
                </c:pt>
                <c:pt idx="2631">
                  <c:v>0.97616873784766256</c:v>
                </c:pt>
                <c:pt idx="2632">
                  <c:v>0.97618564544762865</c:v>
                </c:pt>
                <c:pt idx="2633">
                  <c:v>0.976211006847578</c:v>
                </c:pt>
                <c:pt idx="2634">
                  <c:v>0.97622791444754409</c:v>
                </c:pt>
                <c:pt idx="2635">
                  <c:v>0.9762448220475104</c:v>
                </c:pt>
                <c:pt idx="2636">
                  <c:v>0.97626172964747659</c:v>
                </c:pt>
                <c:pt idx="2637">
                  <c:v>0.97627863724744268</c:v>
                </c:pt>
                <c:pt idx="2638">
                  <c:v>0.97630399864739204</c:v>
                </c:pt>
                <c:pt idx="2639">
                  <c:v>0.97632090624735834</c:v>
                </c:pt>
                <c:pt idx="2640">
                  <c:v>0.97633781384732432</c:v>
                </c:pt>
                <c:pt idx="2641">
                  <c:v>0.97635472144729063</c:v>
                </c:pt>
                <c:pt idx="2642">
                  <c:v>0.97638008284723965</c:v>
                </c:pt>
                <c:pt idx="2643">
                  <c:v>0.97639699044720596</c:v>
                </c:pt>
                <c:pt idx="2644">
                  <c:v>0.97641389804717227</c:v>
                </c:pt>
                <c:pt idx="2645">
                  <c:v>0.97643080564713824</c:v>
                </c:pt>
                <c:pt idx="2646">
                  <c:v>0.97645616704708771</c:v>
                </c:pt>
                <c:pt idx="2647">
                  <c:v>0.97647307464705391</c:v>
                </c:pt>
                <c:pt idx="2648">
                  <c:v>0.97648998224701999</c:v>
                </c:pt>
                <c:pt idx="2649">
                  <c:v>0.97650688984698619</c:v>
                </c:pt>
                <c:pt idx="2650">
                  <c:v>0.97653225124693543</c:v>
                </c:pt>
                <c:pt idx="2651">
                  <c:v>0.97654915884690163</c:v>
                </c:pt>
                <c:pt idx="2652">
                  <c:v>0.97656606644686794</c:v>
                </c:pt>
                <c:pt idx="2653">
                  <c:v>0.97658297404683403</c:v>
                </c:pt>
                <c:pt idx="2654">
                  <c:v>0.97659988164680023</c:v>
                </c:pt>
                <c:pt idx="2655">
                  <c:v>0.97661678924676654</c:v>
                </c:pt>
                <c:pt idx="2656">
                  <c:v>0.97664215064671556</c:v>
                </c:pt>
                <c:pt idx="2657">
                  <c:v>0.97665905824668187</c:v>
                </c:pt>
                <c:pt idx="2658">
                  <c:v>0.97667596584664818</c:v>
                </c:pt>
                <c:pt idx="2659">
                  <c:v>0.97669287344661415</c:v>
                </c:pt>
                <c:pt idx="2660">
                  <c:v>0.97670978104658046</c:v>
                </c:pt>
                <c:pt idx="2661">
                  <c:v>0.97672668864654666</c:v>
                </c:pt>
                <c:pt idx="2662">
                  <c:v>0.9767520500464959</c:v>
                </c:pt>
                <c:pt idx="2663">
                  <c:v>0.9767689576464621</c:v>
                </c:pt>
                <c:pt idx="2664">
                  <c:v>0.97678586524642819</c:v>
                </c:pt>
                <c:pt idx="2665">
                  <c:v>0.9768027728463945</c:v>
                </c:pt>
                <c:pt idx="2666">
                  <c:v>0.97681968044636069</c:v>
                </c:pt>
                <c:pt idx="2667">
                  <c:v>0.97683658804632678</c:v>
                </c:pt>
                <c:pt idx="2668">
                  <c:v>0.97686194944627613</c:v>
                </c:pt>
                <c:pt idx="2669">
                  <c:v>0.97687885704624244</c:v>
                </c:pt>
                <c:pt idx="2670">
                  <c:v>0.97689576464620842</c:v>
                </c:pt>
                <c:pt idx="2671">
                  <c:v>0.97691267224617473</c:v>
                </c:pt>
                <c:pt idx="2672">
                  <c:v>0.97692957984614104</c:v>
                </c:pt>
                <c:pt idx="2673">
                  <c:v>0.9769464874461069</c:v>
                </c:pt>
                <c:pt idx="2674">
                  <c:v>0.97696339504607321</c:v>
                </c:pt>
                <c:pt idx="2675">
                  <c:v>0.97698875644602234</c:v>
                </c:pt>
                <c:pt idx="2676">
                  <c:v>0.97700566404598865</c:v>
                </c:pt>
                <c:pt idx="2677">
                  <c:v>0.97702257164595485</c:v>
                </c:pt>
                <c:pt idx="2678">
                  <c:v>0.97703947924592094</c:v>
                </c:pt>
                <c:pt idx="2679">
                  <c:v>0.97705638684588725</c:v>
                </c:pt>
                <c:pt idx="2680">
                  <c:v>0.97707329444585345</c:v>
                </c:pt>
                <c:pt idx="2681">
                  <c:v>0.97709865584580269</c:v>
                </c:pt>
                <c:pt idx="2682">
                  <c:v>0.97711556344576889</c:v>
                </c:pt>
                <c:pt idx="2683">
                  <c:v>0.9771324710457352</c:v>
                </c:pt>
                <c:pt idx="2684">
                  <c:v>0.97714937864570128</c:v>
                </c:pt>
                <c:pt idx="2685">
                  <c:v>0.97716628624566748</c:v>
                </c:pt>
                <c:pt idx="2686">
                  <c:v>0.97718319384563379</c:v>
                </c:pt>
                <c:pt idx="2687">
                  <c:v>0.97720010144559977</c:v>
                </c:pt>
                <c:pt idx="2688">
                  <c:v>0.97722546284554923</c:v>
                </c:pt>
                <c:pt idx="2689">
                  <c:v>0.9772423704455151</c:v>
                </c:pt>
                <c:pt idx="2690">
                  <c:v>0.97725927804548141</c:v>
                </c:pt>
                <c:pt idx="2691">
                  <c:v>0.97727618564544771</c:v>
                </c:pt>
                <c:pt idx="2692">
                  <c:v>0.97729309324541369</c:v>
                </c:pt>
                <c:pt idx="2693">
                  <c:v>0.97731000084538</c:v>
                </c:pt>
                <c:pt idx="2694">
                  <c:v>0.97733536224532913</c:v>
                </c:pt>
                <c:pt idx="2695">
                  <c:v>0.97735226984529544</c:v>
                </c:pt>
                <c:pt idx="2696">
                  <c:v>0.97736917744526164</c:v>
                </c:pt>
                <c:pt idx="2697">
                  <c:v>0.97738608504522773</c:v>
                </c:pt>
                <c:pt idx="2698">
                  <c:v>0.97740299264519404</c:v>
                </c:pt>
                <c:pt idx="2699">
                  <c:v>0.97741990024516023</c:v>
                </c:pt>
                <c:pt idx="2700">
                  <c:v>0.97743680784512632</c:v>
                </c:pt>
                <c:pt idx="2701">
                  <c:v>0.97745371544509252</c:v>
                </c:pt>
                <c:pt idx="2702">
                  <c:v>0.97747062304505883</c:v>
                </c:pt>
                <c:pt idx="2703">
                  <c:v>0.97748753064502492</c:v>
                </c:pt>
                <c:pt idx="2704">
                  <c:v>0.97751289204497427</c:v>
                </c:pt>
                <c:pt idx="2705">
                  <c:v>0.97752979964494058</c:v>
                </c:pt>
                <c:pt idx="2706">
                  <c:v>0.97754670724490644</c:v>
                </c:pt>
                <c:pt idx="2707">
                  <c:v>0.97756361484487275</c:v>
                </c:pt>
                <c:pt idx="2708">
                  <c:v>0.97758052244483906</c:v>
                </c:pt>
                <c:pt idx="2709">
                  <c:v>0.97759743004480504</c:v>
                </c:pt>
                <c:pt idx="2710">
                  <c:v>0.97761433764477135</c:v>
                </c:pt>
                <c:pt idx="2711">
                  <c:v>0.97763124524473755</c:v>
                </c:pt>
                <c:pt idx="2712">
                  <c:v>0.97764815284470363</c:v>
                </c:pt>
                <c:pt idx="2713">
                  <c:v>0.97766506044466994</c:v>
                </c:pt>
                <c:pt idx="2714">
                  <c:v>0.97768196804463614</c:v>
                </c:pt>
                <c:pt idx="2715">
                  <c:v>0.97769887564460223</c:v>
                </c:pt>
                <c:pt idx="2716">
                  <c:v>0.97771578324456843</c:v>
                </c:pt>
                <c:pt idx="2717">
                  <c:v>0.97774114464451767</c:v>
                </c:pt>
                <c:pt idx="2718">
                  <c:v>0.97775805224448387</c:v>
                </c:pt>
                <c:pt idx="2719">
                  <c:v>0.97777495984445018</c:v>
                </c:pt>
                <c:pt idx="2720">
                  <c:v>0.97779186744441626</c:v>
                </c:pt>
                <c:pt idx="2721">
                  <c:v>0.97780877504438246</c:v>
                </c:pt>
                <c:pt idx="2722">
                  <c:v>0.97782568264434877</c:v>
                </c:pt>
                <c:pt idx="2723">
                  <c:v>0.97784259024431464</c:v>
                </c:pt>
                <c:pt idx="2724">
                  <c:v>0.97785949784428094</c:v>
                </c:pt>
                <c:pt idx="2725">
                  <c:v>0.97787640544424725</c:v>
                </c:pt>
                <c:pt idx="2726">
                  <c:v>0.97789331304421323</c:v>
                </c:pt>
                <c:pt idx="2727">
                  <c:v>0.97791022064417954</c:v>
                </c:pt>
                <c:pt idx="2728">
                  <c:v>0.97792712824414585</c:v>
                </c:pt>
                <c:pt idx="2729">
                  <c:v>0.97794403584411183</c:v>
                </c:pt>
                <c:pt idx="2730">
                  <c:v>0.97796094344407813</c:v>
                </c:pt>
                <c:pt idx="2731">
                  <c:v>0.97798630484402749</c:v>
                </c:pt>
                <c:pt idx="2732">
                  <c:v>0.97800321244399357</c:v>
                </c:pt>
                <c:pt idx="2733">
                  <c:v>0.97802012004395977</c:v>
                </c:pt>
                <c:pt idx="2734">
                  <c:v>0.97803702764392608</c:v>
                </c:pt>
                <c:pt idx="2735">
                  <c:v>0.97805393524389217</c:v>
                </c:pt>
                <c:pt idx="2736">
                  <c:v>0.97807084284385837</c:v>
                </c:pt>
                <c:pt idx="2737">
                  <c:v>0.97808775044382468</c:v>
                </c:pt>
                <c:pt idx="2738">
                  <c:v>0.97810465804379065</c:v>
                </c:pt>
                <c:pt idx="2739">
                  <c:v>0.97812156564375696</c:v>
                </c:pt>
                <c:pt idx="2740">
                  <c:v>0.97813847324372316</c:v>
                </c:pt>
                <c:pt idx="2741">
                  <c:v>0.97815538084368914</c:v>
                </c:pt>
                <c:pt idx="2742">
                  <c:v>0.97817228844365545</c:v>
                </c:pt>
                <c:pt idx="2743">
                  <c:v>0.97818919604362164</c:v>
                </c:pt>
                <c:pt idx="2744">
                  <c:v>0.97820610364358773</c:v>
                </c:pt>
                <c:pt idx="2745">
                  <c:v>0.97822301124355404</c:v>
                </c:pt>
                <c:pt idx="2746">
                  <c:v>0.97823991884352024</c:v>
                </c:pt>
                <c:pt idx="2747">
                  <c:v>0.97825682644348633</c:v>
                </c:pt>
                <c:pt idx="2748">
                  <c:v>0.97827373404345253</c:v>
                </c:pt>
                <c:pt idx="2749">
                  <c:v>0.97829064164341883</c:v>
                </c:pt>
                <c:pt idx="2750">
                  <c:v>0.97830754924338492</c:v>
                </c:pt>
                <c:pt idx="2751">
                  <c:v>0.97832445684335112</c:v>
                </c:pt>
                <c:pt idx="2752">
                  <c:v>0.97834136444331721</c:v>
                </c:pt>
                <c:pt idx="2753">
                  <c:v>0.97835827204328352</c:v>
                </c:pt>
                <c:pt idx="2754">
                  <c:v>0.97837517964324971</c:v>
                </c:pt>
                <c:pt idx="2755">
                  <c:v>0.97839208724321569</c:v>
                </c:pt>
                <c:pt idx="2756">
                  <c:v>0.97840899484318189</c:v>
                </c:pt>
                <c:pt idx="2757">
                  <c:v>0.9784259024431482</c:v>
                </c:pt>
                <c:pt idx="2758">
                  <c:v>0.97844281004311429</c:v>
                </c:pt>
                <c:pt idx="2759">
                  <c:v>0.97845971764308048</c:v>
                </c:pt>
                <c:pt idx="2760">
                  <c:v>0.97847662524304679</c:v>
                </c:pt>
                <c:pt idx="2761">
                  <c:v>0.97849353284301277</c:v>
                </c:pt>
                <c:pt idx="2762">
                  <c:v>0.97851044044297908</c:v>
                </c:pt>
                <c:pt idx="2763">
                  <c:v>0.97852734804294539</c:v>
                </c:pt>
                <c:pt idx="2764">
                  <c:v>0.97854425564291136</c:v>
                </c:pt>
                <c:pt idx="2765">
                  <c:v>0.97856116324287767</c:v>
                </c:pt>
                <c:pt idx="2766">
                  <c:v>0.97857807084284387</c:v>
                </c:pt>
                <c:pt idx="2767">
                  <c:v>0.97859497844280996</c:v>
                </c:pt>
                <c:pt idx="2768">
                  <c:v>0.97861188604277627</c:v>
                </c:pt>
                <c:pt idx="2769">
                  <c:v>0.97862879364274247</c:v>
                </c:pt>
                <c:pt idx="2770">
                  <c:v>0.97864570124270855</c:v>
                </c:pt>
                <c:pt idx="2771">
                  <c:v>0.97866260884267475</c:v>
                </c:pt>
                <c:pt idx="2772">
                  <c:v>0.97867951644264106</c:v>
                </c:pt>
                <c:pt idx="2773">
                  <c:v>0.97869642404260704</c:v>
                </c:pt>
                <c:pt idx="2774">
                  <c:v>0.97871333164257324</c:v>
                </c:pt>
                <c:pt idx="2775">
                  <c:v>0.97873023924253955</c:v>
                </c:pt>
                <c:pt idx="2776">
                  <c:v>0.97874714684250563</c:v>
                </c:pt>
                <c:pt idx="2777">
                  <c:v>0.97876405444247183</c:v>
                </c:pt>
                <c:pt idx="2778">
                  <c:v>0.97878096204243814</c:v>
                </c:pt>
                <c:pt idx="2779">
                  <c:v>0.97879786964240412</c:v>
                </c:pt>
                <c:pt idx="2780">
                  <c:v>0.97881477724237043</c:v>
                </c:pt>
                <c:pt idx="2781">
                  <c:v>0.97883168484233674</c:v>
                </c:pt>
                <c:pt idx="2782">
                  <c:v>0.97884859244230271</c:v>
                </c:pt>
                <c:pt idx="2783">
                  <c:v>0.97886550004226902</c:v>
                </c:pt>
                <c:pt idx="2784">
                  <c:v>0.97888240764223522</c:v>
                </c:pt>
                <c:pt idx="2785">
                  <c:v>0.97889931524220131</c:v>
                </c:pt>
                <c:pt idx="2786">
                  <c:v>0.97891622284216762</c:v>
                </c:pt>
                <c:pt idx="2787">
                  <c:v>0.97893313044213381</c:v>
                </c:pt>
                <c:pt idx="2788">
                  <c:v>0.9789500380420999</c:v>
                </c:pt>
                <c:pt idx="2789">
                  <c:v>0.9789669456420661</c:v>
                </c:pt>
                <c:pt idx="2790">
                  <c:v>0.97898385324203241</c:v>
                </c:pt>
                <c:pt idx="2791">
                  <c:v>0.97900076084199839</c:v>
                </c:pt>
                <c:pt idx="2792">
                  <c:v>0.97901766844196458</c:v>
                </c:pt>
                <c:pt idx="2793">
                  <c:v>0.97903457604193089</c:v>
                </c:pt>
                <c:pt idx="2794">
                  <c:v>0.97905148364189687</c:v>
                </c:pt>
                <c:pt idx="2795">
                  <c:v>0.97906839124186318</c:v>
                </c:pt>
                <c:pt idx="2796">
                  <c:v>0.97908529884182949</c:v>
                </c:pt>
                <c:pt idx="2797">
                  <c:v>0.97910220644179546</c:v>
                </c:pt>
                <c:pt idx="2798">
                  <c:v>0.97911066024177862</c:v>
                </c:pt>
                <c:pt idx="2799">
                  <c:v>0.97912756784174493</c:v>
                </c:pt>
                <c:pt idx="2800">
                  <c:v>0.97914447544171113</c:v>
                </c:pt>
                <c:pt idx="2801">
                  <c:v>0.97916138304167721</c:v>
                </c:pt>
                <c:pt idx="2802">
                  <c:v>0.97917829064164352</c:v>
                </c:pt>
                <c:pt idx="2803">
                  <c:v>0.97919519824160972</c:v>
                </c:pt>
                <c:pt idx="2804">
                  <c:v>0.97921210584157581</c:v>
                </c:pt>
                <c:pt idx="2805">
                  <c:v>0.97922901344154201</c:v>
                </c:pt>
                <c:pt idx="2806">
                  <c:v>0.97924592104150832</c:v>
                </c:pt>
                <c:pt idx="2807">
                  <c:v>0.9792628286414744</c:v>
                </c:pt>
                <c:pt idx="2808">
                  <c:v>0.9792797362414406</c:v>
                </c:pt>
                <c:pt idx="2809">
                  <c:v>0.97929664384140691</c:v>
                </c:pt>
                <c:pt idx="2810">
                  <c:v>0.97930509764138973</c:v>
                </c:pt>
                <c:pt idx="2811">
                  <c:v>0.97932200524135593</c:v>
                </c:pt>
                <c:pt idx="2812">
                  <c:v>0.97933891284132224</c:v>
                </c:pt>
                <c:pt idx="2813">
                  <c:v>0.97935582044128822</c:v>
                </c:pt>
                <c:pt idx="2814">
                  <c:v>0.97937272804125453</c:v>
                </c:pt>
                <c:pt idx="2815">
                  <c:v>0.97938963564122083</c:v>
                </c:pt>
                <c:pt idx="2816">
                  <c:v>0.97940654324118681</c:v>
                </c:pt>
                <c:pt idx="2817">
                  <c:v>0.97942345084115312</c:v>
                </c:pt>
                <c:pt idx="2818">
                  <c:v>0.97944035844111932</c:v>
                </c:pt>
                <c:pt idx="2819">
                  <c:v>0.97945726604108541</c:v>
                </c:pt>
                <c:pt idx="2820">
                  <c:v>0.97947417364105172</c:v>
                </c:pt>
                <c:pt idx="2821">
                  <c:v>0.97949108124101791</c:v>
                </c:pt>
                <c:pt idx="2822">
                  <c:v>0.97949953504100085</c:v>
                </c:pt>
                <c:pt idx="2823">
                  <c:v>0.97951644264096716</c:v>
                </c:pt>
                <c:pt idx="2824">
                  <c:v>0.97953335024093335</c:v>
                </c:pt>
                <c:pt idx="2825">
                  <c:v>0.97955025784089944</c:v>
                </c:pt>
                <c:pt idx="2826">
                  <c:v>0.97956716544086575</c:v>
                </c:pt>
                <c:pt idx="2827">
                  <c:v>0.97958407304083195</c:v>
                </c:pt>
                <c:pt idx="2828">
                  <c:v>0.97960098064079792</c:v>
                </c:pt>
                <c:pt idx="2829">
                  <c:v>0.97961788824076412</c:v>
                </c:pt>
                <c:pt idx="2830">
                  <c:v>0.97963479584073043</c:v>
                </c:pt>
                <c:pt idx="2831">
                  <c:v>0.97965170344069652</c:v>
                </c:pt>
                <c:pt idx="2832">
                  <c:v>0.97966861104066272</c:v>
                </c:pt>
                <c:pt idx="2833">
                  <c:v>0.97968551864062903</c:v>
                </c:pt>
                <c:pt idx="2834">
                  <c:v>0.97969397244061218</c:v>
                </c:pt>
                <c:pt idx="2835">
                  <c:v>0.97971088004057816</c:v>
                </c:pt>
                <c:pt idx="2836">
                  <c:v>0.97972778764054447</c:v>
                </c:pt>
                <c:pt idx="2837">
                  <c:v>0.97974469524051067</c:v>
                </c:pt>
                <c:pt idx="2838">
                  <c:v>0.97976160284047675</c:v>
                </c:pt>
                <c:pt idx="2839">
                  <c:v>0.97977851044044306</c:v>
                </c:pt>
                <c:pt idx="2840">
                  <c:v>0.97979541804040926</c:v>
                </c:pt>
                <c:pt idx="2841">
                  <c:v>0.97981232564037535</c:v>
                </c:pt>
                <c:pt idx="2842">
                  <c:v>0.97982923324034155</c:v>
                </c:pt>
                <c:pt idx="2843">
                  <c:v>0.9798376870403247</c:v>
                </c:pt>
                <c:pt idx="2844">
                  <c:v>0.97985459464029079</c:v>
                </c:pt>
                <c:pt idx="2845">
                  <c:v>0.97987150224025699</c:v>
                </c:pt>
                <c:pt idx="2846">
                  <c:v>0.97988840984022318</c:v>
                </c:pt>
                <c:pt idx="2847">
                  <c:v>0.97990531744018927</c:v>
                </c:pt>
                <c:pt idx="2848">
                  <c:v>0.97992222504015547</c:v>
                </c:pt>
                <c:pt idx="2849">
                  <c:v>0.97993067884013862</c:v>
                </c:pt>
                <c:pt idx="2850">
                  <c:v>0.97994758644010493</c:v>
                </c:pt>
                <c:pt idx="2851">
                  <c:v>0.97996449404007091</c:v>
                </c:pt>
                <c:pt idx="2852">
                  <c:v>0.97998140164003722</c:v>
                </c:pt>
                <c:pt idx="2853">
                  <c:v>0.97999830924000353</c:v>
                </c:pt>
                <c:pt idx="2854">
                  <c:v>0.98001521683996951</c:v>
                </c:pt>
                <c:pt idx="2855">
                  <c:v>0.98002367063995266</c:v>
                </c:pt>
                <c:pt idx="2856">
                  <c:v>0.98004057823991897</c:v>
                </c:pt>
                <c:pt idx="2857">
                  <c:v>0.98005748583988495</c:v>
                </c:pt>
                <c:pt idx="2858">
                  <c:v>0.98007439343985125</c:v>
                </c:pt>
                <c:pt idx="2859">
                  <c:v>0.98009130103981745</c:v>
                </c:pt>
                <c:pt idx="2860">
                  <c:v>0.98010820863978354</c:v>
                </c:pt>
                <c:pt idx="2861">
                  <c:v>0.98012511623974985</c:v>
                </c:pt>
                <c:pt idx="2862">
                  <c:v>0.98013357003973289</c:v>
                </c:pt>
                <c:pt idx="2863">
                  <c:v>0.9801504776396992</c:v>
                </c:pt>
                <c:pt idx="2864">
                  <c:v>0.98016738523966518</c:v>
                </c:pt>
                <c:pt idx="2865">
                  <c:v>0.98018429283963138</c:v>
                </c:pt>
                <c:pt idx="2866">
                  <c:v>0.98020120043959769</c:v>
                </c:pt>
                <c:pt idx="2867">
                  <c:v>0.98021810803956366</c:v>
                </c:pt>
                <c:pt idx="2868">
                  <c:v>0.98022656183954682</c:v>
                </c:pt>
                <c:pt idx="2869">
                  <c:v>0.98024346943951313</c:v>
                </c:pt>
                <c:pt idx="2870">
                  <c:v>0.9802603770394791</c:v>
                </c:pt>
                <c:pt idx="2871">
                  <c:v>0.98027728463944541</c:v>
                </c:pt>
                <c:pt idx="2872">
                  <c:v>0.98029419223941172</c:v>
                </c:pt>
                <c:pt idx="2873">
                  <c:v>0.9803110998393777</c:v>
                </c:pt>
                <c:pt idx="2874">
                  <c:v>0.98031955363936085</c:v>
                </c:pt>
                <c:pt idx="2875">
                  <c:v>0.98033646123932716</c:v>
                </c:pt>
                <c:pt idx="2876">
                  <c:v>0.98035336883929336</c:v>
                </c:pt>
                <c:pt idx="2877">
                  <c:v>0.98037027643925945</c:v>
                </c:pt>
                <c:pt idx="2878">
                  <c:v>0.98038718403922576</c:v>
                </c:pt>
                <c:pt idx="2879">
                  <c:v>0.98040409163919195</c:v>
                </c:pt>
                <c:pt idx="2880">
                  <c:v>0.98041254543917489</c:v>
                </c:pt>
                <c:pt idx="2881">
                  <c:v>0.9804294530391412</c:v>
                </c:pt>
                <c:pt idx="2882">
                  <c:v>0.98044636063910739</c:v>
                </c:pt>
                <c:pt idx="2883">
                  <c:v>0.98046326823907337</c:v>
                </c:pt>
                <c:pt idx="2884">
                  <c:v>0.98048017583903957</c:v>
                </c:pt>
                <c:pt idx="2885">
                  <c:v>0.98049708343900588</c:v>
                </c:pt>
                <c:pt idx="2886">
                  <c:v>0.98050553723898881</c:v>
                </c:pt>
                <c:pt idx="2887">
                  <c:v>0.98052244483895501</c:v>
                </c:pt>
                <c:pt idx="2888">
                  <c:v>0.98053935243892132</c:v>
                </c:pt>
                <c:pt idx="2889">
                  <c:v>0.98055626003888741</c:v>
                </c:pt>
                <c:pt idx="2890">
                  <c:v>0.9805731676388536</c:v>
                </c:pt>
                <c:pt idx="2891">
                  <c:v>0.98059007523881991</c:v>
                </c:pt>
                <c:pt idx="2892">
                  <c:v>0.98059852903880307</c:v>
                </c:pt>
                <c:pt idx="2893">
                  <c:v>0.98061543663876904</c:v>
                </c:pt>
                <c:pt idx="2894">
                  <c:v>0.98063234423873535</c:v>
                </c:pt>
                <c:pt idx="2895">
                  <c:v>0.98064925183870155</c:v>
                </c:pt>
                <c:pt idx="2896">
                  <c:v>0.98065770563868448</c:v>
                </c:pt>
                <c:pt idx="2897">
                  <c:v>0.98067461323865079</c:v>
                </c:pt>
                <c:pt idx="2898">
                  <c:v>0.98069152083861699</c:v>
                </c:pt>
                <c:pt idx="2899">
                  <c:v>0.98070842843858308</c:v>
                </c:pt>
                <c:pt idx="2900">
                  <c:v>0.98071688223856623</c:v>
                </c:pt>
                <c:pt idx="2901">
                  <c:v>0.98073378983853243</c:v>
                </c:pt>
                <c:pt idx="2902">
                  <c:v>0.98075069743849874</c:v>
                </c:pt>
                <c:pt idx="2903">
                  <c:v>0.98076760503846472</c:v>
                </c:pt>
                <c:pt idx="2904">
                  <c:v>0.98077605883844776</c:v>
                </c:pt>
                <c:pt idx="2905">
                  <c:v>0.98079296643841407</c:v>
                </c:pt>
                <c:pt idx="2906">
                  <c:v>0.98080987403838016</c:v>
                </c:pt>
                <c:pt idx="2907">
                  <c:v>0.98082678163834636</c:v>
                </c:pt>
                <c:pt idx="2908">
                  <c:v>0.98083523543832951</c:v>
                </c:pt>
                <c:pt idx="2909">
                  <c:v>0.98085214303829582</c:v>
                </c:pt>
                <c:pt idx="2910">
                  <c:v>0.9808690506382618</c:v>
                </c:pt>
                <c:pt idx="2911">
                  <c:v>0.98088595823822811</c:v>
                </c:pt>
                <c:pt idx="2912">
                  <c:v>0.98089441203821126</c:v>
                </c:pt>
                <c:pt idx="2913">
                  <c:v>0.98091131963817724</c:v>
                </c:pt>
                <c:pt idx="2914">
                  <c:v>0.98092822723814355</c:v>
                </c:pt>
                <c:pt idx="2915">
                  <c:v>0.98094513483810986</c:v>
                </c:pt>
                <c:pt idx="2916">
                  <c:v>0.98096204243807583</c:v>
                </c:pt>
                <c:pt idx="2917">
                  <c:v>0.98097049623805899</c:v>
                </c:pt>
                <c:pt idx="2918">
                  <c:v>0.9809874038380253</c:v>
                </c:pt>
                <c:pt idx="2919">
                  <c:v>0.98100431143799149</c:v>
                </c:pt>
                <c:pt idx="2920">
                  <c:v>0.98102121903795758</c:v>
                </c:pt>
                <c:pt idx="2921">
                  <c:v>0.98102967283794074</c:v>
                </c:pt>
                <c:pt idx="2922">
                  <c:v>0.98104658043790693</c:v>
                </c:pt>
                <c:pt idx="2923">
                  <c:v>0.98106348803787291</c:v>
                </c:pt>
                <c:pt idx="2924">
                  <c:v>0.98108039563783911</c:v>
                </c:pt>
                <c:pt idx="2925">
                  <c:v>0.98108884943782226</c:v>
                </c:pt>
                <c:pt idx="2926">
                  <c:v>0.98110575703778857</c:v>
                </c:pt>
                <c:pt idx="2927">
                  <c:v>0.98112266463775455</c:v>
                </c:pt>
                <c:pt idx="2928">
                  <c:v>0.98113957223772086</c:v>
                </c:pt>
                <c:pt idx="2929">
                  <c:v>0.98114802603770401</c:v>
                </c:pt>
                <c:pt idx="2930">
                  <c:v>0.98116493363766999</c:v>
                </c:pt>
                <c:pt idx="2931">
                  <c:v>0.9811818412376363</c:v>
                </c:pt>
                <c:pt idx="2932">
                  <c:v>0.98119874883760261</c:v>
                </c:pt>
                <c:pt idx="2933">
                  <c:v>0.98120720263758576</c:v>
                </c:pt>
                <c:pt idx="2934">
                  <c:v>0.98122411023755174</c:v>
                </c:pt>
                <c:pt idx="2935">
                  <c:v>0.98124101783751805</c:v>
                </c:pt>
                <c:pt idx="2936">
                  <c:v>0.98125792543748425</c:v>
                </c:pt>
                <c:pt idx="2937">
                  <c:v>0.98126637923746718</c:v>
                </c:pt>
                <c:pt idx="2938">
                  <c:v>0.98128328683743349</c:v>
                </c:pt>
                <c:pt idx="2939">
                  <c:v>0.98130019443739969</c:v>
                </c:pt>
                <c:pt idx="2940">
                  <c:v>0.98131710203736577</c:v>
                </c:pt>
                <c:pt idx="2941">
                  <c:v>0.98132555583734893</c:v>
                </c:pt>
                <c:pt idx="2942">
                  <c:v>0.98134246343731513</c:v>
                </c:pt>
                <c:pt idx="2943">
                  <c:v>0.98135937103728144</c:v>
                </c:pt>
                <c:pt idx="2944">
                  <c:v>0.98137627863724741</c:v>
                </c:pt>
                <c:pt idx="2945">
                  <c:v>0.98138473243723046</c:v>
                </c:pt>
                <c:pt idx="2946">
                  <c:v>0.98140164003719677</c:v>
                </c:pt>
                <c:pt idx="2947">
                  <c:v>0.98141854763716285</c:v>
                </c:pt>
                <c:pt idx="2948">
                  <c:v>0.9814270014371459</c:v>
                </c:pt>
                <c:pt idx="2949">
                  <c:v>0.98144390903711221</c:v>
                </c:pt>
                <c:pt idx="2950">
                  <c:v>0.98146081663707851</c:v>
                </c:pt>
                <c:pt idx="2951">
                  <c:v>0.98146927043706134</c:v>
                </c:pt>
                <c:pt idx="2952">
                  <c:v>0.98148617803702765</c:v>
                </c:pt>
                <c:pt idx="2953">
                  <c:v>0.98150308563699395</c:v>
                </c:pt>
                <c:pt idx="2954">
                  <c:v>0.98151153943697678</c:v>
                </c:pt>
                <c:pt idx="2955">
                  <c:v>0.98152844703694309</c:v>
                </c:pt>
                <c:pt idx="2956">
                  <c:v>0.9815453546369094</c:v>
                </c:pt>
                <c:pt idx="2957">
                  <c:v>0.98156226223687537</c:v>
                </c:pt>
                <c:pt idx="2958">
                  <c:v>0.98157071603685853</c:v>
                </c:pt>
                <c:pt idx="2959">
                  <c:v>0.98158762363682484</c:v>
                </c:pt>
                <c:pt idx="2960">
                  <c:v>0.98160453123679103</c:v>
                </c:pt>
                <c:pt idx="2961">
                  <c:v>0.98161298503677397</c:v>
                </c:pt>
                <c:pt idx="2962">
                  <c:v>0.98162989263674028</c:v>
                </c:pt>
                <c:pt idx="2963">
                  <c:v>0.98164680023670636</c:v>
                </c:pt>
                <c:pt idx="2964">
                  <c:v>0.98165525403668952</c:v>
                </c:pt>
                <c:pt idx="2965">
                  <c:v>0.9816721616366556</c:v>
                </c:pt>
                <c:pt idx="2966">
                  <c:v>0.9816890692366218</c:v>
                </c:pt>
                <c:pt idx="2967">
                  <c:v>0.98169752303660496</c:v>
                </c:pt>
                <c:pt idx="2968">
                  <c:v>0.98171443063657104</c:v>
                </c:pt>
                <c:pt idx="2969">
                  <c:v>0.98173133823653724</c:v>
                </c:pt>
                <c:pt idx="2970">
                  <c:v>0.9817397920365204</c:v>
                </c:pt>
                <c:pt idx="2971">
                  <c:v>0.98175669963648671</c:v>
                </c:pt>
                <c:pt idx="2972">
                  <c:v>0.98177360723645268</c:v>
                </c:pt>
                <c:pt idx="2973">
                  <c:v>0.98178206103643584</c:v>
                </c:pt>
                <c:pt idx="2974">
                  <c:v>0.98179896863640215</c:v>
                </c:pt>
                <c:pt idx="2975">
                  <c:v>0.98181587623636812</c:v>
                </c:pt>
                <c:pt idx="2976">
                  <c:v>0.98183278383633443</c:v>
                </c:pt>
                <c:pt idx="2977">
                  <c:v>0.98184123763631759</c:v>
                </c:pt>
                <c:pt idx="2978">
                  <c:v>0.98185814523628379</c:v>
                </c:pt>
                <c:pt idx="2979">
                  <c:v>0.98187505283624987</c:v>
                </c:pt>
                <c:pt idx="2980">
                  <c:v>0.98188350663623303</c:v>
                </c:pt>
                <c:pt idx="2981">
                  <c:v>0.98190041423619923</c:v>
                </c:pt>
                <c:pt idx="2982">
                  <c:v>0.9819173218361652</c:v>
                </c:pt>
                <c:pt idx="2983">
                  <c:v>0.98192577563614836</c:v>
                </c:pt>
                <c:pt idx="2984">
                  <c:v>0.98194268323611456</c:v>
                </c:pt>
                <c:pt idx="2985">
                  <c:v>0.98195959083608086</c:v>
                </c:pt>
                <c:pt idx="2986">
                  <c:v>0.9819680446360638</c:v>
                </c:pt>
                <c:pt idx="2987">
                  <c:v>0.98198495223603</c:v>
                </c:pt>
                <c:pt idx="2988">
                  <c:v>0.9820018598359963</c:v>
                </c:pt>
                <c:pt idx="2989">
                  <c:v>0.98201031363597946</c:v>
                </c:pt>
                <c:pt idx="2990">
                  <c:v>0.98202722123594544</c:v>
                </c:pt>
                <c:pt idx="2991">
                  <c:v>0.98204412883591174</c:v>
                </c:pt>
                <c:pt idx="2992">
                  <c:v>0.9820525826358949</c:v>
                </c:pt>
                <c:pt idx="2993">
                  <c:v>0.98206949023586099</c:v>
                </c:pt>
                <c:pt idx="2994">
                  <c:v>0.98208639783582719</c:v>
                </c:pt>
                <c:pt idx="2995">
                  <c:v>0.98209485163581034</c:v>
                </c:pt>
                <c:pt idx="2996">
                  <c:v>0.98211175923577665</c:v>
                </c:pt>
                <c:pt idx="2997">
                  <c:v>0.98212866683574263</c:v>
                </c:pt>
                <c:pt idx="2998">
                  <c:v>0.98213712063572578</c:v>
                </c:pt>
                <c:pt idx="2999">
                  <c:v>0.98215402823569209</c:v>
                </c:pt>
                <c:pt idx="3000">
                  <c:v>0.98216248203567513</c:v>
                </c:pt>
                <c:pt idx="3001">
                  <c:v>0.98217938963564122</c:v>
                </c:pt>
                <c:pt idx="3002">
                  <c:v>0.98219629723560753</c:v>
                </c:pt>
                <c:pt idx="3003">
                  <c:v>0.98220475103559057</c:v>
                </c:pt>
                <c:pt idx="3004">
                  <c:v>0.98222165863555655</c:v>
                </c:pt>
                <c:pt idx="3005">
                  <c:v>0.98223856623552286</c:v>
                </c:pt>
                <c:pt idx="3006">
                  <c:v>0.9822470200355059</c:v>
                </c:pt>
                <c:pt idx="3007">
                  <c:v>0.98226392763547221</c:v>
                </c:pt>
                <c:pt idx="3008">
                  <c:v>0.98227238143545514</c:v>
                </c:pt>
                <c:pt idx="3009">
                  <c:v>0.98228928903542134</c:v>
                </c:pt>
                <c:pt idx="3010">
                  <c:v>0.98230619663538765</c:v>
                </c:pt>
                <c:pt idx="3011">
                  <c:v>0.98231465043537081</c:v>
                </c:pt>
                <c:pt idx="3012">
                  <c:v>0.98233155803533678</c:v>
                </c:pt>
                <c:pt idx="3013">
                  <c:v>0.98234001183531994</c:v>
                </c:pt>
                <c:pt idx="3014">
                  <c:v>0.98235691943528625</c:v>
                </c:pt>
                <c:pt idx="3015">
                  <c:v>0.98237382703525222</c:v>
                </c:pt>
                <c:pt idx="3016">
                  <c:v>0.98238228083523538</c:v>
                </c:pt>
                <c:pt idx="3017">
                  <c:v>0.98239918843520169</c:v>
                </c:pt>
                <c:pt idx="3018">
                  <c:v>0.98240764223518484</c:v>
                </c:pt>
                <c:pt idx="3019">
                  <c:v>0.98242454983515082</c:v>
                </c:pt>
                <c:pt idx="3020">
                  <c:v>0.98244145743511713</c:v>
                </c:pt>
                <c:pt idx="3021">
                  <c:v>0.98244991123510028</c:v>
                </c:pt>
                <c:pt idx="3022">
                  <c:v>0.98246681883506648</c:v>
                </c:pt>
                <c:pt idx="3023">
                  <c:v>0.98248372643503257</c:v>
                </c:pt>
                <c:pt idx="3024">
                  <c:v>0.98249218023501572</c:v>
                </c:pt>
                <c:pt idx="3025">
                  <c:v>0.98250908783498192</c:v>
                </c:pt>
                <c:pt idx="3026">
                  <c:v>0.98251754163496507</c:v>
                </c:pt>
                <c:pt idx="3027">
                  <c:v>0.98253444923493105</c:v>
                </c:pt>
                <c:pt idx="3028">
                  <c:v>0.98255135683489725</c:v>
                </c:pt>
                <c:pt idx="3029">
                  <c:v>0.9825598106348804</c:v>
                </c:pt>
                <c:pt idx="3030">
                  <c:v>0.98257671823484649</c:v>
                </c:pt>
                <c:pt idx="3031">
                  <c:v>0.98258517203482965</c:v>
                </c:pt>
                <c:pt idx="3032">
                  <c:v>0.98260207963479584</c:v>
                </c:pt>
                <c:pt idx="3033">
                  <c:v>0.98261898723476193</c:v>
                </c:pt>
                <c:pt idx="3034">
                  <c:v>0.98262744103474509</c:v>
                </c:pt>
                <c:pt idx="3035">
                  <c:v>0.98264434863471128</c:v>
                </c:pt>
                <c:pt idx="3036">
                  <c:v>0.98266125623467759</c:v>
                </c:pt>
                <c:pt idx="3037">
                  <c:v>0.98266971003466053</c:v>
                </c:pt>
                <c:pt idx="3038">
                  <c:v>0.98268661763462672</c:v>
                </c:pt>
                <c:pt idx="3039">
                  <c:v>0.98269507143460988</c:v>
                </c:pt>
                <c:pt idx="3040">
                  <c:v>0.98271197903457619</c:v>
                </c:pt>
                <c:pt idx="3041">
                  <c:v>0.98272888663454216</c:v>
                </c:pt>
                <c:pt idx="3042">
                  <c:v>0.98273734043452532</c:v>
                </c:pt>
                <c:pt idx="3043">
                  <c:v>0.98275424803449163</c:v>
                </c:pt>
                <c:pt idx="3044">
                  <c:v>0.98276270183447467</c:v>
                </c:pt>
                <c:pt idx="3045">
                  <c:v>0.98277960943444076</c:v>
                </c:pt>
                <c:pt idx="3046">
                  <c:v>0.98279651703440707</c:v>
                </c:pt>
                <c:pt idx="3047">
                  <c:v>0.98280497083439011</c:v>
                </c:pt>
                <c:pt idx="3048">
                  <c:v>0.98282187843435609</c:v>
                </c:pt>
                <c:pt idx="3049">
                  <c:v>0.98283033223433924</c:v>
                </c:pt>
                <c:pt idx="3050">
                  <c:v>0.98284723983430544</c:v>
                </c:pt>
                <c:pt idx="3051">
                  <c:v>0.9828556936342886</c:v>
                </c:pt>
                <c:pt idx="3052">
                  <c:v>0.98287260123425468</c:v>
                </c:pt>
                <c:pt idx="3053">
                  <c:v>0.98288105503423784</c:v>
                </c:pt>
                <c:pt idx="3054">
                  <c:v>0.98289796263420404</c:v>
                </c:pt>
                <c:pt idx="3055">
                  <c:v>0.98290641643418719</c:v>
                </c:pt>
                <c:pt idx="3056">
                  <c:v>0.98292332403415328</c:v>
                </c:pt>
                <c:pt idx="3057">
                  <c:v>0.98294023163411948</c:v>
                </c:pt>
                <c:pt idx="3058">
                  <c:v>0.98294868543410263</c:v>
                </c:pt>
                <c:pt idx="3059">
                  <c:v>0.98296559303406894</c:v>
                </c:pt>
                <c:pt idx="3060">
                  <c:v>0.98297404683405187</c:v>
                </c:pt>
                <c:pt idx="3061">
                  <c:v>0.98299095443401807</c:v>
                </c:pt>
                <c:pt idx="3062">
                  <c:v>0.98299940823400123</c:v>
                </c:pt>
                <c:pt idx="3063">
                  <c:v>0.98301631583396754</c:v>
                </c:pt>
                <c:pt idx="3064">
                  <c:v>0.98302476963395036</c:v>
                </c:pt>
                <c:pt idx="3065">
                  <c:v>0.98304167723391667</c:v>
                </c:pt>
                <c:pt idx="3066">
                  <c:v>0.98305013103389982</c:v>
                </c:pt>
                <c:pt idx="3067">
                  <c:v>0.98306703863386602</c:v>
                </c:pt>
                <c:pt idx="3068">
                  <c:v>0.98307549243384895</c:v>
                </c:pt>
                <c:pt idx="3069">
                  <c:v>0.98309240003381526</c:v>
                </c:pt>
                <c:pt idx="3070">
                  <c:v>0.98310930763378146</c:v>
                </c:pt>
                <c:pt idx="3071">
                  <c:v>0.98311776143376461</c:v>
                </c:pt>
                <c:pt idx="3072">
                  <c:v>0.98313466903373059</c:v>
                </c:pt>
                <c:pt idx="3073">
                  <c:v>0.98314312283371375</c:v>
                </c:pt>
                <c:pt idx="3074">
                  <c:v>0.98316003043367994</c:v>
                </c:pt>
                <c:pt idx="3075">
                  <c:v>0.9831684842336631</c:v>
                </c:pt>
                <c:pt idx="3076">
                  <c:v>0.98318539183362919</c:v>
                </c:pt>
                <c:pt idx="3077">
                  <c:v>0.98319384563361223</c:v>
                </c:pt>
                <c:pt idx="3078">
                  <c:v>0.98321075323357854</c:v>
                </c:pt>
                <c:pt idx="3079">
                  <c:v>0.98321920703356169</c:v>
                </c:pt>
                <c:pt idx="3080">
                  <c:v>0.98323611463352767</c:v>
                </c:pt>
                <c:pt idx="3081">
                  <c:v>0.98325302223349398</c:v>
                </c:pt>
                <c:pt idx="3082">
                  <c:v>0.98326147603347713</c:v>
                </c:pt>
                <c:pt idx="3083">
                  <c:v>0.98327838363344322</c:v>
                </c:pt>
                <c:pt idx="3084">
                  <c:v>0.98328683743342626</c:v>
                </c:pt>
                <c:pt idx="3085">
                  <c:v>0.98330374503339257</c:v>
                </c:pt>
                <c:pt idx="3086">
                  <c:v>0.98331219883337573</c:v>
                </c:pt>
                <c:pt idx="3087">
                  <c:v>0.9833291064333417</c:v>
                </c:pt>
                <c:pt idx="3088">
                  <c:v>0.98333756023332486</c:v>
                </c:pt>
                <c:pt idx="3089">
                  <c:v>0.98335446783329117</c:v>
                </c:pt>
                <c:pt idx="3090">
                  <c:v>0.98336292163327432</c:v>
                </c:pt>
                <c:pt idx="3091">
                  <c:v>0.9833798292332403</c:v>
                </c:pt>
                <c:pt idx="3092">
                  <c:v>0.98338828303322345</c:v>
                </c:pt>
                <c:pt idx="3093">
                  <c:v>0.98340519063318965</c:v>
                </c:pt>
                <c:pt idx="3094">
                  <c:v>0.98342209823315585</c:v>
                </c:pt>
                <c:pt idx="3095">
                  <c:v>0.98343055203313878</c:v>
                </c:pt>
                <c:pt idx="3096">
                  <c:v>0.98344745963310509</c:v>
                </c:pt>
                <c:pt idx="3097">
                  <c:v>0.98345591343308814</c:v>
                </c:pt>
                <c:pt idx="3098">
                  <c:v>0.98347282103305445</c:v>
                </c:pt>
                <c:pt idx="3099">
                  <c:v>0.98348127483303738</c:v>
                </c:pt>
                <c:pt idx="3100">
                  <c:v>0.98349818243300358</c:v>
                </c:pt>
                <c:pt idx="3101">
                  <c:v>0.98350663623298673</c:v>
                </c:pt>
                <c:pt idx="3102">
                  <c:v>0.98352354383295304</c:v>
                </c:pt>
                <c:pt idx="3103">
                  <c:v>0.98353199763293597</c:v>
                </c:pt>
                <c:pt idx="3104">
                  <c:v>0.98354890523290217</c:v>
                </c:pt>
                <c:pt idx="3105">
                  <c:v>0.98355735903288533</c:v>
                </c:pt>
                <c:pt idx="3106">
                  <c:v>0.98357426663285163</c:v>
                </c:pt>
                <c:pt idx="3107">
                  <c:v>0.98358272043283446</c:v>
                </c:pt>
                <c:pt idx="3108">
                  <c:v>0.98359962803280077</c:v>
                </c:pt>
                <c:pt idx="3109">
                  <c:v>0.98360808183278392</c:v>
                </c:pt>
                <c:pt idx="3110">
                  <c:v>0.9836249894327499</c:v>
                </c:pt>
                <c:pt idx="3111">
                  <c:v>0.98363344323273305</c:v>
                </c:pt>
                <c:pt idx="3112">
                  <c:v>0.98364189703271621</c:v>
                </c:pt>
                <c:pt idx="3113">
                  <c:v>0.98365880463268252</c:v>
                </c:pt>
                <c:pt idx="3114">
                  <c:v>0.98366725843266567</c:v>
                </c:pt>
                <c:pt idx="3115">
                  <c:v>0.98368416603263154</c:v>
                </c:pt>
                <c:pt idx="3116">
                  <c:v>0.98369261983261469</c:v>
                </c:pt>
                <c:pt idx="3117">
                  <c:v>0.983709527432581</c:v>
                </c:pt>
                <c:pt idx="3118">
                  <c:v>0.98371798123256404</c:v>
                </c:pt>
                <c:pt idx="3119">
                  <c:v>0.98373488883253013</c:v>
                </c:pt>
                <c:pt idx="3120">
                  <c:v>0.98374334263251328</c:v>
                </c:pt>
                <c:pt idx="3121">
                  <c:v>0.98376025023247948</c:v>
                </c:pt>
                <c:pt idx="3122">
                  <c:v>0.98376870403246264</c:v>
                </c:pt>
                <c:pt idx="3123">
                  <c:v>0.98378561163242872</c:v>
                </c:pt>
                <c:pt idx="3124">
                  <c:v>0.98379406543241188</c:v>
                </c:pt>
                <c:pt idx="3125">
                  <c:v>0.98381097303237808</c:v>
                </c:pt>
                <c:pt idx="3126">
                  <c:v>0.98381942683236123</c:v>
                </c:pt>
                <c:pt idx="3127">
                  <c:v>0.98383633443232732</c:v>
                </c:pt>
                <c:pt idx="3128">
                  <c:v>0.98384478823231036</c:v>
                </c:pt>
                <c:pt idx="3129">
                  <c:v>0.98385324203229352</c:v>
                </c:pt>
                <c:pt idx="3130">
                  <c:v>0.98387014963225983</c:v>
                </c:pt>
                <c:pt idx="3131">
                  <c:v>0.98387860343224276</c:v>
                </c:pt>
                <c:pt idx="3132">
                  <c:v>0.98389551103220896</c:v>
                </c:pt>
                <c:pt idx="3133">
                  <c:v>0.98390396483219211</c:v>
                </c:pt>
                <c:pt idx="3134">
                  <c:v>0.98392087243215842</c:v>
                </c:pt>
                <c:pt idx="3135">
                  <c:v>0.98392932623214124</c:v>
                </c:pt>
                <c:pt idx="3136">
                  <c:v>0.98394623383210755</c:v>
                </c:pt>
                <c:pt idx="3137">
                  <c:v>0.98395468763209071</c:v>
                </c:pt>
                <c:pt idx="3138">
                  <c:v>0.98397159523205691</c:v>
                </c:pt>
                <c:pt idx="3139">
                  <c:v>0.98398004903203973</c:v>
                </c:pt>
                <c:pt idx="3140">
                  <c:v>0.98399695663200604</c:v>
                </c:pt>
                <c:pt idx="3141">
                  <c:v>0.98400541043198919</c:v>
                </c:pt>
                <c:pt idx="3142">
                  <c:v>0.98402231803195539</c:v>
                </c:pt>
                <c:pt idx="3143">
                  <c:v>0.98403077183193832</c:v>
                </c:pt>
                <c:pt idx="3144">
                  <c:v>0.98404767943190463</c:v>
                </c:pt>
                <c:pt idx="3145">
                  <c:v>0.98405613323188768</c:v>
                </c:pt>
                <c:pt idx="3146">
                  <c:v>0.98406458703187083</c:v>
                </c:pt>
                <c:pt idx="3147">
                  <c:v>0.98408149463183692</c:v>
                </c:pt>
                <c:pt idx="3148">
                  <c:v>0.98408994843182007</c:v>
                </c:pt>
                <c:pt idx="3149">
                  <c:v>0.98410685603178627</c:v>
                </c:pt>
                <c:pt idx="3150">
                  <c:v>0.98411530983176942</c:v>
                </c:pt>
                <c:pt idx="3151">
                  <c:v>0.98413221743173551</c:v>
                </c:pt>
                <c:pt idx="3152">
                  <c:v>0.98414067123171867</c:v>
                </c:pt>
                <c:pt idx="3153">
                  <c:v>0.98415757883168486</c:v>
                </c:pt>
                <c:pt idx="3154">
                  <c:v>0.98416603263166802</c:v>
                </c:pt>
                <c:pt idx="3155">
                  <c:v>0.98418294023163411</c:v>
                </c:pt>
                <c:pt idx="3156">
                  <c:v>0.98419139403161715</c:v>
                </c:pt>
                <c:pt idx="3157">
                  <c:v>0.98420830163158346</c:v>
                </c:pt>
                <c:pt idx="3158">
                  <c:v>0.98421675543156661</c:v>
                </c:pt>
                <c:pt idx="3159">
                  <c:v>0.98422520923154977</c:v>
                </c:pt>
                <c:pt idx="3160">
                  <c:v>0.98424211683151575</c:v>
                </c:pt>
                <c:pt idx="3161">
                  <c:v>0.9842505706314989</c:v>
                </c:pt>
                <c:pt idx="3162">
                  <c:v>0.98426747823146521</c:v>
                </c:pt>
                <c:pt idx="3163">
                  <c:v>0.98427593203144825</c:v>
                </c:pt>
                <c:pt idx="3164">
                  <c:v>0.98428438583143107</c:v>
                </c:pt>
                <c:pt idx="3165">
                  <c:v>0.98430129343139738</c:v>
                </c:pt>
                <c:pt idx="3166">
                  <c:v>0.98430974723138054</c:v>
                </c:pt>
                <c:pt idx="3167">
                  <c:v>0.98432665483134674</c:v>
                </c:pt>
                <c:pt idx="3168">
                  <c:v>0.98433510863132967</c:v>
                </c:pt>
                <c:pt idx="3169">
                  <c:v>0.98434356243131282</c:v>
                </c:pt>
                <c:pt idx="3170">
                  <c:v>0.98436047003127902</c:v>
                </c:pt>
                <c:pt idx="3171">
                  <c:v>0.98436892383126218</c:v>
                </c:pt>
                <c:pt idx="3172">
                  <c:v>0.98438583143122826</c:v>
                </c:pt>
                <c:pt idx="3173">
                  <c:v>0.98439428523121142</c:v>
                </c:pt>
                <c:pt idx="3174">
                  <c:v>0.98440273903119446</c:v>
                </c:pt>
                <c:pt idx="3175">
                  <c:v>0.98441964663116077</c:v>
                </c:pt>
                <c:pt idx="3176">
                  <c:v>0.98442810043114393</c:v>
                </c:pt>
                <c:pt idx="3177">
                  <c:v>0.9844450080311099</c:v>
                </c:pt>
                <c:pt idx="3178">
                  <c:v>0.98445346183109306</c:v>
                </c:pt>
                <c:pt idx="3179">
                  <c:v>0.98446191563107621</c:v>
                </c:pt>
                <c:pt idx="3180">
                  <c:v>0.98447882323104252</c:v>
                </c:pt>
                <c:pt idx="3181">
                  <c:v>0.98448727703102534</c:v>
                </c:pt>
                <c:pt idx="3182">
                  <c:v>0.98450418463099165</c:v>
                </c:pt>
                <c:pt idx="3183">
                  <c:v>0.98451263843097481</c:v>
                </c:pt>
                <c:pt idx="3184">
                  <c:v>0.98452109223095796</c:v>
                </c:pt>
                <c:pt idx="3185">
                  <c:v>0.98453799983092394</c:v>
                </c:pt>
                <c:pt idx="3186">
                  <c:v>0.98454645363090709</c:v>
                </c:pt>
                <c:pt idx="3187">
                  <c:v>0.9845633612308734</c:v>
                </c:pt>
                <c:pt idx="3188">
                  <c:v>0.98457181503085656</c:v>
                </c:pt>
                <c:pt idx="3189">
                  <c:v>0.9845802688308396</c:v>
                </c:pt>
                <c:pt idx="3190">
                  <c:v>0.98459717643080558</c:v>
                </c:pt>
                <c:pt idx="3191">
                  <c:v>0.98460563023078873</c:v>
                </c:pt>
                <c:pt idx="3192">
                  <c:v>0.98462253783075493</c:v>
                </c:pt>
                <c:pt idx="3193">
                  <c:v>0.98463099163073808</c:v>
                </c:pt>
                <c:pt idx="3194">
                  <c:v>0.98463944543072102</c:v>
                </c:pt>
                <c:pt idx="3195">
                  <c:v>0.98465635303068733</c:v>
                </c:pt>
                <c:pt idx="3196">
                  <c:v>0.98466480683067037</c:v>
                </c:pt>
                <c:pt idx="3197">
                  <c:v>0.98468171443063646</c:v>
                </c:pt>
                <c:pt idx="3198">
                  <c:v>0.98469016823061961</c:v>
                </c:pt>
                <c:pt idx="3199">
                  <c:v>0.98469862203060277</c:v>
                </c:pt>
                <c:pt idx="3200">
                  <c:v>0.98471552963056896</c:v>
                </c:pt>
                <c:pt idx="3201">
                  <c:v>0.98472398343055212</c:v>
                </c:pt>
                <c:pt idx="3202">
                  <c:v>0.98474089103051821</c:v>
                </c:pt>
                <c:pt idx="3203">
                  <c:v>0.98474934483050125</c:v>
                </c:pt>
                <c:pt idx="3204">
                  <c:v>0.9847577986304844</c:v>
                </c:pt>
                <c:pt idx="3205">
                  <c:v>0.98477470623045071</c:v>
                </c:pt>
                <c:pt idx="3206">
                  <c:v>0.98478316003043365</c:v>
                </c:pt>
                <c:pt idx="3207">
                  <c:v>0.98480006763039984</c:v>
                </c:pt>
                <c:pt idx="3208">
                  <c:v>0.984808521430383</c:v>
                </c:pt>
                <c:pt idx="3209">
                  <c:v>0.98481697523036615</c:v>
                </c:pt>
                <c:pt idx="3210">
                  <c:v>0.98483388283033213</c:v>
                </c:pt>
                <c:pt idx="3211">
                  <c:v>0.98484233663031528</c:v>
                </c:pt>
                <c:pt idx="3212">
                  <c:v>0.98485924423028159</c:v>
                </c:pt>
                <c:pt idx="3213">
                  <c:v>0.98486769803026475</c:v>
                </c:pt>
                <c:pt idx="3214">
                  <c:v>0.98487615183024779</c:v>
                </c:pt>
                <c:pt idx="3215">
                  <c:v>0.98489305943021377</c:v>
                </c:pt>
                <c:pt idx="3216">
                  <c:v>0.98490151323019692</c:v>
                </c:pt>
                <c:pt idx="3217">
                  <c:v>0.98490996703018008</c:v>
                </c:pt>
                <c:pt idx="3218">
                  <c:v>0.98492687463014628</c:v>
                </c:pt>
                <c:pt idx="3219">
                  <c:v>0.98493532843012921</c:v>
                </c:pt>
                <c:pt idx="3220">
                  <c:v>0.98494378223011236</c:v>
                </c:pt>
                <c:pt idx="3221">
                  <c:v>0.98496068983007867</c:v>
                </c:pt>
                <c:pt idx="3222">
                  <c:v>0.98496914363006172</c:v>
                </c:pt>
                <c:pt idx="3223">
                  <c:v>0.98497759743004487</c:v>
                </c:pt>
                <c:pt idx="3224">
                  <c:v>0.98499450503001096</c:v>
                </c:pt>
                <c:pt idx="3225">
                  <c:v>0.98500295882999411</c:v>
                </c:pt>
                <c:pt idx="3226">
                  <c:v>0.98501141262997716</c:v>
                </c:pt>
                <c:pt idx="3227">
                  <c:v>0.98502832022994347</c:v>
                </c:pt>
                <c:pt idx="3228">
                  <c:v>0.9850367740299264</c:v>
                </c:pt>
                <c:pt idx="3229">
                  <c:v>0.98504522782990955</c:v>
                </c:pt>
                <c:pt idx="3230">
                  <c:v>0.98506213542987575</c:v>
                </c:pt>
                <c:pt idx="3231">
                  <c:v>0.98507058922985891</c:v>
                </c:pt>
                <c:pt idx="3232">
                  <c:v>0.98507904302984206</c:v>
                </c:pt>
                <c:pt idx="3233">
                  <c:v>0.98509595062980804</c:v>
                </c:pt>
                <c:pt idx="3234">
                  <c:v>0.98510440442979119</c:v>
                </c:pt>
                <c:pt idx="3235">
                  <c:v>0.98511285822977435</c:v>
                </c:pt>
                <c:pt idx="3236">
                  <c:v>0.98512976582974066</c:v>
                </c:pt>
                <c:pt idx="3237">
                  <c:v>0.98513821962972348</c:v>
                </c:pt>
                <c:pt idx="3238">
                  <c:v>0.98514667342970663</c:v>
                </c:pt>
                <c:pt idx="3239">
                  <c:v>0.98516358102967283</c:v>
                </c:pt>
                <c:pt idx="3240">
                  <c:v>0.98517203482965598</c:v>
                </c:pt>
                <c:pt idx="3241">
                  <c:v>0.98518894242962196</c:v>
                </c:pt>
                <c:pt idx="3242">
                  <c:v>0.98519739622960512</c:v>
                </c:pt>
                <c:pt idx="3243">
                  <c:v>0.98520585002958827</c:v>
                </c:pt>
                <c:pt idx="3244">
                  <c:v>0.98522275762955447</c:v>
                </c:pt>
                <c:pt idx="3245">
                  <c:v>0.98523121142953762</c:v>
                </c:pt>
                <c:pt idx="3246">
                  <c:v>0.98523966522952056</c:v>
                </c:pt>
                <c:pt idx="3247">
                  <c:v>0.98525657282948687</c:v>
                </c:pt>
                <c:pt idx="3248">
                  <c:v>0.98526502662946991</c:v>
                </c:pt>
                <c:pt idx="3249">
                  <c:v>0.98527348042945306</c:v>
                </c:pt>
                <c:pt idx="3250">
                  <c:v>0.98529038802941915</c:v>
                </c:pt>
                <c:pt idx="3251">
                  <c:v>0.98529884182940231</c:v>
                </c:pt>
                <c:pt idx="3252">
                  <c:v>0.98530729562938535</c:v>
                </c:pt>
                <c:pt idx="3253">
                  <c:v>0.98532420322935166</c:v>
                </c:pt>
                <c:pt idx="3254">
                  <c:v>0.98533265702933481</c:v>
                </c:pt>
                <c:pt idx="3255">
                  <c:v>0.98534111082931775</c:v>
                </c:pt>
                <c:pt idx="3256">
                  <c:v>0.98535801842928394</c:v>
                </c:pt>
                <c:pt idx="3257">
                  <c:v>0.9853664722292671</c:v>
                </c:pt>
                <c:pt idx="3258">
                  <c:v>0.98537492602925025</c:v>
                </c:pt>
                <c:pt idx="3259">
                  <c:v>0.98539183362921634</c:v>
                </c:pt>
                <c:pt idx="3260">
                  <c:v>0.98540028742919938</c:v>
                </c:pt>
                <c:pt idx="3261">
                  <c:v>0.98540874122918254</c:v>
                </c:pt>
                <c:pt idx="3262">
                  <c:v>0.98542564882914885</c:v>
                </c:pt>
                <c:pt idx="3263">
                  <c:v>0.985434102629132</c:v>
                </c:pt>
                <c:pt idx="3264">
                  <c:v>0.98544255642911471</c:v>
                </c:pt>
                <c:pt idx="3265">
                  <c:v>0.98545946402908102</c:v>
                </c:pt>
                <c:pt idx="3266">
                  <c:v>0.98546791782906418</c:v>
                </c:pt>
                <c:pt idx="3267">
                  <c:v>0.98547637162904733</c:v>
                </c:pt>
                <c:pt idx="3268">
                  <c:v>0.98549327922901331</c:v>
                </c:pt>
                <c:pt idx="3269">
                  <c:v>0.98550173302899646</c:v>
                </c:pt>
                <c:pt idx="3270">
                  <c:v>0.98551018682897962</c:v>
                </c:pt>
                <c:pt idx="3271">
                  <c:v>0.98552709442894582</c:v>
                </c:pt>
                <c:pt idx="3272">
                  <c:v>0.98553554822892897</c:v>
                </c:pt>
                <c:pt idx="3273">
                  <c:v>0.9855440020289119</c:v>
                </c:pt>
                <c:pt idx="3274">
                  <c:v>0.98555245582889506</c:v>
                </c:pt>
                <c:pt idx="3275">
                  <c:v>0.98556936342886126</c:v>
                </c:pt>
                <c:pt idx="3276">
                  <c:v>0.98557781722884441</c:v>
                </c:pt>
                <c:pt idx="3277">
                  <c:v>0.98558627102882757</c:v>
                </c:pt>
                <c:pt idx="3278">
                  <c:v>0.9855947248288105</c:v>
                </c:pt>
                <c:pt idx="3279">
                  <c:v>0.9856116324287767</c:v>
                </c:pt>
                <c:pt idx="3280">
                  <c:v>0.98562008622875985</c:v>
                </c:pt>
                <c:pt idx="3281">
                  <c:v>0.98562854002874301</c:v>
                </c:pt>
                <c:pt idx="3282">
                  <c:v>0.98563699382872616</c:v>
                </c:pt>
                <c:pt idx="3283">
                  <c:v>0.98565390142869214</c:v>
                </c:pt>
                <c:pt idx="3284">
                  <c:v>0.98566235522867529</c:v>
                </c:pt>
                <c:pt idx="3285">
                  <c:v>0.98567080902865845</c:v>
                </c:pt>
                <c:pt idx="3286">
                  <c:v>0.98568771662862475</c:v>
                </c:pt>
                <c:pt idx="3287">
                  <c:v>0.98569617042860758</c:v>
                </c:pt>
                <c:pt idx="3288">
                  <c:v>0.98570462422859073</c:v>
                </c:pt>
                <c:pt idx="3289">
                  <c:v>0.98571307802857389</c:v>
                </c:pt>
                <c:pt idx="3290">
                  <c:v>0.9857299856285402</c:v>
                </c:pt>
                <c:pt idx="3291">
                  <c:v>0.98573843942852291</c:v>
                </c:pt>
                <c:pt idx="3292">
                  <c:v>0.98574689322850606</c:v>
                </c:pt>
                <c:pt idx="3293">
                  <c:v>0.98575534702848921</c:v>
                </c:pt>
                <c:pt idx="3294">
                  <c:v>0.98577225462845552</c:v>
                </c:pt>
                <c:pt idx="3295">
                  <c:v>0.98578070842843868</c:v>
                </c:pt>
                <c:pt idx="3296">
                  <c:v>0.9857891622284215</c:v>
                </c:pt>
                <c:pt idx="3297">
                  <c:v>0.98580606982838781</c:v>
                </c:pt>
                <c:pt idx="3298">
                  <c:v>0.98581452362837096</c:v>
                </c:pt>
                <c:pt idx="3299">
                  <c:v>0.98582297742835412</c:v>
                </c:pt>
                <c:pt idx="3300">
                  <c:v>0.98583143122833716</c:v>
                </c:pt>
                <c:pt idx="3301">
                  <c:v>0.98584833882830325</c:v>
                </c:pt>
                <c:pt idx="3302">
                  <c:v>0.9858567926282864</c:v>
                </c:pt>
                <c:pt idx="3303">
                  <c:v>0.98586524642826956</c:v>
                </c:pt>
                <c:pt idx="3304">
                  <c:v>0.9858737002282526</c:v>
                </c:pt>
                <c:pt idx="3305">
                  <c:v>0.98589060782821869</c:v>
                </c:pt>
                <c:pt idx="3306">
                  <c:v>0.98589906162820184</c:v>
                </c:pt>
                <c:pt idx="3307">
                  <c:v>0.985907515428185</c:v>
                </c:pt>
                <c:pt idx="3308">
                  <c:v>0.9859244230281512</c:v>
                </c:pt>
                <c:pt idx="3309">
                  <c:v>0.98593287682813435</c:v>
                </c:pt>
                <c:pt idx="3310">
                  <c:v>0.98594133062811729</c:v>
                </c:pt>
                <c:pt idx="3311">
                  <c:v>0.98594978442810044</c:v>
                </c:pt>
                <c:pt idx="3312">
                  <c:v>0.98596669202806664</c:v>
                </c:pt>
                <c:pt idx="3313">
                  <c:v>0.98597514582804979</c:v>
                </c:pt>
                <c:pt idx="3314">
                  <c:v>0.98598359962803295</c:v>
                </c:pt>
                <c:pt idx="3315">
                  <c:v>0.98599205342801588</c:v>
                </c:pt>
                <c:pt idx="3316">
                  <c:v>0.98600896102798208</c:v>
                </c:pt>
                <c:pt idx="3317">
                  <c:v>0.98601741482796523</c:v>
                </c:pt>
                <c:pt idx="3318">
                  <c:v>0.98602586862794839</c:v>
                </c:pt>
                <c:pt idx="3319">
                  <c:v>0.98604277622791425</c:v>
                </c:pt>
                <c:pt idx="3320">
                  <c:v>0.98605123002789741</c:v>
                </c:pt>
                <c:pt idx="3321">
                  <c:v>0.98605968382788056</c:v>
                </c:pt>
                <c:pt idx="3322">
                  <c:v>0.98606813762786372</c:v>
                </c:pt>
                <c:pt idx="3323">
                  <c:v>0.98608504522782991</c:v>
                </c:pt>
                <c:pt idx="3324">
                  <c:v>0.98609349902781285</c:v>
                </c:pt>
                <c:pt idx="3325">
                  <c:v>0.986101952827796</c:v>
                </c:pt>
                <c:pt idx="3326">
                  <c:v>0.98611040662777916</c:v>
                </c:pt>
                <c:pt idx="3327">
                  <c:v>0.98612731422774536</c:v>
                </c:pt>
                <c:pt idx="3328">
                  <c:v>0.98613576802772851</c:v>
                </c:pt>
                <c:pt idx="3329">
                  <c:v>0.98614422182771144</c:v>
                </c:pt>
                <c:pt idx="3330">
                  <c:v>0.98616112942767775</c:v>
                </c:pt>
                <c:pt idx="3331">
                  <c:v>0.98616958322766091</c:v>
                </c:pt>
                <c:pt idx="3332">
                  <c:v>0.98617803702764395</c:v>
                </c:pt>
                <c:pt idx="3333">
                  <c:v>0.9861864908276271</c:v>
                </c:pt>
                <c:pt idx="3334">
                  <c:v>0.98619494462761004</c:v>
                </c:pt>
                <c:pt idx="3335">
                  <c:v>0.98621185222757635</c:v>
                </c:pt>
                <c:pt idx="3336">
                  <c:v>0.98622030602755939</c:v>
                </c:pt>
                <c:pt idx="3337">
                  <c:v>0.98622875982754254</c:v>
                </c:pt>
                <c:pt idx="3338">
                  <c:v>0.9862372136275257</c:v>
                </c:pt>
                <c:pt idx="3339">
                  <c:v>0.98624566742750863</c:v>
                </c:pt>
                <c:pt idx="3340">
                  <c:v>0.98626257502747483</c:v>
                </c:pt>
                <c:pt idx="3341">
                  <c:v>0.98627102882745799</c:v>
                </c:pt>
                <c:pt idx="3342">
                  <c:v>0.98627948262744114</c:v>
                </c:pt>
                <c:pt idx="3343">
                  <c:v>0.98628793642742429</c:v>
                </c:pt>
                <c:pt idx="3344">
                  <c:v>0.98629639022740723</c:v>
                </c:pt>
                <c:pt idx="3345">
                  <c:v>0.98631329782737343</c:v>
                </c:pt>
                <c:pt idx="3346">
                  <c:v>0.98632175162735658</c:v>
                </c:pt>
                <c:pt idx="3347">
                  <c:v>0.98633020542733973</c:v>
                </c:pt>
                <c:pt idx="3348">
                  <c:v>0.98633865922732289</c:v>
                </c:pt>
                <c:pt idx="3349">
                  <c:v>0.9863471130273056</c:v>
                </c:pt>
                <c:pt idx="3350">
                  <c:v>0.98636402062727191</c:v>
                </c:pt>
                <c:pt idx="3351">
                  <c:v>0.98637247442725506</c:v>
                </c:pt>
                <c:pt idx="3352">
                  <c:v>0.98638092822723822</c:v>
                </c:pt>
                <c:pt idx="3353">
                  <c:v>0.98638938202722126</c:v>
                </c:pt>
                <c:pt idx="3354">
                  <c:v>0.98640628962718735</c:v>
                </c:pt>
                <c:pt idx="3355">
                  <c:v>0.9864147434271705</c:v>
                </c:pt>
                <c:pt idx="3356">
                  <c:v>0.98642319722715366</c:v>
                </c:pt>
                <c:pt idx="3357">
                  <c:v>0.9864316510271367</c:v>
                </c:pt>
                <c:pt idx="3358">
                  <c:v>0.98644010482711986</c:v>
                </c:pt>
                <c:pt idx="3359">
                  <c:v>0.98645701242708594</c:v>
                </c:pt>
                <c:pt idx="3360">
                  <c:v>0.9864654662270691</c:v>
                </c:pt>
                <c:pt idx="3361">
                  <c:v>0.98647392002705214</c:v>
                </c:pt>
                <c:pt idx="3362">
                  <c:v>0.9864823738270353</c:v>
                </c:pt>
                <c:pt idx="3363">
                  <c:v>0.98649082762701845</c:v>
                </c:pt>
                <c:pt idx="3364">
                  <c:v>0.98650773522698454</c:v>
                </c:pt>
                <c:pt idx="3365">
                  <c:v>0.98651618902696758</c:v>
                </c:pt>
                <c:pt idx="3366">
                  <c:v>0.98652464282695074</c:v>
                </c:pt>
                <c:pt idx="3367">
                  <c:v>0.98653309662693389</c:v>
                </c:pt>
                <c:pt idx="3368">
                  <c:v>0.98654155042691705</c:v>
                </c:pt>
                <c:pt idx="3369">
                  <c:v>0.98655845802688302</c:v>
                </c:pt>
                <c:pt idx="3370">
                  <c:v>0.98656691182686618</c:v>
                </c:pt>
                <c:pt idx="3371">
                  <c:v>0.98657536562684933</c:v>
                </c:pt>
                <c:pt idx="3372">
                  <c:v>0.98658381942683249</c:v>
                </c:pt>
                <c:pt idx="3373">
                  <c:v>0.98659227322681564</c:v>
                </c:pt>
                <c:pt idx="3374">
                  <c:v>0.98660918082678162</c:v>
                </c:pt>
                <c:pt idx="3375">
                  <c:v>0.98661763462676477</c:v>
                </c:pt>
                <c:pt idx="3376">
                  <c:v>0.98662608842674793</c:v>
                </c:pt>
                <c:pt idx="3377">
                  <c:v>0.98663454222673108</c:v>
                </c:pt>
                <c:pt idx="3378">
                  <c:v>0.98664299602671424</c:v>
                </c:pt>
                <c:pt idx="3379">
                  <c:v>0.9866599036266801</c:v>
                </c:pt>
                <c:pt idx="3380">
                  <c:v>0.98666835742666326</c:v>
                </c:pt>
                <c:pt idx="3381">
                  <c:v>0.98667681122664641</c:v>
                </c:pt>
                <c:pt idx="3382">
                  <c:v>0.98668526502662957</c:v>
                </c:pt>
                <c:pt idx="3383">
                  <c:v>0.98670217262659554</c:v>
                </c:pt>
                <c:pt idx="3384">
                  <c:v>0.9867106264265787</c:v>
                </c:pt>
                <c:pt idx="3385">
                  <c:v>0.98671908022656185</c:v>
                </c:pt>
                <c:pt idx="3386">
                  <c:v>0.98672753402654501</c:v>
                </c:pt>
                <c:pt idx="3387">
                  <c:v>0.98673598782652805</c:v>
                </c:pt>
                <c:pt idx="3388">
                  <c:v>0.98675289542649414</c:v>
                </c:pt>
                <c:pt idx="3389">
                  <c:v>0.98676134922647729</c:v>
                </c:pt>
                <c:pt idx="3390">
                  <c:v>0.98676980302646045</c:v>
                </c:pt>
                <c:pt idx="3391">
                  <c:v>0.98677825682644349</c:v>
                </c:pt>
                <c:pt idx="3392">
                  <c:v>0.98678671062642664</c:v>
                </c:pt>
                <c:pt idx="3393">
                  <c:v>0.98680361822639273</c:v>
                </c:pt>
                <c:pt idx="3394">
                  <c:v>0.98681207202637589</c:v>
                </c:pt>
                <c:pt idx="3395">
                  <c:v>0.98682052582635893</c:v>
                </c:pt>
                <c:pt idx="3396">
                  <c:v>0.98682897962634208</c:v>
                </c:pt>
                <c:pt idx="3397">
                  <c:v>0.98683743342632524</c:v>
                </c:pt>
                <c:pt idx="3398">
                  <c:v>0.98684588722630817</c:v>
                </c:pt>
                <c:pt idx="3399">
                  <c:v>0.98685434102629133</c:v>
                </c:pt>
                <c:pt idx="3400">
                  <c:v>0.98687124862625752</c:v>
                </c:pt>
                <c:pt idx="3401">
                  <c:v>0.98687970242624068</c:v>
                </c:pt>
                <c:pt idx="3402">
                  <c:v>0.98688815622622383</c:v>
                </c:pt>
                <c:pt idx="3403">
                  <c:v>0.98689661002620677</c:v>
                </c:pt>
                <c:pt idx="3404">
                  <c:v>0.98690506382618981</c:v>
                </c:pt>
                <c:pt idx="3405">
                  <c:v>0.98691351762617285</c:v>
                </c:pt>
                <c:pt idx="3406">
                  <c:v>0.98692197142615601</c:v>
                </c:pt>
                <c:pt idx="3407">
                  <c:v>0.98693887902612232</c:v>
                </c:pt>
                <c:pt idx="3408">
                  <c:v>0.98694733282610514</c:v>
                </c:pt>
                <c:pt idx="3409">
                  <c:v>0.98695578662608829</c:v>
                </c:pt>
                <c:pt idx="3410">
                  <c:v>0.98696424042607145</c:v>
                </c:pt>
                <c:pt idx="3411">
                  <c:v>0.9869726942260546</c:v>
                </c:pt>
                <c:pt idx="3412">
                  <c:v>0.98698114802603776</c:v>
                </c:pt>
                <c:pt idx="3413">
                  <c:v>0.98698960182602091</c:v>
                </c:pt>
                <c:pt idx="3414">
                  <c:v>0.98700650942598689</c:v>
                </c:pt>
                <c:pt idx="3415">
                  <c:v>0.98701496322597004</c:v>
                </c:pt>
                <c:pt idx="3416">
                  <c:v>0.9870234170259532</c:v>
                </c:pt>
                <c:pt idx="3417">
                  <c:v>0.98703187082593635</c:v>
                </c:pt>
                <c:pt idx="3418">
                  <c:v>0.9870403246259194</c:v>
                </c:pt>
                <c:pt idx="3419">
                  <c:v>0.98704877842590233</c:v>
                </c:pt>
                <c:pt idx="3420">
                  <c:v>0.98705723222588548</c:v>
                </c:pt>
                <c:pt idx="3421">
                  <c:v>0.98707413982585179</c:v>
                </c:pt>
                <c:pt idx="3422">
                  <c:v>0.98708259362583484</c:v>
                </c:pt>
                <c:pt idx="3423">
                  <c:v>0.98709104742581799</c:v>
                </c:pt>
                <c:pt idx="3424">
                  <c:v>0.98709950122580092</c:v>
                </c:pt>
                <c:pt idx="3425">
                  <c:v>0.98710795502578408</c:v>
                </c:pt>
                <c:pt idx="3426">
                  <c:v>0.98711640882576723</c:v>
                </c:pt>
                <c:pt idx="3427">
                  <c:v>0.98712486262575028</c:v>
                </c:pt>
                <c:pt idx="3428">
                  <c:v>0.98714177022571659</c:v>
                </c:pt>
                <c:pt idx="3429">
                  <c:v>0.98715022402569952</c:v>
                </c:pt>
                <c:pt idx="3430">
                  <c:v>0.98715867782568267</c:v>
                </c:pt>
                <c:pt idx="3431">
                  <c:v>0.98716713162566572</c:v>
                </c:pt>
                <c:pt idx="3432">
                  <c:v>0.98717558542564887</c:v>
                </c:pt>
                <c:pt idx="3433">
                  <c:v>0.98718403922563203</c:v>
                </c:pt>
                <c:pt idx="3434">
                  <c:v>0.98719249302561518</c:v>
                </c:pt>
                <c:pt idx="3435">
                  <c:v>0.98720940062558105</c:v>
                </c:pt>
                <c:pt idx="3436">
                  <c:v>0.9872178544255642</c:v>
                </c:pt>
                <c:pt idx="3437">
                  <c:v>0.98722630822554736</c:v>
                </c:pt>
                <c:pt idx="3438">
                  <c:v>0.98723476202553051</c:v>
                </c:pt>
                <c:pt idx="3439">
                  <c:v>0.98724321582551366</c:v>
                </c:pt>
                <c:pt idx="3440">
                  <c:v>0.98725166962549649</c:v>
                </c:pt>
                <c:pt idx="3441">
                  <c:v>0.9872685772254628</c:v>
                </c:pt>
                <c:pt idx="3442">
                  <c:v>0.98727703102544595</c:v>
                </c:pt>
                <c:pt idx="3443">
                  <c:v>0.9872854848254291</c:v>
                </c:pt>
                <c:pt idx="3444">
                  <c:v>0.98729393862541215</c:v>
                </c:pt>
                <c:pt idx="3445">
                  <c:v>0.98730239242539508</c:v>
                </c:pt>
                <c:pt idx="3446">
                  <c:v>0.98731084622537824</c:v>
                </c:pt>
                <c:pt idx="3447">
                  <c:v>0.98731930002536139</c:v>
                </c:pt>
                <c:pt idx="3448">
                  <c:v>0.98733620762532759</c:v>
                </c:pt>
                <c:pt idx="3449">
                  <c:v>0.98734466142531074</c:v>
                </c:pt>
                <c:pt idx="3450">
                  <c:v>0.98735311522529368</c:v>
                </c:pt>
                <c:pt idx="3451">
                  <c:v>0.98736156902527683</c:v>
                </c:pt>
                <c:pt idx="3452">
                  <c:v>0.98737002282525999</c:v>
                </c:pt>
                <c:pt idx="3453">
                  <c:v>0.98737847662524303</c:v>
                </c:pt>
                <c:pt idx="3454">
                  <c:v>0.98738693042522618</c:v>
                </c:pt>
                <c:pt idx="3455">
                  <c:v>0.98739538422520934</c:v>
                </c:pt>
                <c:pt idx="3456">
                  <c:v>0.98741229182517543</c:v>
                </c:pt>
                <c:pt idx="3457">
                  <c:v>0.98742074562515858</c:v>
                </c:pt>
                <c:pt idx="3458">
                  <c:v>0.98742919942514162</c:v>
                </c:pt>
                <c:pt idx="3459">
                  <c:v>0.98743765322512478</c:v>
                </c:pt>
                <c:pt idx="3460">
                  <c:v>0.98744610702510793</c:v>
                </c:pt>
                <c:pt idx="3461">
                  <c:v>0.98745456082509087</c:v>
                </c:pt>
                <c:pt idx="3462">
                  <c:v>0.98746301462507402</c:v>
                </c:pt>
                <c:pt idx="3463">
                  <c:v>0.98747146842505706</c:v>
                </c:pt>
                <c:pt idx="3464">
                  <c:v>0.98747992222504022</c:v>
                </c:pt>
                <c:pt idx="3465">
                  <c:v>0.98748837602502337</c:v>
                </c:pt>
                <c:pt idx="3466">
                  <c:v>0.98749682982500653</c:v>
                </c:pt>
                <c:pt idx="3467">
                  <c:v>0.98750528362498935</c:v>
                </c:pt>
                <c:pt idx="3468">
                  <c:v>0.98752219122495555</c:v>
                </c:pt>
                <c:pt idx="3469">
                  <c:v>0.9875306450249387</c:v>
                </c:pt>
                <c:pt idx="3470">
                  <c:v>0.98753909882492186</c:v>
                </c:pt>
                <c:pt idx="3471">
                  <c:v>0.98754755262490501</c:v>
                </c:pt>
                <c:pt idx="3472">
                  <c:v>0.98755600642488783</c:v>
                </c:pt>
                <c:pt idx="3473">
                  <c:v>0.98756446022487099</c:v>
                </c:pt>
                <c:pt idx="3474">
                  <c:v>0.98757291402485414</c:v>
                </c:pt>
                <c:pt idx="3475">
                  <c:v>0.9875813678248373</c:v>
                </c:pt>
                <c:pt idx="3476">
                  <c:v>0.98758982162482045</c:v>
                </c:pt>
                <c:pt idx="3477">
                  <c:v>0.9875982754248035</c:v>
                </c:pt>
                <c:pt idx="3478">
                  <c:v>0.98760672922478643</c:v>
                </c:pt>
                <c:pt idx="3479">
                  <c:v>0.98762363682475274</c:v>
                </c:pt>
                <c:pt idx="3480">
                  <c:v>0.98763209062473589</c:v>
                </c:pt>
                <c:pt idx="3481">
                  <c:v>0.98764054442471894</c:v>
                </c:pt>
                <c:pt idx="3482">
                  <c:v>0.98764899822470209</c:v>
                </c:pt>
                <c:pt idx="3483">
                  <c:v>0.98765745202468502</c:v>
                </c:pt>
                <c:pt idx="3484">
                  <c:v>0.98766590582466818</c:v>
                </c:pt>
                <c:pt idx="3485">
                  <c:v>0.98767435962465133</c:v>
                </c:pt>
                <c:pt idx="3486">
                  <c:v>0.98768281342463438</c:v>
                </c:pt>
                <c:pt idx="3487">
                  <c:v>0.98769126722461753</c:v>
                </c:pt>
                <c:pt idx="3488">
                  <c:v>0.98769972102460069</c:v>
                </c:pt>
                <c:pt idx="3489">
                  <c:v>0.98770817482458362</c:v>
                </c:pt>
                <c:pt idx="3490">
                  <c:v>0.98771662862456677</c:v>
                </c:pt>
                <c:pt idx="3491">
                  <c:v>0.98773353622453297</c:v>
                </c:pt>
                <c:pt idx="3492">
                  <c:v>0.98774199002451613</c:v>
                </c:pt>
                <c:pt idx="3493">
                  <c:v>0.98775044382449928</c:v>
                </c:pt>
                <c:pt idx="3494">
                  <c:v>0.98775889762448221</c:v>
                </c:pt>
                <c:pt idx="3495">
                  <c:v>0.98776735142446526</c:v>
                </c:pt>
                <c:pt idx="3496">
                  <c:v>0.98777580522444841</c:v>
                </c:pt>
                <c:pt idx="3497">
                  <c:v>0.98778425902443157</c:v>
                </c:pt>
                <c:pt idx="3498">
                  <c:v>0.98779271282441472</c:v>
                </c:pt>
                <c:pt idx="3499">
                  <c:v>0.98780116662439788</c:v>
                </c:pt>
                <c:pt idx="3500">
                  <c:v>0.98780962042438059</c:v>
                </c:pt>
                <c:pt idx="3501">
                  <c:v>0.98781807422436374</c:v>
                </c:pt>
                <c:pt idx="3502">
                  <c:v>0.98782652802434689</c:v>
                </c:pt>
                <c:pt idx="3503">
                  <c:v>0.9878434356243132</c:v>
                </c:pt>
                <c:pt idx="3504">
                  <c:v>0.98785188942429614</c:v>
                </c:pt>
                <c:pt idx="3505">
                  <c:v>0.98786034322427918</c:v>
                </c:pt>
                <c:pt idx="3506">
                  <c:v>0.98786879702426234</c:v>
                </c:pt>
                <c:pt idx="3507">
                  <c:v>0.98787725082424549</c:v>
                </c:pt>
                <c:pt idx="3508">
                  <c:v>0.98788570462422864</c:v>
                </c:pt>
                <c:pt idx="3509">
                  <c:v>0.9878941584242118</c:v>
                </c:pt>
                <c:pt idx="3510">
                  <c:v>0.98790261222419462</c:v>
                </c:pt>
                <c:pt idx="3511">
                  <c:v>0.98791106602417778</c:v>
                </c:pt>
                <c:pt idx="3512">
                  <c:v>0.98791951982416093</c:v>
                </c:pt>
                <c:pt idx="3513">
                  <c:v>0.98792797362414408</c:v>
                </c:pt>
                <c:pt idx="3514">
                  <c:v>0.98793642742412724</c:v>
                </c:pt>
                <c:pt idx="3515">
                  <c:v>0.98795333502409322</c:v>
                </c:pt>
                <c:pt idx="3516">
                  <c:v>0.98796178882407637</c:v>
                </c:pt>
                <c:pt idx="3517">
                  <c:v>0.98797024262405952</c:v>
                </c:pt>
                <c:pt idx="3518">
                  <c:v>0.98797869642404268</c:v>
                </c:pt>
                <c:pt idx="3519">
                  <c:v>0.98798715022402572</c:v>
                </c:pt>
                <c:pt idx="3520">
                  <c:v>0.98799560402400888</c:v>
                </c:pt>
                <c:pt idx="3521">
                  <c:v>0.98800405782399181</c:v>
                </c:pt>
                <c:pt idx="3522">
                  <c:v>0.98801251162397496</c:v>
                </c:pt>
                <c:pt idx="3523">
                  <c:v>0.98802096542395812</c:v>
                </c:pt>
                <c:pt idx="3524">
                  <c:v>0.98802941922394116</c:v>
                </c:pt>
                <c:pt idx="3525">
                  <c:v>0.98803787302392432</c:v>
                </c:pt>
                <c:pt idx="3526">
                  <c:v>0.98804632682390747</c:v>
                </c:pt>
                <c:pt idx="3527">
                  <c:v>0.98805478062389041</c:v>
                </c:pt>
                <c:pt idx="3528">
                  <c:v>0.98806323442387356</c:v>
                </c:pt>
                <c:pt idx="3529">
                  <c:v>0.9880716882238566</c:v>
                </c:pt>
                <c:pt idx="3530">
                  <c:v>0.98808014202383976</c:v>
                </c:pt>
                <c:pt idx="3531">
                  <c:v>0.98808859582382291</c:v>
                </c:pt>
                <c:pt idx="3532">
                  <c:v>0.98809704962380607</c:v>
                </c:pt>
                <c:pt idx="3533">
                  <c:v>0.98810550342378889</c:v>
                </c:pt>
                <c:pt idx="3534">
                  <c:v>0.98811395722377193</c:v>
                </c:pt>
                <c:pt idx="3535">
                  <c:v>0.98812241102375509</c:v>
                </c:pt>
                <c:pt idx="3536">
                  <c:v>0.98813086482373824</c:v>
                </c:pt>
                <c:pt idx="3537">
                  <c:v>0.9881393186237214</c:v>
                </c:pt>
                <c:pt idx="3538">
                  <c:v>0.98814777242370455</c:v>
                </c:pt>
                <c:pt idx="3539">
                  <c:v>0.98815622622368737</c:v>
                </c:pt>
                <c:pt idx="3540">
                  <c:v>0.98816468002367053</c:v>
                </c:pt>
                <c:pt idx="3541">
                  <c:v>0.98818158762363684</c:v>
                </c:pt>
                <c:pt idx="3542">
                  <c:v>0.98819004142361999</c:v>
                </c:pt>
                <c:pt idx="3543">
                  <c:v>0.98819849522360304</c:v>
                </c:pt>
                <c:pt idx="3544">
                  <c:v>0.98820694902358597</c:v>
                </c:pt>
                <c:pt idx="3545">
                  <c:v>0.98821540282356912</c:v>
                </c:pt>
                <c:pt idx="3546">
                  <c:v>0.98822385662355228</c:v>
                </c:pt>
                <c:pt idx="3547">
                  <c:v>0.98823231042353543</c:v>
                </c:pt>
                <c:pt idx="3548">
                  <c:v>0.98824076422351859</c:v>
                </c:pt>
                <c:pt idx="3549">
                  <c:v>0.98824921802350163</c:v>
                </c:pt>
                <c:pt idx="3550">
                  <c:v>0.98825767182348456</c:v>
                </c:pt>
                <c:pt idx="3551">
                  <c:v>0.98826612562346772</c:v>
                </c:pt>
                <c:pt idx="3552">
                  <c:v>0.98827457942345087</c:v>
                </c:pt>
                <c:pt idx="3553">
                  <c:v>0.98828303322343403</c:v>
                </c:pt>
                <c:pt idx="3554">
                  <c:v>0.98829148702341707</c:v>
                </c:pt>
                <c:pt idx="3555">
                  <c:v>0.98829994082340022</c:v>
                </c:pt>
                <c:pt idx="3556">
                  <c:v>0.98830839462338316</c:v>
                </c:pt>
                <c:pt idx="3557">
                  <c:v>0.98831684842336631</c:v>
                </c:pt>
                <c:pt idx="3558">
                  <c:v>0.98832530222334947</c:v>
                </c:pt>
                <c:pt idx="3559">
                  <c:v>0.98833375602333251</c:v>
                </c:pt>
                <c:pt idx="3560">
                  <c:v>0.98834220982331566</c:v>
                </c:pt>
                <c:pt idx="3561">
                  <c:v>0.98835066362329882</c:v>
                </c:pt>
                <c:pt idx="3562">
                  <c:v>0.98835911742328175</c:v>
                </c:pt>
                <c:pt idx="3563">
                  <c:v>0.98836757122326491</c:v>
                </c:pt>
                <c:pt idx="3564">
                  <c:v>0.98837602502324795</c:v>
                </c:pt>
                <c:pt idx="3565">
                  <c:v>0.98838447882323111</c:v>
                </c:pt>
                <c:pt idx="3566">
                  <c:v>0.98839293262321426</c:v>
                </c:pt>
                <c:pt idx="3567">
                  <c:v>0.98840138642319741</c:v>
                </c:pt>
                <c:pt idx="3568">
                  <c:v>0.98840984022318024</c:v>
                </c:pt>
                <c:pt idx="3569">
                  <c:v>0.98841829402316328</c:v>
                </c:pt>
                <c:pt idx="3570">
                  <c:v>0.98842674782314643</c:v>
                </c:pt>
                <c:pt idx="3571">
                  <c:v>0.98843520162312959</c:v>
                </c:pt>
                <c:pt idx="3572">
                  <c:v>0.98844365542311274</c:v>
                </c:pt>
                <c:pt idx="3573">
                  <c:v>0.9884521092230959</c:v>
                </c:pt>
                <c:pt idx="3574">
                  <c:v>0.98846056302307872</c:v>
                </c:pt>
                <c:pt idx="3575">
                  <c:v>0.98846901682306187</c:v>
                </c:pt>
                <c:pt idx="3576">
                  <c:v>0.98847747062304503</c:v>
                </c:pt>
                <c:pt idx="3577">
                  <c:v>0.98848592442302818</c:v>
                </c:pt>
                <c:pt idx="3578">
                  <c:v>0.98849437822301134</c:v>
                </c:pt>
                <c:pt idx="3579">
                  <c:v>0.98850283202299438</c:v>
                </c:pt>
                <c:pt idx="3580">
                  <c:v>0.98851128582297731</c:v>
                </c:pt>
                <c:pt idx="3581">
                  <c:v>0.98852819342294362</c:v>
                </c:pt>
                <c:pt idx="3582">
                  <c:v>0.98853664722292678</c:v>
                </c:pt>
                <c:pt idx="3583">
                  <c:v>0.98854510102290982</c:v>
                </c:pt>
                <c:pt idx="3584">
                  <c:v>0.98855355482289298</c:v>
                </c:pt>
                <c:pt idx="3585">
                  <c:v>0.98856200862287591</c:v>
                </c:pt>
                <c:pt idx="3586">
                  <c:v>0.98857046242285906</c:v>
                </c:pt>
                <c:pt idx="3587">
                  <c:v>0.98857891622284222</c:v>
                </c:pt>
                <c:pt idx="3588">
                  <c:v>0.98858737002282526</c:v>
                </c:pt>
                <c:pt idx="3589">
                  <c:v>0.98859582382280842</c:v>
                </c:pt>
                <c:pt idx="3590">
                  <c:v>0.98860427762279157</c:v>
                </c:pt>
                <c:pt idx="3591">
                  <c:v>0.9886127314227745</c:v>
                </c:pt>
                <c:pt idx="3592">
                  <c:v>0.9886127314227745</c:v>
                </c:pt>
                <c:pt idx="3593">
                  <c:v>0.98862118522275766</c:v>
                </c:pt>
                <c:pt idx="3594">
                  <c:v>0.9886296390227407</c:v>
                </c:pt>
                <c:pt idx="3595">
                  <c:v>0.98863809282272386</c:v>
                </c:pt>
                <c:pt idx="3596">
                  <c:v>0.98864654662270701</c:v>
                </c:pt>
                <c:pt idx="3597">
                  <c:v>0.98865500042269017</c:v>
                </c:pt>
                <c:pt idx="3598">
                  <c:v>0.9886634542226731</c:v>
                </c:pt>
                <c:pt idx="3599">
                  <c:v>0.98867190802265614</c:v>
                </c:pt>
                <c:pt idx="3600">
                  <c:v>0.98868036182263919</c:v>
                </c:pt>
                <c:pt idx="3601">
                  <c:v>0.98868881562262234</c:v>
                </c:pt>
                <c:pt idx="3602">
                  <c:v>0.9886972694226055</c:v>
                </c:pt>
                <c:pt idx="3603">
                  <c:v>0.98870572322258865</c:v>
                </c:pt>
                <c:pt idx="3604">
                  <c:v>0.98871417702257158</c:v>
                </c:pt>
                <c:pt idx="3605">
                  <c:v>0.98872263082255463</c:v>
                </c:pt>
                <c:pt idx="3606">
                  <c:v>0.98873108462253778</c:v>
                </c:pt>
                <c:pt idx="3607">
                  <c:v>0.98873953842252094</c:v>
                </c:pt>
                <c:pt idx="3608">
                  <c:v>0.98874799222250409</c:v>
                </c:pt>
                <c:pt idx="3609">
                  <c:v>0.98875644602248725</c:v>
                </c:pt>
                <c:pt idx="3610">
                  <c:v>0.98876489982247007</c:v>
                </c:pt>
                <c:pt idx="3611">
                  <c:v>0.98877335362245322</c:v>
                </c:pt>
                <c:pt idx="3612">
                  <c:v>0.98878180742243638</c:v>
                </c:pt>
                <c:pt idx="3613">
                  <c:v>0.98879026122241953</c:v>
                </c:pt>
                <c:pt idx="3614">
                  <c:v>0.98879871502240269</c:v>
                </c:pt>
                <c:pt idx="3615">
                  <c:v>0.98880716882238573</c:v>
                </c:pt>
                <c:pt idx="3616">
                  <c:v>0.98881562262236866</c:v>
                </c:pt>
                <c:pt idx="3617">
                  <c:v>0.98882407642235182</c:v>
                </c:pt>
                <c:pt idx="3618">
                  <c:v>0.98883253022233497</c:v>
                </c:pt>
                <c:pt idx="3619">
                  <c:v>0.98884098402231813</c:v>
                </c:pt>
                <c:pt idx="3620">
                  <c:v>0.98884943782230117</c:v>
                </c:pt>
                <c:pt idx="3621">
                  <c:v>0.98885789162228432</c:v>
                </c:pt>
                <c:pt idx="3622">
                  <c:v>0.98886634542226726</c:v>
                </c:pt>
                <c:pt idx="3623">
                  <c:v>0.98887479922225041</c:v>
                </c:pt>
                <c:pt idx="3624">
                  <c:v>0.98887479922225041</c:v>
                </c:pt>
                <c:pt idx="3625">
                  <c:v>0.98888325302223357</c:v>
                </c:pt>
                <c:pt idx="3626">
                  <c:v>0.98889170682221661</c:v>
                </c:pt>
                <c:pt idx="3627">
                  <c:v>0.98890016062219976</c:v>
                </c:pt>
                <c:pt idx="3628">
                  <c:v>0.9889086144221827</c:v>
                </c:pt>
                <c:pt idx="3629">
                  <c:v>0.98891706822216585</c:v>
                </c:pt>
                <c:pt idx="3630">
                  <c:v>0.98892552202214901</c:v>
                </c:pt>
                <c:pt idx="3631">
                  <c:v>0.98893397582213205</c:v>
                </c:pt>
                <c:pt idx="3632">
                  <c:v>0.9889424296221152</c:v>
                </c:pt>
                <c:pt idx="3633">
                  <c:v>0.98895088342209836</c:v>
                </c:pt>
                <c:pt idx="3634">
                  <c:v>0.98895933722208118</c:v>
                </c:pt>
                <c:pt idx="3635">
                  <c:v>0.98896779102206434</c:v>
                </c:pt>
                <c:pt idx="3636">
                  <c:v>0.98897624482204738</c:v>
                </c:pt>
                <c:pt idx="3637">
                  <c:v>0.98898469862203053</c:v>
                </c:pt>
                <c:pt idx="3638">
                  <c:v>0.98899315242201369</c:v>
                </c:pt>
                <c:pt idx="3639">
                  <c:v>0.98900160622199684</c:v>
                </c:pt>
                <c:pt idx="3640">
                  <c:v>0.98901006002197978</c:v>
                </c:pt>
                <c:pt idx="3641">
                  <c:v>0.98901851382196282</c:v>
                </c:pt>
                <c:pt idx="3642">
                  <c:v>0.98902696762194597</c:v>
                </c:pt>
                <c:pt idx="3643">
                  <c:v>0.98903542142192913</c:v>
                </c:pt>
                <c:pt idx="3644">
                  <c:v>0.98904387522191228</c:v>
                </c:pt>
                <c:pt idx="3645">
                  <c:v>0.98905232902189544</c:v>
                </c:pt>
                <c:pt idx="3646">
                  <c:v>0.98906078282187826</c:v>
                </c:pt>
                <c:pt idx="3647">
                  <c:v>0.98906923662186141</c:v>
                </c:pt>
                <c:pt idx="3648">
                  <c:v>0.98907769042184457</c:v>
                </c:pt>
                <c:pt idx="3649">
                  <c:v>0.98908614422182772</c:v>
                </c:pt>
                <c:pt idx="3650">
                  <c:v>0.98909459802181088</c:v>
                </c:pt>
                <c:pt idx="3651">
                  <c:v>0.98910305182179403</c:v>
                </c:pt>
                <c:pt idx="3652">
                  <c:v>0.98911150562177685</c:v>
                </c:pt>
                <c:pt idx="3653">
                  <c:v>0.98911995942176001</c:v>
                </c:pt>
                <c:pt idx="3654">
                  <c:v>0.98912841322174316</c:v>
                </c:pt>
                <c:pt idx="3655">
                  <c:v>0.98912841322174316</c:v>
                </c:pt>
                <c:pt idx="3656">
                  <c:v>0.98913686702172632</c:v>
                </c:pt>
                <c:pt idx="3657">
                  <c:v>0.98914532082170947</c:v>
                </c:pt>
                <c:pt idx="3658">
                  <c:v>0.98915377462169252</c:v>
                </c:pt>
                <c:pt idx="3659">
                  <c:v>0.98916222842167545</c:v>
                </c:pt>
                <c:pt idx="3660">
                  <c:v>0.9891706822216586</c:v>
                </c:pt>
                <c:pt idx="3661">
                  <c:v>0.98917913602164176</c:v>
                </c:pt>
                <c:pt idx="3662">
                  <c:v>0.98918758982162491</c:v>
                </c:pt>
                <c:pt idx="3663">
                  <c:v>0.98919604362160796</c:v>
                </c:pt>
                <c:pt idx="3664">
                  <c:v>0.98920449742159111</c:v>
                </c:pt>
                <c:pt idx="3665">
                  <c:v>0.98921295122157404</c:v>
                </c:pt>
                <c:pt idx="3666">
                  <c:v>0.98921295122157404</c:v>
                </c:pt>
                <c:pt idx="3667">
                  <c:v>0.9892214050215572</c:v>
                </c:pt>
                <c:pt idx="3668">
                  <c:v>0.98922985882154035</c:v>
                </c:pt>
                <c:pt idx="3669">
                  <c:v>0.9892383126215234</c:v>
                </c:pt>
                <c:pt idx="3670">
                  <c:v>0.98924676642150655</c:v>
                </c:pt>
                <c:pt idx="3671">
                  <c:v>0.98925522022148971</c:v>
                </c:pt>
                <c:pt idx="3672">
                  <c:v>0.98926367402147253</c:v>
                </c:pt>
                <c:pt idx="3673">
                  <c:v>0.98927212782145568</c:v>
                </c:pt>
                <c:pt idx="3674">
                  <c:v>0.98928058162143873</c:v>
                </c:pt>
                <c:pt idx="3675">
                  <c:v>0.98928903542142188</c:v>
                </c:pt>
                <c:pt idx="3676">
                  <c:v>0.98929748922140504</c:v>
                </c:pt>
                <c:pt idx="3677">
                  <c:v>0.98930594302138819</c:v>
                </c:pt>
                <c:pt idx="3678">
                  <c:v>0.98930594302138819</c:v>
                </c:pt>
                <c:pt idx="3679">
                  <c:v>0.98931439682137112</c:v>
                </c:pt>
                <c:pt idx="3680">
                  <c:v>0.98932285062135417</c:v>
                </c:pt>
                <c:pt idx="3681">
                  <c:v>0.98933130442133732</c:v>
                </c:pt>
                <c:pt idx="3682">
                  <c:v>0.98933975822132048</c:v>
                </c:pt>
                <c:pt idx="3683">
                  <c:v>0.98934821202130363</c:v>
                </c:pt>
                <c:pt idx="3684">
                  <c:v>0.98935666582128678</c:v>
                </c:pt>
                <c:pt idx="3685">
                  <c:v>0.98936511962126961</c:v>
                </c:pt>
                <c:pt idx="3686">
                  <c:v>0.98937357342125276</c:v>
                </c:pt>
                <c:pt idx="3687">
                  <c:v>0.98938202722123592</c:v>
                </c:pt>
                <c:pt idx="3688">
                  <c:v>0.98939048102121907</c:v>
                </c:pt>
                <c:pt idx="3689">
                  <c:v>0.98939048102121907</c:v>
                </c:pt>
                <c:pt idx="3690">
                  <c:v>0.98939893482120223</c:v>
                </c:pt>
                <c:pt idx="3691">
                  <c:v>0.98940738862118527</c:v>
                </c:pt>
                <c:pt idx="3692">
                  <c:v>0.9894158424211682</c:v>
                </c:pt>
                <c:pt idx="3693">
                  <c:v>0.98942429622115136</c:v>
                </c:pt>
                <c:pt idx="3694">
                  <c:v>0.98943275002113451</c:v>
                </c:pt>
                <c:pt idx="3695">
                  <c:v>0.98944120382111767</c:v>
                </c:pt>
                <c:pt idx="3696">
                  <c:v>0.98944965762110071</c:v>
                </c:pt>
                <c:pt idx="3697">
                  <c:v>0.98945811142108386</c:v>
                </c:pt>
                <c:pt idx="3698">
                  <c:v>0.9894665652210668</c:v>
                </c:pt>
                <c:pt idx="3699">
                  <c:v>0.98947501902104995</c:v>
                </c:pt>
                <c:pt idx="3700">
                  <c:v>0.98947501902104995</c:v>
                </c:pt>
                <c:pt idx="3701">
                  <c:v>0.98948347282103311</c:v>
                </c:pt>
                <c:pt idx="3702">
                  <c:v>0.98949192662101626</c:v>
                </c:pt>
                <c:pt idx="3703">
                  <c:v>0.9895003804209993</c:v>
                </c:pt>
                <c:pt idx="3704">
                  <c:v>0.98950883422098246</c:v>
                </c:pt>
                <c:pt idx="3705">
                  <c:v>0.98951728802096539</c:v>
                </c:pt>
                <c:pt idx="3706">
                  <c:v>0.98952574182094855</c:v>
                </c:pt>
                <c:pt idx="3707">
                  <c:v>0.9895341956209317</c:v>
                </c:pt>
                <c:pt idx="3708">
                  <c:v>0.98954264942091474</c:v>
                </c:pt>
                <c:pt idx="3709">
                  <c:v>0.9895511032208979</c:v>
                </c:pt>
                <c:pt idx="3710">
                  <c:v>0.98955955702088105</c:v>
                </c:pt>
                <c:pt idx="3711">
                  <c:v>0.98956801082086387</c:v>
                </c:pt>
                <c:pt idx="3712">
                  <c:v>0.98956801082086387</c:v>
                </c:pt>
                <c:pt idx="3713">
                  <c:v>0.98957646462084703</c:v>
                </c:pt>
                <c:pt idx="3714">
                  <c:v>0.98958491842083007</c:v>
                </c:pt>
                <c:pt idx="3715">
                  <c:v>0.98959337222081323</c:v>
                </c:pt>
                <c:pt idx="3716">
                  <c:v>0.98960182602079638</c:v>
                </c:pt>
                <c:pt idx="3717">
                  <c:v>0.98961027982077954</c:v>
                </c:pt>
                <c:pt idx="3718">
                  <c:v>0.98961873362076247</c:v>
                </c:pt>
                <c:pt idx="3719">
                  <c:v>0.98962718742074551</c:v>
                </c:pt>
                <c:pt idx="3720">
                  <c:v>0.98963564122072867</c:v>
                </c:pt>
                <c:pt idx="3721">
                  <c:v>0.98964409502071182</c:v>
                </c:pt>
                <c:pt idx="3722">
                  <c:v>0.98965254882069498</c:v>
                </c:pt>
                <c:pt idx="3723">
                  <c:v>0.98965254882069498</c:v>
                </c:pt>
                <c:pt idx="3724">
                  <c:v>0.98966100262067813</c:v>
                </c:pt>
                <c:pt idx="3725">
                  <c:v>0.98966945642066095</c:v>
                </c:pt>
                <c:pt idx="3726">
                  <c:v>0.98967791022064411</c:v>
                </c:pt>
                <c:pt idx="3727">
                  <c:v>0.98968636402062726</c:v>
                </c:pt>
                <c:pt idx="3728">
                  <c:v>0.98969481782061042</c:v>
                </c:pt>
                <c:pt idx="3729">
                  <c:v>0.98970327162059357</c:v>
                </c:pt>
                <c:pt idx="3730">
                  <c:v>0.98971172542057662</c:v>
                </c:pt>
                <c:pt idx="3731">
                  <c:v>0.98972017922055955</c:v>
                </c:pt>
                <c:pt idx="3732">
                  <c:v>0.98972017922055955</c:v>
                </c:pt>
                <c:pt idx="3733">
                  <c:v>0.9897286330205427</c:v>
                </c:pt>
                <c:pt idx="3734">
                  <c:v>0.98973708682052586</c:v>
                </c:pt>
                <c:pt idx="3735">
                  <c:v>0.98974554062050901</c:v>
                </c:pt>
                <c:pt idx="3736">
                  <c:v>0.98975399442049206</c:v>
                </c:pt>
                <c:pt idx="3737">
                  <c:v>0.98976244822047521</c:v>
                </c:pt>
                <c:pt idx="3738">
                  <c:v>0.98977090202045814</c:v>
                </c:pt>
                <c:pt idx="3739">
                  <c:v>0.98977090202045814</c:v>
                </c:pt>
                <c:pt idx="3740">
                  <c:v>0.9897793558204413</c:v>
                </c:pt>
                <c:pt idx="3741">
                  <c:v>0.98978780962042445</c:v>
                </c:pt>
                <c:pt idx="3742">
                  <c:v>0.9897962634204075</c:v>
                </c:pt>
                <c:pt idx="3743">
                  <c:v>0.98980471722039065</c:v>
                </c:pt>
                <c:pt idx="3744">
                  <c:v>0.98981317102037381</c:v>
                </c:pt>
                <c:pt idx="3745">
                  <c:v>0.98982162482035674</c:v>
                </c:pt>
                <c:pt idx="3746">
                  <c:v>0.98982162482035674</c:v>
                </c:pt>
                <c:pt idx="3747">
                  <c:v>0.98983007862033989</c:v>
                </c:pt>
                <c:pt idx="3748">
                  <c:v>0.98983853242032294</c:v>
                </c:pt>
                <c:pt idx="3749">
                  <c:v>0.98984698622030609</c:v>
                </c:pt>
                <c:pt idx="3750">
                  <c:v>0.98985544002028925</c:v>
                </c:pt>
                <c:pt idx="3751">
                  <c:v>0.9898638938202724</c:v>
                </c:pt>
                <c:pt idx="3752">
                  <c:v>0.98987234762025522</c:v>
                </c:pt>
                <c:pt idx="3753">
                  <c:v>0.98987234762025522</c:v>
                </c:pt>
                <c:pt idx="3754">
                  <c:v>0.98988080142023827</c:v>
                </c:pt>
                <c:pt idx="3755">
                  <c:v>0.98988925522022142</c:v>
                </c:pt>
                <c:pt idx="3756">
                  <c:v>0.98989770902020457</c:v>
                </c:pt>
                <c:pt idx="3757">
                  <c:v>0.98990616282018773</c:v>
                </c:pt>
                <c:pt idx="3758">
                  <c:v>0.98991461662017088</c:v>
                </c:pt>
                <c:pt idx="3759">
                  <c:v>0.98992307042015382</c:v>
                </c:pt>
                <c:pt idx="3760">
                  <c:v>0.98992307042015382</c:v>
                </c:pt>
                <c:pt idx="3761">
                  <c:v>0.98993152422013686</c:v>
                </c:pt>
                <c:pt idx="3762">
                  <c:v>0.98993997802012001</c:v>
                </c:pt>
                <c:pt idx="3763">
                  <c:v>0.98994843182010317</c:v>
                </c:pt>
                <c:pt idx="3764">
                  <c:v>0.98995688562008632</c:v>
                </c:pt>
                <c:pt idx="3765">
                  <c:v>0.98996533942006926</c:v>
                </c:pt>
                <c:pt idx="3766">
                  <c:v>0.9899737932200523</c:v>
                </c:pt>
                <c:pt idx="3767">
                  <c:v>0.9899737932200523</c:v>
                </c:pt>
                <c:pt idx="3768">
                  <c:v>0.98998224702003546</c:v>
                </c:pt>
                <c:pt idx="3769">
                  <c:v>0.98999070082001861</c:v>
                </c:pt>
                <c:pt idx="3770">
                  <c:v>0.98999915462000176</c:v>
                </c:pt>
                <c:pt idx="3771">
                  <c:v>0.99000760841998492</c:v>
                </c:pt>
                <c:pt idx="3772">
                  <c:v>0.99001606221996774</c:v>
                </c:pt>
                <c:pt idx="3773">
                  <c:v>0.9900245160199509</c:v>
                </c:pt>
                <c:pt idx="3774">
                  <c:v>0.9900245160199509</c:v>
                </c:pt>
                <c:pt idx="3775">
                  <c:v>0.99003296981993405</c:v>
                </c:pt>
                <c:pt idx="3776">
                  <c:v>0.9900414236199172</c:v>
                </c:pt>
                <c:pt idx="3777">
                  <c:v>0.99004987741990036</c:v>
                </c:pt>
                <c:pt idx="3778">
                  <c:v>0.9900583312198834</c:v>
                </c:pt>
                <c:pt idx="3779">
                  <c:v>0.99006678501986634</c:v>
                </c:pt>
                <c:pt idx="3780">
                  <c:v>0.99007523881984949</c:v>
                </c:pt>
                <c:pt idx="3781">
                  <c:v>0.99007523881984949</c:v>
                </c:pt>
                <c:pt idx="3782">
                  <c:v>0.99008369261983264</c:v>
                </c:pt>
                <c:pt idx="3783">
                  <c:v>0.9900921464198158</c:v>
                </c:pt>
                <c:pt idx="3784">
                  <c:v>0.99010060021979884</c:v>
                </c:pt>
                <c:pt idx="3785">
                  <c:v>0.990109054019782</c:v>
                </c:pt>
                <c:pt idx="3786">
                  <c:v>0.99011750781976493</c:v>
                </c:pt>
                <c:pt idx="3787">
                  <c:v>0.99012596161974809</c:v>
                </c:pt>
                <c:pt idx="3788">
                  <c:v>0.99012596161974809</c:v>
                </c:pt>
                <c:pt idx="3789">
                  <c:v>0.99013441541973124</c:v>
                </c:pt>
                <c:pt idx="3790">
                  <c:v>0.99014286921971428</c:v>
                </c:pt>
                <c:pt idx="3791">
                  <c:v>0.99015132301969744</c:v>
                </c:pt>
                <c:pt idx="3792">
                  <c:v>0.99015977681968059</c:v>
                </c:pt>
                <c:pt idx="3793">
                  <c:v>0.99016823061966341</c:v>
                </c:pt>
                <c:pt idx="3794">
                  <c:v>0.99017668441964657</c:v>
                </c:pt>
                <c:pt idx="3795">
                  <c:v>0.99017668441964657</c:v>
                </c:pt>
                <c:pt idx="3796">
                  <c:v>0.99018513821962961</c:v>
                </c:pt>
                <c:pt idx="3797">
                  <c:v>0.99019359201961277</c:v>
                </c:pt>
                <c:pt idx="3798">
                  <c:v>0.99020204581959592</c:v>
                </c:pt>
                <c:pt idx="3799">
                  <c:v>0.99021049961957908</c:v>
                </c:pt>
                <c:pt idx="3800">
                  <c:v>0.99021895341956201</c:v>
                </c:pt>
                <c:pt idx="3801">
                  <c:v>0.99021895341956201</c:v>
                </c:pt>
                <c:pt idx="3802">
                  <c:v>0.99022740721954505</c:v>
                </c:pt>
                <c:pt idx="3803">
                  <c:v>0.99023586101952821</c:v>
                </c:pt>
                <c:pt idx="3804">
                  <c:v>0.99024431481951136</c:v>
                </c:pt>
                <c:pt idx="3805">
                  <c:v>0.99025276861949452</c:v>
                </c:pt>
                <c:pt idx="3806">
                  <c:v>0.99025276861949452</c:v>
                </c:pt>
                <c:pt idx="3807">
                  <c:v>0.99026122241947767</c:v>
                </c:pt>
                <c:pt idx="3808">
                  <c:v>0.99026967621946049</c:v>
                </c:pt>
                <c:pt idx="3809">
                  <c:v>0.99027813001944365</c:v>
                </c:pt>
                <c:pt idx="3810">
                  <c:v>0.9902865838194268</c:v>
                </c:pt>
                <c:pt idx="3811">
                  <c:v>0.9902865838194268</c:v>
                </c:pt>
                <c:pt idx="3812">
                  <c:v>0.99029503761940996</c:v>
                </c:pt>
                <c:pt idx="3813">
                  <c:v>0.99030349141939311</c:v>
                </c:pt>
                <c:pt idx="3814">
                  <c:v>0.99031194521937627</c:v>
                </c:pt>
                <c:pt idx="3815">
                  <c:v>0.99032039901935909</c:v>
                </c:pt>
                <c:pt idx="3816">
                  <c:v>0.99032885281934224</c:v>
                </c:pt>
                <c:pt idx="3817">
                  <c:v>0.99032885281934224</c:v>
                </c:pt>
                <c:pt idx="3818">
                  <c:v>0.9903373066193254</c:v>
                </c:pt>
                <c:pt idx="3819">
                  <c:v>0.99034576041930855</c:v>
                </c:pt>
                <c:pt idx="3820">
                  <c:v>0.99035421421929171</c:v>
                </c:pt>
                <c:pt idx="3821">
                  <c:v>0.99036266801927475</c:v>
                </c:pt>
                <c:pt idx="3822">
                  <c:v>0.99036266801927475</c:v>
                </c:pt>
                <c:pt idx="3823">
                  <c:v>0.99037112181925768</c:v>
                </c:pt>
                <c:pt idx="3824">
                  <c:v>0.99037957561924084</c:v>
                </c:pt>
                <c:pt idx="3825">
                  <c:v>0.99038802941922399</c:v>
                </c:pt>
                <c:pt idx="3826">
                  <c:v>0.99039648321920715</c:v>
                </c:pt>
                <c:pt idx="3827">
                  <c:v>0.99039648321920715</c:v>
                </c:pt>
                <c:pt idx="3828">
                  <c:v>0.99040493701919019</c:v>
                </c:pt>
                <c:pt idx="3829">
                  <c:v>0.99041339081917334</c:v>
                </c:pt>
                <c:pt idx="3830">
                  <c:v>0.99042184461915628</c:v>
                </c:pt>
                <c:pt idx="3831">
                  <c:v>0.99043029841913932</c:v>
                </c:pt>
                <c:pt idx="3832">
                  <c:v>0.99043029841913932</c:v>
                </c:pt>
                <c:pt idx="3833">
                  <c:v>0.99043875221912248</c:v>
                </c:pt>
                <c:pt idx="3834">
                  <c:v>0.99044720601910552</c:v>
                </c:pt>
                <c:pt idx="3835">
                  <c:v>0.99045565981908867</c:v>
                </c:pt>
                <c:pt idx="3836">
                  <c:v>0.99046411361907183</c:v>
                </c:pt>
                <c:pt idx="3837">
                  <c:v>0.99046411361907183</c:v>
                </c:pt>
                <c:pt idx="3838">
                  <c:v>0.99047256741905476</c:v>
                </c:pt>
                <c:pt idx="3839">
                  <c:v>0.99048102121903792</c:v>
                </c:pt>
                <c:pt idx="3840">
                  <c:v>0.99048947501902096</c:v>
                </c:pt>
                <c:pt idx="3841">
                  <c:v>0.99049792881900411</c:v>
                </c:pt>
                <c:pt idx="3842">
                  <c:v>0.99049792881900411</c:v>
                </c:pt>
                <c:pt idx="3843">
                  <c:v>0.99050638261898727</c:v>
                </c:pt>
                <c:pt idx="3844">
                  <c:v>0.99051483641897042</c:v>
                </c:pt>
                <c:pt idx="3845">
                  <c:v>0.99052329021895336</c:v>
                </c:pt>
                <c:pt idx="3846">
                  <c:v>0.9905317440189364</c:v>
                </c:pt>
                <c:pt idx="3847">
                  <c:v>0.99054019781891955</c:v>
                </c:pt>
                <c:pt idx="3848">
                  <c:v>0.99054019781891955</c:v>
                </c:pt>
                <c:pt idx="3849">
                  <c:v>0.99054865161890271</c:v>
                </c:pt>
                <c:pt idx="3850">
                  <c:v>0.99055710541888586</c:v>
                </c:pt>
                <c:pt idx="3851">
                  <c:v>0.99056555921886902</c:v>
                </c:pt>
                <c:pt idx="3852">
                  <c:v>0.99057401301885184</c:v>
                </c:pt>
                <c:pt idx="3853">
                  <c:v>0.99057401301885184</c:v>
                </c:pt>
                <c:pt idx="3854">
                  <c:v>0.99058246681883499</c:v>
                </c:pt>
                <c:pt idx="3855">
                  <c:v>0.99059092061881815</c:v>
                </c:pt>
                <c:pt idx="3856">
                  <c:v>0.9905993744188013</c:v>
                </c:pt>
                <c:pt idx="3857">
                  <c:v>0.99060782821878446</c:v>
                </c:pt>
                <c:pt idx="3858">
                  <c:v>0.99060782821878446</c:v>
                </c:pt>
                <c:pt idx="3859">
                  <c:v>0.9906162820187675</c:v>
                </c:pt>
                <c:pt idx="3860">
                  <c:v>0.99062473581875043</c:v>
                </c:pt>
                <c:pt idx="3861">
                  <c:v>0.99063318961873359</c:v>
                </c:pt>
                <c:pt idx="3862">
                  <c:v>0.99064164341871674</c:v>
                </c:pt>
                <c:pt idx="3863">
                  <c:v>0.99064164341871674</c:v>
                </c:pt>
                <c:pt idx="3864">
                  <c:v>0.9906500972186999</c:v>
                </c:pt>
                <c:pt idx="3865">
                  <c:v>0.99065855101868294</c:v>
                </c:pt>
                <c:pt idx="3866">
                  <c:v>0.9906670048186661</c:v>
                </c:pt>
                <c:pt idx="3867">
                  <c:v>0.99067545861864903</c:v>
                </c:pt>
                <c:pt idx="3868">
                  <c:v>0.99067545861864903</c:v>
                </c:pt>
                <c:pt idx="3869">
                  <c:v>0.99068391241863218</c:v>
                </c:pt>
                <c:pt idx="3870">
                  <c:v>0.99069236621861534</c:v>
                </c:pt>
                <c:pt idx="3871">
                  <c:v>0.99070082001859849</c:v>
                </c:pt>
                <c:pt idx="3872">
                  <c:v>0.99070927381858154</c:v>
                </c:pt>
                <c:pt idx="3873">
                  <c:v>0.99070927381858154</c:v>
                </c:pt>
                <c:pt idx="3874">
                  <c:v>0.99071772761856469</c:v>
                </c:pt>
                <c:pt idx="3875">
                  <c:v>0.99072618141854751</c:v>
                </c:pt>
                <c:pt idx="3876">
                  <c:v>0.99073463521853067</c:v>
                </c:pt>
                <c:pt idx="3877">
                  <c:v>0.99073463521853067</c:v>
                </c:pt>
                <c:pt idx="3878">
                  <c:v>0.99074308901851382</c:v>
                </c:pt>
                <c:pt idx="3879">
                  <c:v>0.99075154281849687</c:v>
                </c:pt>
                <c:pt idx="3880">
                  <c:v>0.99075999661848002</c:v>
                </c:pt>
                <c:pt idx="3881">
                  <c:v>0.99075999661848002</c:v>
                </c:pt>
                <c:pt idx="3882">
                  <c:v>0.99076845041846318</c:v>
                </c:pt>
                <c:pt idx="3883">
                  <c:v>0.99077690421844611</c:v>
                </c:pt>
                <c:pt idx="3884">
                  <c:v>0.99078535801842926</c:v>
                </c:pt>
                <c:pt idx="3885">
                  <c:v>0.99078535801842926</c:v>
                </c:pt>
                <c:pt idx="3886">
                  <c:v>0.99079381181841231</c:v>
                </c:pt>
                <c:pt idx="3887">
                  <c:v>0.99080226561839546</c:v>
                </c:pt>
                <c:pt idx="3888">
                  <c:v>0.99081071941837862</c:v>
                </c:pt>
                <c:pt idx="3889">
                  <c:v>0.99081917321836177</c:v>
                </c:pt>
                <c:pt idx="3890">
                  <c:v>0.99081917321836177</c:v>
                </c:pt>
                <c:pt idx="3891">
                  <c:v>0.9908276270183447</c:v>
                </c:pt>
                <c:pt idx="3892">
                  <c:v>0.99083608081832775</c:v>
                </c:pt>
                <c:pt idx="3893">
                  <c:v>0.9908445346183109</c:v>
                </c:pt>
                <c:pt idx="3894">
                  <c:v>0.9908445346183109</c:v>
                </c:pt>
                <c:pt idx="3895">
                  <c:v>0.99085298841829406</c:v>
                </c:pt>
                <c:pt idx="3896">
                  <c:v>0.99086144221827721</c:v>
                </c:pt>
                <c:pt idx="3897">
                  <c:v>0.99086989601826037</c:v>
                </c:pt>
                <c:pt idx="3898">
                  <c:v>0.99086989601826037</c:v>
                </c:pt>
                <c:pt idx="3899">
                  <c:v>0.99087834981824319</c:v>
                </c:pt>
                <c:pt idx="3900">
                  <c:v>0.99088680361822634</c:v>
                </c:pt>
                <c:pt idx="3901">
                  <c:v>0.9908952574182095</c:v>
                </c:pt>
                <c:pt idx="3902">
                  <c:v>0.9908952574182095</c:v>
                </c:pt>
                <c:pt idx="3903">
                  <c:v>0.99090371121819265</c:v>
                </c:pt>
                <c:pt idx="3904">
                  <c:v>0.99091216501817581</c:v>
                </c:pt>
                <c:pt idx="3905">
                  <c:v>0.99092061881815885</c:v>
                </c:pt>
                <c:pt idx="3906">
                  <c:v>0.99092061881815885</c:v>
                </c:pt>
                <c:pt idx="3907">
                  <c:v>0.99092907261814178</c:v>
                </c:pt>
                <c:pt idx="3908">
                  <c:v>0.99093752641812494</c:v>
                </c:pt>
                <c:pt idx="3909">
                  <c:v>0.99094598021810809</c:v>
                </c:pt>
                <c:pt idx="3910">
                  <c:v>0.99094598021810809</c:v>
                </c:pt>
                <c:pt idx="3911">
                  <c:v>0.99095443401809125</c:v>
                </c:pt>
                <c:pt idx="3912">
                  <c:v>0.99096288781807429</c:v>
                </c:pt>
                <c:pt idx="3913">
                  <c:v>0.99097134161805744</c:v>
                </c:pt>
                <c:pt idx="3914">
                  <c:v>0.99097134161805744</c:v>
                </c:pt>
                <c:pt idx="3915">
                  <c:v>0.99097979541804038</c:v>
                </c:pt>
                <c:pt idx="3916">
                  <c:v>0.99098824921802353</c:v>
                </c:pt>
                <c:pt idx="3917">
                  <c:v>0.99099670301800669</c:v>
                </c:pt>
                <c:pt idx="3918">
                  <c:v>0.99099670301800669</c:v>
                </c:pt>
                <c:pt idx="3919">
                  <c:v>0.99100515681798973</c:v>
                </c:pt>
                <c:pt idx="3920">
                  <c:v>0.99101361061797288</c:v>
                </c:pt>
                <c:pt idx="3921">
                  <c:v>0.99102206441795571</c:v>
                </c:pt>
                <c:pt idx="3922">
                  <c:v>0.99102206441795571</c:v>
                </c:pt>
                <c:pt idx="3923">
                  <c:v>0.99103051821793886</c:v>
                </c:pt>
                <c:pt idx="3924">
                  <c:v>0.99103897201792202</c:v>
                </c:pt>
                <c:pt idx="3925">
                  <c:v>0.99104742581790506</c:v>
                </c:pt>
                <c:pt idx="3926">
                  <c:v>0.99104742581790506</c:v>
                </c:pt>
                <c:pt idx="3927">
                  <c:v>0.99105587961788821</c:v>
                </c:pt>
                <c:pt idx="3928">
                  <c:v>0.99106433341787137</c:v>
                </c:pt>
                <c:pt idx="3929">
                  <c:v>0.9910727872178543</c:v>
                </c:pt>
                <c:pt idx="3930">
                  <c:v>0.99108124101783746</c:v>
                </c:pt>
                <c:pt idx="3931">
                  <c:v>0.99108124101783746</c:v>
                </c:pt>
                <c:pt idx="3932">
                  <c:v>0.9910896948178205</c:v>
                </c:pt>
                <c:pt idx="3933">
                  <c:v>0.99109814861780365</c:v>
                </c:pt>
                <c:pt idx="3934">
                  <c:v>0.99110660241778681</c:v>
                </c:pt>
                <c:pt idx="3935">
                  <c:v>0.99110660241778681</c:v>
                </c:pt>
                <c:pt idx="3936">
                  <c:v>0.99111505621776996</c:v>
                </c:pt>
                <c:pt idx="3937">
                  <c:v>0.9911235100177529</c:v>
                </c:pt>
                <c:pt idx="3938">
                  <c:v>0.99113196381773605</c:v>
                </c:pt>
                <c:pt idx="3939">
                  <c:v>0.99113196381773605</c:v>
                </c:pt>
                <c:pt idx="3940">
                  <c:v>0.99114041761771909</c:v>
                </c:pt>
                <c:pt idx="3941">
                  <c:v>0.99114887141770225</c:v>
                </c:pt>
                <c:pt idx="3942">
                  <c:v>0.9911573252176854</c:v>
                </c:pt>
                <c:pt idx="3943">
                  <c:v>0.9911573252176854</c:v>
                </c:pt>
                <c:pt idx="3944">
                  <c:v>0.99116577901766856</c:v>
                </c:pt>
                <c:pt idx="3945">
                  <c:v>0.99117423281765149</c:v>
                </c:pt>
                <c:pt idx="3946">
                  <c:v>0.99118268661763453</c:v>
                </c:pt>
                <c:pt idx="3947">
                  <c:v>0.99118268661763453</c:v>
                </c:pt>
                <c:pt idx="3948">
                  <c:v>0.99119114041761769</c:v>
                </c:pt>
                <c:pt idx="3949">
                  <c:v>0.99119959421760084</c:v>
                </c:pt>
                <c:pt idx="3950">
                  <c:v>0.991208048017584</c:v>
                </c:pt>
                <c:pt idx="3951">
                  <c:v>0.991208048017584</c:v>
                </c:pt>
                <c:pt idx="3952">
                  <c:v>0.99121650181756715</c:v>
                </c:pt>
                <c:pt idx="3953">
                  <c:v>0.99122495561754997</c:v>
                </c:pt>
                <c:pt idx="3954">
                  <c:v>0.99122495561754997</c:v>
                </c:pt>
                <c:pt idx="3955">
                  <c:v>0.99123340941753313</c:v>
                </c:pt>
                <c:pt idx="3956">
                  <c:v>0.99124186321751628</c:v>
                </c:pt>
                <c:pt idx="3957">
                  <c:v>0.99125031701749944</c:v>
                </c:pt>
                <c:pt idx="3958">
                  <c:v>0.99125031701749944</c:v>
                </c:pt>
                <c:pt idx="3959">
                  <c:v>0.99125877081748259</c:v>
                </c:pt>
                <c:pt idx="3960">
                  <c:v>0.99126722461746564</c:v>
                </c:pt>
                <c:pt idx="3961">
                  <c:v>0.99126722461746564</c:v>
                </c:pt>
                <c:pt idx="3962">
                  <c:v>0.99127567841744857</c:v>
                </c:pt>
                <c:pt idx="3963">
                  <c:v>0.99128413221743172</c:v>
                </c:pt>
                <c:pt idx="3964">
                  <c:v>0.99128413221743172</c:v>
                </c:pt>
                <c:pt idx="3965">
                  <c:v>0.99129258601741488</c:v>
                </c:pt>
                <c:pt idx="3966">
                  <c:v>0.99130103981739803</c:v>
                </c:pt>
                <c:pt idx="3967">
                  <c:v>0.99130949361738108</c:v>
                </c:pt>
                <c:pt idx="3968">
                  <c:v>0.99130949361738108</c:v>
                </c:pt>
                <c:pt idx="3969">
                  <c:v>0.99131794741736423</c:v>
                </c:pt>
                <c:pt idx="3970">
                  <c:v>0.99132640121734705</c:v>
                </c:pt>
                <c:pt idx="3971">
                  <c:v>0.99132640121734705</c:v>
                </c:pt>
                <c:pt idx="3972">
                  <c:v>0.99133485501733021</c:v>
                </c:pt>
                <c:pt idx="3973">
                  <c:v>0.99134330881731336</c:v>
                </c:pt>
                <c:pt idx="3974">
                  <c:v>0.99135176261729641</c:v>
                </c:pt>
                <c:pt idx="3975">
                  <c:v>0.99135176261729641</c:v>
                </c:pt>
                <c:pt idx="3976">
                  <c:v>0.99136021641727956</c:v>
                </c:pt>
                <c:pt idx="3977">
                  <c:v>0.99136867021726272</c:v>
                </c:pt>
                <c:pt idx="3978">
                  <c:v>0.99136867021726272</c:v>
                </c:pt>
                <c:pt idx="3979">
                  <c:v>0.99137712401724565</c:v>
                </c:pt>
                <c:pt idx="3980">
                  <c:v>0.9913855778172288</c:v>
                </c:pt>
                <c:pt idx="3981">
                  <c:v>0.99139403161721185</c:v>
                </c:pt>
                <c:pt idx="3982">
                  <c:v>0.99139403161721185</c:v>
                </c:pt>
                <c:pt idx="3983">
                  <c:v>0.991402485417195</c:v>
                </c:pt>
                <c:pt idx="3984">
                  <c:v>0.99141093921717816</c:v>
                </c:pt>
                <c:pt idx="3985">
                  <c:v>0.99141093921717816</c:v>
                </c:pt>
                <c:pt idx="3986">
                  <c:v>0.99141939301716131</c:v>
                </c:pt>
                <c:pt idx="3987">
                  <c:v>0.99142784681714424</c:v>
                </c:pt>
                <c:pt idx="3988">
                  <c:v>0.99142784681714424</c:v>
                </c:pt>
                <c:pt idx="3989">
                  <c:v>0.99143630061712729</c:v>
                </c:pt>
                <c:pt idx="3990">
                  <c:v>0.99144475441711044</c:v>
                </c:pt>
                <c:pt idx="3991">
                  <c:v>0.9914532082170936</c:v>
                </c:pt>
                <c:pt idx="3992">
                  <c:v>0.9914532082170936</c:v>
                </c:pt>
                <c:pt idx="3993">
                  <c:v>0.99146166201707675</c:v>
                </c:pt>
                <c:pt idx="3994">
                  <c:v>0.9914701158170599</c:v>
                </c:pt>
                <c:pt idx="3995">
                  <c:v>0.9914701158170599</c:v>
                </c:pt>
                <c:pt idx="3996">
                  <c:v>0.99147856961704273</c:v>
                </c:pt>
                <c:pt idx="3997">
                  <c:v>0.99148702341702588</c:v>
                </c:pt>
                <c:pt idx="3998">
                  <c:v>0.99149547721700904</c:v>
                </c:pt>
                <c:pt idx="3999">
                  <c:v>0.99149547721700904</c:v>
                </c:pt>
                <c:pt idx="4000">
                  <c:v>0.99150393101699219</c:v>
                </c:pt>
                <c:pt idx="4001">
                  <c:v>0.99151238481697535</c:v>
                </c:pt>
                <c:pt idx="4002">
                  <c:v>0.99151238481697535</c:v>
                </c:pt>
                <c:pt idx="4003">
                  <c:v>0.9915208386169585</c:v>
                </c:pt>
                <c:pt idx="4004">
                  <c:v>0.99152929241694132</c:v>
                </c:pt>
                <c:pt idx="4005">
                  <c:v>0.99153774621692448</c:v>
                </c:pt>
                <c:pt idx="4006">
                  <c:v>0.99153774621692448</c:v>
                </c:pt>
                <c:pt idx="4007">
                  <c:v>0.99154620001690763</c:v>
                </c:pt>
                <c:pt idx="4008">
                  <c:v>0.99155465381689079</c:v>
                </c:pt>
                <c:pt idx="4009">
                  <c:v>0.99155465381689079</c:v>
                </c:pt>
                <c:pt idx="4010">
                  <c:v>0.99156310761687394</c:v>
                </c:pt>
                <c:pt idx="4011">
                  <c:v>0.99157156141685698</c:v>
                </c:pt>
                <c:pt idx="4012">
                  <c:v>0.99157156141685698</c:v>
                </c:pt>
                <c:pt idx="4013">
                  <c:v>0.99158001521683992</c:v>
                </c:pt>
                <c:pt idx="4014">
                  <c:v>0.99158846901682307</c:v>
                </c:pt>
                <c:pt idx="4015">
                  <c:v>0.99159692281680623</c:v>
                </c:pt>
                <c:pt idx="4016">
                  <c:v>0.99159692281680623</c:v>
                </c:pt>
                <c:pt idx="4017">
                  <c:v>0.99160537661678938</c:v>
                </c:pt>
                <c:pt idx="4018">
                  <c:v>0.99161383041677242</c:v>
                </c:pt>
                <c:pt idx="4019">
                  <c:v>0.99161383041677242</c:v>
                </c:pt>
                <c:pt idx="4020">
                  <c:v>0.99162228421675558</c:v>
                </c:pt>
                <c:pt idx="4021">
                  <c:v>0.9916307380167384</c:v>
                </c:pt>
                <c:pt idx="4022">
                  <c:v>0.99163919181672155</c:v>
                </c:pt>
                <c:pt idx="4023">
                  <c:v>0.99163919181672155</c:v>
                </c:pt>
                <c:pt idx="4024">
                  <c:v>0.99164764561670471</c:v>
                </c:pt>
                <c:pt idx="4025">
                  <c:v>0.99165609941668775</c:v>
                </c:pt>
                <c:pt idx="4026">
                  <c:v>0.99165609941668775</c:v>
                </c:pt>
                <c:pt idx="4027">
                  <c:v>0.99166455321667091</c:v>
                </c:pt>
                <c:pt idx="4028">
                  <c:v>0.99167300701665406</c:v>
                </c:pt>
                <c:pt idx="4029">
                  <c:v>0.99167300701665406</c:v>
                </c:pt>
                <c:pt idx="4030">
                  <c:v>0.99168146081663699</c:v>
                </c:pt>
                <c:pt idx="4031">
                  <c:v>0.99168991461662015</c:v>
                </c:pt>
                <c:pt idx="4032">
                  <c:v>0.99168991461662015</c:v>
                </c:pt>
                <c:pt idx="4033">
                  <c:v>0.99169836841660319</c:v>
                </c:pt>
                <c:pt idx="4034">
                  <c:v>0.99170682221658635</c:v>
                </c:pt>
                <c:pt idx="4035">
                  <c:v>0.99170682221658635</c:v>
                </c:pt>
                <c:pt idx="4036">
                  <c:v>0.9917152760165695</c:v>
                </c:pt>
                <c:pt idx="4037">
                  <c:v>0.99172372981655266</c:v>
                </c:pt>
                <c:pt idx="4038">
                  <c:v>0.99172372981655266</c:v>
                </c:pt>
                <c:pt idx="4039">
                  <c:v>0.99173218361653559</c:v>
                </c:pt>
                <c:pt idx="4040">
                  <c:v>0.99174063741651863</c:v>
                </c:pt>
                <c:pt idx="4041">
                  <c:v>0.99174063741651863</c:v>
                </c:pt>
                <c:pt idx="4042">
                  <c:v>0.99174909121650179</c:v>
                </c:pt>
                <c:pt idx="4043">
                  <c:v>0.99175754501648494</c:v>
                </c:pt>
                <c:pt idx="4044">
                  <c:v>0.99175754501648494</c:v>
                </c:pt>
                <c:pt idx="4045">
                  <c:v>0.9917659988164681</c:v>
                </c:pt>
                <c:pt idx="4046">
                  <c:v>0.99177445261645125</c:v>
                </c:pt>
                <c:pt idx="4047">
                  <c:v>0.99177445261645125</c:v>
                </c:pt>
                <c:pt idx="4048">
                  <c:v>0.99178290641643407</c:v>
                </c:pt>
                <c:pt idx="4049">
                  <c:v>0.99179136021641723</c:v>
                </c:pt>
                <c:pt idx="4050">
                  <c:v>0.99179136021641723</c:v>
                </c:pt>
                <c:pt idx="4051">
                  <c:v>0.99179981401640038</c:v>
                </c:pt>
                <c:pt idx="4052">
                  <c:v>0.99180826781638354</c:v>
                </c:pt>
                <c:pt idx="4053">
                  <c:v>0.99180826781638354</c:v>
                </c:pt>
                <c:pt idx="4054">
                  <c:v>0.99181672161636669</c:v>
                </c:pt>
                <c:pt idx="4055">
                  <c:v>0.99182517541634974</c:v>
                </c:pt>
                <c:pt idx="4056">
                  <c:v>0.99182517541634974</c:v>
                </c:pt>
                <c:pt idx="4057">
                  <c:v>0.99183362921633267</c:v>
                </c:pt>
                <c:pt idx="4058">
                  <c:v>0.99184208301631582</c:v>
                </c:pt>
                <c:pt idx="4059">
                  <c:v>0.99184208301631582</c:v>
                </c:pt>
                <c:pt idx="4060">
                  <c:v>0.99185053681629898</c:v>
                </c:pt>
                <c:pt idx="4061">
                  <c:v>0.99185899061628213</c:v>
                </c:pt>
                <c:pt idx="4062">
                  <c:v>0.99185899061628213</c:v>
                </c:pt>
                <c:pt idx="4063">
                  <c:v>0.99186744441626518</c:v>
                </c:pt>
                <c:pt idx="4064">
                  <c:v>0.99187589821624833</c:v>
                </c:pt>
                <c:pt idx="4065">
                  <c:v>0.99187589821624833</c:v>
                </c:pt>
                <c:pt idx="4066">
                  <c:v>0.99188435201623126</c:v>
                </c:pt>
                <c:pt idx="4067">
                  <c:v>0.99188435201623126</c:v>
                </c:pt>
                <c:pt idx="4068">
                  <c:v>0.99189280581621442</c:v>
                </c:pt>
                <c:pt idx="4069">
                  <c:v>0.99190125961619757</c:v>
                </c:pt>
                <c:pt idx="4070">
                  <c:v>0.99190125961619757</c:v>
                </c:pt>
                <c:pt idx="4071">
                  <c:v>0.99190971341618062</c:v>
                </c:pt>
                <c:pt idx="4072">
                  <c:v>0.99191816721616377</c:v>
                </c:pt>
                <c:pt idx="4073">
                  <c:v>0.99191816721616377</c:v>
                </c:pt>
                <c:pt idx="4074">
                  <c:v>0.99192662101614693</c:v>
                </c:pt>
                <c:pt idx="4075">
                  <c:v>0.99193507481612975</c:v>
                </c:pt>
                <c:pt idx="4076">
                  <c:v>0.99193507481612975</c:v>
                </c:pt>
                <c:pt idx="4077">
                  <c:v>0.9919435286161129</c:v>
                </c:pt>
                <c:pt idx="4078">
                  <c:v>0.99195198241609606</c:v>
                </c:pt>
                <c:pt idx="4079">
                  <c:v>0.99195198241609606</c:v>
                </c:pt>
                <c:pt idx="4080">
                  <c:v>0.9919604362160791</c:v>
                </c:pt>
                <c:pt idx="4081">
                  <c:v>0.99196889001606225</c:v>
                </c:pt>
                <c:pt idx="4082">
                  <c:v>0.99196889001606225</c:v>
                </c:pt>
                <c:pt idx="4083">
                  <c:v>0.99197734381604541</c:v>
                </c:pt>
                <c:pt idx="4084">
                  <c:v>0.99198579761602834</c:v>
                </c:pt>
                <c:pt idx="4085">
                  <c:v>0.99198579761602834</c:v>
                </c:pt>
                <c:pt idx="4086">
                  <c:v>0.9919942514160115</c:v>
                </c:pt>
                <c:pt idx="4087">
                  <c:v>0.99200270521599454</c:v>
                </c:pt>
                <c:pt idx="4088">
                  <c:v>0.99200270521599454</c:v>
                </c:pt>
                <c:pt idx="4089">
                  <c:v>0.99201115901597769</c:v>
                </c:pt>
                <c:pt idx="4090">
                  <c:v>0.99201961281596085</c:v>
                </c:pt>
                <c:pt idx="4091">
                  <c:v>0.99201961281596085</c:v>
                </c:pt>
                <c:pt idx="4092">
                  <c:v>0.992028066615944</c:v>
                </c:pt>
                <c:pt idx="4093">
                  <c:v>0.99203652041592694</c:v>
                </c:pt>
                <c:pt idx="4094">
                  <c:v>0.99203652041592694</c:v>
                </c:pt>
                <c:pt idx="4095">
                  <c:v>0.99204497421590998</c:v>
                </c:pt>
                <c:pt idx="4096">
                  <c:v>0.99205342801589314</c:v>
                </c:pt>
                <c:pt idx="4097">
                  <c:v>0.99205342801589314</c:v>
                </c:pt>
                <c:pt idx="4098">
                  <c:v>0.99206188181587629</c:v>
                </c:pt>
                <c:pt idx="4099">
                  <c:v>0.99207033561585944</c:v>
                </c:pt>
                <c:pt idx="4100">
                  <c:v>0.99207033561585944</c:v>
                </c:pt>
                <c:pt idx="4101">
                  <c:v>0.99207878941584238</c:v>
                </c:pt>
                <c:pt idx="4102">
                  <c:v>0.99208724321582542</c:v>
                </c:pt>
                <c:pt idx="4103">
                  <c:v>0.99208724321582542</c:v>
                </c:pt>
                <c:pt idx="4104">
                  <c:v>0.99209569701580858</c:v>
                </c:pt>
                <c:pt idx="4105">
                  <c:v>0.99210415081579173</c:v>
                </c:pt>
                <c:pt idx="4106">
                  <c:v>0.99210415081579173</c:v>
                </c:pt>
                <c:pt idx="4107">
                  <c:v>0.99211260461577488</c:v>
                </c:pt>
                <c:pt idx="4108">
                  <c:v>0.99212105841575804</c:v>
                </c:pt>
                <c:pt idx="4109">
                  <c:v>0.99212105841575804</c:v>
                </c:pt>
                <c:pt idx="4110">
                  <c:v>0.99212951221574086</c:v>
                </c:pt>
                <c:pt idx="4111">
                  <c:v>0.99212951221574086</c:v>
                </c:pt>
                <c:pt idx="4112">
                  <c:v>0.99213796601572402</c:v>
                </c:pt>
                <c:pt idx="4113">
                  <c:v>0.99214641981570717</c:v>
                </c:pt>
                <c:pt idx="4114">
                  <c:v>0.99214641981570717</c:v>
                </c:pt>
                <c:pt idx="4115">
                  <c:v>0.99215487361569032</c:v>
                </c:pt>
                <c:pt idx="4116">
                  <c:v>0.99216332741567348</c:v>
                </c:pt>
                <c:pt idx="4117">
                  <c:v>0.99216332741567348</c:v>
                </c:pt>
                <c:pt idx="4118">
                  <c:v>0.99217178121565652</c:v>
                </c:pt>
                <c:pt idx="4119">
                  <c:v>0.99217178121565652</c:v>
                </c:pt>
                <c:pt idx="4120">
                  <c:v>0.99218023501563946</c:v>
                </c:pt>
                <c:pt idx="4121">
                  <c:v>0.9921886888156225</c:v>
                </c:pt>
                <c:pt idx="4122">
                  <c:v>0.9921886888156225</c:v>
                </c:pt>
                <c:pt idx="4123">
                  <c:v>0.99219714261560565</c:v>
                </c:pt>
                <c:pt idx="4124">
                  <c:v>0.99219714261560565</c:v>
                </c:pt>
                <c:pt idx="4125">
                  <c:v>0.99220559641558881</c:v>
                </c:pt>
                <c:pt idx="4126">
                  <c:v>0.99221405021557185</c:v>
                </c:pt>
                <c:pt idx="4127">
                  <c:v>0.99221405021557185</c:v>
                </c:pt>
                <c:pt idx="4128">
                  <c:v>0.99222250401555501</c:v>
                </c:pt>
                <c:pt idx="4129">
                  <c:v>0.99223095781553794</c:v>
                </c:pt>
                <c:pt idx="4130">
                  <c:v>0.99223095781553794</c:v>
                </c:pt>
                <c:pt idx="4131">
                  <c:v>0.99223941161552109</c:v>
                </c:pt>
                <c:pt idx="4132">
                  <c:v>0.99223941161552109</c:v>
                </c:pt>
                <c:pt idx="4133">
                  <c:v>0.99224786541550425</c:v>
                </c:pt>
                <c:pt idx="4134">
                  <c:v>0.99225631921548729</c:v>
                </c:pt>
                <c:pt idx="4135">
                  <c:v>0.99225631921548729</c:v>
                </c:pt>
                <c:pt idx="4136">
                  <c:v>0.99226477301547045</c:v>
                </c:pt>
                <c:pt idx="4137">
                  <c:v>0.99226477301547045</c:v>
                </c:pt>
                <c:pt idx="4138">
                  <c:v>0.9922732268154536</c:v>
                </c:pt>
                <c:pt idx="4139">
                  <c:v>0.99228168061543653</c:v>
                </c:pt>
                <c:pt idx="4140">
                  <c:v>0.99228168061543653</c:v>
                </c:pt>
                <c:pt idx="4141">
                  <c:v>0.99229013441541969</c:v>
                </c:pt>
                <c:pt idx="4142">
                  <c:v>0.99229858821540273</c:v>
                </c:pt>
                <c:pt idx="4143">
                  <c:v>0.99229858821540273</c:v>
                </c:pt>
                <c:pt idx="4144">
                  <c:v>0.99230704201538589</c:v>
                </c:pt>
                <c:pt idx="4145">
                  <c:v>0.99230704201538589</c:v>
                </c:pt>
                <c:pt idx="4146">
                  <c:v>0.99231549581536904</c:v>
                </c:pt>
                <c:pt idx="4147">
                  <c:v>0.9923239496153522</c:v>
                </c:pt>
                <c:pt idx="4148">
                  <c:v>0.9923239496153522</c:v>
                </c:pt>
                <c:pt idx="4149">
                  <c:v>0.99233240341533513</c:v>
                </c:pt>
                <c:pt idx="4150">
                  <c:v>0.99233240341533513</c:v>
                </c:pt>
                <c:pt idx="4151">
                  <c:v>0.99234085721531817</c:v>
                </c:pt>
                <c:pt idx="4152">
                  <c:v>0.99234931101530133</c:v>
                </c:pt>
                <c:pt idx="4153">
                  <c:v>0.99234931101530133</c:v>
                </c:pt>
                <c:pt idx="4154">
                  <c:v>0.99235776481528448</c:v>
                </c:pt>
                <c:pt idx="4155">
                  <c:v>0.99236621861526764</c:v>
                </c:pt>
                <c:pt idx="4156">
                  <c:v>0.99236621861526764</c:v>
                </c:pt>
                <c:pt idx="4157">
                  <c:v>0.99237467241525079</c:v>
                </c:pt>
                <c:pt idx="4158">
                  <c:v>0.99237467241525079</c:v>
                </c:pt>
                <c:pt idx="4159">
                  <c:v>0.99238312621523372</c:v>
                </c:pt>
                <c:pt idx="4160">
                  <c:v>0.99239158001521677</c:v>
                </c:pt>
                <c:pt idx="4161">
                  <c:v>0.99239158001521677</c:v>
                </c:pt>
                <c:pt idx="4162">
                  <c:v>0.99240003381519992</c:v>
                </c:pt>
                <c:pt idx="4163">
                  <c:v>0.99240003381519992</c:v>
                </c:pt>
                <c:pt idx="4164">
                  <c:v>0.99240848761518308</c:v>
                </c:pt>
                <c:pt idx="4165">
                  <c:v>0.99241694141516623</c:v>
                </c:pt>
                <c:pt idx="4166">
                  <c:v>0.99241694141516623</c:v>
                </c:pt>
                <c:pt idx="4167">
                  <c:v>0.99242539521514939</c:v>
                </c:pt>
                <c:pt idx="4168">
                  <c:v>0.99243384901513221</c:v>
                </c:pt>
                <c:pt idx="4169">
                  <c:v>0.99243384901513221</c:v>
                </c:pt>
                <c:pt idx="4170">
                  <c:v>0.99244230281511536</c:v>
                </c:pt>
                <c:pt idx="4171">
                  <c:v>0.99244230281511536</c:v>
                </c:pt>
                <c:pt idx="4172">
                  <c:v>0.99245075661509852</c:v>
                </c:pt>
                <c:pt idx="4173">
                  <c:v>0.99245921041508167</c:v>
                </c:pt>
                <c:pt idx="4174">
                  <c:v>0.99245921041508167</c:v>
                </c:pt>
                <c:pt idx="4175">
                  <c:v>0.99246766421506483</c:v>
                </c:pt>
                <c:pt idx="4176">
                  <c:v>0.99246766421506483</c:v>
                </c:pt>
                <c:pt idx="4177">
                  <c:v>0.99247611801504787</c:v>
                </c:pt>
                <c:pt idx="4178">
                  <c:v>0.99248457181503069</c:v>
                </c:pt>
                <c:pt idx="4179">
                  <c:v>0.99248457181503069</c:v>
                </c:pt>
                <c:pt idx="4180">
                  <c:v>0.99249302561501385</c:v>
                </c:pt>
                <c:pt idx="4181">
                  <c:v>0.992501479414997</c:v>
                </c:pt>
                <c:pt idx="4182">
                  <c:v>0.992501479414997</c:v>
                </c:pt>
                <c:pt idx="4183">
                  <c:v>0.99250993321498016</c:v>
                </c:pt>
                <c:pt idx="4184">
                  <c:v>0.99250993321498016</c:v>
                </c:pt>
                <c:pt idx="4185">
                  <c:v>0.9925183870149632</c:v>
                </c:pt>
                <c:pt idx="4186">
                  <c:v>0.99252684081494635</c:v>
                </c:pt>
                <c:pt idx="4187">
                  <c:v>0.99252684081494635</c:v>
                </c:pt>
                <c:pt idx="4188">
                  <c:v>0.99253529461492929</c:v>
                </c:pt>
                <c:pt idx="4189">
                  <c:v>0.99253529461492929</c:v>
                </c:pt>
                <c:pt idx="4190">
                  <c:v>0.99254374841491244</c:v>
                </c:pt>
                <c:pt idx="4191">
                  <c:v>0.9925522022148956</c:v>
                </c:pt>
                <c:pt idx="4192">
                  <c:v>0.9925522022148956</c:v>
                </c:pt>
                <c:pt idx="4193">
                  <c:v>0.99256065601487864</c:v>
                </c:pt>
                <c:pt idx="4194">
                  <c:v>0.99256065601487864</c:v>
                </c:pt>
                <c:pt idx="4195">
                  <c:v>0.99256910981486179</c:v>
                </c:pt>
                <c:pt idx="4196">
                  <c:v>0.99257756361484495</c:v>
                </c:pt>
                <c:pt idx="4197">
                  <c:v>0.99257756361484495</c:v>
                </c:pt>
                <c:pt idx="4198">
                  <c:v>0.99258601741482788</c:v>
                </c:pt>
                <c:pt idx="4199">
                  <c:v>0.99258601741482788</c:v>
                </c:pt>
                <c:pt idx="4200">
                  <c:v>0.99259447121481104</c:v>
                </c:pt>
                <c:pt idx="4201">
                  <c:v>0.99259447121481104</c:v>
                </c:pt>
                <c:pt idx="4202">
                  <c:v>0.99260292501479408</c:v>
                </c:pt>
                <c:pt idx="4203">
                  <c:v>0.99261137881477723</c:v>
                </c:pt>
                <c:pt idx="4204">
                  <c:v>0.99261137881477723</c:v>
                </c:pt>
                <c:pt idx="4205">
                  <c:v>0.99261983261476039</c:v>
                </c:pt>
                <c:pt idx="4206">
                  <c:v>0.99261983261476039</c:v>
                </c:pt>
                <c:pt idx="4207">
                  <c:v>0.99262828641474354</c:v>
                </c:pt>
                <c:pt idx="4208">
                  <c:v>0.99262828641474354</c:v>
                </c:pt>
                <c:pt idx="4209">
                  <c:v>0.99263674021472648</c:v>
                </c:pt>
                <c:pt idx="4210">
                  <c:v>0.99264519401470952</c:v>
                </c:pt>
                <c:pt idx="4211">
                  <c:v>0.99264519401470952</c:v>
                </c:pt>
                <c:pt idx="4212">
                  <c:v>0.99265364781469267</c:v>
                </c:pt>
                <c:pt idx="4213">
                  <c:v>0.99265364781469267</c:v>
                </c:pt>
                <c:pt idx="4214">
                  <c:v>0.99266210161467583</c:v>
                </c:pt>
                <c:pt idx="4215">
                  <c:v>0.99267055541465898</c:v>
                </c:pt>
                <c:pt idx="4216">
                  <c:v>0.99267055541465898</c:v>
                </c:pt>
                <c:pt idx="4217">
                  <c:v>0.99267900921464214</c:v>
                </c:pt>
                <c:pt idx="4218">
                  <c:v>0.99267900921464214</c:v>
                </c:pt>
                <c:pt idx="4219">
                  <c:v>0.99268746301462496</c:v>
                </c:pt>
                <c:pt idx="4220">
                  <c:v>0.99268746301462496</c:v>
                </c:pt>
                <c:pt idx="4221">
                  <c:v>0.99269591681460811</c:v>
                </c:pt>
                <c:pt idx="4222">
                  <c:v>0.99270437061459127</c:v>
                </c:pt>
                <c:pt idx="4223">
                  <c:v>0.99270437061459127</c:v>
                </c:pt>
                <c:pt idx="4224">
                  <c:v>0.99271282441457442</c:v>
                </c:pt>
                <c:pt idx="4225">
                  <c:v>0.99271282441457442</c:v>
                </c:pt>
                <c:pt idx="4226">
                  <c:v>0.99272127821455758</c:v>
                </c:pt>
                <c:pt idx="4227">
                  <c:v>0.99272127821455758</c:v>
                </c:pt>
                <c:pt idx="4228">
                  <c:v>0.99272973201454062</c:v>
                </c:pt>
                <c:pt idx="4229">
                  <c:v>0.99273818581452355</c:v>
                </c:pt>
                <c:pt idx="4230">
                  <c:v>0.99273818581452355</c:v>
                </c:pt>
                <c:pt idx="4231">
                  <c:v>0.99274663961450671</c:v>
                </c:pt>
                <c:pt idx="4232">
                  <c:v>0.99274663961450671</c:v>
                </c:pt>
                <c:pt idx="4233">
                  <c:v>0.99275509341448986</c:v>
                </c:pt>
                <c:pt idx="4234">
                  <c:v>0.99275509341448986</c:v>
                </c:pt>
                <c:pt idx="4235">
                  <c:v>0.99276354721447302</c:v>
                </c:pt>
                <c:pt idx="4236">
                  <c:v>0.99277200101445617</c:v>
                </c:pt>
                <c:pt idx="4237">
                  <c:v>0.99277200101445617</c:v>
                </c:pt>
                <c:pt idx="4238">
                  <c:v>0.99278045481443922</c:v>
                </c:pt>
                <c:pt idx="4239">
                  <c:v>0.99278045481443922</c:v>
                </c:pt>
                <c:pt idx="4240">
                  <c:v>0.99278890861442204</c:v>
                </c:pt>
                <c:pt idx="4241">
                  <c:v>0.99278890861442204</c:v>
                </c:pt>
                <c:pt idx="4242">
                  <c:v>0.99279736241440519</c:v>
                </c:pt>
                <c:pt idx="4243">
                  <c:v>0.99280581621438835</c:v>
                </c:pt>
                <c:pt idx="4244">
                  <c:v>0.99280581621438835</c:v>
                </c:pt>
                <c:pt idx="4245">
                  <c:v>0.9928142700143715</c:v>
                </c:pt>
                <c:pt idx="4246">
                  <c:v>0.9928142700143715</c:v>
                </c:pt>
                <c:pt idx="4247">
                  <c:v>0.99282272381435455</c:v>
                </c:pt>
                <c:pt idx="4248">
                  <c:v>0.99282272381435455</c:v>
                </c:pt>
                <c:pt idx="4249">
                  <c:v>0.9928311776143377</c:v>
                </c:pt>
                <c:pt idx="4250">
                  <c:v>0.99283963141432063</c:v>
                </c:pt>
                <c:pt idx="4251">
                  <c:v>0.99283963141432063</c:v>
                </c:pt>
                <c:pt idx="4252">
                  <c:v>0.99284808521430379</c:v>
                </c:pt>
                <c:pt idx="4253">
                  <c:v>0.99284808521430379</c:v>
                </c:pt>
                <c:pt idx="4254">
                  <c:v>0.99285653901428694</c:v>
                </c:pt>
                <c:pt idx="4255">
                  <c:v>0.99285653901428694</c:v>
                </c:pt>
                <c:pt idx="4256">
                  <c:v>0.99286499281426999</c:v>
                </c:pt>
                <c:pt idx="4257">
                  <c:v>0.99287344661425314</c:v>
                </c:pt>
                <c:pt idx="4258">
                  <c:v>0.99287344661425314</c:v>
                </c:pt>
                <c:pt idx="4259">
                  <c:v>0.9928819004142363</c:v>
                </c:pt>
                <c:pt idx="4260">
                  <c:v>0.9928819004142363</c:v>
                </c:pt>
                <c:pt idx="4261">
                  <c:v>0.99289035421421923</c:v>
                </c:pt>
                <c:pt idx="4262">
                  <c:v>0.99289035421421923</c:v>
                </c:pt>
                <c:pt idx="4263">
                  <c:v>0.99289880801420238</c:v>
                </c:pt>
                <c:pt idx="4264">
                  <c:v>0.99290726181418543</c:v>
                </c:pt>
                <c:pt idx="4265">
                  <c:v>0.99290726181418543</c:v>
                </c:pt>
                <c:pt idx="4266">
                  <c:v>0.99291571561416858</c:v>
                </c:pt>
                <c:pt idx="4267">
                  <c:v>0.99291571561416858</c:v>
                </c:pt>
                <c:pt idx="4268">
                  <c:v>0.99292416941415174</c:v>
                </c:pt>
                <c:pt idx="4269">
                  <c:v>0.99292416941415174</c:v>
                </c:pt>
                <c:pt idx="4270">
                  <c:v>0.99293262321413489</c:v>
                </c:pt>
                <c:pt idx="4271">
                  <c:v>0.99294107701411782</c:v>
                </c:pt>
                <c:pt idx="4272">
                  <c:v>0.99294107701411782</c:v>
                </c:pt>
                <c:pt idx="4273">
                  <c:v>0.99294953081410087</c:v>
                </c:pt>
                <c:pt idx="4274">
                  <c:v>0.99294953081410087</c:v>
                </c:pt>
                <c:pt idx="4275">
                  <c:v>0.99295798461408402</c:v>
                </c:pt>
                <c:pt idx="4276">
                  <c:v>0.99295798461408402</c:v>
                </c:pt>
                <c:pt idx="4277">
                  <c:v>0.99296643841406718</c:v>
                </c:pt>
                <c:pt idx="4278">
                  <c:v>0.99297489221405033</c:v>
                </c:pt>
                <c:pt idx="4279">
                  <c:v>0.99297489221405033</c:v>
                </c:pt>
                <c:pt idx="4280">
                  <c:v>0.99298334601403349</c:v>
                </c:pt>
                <c:pt idx="4281">
                  <c:v>0.99298334601403349</c:v>
                </c:pt>
                <c:pt idx="4282">
                  <c:v>0.99299179981401631</c:v>
                </c:pt>
                <c:pt idx="4283">
                  <c:v>0.99299179981401631</c:v>
                </c:pt>
                <c:pt idx="4284">
                  <c:v>0.99300025361399946</c:v>
                </c:pt>
                <c:pt idx="4285">
                  <c:v>0.99300025361399946</c:v>
                </c:pt>
                <c:pt idx="4286">
                  <c:v>0.99300870741398262</c:v>
                </c:pt>
                <c:pt idx="4287">
                  <c:v>0.99300870741398262</c:v>
                </c:pt>
                <c:pt idx="4288">
                  <c:v>0.99301716121396577</c:v>
                </c:pt>
                <c:pt idx="4289">
                  <c:v>0.99301716121396577</c:v>
                </c:pt>
                <c:pt idx="4290">
                  <c:v>0.99302561501394893</c:v>
                </c:pt>
                <c:pt idx="4291">
                  <c:v>0.99302561501394893</c:v>
                </c:pt>
                <c:pt idx="4292">
                  <c:v>0.99303406881393197</c:v>
                </c:pt>
                <c:pt idx="4293">
                  <c:v>0.9930425226139149</c:v>
                </c:pt>
                <c:pt idx="4294">
                  <c:v>0.9930425226139149</c:v>
                </c:pt>
                <c:pt idx="4295">
                  <c:v>0.99305097641389806</c:v>
                </c:pt>
                <c:pt idx="4296">
                  <c:v>0.99305097641389806</c:v>
                </c:pt>
                <c:pt idx="4297">
                  <c:v>0.99305943021388121</c:v>
                </c:pt>
                <c:pt idx="4298">
                  <c:v>0.99305943021388121</c:v>
                </c:pt>
                <c:pt idx="4299">
                  <c:v>0.99306788401386437</c:v>
                </c:pt>
                <c:pt idx="4300">
                  <c:v>0.99306788401386437</c:v>
                </c:pt>
                <c:pt idx="4301">
                  <c:v>0.99307633781384741</c:v>
                </c:pt>
                <c:pt idx="4302">
                  <c:v>0.99307633781384741</c:v>
                </c:pt>
                <c:pt idx="4303">
                  <c:v>0.99308479161383056</c:v>
                </c:pt>
                <c:pt idx="4304">
                  <c:v>0.99308479161383056</c:v>
                </c:pt>
                <c:pt idx="4305">
                  <c:v>0.99309324541381339</c:v>
                </c:pt>
                <c:pt idx="4306">
                  <c:v>0.99309324541381339</c:v>
                </c:pt>
                <c:pt idx="4307">
                  <c:v>0.99310169921379654</c:v>
                </c:pt>
                <c:pt idx="4308">
                  <c:v>0.99310169921379654</c:v>
                </c:pt>
                <c:pt idx="4309">
                  <c:v>0.9931101530137797</c:v>
                </c:pt>
                <c:pt idx="4310">
                  <c:v>0.99311860681376274</c:v>
                </c:pt>
                <c:pt idx="4311">
                  <c:v>0.99311860681376274</c:v>
                </c:pt>
                <c:pt idx="4312">
                  <c:v>0.99312706061374589</c:v>
                </c:pt>
                <c:pt idx="4313">
                  <c:v>0.99312706061374589</c:v>
                </c:pt>
                <c:pt idx="4314">
                  <c:v>0.99313551441372883</c:v>
                </c:pt>
                <c:pt idx="4315">
                  <c:v>0.99313551441372883</c:v>
                </c:pt>
                <c:pt idx="4316">
                  <c:v>0.99314396821371198</c:v>
                </c:pt>
                <c:pt idx="4317">
                  <c:v>0.99314396821371198</c:v>
                </c:pt>
                <c:pt idx="4318">
                  <c:v>0.99315242201369514</c:v>
                </c:pt>
                <c:pt idx="4319">
                  <c:v>0.99315242201369514</c:v>
                </c:pt>
                <c:pt idx="4320">
                  <c:v>0.99316087581367818</c:v>
                </c:pt>
                <c:pt idx="4321">
                  <c:v>0.99316087581367818</c:v>
                </c:pt>
                <c:pt idx="4322">
                  <c:v>0.99316932961366133</c:v>
                </c:pt>
                <c:pt idx="4323">
                  <c:v>0.99316932961366133</c:v>
                </c:pt>
                <c:pt idx="4324">
                  <c:v>0.99317778341364449</c:v>
                </c:pt>
                <c:pt idx="4325">
                  <c:v>0.99318623721362742</c:v>
                </c:pt>
                <c:pt idx="4326">
                  <c:v>0.99318623721362742</c:v>
                </c:pt>
                <c:pt idx="4327">
                  <c:v>0.99319469101361058</c:v>
                </c:pt>
                <c:pt idx="4328">
                  <c:v>0.99319469101361058</c:v>
                </c:pt>
                <c:pt idx="4329">
                  <c:v>0.99320314481359373</c:v>
                </c:pt>
                <c:pt idx="4330">
                  <c:v>0.99320314481359373</c:v>
                </c:pt>
                <c:pt idx="4331">
                  <c:v>0.99321159861357677</c:v>
                </c:pt>
                <c:pt idx="4332">
                  <c:v>0.99321159861357677</c:v>
                </c:pt>
                <c:pt idx="4333">
                  <c:v>0.99322005241355993</c:v>
                </c:pt>
                <c:pt idx="4334">
                  <c:v>0.99322005241355993</c:v>
                </c:pt>
                <c:pt idx="4335">
                  <c:v>0.99322850621354308</c:v>
                </c:pt>
                <c:pt idx="4336">
                  <c:v>0.99322850621354308</c:v>
                </c:pt>
                <c:pt idx="4337">
                  <c:v>0.99323696001352602</c:v>
                </c:pt>
                <c:pt idx="4338">
                  <c:v>0.99323696001352602</c:v>
                </c:pt>
                <c:pt idx="4339">
                  <c:v>0.99324541381350917</c:v>
                </c:pt>
                <c:pt idx="4340">
                  <c:v>0.99324541381350917</c:v>
                </c:pt>
                <c:pt idx="4341">
                  <c:v>0.99325386761349221</c:v>
                </c:pt>
                <c:pt idx="4342">
                  <c:v>0.99326232141347537</c:v>
                </c:pt>
                <c:pt idx="4343">
                  <c:v>0.99326232141347537</c:v>
                </c:pt>
                <c:pt idx="4344">
                  <c:v>0.99327077521345852</c:v>
                </c:pt>
                <c:pt idx="4345">
                  <c:v>0.99327077521345852</c:v>
                </c:pt>
                <c:pt idx="4346">
                  <c:v>0.99327922901344168</c:v>
                </c:pt>
                <c:pt idx="4347">
                  <c:v>0.99327922901344168</c:v>
                </c:pt>
                <c:pt idx="4348">
                  <c:v>0.99328768281342461</c:v>
                </c:pt>
                <c:pt idx="4349">
                  <c:v>0.99328768281342461</c:v>
                </c:pt>
                <c:pt idx="4350">
                  <c:v>0.99329613661340765</c:v>
                </c:pt>
                <c:pt idx="4351">
                  <c:v>0.99329613661340765</c:v>
                </c:pt>
                <c:pt idx="4352">
                  <c:v>0.99330459041339081</c:v>
                </c:pt>
                <c:pt idx="4353">
                  <c:v>0.99330459041339081</c:v>
                </c:pt>
                <c:pt idx="4354">
                  <c:v>0.99331304421337396</c:v>
                </c:pt>
                <c:pt idx="4355">
                  <c:v>0.99331304421337396</c:v>
                </c:pt>
                <c:pt idx="4356">
                  <c:v>0.99332149801335712</c:v>
                </c:pt>
                <c:pt idx="4357">
                  <c:v>0.99332149801335712</c:v>
                </c:pt>
                <c:pt idx="4358">
                  <c:v>0.99332995181334027</c:v>
                </c:pt>
                <c:pt idx="4359">
                  <c:v>0.99333840561332309</c:v>
                </c:pt>
                <c:pt idx="4360">
                  <c:v>0.99333840561332309</c:v>
                </c:pt>
                <c:pt idx="4361">
                  <c:v>0.99334685941330625</c:v>
                </c:pt>
                <c:pt idx="4362">
                  <c:v>0.99334685941330625</c:v>
                </c:pt>
                <c:pt idx="4363">
                  <c:v>0.9933553132132894</c:v>
                </c:pt>
                <c:pt idx="4364">
                  <c:v>0.9933553132132894</c:v>
                </c:pt>
                <c:pt idx="4365">
                  <c:v>0.99336376701327256</c:v>
                </c:pt>
                <c:pt idx="4366">
                  <c:v>0.99336376701327256</c:v>
                </c:pt>
                <c:pt idx="4367">
                  <c:v>0.99337222081325571</c:v>
                </c:pt>
                <c:pt idx="4368">
                  <c:v>0.99337222081325571</c:v>
                </c:pt>
                <c:pt idx="4369">
                  <c:v>0.99338067461323876</c:v>
                </c:pt>
                <c:pt idx="4370">
                  <c:v>0.99338067461323876</c:v>
                </c:pt>
                <c:pt idx="4371">
                  <c:v>0.99338912841322158</c:v>
                </c:pt>
                <c:pt idx="4372">
                  <c:v>0.99338912841322158</c:v>
                </c:pt>
                <c:pt idx="4373">
                  <c:v>0.99339758221320473</c:v>
                </c:pt>
                <c:pt idx="4374">
                  <c:v>0.99339758221320473</c:v>
                </c:pt>
                <c:pt idx="4375">
                  <c:v>0.99340603601318789</c:v>
                </c:pt>
                <c:pt idx="4376">
                  <c:v>0.99340603601318789</c:v>
                </c:pt>
                <c:pt idx="4377">
                  <c:v>0.99341448981317104</c:v>
                </c:pt>
                <c:pt idx="4378">
                  <c:v>0.99341448981317104</c:v>
                </c:pt>
                <c:pt idx="4379">
                  <c:v>0.99342294361315409</c:v>
                </c:pt>
                <c:pt idx="4380">
                  <c:v>0.99342294361315409</c:v>
                </c:pt>
                <c:pt idx="4381">
                  <c:v>0.99343139741313724</c:v>
                </c:pt>
                <c:pt idx="4382">
                  <c:v>0.99343139741313724</c:v>
                </c:pt>
                <c:pt idx="4383">
                  <c:v>0.99343985121312017</c:v>
                </c:pt>
                <c:pt idx="4384">
                  <c:v>0.99343985121312017</c:v>
                </c:pt>
                <c:pt idx="4385">
                  <c:v>0.99344830501310333</c:v>
                </c:pt>
                <c:pt idx="4386">
                  <c:v>0.99344830501310333</c:v>
                </c:pt>
                <c:pt idx="4387">
                  <c:v>0.99345675881308648</c:v>
                </c:pt>
                <c:pt idx="4388">
                  <c:v>0.99345675881308648</c:v>
                </c:pt>
                <c:pt idx="4389">
                  <c:v>0.99346521261306953</c:v>
                </c:pt>
                <c:pt idx="4390">
                  <c:v>0.99346521261306953</c:v>
                </c:pt>
                <c:pt idx="4391">
                  <c:v>0.99347366641305268</c:v>
                </c:pt>
                <c:pt idx="4392">
                  <c:v>0.99347366641305268</c:v>
                </c:pt>
                <c:pt idx="4393">
                  <c:v>0.99348212021303584</c:v>
                </c:pt>
                <c:pt idx="4394">
                  <c:v>0.99348212021303584</c:v>
                </c:pt>
                <c:pt idx="4395">
                  <c:v>0.99349057401301877</c:v>
                </c:pt>
                <c:pt idx="4396">
                  <c:v>0.99349057401301877</c:v>
                </c:pt>
                <c:pt idx="4397">
                  <c:v>0.99349902781300192</c:v>
                </c:pt>
                <c:pt idx="4398">
                  <c:v>0.99349902781300192</c:v>
                </c:pt>
                <c:pt idx="4399">
                  <c:v>0.99350748161298497</c:v>
                </c:pt>
                <c:pt idx="4400">
                  <c:v>0.99350748161298497</c:v>
                </c:pt>
                <c:pt idx="4401">
                  <c:v>0.99351593541296812</c:v>
                </c:pt>
                <c:pt idx="4402">
                  <c:v>0.99351593541296812</c:v>
                </c:pt>
                <c:pt idx="4403">
                  <c:v>0.99352438921295128</c:v>
                </c:pt>
                <c:pt idx="4404">
                  <c:v>0.99352438921295128</c:v>
                </c:pt>
                <c:pt idx="4405">
                  <c:v>0.99353284301293443</c:v>
                </c:pt>
                <c:pt idx="4406">
                  <c:v>0.99353284301293443</c:v>
                </c:pt>
                <c:pt idx="4407">
                  <c:v>0.99354129681291736</c:v>
                </c:pt>
                <c:pt idx="4408">
                  <c:v>0.99354129681291736</c:v>
                </c:pt>
                <c:pt idx="4409">
                  <c:v>0.99354975061290041</c:v>
                </c:pt>
                <c:pt idx="4410">
                  <c:v>0.99354975061290041</c:v>
                </c:pt>
                <c:pt idx="4411">
                  <c:v>0.99355820441288356</c:v>
                </c:pt>
                <c:pt idx="4412">
                  <c:v>0.99355820441288356</c:v>
                </c:pt>
                <c:pt idx="4413">
                  <c:v>0.99355820441288356</c:v>
                </c:pt>
                <c:pt idx="4414">
                  <c:v>0.99356665821286672</c:v>
                </c:pt>
                <c:pt idx="4415">
                  <c:v>0.99356665821286672</c:v>
                </c:pt>
                <c:pt idx="4416">
                  <c:v>0.99357511201284987</c:v>
                </c:pt>
                <c:pt idx="4417">
                  <c:v>0.99357511201284987</c:v>
                </c:pt>
                <c:pt idx="4418">
                  <c:v>0.99358356581283302</c:v>
                </c:pt>
                <c:pt idx="4419">
                  <c:v>0.99358356581283302</c:v>
                </c:pt>
                <c:pt idx="4420">
                  <c:v>0.99359201961281585</c:v>
                </c:pt>
                <c:pt idx="4421">
                  <c:v>0.99359201961281585</c:v>
                </c:pt>
                <c:pt idx="4422">
                  <c:v>0.993600473412799</c:v>
                </c:pt>
                <c:pt idx="4423">
                  <c:v>0.993600473412799</c:v>
                </c:pt>
                <c:pt idx="4424">
                  <c:v>0.99360892721278216</c:v>
                </c:pt>
                <c:pt idx="4425">
                  <c:v>0.99360892721278216</c:v>
                </c:pt>
                <c:pt idx="4426">
                  <c:v>0.99361738101276531</c:v>
                </c:pt>
                <c:pt idx="4427">
                  <c:v>0.99361738101276531</c:v>
                </c:pt>
                <c:pt idx="4428">
                  <c:v>0.99362583481274847</c:v>
                </c:pt>
                <c:pt idx="4429">
                  <c:v>0.99362583481274847</c:v>
                </c:pt>
                <c:pt idx="4430">
                  <c:v>0.99363428861273162</c:v>
                </c:pt>
                <c:pt idx="4431">
                  <c:v>0.99363428861273162</c:v>
                </c:pt>
                <c:pt idx="4432">
                  <c:v>0.99364274241271444</c:v>
                </c:pt>
                <c:pt idx="4433">
                  <c:v>0.99364274241271444</c:v>
                </c:pt>
                <c:pt idx="4434">
                  <c:v>0.9936511962126976</c:v>
                </c:pt>
                <c:pt idx="4435">
                  <c:v>0.9936511962126976</c:v>
                </c:pt>
                <c:pt idx="4436">
                  <c:v>0.99365965001268075</c:v>
                </c:pt>
                <c:pt idx="4437">
                  <c:v>0.99365965001268075</c:v>
                </c:pt>
                <c:pt idx="4438">
                  <c:v>0.99366810381266391</c:v>
                </c:pt>
                <c:pt idx="4439">
                  <c:v>0.99366810381266391</c:v>
                </c:pt>
                <c:pt idx="4440">
                  <c:v>0.99367655761264706</c:v>
                </c:pt>
                <c:pt idx="4441">
                  <c:v>0.99367655761264706</c:v>
                </c:pt>
                <c:pt idx="4442">
                  <c:v>0.9936850114126301</c:v>
                </c:pt>
                <c:pt idx="4443">
                  <c:v>0.9936850114126301</c:v>
                </c:pt>
                <c:pt idx="4444">
                  <c:v>0.99369346521261293</c:v>
                </c:pt>
                <c:pt idx="4445">
                  <c:v>0.99369346521261293</c:v>
                </c:pt>
                <c:pt idx="4446">
                  <c:v>0.99370191901259608</c:v>
                </c:pt>
                <c:pt idx="4447">
                  <c:v>0.99370191901259608</c:v>
                </c:pt>
                <c:pt idx="4448">
                  <c:v>0.99371037281257923</c:v>
                </c:pt>
                <c:pt idx="4449">
                  <c:v>0.99371037281257923</c:v>
                </c:pt>
                <c:pt idx="4450">
                  <c:v>0.99371882661256239</c:v>
                </c:pt>
                <c:pt idx="4451">
                  <c:v>0.99371882661256239</c:v>
                </c:pt>
                <c:pt idx="4452">
                  <c:v>0.99372728041254543</c:v>
                </c:pt>
                <c:pt idx="4453">
                  <c:v>0.99372728041254543</c:v>
                </c:pt>
                <c:pt idx="4454">
                  <c:v>0.99373573421252859</c:v>
                </c:pt>
                <c:pt idx="4455">
                  <c:v>0.99373573421252859</c:v>
                </c:pt>
                <c:pt idx="4456">
                  <c:v>0.99373573421252859</c:v>
                </c:pt>
                <c:pt idx="4457">
                  <c:v>0.99374418801251152</c:v>
                </c:pt>
                <c:pt idx="4458">
                  <c:v>0.99374418801251152</c:v>
                </c:pt>
                <c:pt idx="4459">
                  <c:v>0.99375264181249467</c:v>
                </c:pt>
                <c:pt idx="4460">
                  <c:v>0.99375264181249467</c:v>
                </c:pt>
                <c:pt idx="4461">
                  <c:v>0.99376109561247783</c:v>
                </c:pt>
                <c:pt idx="4462">
                  <c:v>0.99376109561247783</c:v>
                </c:pt>
                <c:pt idx="4463">
                  <c:v>0.99376954941246087</c:v>
                </c:pt>
                <c:pt idx="4464">
                  <c:v>0.99376954941246087</c:v>
                </c:pt>
                <c:pt idx="4465">
                  <c:v>0.99377800321244403</c:v>
                </c:pt>
                <c:pt idx="4466">
                  <c:v>0.99377800321244403</c:v>
                </c:pt>
                <c:pt idx="4467">
                  <c:v>0.99378645701242718</c:v>
                </c:pt>
                <c:pt idx="4468">
                  <c:v>0.99378645701242718</c:v>
                </c:pt>
                <c:pt idx="4469">
                  <c:v>0.99379491081241011</c:v>
                </c:pt>
                <c:pt idx="4470">
                  <c:v>0.99379491081241011</c:v>
                </c:pt>
                <c:pt idx="4471">
                  <c:v>0.99380336461239327</c:v>
                </c:pt>
                <c:pt idx="4472">
                  <c:v>0.99380336461239327</c:v>
                </c:pt>
                <c:pt idx="4473">
                  <c:v>0.99381181841237631</c:v>
                </c:pt>
                <c:pt idx="4474">
                  <c:v>0.99381181841237631</c:v>
                </c:pt>
                <c:pt idx="4475">
                  <c:v>0.99381181841237631</c:v>
                </c:pt>
                <c:pt idx="4476">
                  <c:v>0.99382027221235947</c:v>
                </c:pt>
                <c:pt idx="4477">
                  <c:v>0.99382027221235947</c:v>
                </c:pt>
                <c:pt idx="4478">
                  <c:v>0.99382872601234262</c:v>
                </c:pt>
                <c:pt idx="4479">
                  <c:v>0.99382872601234262</c:v>
                </c:pt>
                <c:pt idx="4480">
                  <c:v>0.99383717981232578</c:v>
                </c:pt>
                <c:pt idx="4481">
                  <c:v>0.99383717981232578</c:v>
                </c:pt>
                <c:pt idx="4482">
                  <c:v>0.99384563361230871</c:v>
                </c:pt>
                <c:pt idx="4483">
                  <c:v>0.99384563361230871</c:v>
                </c:pt>
                <c:pt idx="4484">
                  <c:v>0.99385408741229175</c:v>
                </c:pt>
                <c:pt idx="4485">
                  <c:v>0.99385408741229175</c:v>
                </c:pt>
                <c:pt idx="4486">
                  <c:v>0.99385408741229175</c:v>
                </c:pt>
                <c:pt idx="4487">
                  <c:v>0.99386254121227491</c:v>
                </c:pt>
                <c:pt idx="4488">
                  <c:v>0.99386254121227491</c:v>
                </c:pt>
                <c:pt idx="4489">
                  <c:v>0.99387099501225806</c:v>
                </c:pt>
                <c:pt idx="4490">
                  <c:v>0.99387099501225806</c:v>
                </c:pt>
                <c:pt idx="4491">
                  <c:v>0.99387944881224122</c:v>
                </c:pt>
                <c:pt idx="4492">
                  <c:v>0.99387944881224122</c:v>
                </c:pt>
                <c:pt idx="4493">
                  <c:v>0.99388790261222437</c:v>
                </c:pt>
                <c:pt idx="4494">
                  <c:v>0.99388790261222437</c:v>
                </c:pt>
                <c:pt idx="4495">
                  <c:v>0.99388790261222437</c:v>
                </c:pt>
                <c:pt idx="4496">
                  <c:v>0.99389635641220719</c:v>
                </c:pt>
                <c:pt idx="4497">
                  <c:v>0.99389635641220719</c:v>
                </c:pt>
                <c:pt idx="4498">
                  <c:v>0.99390481021219035</c:v>
                </c:pt>
                <c:pt idx="4499">
                  <c:v>0.99390481021219035</c:v>
                </c:pt>
                <c:pt idx="4500">
                  <c:v>0.9939132640121735</c:v>
                </c:pt>
                <c:pt idx="4501">
                  <c:v>0.9939132640121735</c:v>
                </c:pt>
                <c:pt idx="4502">
                  <c:v>0.99392171781215666</c:v>
                </c:pt>
                <c:pt idx="4503">
                  <c:v>0.99392171781215666</c:v>
                </c:pt>
                <c:pt idx="4504">
                  <c:v>0.99393017161213981</c:v>
                </c:pt>
                <c:pt idx="4505">
                  <c:v>0.99393017161213981</c:v>
                </c:pt>
                <c:pt idx="4506">
                  <c:v>0.99393017161213981</c:v>
                </c:pt>
                <c:pt idx="4507">
                  <c:v>0.99393862541212286</c:v>
                </c:pt>
                <c:pt idx="4508">
                  <c:v>0.99393862541212286</c:v>
                </c:pt>
                <c:pt idx="4509">
                  <c:v>0.99394707921210568</c:v>
                </c:pt>
                <c:pt idx="4510">
                  <c:v>0.99394707921210568</c:v>
                </c:pt>
                <c:pt idx="4511">
                  <c:v>0.99395553301208883</c:v>
                </c:pt>
                <c:pt idx="4512">
                  <c:v>0.99395553301208883</c:v>
                </c:pt>
                <c:pt idx="4513">
                  <c:v>0.99396398681207199</c:v>
                </c:pt>
                <c:pt idx="4514">
                  <c:v>0.99396398681207199</c:v>
                </c:pt>
                <c:pt idx="4515">
                  <c:v>0.99396398681207199</c:v>
                </c:pt>
                <c:pt idx="4516">
                  <c:v>0.99397244061205514</c:v>
                </c:pt>
                <c:pt idx="4517">
                  <c:v>0.99397244061205514</c:v>
                </c:pt>
                <c:pt idx="4518">
                  <c:v>0.99398089441203819</c:v>
                </c:pt>
                <c:pt idx="4519">
                  <c:v>0.99398089441203819</c:v>
                </c:pt>
                <c:pt idx="4520">
                  <c:v>0.99398934821202134</c:v>
                </c:pt>
                <c:pt idx="4521">
                  <c:v>0.99398934821202134</c:v>
                </c:pt>
                <c:pt idx="4522">
                  <c:v>0.99399780201200427</c:v>
                </c:pt>
                <c:pt idx="4523">
                  <c:v>0.99399780201200427</c:v>
                </c:pt>
                <c:pt idx="4524">
                  <c:v>0.99400625581198743</c:v>
                </c:pt>
                <c:pt idx="4525">
                  <c:v>0.99400625581198743</c:v>
                </c:pt>
                <c:pt idx="4526">
                  <c:v>0.99400625581198743</c:v>
                </c:pt>
                <c:pt idx="4527">
                  <c:v>0.99401470961197058</c:v>
                </c:pt>
                <c:pt idx="4528">
                  <c:v>0.99401470961197058</c:v>
                </c:pt>
                <c:pt idx="4529">
                  <c:v>0.99402316341195374</c:v>
                </c:pt>
                <c:pt idx="4530">
                  <c:v>0.99402316341195374</c:v>
                </c:pt>
                <c:pt idx="4531">
                  <c:v>0.99403161721193678</c:v>
                </c:pt>
                <c:pt idx="4532">
                  <c:v>0.99403161721193678</c:v>
                </c:pt>
                <c:pt idx="4533">
                  <c:v>0.99404007101191993</c:v>
                </c:pt>
                <c:pt idx="4534">
                  <c:v>0.99404007101191993</c:v>
                </c:pt>
                <c:pt idx="4535">
                  <c:v>0.99404007101191993</c:v>
                </c:pt>
                <c:pt idx="4536">
                  <c:v>0.99404852481190287</c:v>
                </c:pt>
                <c:pt idx="4537">
                  <c:v>0.99404852481190287</c:v>
                </c:pt>
                <c:pt idx="4538">
                  <c:v>0.99405697861188602</c:v>
                </c:pt>
                <c:pt idx="4539">
                  <c:v>0.99405697861188602</c:v>
                </c:pt>
                <c:pt idx="4540">
                  <c:v>0.99406543241186918</c:v>
                </c:pt>
                <c:pt idx="4541">
                  <c:v>0.99406543241186918</c:v>
                </c:pt>
                <c:pt idx="4542">
                  <c:v>0.99407388621185222</c:v>
                </c:pt>
                <c:pt idx="4543">
                  <c:v>0.99407388621185222</c:v>
                </c:pt>
                <c:pt idx="4544">
                  <c:v>0.99408234001183537</c:v>
                </c:pt>
                <c:pt idx="4545">
                  <c:v>0.99408234001183537</c:v>
                </c:pt>
                <c:pt idx="4546">
                  <c:v>0.99408234001183537</c:v>
                </c:pt>
                <c:pt idx="4547">
                  <c:v>0.99409079381181853</c:v>
                </c:pt>
                <c:pt idx="4548">
                  <c:v>0.99409079381181853</c:v>
                </c:pt>
                <c:pt idx="4549">
                  <c:v>0.99409924761180146</c:v>
                </c:pt>
                <c:pt idx="4550">
                  <c:v>0.99409924761180146</c:v>
                </c:pt>
                <c:pt idx="4551">
                  <c:v>0.99410770141178462</c:v>
                </c:pt>
                <c:pt idx="4552">
                  <c:v>0.99410770141178462</c:v>
                </c:pt>
                <c:pt idx="4553">
                  <c:v>0.99411615521176766</c:v>
                </c:pt>
                <c:pt idx="4554">
                  <c:v>0.99411615521176766</c:v>
                </c:pt>
                <c:pt idx="4555">
                  <c:v>0.99411615521176766</c:v>
                </c:pt>
                <c:pt idx="4556">
                  <c:v>0.99412460901175081</c:v>
                </c:pt>
                <c:pt idx="4557">
                  <c:v>0.99412460901175081</c:v>
                </c:pt>
                <c:pt idx="4558">
                  <c:v>0.99413306281173397</c:v>
                </c:pt>
                <c:pt idx="4559">
                  <c:v>0.99413306281173397</c:v>
                </c:pt>
                <c:pt idx="4560">
                  <c:v>0.99414151661171712</c:v>
                </c:pt>
                <c:pt idx="4561">
                  <c:v>0.99414151661171712</c:v>
                </c:pt>
                <c:pt idx="4562">
                  <c:v>0.99414997041170006</c:v>
                </c:pt>
                <c:pt idx="4563">
                  <c:v>0.99414997041170006</c:v>
                </c:pt>
                <c:pt idx="4564">
                  <c:v>0.9941584242116831</c:v>
                </c:pt>
                <c:pt idx="4565">
                  <c:v>0.9941584242116831</c:v>
                </c:pt>
                <c:pt idx="4566">
                  <c:v>0.9941584242116831</c:v>
                </c:pt>
                <c:pt idx="4567">
                  <c:v>0.99416687801166626</c:v>
                </c:pt>
                <c:pt idx="4568">
                  <c:v>0.99416687801166626</c:v>
                </c:pt>
                <c:pt idx="4569">
                  <c:v>0.99417533181164941</c:v>
                </c:pt>
                <c:pt idx="4570">
                  <c:v>0.99417533181164941</c:v>
                </c:pt>
                <c:pt idx="4571">
                  <c:v>0.99417533181164941</c:v>
                </c:pt>
                <c:pt idx="4572">
                  <c:v>0.99418378561163256</c:v>
                </c:pt>
                <c:pt idx="4573">
                  <c:v>0.99418378561163256</c:v>
                </c:pt>
                <c:pt idx="4574">
                  <c:v>0.9941922394116155</c:v>
                </c:pt>
                <c:pt idx="4575">
                  <c:v>0.9941922394116155</c:v>
                </c:pt>
                <c:pt idx="4576">
                  <c:v>0.99420069321159854</c:v>
                </c:pt>
                <c:pt idx="4577">
                  <c:v>0.99420069321159854</c:v>
                </c:pt>
                <c:pt idx="4578">
                  <c:v>0.99420069321159854</c:v>
                </c:pt>
                <c:pt idx="4579">
                  <c:v>0.9942091470115817</c:v>
                </c:pt>
                <c:pt idx="4580">
                  <c:v>0.9942091470115817</c:v>
                </c:pt>
                <c:pt idx="4581">
                  <c:v>0.99421760081156485</c:v>
                </c:pt>
                <c:pt idx="4582">
                  <c:v>0.99421760081156485</c:v>
                </c:pt>
                <c:pt idx="4583">
                  <c:v>0.99421760081156485</c:v>
                </c:pt>
                <c:pt idx="4584">
                  <c:v>0.994226054611548</c:v>
                </c:pt>
                <c:pt idx="4585">
                  <c:v>0.994226054611548</c:v>
                </c:pt>
                <c:pt idx="4586">
                  <c:v>0.99423450841153116</c:v>
                </c:pt>
                <c:pt idx="4587">
                  <c:v>0.99423450841153116</c:v>
                </c:pt>
                <c:pt idx="4588">
                  <c:v>0.99423450841153116</c:v>
                </c:pt>
                <c:pt idx="4589">
                  <c:v>0.99424296221151387</c:v>
                </c:pt>
                <c:pt idx="4590">
                  <c:v>0.99424296221151387</c:v>
                </c:pt>
                <c:pt idx="4591">
                  <c:v>0.99425141601149702</c:v>
                </c:pt>
                <c:pt idx="4592">
                  <c:v>0.99425141601149702</c:v>
                </c:pt>
                <c:pt idx="4593">
                  <c:v>0.99425986981148018</c:v>
                </c:pt>
                <c:pt idx="4594">
                  <c:v>0.99425986981148018</c:v>
                </c:pt>
                <c:pt idx="4595">
                  <c:v>0.99425986981148018</c:v>
                </c:pt>
                <c:pt idx="4596">
                  <c:v>0.99426832361146333</c:v>
                </c:pt>
                <c:pt idx="4597">
                  <c:v>0.99426832361146333</c:v>
                </c:pt>
                <c:pt idx="4598">
                  <c:v>0.99427677741144649</c:v>
                </c:pt>
                <c:pt idx="4599">
                  <c:v>0.99427677741144649</c:v>
                </c:pt>
                <c:pt idx="4600">
                  <c:v>0.99427677741144649</c:v>
                </c:pt>
                <c:pt idx="4601">
                  <c:v>0.99428523121142953</c:v>
                </c:pt>
                <c:pt idx="4602">
                  <c:v>0.99428523121142953</c:v>
                </c:pt>
                <c:pt idx="4603">
                  <c:v>0.99429368501141246</c:v>
                </c:pt>
                <c:pt idx="4604">
                  <c:v>0.99429368501141246</c:v>
                </c:pt>
                <c:pt idx="4605">
                  <c:v>0.99429368501141246</c:v>
                </c:pt>
                <c:pt idx="4606">
                  <c:v>0.99430213881139562</c:v>
                </c:pt>
                <c:pt idx="4607">
                  <c:v>0.99430213881139562</c:v>
                </c:pt>
                <c:pt idx="4608">
                  <c:v>0.99431059261137877</c:v>
                </c:pt>
                <c:pt idx="4609">
                  <c:v>0.99431059261137877</c:v>
                </c:pt>
                <c:pt idx="4610">
                  <c:v>0.99431904641136193</c:v>
                </c:pt>
                <c:pt idx="4611">
                  <c:v>0.99431904641136193</c:v>
                </c:pt>
                <c:pt idx="4612">
                  <c:v>0.99431904641136193</c:v>
                </c:pt>
                <c:pt idx="4613">
                  <c:v>0.99432750021134497</c:v>
                </c:pt>
                <c:pt idx="4614">
                  <c:v>0.99432750021134497</c:v>
                </c:pt>
                <c:pt idx="4615">
                  <c:v>0.99433595401132813</c:v>
                </c:pt>
                <c:pt idx="4616">
                  <c:v>0.99433595401132813</c:v>
                </c:pt>
                <c:pt idx="4617">
                  <c:v>0.99433595401132813</c:v>
                </c:pt>
                <c:pt idx="4618">
                  <c:v>0.99434440781131106</c:v>
                </c:pt>
                <c:pt idx="4619">
                  <c:v>0.99434440781131106</c:v>
                </c:pt>
                <c:pt idx="4620">
                  <c:v>0.99435286161129421</c:v>
                </c:pt>
                <c:pt idx="4621">
                  <c:v>0.99435286161129421</c:v>
                </c:pt>
                <c:pt idx="4622">
                  <c:v>0.99436131541127737</c:v>
                </c:pt>
                <c:pt idx="4623">
                  <c:v>0.99436131541127737</c:v>
                </c:pt>
                <c:pt idx="4624">
                  <c:v>0.99436131541127737</c:v>
                </c:pt>
                <c:pt idx="4625">
                  <c:v>0.99436976921126041</c:v>
                </c:pt>
                <c:pt idx="4626">
                  <c:v>0.99436976921126041</c:v>
                </c:pt>
                <c:pt idx="4627">
                  <c:v>0.99437822301124357</c:v>
                </c:pt>
                <c:pt idx="4628">
                  <c:v>0.99437822301124357</c:v>
                </c:pt>
                <c:pt idx="4629">
                  <c:v>0.99437822301124357</c:v>
                </c:pt>
                <c:pt idx="4630">
                  <c:v>0.99438667681122672</c:v>
                </c:pt>
                <c:pt idx="4631">
                  <c:v>0.99438667681122672</c:v>
                </c:pt>
                <c:pt idx="4632">
                  <c:v>0.99439513061120965</c:v>
                </c:pt>
                <c:pt idx="4633">
                  <c:v>0.99439513061120965</c:v>
                </c:pt>
                <c:pt idx="4634">
                  <c:v>0.99439513061120965</c:v>
                </c:pt>
                <c:pt idx="4635">
                  <c:v>0.99440358441119281</c:v>
                </c:pt>
                <c:pt idx="4636">
                  <c:v>0.99440358441119281</c:v>
                </c:pt>
                <c:pt idx="4637">
                  <c:v>0.99441203821117585</c:v>
                </c:pt>
                <c:pt idx="4638">
                  <c:v>0.99441203821117585</c:v>
                </c:pt>
                <c:pt idx="4639">
                  <c:v>0.99442049201115901</c:v>
                </c:pt>
                <c:pt idx="4640">
                  <c:v>0.99442049201115901</c:v>
                </c:pt>
                <c:pt idx="4641">
                  <c:v>0.99442049201115901</c:v>
                </c:pt>
                <c:pt idx="4642">
                  <c:v>0.99442894581114216</c:v>
                </c:pt>
                <c:pt idx="4643">
                  <c:v>0.99442894581114216</c:v>
                </c:pt>
                <c:pt idx="4644">
                  <c:v>0.99443739961112532</c:v>
                </c:pt>
                <c:pt idx="4645">
                  <c:v>0.99443739961112532</c:v>
                </c:pt>
                <c:pt idx="4646">
                  <c:v>0.99443739961112532</c:v>
                </c:pt>
                <c:pt idx="4647">
                  <c:v>0.99444585341110825</c:v>
                </c:pt>
                <c:pt idx="4648">
                  <c:v>0.99444585341110825</c:v>
                </c:pt>
                <c:pt idx="4649">
                  <c:v>0.9944543072110914</c:v>
                </c:pt>
                <c:pt idx="4650">
                  <c:v>0.9944543072110914</c:v>
                </c:pt>
                <c:pt idx="4651">
                  <c:v>0.9944543072110914</c:v>
                </c:pt>
                <c:pt idx="4652">
                  <c:v>0.99446276101107445</c:v>
                </c:pt>
                <c:pt idx="4653">
                  <c:v>0.99446276101107445</c:v>
                </c:pt>
                <c:pt idx="4654">
                  <c:v>0.9944712148110576</c:v>
                </c:pt>
                <c:pt idx="4655">
                  <c:v>0.9944712148110576</c:v>
                </c:pt>
                <c:pt idx="4656">
                  <c:v>0.99447966861104076</c:v>
                </c:pt>
                <c:pt idx="4657">
                  <c:v>0.99447966861104076</c:v>
                </c:pt>
                <c:pt idx="4658">
                  <c:v>0.99447966861104076</c:v>
                </c:pt>
                <c:pt idx="4659">
                  <c:v>0.99448812241102391</c:v>
                </c:pt>
                <c:pt idx="4660">
                  <c:v>0.99448812241102391</c:v>
                </c:pt>
                <c:pt idx="4661">
                  <c:v>0.99449657621100684</c:v>
                </c:pt>
                <c:pt idx="4662">
                  <c:v>0.99449657621100684</c:v>
                </c:pt>
                <c:pt idx="4663">
                  <c:v>0.99449657621100684</c:v>
                </c:pt>
                <c:pt idx="4664">
                  <c:v>0.99450503001098989</c:v>
                </c:pt>
                <c:pt idx="4665">
                  <c:v>0.99450503001098989</c:v>
                </c:pt>
                <c:pt idx="4666">
                  <c:v>0.99451348381097304</c:v>
                </c:pt>
                <c:pt idx="4667">
                  <c:v>0.99451348381097304</c:v>
                </c:pt>
                <c:pt idx="4668">
                  <c:v>0.99451348381097304</c:v>
                </c:pt>
                <c:pt idx="4669">
                  <c:v>0.9945219376109562</c:v>
                </c:pt>
                <c:pt idx="4670">
                  <c:v>0.9945219376109562</c:v>
                </c:pt>
                <c:pt idx="4671">
                  <c:v>0.99453039141093935</c:v>
                </c:pt>
                <c:pt idx="4672">
                  <c:v>0.99453039141093935</c:v>
                </c:pt>
                <c:pt idx="4673">
                  <c:v>0.99453039141093935</c:v>
                </c:pt>
                <c:pt idx="4674">
                  <c:v>0.99453884521092251</c:v>
                </c:pt>
                <c:pt idx="4675">
                  <c:v>0.99453884521092251</c:v>
                </c:pt>
                <c:pt idx="4676">
                  <c:v>0.99454729901090522</c:v>
                </c:pt>
                <c:pt idx="4677">
                  <c:v>0.99454729901090522</c:v>
                </c:pt>
                <c:pt idx="4678">
                  <c:v>0.99454729901090522</c:v>
                </c:pt>
                <c:pt idx="4679">
                  <c:v>0.99455575281088837</c:v>
                </c:pt>
                <c:pt idx="4680">
                  <c:v>0.99455575281088837</c:v>
                </c:pt>
                <c:pt idx="4681">
                  <c:v>0.99455575281088837</c:v>
                </c:pt>
                <c:pt idx="4682">
                  <c:v>0.99456420661087153</c:v>
                </c:pt>
                <c:pt idx="4683">
                  <c:v>0.99456420661087153</c:v>
                </c:pt>
                <c:pt idx="4684">
                  <c:v>0.99457266041085468</c:v>
                </c:pt>
                <c:pt idx="4685">
                  <c:v>0.99457266041085468</c:v>
                </c:pt>
                <c:pt idx="4686">
                  <c:v>0.99457266041085468</c:v>
                </c:pt>
                <c:pt idx="4687">
                  <c:v>0.99458111421083784</c:v>
                </c:pt>
                <c:pt idx="4688">
                  <c:v>0.99458111421083784</c:v>
                </c:pt>
                <c:pt idx="4689">
                  <c:v>0.99458111421083784</c:v>
                </c:pt>
                <c:pt idx="4690">
                  <c:v>0.99458956801082088</c:v>
                </c:pt>
                <c:pt idx="4691">
                  <c:v>0.99458956801082088</c:v>
                </c:pt>
                <c:pt idx="4692">
                  <c:v>0.99459802181080381</c:v>
                </c:pt>
                <c:pt idx="4693">
                  <c:v>0.99459802181080381</c:v>
                </c:pt>
                <c:pt idx="4694">
                  <c:v>0.99459802181080381</c:v>
                </c:pt>
                <c:pt idx="4695">
                  <c:v>0.99460647561078697</c:v>
                </c:pt>
                <c:pt idx="4696">
                  <c:v>0.99460647561078697</c:v>
                </c:pt>
                <c:pt idx="4697">
                  <c:v>0.99460647561078697</c:v>
                </c:pt>
                <c:pt idx="4698">
                  <c:v>0.99461492941077012</c:v>
                </c:pt>
                <c:pt idx="4699">
                  <c:v>0.99461492941077012</c:v>
                </c:pt>
                <c:pt idx="4700">
                  <c:v>0.99462338321075328</c:v>
                </c:pt>
                <c:pt idx="4701">
                  <c:v>0.99462338321075328</c:v>
                </c:pt>
                <c:pt idx="4702">
                  <c:v>0.99462338321075328</c:v>
                </c:pt>
                <c:pt idx="4703">
                  <c:v>0.99463183701073632</c:v>
                </c:pt>
                <c:pt idx="4704">
                  <c:v>0.99463183701073632</c:v>
                </c:pt>
                <c:pt idx="4705">
                  <c:v>0.99463183701073632</c:v>
                </c:pt>
                <c:pt idx="4706">
                  <c:v>0.99464029081071947</c:v>
                </c:pt>
                <c:pt idx="4707">
                  <c:v>0.99464029081071947</c:v>
                </c:pt>
                <c:pt idx="4708">
                  <c:v>0.99464874461070241</c:v>
                </c:pt>
                <c:pt idx="4709">
                  <c:v>0.99464874461070241</c:v>
                </c:pt>
                <c:pt idx="4710">
                  <c:v>0.99464874461070241</c:v>
                </c:pt>
                <c:pt idx="4711">
                  <c:v>0.99465719841068556</c:v>
                </c:pt>
                <c:pt idx="4712">
                  <c:v>0.99465719841068556</c:v>
                </c:pt>
                <c:pt idx="4713">
                  <c:v>0.99465719841068556</c:v>
                </c:pt>
                <c:pt idx="4714">
                  <c:v>0.99466565221066872</c:v>
                </c:pt>
                <c:pt idx="4715">
                  <c:v>0.99466565221066872</c:v>
                </c:pt>
                <c:pt idx="4716">
                  <c:v>0.99467410601065176</c:v>
                </c:pt>
                <c:pt idx="4717">
                  <c:v>0.99467410601065176</c:v>
                </c:pt>
                <c:pt idx="4718">
                  <c:v>0.99467410601065176</c:v>
                </c:pt>
                <c:pt idx="4719">
                  <c:v>0.99468255981063491</c:v>
                </c:pt>
                <c:pt idx="4720">
                  <c:v>0.99468255981063491</c:v>
                </c:pt>
                <c:pt idx="4721">
                  <c:v>0.99468255981063491</c:v>
                </c:pt>
                <c:pt idx="4722">
                  <c:v>0.99469101361061807</c:v>
                </c:pt>
                <c:pt idx="4723">
                  <c:v>0.99469101361061807</c:v>
                </c:pt>
                <c:pt idx="4724">
                  <c:v>0.994699467410601</c:v>
                </c:pt>
                <c:pt idx="4725">
                  <c:v>0.994699467410601</c:v>
                </c:pt>
                <c:pt idx="4726">
                  <c:v>0.994699467410601</c:v>
                </c:pt>
                <c:pt idx="4727">
                  <c:v>0.99470792121058416</c:v>
                </c:pt>
                <c:pt idx="4728">
                  <c:v>0.99470792121058416</c:v>
                </c:pt>
                <c:pt idx="4729">
                  <c:v>0.99470792121058416</c:v>
                </c:pt>
                <c:pt idx="4730">
                  <c:v>0.9947163750105672</c:v>
                </c:pt>
                <c:pt idx="4731">
                  <c:v>0.9947163750105672</c:v>
                </c:pt>
                <c:pt idx="4732">
                  <c:v>0.99472482881055035</c:v>
                </c:pt>
                <c:pt idx="4733">
                  <c:v>0.99472482881055035</c:v>
                </c:pt>
                <c:pt idx="4734">
                  <c:v>0.99472482881055035</c:v>
                </c:pt>
                <c:pt idx="4735">
                  <c:v>0.99473328261053351</c:v>
                </c:pt>
                <c:pt idx="4736">
                  <c:v>0.99473328261053351</c:v>
                </c:pt>
                <c:pt idx="4737">
                  <c:v>0.99473328261053351</c:v>
                </c:pt>
                <c:pt idx="4738">
                  <c:v>0.99474173641051666</c:v>
                </c:pt>
                <c:pt idx="4739">
                  <c:v>0.99474173641051666</c:v>
                </c:pt>
                <c:pt idx="4740">
                  <c:v>0.9947501902104996</c:v>
                </c:pt>
                <c:pt idx="4741">
                  <c:v>0.9947501902104996</c:v>
                </c:pt>
                <c:pt idx="4742">
                  <c:v>0.9947501902104996</c:v>
                </c:pt>
                <c:pt idx="4743">
                  <c:v>0.99475864401048264</c:v>
                </c:pt>
                <c:pt idx="4744">
                  <c:v>0.99475864401048264</c:v>
                </c:pt>
                <c:pt idx="4745">
                  <c:v>0.99476709781046579</c:v>
                </c:pt>
                <c:pt idx="4746">
                  <c:v>0.99476709781046579</c:v>
                </c:pt>
                <c:pt idx="4747">
                  <c:v>0.99476709781046579</c:v>
                </c:pt>
                <c:pt idx="4748">
                  <c:v>0.99477555161044895</c:v>
                </c:pt>
                <c:pt idx="4749">
                  <c:v>0.99477555161044895</c:v>
                </c:pt>
                <c:pt idx="4750">
                  <c:v>0.99477555161044895</c:v>
                </c:pt>
                <c:pt idx="4751">
                  <c:v>0.9947840054104321</c:v>
                </c:pt>
                <c:pt idx="4752">
                  <c:v>0.9947840054104321</c:v>
                </c:pt>
                <c:pt idx="4753">
                  <c:v>0.99479245921041526</c:v>
                </c:pt>
                <c:pt idx="4754">
                  <c:v>0.99479245921041526</c:v>
                </c:pt>
                <c:pt idx="4755">
                  <c:v>0.99479245921041526</c:v>
                </c:pt>
                <c:pt idx="4756">
                  <c:v>0.99480091301039808</c:v>
                </c:pt>
                <c:pt idx="4757">
                  <c:v>0.99480091301039808</c:v>
                </c:pt>
                <c:pt idx="4758">
                  <c:v>0.99480091301039808</c:v>
                </c:pt>
                <c:pt idx="4759">
                  <c:v>0.99480936681038123</c:v>
                </c:pt>
                <c:pt idx="4760">
                  <c:v>0.99480936681038123</c:v>
                </c:pt>
                <c:pt idx="4761">
                  <c:v>0.99481782061036439</c:v>
                </c:pt>
                <c:pt idx="4762">
                  <c:v>0.99481782061036439</c:v>
                </c:pt>
                <c:pt idx="4763">
                  <c:v>0.99481782061036439</c:v>
                </c:pt>
                <c:pt idx="4764">
                  <c:v>0.99482627441034754</c:v>
                </c:pt>
                <c:pt idx="4765">
                  <c:v>0.99482627441034754</c:v>
                </c:pt>
                <c:pt idx="4766">
                  <c:v>0.99482627441034754</c:v>
                </c:pt>
                <c:pt idx="4767">
                  <c:v>0.9948347282103307</c:v>
                </c:pt>
                <c:pt idx="4768">
                  <c:v>0.9948347282103307</c:v>
                </c:pt>
                <c:pt idx="4769">
                  <c:v>0.99484318201031385</c:v>
                </c:pt>
                <c:pt idx="4770">
                  <c:v>0.99484318201031385</c:v>
                </c:pt>
                <c:pt idx="4771">
                  <c:v>0.99484318201031385</c:v>
                </c:pt>
                <c:pt idx="4772">
                  <c:v>0.99485163581029656</c:v>
                </c:pt>
                <c:pt idx="4773">
                  <c:v>0.99485163581029656</c:v>
                </c:pt>
                <c:pt idx="4774">
                  <c:v>0.99485163581029656</c:v>
                </c:pt>
                <c:pt idx="4775">
                  <c:v>0.99486008961027972</c:v>
                </c:pt>
                <c:pt idx="4776">
                  <c:v>0.99486008961027972</c:v>
                </c:pt>
                <c:pt idx="4777">
                  <c:v>0.99486854341026287</c:v>
                </c:pt>
                <c:pt idx="4778">
                  <c:v>0.99486854341026287</c:v>
                </c:pt>
                <c:pt idx="4779">
                  <c:v>0.99486854341026287</c:v>
                </c:pt>
                <c:pt idx="4780">
                  <c:v>0.99487699721024603</c:v>
                </c:pt>
                <c:pt idx="4781">
                  <c:v>0.99487699721024603</c:v>
                </c:pt>
                <c:pt idx="4782">
                  <c:v>0.99487699721024603</c:v>
                </c:pt>
                <c:pt idx="4783">
                  <c:v>0.99488545101022918</c:v>
                </c:pt>
                <c:pt idx="4784">
                  <c:v>0.99488545101022918</c:v>
                </c:pt>
                <c:pt idx="4785">
                  <c:v>0.99488545101022918</c:v>
                </c:pt>
                <c:pt idx="4786">
                  <c:v>0.99489390481021223</c:v>
                </c:pt>
                <c:pt idx="4787">
                  <c:v>0.99489390481021223</c:v>
                </c:pt>
                <c:pt idx="4788">
                  <c:v>0.99490235861019516</c:v>
                </c:pt>
                <c:pt idx="4789">
                  <c:v>0.99490235861019516</c:v>
                </c:pt>
                <c:pt idx="4790">
                  <c:v>0.99490235861019516</c:v>
                </c:pt>
                <c:pt idx="4791">
                  <c:v>0.99491081241017831</c:v>
                </c:pt>
                <c:pt idx="4792">
                  <c:v>0.99491081241017831</c:v>
                </c:pt>
                <c:pt idx="4793">
                  <c:v>0.99491081241017831</c:v>
                </c:pt>
                <c:pt idx="4794">
                  <c:v>0.99491926621016147</c:v>
                </c:pt>
                <c:pt idx="4795">
                  <c:v>0.99491926621016147</c:v>
                </c:pt>
                <c:pt idx="4796">
                  <c:v>0.99491926621016147</c:v>
                </c:pt>
                <c:pt idx="4797">
                  <c:v>0.99492772001014462</c:v>
                </c:pt>
                <c:pt idx="4798">
                  <c:v>0.99492772001014462</c:v>
                </c:pt>
                <c:pt idx="4799">
                  <c:v>0.99492772001014462</c:v>
                </c:pt>
                <c:pt idx="4800">
                  <c:v>0.99493617381012767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F2F4-43F8-90E3-6E12438693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0131536"/>
        <c:axId val="2100138192"/>
      </c:scatterChart>
      <c:valAx>
        <c:axId val="2100131536"/>
        <c:scaling>
          <c:orientation val="minMax"/>
          <c:max val="48"/>
          <c:min val="-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time [h]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00138192"/>
        <c:crosses val="autoZero"/>
        <c:crossBetween val="midCat"/>
        <c:majorUnit val="2"/>
      </c:valAx>
      <c:valAx>
        <c:axId val="2100138192"/>
        <c:scaling>
          <c:orientation val="minMax"/>
          <c:max val="1.25"/>
          <c:min val="0.7500000000000001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Normalized Mooney viscosity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00131536"/>
        <c:crossesAt val="-2"/>
        <c:crossBetween val="midCat"/>
        <c:majorUnit val="5.000000000000001E-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1143</TotalTime>
  <Pages>6</Pages>
  <Words>2140</Words>
  <Characters>12199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Marchetti Gianni</cp:lastModifiedBy>
  <cp:revision>80</cp:revision>
  <cp:lastPrinted>2023-10-18T13:23:00Z</cp:lastPrinted>
  <dcterms:created xsi:type="dcterms:W3CDTF">2023-10-02T07:50:00Z</dcterms:created>
  <dcterms:modified xsi:type="dcterms:W3CDTF">2023-11-13T10:25:00Z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