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4656B323" w:rsidR="00DD3D9E" w:rsidRPr="00B4388F" w:rsidRDefault="0051034C">
      <w:pPr>
        <w:pStyle w:val="Els-Title"/>
        <w:rPr>
          <w:color w:val="000000" w:themeColor="text1"/>
        </w:rPr>
      </w:pPr>
      <w:r w:rsidRPr="0051034C">
        <w:rPr>
          <w:color w:val="000000" w:themeColor="text1"/>
        </w:rPr>
        <w:t>Automating Life Cycle Assessment from Chemical Process Simulations</w:t>
      </w:r>
    </w:p>
    <w:p w14:paraId="144DE680" w14:textId="391CED31" w:rsidR="00DD3D9E" w:rsidRDefault="0051034C">
      <w:pPr>
        <w:pStyle w:val="Els-Author"/>
      </w:pPr>
      <w:r w:rsidRPr="0051034C">
        <w:t>Lukas Spiekermann,</w:t>
      </w:r>
      <w:r w:rsidRPr="0051034C">
        <w:rPr>
          <w:vertAlign w:val="superscript"/>
        </w:rPr>
        <w:t>a</w:t>
      </w:r>
      <w:r w:rsidRPr="0051034C">
        <w:t xml:space="preserve"> Hitesh Sewani,</w:t>
      </w:r>
      <w:r w:rsidRPr="0051034C">
        <w:rPr>
          <w:vertAlign w:val="superscript"/>
        </w:rPr>
        <w:t>a</w:t>
      </w:r>
      <w:r w:rsidRPr="0051034C">
        <w:t xml:space="preserve"> Sebastian Lochmann,</w:t>
      </w:r>
      <w:r w:rsidRPr="0051034C">
        <w:rPr>
          <w:vertAlign w:val="superscript"/>
        </w:rPr>
        <w:t>a</w:t>
      </w:r>
      <w:r w:rsidRPr="0051034C">
        <w:t xml:space="preserve"> Samuel Hummel,</w:t>
      </w:r>
      <w:r w:rsidRPr="0051034C">
        <w:rPr>
          <w:vertAlign w:val="superscript"/>
        </w:rPr>
        <w:t>a</w:t>
      </w:r>
      <w:r w:rsidRPr="0051034C">
        <w:t xml:space="preserve"> Johannes Schilling,</w:t>
      </w:r>
      <w:r w:rsidRPr="0051034C">
        <w:rPr>
          <w:vertAlign w:val="superscript"/>
        </w:rPr>
        <w:t>a</w:t>
      </w:r>
      <w:r w:rsidRPr="0051034C">
        <w:t xml:space="preserve"> Luca Bosetti,</w:t>
      </w:r>
      <w:r w:rsidRPr="0051034C">
        <w:rPr>
          <w:vertAlign w:val="superscript"/>
        </w:rPr>
        <w:t>a</w:t>
      </w:r>
      <w:r w:rsidRPr="0051034C">
        <w:t xml:space="preserve"> Benedikt Winter,</w:t>
      </w:r>
      <w:r w:rsidRPr="0051034C">
        <w:rPr>
          <w:vertAlign w:val="superscript"/>
        </w:rPr>
        <w:t>a</w:t>
      </w:r>
      <w:r w:rsidRPr="0051034C">
        <w:t xml:space="preserve"> Jan Seiler,</w:t>
      </w:r>
      <w:r w:rsidRPr="0051034C">
        <w:rPr>
          <w:vertAlign w:val="superscript"/>
        </w:rPr>
        <w:t>a</w:t>
      </w:r>
      <w:r w:rsidRPr="0051034C">
        <w:t xml:space="preserve"> Sangwon Suh,</w:t>
      </w:r>
      <w:r w:rsidRPr="0051034C">
        <w:rPr>
          <w:vertAlign w:val="superscript"/>
        </w:rPr>
        <w:t>b</w:t>
      </w:r>
      <w:r w:rsidRPr="0051034C">
        <w:t xml:space="preserve"> André Bardow</w:t>
      </w:r>
      <w:r w:rsidRPr="0051034C">
        <w:rPr>
          <w:vertAlign w:val="superscript"/>
        </w:rPr>
        <w:t>a</w:t>
      </w:r>
      <w:r>
        <w:rPr>
          <w:vertAlign w:val="superscript"/>
        </w:rPr>
        <w:t>*</w:t>
      </w:r>
    </w:p>
    <w:p w14:paraId="26E4137C" w14:textId="4CF9E313" w:rsidR="0051034C" w:rsidRDefault="0051034C" w:rsidP="0051034C">
      <w:pPr>
        <w:pStyle w:val="Els-Affiliation"/>
        <w:spacing w:after="120"/>
      </w:pPr>
      <w:r w:rsidRPr="0051034C">
        <w:rPr>
          <w:vertAlign w:val="superscript"/>
        </w:rPr>
        <w:t>a</w:t>
      </w:r>
      <w:r>
        <w:t>Energy &amp; Process Systems Engineering, Department of Mechanical and Process Engineering, ETH Zürich, Tannenstrasse 3, 8092 Zurich, Switzerland.</w:t>
      </w:r>
    </w:p>
    <w:p w14:paraId="75E941CF" w14:textId="77777777" w:rsidR="0051034C" w:rsidRDefault="0051034C" w:rsidP="0051034C">
      <w:pPr>
        <w:pStyle w:val="Els-Affiliation"/>
        <w:spacing w:after="120"/>
      </w:pPr>
      <w:r w:rsidRPr="0051034C">
        <w:rPr>
          <w:vertAlign w:val="superscript"/>
        </w:rPr>
        <w:t>b</w:t>
      </w:r>
      <w:r>
        <w:t xml:space="preserve">Bren School of Environmental Science and Management, Bren Hall, 2400 University of California, Santa Barbara, CA 93117, USA. </w:t>
      </w:r>
    </w:p>
    <w:p w14:paraId="144DE683" w14:textId="217D23F2" w:rsidR="008D2649" w:rsidRPr="00A94774" w:rsidRDefault="0051034C" w:rsidP="0051034C">
      <w:pPr>
        <w:pStyle w:val="Els-Affiliation"/>
        <w:spacing w:after="120"/>
      </w:pPr>
      <w:r w:rsidRPr="0051034C">
        <w:t xml:space="preserve">abardow@ethz.ch </w:t>
      </w:r>
    </w:p>
    <w:p w14:paraId="144DE684" w14:textId="77777777" w:rsidR="008D2649" w:rsidRDefault="008D2649" w:rsidP="00DA132F">
      <w:pPr>
        <w:pStyle w:val="Els-Abstract"/>
      </w:pPr>
      <w:r>
        <w:t>Abstract</w:t>
      </w:r>
    </w:p>
    <w:p w14:paraId="07927233" w14:textId="73A72978" w:rsidR="0047171F" w:rsidRDefault="00B62F14" w:rsidP="0047171F">
      <w:pPr>
        <w:jc w:val="both"/>
        <w:rPr>
          <w:lang w:val="en-US"/>
        </w:rPr>
      </w:pPr>
      <w:r>
        <w:rPr>
          <w:lang w:val="en-US"/>
        </w:rPr>
        <w:t>Advancing sustainability requires knowledge on t</w:t>
      </w:r>
      <w:r w:rsidR="00DA6BA3" w:rsidRPr="00DA6BA3">
        <w:rPr>
          <w:lang w:val="en-US"/>
        </w:rPr>
        <w:t xml:space="preserve">he </w:t>
      </w:r>
      <w:r w:rsidR="00F04CA6">
        <w:rPr>
          <w:lang w:val="en-US"/>
        </w:rPr>
        <w:t xml:space="preserve">environmental </w:t>
      </w:r>
      <w:r w:rsidR="00DA6BA3" w:rsidRPr="00DA6BA3">
        <w:rPr>
          <w:lang w:val="en-US"/>
        </w:rPr>
        <w:t>impacts of chemicals</w:t>
      </w:r>
      <w:r w:rsidR="00FA5F8A">
        <w:rPr>
          <w:lang w:val="en-US"/>
        </w:rPr>
        <w:t>.</w:t>
      </w:r>
      <w:r w:rsidR="0047171F">
        <w:rPr>
          <w:lang w:val="en-US"/>
        </w:rPr>
        <w:t xml:space="preserve"> </w:t>
      </w:r>
      <w:r w:rsidR="00082B6A">
        <w:rPr>
          <w:lang w:val="en-US"/>
        </w:rPr>
        <w:t>For this purpose,</w:t>
      </w:r>
      <w:r w:rsidR="00554691" w:rsidRPr="21D9DC94">
        <w:rPr>
          <w:lang w:val="en-US"/>
        </w:rPr>
        <w:t xml:space="preserve"> </w:t>
      </w:r>
      <w:r w:rsidR="00D61B10" w:rsidRPr="21D9DC94">
        <w:rPr>
          <w:lang w:val="en-US"/>
        </w:rPr>
        <w:t xml:space="preserve">life cycle assessment </w:t>
      </w:r>
      <w:r w:rsidR="00082B6A">
        <w:rPr>
          <w:lang w:val="en-US"/>
        </w:rPr>
        <w:t xml:space="preserve">is the preferred method, but </w:t>
      </w:r>
      <w:r w:rsidR="00676011">
        <w:rPr>
          <w:lang w:val="en-US"/>
        </w:rPr>
        <w:t>usually</w:t>
      </w:r>
      <w:r w:rsidR="00554691" w:rsidRPr="21D9DC94">
        <w:rPr>
          <w:lang w:val="en-US"/>
        </w:rPr>
        <w:t xml:space="preserve"> carried out by manually extracting data from process simulation software and transferring data to </w:t>
      </w:r>
      <w:r w:rsidR="0047171F">
        <w:rPr>
          <w:lang w:val="en-US"/>
        </w:rPr>
        <w:t>life cycle assessment</w:t>
      </w:r>
      <w:r w:rsidR="0047171F" w:rsidRPr="21D9DC94">
        <w:rPr>
          <w:lang w:val="en-US"/>
        </w:rPr>
        <w:t xml:space="preserve"> </w:t>
      </w:r>
      <w:r w:rsidR="0047171F">
        <w:rPr>
          <w:lang w:val="en-US"/>
        </w:rPr>
        <w:t>software</w:t>
      </w:r>
      <w:r w:rsidR="00082B6A">
        <w:rPr>
          <w:lang w:val="en-US"/>
        </w:rPr>
        <w:t xml:space="preserve">. This </w:t>
      </w:r>
      <w:r w:rsidR="00772216">
        <w:rPr>
          <w:lang w:val="en-US"/>
        </w:rPr>
        <w:t xml:space="preserve">process </w:t>
      </w:r>
      <w:r w:rsidR="00554691" w:rsidRPr="21D9DC94">
        <w:rPr>
          <w:lang w:val="en-US"/>
        </w:rPr>
        <w:t>is very labor-intens</w:t>
      </w:r>
      <w:r w:rsidR="0047171F">
        <w:rPr>
          <w:lang w:val="en-US"/>
        </w:rPr>
        <w:t>iv</w:t>
      </w:r>
      <w:r w:rsidR="00554691" w:rsidRPr="21D9DC94">
        <w:rPr>
          <w:lang w:val="en-US"/>
        </w:rPr>
        <w:t>e</w:t>
      </w:r>
      <w:r w:rsidR="00D12125">
        <w:rPr>
          <w:lang w:val="en-US"/>
        </w:rPr>
        <w:t xml:space="preserve"> and </w:t>
      </w:r>
      <w:r w:rsidR="00554691" w:rsidRPr="21D9DC94">
        <w:rPr>
          <w:lang w:val="en-US"/>
        </w:rPr>
        <w:t>error-pron</w:t>
      </w:r>
      <w:r w:rsidR="0047171F">
        <w:rPr>
          <w:lang w:val="en-US"/>
        </w:rPr>
        <w:t>e.</w:t>
      </w:r>
    </w:p>
    <w:p w14:paraId="472F49A8" w14:textId="0F6A0772" w:rsidR="00303D2A" w:rsidRDefault="0047171F" w:rsidP="00554691">
      <w:pPr>
        <w:jc w:val="both"/>
        <w:rPr>
          <w:lang w:val="en-US"/>
        </w:rPr>
      </w:pPr>
      <w:r>
        <w:rPr>
          <w:lang w:val="en-US"/>
        </w:rPr>
        <w:t>H</w:t>
      </w:r>
      <w:r w:rsidR="00554691" w:rsidRPr="21D9DC94">
        <w:rPr>
          <w:lang w:val="en-US"/>
        </w:rPr>
        <w:t xml:space="preserve">ere, we bridge the gap between process simulation and </w:t>
      </w:r>
      <w:r>
        <w:rPr>
          <w:lang w:val="en-US"/>
        </w:rPr>
        <w:t>life cycle assessment</w:t>
      </w:r>
      <w:r w:rsidRPr="21D9DC94">
        <w:rPr>
          <w:lang w:val="en-US"/>
        </w:rPr>
        <w:t xml:space="preserve"> </w:t>
      </w:r>
      <w:r w:rsidR="00554691" w:rsidRPr="21D9DC94">
        <w:rPr>
          <w:lang w:val="en-US"/>
        </w:rPr>
        <w:t xml:space="preserve">by automated data extraction from process </w:t>
      </w:r>
      <w:r w:rsidR="001D41D1" w:rsidRPr="21D9DC94">
        <w:rPr>
          <w:lang w:val="en-US"/>
        </w:rPr>
        <w:t xml:space="preserve">simulators </w:t>
      </w:r>
      <w:r w:rsidR="00554691" w:rsidRPr="21D9DC94">
        <w:rPr>
          <w:lang w:val="en-US"/>
        </w:rPr>
        <w:t xml:space="preserve">to </w:t>
      </w:r>
      <w:r>
        <w:rPr>
          <w:lang w:val="en-US"/>
        </w:rPr>
        <w:t>life cycle assessment</w:t>
      </w:r>
      <w:r w:rsidRPr="21D9DC94">
        <w:rPr>
          <w:lang w:val="en-US"/>
        </w:rPr>
        <w:t xml:space="preserve"> </w:t>
      </w:r>
      <w:r w:rsidR="00554691" w:rsidRPr="21D9DC94">
        <w:rPr>
          <w:lang w:val="en-US"/>
        </w:rPr>
        <w:t xml:space="preserve">software. </w:t>
      </w:r>
      <w:r w:rsidR="00B71D8A">
        <w:rPr>
          <w:lang w:val="en-US"/>
        </w:rPr>
        <w:t>O</w:t>
      </w:r>
      <w:r w:rsidR="00554691" w:rsidRPr="21D9DC94">
        <w:rPr>
          <w:lang w:val="en-US"/>
        </w:rPr>
        <w:t xml:space="preserve">ur tool </w:t>
      </w:r>
      <w:r w:rsidR="00B71D8A">
        <w:rPr>
          <w:lang w:val="en-US"/>
        </w:rPr>
        <w:t xml:space="preserve">currently </w:t>
      </w:r>
      <w:r w:rsidR="00554691" w:rsidRPr="21D9DC94">
        <w:rPr>
          <w:lang w:val="en-US"/>
        </w:rPr>
        <w:t xml:space="preserve">links the </w:t>
      </w:r>
      <w:r w:rsidR="18A922E2" w:rsidRPr="21D9DC94">
        <w:rPr>
          <w:lang w:val="en-US"/>
        </w:rPr>
        <w:t xml:space="preserve">process </w:t>
      </w:r>
      <w:r w:rsidR="00554691" w:rsidRPr="21D9DC94">
        <w:rPr>
          <w:lang w:val="en-US"/>
        </w:rPr>
        <w:t xml:space="preserve">simulators Aspen Plus, Aspen HYSYS, and </w:t>
      </w:r>
      <w:proofErr w:type="spellStart"/>
      <w:r w:rsidR="00554691" w:rsidRPr="21D9DC94">
        <w:rPr>
          <w:lang w:val="en-US"/>
        </w:rPr>
        <w:t>AVEVA</w:t>
      </w:r>
      <w:proofErr w:type="spellEnd"/>
      <w:r w:rsidR="00554691" w:rsidRPr="21D9DC94">
        <w:rPr>
          <w:lang w:val="en-US"/>
        </w:rPr>
        <w:t xml:space="preserve"> Process Simulation to </w:t>
      </w:r>
      <w:r w:rsidR="00303D2A" w:rsidRPr="21D9DC94">
        <w:rPr>
          <w:lang w:val="en-US"/>
        </w:rPr>
        <w:t xml:space="preserve">the open-source tools </w:t>
      </w:r>
      <w:proofErr w:type="spellStart"/>
      <w:r w:rsidR="00554691" w:rsidRPr="21D9DC94">
        <w:rPr>
          <w:lang w:val="en-US"/>
        </w:rPr>
        <w:t>Brightway</w:t>
      </w:r>
      <w:proofErr w:type="spellEnd"/>
      <w:r w:rsidR="00554691" w:rsidRPr="21D9DC94">
        <w:rPr>
          <w:lang w:val="en-US"/>
        </w:rPr>
        <w:t xml:space="preserve">/Activity Browser for </w:t>
      </w:r>
      <w:r>
        <w:rPr>
          <w:lang w:val="en-US"/>
        </w:rPr>
        <w:t xml:space="preserve">life cycle assessment. </w:t>
      </w:r>
      <w:r w:rsidR="00036D1D">
        <w:rPr>
          <w:lang w:val="en-US"/>
        </w:rPr>
        <w:t xml:space="preserve"> </w:t>
      </w:r>
      <w:r w:rsidR="00554691" w:rsidRPr="21D9DC94">
        <w:rPr>
          <w:lang w:val="en-US"/>
        </w:rPr>
        <w:t xml:space="preserve">The tool is </w:t>
      </w:r>
      <w:r w:rsidR="00EE308E">
        <w:rPr>
          <w:lang w:val="en-US"/>
        </w:rPr>
        <w:t xml:space="preserve">exemplified </w:t>
      </w:r>
      <w:r w:rsidR="00F92749">
        <w:rPr>
          <w:lang w:val="en-US"/>
        </w:rPr>
        <w:t xml:space="preserve">using </w:t>
      </w:r>
      <w:r w:rsidR="00554691" w:rsidRPr="21D9DC94">
        <w:rPr>
          <w:lang w:val="en-US"/>
        </w:rPr>
        <w:t xml:space="preserve">openly available case studies and simulation files </w:t>
      </w:r>
      <w:r w:rsidR="000E6B8C">
        <w:rPr>
          <w:lang w:val="en-US"/>
        </w:rPr>
        <w:t xml:space="preserve">for </w:t>
      </w:r>
      <w:r w:rsidR="00554691" w:rsidRPr="21D9DC94">
        <w:rPr>
          <w:lang w:val="en-US"/>
        </w:rPr>
        <w:t>bio-based and CO</w:t>
      </w:r>
      <w:r w:rsidR="00554691" w:rsidRPr="21D9DC94">
        <w:rPr>
          <w:vertAlign w:val="subscript"/>
          <w:lang w:val="en-US"/>
        </w:rPr>
        <w:t>2</w:t>
      </w:r>
      <w:r w:rsidR="00554691" w:rsidRPr="21D9DC94">
        <w:rPr>
          <w:lang w:val="en-US"/>
        </w:rPr>
        <w:t>-based processes</w:t>
      </w:r>
      <w:r w:rsidR="00BC2C78">
        <w:rPr>
          <w:lang w:val="en-US"/>
        </w:rPr>
        <w:t>.</w:t>
      </w:r>
      <w:r w:rsidR="00554691" w:rsidRPr="21D9DC94">
        <w:rPr>
          <w:lang w:val="en-US"/>
        </w:rPr>
        <w:t xml:space="preserve"> </w:t>
      </w:r>
      <w:r w:rsidR="0015239A">
        <w:rPr>
          <w:lang w:val="en-US"/>
        </w:rPr>
        <w:t>S</w:t>
      </w:r>
      <w:r w:rsidR="00554691" w:rsidRPr="21D9DC94">
        <w:rPr>
          <w:lang w:val="en-US"/>
        </w:rPr>
        <w:t xml:space="preserve">imulation studies </w:t>
      </w:r>
      <w:r w:rsidR="0015239A">
        <w:rPr>
          <w:lang w:val="en-US"/>
        </w:rPr>
        <w:t>can be combined to</w:t>
      </w:r>
      <w:r w:rsidR="000C357E">
        <w:rPr>
          <w:lang w:val="en-US"/>
        </w:rPr>
        <w:t>, e.g.,</w:t>
      </w:r>
      <w:r w:rsidR="0015239A">
        <w:rPr>
          <w:lang w:val="en-US"/>
        </w:rPr>
        <w:t xml:space="preserve"> integrated</w:t>
      </w:r>
      <w:r w:rsidR="00554691" w:rsidRPr="21D9DC94">
        <w:rPr>
          <w:lang w:val="en-US"/>
        </w:rPr>
        <w:t xml:space="preserve"> CO</w:t>
      </w:r>
      <w:r w:rsidR="00554691" w:rsidRPr="21D9DC94">
        <w:rPr>
          <w:vertAlign w:val="subscript"/>
          <w:lang w:val="en-US"/>
        </w:rPr>
        <w:t>2</w:t>
      </w:r>
      <w:r w:rsidR="00554691" w:rsidRPr="21D9DC94">
        <w:rPr>
          <w:lang w:val="en-US"/>
        </w:rPr>
        <w:t xml:space="preserve"> capture and utilization </w:t>
      </w:r>
      <w:r w:rsidR="00303D2A" w:rsidRPr="21D9DC94">
        <w:rPr>
          <w:lang w:val="en-US"/>
        </w:rPr>
        <w:t>chains</w:t>
      </w:r>
      <w:r w:rsidR="00554691" w:rsidRPr="21D9DC94">
        <w:rPr>
          <w:lang w:val="en-US"/>
        </w:rPr>
        <w:t xml:space="preserve"> within </w:t>
      </w:r>
      <w:r w:rsidRPr="21D9DC94">
        <w:rPr>
          <w:lang w:val="en-US"/>
        </w:rPr>
        <w:t xml:space="preserve">life cycle assessment </w:t>
      </w:r>
      <w:r w:rsidR="00303D2A" w:rsidRPr="21D9DC94">
        <w:rPr>
          <w:lang w:val="en-US"/>
        </w:rPr>
        <w:t>software</w:t>
      </w:r>
      <w:r w:rsidR="00554691" w:rsidRPr="21D9DC94">
        <w:rPr>
          <w:lang w:val="en-US"/>
        </w:rPr>
        <w:t xml:space="preserve">. </w:t>
      </w:r>
    </w:p>
    <w:p w14:paraId="48EE9822" w14:textId="13AD7DB1" w:rsidR="00554691" w:rsidRDefault="006C3CC2" w:rsidP="00554691">
      <w:pPr>
        <w:jc w:val="both"/>
        <w:rPr>
          <w:lang w:val="en-US"/>
        </w:rPr>
      </w:pPr>
      <w:r>
        <w:rPr>
          <w:lang w:val="en-US"/>
        </w:rPr>
        <w:t>Our</w:t>
      </w:r>
      <w:r w:rsidR="00554691" w:rsidRPr="21D9DC94">
        <w:rPr>
          <w:lang w:val="en-US"/>
        </w:rPr>
        <w:t xml:space="preserve"> tool direct</w:t>
      </w:r>
      <w:r w:rsidR="00AE3C34">
        <w:rPr>
          <w:lang w:val="en-US"/>
        </w:rPr>
        <w:t>ly</w:t>
      </w:r>
      <w:r w:rsidR="00554691" w:rsidRPr="21D9DC94">
        <w:rPr>
          <w:lang w:val="en-US"/>
        </w:rPr>
        <w:t xml:space="preserve"> integrat</w:t>
      </w:r>
      <w:r w:rsidR="00AE3C34">
        <w:rPr>
          <w:lang w:val="en-US"/>
        </w:rPr>
        <w:t>es</w:t>
      </w:r>
      <w:r w:rsidR="00554691" w:rsidRPr="21D9DC94">
        <w:rPr>
          <w:lang w:val="en-US"/>
        </w:rPr>
        <w:t xml:space="preserve"> </w:t>
      </w:r>
      <w:r w:rsidR="00AE3C34">
        <w:rPr>
          <w:lang w:val="en-US"/>
        </w:rPr>
        <w:t>process simulations</w:t>
      </w:r>
      <w:r w:rsidR="00AE3C34" w:rsidRPr="21D9DC94">
        <w:rPr>
          <w:lang w:val="en-US"/>
        </w:rPr>
        <w:t xml:space="preserve"> </w:t>
      </w:r>
      <w:r w:rsidR="00554691" w:rsidRPr="21D9DC94">
        <w:rPr>
          <w:lang w:val="en-US"/>
        </w:rPr>
        <w:t>results</w:t>
      </w:r>
      <w:r w:rsidR="000B298D">
        <w:rPr>
          <w:lang w:val="en-US"/>
        </w:rPr>
        <w:t xml:space="preserve"> </w:t>
      </w:r>
      <w:r w:rsidR="00554691" w:rsidRPr="21D9DC94">
        <w:rPr>
          <w:lang w:val="en-US"/>
        </w:rPr>
        <w:t xml:space="preserve">into </w:t>
      </w:r>
      <w:r w:rsidR="0047171F">
        <w:rPr>
          <w:lang w:val="en-US"/>
        </w:rPr>
        <w:t>l</w:t>
      </w:r>
      <w:r w:rsidR="0047171F" w:rsidRPr="21D9DC94">
        <w:rPr>
          <w:lang w:val="en-US"/>
        </w:rPr>
        <w:t xml:space="preserve">ife </w:t>
      </w:r>
      <w:r w:rsidR="0047171F">
        <w:rPr>
          <w:lang w:val="en-US"/>
        </w:rPr>
        <w:t>c</w:t>
      </w:r>
      <w:r w:rsidR="0047171F" w:rsidRPr="21D9DC94">
        <w:rPr>
          <w:lang w:val="en-US"/>
        </w:rPr>
        <w:t xml:space="preserve">ycle </w:t>
      </w:r>
      <w:r w:rsidR="0047171F">
        <w:rPr>
          <w:lang w:val="en-US"/>
        </w:rPr>
        <w:t>i</w:t>
      </w:r>
      <w:r w:rsidR="0047171F" w:rsidRPr="21D9DC94">
        <w:rPr>
          <w:lang w:val="en-US"/>
        </w:rPr>
        <w:t>nventor</w:t>
      </w:r>
      <w:r w:rsidR="0047171F">
        <w:rPr>
          <w:lang w:val="en-US"/>
        </w:rPr>
        <w:t xml:space="preserve">y </w:t>
      </w:r>
      <w:r w:rsidR="00554691" w:rsidRPr="21D9DC94">
        <w:rPr>
          <w:lang w:val="en-US"/>
        </w:rPr>
        <w:t xml:space="preserve">databases with easy workflows and could </w:t>
      </w:r>
      <w:r w:rsidR="00E27AFC">
        <w:rPr>
          <w:lang w:val="en-US"/>
        </w:rPr>
        <w:t xml:space="preserve">thereby </w:t>
      </w:r>
      <w:r w:rsidR="002D17F7">
        <w:rPr>
          <w:lang w:val="en-US"/>
        </w:rPr>
        <w:t xml:space="preserve">enable the generation of </w:t>
      </w:r>
      <w:r w:rsidR="00554691" w:rsidRPr="21D9DC94">
        <w:rPr>
          <w:lang w:val="en-US"/>
        </w:rPr>
        <w:t xml:space="preserve">more </w:t>
      </w:r>
      <w:r w:rsidR="0047171F" w:rsidRPr="21D9DC94">
        <w:rPr>
          <w:lang w:val="en-US"/>
        </w:rPr>
        <w:t>life cycle assessment</w:t>
      </w:r>
      <w:r w:rsidR="0047171F">
        <w:rPr>
          <w:lang w:val="en-US"/>
        </w:rPr>
        <w:t>s</w:t>
      </w:r>
      <w:r w:rsidR="0047171F" w:rsidRPr="21D9DC94">
        <w:rPr>
          <w:lang w:val="en-US"/>
        </w:rPr>
        <w:t xml:space="preserve"> </w:t>
      </w:r>
      <w:r w:rsidR="00554691" w:rsidRPr="21D9DC94">
        <w:rPr>
          <w:lang w:val="en-US"/>
        </w:rPr>
        <w:t xml:space="preserve">of chemical processes. </w:t>
      </w:r>
    </w:p>
    <w:p w14:paraId="59BA3582" w14:textId="77777777" w:rsidR="00BC2C78" w:rsidRDefault="00BC2C78" w:rsidP="00554691">
      <w:pPr>
        <w:jc w:val="both"/>
        <w:rPr>
          <w:lang w:val="en-US"/>
        </w:rPr>
      </w:pPr>
    </w:p>
    <w:p w14:paraId="00DBB5E3" w14:textId="397C03B3" w:rsidR="00052E2C" w:rsidRDefault="00052E2C" w:rsidP="00052E2C">
      <w:pPr>
        <w:pStyle w:val="Els-body-text"/>
        <w:spacing w:after="120"/>
        <w:rPr>
          <w:lang w:val="en-GB"/>
        </w:rPr>
      </w:pPr>
      <w:r>
        <w:rPr>
          <w:b/>
          <w:bCs/>
          <w:lang w:val="en-GB"/>
        </w:rPr>
        <w:t>Keywords</w:t>
      </w:r>
      <w:r>
        <w:rPr>
          <w:lang w:val="en-GB"/>
        </w:rPr>
        <w:t xml:space="preserve">: </w:t>
      </w:r>
      <w:r w:rsidR="0047171F">
        <w:rPr>
          <w:lang w:val="en-GB"/>
        </w:rPr>
        <w:t>chemical process s</w:t>
      </w:r>
      <w:r>
        <w:rPr>
          <w:lang w:val="en-GB"/>
        </w:rPr>
        <w:t xml:space="preserve">imulation, </w:t>
      </w:r>
      <w:r w:rsidR="0047171F">
        <w:rPr>
          <w:lang w:val="en-GB"/>
        </w:rPr>
        <w:t>l</w:t>
      </w:r>
      <w:r>
        <w:rPr>
          <w:lang w:val="en-GB"/>
        </w:rPr>
        <w:t xml:space="preserve">ife </w:t>
      </w:r>
      <w:r w:rsidR="0047171F">
        <w:rPr>
          <w:lang w:val="en-GB"/>
        </w:rPr>
        <w:t>c</w:t>
      </w:r>
      <w:r>
        <w:rPr>
          <w:lang w:val="en-GB"/>
        </w:rPr>
        <w:t xml:space="preserve">ycle </w:t>
      </w:r>
      <w:r w:rsidR="0047171F">
        <w:rPr>
          <w:lang w:val="en-GB"/>
        </w:rPr>
        <w:t>a</w:t>
      </w:r>
      <w:r>
        <w:rPr>
          <w:lang w:val="en-GB"/>
        </w:rPr>
        <w:t xml:space="preserve">ssessment, </w:t>
      </w:r>
      <w:r w:rsidR="0047171F">
        <w:rPr>
          <w:lang w:val="en-GB"/>
        </w:rPr>
        <w:t>a</w:t>
      </w:r>
      <w:r>
        <w:rPr>
          <w:lang w:val="en-GB"/>
        </w:rPr>
        <w:t xml:space="preserve">utomated data extraction, </w:t>
      </w:r>
      <w:r w:rsidR="0047171F">
        <w:rPr>
          <w:lang w:val="en-GB"/>
        </w:rPr>
        <w:t>l</w:t>
      </w:r>
      <w:r>
        <w:rPr>
          <w:lang w:val="en-GB"/>
        </w:rPr>
        <w:t xml:space="preserve">ife </w:t>
      </w:r>
      <w:r w:rsidR="0047171F">
        <w:rPr>
          <w:lang w:val="en-GB"/>
        </w:rPr>
        <w:t>c</w:t>
      </w:r>
      <w:r>
        <w:rPr>
          <w:lang w:val="en-GB"/>
        </w:rPr>
        <w:t xml:space="preserve">ycle </w:t>
      </w:r>
      <w:r w:rsidR="0047171F">
        <w:rPr>
          <w:lang w:val="en-GB"/>
        </w:rPr>
        <w:t>i</w:t>
      </w:r>
      <w:r>
        <w:rPr>
          <w:lang w:val="en-GB"/>
        </w:rPr>
        <w:t>nventory</w:t>
      </w:r>
    </w:p>
    <w:p w14:paraId="7B713FA4" w14:textId="46946848" w:rsidR="0047171F" w:rsidRDefault="0047171F">
      <w:pPr>
        <w:rPr>
          <w:b/>
          <w:sz w:val="22"/>
          <w:lang w:val="en-US"/>
        </w:rPr>
      </w:pPr>
    </w:p>
    <w:p w14:paraId="740EA35D" w14:textId="77777777" w:rsidR="004E3D34" w:rsidRDefault="004E3D34">
      <w:pPr>
        <w:rPr>
          <w:b/>
          <w:sz w:val="22"/>
          <w:lang w:val="en-US"/>
        </w:rPr>
      </w:pPr>
      <w:r>
        <w:br w:type="page"/>
      </w:r>
    </w:p>
    <w:p w14:paraId="144DE689" w14:textId="257AD373" w:rsidR="008D2649" w:rsidRDefault="00554691" w:rsidP="008D2649">
      <w:pPr>
        <w:pStyle w:val="Els-1storder-head"/>
      </w:pPr>
      <w:r>
        <w:lastRenderedPageBreak/>
        <w:t>Introduction</w:t>
      </w:r>
    </w:p>
    <w:p w14:paraId="1A7A558D" w14:textId="3C2389DA" w:rsidR="00554691" w:rsidRDefault="00303D2A" w:rsidP="00777D63">
      <w:pPr>
        <w:jc w:val="both"/>
      </w:pPr>
      <w:r>
        <w:t xml:space="preserve">Life cycle assessment (LCA) of chemical processes is a crucial part of process development </w:t>
      </w:r>
      <w:sdt>
        <w:sdtPr>
          <w:alias w:val="To edit, see citavi.com/edit"/>
          <w:tag w:val="CitaviPlaceholder#73160ba2-f978-4352-92be-909eae34025b"/>
          <w:id w:val="-1211110435"/>
          <w:placeholder>
            <w:docPart w:val="38167E2AD30140E99CA2EC4DA4C0F894"/>
          </w:placeholder>
        </w:sdtPr>
        <w:sdtContent>
          <w:r w:rsidRPr="21D9DC94">
            <w:fldChar w:fldCharType="begin"/>
          </w:r>
          <w:r w:rsidRPr="21D9DC94">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5MzBhNzc3LWJhYmUtNDU5My05MGZlLTA3MjUzMGY0MjgwZiIsIlJhbmdlTGVuZ3RoIjoyNywiUmVmZXJlbmNlSWQiOiJiYjY5MmNmMi0yNzNmLTQ4YzctYjNmNy04MzdkY2NjMmY5Mz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zk3OC0zLTAzMC02MjQyMi00IiwiRWRpdG9ycyI6W10sIkV2YWx1YXRpb25Db21wbGV4aXR5IjowLCJFdmFsdWF0aW9uU291cmNlVGV4dEZvcm1hdCI6MCwiR3JvdXBzIjpbXSwiSGFzTGFiZWwxIjpmYWxzZSwiSGFzTGFiZWwyIjpmYWxzZSwiSXNibiI6Ijk3OC0zLTAzMC02MjQyMS03Ii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wNy85NzgtMy0wMzAtNjI0MjItNCIsIlVyaVN0cmluZyI6Imh0dHBzOi8vZG9pLm9yZy8xMC4xMDA3Lzk3OC0zLTAzMC02MjQyMi00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}</w:instrText>
          </w:r>
          <w:r w:rsidRPr="21D9DC94">
            <w:fldChar w:fldCharType="separate"/>
          </w:r>
          <w:hyperlink r:id="rId11" w:tooltip="K. Hungerbühler, J.M. Boucher, C. Pereira, T. Roiss, M. Scheringer, 2021, Chemical Products and Processes (Springer International Publishing, Cham, Sw…" w:history="1">
            <w:r w:rsidR="004E71BF">
              <w:t>(Hungerbühler et al., 2021)</w:t>
            </w:r>
          </w:hyperlink>
          <w:r w:rsidRPr="21D9DC94">
            <w:fldChar w:fldCharType="end"/>
          </w:r>
        </w:sdtContent>
      </w:sdt>
      <w:r w:rsidR="00554691" w:rsidRPr="21D9DC94">
        <w:t xml:space="preserve">. </w:t>
      </w:r>
      <w:r w:rsidRPr="21D9DC94">
        <w:t xml:space="preserve">Often, LCA is performed subsequent to process development and simulation (Köck et al., 2023). </w:t>
      </w:r>
      <w:r w:rsidR="00E80B22">
        <w:t xml:space="preserve">Today, the LCA </w:t>
      </w:r>
      <w:r w:rsidR="00C13F20">
        <w:t xml:space="preserve">computation </w:t>
      </w:r>
      <w:r w:rsidR="0047171F">
        <w:t>relies</w:t>
      </w:r>
      <w:r w:rsidR="00C13F20">
        <w:t xml:space="preserve"> on manual data handling for</w:t>
      </w:r>
      <w:r w:rsidRPr="21D9DC94">
        <w:t xml:space="preserve"> t</w:t>
      </w:r>
      <w:r w:rsidR="000D5D56" w:rsidRPr="21D9DC94">
        <w:t>ransferring</w:t>
      </w:r>
      <w:r w:rsidRPr="21D9DC94">
        <w:t xml:space="preserve"> simulation results</w:t>
      </w:r>
      <w:r w:rsidR="0047171F">
        <w:t xml:space="preserve"> to life cycle assessment software</w:t>
      </w:r>
      <w:r w:rsidRPr="21D9DC94">
        <w:t xml:space="preserve"> and </w:t>
      </w:r>
      <w:r w:rsidR="00342DE8">
        <w:t xml:space="preserve">requires </w:t>
      </w:r>
      <w:r w:rsidRPr="21D9DC94">
        <w:t>deep process knowledge</w:t>
      </w:r>
      <w:r w:rsidR="0047171F">
        <w:t xml:space="preserve"> </w:t>
      </w:r>
      <w:sdt>
        <w:sdtPr>
          <w:alias w:val="To edit, see citavi.com/edit"/>
          <w:tag w:val="CitaviPlaceholder#e8d14f0d-7148-427c-84b0-9f3803f2c37a"/>
          <w:id w:val="-1944518133"/>
          <w:placeholder>
            <w:docPart w:val="DefaultPlaceholder_-1854013440"/>
          </w:placeholder>
        </w:sdtPr>
        <w:sdtContent>
          <w:r w:rsidR="0047171F">
            <w:fldChar w:fldCharType="begin"/>
          </w:r>
          <w:r w:rsidR="004E71BF">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zYjRlOGM3LTcxZDktNDVmNi05MjgwLTkxYmJhZTFiYTQ5YiIsIlJhbmdlTGVuZ3RoIjoxOSwiUmVmZXJlbmNlSWQiOiJlMTMyOTU0ZS0yOTkzLTRjOGUtYjBhZi05YTMzNzgwMGM0MjE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M5MC9zdTE1MDY1NTMxIiwiRWRpdG9ycyI6W10sIkV2YWx1YXRpb25Db21wbGV4aXR5IjowLCJFdmFsdWF0aW9uU291cmNlVGV4dEZvcm1hdCI6MCwiR3JvdXBzIjpbXSwiSGFzTGFiZWwxIjpmYWxzZSwiSGFzTGFiZWwyIjpmYWxzZS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zM5MC9zdTE1MDY1NTMxIiwiVXJpU3RyaW5nIjoiaHR0cHM6Ly9kb2kub3JnLzEwLjMzOTAvc3UxNTA2NTUzMSIsIkxpbmtlZFJlc291cmNlU3RhdHVzIjo4LCJQcm9wZXJ0aWVzIjp7IiRpZCI6IjE3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}</w:instrText>
          </w:r>
          <w:r w:rsidR="0047171F">
            <w:fldChar w:fldCharType="separate"/>
          </w:r>
          <w:hyperlink r:id="rId12" w:tooltip="B. Köck, A. Friedl, S. Serna Loaiza, W. Wukovits, B. Mihalyi-Schneider, 2023, Automation of Life Cycle Assessment-A Critical Review of Developments in…" w:history="1">
            <w:r w:rsidR="004E71BF">
              <w:t>(Köck et al., 2023)</w:t>
            </w:r>
          </w:hyperlink>
          <w:r w:rsidR="0047171F">
            <w:fldChar w:fldCharType="end"/>
          </w:r>
        </w:sdtContent>
      </w:sdt>
      <w:r w:rsidRPr="21D9DC94">
        <w:t xml:space="preserve">. </w:t>
      </w:r>
      <w:r w:rsidR="0047171F" w:rsidRPr="21D9DC94">
        <w:rPr>
          <w:lang w:val="en-US"/>
        </w:rPr>
        <w:t>This approach is labor-intense</w:t>
      </w:r>
      <w:r w:rsidR="0047171F">
        <w:rPr>
          <w:lang w:val="en-US"/>
        </w:rPr>
        <w:t xml:space="preserve"> and </w:t>
      </w:r>
      <w:r w:rsidR="0047171F" w:rsidRPr="21D9DC94">
        <w:rPr>
          <w:lang w:val="en-US"/>
        </w:rPr>
        <w:t xml:space="preserve">error-prone </w:t>
      </w:r>
      <w:sdt>
        <w:sdtPr>
          <w:rPr>
            <w:lang w:val="en-US"/>
          </w:rPr>
          <w:alias w:val="To edit, see citavi.com/edit"/>
          <w:tag w:val="CitaviPlaceholder#dbf34400-eea9-4830-8dfc-3b50acad5ffc"/>
          <w:id w:val="-883087956"/>
          <w:placeholder>
            <w:docPart w:val="D094775FF9D74CF1A70C2456B52FA6CC"/>
          </w:placeholder>
        </w:sdtPr>
        <w:sdtContent>
          <w:r w:rsidR="0047171F" w:rsidRPr="21D9DC94">
            <w:rPr>
              <w:lang w:val="en-US"/>
            </w:rPr>
            <w:fldChar w:fldCharType="begin"/>
          </w:r>
          <w:r w:rsidR="004E71BF">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E1MTRmYWFjLTc4Y2MtNGU0NC1hYzEyLTdkZDhkNzJjYWMwMCIsIlJhbmdlTGVuZ3RoIjoyOCwiUmVmZXJlbmNlSWQiOiI5Y2U4YTUzOC02NTFmLTQzYTctODhmMy03NzdmYWM1ZWRiZD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}</w:instrText>
          </w:r>
          <w:r w:rsidR="0047171F" w:rsidRPr="21D9DC94">
            <w:rPr>
              <w:lang w:val="en-US"/>
            </w:rPr>
            <w:fldChar w:fldCharType="separate"/>
          </w:r>
          <w:hyperlink r:id="rId13" w:tooltip="C. Azzaro-Pantel, M. Madoumier, G. Gésan-Guiziou, 2022, Development of an ecodesign framework for food manufacturing including process flowsheeting an…" w:history="1">
            <w:r w:rsidR="004E71BF" w:rsidRPr="004E71BF">
              <w:rPr>
                <w:lang w:val="en-US"/>
              </w:rPr>
              <w:t>(Azzaro-Pantel et al., 2022)</w:t>
            </w:r>
          </w:hyperlink>
          <w:r w:rsidR="0047171F" w:rsidRPr="21D9DC94">
            <w:rPr>
              <w:lang w:val="en-US"/>
            </w:rPr>
            <w:fldChar w:fldCharType="end"/>
          </w:r>
        </w:sdtContent>
      </w:sdt>
      <w:r w:rsidR="0047171F" w:rsidRPr="21D9DC94">
        <w:rPr>
          <w:lang w:val="en-US"/>
        </w:rPr>
        <w:t xml:space="preserve"> and might neglect flows that seem irrelevant but substantially contribute to environmental impacts </w:t>
      </w:r>
      <w:sdt>
        <w:sdtPr>
          <w:rPr>
            <w:lang w:val="en-US"/>
          </w:rPr>
          <w:alias w:val="To edit, see citavi.com/edit"/>
          <w:tag w:val="CitaviPlaceholder#f480abb2-7411-48ea-af0e-dfbbff9e1571"/>
          <w:id w:val="-1743485053"/>
          <w:placeholder>
            <w:docPart w:val="D094775FF9D74CF1A70C2456B52FA6CC"/>
          </w:placeholder>
        </w:sdtPr>
        <w:sdtContent>
          <w:r w:rsidR="0047171F" w:rsidRPr="21D9DC94">
            <w:rPr>
              <w:lang w:val="en-US"/>
            </w:rPr>
            <w:fldChar w:fldCharType="begin"/>
          </w:r>
          <w:r w:rsidR="0047171F">
            <w:rPr>
              <w:lang w:val="en-US"/>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VjM2QxNjliLWE2YjAtNDA1Mi05M2U1LWE4YzYzZGQ4ZTk1NCIsIlJhbmdlTGVuZ3RoIjoyMywiUmVmZXJlbmNlSWQiOiJhN2EzZjdmNy1jZGJjLTRkOGItYjNlYS0zY2QyZDllNzU3Y2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}</w:instrText>
          </w:r>
          <w:r w:rsidR="0047171F" w:rsidRPr="21D9DC94">
            <w:rPr>
              <w:lang w:val="en-US"/>
            </w:rPr>
            <w:fldChar w:fldCharType="separate"/>
          </w:r>
          <w:hyperlink r:id="rId14" w:tooltip="M. Rosental, T. Fröhlich, A. Liebich, 2020, Life Cycle Assessment of Carbon Capture and Utilization for the Production of Large Volume Organic Chemica…" w:history="1">
            <w:r w:rsidR="004E71BF" w:rsidRPr="004E71BF">
              <w:rPr>
                <w:lang w:val="en-US"/>
              </w:rPr>
              <w:t>(Rosental et al., 2020)</w:t>
            </w:r>
          </w:hyperlink>
          <w:r w:rsidR="0047171F" w:rsidRPr="21D9DC94">
            <w:rPr>
              <w:lang w:val="en-US"/>
            </w:rPr>
            <w:fldChar w:fldCharType="end"/>
          </w:r>
        </w:sdtContent>
      </w:sdt>
      <w:r w:rsidR="0047171F" w:rsidRPr="21D9DC94">
        <w:rPr>
          <w:lang w:val="en-US"/>
        </w:rPr>
        <w:t xml:space="preserve">. </w:t>
      </w:r>
      <w:r w:rsidRPr="21D9DC94">
        <w:t xml:space="preserve">However, the workflow of LCA for chemical processes offers the potential for standardization, as many chemical processes follow a logic of converting feedstocks to products, byproducts, and waste with the help of utilities and solvents </w:t>
      </w:r>
      <w:sdt>
        <w:sdtPr>
          <w:alias w:val="To edit, see citavi.com/edit"/>
          <w:tag w:val="CitaviPlaceholder#b129296e-85e9-441b-91e2-22489557922c"/>
          <w:id w:val="258500267"/>
          <w:placeholder>
            <w:docPart w:val="DefaultPlaceholder_-1854013440"/>
          </w:placeholder>
        </w:sdtPr>
        <w:sdtContent>
          <w:r w:rsidRPr="21D9DC94">
            <w:fldChar w:fldCharType="begin"/>
          </w:r>
          <w:r w:rsidRPr="21D9DC94">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ZjNTQ4ZDFmLTY5ZmQtNGUyYS1hMTdmLTVjMDhhMzdkNzk2YSIsIlJhbmdlTGVuZ3RoIjoyNywiUmVmZXJlbmNlSWQiOiJiYjY5MmNmMi0yNzNmLTQ4YzctYjNmNy04MzdkY2NjMmY5Mz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}</w:instrText>
          </w:r>
          <w:r w:rsidRPr="21D9DC94">
            <w:fldChar w:fldCharType="separate"/>
          </w:r>
          <w:hyperlink r:id="rId15" w:tooltip="K. Hungerbühler, J.M. Boucher, C. Pereira, T. Roiss, M. Scheringer, 2021, Chemical Products and Processes (Springer International Publishing, Cham, Sw…" w:history="1">
            <w:r w:rsidR="004E71BF">
              <w:t>(Hungerbühler et al., 2021)</w:t>
            </w:r>
          </w:hyperlink>
          <w:r w:rsidRPr="21D9DC94">
            <w:fldChar w:fldCharType="end"/>
          </w:r>
        </w:sdtContent>
      </w:sdt>
      <w:r w:rsidRPr="21D9DC94">
        <w:t xml:space="preserve">. Therefore, streamlining the workflow can significantly ease and accelerate the </w:t>
      </w:r>
      <w:proofErr w:type="spellStart"/>
      <w:r w:rsidRPr="21D9DC94">
        <w:t>LCAs</w:t>
      </w:r>
      <w:proofErr w:type="spellEnd"/>
      <w:r w:rsidRPr="21D9DC94">
        <w:t xml:space="preserve"> of chemical processes. </w:t>
      </w:r>
    </w:p>
    <w:p w14:paraId="5D73F639" w14:textId="1A1039FE" w:rsidR="00554691" w:rsidRPr="00303D2A" w:rsidRDefault="00554691" w:rsidP="00303D2A">
      <w:pPr>
        <w:pStyle w:val="Els-body-text"/>
        <w:spacing w:after="120"/>
        <w:rPr>
          <w:lang w:val="en-GB"/>
        </w:rPr>
      </w:pPr>
      <w:r w:rsidRPr="00FB5B91">
        <w:rPr>
          <w:lang w:val="en-GB"/>
        </w:rPr>
        <w:t xml:space="preserve">In </w:t>
      </w:r>
      <w:r>
        <w:rPr>
          <w:lang w:val="en-GB"/>
        </w:rPr>
        <w:t>this work</w:t>
      </w:r>
      <w:r w:rsidRPr="00FB5B91">
        <w:rPr>
          <w:lang w:val="en-GB"/>
        </w:rPr>
        <w:t xml:space="preserve">, we establish a bridge between process simulation and </w:t>
      </w:r>
      <w:r>
        <w:rPr>
          <w:lang w:val="en-GB"/>
        </w:rPr>
        <w:t>LCA</w:t>
      </w:r>
      <w:r w:rsidRPr="00FB5B91">
        <w:rPr>
          <w:lang w:val="en-GB"/>
        </w:rPr>
        <w:t xml:space="preserve"> by introducing an automated data extraction tool that connects </w:t>
      </w:r>
      <w:r w:rsidR="0047171F">
        <w:rPr>
          <w:lang w:val="en-GB"/>
        </w:rPr>
        <w:t xml:space="preserve">the </w:t>
      </w:r>
      <w:r w:rsidRPr="00FB5B91">
        <w:rPr>
          <w:lang w:val="en-GB"/>
        </w:rPr>
        <w:t xml:space="preserve">process simulation software </w:t>
      </w:r>
      <w:r w:rsidR="0047171F">
        <w:rPr>
          <w:lang w:val="en-GB"/>
        </w:rPr>
        <w:t xml:space="preserve">Aspen Plus </w:t>
      </w:r>
      <w:sdt>
        <w:sdtPr>
          <w:rPr>
            <w:lang w:val="en-GB"/>
          </w:rPr>
          <w:alias w:val="To edit, see citavi.com/edit"/>
          <w:tag w:val="CitaviPlaceholder#75db574e-f111-4299-8779-2bf4c8b14036"/>
          <w:id w:val="2077630546"/>
          <w:placeholder>
            <w:docPart w:val="DefaultPlaceholder_-1854013440"/>
          </w:placeholder>
        </w:sdtPr>
        <w:sdtContent>
          <w:r w:rsidR="0047171F">
            <w:rPr>
              <w:lang w:val="en-GB"/>
            </w:rPr>
            <w:fldChar w:fldCharType="begin"/>
          </w:r>
          <w:r w:rsidR="0047171F">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3MzgxNGE0LTYzMGYtNDkxZi1hMDlhLWEzY2Y2NDFkMzU0ZSIsIlJhbmdlTGVuZ3RoIjozMCwiUmVmZXJlbmNlSWQiOiJmOWEyMmFhOC1kZTY5LTQwZDYtODE1Ni0wNDVkOWE4MzY2NW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XNwZW50ZWNoLmNvbS8iLCJVcmlTdHJpbmciOiJodHRwczovL3d3dy5hc3BlbnRlY2guY29tL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}</w:instrText>
          </w:r>
          <w:r w:rsidR="0047171F">
            <w:rPr>
              <w:lang w:val="en-GB"/>
            </w:rPr>
            <w:fldChar w:fldCharType="separate"/>
          </w:r>
          <w:hyperlink r:id="rId16" w:tooltip="Aspen Technology Inc., 2019, Aspen Plus (Burlington, MA, USA)" w:history="1">
            <w:r w:rsidR="004E71BF" w:rsidRPr="004E71BF">
              <w:rPr>
                <w:lang w:val="en-GB"/>
              </w:rPr>
              <w:t>(Aspen Technology Inc., 2019a)</w:t>
            </w:r>
          </w:hyperlink>
          <w:r w:rsidR="0047171F">
            <w:rPr>
              <w:lang w:val="en-GB"/>
            </w:rPr>
            <w:fldChar w:fldCharType="end"/>
          </w:r>
        </w:sdtContent>
      </w:sdt>
      <w:r w:rsidR="0047171F">
        <w:rPr>
          <w:lang w:val="en-GB"/>
        </w:rPr>
        <w:t>, Aspen HYSY</w:t>
      </w:r>
      <w:r w:rsidR="004302DD">
        <w:rPr>
          <w:lang w:val="en-GB"/>
        </w:rPr>
        <w:t>S</w:t>
      </w:r>
      <w:r w:rsidR="0047171F">
        <w:rPr>
          <w:lang w:val="en-GB"/>
        </w:rPr>
        <w:t xml:space="preserve"> </w:t>
      </w:r>
      <w:sdt>
        <w:sdtPr>
          <w:rPr>
            <w:lang w:val="en-GB"/>
          </w:rPr>
          <w:alias w:val="To edit, see citavi.com/edit"/>
          <w:tag w:val="CitaviPlaceholder#a172baeb-2625-4e36-8999-d7bbbc9adf6b"/>
          <w:id w:val="275990249"/>
          <w:placeholder>
            <w:docPart w:val="DefaultPlaceholder_-1854013440"/>
          </w:placeholder>
        </w:sdtPr>
        <w:sdtContent>
          <w:r w:rsidR="0047171F">
            <w:rPr>
              <w:lang w:val="en-GB"/>
            </w:rPr>
            <w:fldChar w:fldCharType="begin"/>
          </w:r>
          <w:r w:rsidR="0047171F">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UzZjA3YjY0LTBiYjUtNDUyZi04NWY2LTY0ZTFmYjJkNWYzZiIsIlJhbmdlTGVuZ3RoIjozMCwiUmVmZXJlbmNlSWQiOiJhOTU5OWRhZC1hYTI1LTRhZmEtYjIyNS04MzRjNmY0OTE3ZD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mFzcGVudGVjaC5jb20vZW4vcHJvZHVjdHMvZW5naW5lZXJpbmcvYXNwZW4taHlzeXMiLCJVcmlTdHJpbmciOiJodHRwczovL3d3dy5hc3BlbnRlY2guY29tL2VuL3Byb2R1Y3RzL2VuZ2luZWVyaW5nL2FzcGVuLWh5c3lz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}</w:instrText>
          </w:r>
          <w:r w:rsidR="0047171F">
            <w:rPr>
              <w:lang w:val="en-GB"/>
            </w:rPr>
            <w:fldChar w:fldCharType="separate"/>
          </w:r>
          <w:hyperlink r:id="rId17" w:tooltip="Aspen Technology Inc., 2019, Aspen HYSYS (Burlington, MA, USA)" w:history="1">
            <w:r w:rsidR="004E71BF" w:rsidRPr="004E71BF">
              <w:rPr>
                <w:lang w:val="en-GB"/>
              </w:rPr>
              <w:t>(Aspen Technology Inc., 2019b)</w:t>
            </w:r>
          </w:hyperlink>
          <w:r w:rsidR="0047171F">
            <w:rPr>
              <w:lang w:val="en-GB"/>
            </w:rPr>
            <w:fldChar w:fldCharType="end"/>
          </w:r>
        </w:sdtContent>
      </w:sdt>
      <w:r w:rsidR="0047171F">
        <w:rPr>
          <w:lang w:val="en-GB"/>
        </w:rPr>
        <w:t xml:space="preserve">, and </w:t>
      </w:r>
      <w:proofErr w:type="spellStart"/>
      <w:r w:rsidR="0047171F">
        <w:rPr>
          <w:lang w:val="en-GB"/>
        </w:rPr>
        <w:t>AVEVA</w:t>
      </w:r>
      <w:proofErr w:type="spellEnd"/>
      <w:r w:rsidR="0047171F">
        <w:rPr>
          <w:lang w:val="en-GB"/>
        </w:rPr>
        <w:t xml:space="preserve"> Process Simulation </w:t>
      </w:r>
      <w:sdt>
        <w:sdtPr>
          <w:rPr>
            <w:lang w:val="en-GB"/>
          </w:rPr>
          <w:alias w:val="To edit, see citavi.com/edit"/>
          <w:tag w:val="CitaviPlaceholder#f116e360-a77f-434a-b90f-927344d25786"/>
          <w:id w:val="1633211780"/>
          <w:placeholder>
            <w:docPart w:val="DefaultPlaceholder_-1854013440"/>
          </w:placeholder>
        </w:sdtPr>
        <w:sdtContent>
          <w:r w:rsidR="0047171F">
            <w:rPr>
              <w:lang w:val="en-GB"/>
            </w:rPr>
            <w:fldChar w:fldCharType="begin"/>
          </w:r>
          <w:r w:rsidR="0047171F">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hYWYzYmExLWM1MGItNDNmMy1iMjUwLWE5Nzk0NjNhMzNhMSIsIlJhbmdlTGVuZ3RoIjoyMywiUmVmZXJlbmNlSWQiOiJiZjE2OWFhMy0zYjMxLTQ1NzItOTE5ZS00YjYyNDNjM2Y3ZT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XZldmEuY29tL2VuL3Byb2R1Y3RzL3Byb2Nlc3Mtc2ltdWxhdGlvbi8iLCJVcmlTdHJpbmciOiJodHRwczovL3d3dy5hdmV2YS5jb20vZW4vcHJvZHVjdHMvcHJvY2Vzcy1zaW11bGF0aW9uL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}</w:instrText>
          </w:r>
          <w:r w:rsidR="0047171F">
            <w:rPr>
              <w:lang w:val="en-GB"/>
            </w:rPr>
            <w:fldChar w:fldCharType="separate"/>
          </w:r>
          <w:hyperlink r:id="rId18" w:tooltip="AVEVA Group plc, 2023, AVEVA Process Simulation (Cambridge, UK)" w:history="1">
            <w:r w:rsidR="004E71BF" w:rsidRPr="004E71BF">
              <w:rPr>
                <w:lang w:val="en-GB"/>
              </w:rPr>
              <w:t>(AVEVA Group plc, 2023)</w:t>
            </w:r>
          </w:hyperlink>
          <w:r w:rsidR="0047171F">
            <w:rPr>
              <w:lang w:val="en-GB"/>
            </w:rPr>
            <w:fldChar w:fldCharType="end"/>
          </w:r>
        </w:sdtContent>
      </w:sdt>
      <w:r w:rsidR="0047171F">
        <w:rPr>
          <w:lang w:val="en-GB"/>
        </w:rPr>
        <w:t xml:space="preserve"> </w:t>
      </w:r>
      <w:r w:rsidRPr="00FB5B91">
        <w:rPr>
          <w:lang w:val="en-GB"/>
        </w:rPr>
        <w:t xml:space="preserve">with </w:t>
      </w:r>
      <w:r w:rsidR="0047171F">
        <w:rPr>
          <w:lang w:val="en-GB"/>
        </w:rPr>
        <w:t xml:space="preserve">the </w:t>
      </w:r>
      <w:r w:rsidRPr="00FB5B91">
        <w:rPr>
          <w:lang w:val="en-GB"/>
        </w:rPr>
        <w:t>LCA software</w:t>
      </w:r>
      <w:r w:rsidR="0047171F">
        <w:rPr>
          <w:lang w:val="en-GB"/>
        </w:rPr>
        <w:t xml:space="preserve"> </w:t>
      </w:r>
      <w:proofErr w:type="spellStart"/>
      <w:r w:rsidR="0047171F">
        <w:rPr>
          <w:lang w:val="en-GB"/>
        </w:rPr>
        <w:t>Brightway</w:t>
      </w:r>
      <w:proofErr w:type="spellEnd"/>
      <w:r w:rsidR="0047171F">
        <w:rPr>
          <w:lang w:val="en-GB"/>
        </w:rPr>
        <w:t xml:space="preserve"> </w:t>
      </w:r>
      <w:sdt>
        <w:sdtPr>
          <w:rPr>
            <w:lang w:val="en-GB"/>
          </w:rPr>
          <w:alias w:val="To edit, see citavi.com/edit"/>
          <w:tag w:val="CitaviPlaceholder#904a20c1-5581-4efd-a974-9a110a50719a"/>
          <w:id w:val="1093660071"/>
          <w:placeholder>
            <w:docPart w:val="DefaultPlaceholder_-1854013440"/>
          </w:placeholder>
        </w:sdtPr>
        <w:sdtContent>
          <w:r w:rsidR="0047171F">
            <w:rPr>
              <w:lang w:val="en-GB"/>
            </w:rPr>
            <w:fldChar w:fldCharType="begin"/>
          </w:r>
          <w:r w:rsidR="0047171F">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A2ZWFhOWU1LTFlYTgtNDJmMC05OTE0LWE3MjlkZjJlNTBkNSIsIlJhbmdlTGVuZ3RoIjoxMywiUmVmZXJlbmNlSWQiOiI0M2Q0ZDc5MS05MTI4LTQzYzItYWQzZS04MDkwMzUwOWFhYz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jExMDUvam9zcy4wMDIzNi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IxMTA1L2pvc3MuMDAyMzYiLCJVcmlTdHJpbmciOiJodHRwczovL2RvaS5vcmcvMTAuMjExMDUvam9zcy4wMDIzN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}</w:instrText>
          </w:r>
          <w:r w:rsidR="0047171F">
            <w:rPr>
              <w:lang w:val="en-GB"/>
            </w:rPr>
            <w:fldChar w:fldCharType="separate"/>
          </w:r>
          <w:hyperlink r:id="rId19" w:tooltip="C. Mutel, 2017, Brightway: An open source framework for Life Cycle Assessment, JOSS 2(12), 236" w:history="1">
            <w:r w:rsidR="004E71BF" w:rsidRPr="004E71BF">
              <w:rPr>
                <w:lang w:val="en-GB"/>
              </w:rPr>
              <w:t>(Mutel, 2017)</w:t>
            </w:r>
          </w:hyperlink>
          <w:r w:rsidR="0047171F">
            <w:rPr>
              <w:lang w:val="en-GB"/>
            </w:rPr>
            <w:fldChar w:fldCharType="end"/>
          </w:r>
        </w:sdtContent>
      </w:sdt>
      <w:r w:rsidRPr="00FB5B91">
        <w:rPr>
          <w:lang w:val="en-GB"/>
        </w:rPr>
        <w:t xml:space="preserve">. </w:t>
      </w:r>
      <w:r w:rsidR="000D5D56">
        <w:rPr>
          <w:lang w:val="en-GB"/>
        </w:rPr>
        <w:t>Our</w:t>
      </w:r>
      <w:r w:rsidRPr="00FB5B91">
        <w:rPr>
          <w:lang w:val="en-GB"/>
        </w:rPr>
        <w:t xml:space="preserve"> tool simplifies the integration of standard software and methodologies in process systems engineering with the tools essential for </w:t>
      </w:r>
      <w:r w:rsidR="000D5D56">
        <w:rPr>
          <w:lang w:val="en-GB"/>
        </w:rPr>
        <w:t>LCA</w:t>
      </w:r>
      <w:r w:rsidRPr="00FB5B91">
        <w:rPr>
          <w:lang w:val="en-GB"/>
        </w:rPr>
        <w:t xml:space="preserve">. </w:t>
      </w:r>
      <w:r w:rsidR="000D5D56">
        <w:rPr>
          <w:lang w:val="en-GB"/>
        </w:rPr>
        <w:t>Automating</w:t>
      </w:r>
      <w:r w:rsidRPr="00FB5B91">
        <w:rPr>
          <w:lang w:val="en-GB"/>
        </w:rPr>
        <w:t xml:space="preserve"> data processing accelerates the LCA process, facilitating </w:t>
      </w:r>
      <w:r w:rsidR="000D5D56">
        <w:rPr>
          <w:lang w:val="en-GB"/>
        </w:rPr>
        <w:t xml:space="preserve">the </w:t>
      </w:r>
      <w:r w:rsidRPr="00FB5B91">
        <w:rPr>
          <w:lang w:val="en-GB"/>
        </w:rPr>
        <w:t xml:space="preserve">integration into </w:t>
      </w:r>
      <w:r w:rsidR="000D5D56">
        <w:rPr>
          <w:lang w:val="en-GB"/>
        </w:rPr>
        <w:t>larger</w:t>
      </w:r>
      <w:r w:rsidRPr="00FB5B91">
        <w:rPr>
          <w:lang w:val="en-GB"/>
        </w:rPr>
        <w:t xml:space="preserve"> systems</w:t>
      </w:r>
      <w:r w:rsidR="000B4974">
        <w:rPr>
          <w:lang w:val="en-GB"/>
        </w:rPr>
        <w:t xml:space="preserve"> and limiting the possibility of data transfer errors</w:t>
      </w:r>
      <w:r w:rsidRPr="00FB5B91">
        <w:rPr>
          <w:lang w:val="en-GB"/>
        </w:rPr>
        <w:t>.</w:t>
      </w:r>
    </w:p>
    <w:p w14:paraId="20C9983F" w14:textId="3CFF47F1" w:rsidR="00554691" w:rsidRPr="00554691" w:rsidRDefault="00554691" w:rsidP="00554691">
      <w:pPr>
        <w:pStyle w:val="Els-1storder-head"/>
      </w:pPr>
      <w:r>
        <w:t>Methods</w:t>
      </w:r>
    </w:p>
    <w:p w14:paraId="3C32FF5C" w14:textId="401B6EFE" w:rsidR="00303D2A" w:rsidRPr="00303D2A" w:rsidRDefault="008C0782" w:rsidP="00303D2A">
      <w:pPr>
        <w:pStyle w:val="Els-body-text"/>
        <w:spacing w:after="120"/>
        <w:rPr>
          <w:lang w:val="en-GB"/>
        </w:rPr>
      </w:pPr>
      <w:r>
        <w:rPr>
          <w:lang w:val="en-GB"/>
        </w:rPr>
        <w:t xml:space="preserve">Our </w:t>
      </w:r>
      <w:r w:rsidR="00303D2A" w:rsidRPr="00303D2A">
        <w:rPr>
          <w:lang w:val="en-GB"/>
        </w:rPr>
        <w:t xml:space="preserve">tool streamlines the connection of </w:t>
      </w:r>
      <w:r w:rsidR="00303D2A" w:rsidRPr="00FB5B91">
        <w:rPr>
          <w:lang w:val="en-GB"/>
        </w:rPr>
        <w:t xml:space="preserve">process simulation </w:t>
      </w:r>
      <w:r w:rsidR="00303D2A">
        <w:rPr>
          <w:lang w:val="en-GB"/>
        </w:rPr>
        <w:t>to</w:t>
      </w:r>
      <w:r w:rsidR="00303D2A" w:rsidRPr="00FB5B91">
        <w:rPr>
          <w:lang w:val="en-GB"/>
        </w:rPr>
        <w:t xml:space="preserve"> </w:t>
      </w:r>
      <w:r w:rsidR="00303D2A">
        <w:rPr>
          <w:lang w:val="en-GB"/>
        </w:rPr>
        <w:t>LCA</w:t>
      </w:r>
      <w:r w:rsidR="00303D2A" w:rsidRPr="00303D2A">
        <w:rPr>
          <w:lang w:val="en-GB"/>
        </w:rPr>
        <w:t>. For this</w:t>
      </w:r>
      <w:r w:rsidR="00AD73C6">
        <w:rPr>
          <w:lang w:val="en-GB"/>
        </w:rPr>
        <w:t xml:space="preserve"> purpose</w:t>
      </w:r>
      <w:r w:rsidR="00303D2A">
        <w:rPr>
          <w:lang w:val="en-GB"/>
        </w:rPr>
        <w:t>,</w:t>
      </w:r>
      <w:r w:rsidR="00303D2A" w:rsidRPr="00303D2A">
        <w:rPr>
          <w:lang w:val="en-GB"/>
        </w:rPr>
        <w:t xml:space="preserve"> we connect comm</w:t>
      </w:r>
      <w:r w:rsidR="00303D2A">
        <w:rPr>
          <w:lang w:val="en-GB"/>
        </w:rPr>
        <w:t>o</w:t>
      </w:r>
      <w:r w:rsidR="00303D2A" w:rsidRPr="00303D2A">
        <w:rPr>
          <w:lang w:val="en-GB"/>
        </w:rPr>
        <w:t xml:space="preserve">n process simulators with </w:t>
      </w:r>
      <w:r w:rsidR="00303D2A">
        <w:rPr>
          <w:lang w:val="en-GB"/>
        </w:rPr>
        <w:t xml:space="preserve">the </w:t>
      </w:r>
      <w:r w:rsidR="00303D2A" w:rsidRPr="00FB5B91">
        <w:rPr>
          <w:lang w:val="en-GB"/>
        </w:rPr>
        <w:t xml:space="preserve">open-source Python-based software package </w:t>
      </w:r>
      <w:proofErr w:type="spellStart"/>
      <w:r w:rsidR="00303D2A">
        <w:rPr>
          <w:lang w:val="en-GB"/>
        </w:rPr>
        <w:t>Brightway</w:t>
      </w:r>
      <w:proofErr w:type="spellEnd"/>
      <w:r w:rsidR="00303D2A">
        <w:rPr>
          <w:lang w:val="en-GB"/>
        </w:rPr>
        <w:t xml:space="preserve"> </w:t>
      </w:r>
      <w:sdt>
        <w:sdtPr>
          <w:rPr>
            <w:lang w:val="en-GB"/>
          </w:rPr>
          <w:alias w:val="To edit, see citavi.com/edit"/>
          <w:tag w:val="CitaviPlaceholder#9098e62d-3c09-477d-80bb-f01bf32bbf67"/>
          <w:id w:val="964314352"/>
          <w:placeholder>
            <w:docPart w:val="4E76DD599F9746B3851D9CEE22C48D48"/>
          </w:placeholder>
        </w:sdtPr>
        <w:sdtContent>
          <w:r w:rsidR="00303D2A">
            <w:rPr>
              <w:lang w:val="en-GB"/>
            </w:rPr>
            <w:fldChar w:fldCharType="begin"/>
          </w:r>
          <w:r w:rsidR="00303D2A">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2NjQ0ZmJiLTc5NzItNGI4OS04MTY3LTJhZjkxZDZmZjhhOCIsIlJhbmdlTGVuZ3RoIjoxMywiUmVmZXJlbmNlSWQiOiI0M2Q0ZDc5MS05MTI4LTQzYzItYWQzZS04MDkwMzUwOWFhYz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}</w:instrText>
          </w:r>
          <w:r w:rsidR="00303D2A">
            <w:rPr>
              <w:lang w:val="en-GB"/>
            </w:rPr>
            <w:fldChar w:fldCharType="separate"/>
          </w:r>
          <w:hyperlink r:id="rId20" w:tooltip="C. Mutel, 2017, Brightway: An open source framework for Life Cycle Assessment, JOSS 2(12), 236" w:history="1">
            <w:r w:rsidR="004E71BF" w:rsidRPr="004E71BF">
              <w:rPr>
                <w:lang w:val="en-GB"/>
              </w:rPr>
              <w:t>(Mutel, 2017)</w:t>
            </w:r>
          </w:hyperlink>
          <w:r w:rsidR="00303D2A">
            <w:rPr>
              <w:lang w:val="en-GB"/>
            </w:rPr>
            <w:fldChar w:fldCharType="end"/>
          </w:r>
        </w:sdtContent>
      </w:sdt>
      <w:r w:rsidR="00303D2A" w:rsidRPr="00FB5B91">
        <w:rPr>
          <w:lang w:val="en-GB"/>
        </w:rPr>
        <w:t>, a well-established and widely adopted tool within the academic</w:t>
      </w:r>
      <w:r w:rsidR="32363ECA" w:rsidRPr="00FB5B91">
        <w:rPr>
          <w:lang w:val="en-GB"/>
        </w:rPr>
        <w:t xml:space="preserve"> LCA</w:t>
      </w:r>
      <w:r w:rsidR="00303D2A" w:rsidRPr="00FB5B91">
        <w:rPr>
          <w:lang w:val="en-GB"/>
        </w:rPr>
        <w:t xml:space="preserve"> community</w:t>
      </w:r>
      <w:r w:rsidR="00303D2A">
        <w:rPr>
          <w:lang w:val="en-GB"/>
        </w:rPr>
        <w:t xml:space="preserve">. </w:t>
      </w:r>
      <w:r w:rsidR="00303D2A" w:rsidRPr="00FB5B91">
        <w:rPr>
          <w:lang w:val="en-GB"/>
        </w:rPr>
        <w:t>Furthermore,</w:t>
      </w:r>
      <w:r w:rsidR="582D2D8C" w:rsidRPr="00FB5B91">
        <w:rPr>
          <w:lang w:val="en-GB"/>
        </w:rPr>
        <w:t xml:space="preserve"> integration into </w:t>
      </w:r>
      <w:proofErr w:type="spellStart"/>
      <w:r w:rsidR="582D2D8C" w:rsidRPr="00FB5B91">
        <w:rPr>
          <w:lang w:val="en-GB"/>
        </w:rPr>
        <w:t>Brighway</w:t>
      </w:r>
      <w:proofErr w:type="spellEnd"/>
      <w:r w:rsidR="582D2D8C" w:rsidRPr="00FB5B91">
        <w:rPr>
          <w:lang w:val="en-GB"/>
        </w:rPr>
        <w:t xml:space="preserve"> allows the use of the </w:t>
      </w:r>
      <w:r w:rsidR="00303D2A">
        <w:rPr>
          <w:lang w:val="en-GB"/>
        </w:rPr>
        <w:t>open-source</w:t>
      </w:r>
      <w:r w:rsidR="00584BBA">
        <w:rPr>
          <w:lang w:val="en-GB"/>
        </w:rPr>
        <w:t xml:space="preserve"> LCA</w:t>
      </w:r>
      <w:r w:rsidR="00303D2A">
        <w:rPr>
          <w:lang w:val="en-GB"/>
        </w:rPr>
        <w:t xml:space="preserve"> tool </w:t>
      </w:r>
      <w:r w:rsidR="00303D2A" w:rsidRPr="00FB5B91">
        <w:rPr>
          <w:lang w:val="en-GB"/>
        </w:rPr>
        <w:t>Activity Browse</w:t>
      </w:r>
      <w:r w:rsidR="00303D2A">
        <w:rPr>
          <w:lang w:val="en-GB"/>
        </w:rPr>
        <w:t>r</w:t>
      </w:r>
      <w:r w:rsidR="0047171F">
        <w:rPr>
          <w:lang w:val="en-GB"/>
        </w:rPr>
        <w:t>,</w:t>
      </w:r>
      <w:r w:rsidR="512ECA7A">
        <w:rPr>
          <w:lang w:val="en-GB"/>
        </w:rPr>
        <w:t xml:space="preserve"> </w:t>
      </w:r>
      <w:r w:rsidR="0047171F">
        <w:rPr>
          <w:lang w:val="en-GB"/>
        </w:rPr>
        <w:t>which</w:t>
      </w:r>
      <w:r w:rsidR="0047171F" w:rsidRPr="00FB5B91">
        <w:rPr>
          <w:lang w:val="en-GB"/>
        </w:rPr>
        <w:t xml:space="preserve"> </w:t>
      </w:r>
      <w:r w:rsidR="00303D2A" w:rsidRPr="00FB5B91">
        <w:rPr>
          <w:lang w:val="en-GB"/>
        </w:rPr>
        <w:t>offers an intuitive graphical interface for conducting additional calculations and managing databases and results</w:t>
      </w:r>
      <w:r w:rsidR="00303D2A">
        <w:rPr>
          <w:lang w:val="en-GB"/>
        </w:rPr>
        <w:t xml:space="preserve"> </w:t>
      </w:r>
      <w:sdt>
        <w:sdtPr>
          <w:rPr>
            <w:lang w:val="en-GB"/>
          </w:rPr>
          <w:alias w:val="To edit, see citavi.com/edit"/>
          <w:tag w:val="CitaviPlaceholder#eb269d6b-33b4-42e8-bf36-e25fd300c383"/>
          <w:id w:val="-1741322719"/>
          <w:placeholder>
            <w:docPart w:val="47C6F2FB387E4C91BE08BEFCC5B6800A"/>
          </w:placeholder>
        </w:sdtPr>
        <w:sdtContent>
          <w:r w:rsidR="00303D2A">
            <w:rPr>
              <w:lang w:val="en-GB"/>
            </w:rPr>
            <w:fldChar w:fldCharType="begin"/>
          </w:r>
          <w:r w:rsidR="004E71BF">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hkZDY5YWYzLTBmZDAtNGZhMi1hZTc4LTkwMmVlZWQ2N2M4YiIsIlJhbmdlTGVuZ3RoIjoyMywiUmVmZXJlbmNlSWQiOiJkODRiMzM3ZS00MjVlLTRkMDItYjI1NC00M2M2OGRjMDhkNT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}</w:instrText>
          </w:r>
          <w:r w:rsidR="00303D2A">
            <w:rPr>
              <w:lang w:val="en-GB"/>
            </w:rPr>
            <w:fldChar w:fldCharType="separate"/>
          </w:r>
          <w:hyperlink r:id="rId21" w:tooltip="B. Steubing, D. de Koning, A. Haas, C. L. Mutel, 2020, The Activity Browser — An open source LCA software building on top of the brightway framework, …" w:history="1">
            <w:r w:rsidR="004E71BF" w:rsidRPr="004E71BF">
              <w:rPr>
                <w:lang w:val="en-GB"/>
              </w:rPr>
              <w:t>(Steubing et al., 2020)</w:t>
            </w:r>
          </w:hyperlink>
          <w:r w:rsidR="00303D2A">
            <w:rPr>
              <w:lang w:val="en-GB"/>
            </w:rPr>
            <w:fldChar w:fldCharType="end"/>
          </w:r>
        </w:sdtContent>
      </w:sdt>
      <w:r w:rsidR="00303D2A" w:rsidRPr="00FB5B91">
        <w:rPr>
          <w:lang w:val="en-GB"/>
        </w:rPr>
        <w:t>. By using Python as a shared programming language across both process simulation and LCA domains, we ensure a unified and cohesive approach to our implementation.</w:t>
      </w:r>
      <w:r w:rsidR="00303D2A">
        <w:rPr>
          <w:lang w:val="en-GB"/>
        </w:rPr>
        <w:t xml:space="preserve"> </w:t>
      </w:r>
      <w:r w:rsidR="00ED1737">
        <w:rPr>
          <w:lang w:val="en-GB"/>
        </w:rPr>
        <w:t xml:space="preserve">A </w:t>
      </w:r>
      <w:r w:rsidR="00ED1737" w:rsidRPr="00FB5B91">
        <w:rPr>
          <w:lang w:val="en-GB"/>
        </w:rPr>
        <w:t xml:space="preserve">graphical </w:t>
      </w:r>
      <w:r w:rsidR="00ED1737" w:rsidRPr="4F1DDA1F">
        <w:rPr>
          <w:lang w:val="en-GB"/>
        </w:rPr>
        <w:t xml:space="preserve">user </w:t>
      </w:r>
      <w:r w:rsidR="00ED1737" w:rsidRPr="00FB5B91">
        <w:rPr>
          <w:lang w:val="en-GB"/>
        </w:rPr>
        <w:t>interface</w:t>
      </w:r>
      <w:r w:rsidR="00ED1737">
        <w:rPr>
          <w:lang w:val="en-GB"/>
        </w:rPr>
        <w:t xml:space="preserve"> guides t</w:t>
      </w:r>
      <w:r w:rsidR="00303D2A">
        <w:rPr>
          <w:lang w:val="en-GB"/>
        </w:rPr>
        <w:t xml:space="preserve">he user </w:t>
      </w:r>
      <w:r w:rsidR="00303D2A" w:rsidRPr="00FB5B91">
        <w:rPr>
          <w:lang w:val="en-GB"/>
        </w:rPr>
        <w:t xml:space="preserve">through the </w:t>
      </w:r>
      <w:r w:rsidR="00303D2A">
        <w:rPr>
          <w:lang w:val="en-GB"/>
        </w:rPr>
        <w:t>workflow</w:t>
      </w:r>
      <w:r w:rsidR="00303D2A" w:rsidRPr="00FB5B91">
        <w:rPr>
          <w:lang w:val="en-GB"/>
        </w:rPr>
        <w:t xml:space="preserve">, from flowsheet extraction to </w:t>
      </w:r>
      <w:r w:rsidR="000D5D56">
        <w:rPr>
          <w:lang w:val="en-GB"/>
        </w:rPr>
        <w:t>life cycle inventories (</w:t>
      </w:r>
      <w:proofErr w:type="spellStart"/>
      <w:r w:rsidR="000D5D56">
        <w:rPr>
          <w:lang w:val="en-GB"/>
        </w:rPr>
        <w:t>LCIs</w:t>
      </w:r>
      <w:proofErr w:type="spellEnd"/>
      <w:r w:rsidR="000D5D56">
        <w:rPr>
          <w:lang w:val="en-GB"/>
        </w:rPr>
        <w:t>)</w:t>
      </w:r>
      <w:r w:rsidR="00303D2A" w:rsidRPr="00FB5B91">
        <w:rPr>
          <w:lang w:val="en-GB"/>
        </w:rPr>
        <w:t xml:space="preserve"> and</w:t>
      </w:r>
      <w:r w:rsidR="00303D2A">
        <w:rPr>
          <w:lang w:val="en-GB"/>
        </w:rPr>
        <w:t xml:space="preserve"> life cycle</w:t>
      </w:r>
      <w:r w:rsidR="00303D2A" w:rsidRPr="00FB5B91">
        <w:rPr>
          <w:lang w:val="en-GB"/>
        </w:rPr>
        <w:t xml:space="preserve"> impact assessment</w:t>
      </w:r>
      <w:r w:rsidR="00303D2A">
        <w:rPr>
          <w:lang w:val="en-GB"/>
        </w:rPr>
        <w:t xml:space="preserve"> (</w:t>
      </w:r>
      <w:proofErr w:type="spellStart"/>
      <w:r w:rsidR="00303D2A">
        <w:rPr>
          <w:lang w:val="en-GB"/>
        </w:rPr>
        <w:t>LCIA</w:t>
      </w:r>
      <w:proofErr w:type="spellEnd"/>
      <w:r w:rsidR="00303D2A">
        <w:rPr>
          <w:lang w:val="en-GB"/>
        </w:rPr>
        <w:t>).</w:t>
      </w:r>
    </w:p>
    <w:p w14:paraId="0328EA8E" w14:textId="4F0E599B" w:rsidR="00303D2A" w:rsidRDefault="00ED1737" w:rsidP="00554691">
      <w:pPr>
        <w:pStyle w:val="Els-body-text"/>
        <w:spacing w:after="120"/>
        <w:rPr>
          <w:lang w:val="en-GB"/>
        </w:rPr>
      </w:pPr>
      <w:r>
        <w:rPr>
          <w:lang w:val="en-GB"/>
        </w:rPr>
        <w:t>In its current implementation, o</w:t>
      </w:r>
      <w:r w:rsidR="016CCFF9" w:rsidRPr="21D9DC94">
        <w:rPr>
          <w:lang w:val="en-GB"/>
        </w:rPr>
        <w:t>ur</w:t>
      </w:r>
      <w:r w:rsidR="00303D2A" w:rsidRPr="21D9DC94">
        <w:rPr>
          <w:lang w:val="en-GB"/>
        </w:rPr>
        <w:t xml:space="preserve"> tool </w:t>
      </w:r>
      <w:r w:rsidR="53ACA1D1" w:rsidRPr="21D9DC94">
        <w:rPr>
          <w:lang w:val="en-GB"/>
        </w:rPr>
        <w:t>supports</w:t>
      </w:r>
      <w:r w:rsidR="00303D2A" w:rsidRPr="21D9DC94">
        <w:rPr>
          <w:lang w:val="en-GB"/>
        </w:rPr>
        <w:t xml:space="preserve"> the </w:t>
      </w:r>
      <w:r w:rsidR="00554691" w:rsidRPr="21D9DC94">
        <w:rPr>
          <w:lang w:val="en-GB"/>
        </w:rPr>
        <w:t xml:space="preserve">process simulation software Aspen Plus </w:t>
      </w:r>
      <w:sdt>
        <w:sdtPr>
          <w:rPr>
            <w:lang w:val="en-GB"/>
          </w:rPr>
          <w:alias w:val="To edit, see citavi.com/edit"/>
          <w:tag w:val="CitaviPlaceholder#6d5b3fa5-4659-4951-a1ee-09124a691f0e"/>
          <w:id w:val="176083659"/>
          <w:placeholder>
            <w:docPart w:val="C8D4AAA19C84441F9EFF1CC343D380C7"/>
          </w:placeholder>
        </w:sdtPr>
        <w:sdtContent>
          <w:r w:rsidR="00303D2A" w:rsidRPr="21D9DC94">
            <w:rPr>
              <w:lang w:val="en-GB"/>
            </w:rPr>
            <w:fldChar w:fldCharType="begin"/>
          </w:r>
          <w:r w:rsidR="00DA323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QyOTIwNGY4LTY1YmYtNDY3MC04OWM5LTUyYTNkYjUxZDE2YyIsIlJhbmdlTGVuZ3RoIjozMCwiUmVmZXJlbmNlSWQiOiJmOWEyMmFhOC1kZTY5LTQwZDYtODE1Ni0wNDVkOWE4MzY2NWQ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XNwZW50ZWNoLmNvbS8iLCJVcmlTdHJpbmciOiJodHRwczovL3d3dy5hc3BlbnRlY2guY29tL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}</w:instrText>
          </w:r>
          <w:r w:rsidR="00303D2A" w:rsidRPr="21D9DC94">
            <w:rPr>
              <w:lang w:val="en-GB"/>
            </w:rPr>
            <w:fldChar w:fldCharType="separate"/>
          </w:r>
          <w:hyperlink r:id="rId22" w:tooltip="Aspen Technology Inc., 2019, Aspen Plus (Burlington, MA, USA)" w:history="1">
            <w:r w:rsidR="004E71BF" w:rsidRPr="004E71BF">
              <w:rPr>
                <w:lang w:val="en-GB"/>
              </w:rPr>
              <w:t>(Aspen Technology Inc., 2019a)</w:t>
            </w:r>
          </w:hyperlink>
          <w:r w:rsidR="00303D2A" w:rsidRPr="21D9DC94">
            <w:rPr>
              <w:lang w:val="en-GB"/>
            </w:rPr>
            <w:fldChar w:fldCharType="end"/>
          </w:r>
        </w:sdtContent>
      </w:sdt>
      <w:r w:rsidR="00554691" w:rsidRPr="21D9DC94">
        <w:rPr>
          <w:lang w:val="en-GB"/>
        </w:rPr>
        <w:t xml:space="preserve">, Aspen HYSYS </w:t>
      </w:r>
      <w:sdt>
        <w:sdtPr>
          <w:rPr>
            <w:lang w:val="en-GB"/>
          </w:rPr>
          <w:alias w:val="To edit, see citavi.com/edit"/>
          <w:tag w:val="CitaviPlaceholder#f71b0fca-e3a3-4cdb-8549-1270f7bed410"/>
          <w:id w:val="2001076953"/>
          <w:placeholder>
            <w:docPart w:val="C8D4AAA19C84441F9EFF1CC343D380C7"/>
          </w:placeholder>
        </w:sdtPr>
        <w:sdtContent>
          <w:r w:rsidR="00303D2A" w:rsidRPr="21D9DC94">
            <w:rPr>
              <w:lang w:val="en-GB"/>
            </w:rPr>
            <w:fldChar w:fldCharType="begin"/>
          </w:r>
          <w:r w:rsidR="00DA323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c0Y2VmMTVhLWI1NmMtNDAwYi1iM2NjLWZkYTRhYjY2ZDdhMCIsIlJhbmdlTGVuZ3RoIjozMCwiUmVmZXJlbmNlSWQiOiJhOTU5OWRhZC1hYTI1LTRhZmEtYjIyNS04MzRjNmY0OTE3ZDU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}</w:instrText>
          </w:r>
          <w:r w:rsidR="00303D2A" w:rsidRPr="21D9DC94">
            <w:rPr>
              <w:lang w:val="en-GB"/>
            </w:rPr>
            <w:fldChar w:fldCharType="separate"/>
          </w:r>
          <w:hyperlink r:id="rId23" w:tooltip="Aspen Technology Inc., 2019, Aspen HYSYS (Burlington, MA, USA)" w:history="1">
            <w:r w:rsidR="004E71BF" w:rsidRPr="004E71BF">
              <w:rPr>
                <w:lang w:val="en-GB"/>
              </w:rPr>
              <w:t>(Aspen Technology Inc., 2019b)</w:t>
            </w:r>
          </w:hyperlink>
          <w:r w:rsidR="00303D2A" w:rsidRPr="21D9DC94">
            <w:rPr>
              <w:lang w:val="en-GB"/>
            </w:rPr>
            <w:fldChar w:fldCharType="end"/>
          </w:r>
        </w:sdtContent>
      </w:sdt>
      <w:r w:rsidR="00554691" w:rsidRPr="21D9DC94">
        <w:rPr>
          <w:lang w:val="en-GB"/>
        </w:rPr>
        <w:t xml:space="preserve">, and </w:t>
      </w:r>
      <w:proofErr w:type="spellStart"/>
      <w:r w:rsidR="00554691" w:rsidRPr="21D9DC94">
        <w:rPr>
          <w:lang w:val="en-GB"/>
        </w:rPr>
        <w:t>AVEVA</w:t>
      </w:r>
      <w:proofErr w:type="spellEnd"/>
      <w:r w:rsidR="00554691" w:rsidRPr="21D9DC94">
        <w:rPr>
          <w:lang w:val="en-GB"/>
        </w:rPr>
        <w:t xml:space="preserve"> Process Simulation </w:t>
      </w:r>
      <w:sdt>
        <w:sdtPr>
          <w:rPr>
            <w:lang w:val="en-GB"/>
          </w:rPr>
          <w:alias w:val="To edit, see citavi.com/edit"/>
          <w:tag w:val="CitaviPlaceholder#e71494bd-f561-42da-b96f-6a8a7bfb1005"/>
          <w:id w:val="873962436"/>
          <w:placeholder>
            <w:docPart w:val="C8D4AAA19C84441F9EFF1CC343D380C7"/>
          </w:placeholder>
        </w:sdtPr>
        <w:sdtContent>
          <w:r w:rsidR="00303D2A" w:rsidRPr="21D9DC94">
            <w:rPr>
              <w:lang w:val="en-GB"/>
            </w:rPr>
            <w:fldChar w:fldCharType="begin"/>
          </w:r>
          <w:r w:rsidR="00DA323C">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NlZmE2ZWJlLTA2YmMtNGE5ZS1hYTExLTkzZjM5OWEwMTcyOCIsIlJhbmdlTGVuZ3RoIjoyMywiUmVmZXJlbmNlSWQiOiJiZjE2OWFhMy0zYjMxLTQ1NzItOTE5ZS00YjYyNDNjM2Y3ZT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XZldmEuY29tL2VuL3Byb2R1Y3RzL3Byb2Nlc3Mtc2ltdWxhdGlvbi8iLCJVcmlTdHJpbmciOiJodHRwczovL3d3dy5hdmV2YS5jb20vZW4vcHJvZHVjdHMvcHJvY2Vzcy1zaW11bGF0aW9uL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}</w:instrText>
          </w:r>
          <w:r w:rsidR="00303D2A" w:rsidRPr="21D9DC94">
            <w:rPr>
              <w:lang w:val="en-GB"/>
            </w:rPr>
            <w:fldChar w:fldCharType="separate"/>
          </w:r>
          <w:hyperlink r:id="rId24" w:tooltip="AVEVA Group plc, 2023, AVEVA Process Simulation (Cambridge, UK)" w:history="1">
            <w:r w:rsidR="004E71BF" w:rsidRPr="004E71BF">
              <w:rPr>
                <w:lang w:val="en-GB"/>
              </w:rPr>
              <w:t>(AVEVA Group plc, 2023)</w:t>
            </w:r>
          </w:hyperlink>
          <w:r w:rsidR="00303D2A" w:rsidRPr="21D9DC94">
            <w:rPr>
              <w:lang w:val="en-GB"/>
            </w:rPr>
            <w:fldChar w:fldCharType="end"/>
          </w:r>
        </w:sdtContent>
      </w:sdt>
      <w:r w:rsidR="00554691" w:rsidRPr="21D9DC94">
        <w:rPr>
          <w:lang w:val="en-GB"/>
        </w:rPr>
        <w:t xml:space="preserve">, which </w:t>
      </w:r>
      <w:r w:rsidR="00303D2A" w:rsidRPr="21D9DC94">
        <w:rPr>
          <w:lang w:val="en-GB"/>
        </w:rPr>
        <w:t>are</w:t>
      </w:r>
      <w:r w:rsidR="1BD0F0D8" w:rsidRPr="21D9DC94">
        <w:rPr>
          <w:lang w:val="en-GB"/>
        </w:rPr>
        <w:t xml:space="preserve"> comm</w:t>
      </w:r>
      <w:r w:rsidR="002A64F7">
        <w:rPr>
          <w:lang w:val="en-GB"/>
        </w:rPr>
        <w:t>o</w:t>
      </w:r>
      <w:r w:rsidR="1BD0F0D8" w:rsidRPr="21D9DC94">
        <w:rPr>
          <w:lang w:val="en-GB"/>
        </w:rPr>
        <w:t>n</w:t>
      </w:r>
      <w:r w:rsidR="00303D2A" w:rsidRPr="21D9DC94">
        <w:rPr>
          <w:lang w:val="en-GB"/>
        </w:rPr>
        <w:t xml:space="preserve"> software in </w:t>
      </w:r>
      <w:r w:rsidR="00554691" w:rsidRPr="21D9DC94">
        <w:rPr>
          <w:lang w:val="en-GB"/>
        </w:rPr>
        <w:t>chemical process simulation</w:t>
      </w:r>
      <w:r w:rsidR="00303D2A" w:rsidRPr="21D9DC94">
        <w:rPr>
          <w:lang w:val="en-GB"/>
        </w:rPr>
        <w:t xml:space="preserve"> both in academia and industry</w:t>
      </w:r>
      <w:r w:rsidR="00554691" w:rsidRPr="21D9DC94">
        <w:rPr>
          <w:lang w:val="en-GB"/>
        </w:rPr>
        <w:t xml:space="preserve"> </w:t>
      </w:r>
      <w:sdt>
        <w:sdtPr>
          <w:rPr>
            <w:lang w:val="en-GB"/>
          </w:rPr>
          <w:alias w:val="To edit, see citavi.com/edit"/>
          <w:tag w:val="CitaviPlaceholder#6265e6ba-96f3-4376-a144-1b9c4667906b"/>
          <w:id w:val="1142542218"/>
          <w:placeholder>
            <w:docPart w:val="C8D4AAA19C84441F9EFF1CC343D380C7"/>
          </w:placeholder>
        </w:sdtPr>
        <w:sdtContent>
          <w:r w:rsidR="00303D2A" w:rsidRPr="21D9DC94">
            <w:rPr>
              <w:lang w:val="en-GB"/>
            </w:rPr>
            <w:fldChar w:fldCharType="begin"/>
          </w:r>
          <w:r w:rsidR="004E71BF">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IwNTY1MzY5LTVmM2ItNDVjZS05ZWNkLTEzNTZiZTI0NzMwNyIsIlJhbmdlTGVuZ3RoIjoyNSwiUmVmZXJlbmNlSWQiOiI3YTljNzBmOC0zZmZmLTRjZDUtYWFiNS00MjhmMjU0YTc0MG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}</w:instrText>
          </w:r>
          <w:r w:rsidR="00303D2A" w:rsidRPr="21D9DC94">
            <w:rPr>
              <w:lang w:val="en-GB"/>
            </w:rPr>
            <w:fldChar w:fldCharType="separate"/>
          </w:r>
          <w:hyperlink r:id="rId25" w:tooltip="J. de Beer, C. Depew, 2021, The role of process engineering in the digital transformation, Computers &amp; Chemical Engineering 154, 107423" w:history="1">
            <w:r w:rsidR="004E71BF" w:rsidRPr="004E71BF">
              <w:rPr>
                <w:lang w:val="en-GB"/>
              </w:rPr>
              <w:t>(de Beer and Depew, 2021)</w:t>
            </w:r>
          </w:hyperlink>
          <w:r w:rsidR="00303D2A" w:rsidRPr="21D9DC94">
            <w:rPr>
              <w:lang w:val="en-GB"/>
            </w:rPr>
            <w:fldChar w:fldCharType="end"/>
          </w:r>
        </w:sdtContent>
      </w:sdt>
      <w:r w:rsidR="00554691" w:rsidRPr="21D9DC94">
        <w:rPr>
          <w:lang w:val="en-GB"/>
        </w:rPr>
        <w:t xml:space="preserve">. </w:t>
      </w:r>
      <w:r w:rsidR="00303D2A" w:rsidRPr="21D9DC94">
        <w:rPr>
          <w:lang w:val="en-GB"/>
        </w:rPr>
        <w:t xml:space="preserve">The only input to the extraction tool is a simulation file of a chemical process, which is evaluated and </w:t>
      </w:r>
      <w:r w:rsidR="000B4974">
        <w:rPr>
          <w:lang w:val="en-GB"/>
        </w:rPr>
        <w:t xml:space="preserve">from which </w:t>
      </w:r>
      <w:r w:rsidR="00303D2A" w:rsidRPr="21D9DC94">
        <w:rPr>
          <w:lang w:val="en-GB"/>
        </w:rPr>
        <w:t xml:space="preserve">all mass and energy streams are extracted. </w:t>
      </w:r>
    </w:p>
    <w:p w14:paraId="5760F3E7" w14:textId="107CF976" w:rsidR="00554691" w:rsidRPr="0085296C" w:rsidRDefault="0047171F" w:rsidP="00554691">
      <w:pPr>
        <w:pStyle w:val="Els-body-text"/>
        <w:spacing w:after="120"/>
      </w:pPr>
      <w:r>
        <w:rPr>
          <w:lang w:val="en-GB"/>
        </w:rPr>
        <w:t xml:space="preserve">After extracting process simulation results, the next step involves linking the process streams with the corresponding </w:t>
      </w:r>
      <w:r w:rsidR="008C6F18">
        <w:rPr>
          <w:lang w:val="en-GB"/>
        </w:rPr>
        <w:t xml:space="preserve">activities </w:t>
      </w:r>
      <w:r>
        <w:rPr>
          <w:lang w:val="en-GB"/>
        </w:rPr>
        <w:t xml:space="preserve">in life cycle assessment databases to calculate environmental impacts. </w:t>
      </w:r>
      <w:r w:rsidR="00554691" w:rsidRPr="4F1DDA1F">
        <w:rPr>
          <w:lang w:val="en-GB"/>
        </w:rPr>
        <w:t>Typically</w:t>
      </w:r>
      <w:r w:rsidR="00554691" w:rsidRPr="4F1DDA1F">
        <w:rPr>
          <w:lang w:val="en-GB"/>
        </w:rPr>
        <w:t xml:space="preserve">, life </w:t>
      </w:r>
      <w:r w:rsidR="00554691" w:rsidRPr="4F1DDA1F">
        <w:rPr>
          <w:lang w:val="en-GB"/>
        </w:rPr>
        <w:t xml:space="preserve">cycle inventory databases such as </w:t>
      </w:r>
      <w:proofErr w:type="spellStart"/>
      <w:r w:rsidR="00554691" w:rsidRPr="4F1DDA1F">
        <w:rPr>
          <w:lang w:val="en-GB"/>
        </w:rPr>
        <w:t>ecoinvent</w:t>
      </w:r>
      <w:proofErr w:type="spellEnd"/>
      <w:r w:rsidR="00554691" w:rsidRPr="4F1DDA1F">
        <w:rPr>
          <w:lang w:val="en-GB"/>
        </w:rPr>
        <w:t xml:space="preserve"> </w:t>
      </w:r>
      <w:sdt>
        <w:sdtPr>
          <w:rPr>
            <w:lang w:val="en-GB"/>
          </w:rPr>
          <w:alias w:val="To edit, see citavi.com/edit"/>
          <w:tag w:val="CitaviPlaceholder#7e7c915c-4ae7-4410-8565-9c7726d892bb"/>
          <w:id w:val="-322509867"/>
          <w:placeholder>
            <w:docPart w:val="C8D4AAA19C84441F9EFF1CC343D380C7"/>
          </w:placeholder>
        </w:sdtPr>
        <w:sdtContent>
          <w:r w:rsidR="00554691" w:rsidRPr="4F1DDA1F">
            <w:rPr>
              <w:lang w:val="en-GB"/>
            </w:rPr>
            <w:fldChar w:fldCharType="begin"/>
          </w:r>
          <w:r w:rsidR="004E71BF">
            <w:rPr>
              <w:lang w:val="en-GB"/>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E5MzZjODg5LThiNjgtNDAxMi04YmY1LTM1MGZmZWEwNjdiOCIsIlJhbmdlTGVuZ3RoIjoyMSwiUmVmZXJlbmNlSWQiOiJkNzFmOWI3Yy00MjdiLTQ4ODUtYjQ2Yy1iYjdjMzQ5MTFiY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wNy9zMTEzNjctMDE2LTEwODctOCIsIkVkaXRvcnMiOltdLCJFdmFsdWF0aW9uQ29tcGxleGl0eSI6MCwiRXZhbHVhdGlvblNvdXJjZVRleHRGb3JtYXQiOjAsIkdyb3VwcyI6W10sIkhhc0xhYmVsMSI6ZmFsc2UsIkhhc0xhYmVsMiI6ZmFsc2UsIktleXdvcmRzIjpbXS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EwLjEwMDcvczExMzY3LTAxNi0xMDg3LTgiLCJVcmlTdHJpbmciOiJodHRwczovL2RvaS5vcmcvMTAuMTAwNy9zMTEzNjctMDE2LTEwODctO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}</w:instrText>
          </w:r>
          <w:r w:rsidR="00554691" w:rsidRPr="4F1DDA1F">
            <w:rPr>
              <w:lang w:val="en-GB"/>
            </w:rPr>
            <w:fldChar w:fldCharType="separate"/>
          </w:r>
          <w:hyperlink r:id="rId26" w:tooltip="G. Wernet, C. Bauer, B. Steubing, J. Reinhard, E. Moreno-Ruiz, B. Weidema, 2016, The ecoinvent database version 3 (part I): overview and methodology, …" w:history="1">
            <w:r w:rsidR="004E71BF" w:rsidRPr="004E71BF">
              <w:rPr>
                <w:lang w:val="en-GB"/>
              </w:rPr>
              <w:t>(Wernet et al., 2016)</w:t>
            </w:r>
          </w:hyperlink>
          <w:r w:rsidR="00554691" w:rsidRPr="4F1DDA1F">
            <w:rPr>
              <w:lang w:val="en-GB"/>
            </w:rPr>
            <w:fldChar w:fldCharType="end"/>
          </w:r>
        </w:sdtContent>
      </w:sdt>
      <w:r w:rsidR="00554691" w:rsidRPr="4F1DDA1F">
        <w:rPr>
          <w:lang w:val="fr-FR"/>
        </w:rPr>
        <w:t xml:space="preserve"> or </w:t>
      </w:r>
      <w:proofErr w:type="spellStart"/>
      <w:r w:rsidR="00BC0227">
        <w:rPr>
          <w:lang w:val="fr-FR"/>
        </w:rPr>
        <w:t>GaBi</w:t>
      </w:r>
      <w:proofErr w:type="spellEnd"/>
      <w:r w:rsidR="00BC0227">
        <w:rPr>
          <w:lang w:val="fr-FR"/>
        </w:rPr>
        <w:t xml:space="preserve"> </w:t>
      </w:r>
      <w:sdt>
        <w:sdtPr>
          <w:rPr>
            <w:lang w:val="fr-FR"/>
          </w:rPr>
          <w:alias w:val="To edit, see citavi.com/edit"/>
          <w:tag w:val="CitaviPlaceholder#c9e0bf3a-813f-4d1a-9e7b-7ca31cc1222e"/>
          <w:id w:val="-2104178839"/>
          <w:placeholder>
            <w:docPart w:val="DefaultPlaceholder_-1854013440"/>
          </w:placeholder>
        </w:sdtPr>
        <w:sdtContent>
          <w:r w:rsidR="00BC0227">
            <w:rPr>
              <w:lang w:val="fr-FR"/>
            </w:rPr>
            <w:fldChar w:fldCharType="begin"/>
          </w:r>
          <w:r w:rsidR="004F1FB2">
            <w:rPr>
              <w:lang w:val="fr-FR"/>
            </w:rPr>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dmMjNiYjEyLTQ2NjktNDgwMS05NjJjLTRhNWEzOGMwYjFkNiIsIlJhbmdlTGVuZ3RoIjoyOSwiUmVmZXJlbmNlSWQiOiI4MGViZDJlMC1hZDFhLTQwMDUtYWZkZC0zZmU5MjhhMDk0Y2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1MSwiQ3JlYXRlZEJ5IjoiX1NwYWRtaW4iLCJDcmVhdGVkT24iOiIyMDIzLTAzLTMxVDEwOjI3OjQ4IiwiTW9kaWZpZWRCeSI6Il9TcGFkbWluIiwiSWQiOiJmZDQ5ODM5MS01N2EyLTRmYWEtYmQwOS05MmM4ZGE1YWIxZDgiLCJNb2R</w:instrText>
          </w:r>
          <w:r w:rsidR="004F1FB2" w:rsidRPr="00715CF2">
            <w:instrText>pZmllZE9uIjoiMjAyMy0wMy0zMVQxMDoyODo0MSIsIlByb2plY3QiOnsiJHJlZiI6IjgifX1dLCJPbmxpbmVBZGRyZXNzIjoiaHR0cHM6Ly9zcGhlcmEuY29tL2xpZm</w:instrText>
          </w:r>
          <w:r w:rsidR="004F1FB2" w:rsidRPr="000A5661">
            <w:instrText>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}</w:instrText>
          </w:r>
          <w:r w:rsidR="00BC0227">
            <w:rPr>
              <w:lang w:val="fr-FR"/>
            </w:rPr>
            <w:fldChar w:fldCharType="separate"/>
          </w:r>
          <w:hyperlink r:id="rId27" w:tooltip="Sphera Solutions Inc., 2023, GaBi Database. , https://sphera.com/life-cycle-assessment-lca-database/. Accessed 27 October 2023" w:history="1">
            <w:r w:rsidR="004E71BF">
              <w:t>(Sphera Solutions Inc., 2023)</w:t>
            </w:r>
          </w:hyperlink>
          <w:r w:rsidR="00BC0227">
            <w:rPr>
              <w:lang w:val="fr-FR"/>
            </w:rPr>
            <w:fldChar w:fldCharType="end"/>
          </w:r>
        </w:sdtContent>
      </w:sdt>
      <w:r w:rsidRPr="00777D63">
        <w:t xml:space="preserve"> are used</w:t>
      </w:r>
      <w:r w:rsidR="00554691" w:rsidRPr="00303D2A">
        <w:t xml:space="preserve">. </w:t>
      </w:r>
      <w:r>
        <w:t xml:space="preserve">The process streams are either linked </w:t>
      </w:r>
      <w:r w:rsidR="00E46835">
        <w:t>to</w:t>
      </w:r>
      <w:r>
        <w:t xml:space="preserve"> direct emissions to the environment or linked to </w:t>
      </w:r>
      <w:r w:rsidR="008C6F18">
        <w:t xml:space="preserve">activities </w:t>
      </w:r>
      <w:r>
        <w:t xml:space="preserve">further down the supply chain, which causes underlying environmental impact. </w:t>
      </w:r>
      <w:r w:rsidR="00303D2A">
        <w:rPr>
          <w:lang w:val="en-GB"/>
        </w:rPr>
        <w:t>Th</w:t>
      </w:r>
      <w:r w:rsidR="007363B6">
        <w:rPr>
          <w:lang w:val="en-GB"/>
        </w:rPr>
        <w:t>e</w:t>
      </w:r>
      <w:r w:rsidR="00303D2A">
        <w:rPr>
          <w:lang w:val="en-GB"/>
        </w:rPr>
        <w:t xml:space="preserve"> </w:t>
      </w:r>
      <w:r w:rsidR="00303D2A">
        <w:rPr>
          <w:lang w:val="en-GB"/>
        </w:rPr>
        <w:t>stream</w:t>
      </w:r>
      <w:r w:rsidR="00B667F9">
        <w:rPr>
          <w:lang w:val="en-GB"/>
        </w:rPr>
        <w:t>-</w:t>
      </w:r>
      <w:r w:rsidR="00303D2A">
        <w:rPr>
          <w:lang w:val="en-GB"/>
        </w:rPr>
        <w:t xml:space="preserve">linking </w:t>
      </w:r>
      <w:r w:rsidR="00B667F9">
        <w:rPr>
          <w:lang w:val="en-GB"/>
        </w:rPr>
        <w:t>step</w:t>
      </w:r>
      <w:r w:rsidR="00303D2A">
        <w:rPr>
          <w:lang w:val="en-GB"/>
        </w:rPr>
        <w:t xml:space="preserve"> requires manual user input and is hard to automate since </w:t>
      </w:r>
      <w:r w:rsidR="00C718B1">
        <w:rPr>
          <w:lang w:val="en-GB"/>
        </w:rPr>
        <w:t>specification</w:t>
      </w:r>
      <w:r w:rsidR="004E3D34">
        <w:rPr>
          <w:lang w:val="en-GB"/>
        </w:rPr>
        <w:t>s</w:t>
      </w:r>
      <w:r w:rsidR="00C718B1">
        <w:rPr>
          <w:lang w:val="en-GB"/>
        </w:rPr>
        <w:t xml:space="preserve"> are needed for the exact </w:t>
      </w:r>
      <w:r w:rsidR="00303D2A">
        <w:rPr>
          <w:lang w:val="en-GB"/>
        </w:rPr>
        <w:t xml:space="preserve">locations, energy mixes, or </w:t>
      </w:r>
      <w:proofErr w:type="spellStart"/>
      <w:r w:rsidR="00584BBA">
        <w:rPr>
          <w:lang w:val="en-GB"/>
        </w:rPr>
        <w:t>modeling</w:t>
      </w:r>
      <w:proofErr w:type="spellEnd"/>
      <w:r w:rsidR="00303D2A">
        <w:rPr>
          <w:lang w:val="en-GB"/>
        </w:rPr>
        <w:t xml:space="preserve"> assumptions, e.g., </w:t>
      </w:r>
      <w:r w:rsidR="002A64F7">
        <w:rPr>
          <w:lang w:val="en-GB"/>
        </w:rPr>
        <w:t xml:space="preserve">options for </w:t>
      </w:r>
      <w:r w:rsidR="00303D2A">
        <w:rPr>
          <w:lang w:val="en-GB"/>
        </w:rPr>
        <w:t xml:space="preserve">waste treatment. </w:t>
      </w:r>
      <w:r w:rsidR="00303D2A">
        <w:rPr>
          <w:lang w:val="en-GB"/>
        </w:rPr>
        <w:lastRenderedPageBreak/>
        <w:t>However</w:t>
      </w:r>
      <w:r w:rsidR="00303D2A">
        <w:rPr>
          <w:lang w:val="en-GB"/>
        </w:rPr>
        <w:t xml:space="preserve">, the user is assisted by a graphical interface providing process streams and life cycle inventory </w:t>
      </w:r>
      <w:r w:rsidR="008C6F18">
        <w:rPr>
          <w:lang w:val="en-GB"/>
        </w:rPr>
        <w:t xml:space="preserve">activities </w:t>
      </w:r>
      <w:r>
        <w:rPr>
          <w:lang w:val="en-GB"/>
        </w:rPr>
        <w:t xml:space="preserve">next to each other </w:t>
      </w:r>
      <w:r w:rsidR="00303D2A">
        <w:rPr>
          <w:lang w:val="en-GB"/>
        </w:rPr>
        <w:t>in one combined interface</w:t>
      </w:r>
      <w:r w:rsidR="0093518E">
        <w:rPr>
          <w:lang w:val="en-GB"/>
        </w:rPr>
        <w:t xml:space="preserve"> for easy </w:t>
      </w:r>
      <w:r w:rsidR="008C6F18">
        <w:rPr>
          <w:lang w:val="en-GB"/>
        </w:rPr>
        <w:t>linking</w:t>
      </w:r>
      <w:r w:rsidR="00303D2A">
        <w:rPr>
          <w:lang w:val="en-GB"/>
        </w:rPr>
        <w:t xml:space="preserve">. Furthermore, the user is provided with stream information and can further modify the process data. Finally, all process streams are linked to inventory </w:t>
      </w:r>
      <w:r w:rsidR="008C6F18">
        <w:rPr>
          <w:lang w:val="en-GB"/>
        </w:rPr>
        <w:t xml:space="preserve">activities </w:t>
      </w:r>
      <w:r w:rsidR="00303D2A">
        <w:rPr>
          <w:lang w:val="en-GB"/>
        </w:rPr>
        <w:t>as the final step of the life cycle inventory analysis (</w:t>
      </w:r>
      <w:proofErr w:type="spellStart"/>
      <w:r w:rsidR="00303D2A">
        <w:rPr>
          <w:lang w:val="en-GB"/>
        </w:rPr>
        <w:t>LCI</w:t>
      </w:r>
      <w:proofErr w:type="spellEnd"/>
      <w:r w:rsidR="00303D2A">
        <w:rPr>
          <w:lang w:val="en-GB"/>
        </w:rPr>
        <w:t xml:space="preserve">). </w:t>
      </w:r>
    </w:p>
    <w:p w14:paraId="3D79C607" w14:textId="2D3BA82D" w:rsidR="00554691" w:rsidRDefault="00303D2A" w:rsidP="00554691">
      <w:pPr>
        <w:pStyle w:val="Els-body-text"/>
        <w:spacing w:after="120"/>
        <w:rPr>
          <w:lang w:val="en-GB"/>
        </w:rPr>
      </w:pPr>
      <w:r>
        <w:rPr>
          <w:lang w:val="en-GB"/>
        </w:rPr>
        <w:t>S</w:t>
      </w:r>
      <w:r w:rsidRPr="00303D2A">
        <w:rPr>
          <w:lang w:val="en-GB"/>
        </w:rPr>
        <w:t xml:space="preserve">tarting from the </w:t>
      </w:r>
      <w:proofErr w:type="spellStart"/>
      <w:r w:rsidRPr="00303D2A">
        <w:rPr>
          <w:lang w:val="en-GB"/>
        </w:rPr>
        <w:t>LCI</w:t>
      </w:r>
      <w:proofErr w:type="spellEnd"/>
      <w:r w:rsidRPr="00303D2A">
        <w:rPr>
          <w:lang w:val="en-GB"/>
        </w:rPr>
        <w:t xml:space="preserve">, </w:t>
      </w:r>
      <w:r>
        <w:rPr>
          <w:lang w:val="en-GB"/>
        </w:rPr>
        <w:t>the life cycle impact assessment (</w:t>
      </w:r>
      <w:proofErr w:type="spellStart"/>
      <w:r>
        <w:rPr>
          <w:lang w:val="en-GB"/>
        </w:rPr>
        <w:t>LCIA</w:t>
      </w:r>
      <w:proofErr w:type="spellEnd"/>
      <w:r>
        <w:rPr>
          <w:lang w:val="en-GB"/>
        </w:rPr>
        <w:t xml:space="preserve">) is calculated automatically to </w:t>
      </w:r>
      <w:r w:rsidR="00A62F0B">
        <w:rPr>
          <w:lang w:val="en-GB"/>
        </w:rPr>
        <w:t xml:space="preserve">determine </w:t>
      </w:r>
      <w:r>
        <w:rPr>
          <w:lang w:val="en-GB"/>
        </w:rPr>
        <w:t xml:space="preserve">the </w:t>
      </w:r>
      <w:r w:rsidR="00A62F0B">
        <w:rPr>
          <w:lang w:val="en-GB"/>
        </w:rPr>
        <w:t>potential</w:t>
      </w:r>
      <w:r>
        <w:rPr>
          <w:lang w:val="en-GB"/>
        </w:rPr>
        <w:t xml:space="preserve"> environmental impact</w:t>
      </w:r>
      <w:r w:rsidR="00540ABB">
        <w:rPr>
          <w:lang w:val="en-GB"/>
        </w:rPr>
        <w:t>s</w:t>
      </w:r>
      <w:r>
        <w:rPr>
          <w:lang w:val="en-GB"/>
        </w:rPr>
        <w:t xml:space="preserve"> of the investigated process. Furthermore, the contribution of </w:t>
      </w:r>
      <w:r w:rsidR="009D0F8C">
        <w:rPr>
          <w:lang w:val="en-GB"/>
        </w:rPr>
        <w:t xml:space="preserve">the </w:t>
      </w:r>
      <w:r>
        <w:rPr>
          <w:lang w:val="en-GB"/>
        </w:rPr>
        <w:t>streams to the overall impact</w:t>
      </w:r>
      <w:r w:rsidR="00540ABB">
        <w:rPr>
          <w:lang w:val="en-GB"/>
        </w:rPr>
        <w:t>s</w:t>
      </w:r>
      <w:r>
        <w:rPr>
          <w:lang w:val="en-GB"/>
        </w:rPr>
        <w:t xml:space="preserve"> in </w:t>
      </w:r>
      <w:r w:rsidR="009D0F8C">
        <w:rPr>
          <w:lang w:val="en-GB"/>
        </w:rPr>
        <w:t xml:space="preserve">various </w:t>
      </w:r>
      <w:r>
        <w:rPr>
          <w:lang w:val="en-GB"/>
        </w:rPr>
        <w:t xml:space="preserve">impact categories is evaluated. The contribution analysis allows for </w:t>
      </w:r>
      <w:r w:rsidR="000D5D56">
        <w:rPr>
          <w:lang w:val="en-GB"/>
        </w:rPr>
        <w:t>identifying</w:t>
      </w:r>
      <w:r>
        <w:rPr>
          <w:lang w:val="en-GB"/>
        </w:rPr>
        <w:t xml:space="preserve"> hotspots that might require further process development. Finally, </w:t>
      </w:r>
      <w:proofErr w:type="spellStart"/>
      <w:r>
        <w:rPr>
          <w:lang w:val="en-GB"/>
        </w:rPr>
        <w:t>LCI</w:t>
      </w:r>
      <w:proofErr w:type="spellEnd"/>
      <w:r>
        <w:rPr>
          <w:lang w:val="en-GB"/>
        </w:rPr>
        <w:t xml:space="preserve"> and </w:t>
      </w:r>
      <w:proofErr w:type="spellStart"/>
      <w:r>
        <w:rPr>
          <w:lang w:val="en-GB"/>
        </w:rPr>
        <w:t>LCIA</w:t>
      </w:r>
      <w:proofErr w:type="spellEnd"/>
      <w:r>
        <w:rPr>
          <w:lang w:val="en-GB"/>
        </w:rPr>
        <w:t xml:space="preserve"> results can be exported and used further in other simulations. As the results are stored within </w:t>
      </w:r>
      <w:proofErr w:type="spellStart"/>
      <w:r>
        <w:rPr>
          <w:lang w:val="en-GB"/>
        </w:rPr>
        <w:t>Brightway</w:t>
      </w:r>
      <w:proofErr w:type="spellEnd"/>
      <w:r>
        <w:rPr>
          <w:lang w:val="en-GB"/>
        </w:rPr>
        <w:t xml:space="preserve">, newly developed processes can be integrated and evaluated in larger supply chains. </w:t>
      </w:r>
    </w:p>
    <w:p w14:paraId="03CB29FE" w14:textId="646575FF" w:rsidR="00554691" w:rsidRPr="00554691" w:rsidRDefault="00554691" w:rsidP="00554691">
      <w:pPr>
        <w:pStyle w:val="Els-1storder-head"/>
        <w:spacing w:after="120"/>
        <w:rPr>
          <w:lang w:val="en-GB"/>
        </w:rPr>
      </w:pPr>
      <w:r>
        <w:rPr>
          <w:lang w:val="en-GB"/>
        </w:rPr>
        <w:t xml:space="preserve">Case </w:t>
      </w:r>
      <w:r w:rsidR="00687244">
        <w:rPr>
          <w:lang w:val="en-GB"/>
        </w:rPr>
        <w:t>S</w:t>
      </w:r>
      <w:r>
        <w:rPr>
          <w:lang w:val="en-GB"/>
        </w:rPr>
        <w:t>tud</w:t>
      </w:r>
      <w:r w:rsidR="001555A3">
        <w:rPr>
          <w:lang w:val="en-GB"/>
        </w:rPr>
        <w:t>y</w:t>
      </w:r>
    </w:p>
    <w:p w14:paraId="2E3F36CB" w14:textId="34BB7BB3" w:rsidR="00303D2A" w:rsidRPr="00FB5B91" w:rsidRDefault="00554691" w:rsidP="00554691">
      <w:pPr>
        <w:pStyle w:val="Els-body-text"/>
        <w:spacing w:after="120"/>
        <w:rPr>
          <w:lang w:val="en-GB"/>
        </w:rPr>
      </w:pPr>
      <w:r w:rsidRPr="00FB5B91">
        <w:rPr>
          <w:lang w:val="en-GB"/>
        </w:rPr>
        <w:t xml:space="preserve">The robustness of our automated </w:t>
      </w:r>
      <w:r>
        <w:rPr>
          <w:lang w:val="en-GB"/>
        </w:rPr>
        <w:t xml:space="preserve">data </w:t>
      </w:r>
      <w:r w:rsidRPr="00FB5B91">
        <w:rPr>
          <w:lang w:val="en-GB"/>
        </w:rPr>
        <w:t xml:space="preserve">extraction and LCA tool is </w:t>
      </w:r>
      <w:r w:rsidR="0047171F">
        <w:rPr>
          <w:lang w:val="en-GB"/>
        </w:rPr>
        <w:t>tested</w:t>
      </w:r>
      <w:r w:rsidR="0047171F" w:rsidRPr="00FB5B91">
        <w:rPr>
          <w:lang w:val="en-GB"/>
        </w:rPr>
        <w:t xml:space="preserve"> </w:t>
      </w:r>
      <w:r w:rsidR="000D5D56">
        <w:rPr>
          <w:lang w:val="en-GB"/>
        </w:rPr>
        <w:t>by assessing</w:t>
      </w:r>
      <w:r w:rsidRPr="00FB5B91">
        <w:rPr>
          <w:lang w:val="en-GB"/>
        </w:rPr>
        <w:t xml:space="preserve"> literature case studies. These studies encompass a spectrum of processes, including bio-based conversion, CO</w:t>
      </w:r>
      <w:r w:rsidRPr="00FB5B91">
        <w:rPr>
          <w:vertAlign w:val="subscript"/>
          <w:lang w:val="en-GB"/>
        </w:rPr>
        <w:t>2</w:t>
      </w:r>
      <w:r w:rsidRPr="00FB5B91">
        <w:rPr>
          <w:lang w:val="en-GB"/>
        </w:rPr>
        <w:t xml:space="preserve"> capture, and CO</w:t>
      </w:r>
      <w:r w:rsidRPr="00FB5B91">
        <w:rPr>
          <w:vertAlign w:val="subscript"/>
          <w:lang w:val="en-GB"/>
        </w:rPr>
        <w:t>2</w:t>
      </w:r>
      <w:r w:rsidRPr="00FB5B91">
        <w:rPr>
          <w:lang w:val="en-GB"/>
        </w:rPr>
        <w:t xml:space="preserve"> utilization, for which simulation files are readily available online</w:t>
      </w:r>
      <w:r>
        <w:rPr>
          <w:lang w:val="en-GB"/>
        </w:rPr>
        <w:t xml:space="preserve"> together with the corresponding publication</w:t>
      </w:r>
      <w:r w:rsidR="008A51A3">
        <w:rPr>
          <w:lang w:val="en-GB"/>
        </w:rPr>
        <w:t xml:space="preserve"> or provided as example files for the process simulation software</w:t>
      </w:r>
      <w:r w:rsidRPr="00FB5B91">
        <w:rPr>
          <w:lang w:val="en-GB"/>
        </w:rPr>
        <w:t xml:space="preserve">. Moreover, </w:t>
      </w:r>
      <w:r w:rsidR="00303D2A" w:rsidRPr="00303D2A">
        <w:rPr>
          <w:lang w:val="en-GB"/>
        </w:rPr>
        <w:t>these studies</w:t>
      </w:r>
      <w:r w:rsidR="00303D2A">
        <w:rPr>
          <w:lang w:val="en-GB"/>
        </w:rPr>
        <w:t xml:space="preserve"> </w:t>
      </w:r>
      <w:r w:rsidRPr="00FB5B91">
        <w:rPr>
          <w:lang w:val="en-GB"/>
        </w:rPr>
        <w:t>provide access to life cycle inventories, LCA results, and</w:t>
      </w:r>
      <w:r>
        <w:rPr>
          <w:lang w:val="en-GB"/>
        </w:rPr>
        <w:t>/or</w:t>
      </w:r>
      <w:r w:rsidRPr="00FB5B91">
        <w:rPr>
          <w:lang w:val="en-GB"/>
        </w:rPr>
        <w:t xml:space="preserve"> techno-economic analysis (TEA) findings, offering a </w:t>
      </w:r>
      <w:r w:rsidR="00303D2A">
        <w:rPr>
          <w:lang w:val="en-GB"/>
        </w:rPr>
        <w:t>data source</w:t>
      </w:r>
      <w:r>
        <w:rPr>
          <w:lang w:val="en-GB"/>
        </w:rPr>
        <w:t xml:space="preserve"> for validation</w:t>
      </w:r>
      <w:r w:rsidRPr="00FB5B91">
        <w:rPr>
          <w:lang w:val="en-GB"/>
        </w:rPr>
        <w:t>.</w:t>
      </w:r>
      <w:r w:rsidR="00303D2A">
        <w:rPr>
          <w:lang w:val="en-GB"/>
        </w:rPr>
        <w:t xml:space="preserve"> </w:t>
      </w:r>
      <w:r w:rsidR="00D720B7">
        <w:rPr>
          <w:lang w:val="en-GB"/>
        </w:rPr>
        <w:t>T</w:t>
      </w:r>
      <w:r w:rsidR="00303D2A">
        <w:rPr>
          <w:lang w:val="en-GB"/>
        </w:rPr>
        <w:t xml:space="preserve">he simulation files </w:t>
      </w:r>
      <w:r w:rsidR="00D720B7">
        <w:rPr>
          <w:lang w:val="en-GB"/>
        </w:rPr>
        <w:t xml:space="preserve">were taken </w:t>
      </w:r>
      <w:r w:rsidR="00303D2A">
        <w:rPr>
          <w:lang w:val="en-GB"/>
        </w:rPr>
        <w:t>from the literature</w:t>
      </w:r>
      <w:r w:rsidR="00D720B7">
        <w:rPr>
          <w:lang w:val="en-GB"/>
        </w:rPr>
        <w:t xml:space="preserve"> with no further modification</w:t>
      </w:r>
      <w:r w:rsidR="0047171F">
        <w:rPr>
          <w:lang w:val="en-GB"/>
        </w:rPr>
        <w:t>. I</w:t>
      </w:r>
      <w:r w:rsidR="00D720B7">
        <w:rPr>
          <w:lang w:val="en-GB"/>
        </w:rPr>
        <w:t>n particular</w:t>
      </w:r>
      <w:r w:rsidR="00303D2A">
        <w:rPr>
          <w:lang w:val="en-GB"/>
        </w:rPr>
        <w:t xml:space="preserve">, </w:t>
      </w:r>
      <w:r w:rsidR="00D720B7">
        <w:rPr>
          <w:lang w:val="en-GB"/>
        </w:rPr>
        <w:t>the simulations</w:t>
      </w:r>
      <w:r w:rsidR="00303D2A">
        <w:rPr>
          <w:lang w:val="en-GB"/>
        </w:rPr>
        <w:t xml:space="preserve"> used different unit sets or stream definitions.</w:t>
      </w:r>
    </w:p>
    <w:p w14:paraId="1AD4A70B" w14:textId="5976F3DC" w:rsidR="008810F0" w:rsidRDefault="0047171F" w:rsidP="00303D2A">
      <w:pPr>
        <w:pStyle w:val="Els-body-text"/>
        <w:keepNext/>
        <w:spacing w:after="120"/>
      </w:pPr>
      <w:r>
        <w:rPr>
          <w:noProof/>
        </w:rPr>
        <mc:AlternateContent>
          <mc:Choice Requires="wpg">
            <w:drawing>
              <wp:anchor distT="0" distB="0" distL="114300" distR="114300" simplePos="0" relativeHeight="251658240" behindDoc="0" locked="0" layoutInCell="1" allowOverlap="1" wp14:anchorId="77C526FB" wp14:editId="3E545041">
                <wp:simplePos x="0" y="0"/>
                <wp:positionH relativeFrom="column">
                  <wp:posOffset>25400</wp:posOffset>
                </wp:positionH>
                <wp:positionV relativeFrom="paragraph">
                  <wp:posOffset>1242695</wp:posOffset>
                </wp:positionV>
                <wp:extent cx="4464050" cy="1562100"/>
                <wp:effectExtent l="0" t="0" r="0" b="0"/>
                <wp:wrapTopAndBottom/>
                <wp:docPr id="1060767385" name="Group 1060767385"/>
                <wp:cNvGraphicFramePr/>
                <a:graphic xmlns:a="http://schemas.openxmlformats.org/drawingml/2006/main">
                  <a:graphicData uri="http://schemas.microsoft.com/office/word/2010/wordprocessingGroup">
                    <wpg:wgp>
                      <wpg:cNvGrpSpPr/>
                      <wpg:grpSpPr>
                        <a:xfrm>
                          <a:off x="0" y="0"/>
                          <a:ext cx="4464050" cy="1562100"/>
                          <a:chOff x="-283450" y="-410382"/>
                          <a:chExt cx="4465848" cy="1566946"/>
                        </a:xfrm>
                      </wpg:grpSpPr>
                      <wps:wsp>
                        <wps:cNvPr id="2042912623" name="Text Box 1"/>
                        <wps:cNvSpPr txBox="1"/>
                        <wps:spPr>
                          <a:xfrm>
                            <a:off x="-194835" y="702797"/>
                            <a:ext cx="4336274" cy="453767"/>
                          </a:xfrm>
                          <a:prstGeom prst="rect">
                            <a:avLst/>
                          </a:prstGeom>
                          <a:solidFill>
                            <a:prstClr val="white"/>
                          </a:solidFill>
                          <a:ln>
                            <a:noFill/>
                          </a:ln>
                        </wps:spPr>
                        <wps:txbx>
                          <w:txbxContent>
                            <w:p w14:paraId="7C1BA63C" w14:textId="3DB801F1" w:rsidR="00303D2A" w:rsidRPr="00270ACD" w:rsidRDefault="00303D2A" w:rsidP="00303D2A">
                              <w:pPr>
                                <w:pStyle w:val="Caption"/>
                                <w:rPr>
                                  <w:noProof/>
                                  <w:sz w:val="20"/>
                                </w:rPr>
                              </w:pPr>
                              <w:bookmarkStart w:id="0" w:name="_Ref149409510"/>
                              <w:r>
                                <w:t xml:space="preserve">Figure </w:t>
                              </w:r>
                              <w:r>
                                <w:fldChar w:fldCharType="begin"/>
                              </w:r>
                              <w:r>
                                <w:instrText xml:space="preserve"> SEQ Figure \* ARABIC </w:instrText>
                              </w:r>
                              <w:r>
                                <w:fldChar w:fldCharType="separate"/>
                              </w:r>
                              <w:r w:rsidR="007B6CB2">
                                <w:rPr>
                                  <w:noProof/>
                                </w:rPr>
                                <w:t>1</w:t>
                              </w:r>
                              <w:r>
                                <w:fldChar w:fldCharType="end"/>
                              </w:r>
                              <w:bookmarkEnd w:id="0"/>
                              <w:r>
                                <w:t xml:space="preserve">: Simulation files </w:t>
                              </w:r>
                              <w:r w:rsidR="00A93EEA">
                                <w:t xml:space="preserve">automatically combined to generate the life cycle inventory </w:t>
                              </w:r>
                              <w:r>
                                <w:t>for the CO</w:t>
                              </w:r>
                              <w:r w:rsidRPr="00303D2A">
                                <w:rPr>
                                  <w:vertAlign w:val="subscript"/>
                                </w:rPr>
                                <w:t>2</w:t>
                              </w:r>
                              <w:r>
                                <w:t xml:space="preserve"> hydrogenation to methanol including CO</w:t>
                              </w:r>
                              <w:r w:rsidRPr="00303D2A">
                                <w:rPr>
                                  <w:vertAlign w:val="subscript"/>
                                </w:rPr>
                                <w:t>2</w:t>
                              </w:r>
                              <w:r>
                                <w:t xml:space="preserve"> capture and water electrolysis.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pic:pic xmlns:pic="http://schemas.openxmlformats.org/drawingml/2006/picture">
                        <pic:nvPicPr>
                          <pic:cNvPr id="429265131" name="Picture 4" descr="A screenshot of a computer&#10;&#10;Description automatically generated"/>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283450" y="-410382"/>
                            <a:ext cx="4465848" cy="11581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7C526FB" id="Group 1060767385" o:spid="_x0000_s1026" style="position:absolute;left:0;text-align:left;margin-left:2pt;margin-top:97.85pt;width:351.5pt;height:123pt;z-index:251658240;mso-width-relative:margin;mso-height-relative:margin" coordorigin="-2834,-4103" coordsize="44658,156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">
                <v:shapetype id="_x0000_t202" coordsize="21600,21600" o:spt="202" path="m,l,21600r21600,l21600,xe">
                  <v:stroke joinstyle="miter"/>
                  <v:path gradientshapeok="t" o:connecttype="rect"/>
                </v:shapetype>
                <v:shape id="Text Box 1" o:spid="_x0000_s1027" type="#_x0000_t202" style="position:absolute;left:-1948;top:7027;width:43362;height:45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" stroked="f">
                  <v:textbox inset="0,0,0,0">
                    <w:txbxContent>
                      <w:p w14:paraId="7C1BA63C" w14:textId="3DB801F1" w:rsidR="00303D2A" w:rsidRPr="00270ACD" w:rsidRDefault="00303D2A" w:rsidP="00303D2A">
                        <w:pPr>
                          <w:pStyle w:val="Caption"/>
                          <w:rPr>
                            <w:noProof/>
                            <w:sz w:val="20"/>
                          </w:rPr>
                        </w:pPr>
                        <w:bookmarkStart w:id="1" w:name="_Ref149409510"/>
                        <w:r>
                          <w:t xml:space="preserve">Figure </w:t>
                        </w:r>
                        <w:r>
                          <w:fldChar w:fldCharType="begin"/>
                        </w:r>
                        <w:r>
                          <w:instrText xml:space="preserve"> SEQ Figure \* ARABIC </w:instrText>
                        </w:r>
                        <w:r>
                          <w:fldChar w:fldCharType="separate"/>
                        </w:r>
                        <w:r w:rsidR="007B6CB2">
                          <w:rPr>
                            <w:noProof/>
                          </w:rPr>
                          <w:t>1</w:t>
                        </w:r>
                        <w:r>
                          <w:fldChar w:fldCharType="end"/>
                        </w:r>
                        <w:bookmarkEnd w:id="1"/>
                        <w:r>
                          <w:t xml:space="preserve">: Simulation files </w:t>
                        </w:r>
                        <w:r w:rsidR="00A93EEA">
                          <w:t xml:space="preserve">automatically combined to generate the life cycle inventory </w:t>
                        </w:r>
                        <w:r>
                          <w:t>for the CO</w:t>
                        </w:r>
                        <w:r w:rsidRPr="00303D2A">
                          <w:rPr>
                            <w:vertAlign w:val="subscript"/>
                          </w:rPr>
                          <w:t>2</w:t>
                        </w:r>
                        <w:r>
                          <w:t xml:space="preserve"> hydrogenation to methanol including CO</w:t>
                        </w:r>
                        <w:r w:rsidRPr="00303D2A">
                          <w:rPr>
                            <w:vertAlign w:val="subscript"/>
                          </w:rPr>
                          <w:t>2</w:t>
                        </w:r>
                        <w:r>
                          <w:t xml:space="preserve"> capture and water electrolysis.</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alt="A screenshot of a computer&#10;&#10;Description automatically generated" style="position:absolute;left:-2834;top:-4103;width:44657;height:11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">
                  <v:imagedata r:id="rId29" o:title="A screenshot of a computer&#10;&#10;Description automatically generated"/>
                </v:shape>
                <w10:wrap type="topAndBottom"/>
              </v:group>
            </w:pict>
          </mc:Fallback>
        </mc:AlternateContent>
      </w:r>
      <w:r>
        <w:t>We demonstrate the possibilities arising from the full integration capabilities of our tool</w:t>
      </w:r>
      <w:r>
        <w:rPr>
          <w:noProof/>
        </w:rPr>
        <w:t xml:space="preserve"> </w:t>
      </w:r>
      <w:r>
        <w:t>by</w:t>
      </w:r>
      <w:r w:rsidR="00303D2A">
        <w:t xml:space="preserve"> combin</w:t>
      </w:r>
      <w:r>
        <w:t>ing</w:t>
      </w:r>
      <w:r w:rsidR="00303D2A">
        <w:t xml:space="preserve"> multiple simulation files from </w:t>
      </w:r>
      <w:r w:rsidR="00A83164">
        <w:t>three</w:t>
      </w:r>
      <w:r>
        <w:t xml:space="preserve"> different</w:t>
      </w:r>
      <w:r w:rsidR="00A83164">
        <w:t xml:space="preserve"> </w:t>
      </w:r>
      <w:r w:rsidR="00303D2A">
        <w:t xml:space="preserve">software </w:t>
      </w:r>
      <w:r w:rsidR="00A83164">
        <w:t xml:space="preserve">tools </w:t>
      </w:r>
      <w:r>
        <w:t>in</w:t>
      </w:r>
      <w:r w:rsidR="00303D2A">
        <w:t xml:space="preserve">to one larger LCA study. </w:t>
      </w:r>
      <w:r>
        <w:t xml:space="preserve">The combination shows the potential for data handling without manual data transfer or manipulation. </w:t>
      </w:r>
      <w:r w:rsidR="00303D2A">
        <w:t>We combine the amin</w:t>
      </w:r>
      <w:r w:rsidR="00DF4DDC">
        <w:t>e</w:t>
      </w:r>
      <w:r w:rsidR="00303D2A">
        <w:t>-based CO</w:t>
      </w:r>
      <w:r w:rsidR="00303D2A" w:rsidRPr="00303D2A">
        <w:rPr>
          <w:vertAlign w:val="subscript"/>
        </w:rPr>
        <w:t>2</w:t>
      </w:r>
      <w:r w:rsidR="00303D2A">
        <w:t xml:space="preserve"> flue gas capture by Adams et al. </w:t>
      </w:r>
      <w:sdt>
        <w:sdtPr>
          <w:alias w:val="To edit, see citavi.com/edit"/>
          <w:tag w:val="CitaviPlaceholder#3c3e2ea0-6996-4501-aa9f-85375b09661e"/>
          <w:id w:val="-906457393"/>
          <w:placeholder>
            <w:docPart w:val="DefaultPlaceholder_-1854013440"/>
          </w:placeholder>
        </w:sdtPr>
        <w:sdtContent>
          <w:r w:rsidR="00303D2A">
            <w:fldChar w:fldCharType="begin"/>
          </w:r>
          <w:r w:rsidR="004E71BF">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mIwNzU1ZjBkLWVhYWMtNGRmNS1iNmI0LTdjNDk1MGM5MGM3NyIsIlJhbmdlTGVuZ3RoIjoxOSwiUmVmZXJlbmNlSWQiOiJmZWI3OGVhNC0wMGEwLTRkNmItOThlYi03NWM0ZGQ3YzBlMzc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}</w:instrText>
          </w:r>
          <w:r w:rsidR="00303D2A">
            <w:fldChar w:fldCharType="separate"/>
          </w:r>
          <w:hyperlink r:id="rId30" w:tooltip="T. A. Adams, Y. K. Salkuyeh, J. Nease, 2014, in Reactor and process design in sustainable energy technology, ed. F. Shi (Elsevier, Amsterdam, The Neth…" w:history="1">
            <w:r w:rsidR="004E71BF">
              <w:t>(Adams et al., 2014</w:t>
            </w:r>
          </w:hyperlink>
          <w:hyperlink r:id="rId31" w:tooltip="T. A. Adams, 2017, New: Simulation Files Database. (PSE Community.org - The World Community for Chemical Process Systems Engineering Education and Res…" w:history="1">
            <w:r w:rsidR="004E71BF">
              <w:t>, Adams, 2017)</w:t>
            </w:r>
          </w:hyperlink>
          <w:r w:rsidR="00303D2A">
            <w:fldChar w:fldCharType="end"/>
          </w:r>
        </w:sdtContent>
      </w:sdt>
      <w:r w:rsidR="00303D2A">
        <w:t xml:space="preserve"> implemented in Aspen Plus with water electrolysis provided as </w:t>
      </w:r>
      <w:proofErr w:type="spellStart"/>
      <w:r w:rsidR="00303D2A">
        <w:t>AVEVA</w:t>
      </w:r>
      <w:proofErr w:type="spellEnd"/>
      <w:r w:rsidR="00303D2A">
        <w:t xml:space="preserve"> Process Simulation example </w:t>
      </w:r>
      <w:sdt>
        <w:sdtPr>
          <w:alias w:val="To edit, see citavi.com/edit"/>
          <w:tag w:val="CitaviPlaceholder#a8ee110a-0ce0-4c7c-aae9-9c46687ddd26"/>
          <w:id w:val="2098208689"/>
          <w:placeholder>
            <w:docPart w:val="DefaultPlaceholder_-1854013440"/>
          </w:placeholder>
        </w:sdtPr>
        <w:sdtContent>
          <w:r w:rsidR="00303D2A">
            <w:fldChar w:fldCharType="begin"/>
          </w:r>
          <w:r w:rsidR="00DA323C">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M4ODA3MThiLTEwYmYtNDNmMy1iODVjLTMwMTNmMzk1ZDMyMiIsIlJhbmdlTGVuZ3RoIjoyMywiUmVmZXJlbmNlSWQiOiJiZjE2OWFhMy0zYjMxLTQ1NzItOTE5ZS00YjYyNDNjM2Y3ZTY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}</w:instrText>
          </w:r>
          <w:r w:rsidR="00303D2A">
            <w:fldChar w:fldCharType="separate"/>
          </w:r>
          <w:hyperlink r:id="rId32" w:tooltip="AVEVA Group plc, 2023, AVEVA Process Simulation (Cambridge, UK)" w:history="1">
            <w:r w:rsidR="004E71BF">
              <w:t>(AVEVA Group plc, 2023)</w:t>
            </w:r>
          </w:hyperlink>
          <w:r w:rsidR="00303D2A">
            <w:fldChar w:fldCharType="end"/>
          </w:r>
        </w:sdtContent>
      </w:sdt>
      <w:r w:rsidR="00303D2A">
        <w:t xml:space="preserve"> as feedstocks for the CO</w:t>
      </w:r>
      <w:r w:rsidR="00303D2A" w:rsidRPr="00303D2A">
        <w:rPr>
          <w:vertAlign w:val="subscript"/>
        </w:rPr>
        <w:t>2</w:t>
      </w:r>
      <w:r w:rsidR="00303D2A">
        <w:t xml:space="preserve"> hydrogenation to methanol implemented in Aspen HYSYS </w:t>
      </w:r>
      <w:sdt>
        <w:sdtPr>
          <w:alias w:val="To edit, see citavi.com/edit"/>
          <w:tag w:val="CitaviPlaceholder#817a0b31-37db-4172-ab8b-5389ad9dbe6a"/>
          <w:id w:val="-1511211934"/>
          <w:placeholder>
            <w:docPart w:val="DefaultPlaceholder_-1854013440"/>
          </w:placeholder>
        </w:sdtPr>
        <w:sdtContent>
          <w:r w:rsidR="00303D2A">
            <w:fldChar w:fldCharType="begin"/>
          </w:r>
          <w:r w:rsidR="004E71BF">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g5MTZkM2U5LTZlOTUtNDU4Ni04MmIyLTc5M2YyYzI4NjkyYyIsIlJhbmdlTGVuZ3RoIjozNiwiUmVmZXJlbmNlSWQiOiJlY2NhNTRjNi1mNmJmLTQyMjYtODZiMy0wZjFlN2FhOGFmOG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}</w:instrText>
          </w:r>
          <w:r w:rsidR="00303D2A">
            <w:fldChar w:fldCharType="separate"/>
          </w:r>
          <w:hyperlink r:id="rId33" w:tooltip="D. Vázquez, G. Guillén-Gosálbez, 2021, Process design within planetary boundaries: Application to CO2 based methanol production, Chemical Engineering …" w:history="1">
            <w:r w:rsidR="004E71BF">
              <w:t>(Vázquez and Guillén-Gosálbez, 2021)</w:t>
            </w:r>
          </w:hyperlink>
          <w:r w:rsidR="00303D2A">
            <w:fldChar w:fldCharType="end"/>
          </w:r>
        </w:sdtContent>
      </w:sdt>
      <w:r w:rsidR="00303D2A">
        <w:t xml:space="preserve"> (see </w:t>
      </w:r>
      <w:r w:rsidR="00303D2A">
        <w:fldChar w:fldCharType="begin"/>
      </w:r>
      <w:r w:rsidR="00303D2A">
        <w:instrText xml:space="preserve"> REF _Ref149409510 \h </w:instrText>
      </w:r>
      <w:r w:rsidR="00303D2A">
        <w:fldChar w:fldCharType="separate"/>
      </w:r>
      <w:r w:rsidR="007B6CB2">
        <w:t xml:space="preserve">Figure </w:t>
      </w:r>
      <w:r w:rsidR="007B6CB2">
        <w:rPr>
          <w:noProof/>
        </w:rPr>
        <w:t>1</w:t>
      </w:r>
      <w:r w:rsidR="00303D2A">
        <w:fldChar w:fldCharType="end"/>
      </w:r>
      <w:r w:rsidR="00303D2A">
        <w:t xml:space="preserve">). </w:t>
      </w:r>
    </w:p>
    <w:p w14:paraId="7BD7E5D9" w14:textId="77777777" w:rsidR="004E3D34" w:rsidRDefault="004E3D34">
      <w:pPr>
        <w:rPr>
          <w:lang w:val="en-US"/>
        </w:rPr>
      </w:pPr>
      <w:r>
        <w:br w:type="page"/>
      </w:r>
    </w:p>
    <w:p w14:paraId="67D7B579" w14:textId="709E16A7" w:rsidR="00916F95" w:rsidRDefault="0041157F" w:rsidP="0085296C">
      <w:pPr>
        <w:pStyle w:val="Els-body-text"/>
        <w:keepNext/>
        <w:spacing w:after="120"/>
        <w:rPr>
          <w:sz w:val="22"/>
        </w:rPr>
      </w:pPr>
      <w:r w:rsidRPr="0041157F">
        <w:lastRenderedPageBreak/>
        <w:t xml:space="preserve">Our </w:t>
      </w:r>
      <w:r w:rsidR="0047171F">
        <w:t>demonstration</w:t>
      </w:r>
      <w:r w:rsidRPr="0041157F">
        <w:t xml:space="preserve"> is executed using the </w:t>
      </w:r>
      <w:proofErr w:type="spellStart"/>
      <w:r w:rsidRPr="0041157F">
        <w:t>ecoinvent</w:t>
      </w:r>
      <w:proofErr w:type="spellEnd"/>
      <w:r w:rsidRPr="0041157F">
        <w:t xml:space="preserve"> 3.9.1 database (cutoff system model) </w:t>
      </w:r>
      <w:sdt>
        <w:sdtPr>
          <w:alias w:val="To edit, see citavi.com/edit"/>
          <w:tag w:val="CitaviPlaceholder#cc2b8aac-bbe8-4fc9-82e1-e3250d989efe"/>
          <w:id w:val="2136371929"/>
          <w:placeholder>
            <w:docPart w:val="DefaultPlaceholder_-1854013440"/>
          </w:placeholder>
        </w:sdtPr>
        <w:sdtContent>
          <w:r>
            <w:fldChar w:fldCharType="begin"/>
          </w:r>
          <w:r w:rsidR="004E71BF">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k2ZWIxNTY3LTAyYTEtNDgxNC1hYTE1LWZkOGE5Mzg4NzU1ZSIsIlJhbmdlTGVuZ3RoIjoyMSwiUmVmZXJlbmNlSWQiOiJkNzFmOWI3Yy00MjdiLTQ4ODUtYjQ2Yy1iYjdjMzQ5MTFiYmI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}</w:instrText>
          </w:r>
          <w:r>
            <w:fldChar w:fldCharType="separate"/>
          </w:r>
          <w:hyperlink r:id="rId34" w:tooltip="G. Wernet, C. Bauer, B. Steubing, J. Reinhard, E. Moreno-Ruiz, B. Weidema, 2016, The ecoinvent database version 3 (part I): overview and methodology, …" w:history="1">
            <w:r w:rsidR="004E71BF">
              <w:t>(Wernet et al., 2016)</w:t>
            </w:r>
          </w:hyperlink>
          <w:r>
            <w:fldChar w:fldCharType="end"/>
          </w:r>
        </w:sdtContent>
      </w:sdt>
      <w:r w:rsidRPr="0041157F">
        <w:t xml:space="preserve"> and the environmental footprint methodology 3.1</w:t>
      </w:r>
      <w:r w:rsidR="00772C6E">
        <w:t xml:space="preserve"> </w:t>
      </w:r>
      <w:sdt>
        <w:sdtPr>
          <w:alias w:val="To edit, see citavi.com/edit"/>
          <w:tag w:val="CitaviPlaceholder#814ecfea-8f51-4564-82c2-394517085cb0"/>
          <w:id w:val="-1544588156"/>
          <w:placeholder>
            <w:docPart w:val="DefaultPlaceholder_-1854013440"/>
          </w:placeholder>
        </w:sdtPr>
        <w:sdtContent>
          <w:r w:rsidR="009D498C">
            <w:fldChar w:fldCharType="begin"/>
          </w:r>
          <w:r w:rsidR="004E71BF">
            <w:instrText>ADDIN CitaviPlaceholder{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}</w:instrText>
          </w:r>
          <w:r w:rsidR="009D498C">
            <w:fldChar w:fldCharType="separate"/>
          </w:r>
          <w:hyperlink r:id="rId35" w:tooltip="S. Andreasi Bassi, F. Biganzoli, N. Ferrara, A. Amadei, A. Valente, S. Sala, F. Ardente, 2023, Updated characterisation and normalisation factors for …" w:history="1">
            <w:r w:rsidR="004E71BF">
              <w:t>(Andreasi Bassi et al., 2023)</w:t>
            </w:r>
          </w:hyperlink>
          <w:r w:rsidR="009D498C">
            <w:fldChar w:fldCharType="end"/>
          </w:r>
        </w:sdtContent>
      </w:sdt>
      <w:r w:rsidR="0047171F">
        <w:t xml:space="preserve"> as life cycle inventory database and life cycle impact assessment method, respectively.</w:t>
      </w:r>
      <w:r w:rsidRPr="0041157F">
        <w:t xml:space="preserve"> For the simplicity of demonstration, only the available </w:t>
      </w:r>
      <w:proofErr w:type="spellStart"/>
      <w:r w:rsidRPr="0041157F">
        <w:t>ecoinvent</w:t>
      </w:r>
      <w:proofErr w:type="spellEnd"/>
      <w:r w:rsidRPr="0041157F">
        <w:t xml:space="preserve"> processes </w:t>
      </w:r>
      <w:r w:rsidR="00804D3B">
        <w:t>for the US</w:t>
      </w:r>
      <w:r w:rsidR="00804D3B" w:rsidRPr="0041157F">
        <w:t xml:space="preserve"> </w:t>
      </w:r>
      <w:r w:rsidRPr="0041157F">
        <w:t>are used, and no further modeling of feedstock or utility systems is performed.</w:t>
      </w:r>
    </w:p>
    <w:p w14:paraId="6AB095F7" w14:textId="67F973AD" w:rsidR="00303D2A" w:rsidRPr="00A94774" w:rsidRDefault="00303D2A" w:rsidP="00303D2A">
      <w:pPr>
        <w:pStyle w:val="Els-1storder-head"/>
        <w:spacing w:after="120"/>
        <w:rPr>
          <w:lang w:val="en-GB"/>
        </w:rPr>
      </w:pPr>
      <w:r>
        <w:rPr>
          <w:lang w:val="en-GB"/>
        </w:rPr>
        <w:t>Results</w:t>
      </w:r>
    </w:p>
    <w:p w14:paraId="6CCC98D4" w14:textId="69175E00" w:rsidR="0047171F" w:rsidRDefault="002859F2" w:rsidP="0085296C">
      <w:pPr>
        <w:pStyle w:val="Els-body-text"/>
        <w:keepNext/>
        <w:spacing w:after="120"/>
      </w:pPr>
      <w:r w:rsidRPr="00182810">
        <w:t>The case study demonstrates the automated integration of multiple case studies into one larger supply chain</w:t>
      </w:r>
      <w:r w:rsidR="00374FA8">
        <w:t xml:space="preserve"> for which LCA results are automatically computed</w:t>
      </w:r>
      <w:r w:rsidRPr="00182810">
        <w:t xml:space="preserve">. </w:t>
      </w:r>
      <w:r w:rsidR="002D70FC">
        <w:t xml:space="preserve">The </w:t>
      </w:r>
      <w:r w:rsidR="00084BF1">
        <w:t>tool</w:t>
      </w:r>
      <w:r w:rsidR="002D70FC">
        <w:t xml:space="preserve"> </w:t>
      </w:r>
      <w:r w:rsidR="00F911D7">
        <w:t>determines</w:t>
      </w:r>
      <w:r w:rsidR="002D70FC">
        <w:t xml:space="preserve"> </w:t>
      </w:r>
      <w:r w:rsidR="0047171F">
        <w:t xml:space="preserve">the total </w:t>
      </w:r>
      <w:r w:rsidR="002D70FC" w:rsidRPr="00182810">
        <w:t xml:space="preserve">climate change impacts </w:t>
      </w:r>
      <w:r w:rsidR="002D70FC">
        <w:t xml:space="preserve">of methanol </w:t>
      </w:r>
      <w:r w:rsidR="0047171F">
        <w:t>production to</w:t>
      </w:r>
      <w:r w:rsidR="002D70FC">
        <w:t xml:space="preserve"> </w:t>
      </w:r>
      <w:r w:rsidR="008C6F18">
        <w:br/>
      </w:r>
      <w:r w:rsidR="002D70FC" w:rsidRPr="00182810">
        <w:t>22.7</w:t>
      </w:r>
      <w:r w:rsidR="002D70FC">
        <w:t xml:space="preserve"> </w:t>
      </w:r>
      <w:r w:rsidR="002D70FC" w:rsidRPr="00182810">
        <w:t>kg</w:t>
      </w:r>
      <w:r w:rsidR="002D70FC" w:rsidRPr="00182810">
        <w:rPr>
          <w:vertAlign w:val="subscript"/>
        </w:rPr>
        <w:t>CO2eq</w:t>
      </w:r>
      <w:r w:rsidR="002D70FC" w:rsidRPr="00182810">
        <w:t>/</w:t>
      </w:r>
      <w:proofErr w:type="spellStart"/>
      <w:r w:rsidR="002D70FC" w:rsidRPr="00182810">
        <w:t>kg</w:t>
      </w:r>
      <w:r w:rsidR="002D70FC" w:rsidRPr="00182810">
        <w:rPr>
          <w:vertAlign w:val="subscript"/>
        </w:rPr>
        <w:t>MeOH</w:t>
      </w:r>
      <w:proofErr w:type="spellEnd"/>
      <w:r w:rsidR="002D70FC" w:rsidRPr="00182810">
        <w:t xml:space="preserve">. </w:t>
      </w:r>
      <w:r w:rsidRPr="00182810">
        <w:t xml:space="preserve">The relative contributions to climate change </w:t>
      </w:r>
      <w:r w:rsidR="0036496F" w:rsidRPr="00182810">
        <w:t xml:space="preserve">impacts </w:t>
      </w:r>
      <w:r w:rsidRPr="00182810">
        <w:t xml:space="preserve">for methanol production are shown in </w:t>
      </w:r>
      <w:r w:rsidR="0036496F" w:rsidRPr="00182810">
        <w:fldChar w:fldCharType="begin"/>
      </w:r>
      <w:r w:rsidR="0036496F" w:rsidRPr="00182810">
        <w:instrText xml:space="preserve"> REF _Ref152271133 \h </w:instrText>
      </w:r>
      <w:r w:rsidR="00182810" w:rsidRPr="00182810">
        <w:instrText xml:space="preserve"> \* MERGEFORMAT </w:instrText>
      </w:r>
      <w:r w:rsidR="0036496F" w:rsidRPr="00182810">
        <w:fldChar w:fldCharType="separate"/>
      </w:r>
      <w:r w:rsidR="007B6CB2">
        <w:t>Figure 2</w:t>
      </w:r>
      <w:r w:rsidR="0036496F" w:rsidRPr="00182810">
        <w:fldChar w:fldCharType="end"/>
      </w:r>
      <w:r w:rsidR="000C43E4">
        <w:t>.</w:t>
      </w:r>
      <w:r w:rsidR="0036496F" w:rsidRPr="00182810">
        <w:t xml:space="preserve"> </w:t>
      </w:r>
    </w:p>
    <w:p w14:paraId="7B6B1E40" w14:textId="28247E42" w:rsidR="00212E6A" w:rsidRDefault="00916F95" w:rsidP="0047171F">
      <w:pPr>
        <w:pStyle w:val="Els-body-text"/>
        <w:keepNext/>
        <w:spacing w:after="120"/>
      </w:pPr>
      <w:r w:rsidRPr="00182810">
        <w:rPr>
          <w:noProof/>
        </w:rPr>
        <mc:AlternateContent>
          <mc:Choice Requires="wpg">
            <w:drawing>
              <wp:anchor distT="0" distB="0" distL="114300" distR="114300" simplePos="0" relativeHeight="251658241" behindDoc="0" locked="0" layoutInCell="1" allowOverlap="1" wp14:anchorId="490E33EE" wp14:editId="2ABBCA2D">
                <wp:simplePos x="0" y="0"/>
                <wp:positionH relativeFrom="column">
                  <wp:posOffset>318770</wp:posOffset>
                </wp:positionH>
                <wp:positionV relativeFrom="paragraph">
                  <wp:posOffset>688975</wp:posOffset>
                </wp:positionV>
                <wp:extent cx="3900170" cy="1869440"/>
                <wp:effectExtent l="0" t="0" r="5080" b="0"/>
                <wp:wrapTopAndBottom/>
                <wp:docPr id="960193915" name="Group 960193915"/>
                <wp:cNvGraphicFramePr/>
                <a:graphic xmlns:a="http://schemas.openxmlformats.org/drawingml/2006/main">
                  <a:graphicData uri="http://schemas.microsoft.com/office/word/2010/wordprocessingGroup">
                    <wpg:wgp>
                      <wpg:cNvGrpSpPr/>
                      <wpg:grpSpPr>
                        <a:xfrm>
                          <a:off x="0" y="0"/>
                          <a:ext cx="3900170" cy="1869440"/>
                          <a:chOff x="-264344" y="-163852"/>
                          <a:chExt cx="3902208" cy="1869792"/>
                        </a:xfrm>
                      </wpg:grpSpPr>
                      <pic:pic xmlns:pic="http://schemas.openxmlformats.org/drawingml/2006/picture">
                        <pic:nvPicPr>
                          <pic:cNvPr id="473566379" name="Picture 1"/>
                          <pic:cNvPicPr>
                            <a:picLocks noChangeAspect="1"/>
                          </pic:cNvPicPr>
                        </pic:nvPicPr>
                        <pic:blipFill>
                          <a:blip r:embed="rId36" cstate="print">
                            <a:extLst>
                              <a:ext uri="{28A0092B-C50C-407E-A947-70E740481C1C}">
                                <a14:useLocalDpi xmlns:a14="http://schemas.microsoft.com/office/drawing/2010/main" val="0"/>
                              </a:ext>
                            </a:extLst>
                          </a:blip>
                          <a:srcRect/>
                          <a:stretch/>
                        </pic:blipFill>
                        <pic:spPr>
                          <a:xfrm>
                            <a:off x="52692" y="-163852"/>
                            <a:ext cx="2954033" cy="1462946"/>
                          </a:xfrm>
                          <a:prstGeom prst="rect">
                            <a:avLst/>
                          </a:prstGeom>
                        </pic:spPr>
                      </pic:pic>
                      <wps:wsp>
                        <wps:cNvPr id="159533940" name="Text Box 1"/>
                        <wps:cNvSpPr txBox="1"/>
                        <wps:spPr>
                          <a:xfrm>
                            <a:off x="-264344" y="1244614"/>
                            <a:ext cx="3902208" cy="461326"/>
                          </a:xfrm>
                          <a:prstGeom prst="rect">
                            <a:avLst/>
                          </a:prstGeom>
                          <a:solidFill>
                            <a:prstClr val="white"/>
                          </a:solidFill>
                          <a:ln>
                            <a:noFill/>
                          </a:ln>
                        </wps:spPr>
                        <wps:txbx>
                          <w:txbxContent>
                            <w:p w14:paraId="5DD29B62" w14:textId="7A1055C1" w:rsidR="0036496F" w:rsidRPr="00047B17" w:rsidRDefault="0036496F" w:rsidP="00182810">
                              <w:pPr>
                                <w:pStyle w:val="Caption"/>
                                <w:rPr>
                                  <w:noProof/>
                                  <w:sz w:val="20"/>
                                  <w:lang w:val="en-GB"/>
                                </w:rPr>
                              </w:pPr>
                              <w:bookmarkStart w:id="2" w:name="_Ref152271133"/>
                              <w:r>
                                <w:t xml:space="preserve">Figure </w:t>
                              </w:r>
                              <w:r>
                                <w:fldChar w:fldCharType="begin"/>
                              </w:r>
                              <w:r>
                                <w:instrText xml:space="preserve"> SEQ Figure \* ARABIC </w:instrText>
                              </w:r>
                              <w:r>
                                <w:fldChar w:fldCharType="separate"/>
                              </w:r>
                              <w:r w:rsidR="007B6CB2">
                                <w:rPr>
                                  <w:noProof/>
                                </w:rPr>
                                <w:t>2</w:t>
                              </w:r>
                              <w:r>
                                <w:fldChar w:fldCharType="end"/>
                              </w:r>
                              <w:bookmarkEnd w:id="2"/>
                              <w:r>
                                <w:t xml:space="preserve">: </w:t>
                              </w:r>
                              <w:r w:rsidRPr="008C144A">
                                <w:t>Relative contribution to climate change</w:t>
                              </w:r>
                              <w:r>
                                <w:t xml:space="preserve"> impacts</w:t>
                              </w:r>
                              <w:r w:rsidRPr="008C144A">
                                <w:t xml:space="preserve"> for the CCU pathway</w:t>
                              </w:r>
                              <w:r w:rsidR="00576664">
                                <w:t xml:space="preserve"> to methanol by integrating the flowsheets in Figure 1</w:t>
                              </w:r>
                              <w:r>
                                <w:t xml:space="preserve">.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90E33EE" id="Group 960193915" o:spid="_x0000_s1029" style="position:absolute;left:0;text-align:left;margin-left:25.1pt;margin-top:54.25pt;width:307.1pt;height:147.2pt;z-index:251658241;mso-width-relative:margin;mso-height-relative:margin" coordorigin="-2643,-1638" coordsize="39022,186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">
                <v:shape id="Picture 1" o:spid="_x0000_s1030" type="#_x0000_t75" style="position:absolute;left:526;top:-1638;width:29541;height:146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">
                  <v:imagedata r:id="rId37" o:title=""/>
                </v:shape>
                <v:shape id="Text Box 1" o:spid="_x0000_s1031" type="#_x0000_t202" style="position:absolute;left:-2643;top:12446;width:39021;height:4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" stroked="f">
                  <v:textbox inset="0,0,0,0">
                    <w:txbxContent>
                      <w:p w14:paraId="5DD29B62" w14:textId="7A1055C1" w:rsidR="0036496F" w:rsidRPr="00047B17" w:rsidRDefault="0036496F" w:rsidP="00182810">
                        <w:pPr>
                          <w:pStyle w:val="Caption"/>
                          <w:rPr>
                            <w:noProof/>
                            <w:sz w:val="20"/>
                            <w:lang w:val="en-GB"/>
                          </w:rPr>
                        </w:pPr>
                        <w:bookmarkStart w:id="3" w:name="_Ref152271133"/>
                        <w:r>
                          <w:t xml:space="preserve">Figure </w:t>
                        </w:r>
                        <w:r>
                          <w:fldChar w:fldCharType="begin"/>
                        </w:r>
                        <w:r>
                          <w:instrText xml:space="preserve"> SEQ Figure \* ARABIC </w:instrText>
                        </w:r>
                        <w:r>
                          <w:fldChar w:fldCharType="separate"/>
                        </w:r>
                        <w:r w:rsidR="007B6CB2">
                          <w:rPr>
                            <w:noProof/>
                          </w:rPr>
                          <w:t>2</w:t>
                        </w:r>
                        <w:r>
                          <w:fldChar w:fldCharType="end"/>
                        </w:r>
                        <w:bookmarkEnd w:id="3"/>
                        <w:r>
                          <w:t xml:space="preserve">: </w:t>
                        </w:r>
                        <w:r w:rsidRPr="008C144A">
                          <w:t>Relative contribution to climate change</w:t>
                        </w:r>
                        <w:r>
                          <w:t xml:space="preserve"> impacts</w:t>
                        </w:r>
                        <w:r w:rsidRPr="008C144A">
                          <w:t xml:space="preserve"> for the CCU pathway</w:t>
                        </w:r>
                        <w:r w:rsidR="00576664">
                          <w:t xml:space="preserve"> to methanol by integrating the flowsheets in Figure 1</w:t>
                        </w:r>
                        <w:r>
                          <w:t xml:space="preserve">. </w:t>
                        </w:r>
                      </w:p>
                    </w:txbxContent>
                  </v:textbox>
                </v:shape>
                <w10:wrap type="topAndBottom"/>
              </v:group>
            </w:pict>
          </mc:Fallback>
        </mc:AlternateContent>
      </w:r>
      <w:r w:rsidR="00262606">
        <w:t>T</w:t>
      </w:r>
      <w:r w:rsidR="00212E6A" w:rsidRPr="00182810">
        <w:t xml:space="preserve">he </w:t>
      </w:r>
      <w:r w:rsidR="00576664">
        <w:t>tool</w:t>
      </w:r>
      <w:r w:rsidR="00212E6A" w:rsidRPr="00182810">
        <w:t xml:space="preserve"> allows for the identification of hotspots further down the supply chain</w:t>
      </w:r>
      <w:r w:rsidR="0032271A">
        <w:t xml:space="preserve"> and acr</w:t>
      </w:r>
      <w:r w:rsidR="008C3478">
        <w:t>oss</w:t>
      </w:r>
      <w:r w:rsidR="00A03D90">
        <w:t xml:space="preserve"> the integrated flowsheets</w:t>
      </w:r>
      <w:r w:rsidR="00212E6A" w:rsidRPr="00182810">
        <w:t xml:space="preserve">. </w:t>
      </w:r>
      <w:r w:rsidR="00A03D90">
        <w:t>H</w:t>
      </w:r>
      <w:r w:rsidR="00A03D90" w:rsidRPr="00182810">
        <w:t xml:space="preserve">ere, </w:t>
      </w:r>
      <w:r w:rsidR="00A03D90">
        <w:t xml:space="preserve">the major hotspot is the </w:t>
      </w:r>
      <w:r w:rsidR="00A03D90" w:rsidRPr="00182810">
        <w:t>electricity demand for hydrogen production</w:t>
      </w:r>
      <w:r w:rsidR="00A03D90">
        <w:t>.</w:t>
      </w:r>
      <w:r w:rsidR="00212E6A" w:rsidRPr="00182810">
        <w:t xml:space="preserve"> In this case study, </w:t>
      </w:r>
      <w:r w:rsidR="00AE6C7F">
        <w:t>electricity is assumed to be taken from</w:t>
      </w:r>
      <w:r w:rsidR="00212E6A" w:rsidRPr="00182810">
        <w:t xml:space="preserve"> </w:t>
      </w:r>
      <w:r w:rsidR="00AE6C7F">
        <w:t xml:space="preserve">the </w:t>
      </w:r>
      <w:r w:rsidR="00212E6A" w:rsidRPr="00182810">
        <w:t>US</w:t>
      </w:r>
      <w:r w:rsidR="00AE6C7F">
        <w:t>-</w:t>
      </w:r>
      <w:r w:rsidR="00212E6A" w:rsidRPr="00182810">
        <w:t xml:space="preserve">average electricity </w:t>
      </w:r>
      <w:r w:rsidR="00AE6C7F">
        <w:t xml:space="preserve">grid. This assumption leads to the </w:t>
      </w:r>
      <w:r w:rsidR="00212E6A" w:rsidRPr="00182810">
        <w:t>high climate change impacts</w:t>
      </w:r>
      <w:r w:rsidR="00AE6C7F">
        <w:t xml:space="preserve"> of methanol</w:t>
      </w:r>
      <w:r w:rsidR="00212E6A" w:rsidRPr="00182810">
        <w:t>.</w:t>
      </w:r>
      <w:r w:rsidR="0047171F">
        <w:t xml:space="preserve"> </w:t>
      </w:r>
    </w:p>
    <w:p w14:paraId="5AAF1BD8" w14:textId="4BD13029" w:rsidR="0047171F" w:rsidRDefault="0047171F" w:rsidP="0085296C">
      <w:pPr>
        <w:pStyle w:val="Els-body-text"/>
        <w:keepNext/>
        <w:spacing w:after="120"/>
        <w:rPr>
          <w:lang w:val="en-GB"/>
        </w:rPr>
      </w:pPr>
      <w:r w:rsidRPr="008810F0">
        <w:t xml:space="preserve">Integrating our tool with standard software facilitates the transfer of results and the incorporation of individual processes into supply chains within the </w:t>
      </w:r>
      <w:proofErr w:type="spellStart"/>
      <w:r w:rsidRPr="008810F0">
        <w:t>Brightway</w:t>
      </w:r>
      <w:proofErr w:type="spellEnd"/>
      <w:r w:rsidRPr="008810F0">
        <w:t xml:space="preserve"> framework. Therefore, the impact of flowsheet changes on the LCA results of whole value chains can be evaluated automatically.   </w:t>
      </w:r>
    </w:p>
    <w:p w14:paraId="144DE6BA" w14:textId="1AADDE1A" w:rsidR="008D2649" w:rsidRPr="00A94774" w:rsidRDefault="008D2649" w:rsidP="0035261C">
      <w:pPr>
        <w:pStyle w:val="Els-1storder-head"/>
        <w:spacing w:after="120"/>
        <w:rPr>
          <w:lang w:val="en-GB"/>
        </w:rPr>
      </w:pPr>
      <w:r w:rsidRPr="00A94774">
        <w:rPr>
          <w:lang w:val="en-GB"/>
        </w:rPr>
        <w:t>Conclusions</w:t>
      </w:r>
    </w:p>
    <w:p w14:paraId="2AA2C058" w14:textId="54345AB6" w:rsidR="0047171F" w:rsidRDefault="009170D9" w:rsidP="00BC2C78">
      <w:pPr>
        <w:pStyle w:val="Els-body-text"/>
        <w:spacing w:after="120"/>
        <w:rPr>
          <w:lang w:val="en-GB"/>
        </w:rPr>
      </w:pPr>
      <w:r>
        <w:rPr>
          <w:lang w:val="en-GB"/>
        </w:rPr>
        <w:t>This work presents</w:t>
      </w:r>
      <w:r w:rsidR="0047171F">
        <w:rPr>
          <w:lang w:val="en-GB"/>
        </w:rPr>
        <w:t xml:space="preserve"> an automated data extraction tool for connecting process simulation software and life cycle assessment software. </w:t>
      </w:r>
      <w:r w:rsidR="00F82BC9" w:rsidRPr="00F82BC9">
        <w:rPr>
          <w:lang w:val="en-GB"/>
        </w:rPr>
        <w:t>The tool showcases its capabilities by automatically integrating case studies from the literature into a comprehensive supply chain</w:t>
      </w:r>
      <w:r w:rsidR="0047171F">
        <w:rPr>
          <w:lang w:val="en-GB"/>
        </w:rPr>
        <w:t xml:space="preserve">. Data handling and the calculation of environmental impacts are automated, and hotspots in the process can be identified easily. </w:t>
      </w:r>
    </w:p>
    <w:p w14:paraId="272410E7" w14:textId="6F9BB08A" w:rsidR="00901D63" w:rsidRDefault="00554691" w:rsidP="00BC2C78">
      <w:pPr>
        <w:pStyle w:val="Els-body-text"/>
        <w:spacing w:after="120"/>
        <w:rPr>
          <w:lang w:val="en-GB"/>
        </w:rPr>
      </w:pPr>
      <w:r w:rsidRPr="00FB5B91">
        <w:rPr>
          <w:lang w:val="en-GB"/>
        </w:rPr>
        <w:t xml:space="preserve">Our methodological approach allows for the direct integration of </w:t>
      </w:r>
      <w:proofErr w:type="spellStart"/>
      <w:r w:rsidRPr="00FB5B91">
        <w:rPr>
          <w:lang w:val="en-GB"/>
        </w:rPr>
        <w:t>LC</w:t>
      </w:r>
      <w:r>
        <w:rPr>
          <w:lang w:val="en-GB"/>
        </w:rPr>
        <w:t>I</w:t>
      </w:r>
      <w:proofErr w:type="spellEnd"/>
      <w:r w:rsidRPr="00FB5B91">
        <w:rPr>
          <w:lang w:val="en-GB"/>
        </w:rPr>
        <w:t xml:space="preserve"> results into databases, promoting user-friendly workflows. This approach holds the potential to mitigate data gaps within life cycle inventories of chemical supply chains, facilitating more comprehensive </w:t>
      </w:r>
      <w:proofErr w:type="spellStart"/>
      <w:r w:rsidRPr="00FB5B91">
        <w:rPr>
          <w:lang w:val="en-GB"/>
        </w:rPr>
        <w:t>LCAs</w:t>
      </w:r>
      <w:proofErr w:type="spellEnd"/>
      <w:r w:rsidRPr="00FB5B91">
        <w:rPr>
          <w:lang w:val="en-GB"/>
        </w:rPr>
        <w:t xml:space="preserve"> of chemical processes.</w:t>
      </w:r>
      <w:r w:rsidR="0047171F" w:rsidRPr="0047171F">
        <w:rPr>
          <w:lang w:val="en-GB"/>
        </w:rPr>
        <w:t xml:space="preserve"> </w:t>
      </w:r>
      <w:r w:rsidR="0047171F">
        <w:rPr>
          <w:lang w:val="en-GB"/>
        </w:rPr>
        <w:t>Furthermore, o</w:t>
      </w:r>
      <w:r w:rsidR="0047171F" w:rsidRPr="00FB5B91">
        <w:rPr>
          <w:lang w:val="en-GB"/>
        </w:rPr>
        <w:t xml:space="preserve">ur tool </w:t>
      </w:r>
      <w:r w:rsidR="0047171F">
        <w:rPr>
          <w:lang w:val="en-GB"/>
        </w:rPr>
        <w:t xml:space="preserve">aids the </w:t>
      </w:r>
      <w:r w:rsidR="0047171F" w:rsidRPr="00FB5B91">
        <w:rPr>
          <w:lang w:val="en-GB"/>
        </w:rPr>
        <w:t xml:space="preserve">integrated </w:t>
      </w:r>
      <w:r w:rsidR="0047171F">
        <w:rPr>
          <w:lang w:val="en-GB"/>
        </w:rPr>
        <w:t>d</w:t>
      </w:r>
      <w:r w:rsidR="0047171F" w:rsidRPr="00FB5B91">
        <w:rPr>
          <w:lang w:val="en-GB"/>
        </w:rPr>
        <w:t>evelopment and</w:t>
      </w:r>
      <w:r w:rsidR="0047171F">
        <w:rPr>
          <w:lang w:val="en-GB"/>
        </w:rPr>
        <w:t xml:space="preserve"> environmental</w:t>
      </w:r>
      <w:r w:rsidR="0047171F" w:rsidRPr="00FB5B91">
        <w:rPr>
          <w:lang w:val="en-GB"/>
        </w:rPr>
        <w:t xml:space="preserve"> assessment of chemical processes.</w:t>
      </w:r>
    </w:p>
    <w:p w14:paraId="6038D44E" w14:textId="221D90A8" w:rsidR="00715CF2" w:rsidRPr="00715CF2" w:rsidRDefault="00715CF2" w:rsidP="00715CF2">
      <w:pPr>
        <w:pStyle w:val="Els-1storder-head"/>
        <w:numPr>
          <w:ilvl w:val="0"/>
          <w:numId w:val="0"/>
        </w:numPr>
        <w:spacing w:after="120"/>
        <w:rPr>
          <w:lang w:val="en-GB"/>
        </w:rPr>
      </w:pPr>
      <w:r w:rsidRPr="00715CF2">
        <w:rPr>
          <w:lang w:val="en-GB"/>
        </w:rPr>
        <w:lastRenderedPageBreak/>
        <w:t>Acknowledgments</w:t>
      </w:r>
    </w:p>
    <w:p w14:paraId="463510EC" w14:textId="25D6C751" w:rsidR="00715CF2" w:rsidRPr="00BC2C78" w:rsidRDefault="00715CF2" w:rsidP="00715CF2">
      <w:pPr>
        <w:pStyle w:val="Els-body-text"/>
        <w:spacing w:after="120"/>
        <w:rPr>
          <w:lang w:val="en-GB"/>
        </w:rPr>
      </w:pPr>
      <w:r w:rsidRPr="00715CF2">
        <w:rPr>
          <w:lang w:val="en-GB"/>
        </w:rPr>
        <w:t>This publication was created as part of NCCR Catalysis (grant</w:t>
      </w:r>
      <w:r w:rsidR="00412230">
        <w:rPr>
          <w:lang w:val="en-GB"/>
        </w:rPr>
        <w:t xml:space="preserve"> </w:t>
      </w:r>
      <w:r w:rsidRPr="00715CF2">
        <w:rPr>
          <w:lang w:val="en-GB"/>
        </w:rPr>
        <w:t xml:space="preserve">number 180544), a </w:t>
      </w:r>
      <w:r w:rsidR="00412230">
        <w:rPr>
          <w:lang w:val="en-GB"/>
        </w:rPr>
        <w:t>n</w:t>
      </w:r>
      <w:r w:rsidRPr="00715CF2">
        <w:rPr>
          <w:lang w:val="en-GB"/>
        </w:rPr>
        <w:t>ational Centre of Competence in Research</w:t>
      </w:r>
      <w:r w:rsidR="00412230">
        <w:rPr>
          <w:lang w:val="en-GB"/>
        </w:rPr>
        <w:t xml:space="preserve"> </w:t>
      </w:r>
      <w:r w:rsidRPr="00715CF2">
        <w:rPr>
          <w:lang w:val="en-GB"/>
        </w:rPr>
        <w:t>funded by the Swiss National Science Foundation.</w:t>
      </w:r>
    </w:p>
    <w:p w14:paraId="7A388CBD" w14:textId="47AFDEFF" w:rsidR="00554691" w:rsidRDefault="00554691" w:rsidP="00554691">
      <w:pPr>
        <w:pStyle w:val="Els-reference-head"/>
      </w:pPr>
      <w:r>
        <w:t>References</w:t>
      </w:r>
    </w:p>
    <w:sdt>
      <w:sdtPr>
        <w:rPr>
          <w:lang w:val="en-US"/>
        </w:rPr>
        <w:tag w:val="CitaviBibliography"/>
        <w:id w:val="1715306781"/>
        <w:placeholder>
          <w:docPart w:val="580C5EA63CE44316A1E0C34011061056"/>
        </w:placeholder>
      </w:sdtPr>
      <w:sdtContent>
        <w:p w14:paraId="7DBA6A29" w14:textId="77777777" w:rsidR="004E71BF" w:rsidRDefault="00554691" w:rsidP="004E71BF">
          <w:pPr>
            <w:pStyle w:val="CitaviBibliographyEntry"/>
            <w:rPr>
              <w:lang w:val="en-US"/>
            </w:rPr>
          </w:pPr>
          <w:r>
            <w:rPr>
              <w:lang w:val="en-US"/>
            </w:rPr>
            <w:fldChar w:fldCharType="begin"/>
          </w:r>
          <w:r w:rsidRPr="00B97383">
            <w:rPr>
              <w:lang w:val="en-US"/>
            </w:rPr>
            <w:instrText>ADDIN CitaviBibliography</w:instrText>
          </w:r>
          <w:r>
            <w:rPr>
              <w:lang w:val="en-US"/>
            </w:rPr>
            <w:fldChar w:fldCharType="separate"/>
          </w:r>
          <w:bookmarkStart w:id="4" w:name="_CTVL001bb692cf2273f48c7b3f7837dccc2f937"/>
          <w:r w:rsidR="004E71BF">
            <w:rPr>
              <w:lang w:val="en-US"/>
            </w:rPr>
            <w:t>K. Hungerbühler, J.M. Boucher, C. Pereira, T. Roiss, M. Scheringer, 2021, Chemical Products and Processes (Springer International Publishing, Cham, Switzerland)</w:t>
          </w:r>
        </w:p>
        <w:p w14:paraId="2A708FE9" w14:textId="77777777" w:rsidR="004E71BF" w:rsidRDefault="004E71BF" w:rsidP="004E71BF">
          <w:pPr>
            <w:pStyle w:val="CitaviBibliographyEntry"/>
            <w:rPr>
              <w:lang w:val="en-US"/>
            </w:rPr>
          </w:pPr>
          <w:bookmarkStart w:id="5" w:name="_CTVL001e132954e29934c8eb0af9a337800c421"/>
          <w:bookmarkEnd w:id="4"/>
          <w:r>
            <w:rPr>
              <w:lang w:val="en-US"/>
            </w:rPr>
            <w:t>B. Köck, A. Friedl, S. Serna Loaiza, W. Wukovits, B. Mihalyi-Schneider, 2023, Automation of Life Cycle Assessment-A Critical Review of Developments in the Field of Life Cycle Inventory Analysis,</w:t>
          </w:r>
          <w:bookmarkEnd w:id="5"/>
          <w:r>
            <w:rPr>
              <w:lang w:val="en-US"/>
            </w:rPr>
            <w:t xml:space="preserve"> </w:t>
          </w:r>
          <w:r w:rsidRPr="004E71BF">
            <w:rPr>
              <w:i/>
              <w:lang w:val="en-US"/>
            </w:rPr>
            <w:t>Sustainability</w:t>
          </w:r>
          <w:r w:rsidRPr="004E71BF">
            <w:rPr>
              <w:lang w:val="en-US"/>
            </w:rPr>
            <w:t xml:space="preserve"> 15(6), 5531</w:t>
          </w:r>
        </w:p>
        <w:p w14:paraId="1526C55C" w14:textId="77777777" w:rsidR="004E71BF" w:rsidRDefault="004E71BF" w:rsidP="004E71BF">
          <w:pPr>
            <w:pStyle w:val="CitaviBibliographyEntry"/>
            <w:rPr>
              <w:lang w:val="en-US"/>
            </w:rPr>
          </w:pPr>
          <w:bookmarkStart w:id="6" w:name="_CTVL0019ce8a538651f43a788f3777fac5edbd7"/>
          <w:r>
            <w:rPr>
              <w:lang w:val="en-US"/>
            </w:rPr>
            <w:t>C. Azzaro-Pantel, M. Madoumier, G. Gésan-Guiziou, 2022, Development of an ecodesign framework for food manufacturing including process flowsheeting and multiple-criteria decision-making: Application to milk evaporation,</w:t>
          </w:r>
          <w:bookmarkEnd w:id="6"/>
          <w:r>
            <w:rPr>
              <w:lang w:val="en-US"/>
            </w:rPr>
            <w:t xml:space="preserve"> </w:t>
          </w:r>
          <w:r w:rsidRPr="004E71BF">
            <w:rPr>
              <w:i/>
              <w:lang w:val="en-US"/>
            </w:rPr>
            <w:t>Food and Bioproducts Processing</w:t>
          </w:r>
          <w:r w:rsidRPr="004E71BF">
            <w:rPr>
              <w:lang w:val="en-US"/>
            </w:rPr>
            <w:t xml:space="preserve"> 131, 40–59</w:t>
          </w:r>
        </w:p>
        <w:p w14:paraId="59292603" w14:textId="77777777" w:rsidR="004E71BF" w:rsidRDefault="004E71BF" w:rsidP="004E71BF">
          <w:pPr>
            <w:pStyle w:val="CitaviBibliographyEntry"/>
            <w:rPr>
              <w:lang w:val="en-US"/>
            </w:rPr>
          </w:pPr>
          <w:bookmarkStart w:id="7" w:name="_CTVL001a7a3f7f7cdbc4d8bb3ea3cd2d9e757cf"/>
          <w:r>
            <w:rPr>
              <w:lang w:val="en-US"/>
            </w:rPr>
            <w:t>M. Rosental, T. Fröhlich, A. Liebich, 2020, Life Cycle Assessment of Carbon Capture and Utilization for the Production of Large Volume Organic Chemicals,</w:t>
          </w:r>
          <w:bookmarkEnd w:id="7"/>
          <w:r>
            <w:rPr>
              <w:lang w:val="en-US"/>
            </w:rPr>
            <w:t xml:space="preserve"> </w:t>
          </w:r>
          <w:r w:rsidRPr="004E71BF">
            <w:rPr>
              <w:i/>
              <w:lang w:val="en-US"/>
            </w:rPr>
            <w:t>Front. Clim.</w:t>
          </w:r>
          <w:r w:rsidRPr="004E71BF">
            <w:rPr>
              <w:lang w:val="en-US"/>
            </w:rPr>
            <w:t xml:space="preserve"> 2, 586199</w:t>
          </w:r>
        </w:p>
        <w:p w14:paraId="553C268E" w14:textId="77777777" w:rsidR="004E71BF" w:rsidRDefault="004E71BF" w:rsidP="004E71BF">
          <w:pPr>
            <w:pStyle w:val="CitaviBibliographyEntry"/>
            <w:rPr>
              <w:lang w:val="en-US"/>
            </w:rPr>
          </w:pPr>
          <w:bookmarkStart w:id="8" w:name="_CTVL001f9a22aa8de6940d68156045d9a83665d"/>
          <w:r>
            <w:rPr>
              <w:lang w:val="en-US"/>
            </w:rPr>
            <w:t>Aspen Technology Inc., 2019a, Aspen Plus (Burlington, MA, USA)</w:t>
          </w:r>
        </w:p>
        <w:p w14:paraId="08619F8F" w14:textId="77777777" w:rsidR="004E71BF" w:rsidRDefault="004E71BF" w:rsidP="004E71BF">
          <w:pPr>
            <w:pStyle w:val="CitaviBibliographyEntry"/>
            <w:rPr>
              <w:lang w:val="en-US"/>
            </w:rPr>
          </w:pPr>
          <w:bookmarkStart w:id="9" w:name="_CTVL001a9599dadaa254afab225834c6f4917d5"/>
          <w:bookmarkEnd w:id="8"/>
          <w:r>
            <w:rPr>
              <w:lang w:val="en-US"/>
            </w:rPr>
            <w:t>Aspen Technology Inc., 2019b, Aspen HYSYS (Burlington, MA, USA)</w:t>
          </w:r>
        </w:p>
        <w:p w14:paraId="567E3B53" w14:textId="77777777" w:rsidR="004E71BF" w:rsidRDefault="004E71BF" w:rsidP="004E71BF">
          <w:pPr>
            <w:pStyle w:val="CitaviBibliographyEntry"/>
            <w:rPr>
              <w:lang w:val="en-US"/>
            </w:rPr>
          </w:pPr>
          <w:bookmarkStart w:id="10" w:name="_CTVL001bf169aa33b314572919e4b6243c3f7e6"/>
          <w:bookmarkEnd w:id="9"/>
          <w:r>
            <w:rPr>
              <w:lang w:val="en-US"/>
            </w:rPr>
            <w:t>AVEVA Group plc, 2023, AVEVA Process Simulation (Cambridge, UK)</w:t>
          </w:r>
        </w:p>
        <w:p w14:paraId="45BCFDF8" w14:textId="77777777" w:rsidR="004E71BF" w:rsidRDefault="004E71BF" w:rsidP="004E71BF">
          <w:pPr>
            <w:pStyle w:val="CitaviBibliographyEntry"/>
            <w:rPr>
              <w:lang w:val="en-US"/>
            </w:rPr>
          </w:pPr>
          <w:bookmarkStart w:id="11" w:name="_CTVL00143d4d791912843c2ad3e80903509aac5"/>
          <w:bookmarkEnd w:id="10"/>
          <w:r>
            <w:rPr>
              <w:lang w:val="en-US"/>
            </w:rPr>
            <w:t>C. Mutel, 2017, Brightway: An open source framework for Life Cycle Assessment,</w:t>
          </w:r>
          <w:bookmarkEnd w:id="11"/>
          <w:r>
            <w:rPr>
              <w:lang w:val="en-US"/>
            </w:rPr>
            <w:t xml:space="preserve"> </w:t>
          </w:r>
          <w:r w:rsidRPr="004E71BF">
            <w:rPr>
              <w:i/>
              <w:lang w:val="en-US"/>
            </w:rPr>
            <w:t>JOSS</w:t>
          </w:r>
          <w:r w:rsidRPr="004E71BF">
            <w:rPr>
              <w:lang w:val="en-US"/>
            </w:rPr>
            <w:t xml:space="preserve"> 2(12), 236</w:t>
          </w:r>
        </w:p>
        <w:p w14:paraId="1C84CB54" w14:textId="77777777" w:rsidR="004E71BF" w:rsidRDefault="004E71BF" w:rsidP="004E71BF">
          <w:pPr>
            <w:pStyle w:val="CitaviBibliographyEntry"/>
            <w:rPr>
              <w:lang w:val="en-US"/>
            </w:rPr>
          </w:pPr>
          <w:bookmarkStart w:id="12" w:name="_CTVL001d84b337e425e4d02b25443c68dc08d54"/>
          <w:r>
            <w:rPr>
              <w:lang w:val="en-US"/>
            </w:rPr>
            <w:t>B. Steubing, D. de Koning, A. Haas, C. L. Mutel, 2020, The Activity Browser — An open source LCA software building on top of the brightway framework,</w:t>
          </w:r>
          <w:bookmarkEnd w:id="12"/>
          <w:r>
            <w:rPr>
              <w:lang w:val="en-US"/>
            </w:rPr>
            <w:t xml:space="preserve"> </w:t>
          </w:r>
          <w:r w:rsidRPr="004E71BF">
            <w:rPr>
              <w:i/>
              <w:lang w:val="en-US"/>
            </w:rPr>
            <w:t>Software Impacts</w:t>
          </w:r>
          <w:r w:rsidRPr="004E71BF">
            <w:rPr>
              <w:lang w:val="en-US"/>
            </w:rPr>
            <w:t xml:space="preserve"> 3, 100012</w:t>
          </w:r>
        </w:p>
        <w:p w14:paraId="21DF32CA" w14:textId="77777777" w:rsidR="004E71BF" w:rsidRDefault="004E71BF" w:rsidP="004E71BF">
          <w:pPr>
            <w:pStyle w:val="CitaviBibliographyEntry"/>
            <w:rPr>
              <w:lang w:val="en-US"/>
            </w:rPr>
          </w:pPr>
          <w:bookmarkStart w:id="13" w:name="_CTVL0017a9c70f83fff4cd5aab5428f254a740b"/>
          <w:r>
            <w:rPr>
              <w:lang w:val="en-US"/>
            </w:rPr>
            <w:t>J. de Beer, C. Depew, 2021, The role of process engineering in the digital transformation,</w:t>
          </w:r>
          <w:bookmarkEnd w:id="13"/>
          <w:r>
            <w:rPr>
              <w:lang w:val="en-US"/>
            </w:rPr>
            <w:t xml:space="preserve"> </w:t>
          </w:r>
          <w:r w:rsidRPr="004E71BF">
            <w:rPr>
              <w:i/>
              <w:lang w:val="en-US"/>
            </w:rPr>
            <w:t>Computers &amp; Chemical Engineering</w:t>
          </w:r>
          <w:r w:rsidRPr="004E71BF">
            <w:rPr>
              <w:lang w:val="en-US"/>
            </w:rPr>
            <w:t xml:space="preserve"> 154, 107423</w:t>
          </w:r>
        </w:p>
        <w:p w14:paraId="4DCD58C2" w14:textId="77777777" w:rsidR="004E71BF" w:rsidRDefault="004E71BF" w:rsidP="004E71BF">
          <w:pPr>
            <w:pStyle w:val="CitaviBibliographyEntry"/>
            <w:rPr>
              <w:lang w:val="en-US"/>
            </w:rPr>
          </w:pPr>
          <w:bookmarkStart w:id="14" w:name="_CTVL001d71f9b7c427b4885b46cbb7c34911bbb"/>
          <w:r>
            <w:rPr>
              <w:lang w:val="en-US"/>
            </w:rPr>
            <w:t>G. Wernet, C. Bauer, B. Steubing, J. Reinhard, E. Moreno-Ruiz, B. Weidema, 2016, The ecoinvent database version 3 (part I): overview and methodology,</w:t>
          </w:r>
          <w:bookmarkEnd w:id="14"/>
          <w:r>
            <w:rPr>
              <w:lang w:val="en-US"/>
            </w:rPr>
            <w:t xml:space="preserve"> </w:t>
          </w:r>
          <w:r w:rsidRPr="004E71BF">
            <w:rPr>
              <w:i/>
              <w:lang w:val="en-US"/>
            </w:rPr>
            <w:t>Int J Life Cycle Assessment</w:t>
          </w:r>
          <w:r w:rsidRPr="004E71BF">
            <w:rPr>
              <w:lang w:val="en-US"/>
            </w:rPr>
            <w:t xml:space="preserve"> 21(9), 1218–1230</w:t>
          </w:r>
        </w:p>
        <w:p w14:paraId="2BE0B39C" w14:textId="77777777" w:rsidR="004E71BF" w:rsidRDefault="004E71BF" w:rsidP="004E71BF">
          <w:pPr>
            <w:pStyle w:val="CitaviBibliographyEntry"/>
            <w:rPr>
              <w:lang w:val="en-US"/>
            </w:rPr>
          </w:pPr>
          <w:bookmarkStart w:id="15" w:name="_CTVL00180ebd2e0ad1a4005afdd3fe928a094cb"/>
          <w:r>
            <w:rPr>
              <w:lang w:val="en-US"/>
            </w:rPr>
            <w:t>Sphera Solutions Inc., 2023, GaBi Database. , https://sphera.com/life-cycle-assessment-lca-database/. Accessed 27 October 2023</w:t>
          </w:r>
        </w:p>
        <w:p w14:paraId="40FBCD61" w14:textId="77777777" w:rsidR="004E71BF" w:rsidRDefault="004E71BF" w:rsidP="004E71BF">
          <w:pPr>
            <w:pStyle w:val="CitaviBibliographyEntry"/>
            <w:rPr>
              <w:lang w:val="en-US"/>
            </w:rPr>
          </w:pPr>
          <w:bookmarkStart w:id="16" w:name="_CTVL001feb78ea400a04d6b98eb75c4dd7c0e37"/>
          <w:bookmarkEnd w:id="15"/>
          <w:r>
            <w:rPr>
              <w:lang w:val="en-US"/>
            </w:rPr>
            <w:t>T. A. Adams, Y. K. Salkuyeh, J. Nease, 2014, in Reactor and process design in sustainable energy technology, ed. F. Shi (Elsevier, Amsterdam, The Netherlands), p. 163–231</w:t>
          </w:r>
        </w:p>
        <w:p w14:paraId="7B320FCE" w14:textId="77777777" w:rsidR="004E71BF" w:rsidRDefault="004E71BF" w:rsidP="004E71BF">
          <w:pPr>
            <w:pStyle w:val="CitaviBibliographyEntry"/>
            <w:rPr>
              <w:lang w:val="en-US"/>
            </w:rPr>
          </w:pPr>
          <w:bookmarkStart w:id="17" w:name="_CTVL001b4a850d94a6d483abf0e707a6c68bd1d"/>
          <w:bookmarkEnd w:id="16"/>
          <w:r>
            <w:rPr>
              <w:lang w:val="en-US"/>
            </w:rPr>
            <w:t>T. A. Adams, 2017, New: Simulation Files Database. (PSE Community.org - The World Community for Chemical Process Systems Engineering Education and Research), https://psecommunity.org/new-simulation-files-database. Accessed 5 June 2023</w:t>
          </w:r>
        </w:p>
        <w:p w14:paraId="65F9FB8D" w14:textId="77777777" w:rsidR="004E71BF" w:rsidRDefault="004E71BF" w:rsidP="004E71BF">
          <w:pPr>
            <w:pStyle w:val="CitaviBibliographyEntry"/>
            <w:rPr>
              <w:lang w:val="en-US"/>
            </w:rPr>
          </w:pPr>
          <w:bookmarkStart w:id="18" w:name="_CTVL001ecca54c6f6bf422686b30f1e7aa8af8b"/>
          <w:bookmarkEnd w:id="17"/>
          <w:r>
            <w:rPr>
              <w:lang w:val="en-US"/>
            </w:rPr>
            <w:t>D. Vázquez, G. Guillén-Gosálbez, 2021, Process design within planetary boundaries: Application to CO2 based methanol production,</w:t>
          </w:r>
          <w:bookmarkEnd w:id="18"/>
          <w:r>
            <w:rPr>
              <w:lang w:val="en-US"/>
            </w:rPr>
            <w:t xml:space="preserve"> </w:t>
          </w:r>
          <w:r w:rsidRPr="004E71BF">
            <w:rPr>
              <w:i/>
              <w:lang w:val="en-US"/>
            </w:rPr>
            <w:t>Chemical Engineering Science</w:t>
          </w:r>
          <w:r w:rsidRPr="004E71BF">
            <w:rPr>
              <w:lang w:val="en-US"/>
            </w:rPr>
            <w:t xml:space="preserve"> 246, 116891</w:t>
          </w:r>
        </w:p>
        <w:p w14:paraId="19D4C9EA" w14:textId="6A8E47D2" w:rsidR="00554691" w:rsidRDefault="004E71BF" w:rsidP="004E71BF">
          <w:pPr>
            <w:pStyle w:val="CitaviBibliographyEntry"/>
            <w:rPr>
              <w:lang w:val="en-US"/>
            </w:rPr>
          </w:pPr>
          <w:bookmarkStart w:id="19" w:name="_CTVL0010349245f2d9a474d85f335dff4cf3a69"/>
          <w:r>
            <w:rPr>
              <w:lang w:val="en-US"/>
            </w:rPr>
            <w:t>S. Andreasi Bassi, F. Biganzoli, N. Ferrara, A. Amadei, A. Valente, S. Sala, F. Ardente, 2023, Updated characterisation and normalisation factors for the Environmental Footprint 3.1 method (Publications Office of the European Union, Luxembourg, Luxembourg</w:t>
          </w:r>
          <w:bookmarkEnd w:id="19"/>
          <w:r>
            <w:rPr>
              <w:lang w:val="en-US"/>
            </w:rPr>
            <w:t>)</w:t>
          </w:r>
          <w:r w:rsidR="00554691">
            <w:rPr>
              <w:lang w:val="en-US"/>
            </w:rPr>
            <w:fldChar w:fldCharType="end"/>
          </w:r>
        </w:p>
      </w:sdtContent>
    </w:sdt>
    <w:p w14:paraId="1352D70C" w14:textId="77777777" w:rsidR="00554691" w:rsidRPr="00FB5B91" w:rsidRDefault="00554691" w:rsidP="00554691">
      <w:pPr>
        <w:pStyle w:val="CitaviBibliographyEntry"/>
        <w:rPr>
          <w:lang w:val="en-US"/>
        </w:rPr>
      </w:pPr>
    </w:p>
    <w:p w14:paraId="5E483921" w14:textId="77777777" w:rsidR="0051034C" w:rsidRDefault="0051034C" w:rsidP="0051034C">
      <w:pPr>
        <w:rPr>
          <w:lang w:val="en-US"/>
        </w:rPr>
      </w:pPr>
    </w:p>
    <w:sectPr w:rsidR="0051034C" w:rsidSect="008B0184">
      <w:headerReference w:type="even" r:id="rId38"/>
      <w:headerReference w:type="default" r:id="rId39"/>
      <w:headerReference w:type="first" r:id="rId40"/>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690CA" w14:textId="77777777" w:rsidR="00E701AB" w:rsidRDefault="00E701AB">
      <w:r>
        <w:separator/>
      </w:r>
    </w:p>
  </w:endnote>
  <w:endnote w:type="continuationSeparator" w:id="0">
    <w:p w14:paraId="1212B79A" w14:textId="77777777" w:rsidR="00E701AB" w:rsidRDefault="00E701AB">
      <w:r>
        <w:continuationSeparator/>
      </w:r>
    </w:p>
  </w:endnote>
  <w:endnote w:type="continuationNotice" w:id="1">
    <w:p w14:paraId="53BA80A7" w14:textId="77777777" w:rsidR="00E701AB" w:rsidRDefault="00E701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F5D1FA" w14:textId="77777777" w:rsidR="00E701AB" w:rsidRDefault="00E701AB">
      <w:r>
        <w:separator/>
      </w:r>
    </w:p>
  </w:footnote>
  <w:footnote w:type="continuationSeparator" w:id="0">
    <w:p w14:paraId="4BCD1C6C" w14:textId="77777777" w:rsidR="00E701AB" w:rsidRDefault="00E701AB">
      <w:r>
        <w:continuationSeparator/>
      </w:r>
    </w:p>
  </w:footnote>
  <w:footnote w:type="continuationNotice" w:id="1">
    <w:p w14:paraId="18195D8E" w14:textId="77777777" w:rsidR="00E701AB" w:rsidRDefault="00E701A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EB2E158" w:rsidR="00DD3D9E" w:rsidRDefault="00DD3D9E">
    <w:pPr>
      <w:pStyle w:val="Header"/>
      <w:tabs>
        <w:tab w:val="clear" w:pos="7200"/>
        <w:tab w:val="right" w:pos="7088"/>
      </w:tabs>
    </w:pPr>
    <w:r>
      <w:rPr>
        <w:rStyle w:val="PageNumber"/>
      </w:rPr>
      <w:tab/>
    </w:r>
    <w:r>
      <w:rPr>
        <w:rStyle w:val="PageNumber"/>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0F7BDF63" w:rsidR="00DD3D9E" w:rsidRDefault="00DD3D9E">
    <w:pPr>
      <w:pStyle w:val="Header"/>
      <w:tabs>
        <w:tab w:val="clear" w:pos="7200"/>
        <w:tab w:val="right" w:pos="7088"/>
      </w:tabs>
      <w:jc w:val="right"/>
      <w:rPr>
        <w:sz w:val="24"/>
      </w:rPr>
    </w:pPr>
    <w:r>
      <w:rPr>
        <w:rStyle w:val="PageNumber"/>
        <w:i/>
        <w:sz w:val="24"/>
      </w:rPr>
      <w:tab/>
    </w:r>
    <w:r>
      <w:rPr>
        <w:rStyle w:val="PageNumber"/>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C" w14:textId="65EF433B" w:rsidR="00DD3D9E" w:rsidRPr="00FF6043" w:rsidRDefault="001B1DE3" w:rsidP="00FF6043">
    <w:pPr>
      <w:pStyle w:val="ElsevierBodyTextCentredNospace"/>
      <w:jc w:val="left"/>
      <w:rPr>
        <w:noProof/>
        <w:sz w:val="20"/>
        <w:szCs w:val="20"/>
      </w:rPr>
    </w:pPr>
    <w:r>
      <w:rPr>
        <w:noProof/>
        <w:color w:val="auto"/>
        <w:sz w:val="20"/>
        <w:szCs w:val="20"/>
      </w:rPr>
      <w:drawing>
        <wp:inline distT="0" distB="0" distL="0" distR="0" wp14:anchorId="26F3196F" wp14:editId="0458D368">
          <wp:extent cx="4499610" cy="9169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ongress.jpg"/>
                  <pic:cNvPicPr/>
                </pic:nvPicPr>
                <pic:blipFill>
                  <a:blip r:embed="rId1">
                    <a:extLst>
                      <a:ext uri="{28A0092B-C50C-407E-A947-70E740481C1C}">
                        <a14:useLocalDpi xmlns:a14="http://schemas.microsoft.com/office/drawing/2010/main" val="0"/>
                      </a:ext>
                    </a:extLst>
                  </a:blip>
                  <a:stretch>
                    <a:fillRect/>
                  </a:stretch>
                </pic:blipFill>
                <pic:spPr>
                  <a:xfrm>
                    <a:off x="0" y="0"/>
                    <a:ext cx="4499610" cy="916940"/>
                  </a:xfrm>
                  <a:prstGeom prst="rect">
                    <a:avLst/>
                  </a:prstGeom>
                </pic:spPr>
              </pic:pic>
            </a:graphicData>
          </a:graphic>
        </wp:inline>
      </w:drawing>
    </w:r>
    <w:r w:rsidR="00F06842" w:rsidRPr="00FF6043">
      <w:rPr>
        <w:color w:val="auto"/>
        <w:sz w:val="20"/>
        <w:szCs w:val="20"/>
      </w:rPr>
      <w:t xml:space="preserve">Flavio Manenti, Gintaras V. </w:t>
    </w:r>
    <w:proofErr w:type="spellStart"/>
    <w:r w:rsidR="00F06842" w:rsidRPr="00FF6043">
      <w:rPr>
        <w:color w:val="auto"/>
        <w:sz w:val="20"/>
        <w:szCs w:val="20"/>
      </w:rPr>
      <w:t>Reklaitis</w:t>
    </w:r>
    <w:proofErr w:type="spellEnd"/>
    <w:r w:rsidR="00F06842" w:rsidRPr="00FF6043">
      <w:rPr>
        <w:color w:val="auto"/>
        <w:sz w:val="20"/>
        <w:szCs w:val="20"/>
      </w:rPr>
      <w:t xml:space="preserve"> (Eds.), </w:t>
    </w:r>
    <w:r w:rsidR="00FF6043" w:rsidRPr="00FF6043">
      <w:rPr>
        <w:color w:val="auto"/>
        <w:sz w:val="20"/>
        <w:szCs w:val="20"/>
      </w:rPr>
      <w:t>B</w:t>
    </w:r>
    <w:r w:rsidR="00FF6043" w:rsidRPr="00FF6043">
      <w:rPr>
        <w:noProof/>
        <w:sz w:val="20"/>
        <w:szCs w:val="20"/>
      </w:rPr>
      <w:t>ook of Abstract</w:t>
    </w:r>
    <w:r w:rsidR="00F06842" w:rsidRPr="00FF6043">
      <w:rPr>
        <w:noProof/>
        <w:sz w:val="20"/>
        <w:szCs w:val="20"/>
      </w:rPr>
      <w:t xml:space="preserve"> of the </w:t>
    </w:r>
    <w:r w:rsidR="00F06842" w:rsidRPr="00FF6043">
      <w:rPr>
        <w:rStyle w:val="underline1"/>
        <w:sz w:val="20"/>
        <w:szCs w:val="20"/>
        <w:u w:val="none"/>
      </w:rPr>
      <w:t>34</w:t>
    </w:r>
    <w:r w:rsidR="00F06842" w:rsidRPr="00FF6043">
      <w:rPr>
        <w:rStyle w:val="underline1"/>
        <w:sz w:val="20"/>
        <w:szCs w:val="20"/>
        <w:u w:val="none"/>
        <w:vertAlign w:val="superscript"/>
      </w:rPr>
      <w:t>th</w:t>
    </w:r>
    <w:r w:rsidR="00F06842" w:rsidRPr="00FF6043">
      <w:rPr>
        <w:rStyle w:val="underline1"/>
        <w:sz w:val="20"/>
        <w:szCs w:val="20"/>
        <w:u w:val="none"/>
      </w:rPr>
      <w:t xml:space="preserve"> European Symposium on Computer Aided Process Engineering / 15</w:t>
    </w:r>
    <w:r w:rsidR="00F06842" w:rsidRPr="00FF6043">
      <w:rPr>
        <w:rStyle w:val="underline1"/>
        <w:sz w:val="20"/>
        <w:szCs w:val="20"/>
        <w:u w:val="none"/>
        <w:vertAlign w:val="superscript"/>
      </w:rPr>
      <w:t>th</w:t>
    </w:r>
    <w:r w:rsidR="00F06842" w:rsidRPr="00FF6043">
      <w:rPr>
        <w:rStyle w:val="underline1"/>
        <w:sz w:val="20"/>
        <w:szCs w:val="20"/>
        <w:u w:val="none"/>
      </w:rPr>
      <w:t xml:space="preserve"> International Symposium on Process Systems Engineerin</w:t>
    </w:r>
    <w:r w:rsidR="00F06842" w:rsidRPr="00FF6043">
      <w:rPr>
        <w:rStyle w:val="underline1"/>
        <w:sz w:val="20"/>
        <w:szCs w:val="20"/>
      </w:rPr>
      <w:t>g</w:t>
    </w:r>
    <w:r w:rsidR="00F06842" w:rsidRPr="00FF6043">
      <w:rPr>
        <w:noProof/>
        <w:sz w:val="20"/>
        <w:szCs w:val="20"/>
      </w:rPr>
      <w:t xml:space="preserve"> (ESCAPE34/PSE24), June 2-6, 2024,</w:t>
    </w:r>
    <w:r w:rsidR="00F06842" w:rsidRPr="00FF6043">
      <w:rPr>
        <w:sz w:val="20"/>
        <w:szCs w:val="20"/>
      </w:rPr>
      <w:t xml:space="preserve"> Florence</w:t>
    </w:r>
    <w:r w:rsidR="00F06842" w:rsidRPr="00FF6043">
      <w:rPr>
        <w:noProof/>
        <w:sz w:val="20"/>
        <w:szCs w:val="20"/>
      </w:rPr>
      <w:t>, Italy</w:t>
    </w:r>
    <w:r w:rsidR="00FF6043">
      <w:rPr>
        <w:noProof/>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0E9AD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9407E90"/>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8F8F54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A1C470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D1C88C9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A4CD69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5E89B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840C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88CBE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77EEBA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1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1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1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2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2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2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7EC47033"/>
    <w:multiLevelType w:val="hybridMultilevel"/>
    <w:tmpl w:val="B628BB20"/>
    <w:lvl w:ilvl="0" w:tplc="0BAC07EE">
      <w:start w:val="10"/>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626958992">
    <w:abstractNumId w:val="21"/>
  </w:num>
  <w:num w:numId="2" w16cid:durableId="400758728">
    <w:abstractNumId w:val="21"/>
  </w:num>
  <w:num w:numId="3" w16cid:durableId="896205914">
    <w:abstractNumId w:val="21"/>
  </w:num>
  <w:num w:numId="4" w16cid:durableId="2013406349">
    <w:abstractNumId w:val="21"/>
  </w:num>
  <w:num w:numId="5" w16cid:durableId="2076272352">
    <w:abstractNumId w:val="10"/>
  </w:num>
  <w:num w:numId="6" w16cid:durableId="645159345">
    <w:abstractNumId w:val="16"/>
  </w:num>
  <w:num w:numId="7" w16cid:durableId="447820948">
    <w:abstractNumId w:val="22"/>
  </w:num>
  <w:num w:numId="8" w16cid:durableId="1929267493">
    <w:abstractNumId w:val="11"/>
  </w:num>
  <w:num w:numId="9" w16cid:durableId="1235317606">
    <w:abstractNumId w:val="20"/>
  </w:num>
  <w:num w:numId="10" w16cid:durableId="92748677">
    <w:abstractNumId w:val="24"/>
  </w:num>
  <w:num w:numId="11" w16cid:durableId="592588246">
    <w:abstractNumId w:val="23"/>
  </w:num>
  <w:num w:numId="12" w16cid:durableId="805896510">
    <w:abstractNumId w:val="15"/>
  </w:num>
  <w:num w:numId="13" w16cid:durableId="620695353">
    <w:abstractNumId w:val="18"/>
  </w:num>
  <w:num w:numId="14" w16cid:durableId="1995524860">
    <w:abstractNumId w:val="12"/>
  </w:num>
  <w:num w:numId="15" w16cid:durableId="1034575246">
    <w:abstractNumId w:val="17"/>
  </w:num>
  <w:num w:numId="16" w16cid:durableId="1522161973">
    <w:abstractNumId w:val="13"/>
  </w:num>
  <w:num w:numId="17" w16cid:durableId="1891379989">
    <w:abstractNumId w:val="14"/>
  </w:num>
  <w:num w:numId="18" w16cid:durableId="1132093043">
    <w:abstractNumId w:val="19"/>
  </w:num>
  <w:num w:numId="19" w16cid:durableId="1014108488">
    <w:abstractNumId w:val="0"/>
  </w:num>
  <w:num w:numId="20" w16cid:durableId="675110061">
    <w:abstractNumId w:val="1"/>
  </w:num>
  <w:num w:numId="21" w16cid:durableId="1845245317">
    <w:abstractNumId w:val="2"/>
  </w:num>
  <w:num w:numId="22" w16cid:durableId="1833717913">
    <w:abstractNumId w:val="3"/>
  </w:num>
  <w:num w:numId="23" w16cid:durableId="914439504">
    <w:abstractNumId w:val="4"/>
  </w:num>
  <w:num w:numId="24" w16cid:durableId="1669403913">
    <w:abstractNumId w:val="5"/>
  </w:num>
  <w:num w:numId="25" w16cid:durableId="965279852">
    <w:abstractNumId w:val="6"/>
  </w:num>
  <w:num w:numId="26" w16cid:durableId="1663849439">
    <w:abstractNumId w:val="7"/>
  </w:num>
  <w:num w:numId="27" w16cid:durableId="1942057261">
    <w:abstractNumId w:val="8"/>
  </w:num>
  <w:num w:numId="28" w16cid:durableId="442379873">
    <w:abstractNumId w:val="9"/>
  </w:num>
  <w:num w:numId="29" w16cid:durableId="1308585360">
    <w:abstractNumId w:val="25"/>
  </w:num>
  <w:num w:numId="30" w16cid:durableId="13772512">
    <w:abstractNumId w:val="14"/>
  </w:num>
  <w:num w:numId="31" w16cid:durableId="1521972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I1NTEwNrOwtDQ3MDVQ0lEKTi0uzszPAykwMqoFAH82wLItAAAA"/>
  </w:docVars>
  <w:rsids>
    <w:rsidRoot w:val="00B63237"/>
    <w:rsid w:val="000045B4"/>
    <w:rsid w:val="000120C2"/>
    <w:rsid w:val="00012C22"/>
    <w:rsid w:val="00016C36"/>
    <w:rsid w:val="000305AB"/>
    <w:rsid w:val="00035AFA"/>
    <w:rsid w:val="00036D1D"/>
    <w:rsid w:val="00052E2C"/>
    <w:rsid w:val="000574EE"/>
    <w:rsid w:val="00060F36"/>
    <w:rsid w:val="00072248"/>
    <w:rsid w:val="000771FD"/>
    <w:rsid w:val="00082B6A"/>
    <w:rsid w:val="00084BF1"/>
    <w:rsid w:val="000908D0"/>
    <w:rsid w:val="000A5661"/>
    <w:rsid w:val="000A600C"/>
    <w:rsid w:val="000B298D"/>
    <w:rsid w:val="000B4974"/>
    <w:rsid w:val="000C357E"/>
    <w:rsid w:val="000C43E4"/>
    <w:rsid w:val="000C7F21"/>
    <w:rsid w:val="000D166F"/>
    <w:rsid w:val="000D3D9B"/>
    <w:rsid w:val="000D5D56"/>
    <w:rsid w:val="000D7101"/>
    <w:rsid w:val="000E6B8C"/>
    <w:rsid w:val="000F1636"/>
    <w:rsid w:val="00110E4E"/>
    <w:rsid w:val="001268FC"/>
    <w:rsid w:val="00137A91"/>
    <w:rsid w:val="00151DB2"/>
    <w:rsid w:val="0015239A"/>
    <w:rsid w:val="001555A3"/>
    <w:rsid w:val="00156AB7"/>
    <w:rsid w:val="0016032F"/>
    <w:rsid w:val="001761C4"/>
    <w:rsid w:val="00182810"/>
    <w:rsid w:val="00186885"/>
    <w:rsid w:val="001879F6"/>
    <w:rsid w:val="001900E1"/>
    <w:rsid w:val="001A6270"/>
    <w:rsid w:val="001B1DE3"/>
    <w:rsid w:val="001B37A2"/>
    <w:rsid w:val="001B5B48"/>
    <w:rsid w:val="001C0148"/>
    <w:rsid w:val="001C5D6F"/>
    <w:rsid w:val="001C5E41"/>
    <w:rsid w:val="001C757E"/>
    <w:rsid w:val="001D1E46"/>
    <w:rsid w:val="001D41D1"/>
    <w:rsid w:val="001D697B"/>
    <w:rsid w:val="001E3C00"/>
    <w:rsid w:val="001E68DF"/>
    <w:rsid w:val="001F0E86"/>
    <w:rsid w:val="001F5028"/>
    <w:rsid w:val="001F624A"/>
    <w:rsid w:val="001F7625"/>
    <w:rsid w:val="0020390F"/>
    <w:rsid w:val="002106A6"/>
    <w:rsid w:val="00212E6A"/>
    <w:rsid w:val="0021471E"/>
    <w:rsid w:val="00214BC2"/>
    <w:rsid w:val="002242F2"/>
    <w:rsid w:val="00224637"/>
    <w:rsid w:val="0022519E"/>
    <w:rsid w:val="00227A7E"/>
    <w:rsid w:val="00230B94"/>
    <w:rsid w:val="00243900"/>
    <w:rsid w:val="002511C1"/>
    <w:rsid w:val="00262606"/>
    <w:rsid w:val="00264926"/>
    <w:rsid w:val="00264D3A"/>
    <w:rsid w:val="0027550E"/>
    <w:rsid w:val="00284BD1"/>
    <w:rsid w:val="002859F2"/>
    <w:rsid w:val="00287235"/>
    <w:rsid w:val="002906F8"/>
    <w:rsid w:val="002A64F7"/>
    <w:rsid w:val="002C4FA3"/>
    <w:rsid w:val="002D17F7"/>
    <w:rsid w:val="002D70FC"/>
    <w:rsid w:val="00303D2A"/>
    <w:rsid w:val="00314CE9"/>
    <w:rsid w:val="003226FE"/>
    <w:rsid w:val="0032271A"/>
    <w:rsid w:val="003307C6"/>
    <w:rsid w:val="00342C7D"/>
    <w:rsid w:val="00342DE8"/>
    <w:rsid w:val="00344D01"/>
    <w:rsid w:val="0035261C"/>
    <w:rsid w:val="00361D8D"/>
    <w:rsid w:val="00363F04"/>
    <w:rsid w:val="0036496F"/>
    <w:rsid w:val="003709A4"/>
    <w:rsid w:val="0037474A"/>
    <w:rsid w:val="00374FA8"/>
    <w:rsid w:val="00390ABF"/>
    <w:rsid w:val="003A52FB"/>
    <w:rsid w:val="003B6750"/>
    <w:rsid w:val="003C331D"/>
    <w:rsid w:val="003C692B"/>
    <w:rsid w:val="003D1582"/>
    <w:rsid w:val="003D220E"/>
    <w:rsid w:val="003D4510"/>
    <w:rsid w:val="003D6926"/>
    <w:rsid w:val="003D7E4C"/>
    <w:rsid w:val="003E41C2"/>
    <w:rsid w:val="003E6D0D"/>
    <w:rsid w:val="003F073B"/>
    <w:rsid w:val="003F1FB3"/>
    <w:rsid w:val="00410B2C"/>
    <w:rsid w:val="0041157F"/>
    <w:rsid w:val="00412230"/>
    <w:rsid w:val="00415702"/>
    <w:rsid w:val="00417FE5"/>
    <w:rsid w:val="00424C53"/>
    <w:rsid w:val="004302DD"/>
    <w:rsid w:val="0043554E"/>
    <w:rsid w:val="0043633C"/>
    <w:rsid w:val="0043676D"/>
    <w:rsid w:val="00441C9F"/>
    <w:rsid w:val="004528F1"/>
    <w:rsid w:val="0046143B"/>
    <w:rsid w:val="004628E9"/>
    <w:rsid w:val="004677D1"/>
    <w:rsid w:val="004700E4"/>
    <w:rsid w:val="004704C3"/>
    <w:rsid w:val="00470EDF"/>
    <w:rsid w:val="0047171F"/>
    <w:rsid w:val="0049570C"/>
    <w:rsid w:val="0049772C"/>
    <w:rsid w:val="004A5368"/>
    <w:rsid w:val="004C4742"/>
    <w:rsid w:val="004D3634"/>
    <w:rsid w:val="004E026B"/>
    <w:rsid w:val="004E32F0"/>
    <w:rsid w:val="004E3D34"/>
    <w:rsid w:val="004E3FAC"/>
    <w:rsid w:val="004E71BF"/>
    <w:rsid w:val="004F1FB2"/>
    <w:rsid w:val="004F3746"/>
    <w:rsid w:val="004F62CA"/>
    <w:rsid w:val="0050051A"/>
    <w:rsid w:val="00507CB7"/>
    <w:rsid w:val="0051034C"/>
    <w:rsid w:val="005312B7"/>
    <w:rsid w:val="00531892"/>
    <w:rsid w:val="00540ABB"/>
    <w:rsid w:val="00544B10"/>
    <w:rsid w:val="00552EEB"/>
    <w:rsid w:val="00554691"/>
    <w:rsid w:val="0055544E"/>
    <w:rsid w:val="00555BEC"/>
    <w:rsid w:val="00560CDB"/>
    <w:rsid w:val="00567D93"/>
    <w:rsid w:val="005754C0"/>
    <w:rsid w:val="00576664"/>
    <w:rsid w:val="005776D9"/>
    <w:rsid w:val="00584BBA"/>
    <w:rsid w:val="00586140"/>
    <w:rsid w:val="005A6F3E"/>
    <w:rsid w:val="005C32D5"/>
    <w:rsid w:val="005C52E9"/>
    <w:rsid w:val="005D67C1"/>
    <w:rsid w:val="00612E62"/>
    <w:rsid w:val="00620938"/>
    <w:rsid w:val="00624A62"/>
    <w:rsid w:val="00635451"/>
    <w:rsid w:val="00646B25"/>
    <w:rsid w:val="00657B8F"/>
    <w:rsid w:val="00666639"/>
    <w:rsid w:val="00676011"/>
    <w:rsid w:val="00686B6A"/>
    <w:rsid w:val="00687244"/>
    <w:rsid w:val="006930A7"/>
    <w:rsid w:val="006A69BF"/>
    <w:rsid w:val="006B647C"/>
    <w:rsid w:val="006C11D1"/>
    <w:rsid w:val="006C21AA"/>
    <w:rsid w:val="006C275E"/>
    <w:rsid w:val="006C3CC2"/>
    <w:rsid w:val="006D0846"/>
    <w:rsid w:val="006D2F29"/>
    <w:rsid w:val="006D3B2F"/>
    <w:rsid w:val="006D79B7"/>
    <w:rsid w:val="006E2D25"/>
    <w:rsid w:val="00702E2D"/>
    <w:rsid w:val="00703BD2"/>
    <w:rsid w:val="00705622"/>
    <w:rsid w:val="00711DF4"/>
    <w:rsid w:val="00715CF2"/>
    <w:rsid w:val="00716844"/>
    <w:rsid w:val="007251E9"/>
    <w:rsid w:val="00734A04"/>
    <w:rsid w:val="007363B6"/>
    <w:rsid w:val="00750451"/>
    <w:rsid w:val="00753603"/>
    <w:rsid w:val="00755511"/>
    <w:rsid w:val="00756091"/>
    <w:rsid w:val="00772216"/>
    <w:rsid w:val="00772C6E"/>
    <w:rsid w:val="00777D63"/>
    <w:rsid w:val="007915C2"/>
    <w:rsid w:val="00797BDD"/>
    <w:rsid w:val="007B0119"/>
    <w:rsid w:val="007B671C"/>
    <w:rsid w:val="007B6CB2"/>
    <w:rsid w:val="007C6A2F"/>
    <w:rsid w:val="007C79B6"/>
    <w:rsid w:val="007D301E"/>
    <w:rsid w:val="007D5213"/>
    <w:rsid w:val="007D70A1"/>
    <w:rsid w:val="007F0038"/>
    <w:rsid w:val="007F6AA6"/>
    <w:rsid w:val="008003F7"/>
    <w:rsid w:val="00804D3B"/>
    <w:rsid w:val="008132E8"/>
    <w:rsid w:val="00817CE1"/>
    <w:rsid w:val="00821F26"/>
    <w:rsid w:val="00822558"/>
    <w:rsid w:val="00823407"/>
    <w:rsid w:val="00827865"/>
    <w:rsid w:val="008300EF"/>
    <w:rsid w:val="00846011"/>
    <w:rsid w:val="0085296C"/>
    <w:rsid w:val="008672CB"/>
    <w:rsid w:val="00871752"/>
    <w:rsid w:val="008810F0"/>
    <w:rsid w:val="0089044E"/>
    <w:rsid w:val="008A062D"/>
    <w:rsid w:val="008A228C"/>
    <w:rsid w:val="008A51A3"/>
    <w:rsid w:val="008A793C"/>
    <w:rsid w:val="008B0184"/>
    <w:rsid w:val="008B2675"/>
    <w:rsid w:val="008B4565"/>
    <w:rsid w:val="008B4D44"/>
    <w:rsid w:val="008C0782"/>
    <w:rsid w:val="008C2590"/>
    <w:rsid w:val="008C3478"/>
    <w:rsid w:val="008C5D02"/>
    <w:rsid w:val="008C5E4E"/>
    <w:rsid w:val="008C6F18"/>
    <w:rsid w:val="008D2649"/>
    <w:rsid w:val="008D5D02"/>
    <w:rsid w:val="008D654D"/>
    <w:rsid w:val="008D657F"/>
    <w:rsid w:val="008E30AB"/>
    <w:rsid w:val="008F0EE2"/>
    <w:rsid w:val="008F3705"/>
    <w:rsid w:val="00901D63"/>
    <w:rsid w:val="00905664"/>
    <w:rsid w:val="0090568D"/>
    <w:rsid w:val="009056E0"/>
    <w:rsid w:val="00911137"/>
    <w:rsid w:val="009125C9"/>
    <w:rsid w:val="00913879"/>
    <w:rsid w:val="00916F95"/>
    <w:rsid w:val="009170D9"/>
    <w:rsid w:val="00917661"/>
    <w:rsid w:val="00920738"/>
    <w:rsid w:val="0093518E"/>
    <w:rsid w:val="0094139C"/>
    <w:rsid w:val="00947769"/>
    <w:rsid w:val="00950488"/>
    <w:rsid w:val="00954C51"/>
    <w:rsid w:val="00957B2E"/>
    <w:rsid w:val="00964951"/>
    <w:rsid w:val="00970E5D"/>
    <w:rsid w:val="00973978"/>
    <w:rsid w:val="0097701C"/>
    <w:rsid w:val="00977F21"/>
    <w:rsid w:val="00980A65"/>
    <w:rsid w:val="00987FBB"/>
    <w:rsid w:val="009C175D"/>
    <w:rsid w:val="009D0A6E"/>
    <w:rsid w:val="009D0F8C"/>
    <w:rsid w:val="009D498C"/>
    <w:rsid w:val="009F0AC9"/>
    <w:rsid w:val="00A00CAA"/>
    <w:rsid w:val="00A03D90"/>
    <w:rsid w:val="00A048E2"/>
    <w:rsid w:val="00A1173F"/>
    <w:rsid w:val="00A13141"/>
    <w:rsid w:val="00A21178"/>
    <w:rsid w:val="00A25E70"/>
    <w:rsid w:val="00A26B64"/>
    <w:rsid w:val="00A33765"/>
    <w:rsid w:val="00A40758"/>
    <w:rsid w:val="00A476FB"/>
    <w:rsid w:val="00A55EE7"/>
    <w:rsid w:val="00A62F0B"/>
    <w:rsid w:val="00A63269"/>
    <w:rsid w:val="00A66084"/>
    <w:rsid w:val="00A66E85"/>
    <w:rsid w:val="00A83164"/>
    <w:rsid w:val="00A92377"/>
    <w:rsid w:val="00A93548"/>
    <w:rsid w:val="00A93EEA"/>
    <w:rsid w:val="00A94D63"/>
    <w:rsid w:val="00AA0A73"/>
    <w:rsid w:val="00AA2052"/>
    <w:rsid w:val="00AB1BFF"/>
    <w:rsid w:val="00AB20A3"/>
    <w:rsid w:val="00AB29ED"/>
    <w:rsid w:val="00AC1E31"/>
    <w:rsid w:val="00AC4D86"/>
    <w:rsid w:val="00AD1DF3"/>
    <w:rsid w:val="00AD20F6"/>
    <w:rsid w:val="00AD42E9"/>
    <w:rsid w:val="00AD60DA"/>
    <w:rsid w:val="00AD73C6"/>
    <w:rsid w:val="00AE3C34"/>
    <w:rsid w:val="00AE4BD8"/>
    <w:rsid w:val="00AE6C7F"/>
    <w:rsid w:val="00AF1AA9"/>
    <w:rsid w:val="00B02E4F"/>
    <w:rsid w:val="00B04E16"/>
    <w:rsid w:val="00B12B1E"/>
    <w:rsid w:val="00B203E5"/>
    <w:rsid w:val="00B410A6"/>
    <w:rsid w:val="00B4388F"/>
    <w:rsid w:val="00B60114"/>
    <w:rsid w:val="00B62F14"/>
    <w:rsid w:val="00B63237"/>
    <w:rsid w:val="00B667F9"/>
    <w:rsid w:val="00B71D8A"/>
    <w:rsid w:val="00B75867"/>
    <w:rsid w:val="00B96884"/>
    <w:rsid w:val="00B97383"/>
    <w:rsid w:val="00BA28C4"/>
    <w:rsid w:val="00BC0227"/>
    <w:rsid w:val="00BC2C78"/>
    <w:rsid w:val="00BC36C1"/>
    <w:rsid w:val="00BD2B92"/>
    <w:rsid w:val="00BE202E"/>
    <w:rsid w:val="00BE365F"/>
    <w:rsid w:val="00BE6716"/>
    <w:rsid w:val="00BE6D6B"/>
    <w:rsid w:val="00BE7D59"/>
    <w:rsid w:val="00BF4FD1"/>
    <w:rsid w:val="00C065E5"/>
    <w:rsid w:val="00C101CE"/>
    <w:rsid w:val="00C13F20"/>
    <w:rsid w:val="00C22436"/>
    <w:rsid w:val="00C313CB"/>
    <w:rsid w:val="00C4582C"/>
    <w:rsid w:val="00C57FE1"/>
    <w:rsid w:val="00C631C6"/>
    <w:rsid w:val="00C718B1"/>
    <w:rsid w:val="00C960DC"/>
    <w:rsid w:val="00CA2391"/>
    <w:rsid w:val="00CB0CD6"/>
    <w:rsid w:val="00CC06B3"/>
    <w:rsid w:val="00CC720D"/>
    <w:rsid w:val="00D02C31"/>
    <w:rsid w:val="00D02C75"/>
    <w:rsid w:val="00D0613F"/>
    <w:rsid w:val="00D06855"/>
    <w:rsid w:val="00D10E22"/>
    <w:rsid w:val="00D12125"/>
    <w:rsid w:val="00D13D2C"/>
    <w:rsid w:val="00D328E7"/>
    <w:rsid w:val="00D410B9"/>
    <w:rsid w:val="00D452A0"/>
    <w:rsid w:val="00D531CE"/>
    <w:rsid w:val="00D61B10"/>
    <w:rsid w:val="00D720B7"/>
    <w:rsid w:val="00D7511A"/>
    <w:rsid w:val="00DA132F"/>
    <w:rsid w:val="00DA323C"/>
    <w:rsid w:val="00DA56D2"/>
    <w:rsid w:val="00DA6BA3"/>
    <w:rsid w:val="00DB1DFB"/>
    <w:rsid w:val="00DC2F94"/>
    <w:rsid w:val="00DD15B8"/>
    <w:rsid w:val="00DD3D9E"/>
    <w:rsid w:val="00DD6069"/>
    <w:rsid w:val="00DD7908"/>
    <w:rsid w:val="00DF26FC"/>
    <w:rsid w:val="00DF4DDC"/>
    <w:rsid w:val="00E00259"/>
    <w:rsid w:val="00E1383C"/>
    <w:rsid w:val="00E15ED5"/>
    <w:rsid w:val="00E27AFC"/>
    <w:rsid w:val="00E46835"/>
    <w:rsid w:val="00E55DD6"/>
    <w:rsid w:val="00E701AB"/>
    <w:rsid w:val="00E77766"/>
    <w:rsid w:val="00E80B22"/>
    <w:rsid w:val="00E82297"/>
    <w:rsid w:val="00EB23DA"/>
    <w:rsid w:val="00EB3296"/>
    <w:rsid w:val="00EB336F"/>
    <w:rsid w:val="00EB4211"/>
    <w:rsid w:val="00EB5A54"/>
    <w:rsid w:val="00EC26CE"/>
    <w:rsid w:val="00ED1737"/>
    <w:rsid w:val="00ED68DE"/>
    <w:rsid w:val="00ED73C5"/>
    <w:rsid w:val="00EE308E"/>
    <w:rsid w:val="00EF39FD"/>
    <w:rsid w:val="00EF7396"/>
    <w:rsid w:val="00F04CA6"/>
    <w:rsid w:val="00F06345"/>
    <w:rsid w:val="00F06842"/>
    <w:rsid w:val="00F107FD"/>
    <w:rsid w:val="00F1585F"/>
    <w:rsid w:val="00F26C15"/>
    <w:rsid w:val="00F43EBA"/>
    <w:rsid w:val="00F54DE3"/>
    <w:rsid w:val="00F70F13"/>
    <w:rsid w:val="00F805E6"/>
    <w:rsid w:val="00F82BC9"/>
    <w:rsid w:val="00F911D7"/>
    <w:rsid w:val="00F92749"/>
    <w:rsid w:val="00F96F5B"/>
    <w:rsid w:val="00FA5F8A"/>
    <w:rsid w:val="00FB5B91"/>
    <w:rsid w:val="00FB6296"/>
    <w:rsid w:val="00FB64A8"/>
    <w:rsid w:val="00FF6043"/>
    <w:rsid w:val="016CCFF9"/>
    <w:rsid w:val="028701A1"/>
    <w:rsid w:val="04B98132"/>
    <w:rsid w:val="10BAD9ED"/>
    <w:rsid w:val="12C7C50D"/>
    <w:rsid w:val="13CAA732"/>
    <w:rsid w:val="13D13396"/>
    <w:rsid w:val="18A922E2"/>
    <w:rsid w:val="19F875DF"/>
    <w:rsid w:val="1A738E11"/>
    <w:rsid w:val="1BD0F0D8"/>
    <w:rsid w:val="1C85B40B"/>
    <w:rsid w:val="1EEB5969"/>
    <w:rsid w:val="21D9DC94"/>
    <w:rsid w:val="3142266E"/>
    <w:rsid w:val="32363ECA"/>
    <w:rsid w:val="32761922"/>
    <w:rsid w:val="33A19B2D"/>
    <w:rsid w:val="34F26C6E"/>
    <w:rsid w:val="37C7331F"/>
    <w:rsid w:val="38B92512"/>
    <w:rsid w:val="39630380"/>
    <w:rsid w:val="3D4A9F36"/>
    <w:rsid w:val="3E325F02"/>
    <w:rsid w:val="3EBC12C7"/>
    <w:rsid w:val="4049A49F"/>
    <w:rsid w:val="4056BC0B"/>
    <w:rsid w:val="40827EF6"/>
    <w:rsid w:val="44F9A2FD"/>
    <w:rsid w:val="4510C6E7"/>
    <w:rsid w:val="48F012AE"/>
    <w:rsid w:val="4C1F6F64"/>
    <w:rsid w:val="4F1DDA1F"/>
    <w:rsid w:val="512ECA7A"/>
    <w:rsid w:val="52D76232"/>
    <w:rsid w:val="53ACA1D1"/>
    <w:rsid w:val="5677DBEA"/>
    <w:rsid w:val="582D2D8C"/>
    <w:rsid w:val="5C1DFA1D"/>
    <w:rsid w:val="5D2828A9"/>
    <w:rsid w:val="5F01BB52"/>
    <w:rsid w:val="63AAD4E8"/>
    <w:rsid w:val="63F35AEA"/>
    <w:rsid w:val="6407C544"/>
    <w:rsid w:val="65A395A5"/>
    <w:rsid w:val="6D5B7488"/>
    <w:rsid w:val="6DEBCEAD"/>
    <w:rsid w:val="700D4C85"/>
    <w:rsid w:val="701F80E3"/>
    <w:rsid w:val="71569E8E"/>
    <w:rsid w:val="796FF5F2"/>
    <w:rsid w:val="7B4F2B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F616561D-DF3B-40D0-B9CD-A3B72AAD8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Heading1">
    <w:name w:val="heading 1"/>
    <w:basedOn w:val="Normal"/>
    <w:next w:val="Normal"/>
    <w:link w:val="Heading1Char"/>
    <w:qFormat/>
    <w:rsid w:val="0051034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semiHidden/>
    <w:unhideWhenUsed/>
    <w:qFormat/>
    <w:rsid w:val="0051034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qFormat/>
    <w:rsid w:val="008B0184"/>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51034C"/>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1034C"/>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51034C"/>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51034C"/>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51034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51034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link w:val="Els-referenceChar"/>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EndnoteReference">
    <w:name w:val="endnote reference"/>
    <w:basedOn w:val="DefaultParagraphFont"/>
    <w:semiHidden/>
    <w:rsid w:val="008B0184"/>
    <w:rPr>
      <w:vertAlign w:val="superscript"/>
    </w:rPr>
  </w:style>
  <w:style w:type="paragraph" w:styleId="Header">
    <w:name w:val="header"/>
    <w:rsid w:val="008B0184"/>
    <w:pPr>
      <w:tabs>
        <w:tab w:val="center" w:pos="3600"/>
        <w:tab w:val="right" w:pos="7200"/>
      </w:tabs>
      <w:spacing w:line="200" w:lineRule="atLeast"/>
    </w:pPr>
    <w:rPr>
      <w:noProof/>
      <w:lang w:eastAsia="en-US"/>
    </w:rPr>
  </w:style>
  <w:style w:type="paragraph" w:styleId="Footer">
    <w:name w:val="footer"/>
    <w:basedOn w:val="Header"/>
    <w:rsid w:val="008B0184"/>
  </w:style>
  <w:style w:type="character" w:styleId="FootnoteReference">
    <w:name w:val="footnote reference"/>
    <w:semiHidden/>
    <w:rsid w:val="008B0184"/>
    <w:rPr>
      <w:vertAlign w:val="superscript"/>
    </w:rPr>
  </w:style>
  <w:style w:type="paragraph" w:styleId="FootnoteText">
    <w:name w:val="footnote text"/>
    <w:basedOn w:val="Normal"/>
    <w:semiHidden/>
    <w:rsid w:val="008B0184"/>
    <w:rPr>
      <w:rFonts w:ascii="Univers" w:hAnsi="Univers"/>
    </w:rPr>
  </w:style>
  <w:style w:type="character" w:styleId="Hyperlink">
    <w:name w:val="Hyperlink"/>
    <w:basedOn w:val="DefaultParagraphFont"/>
    <w:rsid w:val="008B0184"/>
    <w:rPr>
      <w:color w:val="0000FF"/>
      <w:u w:val="single"/>
    </w:rPr>
  </w:style>
  <w:style w:type="character" w:customStyle="1" w:styleId="MTEquationSection">
    <w:name w:val="MTEquationSection"/>
    <w:basedOn w:val="DefaultParagraphFont"/>
    <w:rsid w:val="008B0184"/>
    <w:rPr>
      <w:vanish/>
      <w:color w:val="FF0000"/>
    </w:rPr>
  </w:style>
  <w:style w:type="character" w:styleId="PageNumber">
    <w:name w:val="page number"/>
    <w:basedOn w:val="DefaultParagraphFont"/>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link w:val="Els-referenceno-numberChar"/>
    <w:rsid w:val="008B0184"/>
    <w:pPr>
      <w:numPr>
        <w:numId w:val="0"/>
      </w:numPr>
      <w:ind w:left="240" w:hanging="240"/>
    </w:pPr>
  </w:style>
  <w:style w:type="character" w:customStyle="1" w:styleId="Els-captionChar">
    <w:name w:val="Els-caption Char"/>
    <w:basedOn w:val="DefaultParagraphFont"/>
    <w:rsid w:val="008B0184"/>
    <w:rPr>
      <w:sz w:val="18"/>
      <w:lang w:val="en-US" w:eastAsia="en-US" w:bidi="ar-SA"/>
    </w:rPr>
  </w:style>
  <w:style w:type="character" w:styleId="CommentReference">
    <w:name w:val="annotation reference"/>
    <w:basedOn w:val="DefaultParagraphFont"/>
    <w:semiHidden/>
    <w:rsid w:val="008B0184"/>
    <w:rPr>
      <w:sz w:val="16"/>
      <w:szCs w:val="16"/>
    </w:rPr>
  </w:style>
  <w:style w:type="paragraph" w:styleId="CommentText">
    <w:name w:val="annotation text"/>
    <w:basedOn w:val="Normal"/>
    <w:semiHidden/>
    <w:rsid w:val="008B0184"/>
  </w:style>
  <w:style w:type="paragraph" w:styleId="CommentSubject">
    <w:name w:val="annotation subject"/>
    <w:basedOn w:val="CommentText"/>
    <w:next w:val="CommentText"/>
    <w:semiHidden/>
    <w:rsid w:val="008B0184"/>
    <w:rPr>
      <w:b/>
      <w:bCs/>
    </w:rPr>
  </w:style>
  <w:style w:type="paragraph" w:styleId="BalloonText">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DA132F"/>
    <w:pPr>
      <w:numPr>
        <w:ilvl w:val="0"/>
        <w:numId w:val="0"/>
      </w:numPr>
    </w:pPr>
  </w:style>
  <w:style w:type="character" w:customStyle="1" w:styleId="underline1">
    <w:name w:val="underline1"/>
    <w:basedOn w:val="DefaultParagraphFont"/>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character" w:customStyle="1" w:styleId="Heading1Char">
    <w:name w:val="Heading 1 Char"/>
    <w:basedOn w:val="DefaultParagraphFont"/>
    <w:link w:val="Heading1"/>
    <w:rsid w:val="0051034C"/>
    <w:rPr>
      <w:rFonts w:asciiTheme="majorHAnsi" w:eastAsiaTheme="majorEastAsia" w:hAnsiTheme="majorHAnsi" w:cstheme="majorBidi"/>
      <w:color w:val="365F91" w:themeColor="accent1" w:themeShade="BF"/>
      <w:sz w:val="32"/>
      <w:szCs w:val="32"/>
      <w:lang w:eastAsia="en-US"/>
    </w:rPr>
  </w:style>
  <w:style w:type="paragraph" w:styleId="TOCHeading">
    <w:name w:val="TOC Heading"/>
    <w:basedOn w:val="Heading1"/>
    <w:next w:val="Normal"/>
    <w:uiPriority w:val="39"/>
    <w:semiHidden/>
    <w:unhideWhenUsed/>
    <w:qFormat/>
    <w:rsid w:val="0051034C"/>
    <w:pPr>
      <w:outlineLvl w:val="9"/>
    </w:pPr>
  </w:style>
  <w:style w:type="paragraph" w:styleId="Bibliography">
    <w:name w:val="Bibliography"/>
    <w:basedOn w:val="Normal"/>
    <w:next w:val="Normal"/>
    <w:uiPriority w:val="37"/>
    <w:semiHidden/>
    <w:unhideWhenUsed/>
    <w:rsid w:val="0051034C"/>
  </w:style>
  <w:style w:type="character" w:styleId="BookTitle">
    <w:name w:val="Book Title"/>
    <w:basedOn w:val="DefaultParagraphFont"/>
    <w:uiPriority w:val="33"/>
    <w:qFormat/>
    <w:rsid w:val="0051034C"/>
    <w:rPr>
      <w:b/>
      <w:bCs/>
      <w:i/>
      <w:iCs/>
      <w:spacing w:val="5"/>
    </w:rPr>
  </w:style>
  <w:style w:type="character" w:styleId="IntenseReference">
    <w:name w:val="Intense Reference"/>
    <w:basedOn w:val="DefaultParagraphFont"/>
    <w:uiPriority w:val="32"/>
    <w:qFormat/>
    <w:rsid w:val="0051034C"/>
    <w:rPr>
      <w:b/>
      <w:bCs/>
      <w:smallCaps/>
      <w:color w:val="4F81BD" w:themeColor="accent1"/>
      <w:spacing w:val="5"/>
    </w:rPr>
  </w:style>
  <w:style w:type="character" w:styleId="SubtleReference">
    <w:name w:val="Subtle Reference"/>
    <w:basedOn w:val="DefaultParagraphFont"/>
    <w:uiPriority w:val="31"/>
    <w:qFormat/>
    <w:rsid w:val="0051034C"/>
    <w:rPr>
      <w:smallCaps/>
      <w:color w:val="5A5A5A" w:themeColor="text1" w:themeTint="A5"/>
    </w:rPr>
  </w:style>
  <w:style w:type="character" w:styleId="IntenseEmphasis">
    <w:name w:val="Intense Emphasis"/>
    <w:basedOn w:val="DefaultParagraphFont"/>
    <w:uiPriority w:val="21"/>
    <w:qFormat/>
    <w:rsid w:val="0051034C"/>
    <w:rPr>
      <w:i/>
      <w:iCs/>
      <w:color w:val="4F81BD" w:themeColor="accent1"/>
    </w:rPr>
  </w:style>
  <w:style w:type="character" w:styleId="SubtleEmphasis">
    <w:name w:val="Subtle Emphasis"/>
    <w:basedOn w:val="DefaultParagraphFont"/>
    <w:uiPriority w:val="19"/>
    <w:qFormat/>
    <w:rsid w:val="0051034C"/>
    <w:rPr>
      <w:i/>
      <w:iCs/>
      <w:color w:val="404040" w:themeColor="text1" w:themeTint="BF"/>
    </w:rPr>
  </w:style>
  <w:style w:type="paragraph" w:styleId="IntenseQuote">
    <w:name w:val="Intense Quote"/>
    <w:basedOn w:val="Normal"/>
    <w:next w:val="Normal"/>
    <w:link w:val="IntenseQuoteChar"/>
    <w:uiPriority w:val="30"/>
    <w:qFormat/>
    <w:rsid w:val="0051034C"/>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1034C"/>
    <w:rPr>
      <w:i/>
      <w:iCs/>
      <w:color w:val="4F81BD" w:themeColor="accent1"/>
      <w:lang w:eastAsia="en-US"/>
    </w:rPr>
  </w:style>
  <w:style w:type="paragraph" w:styleId="Quote">
    <w:name w:val="Quote"/>
    <w:basedOn w:val="Normal"/>
    <w:next w:val="Normal"/>
    <w:link w:val="QuoteChar"/>
    <w:uiPriority w:val="29"/>
    <w:qFormat/>
    <w:rsid w:val="0051034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1034C"/>
    <w:rPr>
      <w:i/>
      <w:iCs/>
      <w:color w:val="404040" w:themeColor="text1" w:themeTint="BF"/>
      <w:lang w:eastAsia="en-US"/>
    </w:rPr>
  </w:style>
  <w:style w:type="paragraph" w:styleId="ListParagraph">
    <w:name w:val="List Paragraph"/>
    <w:basedOn w:val="Normal"/>
    <w:uiPriority w:val="34"/>
    <w:qFormat/>
    <w:rsid w:val="0051034C"/>
    <w:pPr>
      <w:ind w:left="720"/>
      <w:contextualSpacing/>
    </w:pPr>
  </w:style>
  <w:style w:type="table" w:styleId="MediumList1-Accent1">
    <w:name w:val="Medium List 1 Accent 1"/>
    <w:basedOn w:val="TableNormal"/>
    <w:uiPriority w:val="65"/>
    <w:semiHidden/>
    <w:unhideWhenUsed/>
    <w:rsid w:val="0051034C"/>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Shading2-Accent1">
    <w:name w:val="Medium Shading 2 Accent 1"/>
    <w:basedOn w:val="TableNormal"/>
    <w:uiPriority w:val="64"/>
    <w:semiHidden/>
    <w:unhideWhenUsed/>
    <w:rsid w:val="005103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1">
    <w:name w:val="Medium Shading 1 Accent 1"/>
    <w:basedOn w:val="TableNormal"/>
    <w:uiPriority w:val="63"/>
    <w:semiHidden/>
    <w:unhideWhenUsed/>
    <w:rsid w:val="0051034C"/>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Grid-Accent1">
    <w:name w:val="Light Grid Accent 1"/>
    <w:basedOn w:val="TableNormal"/>
    <w:uiPriority w:val="62"/>
    <w:semiHidden/>
    <w:unhideWhenUsed/>
    <w:rsid w:val="005103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List-Accent1">
    <w:name w:val="Light List Accent 1"/>
    <w:basedOn w:val="TableNormal"/>
    <w:uiPriority w:val="61"/>
    <w:semiHidden/>
    <w:unhideWhenUsed/>
    <w:rsid w:val="0051034C"/>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1">
    <w:name w:val="Light Shading Accent 1"/>
    <w:basedOn w:val="TableNormal"/>
    <w:uiPriority w:val="60"/>
    <w:semiHidden/>
    <w:unhideWhenUsed/>
    <w:rsid w:val="0051034C"/>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ColorfulGrid">
    <w:name w:val="Colorful Grid"/>
    <w:basedOn w:val="TableNormal"/>
    <w:uiPriority w:val="73"/>
    <w:semiHidden/>
    <w:unhideWhenUsed/>
    <w:rsid w:val="0051034C"/>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List">
    <w:name w:val="Colorful List"/>
    <w:basedOn w:val="TableNormal"/>
    <w:uiPriority w:val="72"/>
    <w:semiHidden/>
    <w:unhideWhenUsed/>
    <w:rsid w:val="0051034C"/>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Shading">
    <w:name w:val="Colorful Shading"/>
    <w:basedOn w:val="TableNormal"/>
    <w:uiPriority w:val="71"/>
    <w:semiHidden/>
    <w:unhideWhenUsed/>
    <w:rsid w:val="0051034C"/>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51034C"/>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ediumGrid3">
    <w:name w:val="Medium Grid 3"/>
    <w:basedOn w:val="TableNormal"/>
    <w:uiPriority w:val="69"/>
    <w:semiHidden/>
    <w:unhideWhenUsed/>
    <w:rsid w:val="0051034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2">
    <w:name w:val="Medium Grid 2"/>
    <w:basedOn w:val="TableNormal"/>
    <w:uiPriority w:val="68"/>
    <w:semiHidden/>
    <w:unhideWhenUsed/>
    <w:rsid w:val="005103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1">
    <w:name w:val="Medium Grid 1"/>
    <w:basedOn w:val="TableNormal"/>
    <w:uiPriority w:val="67"/>
    <w:semiHidden/>
    <w:unhideWhenUsed/>
    <w:rsid w:val="005103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List2">
    <w:name w:val="Medium List 2"/>
    <w:basedOn w:val="TableNormal"/>
    <w:uiPriority w:val="66"/>
    <w:semiHidden/>
    <w:unhideWhenUsed/>
    <w:rsid w:val="005103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semiHidden/>
    <w:unhideWhenUsed/>
    <w:rsid w:val="005103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Shading2">
    <w:name w:val="Medium Shading 2"/>
    <w:basedOn w:val="TableNormal"/>
    <w:uiPriority w:val="64"/>
    <w:semiHidden/>
    <w:unhideWhenUsed/>
    <w:rsid w:val="0051034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
    <w:name w:val="Medium Shading 1"/>
    <w:basedOn w:val="TableNormal"/>
    <w:uiPriority w:val="63"/>
    <w:semiHidden/>
    <w:unhideWhenUsed/>
    <w:rsid w:val="0051034C"/>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LightGrid">
    <w:name w:val="Light Grid"/>
    <w:basedOn w:val="TableNormal"/>
    <w:uiPriority w:val="62"/>
    <w:semiHidden/>
    <w:unhideWhenUsed/>
    <w:rsid w:val="005103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List">
    <w:name w:val="Light List"/>
    <w:basedOn w:val="TableNormal"/>
    <w:uiPriority w:val="61"/>
    <w:semiHidden/>
    <w:unhideWhenUsed/>
    <w:rsid w:val="0051034C"/>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semiHidden/>
    <w:unhideWhenUsed/>
    <w:rsid w:val="005103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Spacing">
    <w:name w:val="No Spacing"/>
    <w:uiPriority w:val="1"/>
    <w:qFormat/>
    <w:rsid w:val="0051034C"/>
    <w:rPr>
      <w:lang w:eastAsia="en-US"/>
    </w:rPr>
  </w:style>
  <w:style w:type="character" w:styleId="HTMLVariable">
    <w:name w:val="HTML Variable"/>
    <w:basedOn w:val="DefaultParagraphFont"/>
    <w:semiHidden/>
    <w:unhideWhenUsed/>
    <w:rsid w:val="0051034C"/>
    <w:rPr>
      <w:i/>
      <w:iCs/>
    </w:rPr>
  </w:style>
  <w:style w:type="character" w:styleId="HTMLTypewriter">
    <w:name w:val="HTML Typewriter"/>
    <w:basedOn w:val="DefaultParagraphFont"/>
    <w:semiHidden/>
    <w:unhideWhenUsed/>
    <w:rsid w:val="0051034C"/>
    <w:rPr>
      <w:rFonts w:ascii="Consolas" w:hAnsi="Consolas"/>
      <w:sz w:val="20"/>
      <w:szCs w:val="20"/>
    </w:rPr>
  </w:style>
  <w:style w:type="character" w:styleId="HTMLSample">
    <w:name w:val="HTML Sample"/>
    <w:basedOn w:val="DefaultParagraphFont"/>
    <w:semiHidden/>
    <w:unhideWhenUsed/>
    <w:rsid w:val="0051034C"/>
    <w:rPr>
      <w:rFonts w:ascii="Consolas" w:hAnsi="Consolas"/>
      <w:sz w:val="24"/>
      <w:szCs w:val="24"/>
    </w:rPr>
  </w:style>
  <w:style w:type="paragraph" w:styleId="HTMLPreformatted">
    <w:name w:val="HTML Preformatted"/>
    <w:basedOn w:val="Normal"/>
    <w:link w:val="HTMLPreformattedChar"/>
    <w:semiHidden/>
    <w:unhideWhenUsed/>
    <w:rsid w:val="0051034C"/>
    <w:rPr>
      <w:rFonts w:ascii="Consolas" w:hAnsi="Consolas"/>
    </w:rPr>
  </w:style>
  <w:style w:type="character" w:customStyle="1" w:styleId="HTMLPreformattedChar">
    <w:name w:val="HTML Preformatted Char"/>
    <w:basedOn w:val="DefaultParagraphFont"/>
    <w:link w:val="HTMLPreformatted"/>
    <w:semiHidden/>
    <w:rsid w:val="0051034C"/>
    <w:rPr>
      <w:rFonts w:ascii="Consolas" w:hAnsi="Consolas"/>
      <w:lang w:eastAsia="en-US"/>
    </w:rPr>
  </w:style>
  <w:style w:type="character" w:styleId="HTMLKeyboard">
    <w:name w:val="HTML Keyboard"/>
    <w:basedOn w:val="DefaultParagraphFont"/>
    <w:semiHidden/>
    <w:unhideWhenUsed/>
    <w:rsid w:val="0051034C"/>
    <w:rPr>
      <w:rFonts w:ascii="Consolas" w:hAnsi="Consolas"/>
      <w:sz w:val="20"/>
      <w:szCs w:val="20"/>
    </w:rPr>
  </w:style>
  <w:style w:type="character" w:styleId="HTMLDefinition">
    <w:name w:val="HTML Definition"/>
    <w:basedOn w:val="DefaultParagraphFont"/>
    <w:semiHidden/>
    <w:unhideWhenUsed/>
    <w:rsid w:val="0051034C"/>
    <w:rPr>
      <w:i/>
      <w:iCs/>
    </w:rPr>
  </w:style>
  <w:style w:type="character" w:styleId="HTMLCode">
    <w:name w:val="HTML Code"/>
    <w:basedOn w:val="DefaultParagraphFont"/>
    <w:semiHidden/>
    <w:unhideWhenUsed/>
    <w:rsid w:val="0051034C"/>
    <w:rPr>
      <w:rFonts w:ascii="Consolas" w:hAnsi="Consolas"/>
      <w:sz w:val="20"/>
      <w:szCs w:val="20"/>
    </w:rPr>
  </w:style>
  <w:style w:type="character" w:styleId="HTMLCite">
    <w:name w:val="HTML Cite"/>
    <w:basedOn w:val="DefaultParagraphFont"/>
    <w:semiHidden/>
    <w:unhideWhenUsed/>
    <w:rsid w:val="0051034C"/>
    <w:rPr>
      <w:i/>
      <w:iCs/>
    </w:rPr>
  </w:style>
  <w:style w:type="paragraph" w:styleId="HTMLAddress">
    <w:name w:val="HTML Address"/>
    <w:basedOn w:val="Normal"/>
    <w:link w:val="HTMLAddressChar"/>
    <w:semiHidden/>
    <w:unhideWhenUsed/>
    <w:rsid w:val="0051034C"/>
    <w:rPr>
      <w:i/>
      <w:iCs/>
    </w:rPr>
  </w:style>
  <w:style w:type="character" w:customStyle="1" w:styleId="HTMLAddressChar">
    <w:name w:val="HTML Address Char"/>
    <w:basedOn w:val="DefaultParagraphFont"/>
    <w:link w:val="HTMLAddress"/>
    <w:semiHidden/>
    <w:rsid w:val="0051034C"/>
    <w:rPr>
      <w:i/>
      <w:iCs/>
      <w:lang w:eastAsia="en-US"/>
    </w:rPr>
  </w:style>
  <w:style w:type="character" w:styleId="HTMLAcronym">
    <w:name w:val="HTML Acronym"/>
    <w:basedOn w:val="DefaultParagraphFont"/>
    <w:semiHidden/>
    <w:unhideWhenUsed/>
    <w:rsid w:val="0051034C"/>
  </w:style>
  <w:style w:type="paragraph" w:styleId="NormalWeb">
    <w:name w:val="Normal (Web)"/>
    <w:basedOn w:val="Normal"/>
    <w:semiHidden/>
    <w:unhideWhenUsed/>
    <w:rsid w:val="0051034C"/>
    <w:rPr>
      <w:sz w:val="24"/>
      <w:szCs w:val="24"/>
    </w:rPr>
  </w:style>
  <w:style w:type="paragraph" w:styleId="PlainText">
    <w:name w:val="Plain Text"/>
    <w:basedOn w:val="Normal"/>
    <w:link w:val="PlainTextChar"/>
    <w:semiHidden/>
    <w:unhideWhenUsed/>
    <w:rsid w:val="0051034C"/>
    <w:rPr>
      <w:rFonts w:ascii="Consolas" w:hAnsi="Consolas"/>
      <w:sz w:val="21"/>
      <w:szCs w:val="21"/>
    </w:rPr>
  </w:style>
  <w:style w:type="character" w:customStyle="1" w:styleId="PlainTextChar">
    <w:name w:val="Plain Text Char"/>
    <w:basedOn w:val="DefaultParagraphFont"/>
    <w:link w:val="PlainText"/>
    <w:semiHidden/>
    <w:rsid w:val="0051034C"/>
    <w:rPr>
      <w:rFonts w:ascii="Consolas" w:hAnsi="Consolas"/>
      <w:sz w:val="21"/>
      <w:szCs w:val="21"/>
      <w:lang w:eastAsia="en-US"/>
    </w:rPr>
  </w:style>
  <w:style w:type="paragraph" w:styleId="DocumentMap">
    <w:name w:val="Document Map"/>
    <w:basedOn w:val="Normal"/>
    <w:link w:val="DocumentMapChar"/>
    <w:semiHidden/>
    <w:unhideWhenUsed/>
    <w:rsid w:val="0051034C"/>
    <w:rPr>
      <w:rFonts w:ascii="Segoe UI" w:hAnsi="Segoe UI" w:cs="Segoe UI"/>
      <w:sz w:val="16"/>
      <w:szCs w:val="16"/>
    </w:rPr>
  </w:style>
  <w:style w:type="character" w:customStyle="1" w:styleId="DocumentMapChar">
    <w:name w:val="Document Map Char"/>
    <w:basedOn w:val="DefaultParagraphFont"/>
    <w:link w:val="DocumentMap"/>
    <w:semiHidden/>
    <w:rsid w:val="0051034C"/>
    <w:rPr>
      <w:rFonts w:ascii="Segoe UI" w:hAnsi="Segoe UI" w:cs="Segoe UI"/>
      <w:sz w:val="16"/>
      <w:szCs w:val="16"/>
      <w:lang w:eastAsia="en-US"/>
    </w:rPr>
  </w:style>
  <w:style w:type="character" w:styleId="Emphasis">
    <w:name w:val="Emphasis"/>
    <w:basedOn w:val="DefaultParagraphFont"/>
    <w:qFormat/>
    <w:rsid w:val="0051034C"/>
    <w:rPr>
      <w:i/>
      <w:iCs/>
    </w:rPr>
  </w:style>
  <w:style w:type="character" w:styleId="Strong">
    <w:name w:val="Strong"/>
    <w:basedOn w:val="DefaultParagraphFont"/>
    <w:qFormat/>
    <w:rsid w:val="0051034C"/>
    <w:rPr>
      <w:b/>
      <w:bCs/>
    </w:rPr>
  </w:style>
  <w:style w:type="character" w:styleId="FollowedHyperlink">
    <w:name w:val="FollowedHyperlink"/>
    <w:basedOn w:val="DefaultParagraphFont"/>
    <w:semiHidden/>
    <w:unhideWhenUsed/>
    <w:rsid w:val="0051034C"/>
    <w:rPr>
      <w:color w:val="800080" w:themeColor="followedHyperlink"/>
      <w:u w:val="single"/>
    </w:rPr>
  </w:style>
  <w:style w:type="paragraph" w:styleId="BlockText">
    <w:name w:val="Block Text"/>
    <w:basedOn w:val="Normal"/>
    <w:semiHidden/>
    <w:unhideWhenUsed/>
    <w:rsid w:val="0051034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Indent3">
    <w:name w:val="Body Text Indent 3"/>
    <w:basedOn w:val="Normal"/>
    <w:link w:val="BodyTextIndent3Char"/>
    <w:semiHidden/>
    <w:unhideWhenUsed/>
    <w:rsid w:val="0051034C"/>
    <w:pPr>
      <w:spacing w:after="120"/>
      <w:ind w:left="283"/>
    </w:pPr>
    <w:rPr>
      <w:sz w:val="16"/>
      <w:szCs w:val="16"/>
    </w:rPr>
  </w:style>
  <w:style w:type="character" w:customStyle="1" w:styleId="BodyTextIndent3Char">
    <w:name w:val="Body Text Indent 3 Char"/>
    <w:basedOn w:val="DefaultParagraphFont"/>
    <w:link w:val="BodyTextIndent3"/>
    <w:semiHidden/>
    <w:rsid w:val="0051034C"/>
    <w:rPr>
      <w:sz w:val="16"/>
      <w:szCs w:val="16"/>
      <w:lang w:eastAsia="en-US"/>
    </w:rPr>
  </w:style>
  <w:style w:type="paragraph" w:styleId="BodyTextIndent2">
    <w:name w:val="Body Text Indent 2"/>
    <w:basedOn w:val="Normal"/>
    <w:link w:val="BodyTextIndent2Char"/>
    <w:semiHidden/>
    <w:unhideWhenUsed/>
    <w:rsid w:val="0051034C"/>
    <w:pPr>
      <w:spacing w:after="120" w:line="480" w:lineRule="auto"/>
      <w:ind w:left="283"/>
    </w:pPr>
  </w:style>
  <w:style w:type="character" w:customStyle="1" w:styleId="BodyTextIndent2Char">
    <w:name w:val="Body Text Indent 2 Char"/>
    <w:basedOn w:val="DefaultParagraphFont"/>
    <w:link w:val="BodyTextIndent2"/>
    <w:semiHidden/>
    <w:rsid w:val="0051034C"/>
    <w:rPr>
      <w:lang w:eastAsia="en-US"/>
    </w:rPr>
  </w:style>
  <w:style w:type="paragraph" w:styleId="BodyText3">
    <w:name w:val="Body Text 3"/>
    <w:basedOn w:val="Normal"/>
    <w:link w:val="BodyText3Char"/>
    <w:semiHidden/>
    <w:unhideWhenUsed/>
    <w:rsid w:val="0051034C"/>
    <w:pPr>
      <w:spacing w:after="120"/>
    </w:pPr>
    <w:rPr>
      <w:sz w:val="16"/>
      <w:szCs w:val="16"/>
    </w:rPr>
  </w:style>
  <w:style w:type="character" w:customStyle="1" w:styleId="BodyText3Char">
    <w:name w:val="Body Text 3 Char"/>
    <w:basedOn w:val="DefaultParagraphFont"/>
    <w:link w:val="BodyText3"/>
    <w:semiHidden/>
    <w:rsid w:val="0051034C"/>
    <w:rPr>
      <w:sz w:val="16"/>
      <w:szCs w:val="16"/>
      <w:lang w:eastAsia="en-US"/>
    </w:rPr>
  </w:style>
  <w:style w:type="paragraph" w:styleId="BodyText2">
    <w:name w:val="Body Text 2"/>
    <w:basedOn w:val="Normal"/>
    <w:link w:val="BodyText2Char"/>
    <w:semiHidden/>
    <w:unhideWhenUsed/>
    <w:rsid w:val="0051034C"/>
    <w:pPr>
      <w:spacing w:after="120" w:line="480" w:lineRule="auto"/>
    </w:pPr>
  </w:style>
  <w:style w:type="character" w:customStyle="1" w:styleId="BodyText2Char">
    <w:name w:val="Body Text 2 Char"/>
    <w:basedOn w:val="DefaultParagraphFont"/>
    <w:link w:val="BodyText2"/>
    <w:semiHidden/>
    <w:rsid w:val="0051034C"/>
    <w:rPr>
      <w:lang w:eastAsia="en-US"/>
    </w:rPr>
  </w:style>
  <w:style w:type="paragraph" w:styleId="NoteHeading">
    <w:name w:val="Note Heading"/>
    <w:basedOn w:val="Normal"/>
    <w:next w:val="Normal"/>
    <w:link w:val="NoteHeadingChar"/>
    <w:semiHidden/>
    <w:unhideWhenUsed/>
    <w:rsid w:val="0051034C"/>
  </w:style>
  <w:style w:type="character" w:customStyle="1" w:styleId="NoteHeadingChar">
    <w:name w:val="Note Heading Char"/>
    <w:basedOn w:val="DefaultParagraphFont"/>
    <w:link w:val="NoteHeading"/>
    <w:semiHidden/>
    <w:rsid w:val="0051034C"/>
    <w:rPr>
      <w:lang w:eastAsia="en-US"/>
    </w:rPr>
  </w:style>
  <w:style w:type="paragraph" w:styleId="BodyTextIndent">
    <w:name w:val="Body Text Indent"/>
    <w:basedOn w:val="Normal"/>
    <w:link w:val="BodyTextIndentChar"/>
    <w:semiHidden/>
    <w:unhideWhenUsed/>
    <w:rsid w:val="0051034C"/>
    <w:pPr>
      <w:spacing w:after="120"/>
      <w:ind w:left="283"/>
    </w:pPr>
  </w:style>
  <w:style w:type="character" w:customStyle="1" w:styleId="BodyTextIndentChar">
    <w:name w:val="Body Text Indent Char"/>
    <w:basedOn w:val="DefaultParagraphFont"/>
    <w:link w:val="BodyTextIndent"/>
    <w:semiHidden/>
    <w:rsid w:val="0051034C"/>
    <w:rPr>
      <w:lang w:eastAsia="en-US"/>
    </w:rPr>
  </w:style>
  <w:style w:type="paragraph" w:styleId="BodyTextFirstIndent2">
    <w:name w:val="Body Text First Indent 2"/>
    <w:basedOn w:val="BodyTextIndent"/>
    <w:link w:val="BodyTextFirstIndent2Char"/>
    <w:semiHidden/>
    <w:unhideWhenUsed/>
    <w:rsid w:val="0051034C"/>
    <w:pPr>
      <w:spacing w:after="0"/>
      <w:ind w:left="360" w:firstLine="360"/>
    </w:pPr>
  </w:style>
  <w:style w:type="character" w:customStyle="1" w:styleId="BodyTextFirstIndent2Char">
    <w:name w:val="Body Text First Indent 2 Char"/>
    <w:basedOn w:val="BodyTextIndentChar"/>
    <w:link w:val="BodyTextFirstIndent2"/>
    <w:semiHidden/>
    <w:rsid w:val="0051034C"/>
    <w:rPr>
      <w:lang w:eastAsia="en-US"/>
    </w:rPr>
  </w:style>
  <w:style w:type="paragraph" w:styleId="BodyText">
    <w:name w:val="Body Text"/>
    <w:basedOn w:val="Normal"/>
    <w:link w:val="BodyTextChar"/>
    <w:semiHidden/>
    <w:unhideWhenUsed/>
    <w:rsid w:val="0051034C"/>
    <w:pPr>
      <w:spacing w:after="120"/>
    </w:pPr>
  </w:style>
  <w:style w:type="character" w:customStyle="1" w:styleId="BodyTextChar">
    <w:name w:val="Body Text Char"/>
    <w:basedOn w:val="DefaultParagraphFont"/>
    <w:link w:val="BodyText"/>
    <w:semiHidden/>
    <w:rsid w:val="0051034C"/>
    <w:rPr>
      <w:lang w:eastAsia="en-US"/>
    </w:rPr>
  </w:style>
  <w:style w:type="paragraph" w:styleId="BodyTextFirstIndent">
    <w:name w:val="Body Text First Indent"/>
    <w:basedOn w:val="BodyText"/>
    <w:link w:val="BodyTextFirstIndentChar"/>
    <w:semiHidden/>
    <w:unhideWhenUsed/>
    <w:rsid w:val="0051034C"/>
    <w:pPr>
      <w:spacing w:after="0"/>
      <w:ind w:firstLine="360"/>
    </w:pPr>
  </w:style>
  <w:style w:type="character" w:customStyle="1" w:styleId="BodyTextFirstIndentChar">
    <w:name w:val="Body Text First Indent Char"/>
    <w:basedOn w:val="BodyTextChar"/>
    <w:link w:val="BodyTextFirstIndent"/>
    <w:semiHidden/>
    <w:rsid w:val="0051034C"/>
    <w:rPr>
      <w:lang w:eastAsia="en-US"/>
    </w:rPr>
  </w:style>
  <w:style w:type="paragraph" w:styleId="Date">
    <w:name w:val="Date"/>
    <w:basedOn w:val="Normal"/>
    <w:next w:val="Normal"/>
    <w:link w:val="DateChar"/>
    <w:semiHidden/>
    <w:unhideWhenUsed/>
    <w:rsid w:val="0051034C"/>
  </w:style>
  <w:style w:type="character" w:customStyle="1" w:styleId="DateChar">
    <w:name w:val="Date Char"/>
    <w:basedOn w:val="DefaultParagraphFont"/>
    <w:link w:val="Date"/>
    <w:semiHidden/>
    <w:rsid w:val="0051034C"/>
    <w:rPr>
      <w:lang w:eastAsia="en-US"/>
    </w:rPr>
  </w:style>
  <w:style w:type="paragraph" w:styleId="Salutation">
    <w:name w:val="Salutation"/>
    <w:basedOn w:val="Normal"/>
    <w:next w:val="Normal"/>
    <w:link w:val="SalutationChar"/>
    <w:semiHidden/>
    <w:unhideWhenUsed/>
    <w:rsid w:val="0051034C"/>
  </w:style>
  <w:style w:type="character" w:customStyle="1" w:styleId="SalutationChar">
    <w:name w:val="Salutation Char"/>
    <w:basedOn w:val="DefaultParagraphFont"/>
    <w:link w:val="Salutation"/>
    <w:semiHidden/>
    <w:rsid w:val="0051034C"/>
    <w:rPr>
      <w:lang w:eastAsia="en-US"/>
    </w:rPr>
  </w:style>
  <w:style w:type="paragraph" w:styleId="Subtitle">
    <w:name w:val="Subtitle"/>
    <w:basedOn w:val="Normal"/>
    <w:next w:val="Normal"/>
    <w:link w:val="SubtitleChar"/>
    <w:qFormat/>
    <w:rsid w:val="0051034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51034C"/>
    <w:rPr>
      <w:rFonts w:asciiTheme="minorHAnsi" w:eastAsiaTheme="minorEastAsia" w:hAnsiTheme="minorHAnsi" w:cstheme="minorBidi"/>
      <w:color w:val="5A5A5A" w:themeColor="text1" w:themeTint="A5"/>
      <w:spacing w:val="15"/>
      <w:sz w:val="22"/>
      <w:szCs w:val="22"/>
      <w:lang w:eastAsia="en-US"/>
    </w:rPr>
  </w:style>
  <w:style w:type="paragraph" w:styleId="MessageHeader">
    <w:name w:val="Message Header"/>
    <w:basedOn w:val="Normal"/>
    <w:link w:val="MessageHeaderChar"/>
    <w:rsid w:val="0051034C"/>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51034C"/>
    <w:rPr>
      <w:rFonts w:asciiTheme="majorHAnsi" w:eastAsiaTheme="majorEastAsia" w:hAnsiTheme="majorHAnsi" w:cstheme="majorBidi"/>
      <w:sz w:val="24"/>
      <w:szCs w:val="24"/>
      <w:shd w:val="pct20" w:color="auto" w:fill="auto"/>
      <w:lang w:eastAsia="en-US"/>
    </w:rPr>
  </w:style>
  <w:style w:type="paragraph" w:styleId="ListContinue5">
    <w:name w:val="List Continue 5"/>
    <w:basedOn w:val="Normal"/>
    <w:rsid w:val="0051034C"/>
    <w:pPr>
      <w:spacing w:after="120"/>
      <w:ind w:left="1415"/>
      <w:contextualSpacing/>
    </w:pPr>
  </w:style>
  <w:style w:type="paragraph" w:styleId="ListContinue4">
    <w:name w:val="List Continue 4"/>
    <w:basedOn w:val="Normal"/>
    <w:rsid w:val="0051034C"/>
    <w:pPr>
      <w:spacing w:after="120"/>
      <w:ind w:left="1132"/>
      <w:contextualSpacing/>
    </w:pPr>
  </w:style>
  <w:style w:type="paragraph" w:styleId="ListContinue3">
    <w:name w:val="List Continue 3"/>
    <w:basedOn w:val="Normal"/>
    <w:rsid w:val="0051034C"/>
    <w:pPr>
      <w:spacing w:after="120"/>
      <w:ind w:left="849"/>
      <w:contextualSpacing/>
    </w:pPr>
  </w:style>
  <w:style w:type="paragraph" w:styleId="ListContinue2">
    <w:name w:val="List Continue 2"/>
    <w:basedOn w:val="Normal"/>
    <w:semiHidden/>
    <w:unhideWhenUsed/>
    <w:rsid w:val="0051034C"/>
    <w:pPr>
      <w:spacing w:after="120"/>
      <w:ind w:left="566"/>
      <w:contextualSpacing/>
    </w:pPr>
  </w:style>
  <w:style w:type="paragraph" w:styleId="ListContinue">
    <w:name w:val="List Continue"/>
    <w:basedOn w:val="Normal"/>
    <w:semiHidden/>
    <w:unhideWhenUsed/>
    <w:rsid w:val="0051034C"/>
    <w:pPr>
      <w:spacing w:after="120"/>
      <w:ind w:left="283"/>
      <w:contextualSpacing/>
    </w:pPr>
  </w:style>
  <w:style w:type="paragraph" w:styleId="Signature">
    <w:name w:val="Signature"/>
    <w:basedOn w:val="Normal"/>
    <w:link w:val="SignatureChar"/>
    <w:semiHidden/>
    <w:unhideWhenUsed/>
    <w:rsid w:val="0051034C"/>
    <w:pPr>
      <w:ind w:left="4252"/>
    </w:pPr>
  </w:style>
  <w:style w:type="character" w:customStyle="1" w:styleId="SignatureChar">
    <w:name w:val="Signature Char"/>
    <w:basedOn w:val="DefaultParagraphFont"/>
    <w:link w:val="Signature"/>
    <w:semiHidden/>
    <w:rsid w:val="0051034C"/>
    <w:rPr>
      <w:lang w:eastAsia="en-US"/>
    </w:rPr>
  </w:style>
  <w:style w:type="paragraph" w:styleId="Closing">
    <w:name w:val="Closing"/>
    <w:basedOn w:val="Normal"/>
    <w:link w:val="ClosingChar"/>
    <w:semiHidden/>
    <w:unhideWhenUsed/>
    <w:rsid w:val="0051034C"/>
    <w:pPr>
      <w:ind w:left="4252"/>
    </w:pPr>
  </w:style>
  <w:style w:type="character" w:customStyle="1" w:styleId="ClosingChar">
    <w:name w:val="Closing Char"/>
    <w:basedOn w:val="DefaultParagraphFont"/>
    <w:link w:val="Closing"/>
    <w:semiHidden/>
    <w:rsid w:val="0051034C"/>
    <w:rPr>
      <w:lang w:eastAsia="en-US"/>
    </w:rPr>
  </w:style>
  <w:style w:type="paragraph" w:styleId="Title">
    <w:name w:val="Title"/>
    <w:basedOn w:val="Normal"/>
    <w:next w:val="Normal"/>
    <w:link w:val="TitleChar"/>
    <w:qFormat/>
    <w:rsid w:val="0051034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51034C"/>
    <w:rPr>
      <w:rFonts w:asciiTheme="majorHAnsi" w:eastAsiaTheme="majorEastAsia" w:hAnsiTheme="majorHAnsi" w:cstheme="majorBidi"/>
      <w:spacing w:val="-10"/>
      <w:kern w:val="28"/>
      <w:sz w:val="56"/>
      <w:szCs w:val="56"/>
      <w:lang w:eastAsia="en-US"/>
    </w:rPr>
  </w:style>
  <w:style w:type="paragraph" w:styleId="ListNumber5">
    <w:name w:val="List Number 5"/>
    <w:basedOn w:val="Normal"/>
    <w:semiHidden/>
    <w:unhideWhenUsed/>
    <w:rsid w:val="0051034C"/>
    <w:pPr>
      <w:numPr>
        <w:numId w:val="19"/>
      </w:numPr>
      <w:contextualSpacing/>
    </w:pPr>
  </w:style>
  <w:style w:type="paragraph" w:styleId="ListNumber4">
    <w:name w:val="List Number 4"/>
    <w:basedOn w:val="Normal"/>
    <w:semiHidden/>
    <w:unhideWhenUsed/>
    <w:rsid w:val="0051034C"/>
    <w:pPr>
      <w:numPr>
        <w:numId w:val="20"/>
      </w:numPr>
      <w:contextualSpacing/>
    </w:pPr>
  </w:style>
  <w:style w:type="paragraph" w:styleId="ListNumber3">
    <w:name w:val="List Number 3"/>
    <w:basedOn w:val="Normal"/>
    <w:semiHidden/>
    <w:unhideWhenUsed/>
    <w:rsid w:val="0051034C"/>
    <w:pPr>
      <w:numPr>
        <w:numId w:val="21"/>
      </w:numPr>
      <w:contextualSpacing/>
    </w:pPr>
  </w:style>
  <w:style w:type="paragraph" w:styleId="ListNumber2">
    <w:name w:val="List Number 2"/>
    <w:basedOn w:val="Normal"/>
    <w:semiHidden/>
    <w:unhideWhenUsed/>
    <w:rsid w:val="0051034C"/>
    <w:pPr>
      <w:numPr>
        <w:numId w:val="22"/>
      </w:numPr>
      <w:contextualSpacing/>
    </w:pPr>
  </w:style>
  <w:style w:type="paragraph" w:styleId="ListBullet5">
    <w:name w:val="List Bullet 5"/>
    <w:basedOn w:val="Normal"/>
    <w:semiHidden/>
    <w:unhideWhenUsed/>
    <w:rsid w:val="0051034C"/>
    <w:pPr>
      <w:numPr>
        <w:numId w:val="23"/>
      </w:numPr>
      <w:contextualSpacing/>
    </w:pPr>
  </w:style>
  <w:style w:type="paragraph" w:styleId="ListBullet4">
    <w:name w:val="List Bullet 4"/>
    <w:basedOn w:val="Normal"/>
    <w:semiHidden/>
    <w:unhideWhenUsed/>
    <w:rsid w:val="0051034C"/>
    <w:pPr>
      <w:numPr>
        <w:numId w:val="24"/>
      </w:numPr>
      <w:contextualSpacing/>
    </w:pPr>
  </w:style>
  <w:style w:type="paragraph" w:styleId="ListBullet3">
    <w:name w:val="List Bullet 3"/>
    <w:basedOn w:val="Normal"/>
    <w:semiHidden/>
    <w:unhideWhenUsed/>
    <w:rsid w:val="0051034C"/>
    <w:pPr>
      <w:numPr>
        <w:numId w:val="25"/>
      </w:numPr>
      <w:contextualSpacing/>
    </w:pPr>
  </w:style>
  <w:style w:type="paragraph" w:styleId="ListBullet2">
    <w:name w:val="List Bullet 2"/>
    <w:basedOn w:val="Normal"/>
    <w:semiHidden/>
    <w:unhideWhenUsed/>
    <w:rsid w:val="0051034C"/>
    <w:pPr>
      <w:numPr>
        <w:numId w:val="26"/>
      </w:numPr>
      <w:contextualSpacing/>
    </w:pPr>
  </w:style>
  <w:style w:type="paragraph" w:styleId="List5">
    <w:name w:val="List 5"/>
    <w:basedOn w:val="Normal"/>
    <w:semiHidden/>
    <w:unhideWhenUsed/>
    <w:rsid w:val="0051034C"/>
    <w:pPr>
      <w:ind w:left="1415" w:hanging="283"/>
      <w:contextualSpacing/>
    </w:pPr>
  </w:style>
  <w:style w:type="paragraph" w:styleId="List4">
    <w:name w:val="List 4"/>
    <w:basedOn w:val="Normal"/>
    <w:semiHidden/>
    <w:unhideWhenUsed/>
    <w:rsid w:val="0051034C"/>
    <w:pPr>
      <w:ind w:left="1132" w:hanging="283"/>
      <w:contextualSpacing/>
    </w:pPr>
  </w:style>
  <w:style w:type="paragraph" w:styleId="List3">
    <w:name w:val="List 3"/>
    <w:basedOn w:val="Normal"/>
    <w:semiHidden/>
    <w:unhideWhenUsed/>
    <w:rsid w:val="0051034C"/>
    <w:pPr>
      <w:ind w:left="849" w:hanging="283"/>
      <w:contextualSpacing/>
    </w:pPr>
  </w:style>
  <w:style w:type="paragraph" w:styleId="List2">
    <w:name w:val="List 2"/>
    <w:basedOn w:val="Normal"/>
    <w:semiHidden/>
    <w:unhideWhenUsed/>
    <w:rsid w:val="0051034C"/>
    <w:pPr>
      <w:ind w:left="566" w:hanging="283"/>
      <w:contextualSpacing/>
    </w:pPr>
  </w:style>
  <w:style w:type="paragraph" w:styleId="ListNumber">
    <w:name w:val="List Number"/>
    <w:basedOn w:val="Normal"/>
    <w:rsid w:val="0051034C"/>
    <w:pPr>
      <w:numPr>
        <w:numId w:val="27"/>
      </w:numPr>
      <w:contextualSpacing/>
    </w:pPr>
  </w:style>
  <w:style w:type="paragraph" w:styleId="ListBullet">
    <w:name w:val="List Bullet"/>
    <w:basedOn w:val="Normal"/>
    <w:rsid w:val="0051034C"/>
    <w:pPr>
      <w:numPr>
        <w:numId w:val="28"/>
      </w:numPr>
      <w:contextualSpacing/>
    </w:pPr>
  </w:style>
  <w:style w:type="paragraph" w:styleId="List">
    <w:name w:val="List"/>
    <w:basedOn w:val="Normal"/>
    <w:semiHidden/>
    <w:unhideWhenUsed/>
    <w:rsid w:val="0051034C"/>
    <w:pPr>
      <w:ind w:left="283" w:hanging="283"/>
      <w:contextualSpacing/>
    </w:pPr>
  </w:style>
  <w:style w:type="paragraph" w:styleId="TOAHeading">
    <w:name w:val="toa heading"/>
    <w:basedOn w:val="Normal"/>
    <w:next w:val="Normal"/>
    <w:semiHidden/>
    <w:unhideWhenUsed/>
    <w:rsid w:val="0051034C"/>
    <w:pPr>
      <w:spacing w:before="120"/>
    </w:pPr>
    <w:rPr>
      <w:rFonts w:asciiTheme="majorHAnsi" w:eastAsiaTheme="majorEastAsia" w:hAnsiTheme="majorHAnsi" w:cstheme="majorBidi"/>
      <w:b/>
      <w:bCs/>
      <w:sz w:val="24"/>
      <w:szCs w:val="24"/>
    </w:rPr>
  </w:style>
  <w:style w:type="paragraph" w:styleId="MacroText">
    <w:name w:val="macro"/>
    <w:link w:val="MacroTextChar"/>
    <w:rsid w:val="0051034C"/>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51034C"/>
    <w:rPr>
      <w:rFonts w:ascii="Consolas" w:hAnsi="Consolas"/>
      <w:lang w:eastAsia="en-US"/>
    </w:rPr>
  </w:style>
  <w:style w:type="paragraph" w:styleId="TableofAuthorities">
    <w:name w:val="table of authorities"/>
    <w:basedOn w:val="Normal"/>
    <w:next w:val="Normal"/>
    <w:semiHidden/>
    <w:unhideWhenUsed/>
    <w:rsid w:val="0051034C"/>
    <w:pPr>
      <w:ind w:left="200" w:hanging="200"/>
    </w:pPr>
  </w:style>
  <w:style w:type="paragraph" w:styleId="EndnoteText">
    <w:name w:val="endnote text"/>
    <w:basedOn w:val="Normal"/>
    <w:link w:val="EndnoteTextChar"/>
    <w:semiHidden/>
    <w:unhideWhenUsed/>
    <w:rsid w:val="0051034C"/>
  </w:style>
  <w:style w:type="character" w:customStyle="1" w:styleId="EndnoteTextChar">
    <w:name w:val="Endnote Text Char"/>
    <w:basedOn w:val="DefaultParagraphFont"/>
    <w:link w:val="EndnoteText"/>
    <w:semiHidden/>
    <w:rsid w:val="0051034C"/>
    <w:rPr>
      <w:lang w:eastAsia="en-US"/>
    </w:rPr>
  </w:style>
  <w:style w:type="character" w:styleId="LineNumber">
    <w:name w:val="line number"/>
    <w:basedOn w:val="DefaultParagraphFont"/>
    <w:semiHidden/>
    <w:unhideWhenUsed/>
    <w:rsid w:val="0051034C"/>
  </w:style>
  <w:style w:type="paragraph" w:styleId="EnvelopeReturn">
    <w:name w:val="envelope return"/>
    <w:basedOn w:val="Normal"/>
    <w:semiHidden/>
    <w:unhideWhenUsed/>
    <w:rsid w:val="0051034C"/>
    <w:rPr>
      <w:rFonts w:asciiTheme="majorHAnsi" w:eastAsiaTheme="majorEastAsia" w:hAnsiTheme="majorHAnsi" w:cstheme="majorBidi"/>
    </w:rPr>
  </w:style>
  <w:style w:type="paragraph" w:styleId="EnvelopeAddress">
    <w:name w:val="envelope address"/>
    <w:basedOn w:val="Normal"/>
    <w:semiHidden/>
    <w:unhideWhenUsed/>
    <w:rsid w:val="0051034C"/>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TableofFigures">
    <w:name w:val="table of figures"/>
    <w:basedOn w:val="Normal"/>
    <w:next w:val="Normal"/>
    <w:semiHidden/>
    <w:unhideWhenUsed/>
    <w:rsid w:val="0051034C"/>
  </w:style>
  <w:style w:type="paragraph" w:styleId="Index1">
    <w:name w:val="index 1"/>
    <w:basedOn w:val="Normal"/>
    <w:next w:val="Normal"/>
    <w:autoRedefine/>
    <w:semiHidden/>
    <w:unhideWhenUsed/>
    <w:rsid w:val="0051034C"/>
    <w:pPr>
      <w:ind w:left="200" w:hanging="200"/>
    </w:pPr>
  </w:style>
  <w:style w:type="paragraph" w:styleId="IndexHeading">
    <w:name w:val="index heading"/>
    <w:basedOn w:val="Normal"/>
    <w:next w:val="Index1"/>
    <w:semiHidden/>
    <w:unhideWhenUsed/>
    <w:rsid w:val="0051034C"/>
    <w:rPr>
      <w:rFonts w:asciiTheme="majorHAnsi" w:eastAsiaTheme="majorEastAsia" w:hAnsiTheme="majorHAnsi" w:cstheme="majorBidi"/>
      <w:b/>
      <w:bCs/>
    </w:rPr>
  </w:style>
  <w:style w:type="paragraph" w:styleId="NormalIndent">
    <w:name w:val="Normal Indent"/>
    <w:basedOn w:val="Normal"/>
    <w:semiHidden/>
    <w:unhideWhenUsed/>
    <w:rsid w:val="0051034C"/>
    <w:pPr>
      <w:ind w:left="720"/>
    </w:pPr>
  </w:style>
  <w:style w:type="paragraph" w:styleId="TOC9">
    <w:name w:val="toc 9"/>
    <w:basedOn w:val="Normal"/>
    <w:next w:val="Normal"/>
    <w:autoRedefine/>
    <w:semiHidden/>
    <w:unhideWhenUsed/>
    <w:rsid w:val="0051034C"/>
    <w:pPr>
      <w:spacing w:after="100"/>
      <w:ind w:left="1600"/>
    </w:pPr>
  </w:style>
  <w:style w:type="paragraph" w:styleId="TOC8">
    <w:name w:val="toc 8"/>
    <w:basedOn w:val="Normal"/>
    <w:next w:val="Normal"/>
    <w:autoRedefine/>
    <w:semiHidden/>
    <w:unhideWhenUsed/>
    <w:rsid w:val="0051034C"/>
    <w:pPr>
      <w:spacing w:after="100"/>
      <w:ind w:left="1400"/>
    </w:pPr>
  </w:style>
  <w:style w:type="paragraph" w:styleId="TOC7">
    <w:name w:val="toc 7"/>
    <w:basedOn w:val="Normal"/>
    <w:next w:val="Normal"/>
    <w:autoRedefine/>
    <w:semiHidden/>
    <w:unhideWhenUsed/>
    <w:rsid w:val="0051034C"/>
    <w:pPr>
      <w:spacing w:after="100"/>
      <w:ind w:left="1200"/>
    </w:pPr>
  </w:style>
  <w:style w:type="paragraph" w:styleId="TOC6">
    <w:name w:val="toc 6"/>
    <w:basedOn w:val="Normal"/>
    <w:next w:val="Normal"/>
    <w:autoRedefine/>
    <w:semiHidden/>
    <w:unhideWhenUsed/>
    <w:rsid w:val="0051034C"/>
    <w:pPr>
      <w:spacing w:after="100"/>
      <w:ind w:left="1000"/>
    </w:pPr>
  </w:style>
  <w:style w:type="paragraph" w:styleId="TOC5">
    <w:name w:val="toc 5"/>
    <w:basedOn w:val="Normal"/>
    <w:next w:val="Normal"/>
    <w:autoRedefine/>
    <w:semiHidden/>
    <w:unhideWhenUsed/>
    <w:rsid w:val="0051034C"/>
    <w:pPr>
      <w:spacing w:after="100"/>
      <w:ind w:left="800"/>
    </w:pPr>
  </w:style>
  <w:style w:type="paragraph" w:styleId="TOC4">
    <w:name w:val="toc 4"/>
    <w:basedOn w:val="Normal"/>
    <w:next w:val="Normal"/>
    <w:autoRedefine/>
    <w:semiHidden/>
    <w:unhideWhenUsed/>
    <w:rsid w:val="0051034C"/>
    <w:pPr>
      <w:spacing w:after="100"/>
      <w:ind w:left="600"/>
    </w:pPr>
  </w:style>
  <w:style w:type="paragraph" w:styleId="TOC3">
    <w:name w:val="toc 3"/>
    <w:basedOn w:val="Normal"/>
    <w:next w:val="Normal"/>
    <w:autoRedefine/>
    <w:semiHidden/>
    <w:unhideWhenUsed/>
    <w:rsid w:val="0051034C"/>
    <w:pPr>
      <w:spacing w:after="100"/>
      <w:ind w:left="400"/>
    </w:pPr>
  </w:style>
  <w:style w:type="paragraph" w:styleId="TOC2">
    <w:name w:val="toc 2"/>
    <w:basedOn w:val="Normal"/>
    <w:next w:val="Normal"/>
    <w:autoRedefine/>
    <w:semiHidden/>
    <w:unhideWhenUsed/>
    <w:rsid w:val="0051034C"/>
    <w:pPr>
      <w:spacing w:after="100"/>
      <w:ind w:left="200"/>
    </w:pPr>
  </w:style>
  <w:style w:type="paragraph" w:styleId="TOC1">
    <w:name w:val="toc 1"/>
    <w:basedOn w:val="Normal"/>
    <w:next w:val="Normal"/>
    <w:autoRedefine/>
    <w:semiHidden/>
    <w:unhideWhenUsed/>
    <w:rsid w:val="0051034C"/>
    <w:pPr>
      <w:spacing w:after="100"/>
    </w:pPr>
  </w:style>
  <w:style w:type="paragraph" w:styleId="Index9">
    <w:name w:val="index 9"/>
    <w:basedOn w:val="Normal"/>
    <w:next w:val="Normal"/>
    <w:autoRedefine/>
    <w:semiHidden/>
    <w:unhideWhenUsed/>
    <w:rsid w:val="0051034C"/>
    <w:pPr>
      <w:ind w:left="1800" w:hanging="200"/>
    </w:pPr>
  </w:style>
  <w:style w:type="paragraph" w:styleId="Index8">
    <w:name w:val="index 8"/>
    <w:basedOn w:val="Normal"/>
    <w:next w:val="Normal"/>
    <w:autoRedefine/>
    <w:semiHidden/>
    <w:unhideWhenUsed/>
    <w:rsid w:val="0051034C"/>
    <w:pPr>
      <w:ind w:left="1600" w:hanging="200"/>
    </w:pPr>
  </w:style>
  <w:style w:type="paragraph" w:styleId="Index7">
    <w:name w:val="index 7"/>
    <w:basedOn w:val="Normal"/>
    <w:next w:val="Normal"/>
    <w:autoRedefine/>
    <w:semiHidden/>
    <w:unhideWhenUsed/>
    <w:rsid w:val="0051034C"/>
    <w:pPr>
      <w:ind w:left="1400" w:hanging="200"/>
    </w:pPr>
  </w:style>
  <w:style w:type="paragraph" w:styleId="Index6">
    <w:name w:val="index 6"/>
    <w:basedOn w:val="Normal"/>
    <w:next w:val="Normal"/>
    <w:autoRedefine/>
    <w:semiHidden/>
    <w:unhideWhenUsed/>
    <w:rsid w:val="0051034C"/>
    <w:pPr>
      <w:ind w:left="1200" w:hanging="200"/>
    </w:pPr>
  </w:style>
  <w:style w:type="paragraph" w:styleId="Index5">
    <w:name w:val="index 5"/>
    <w:basedOn w:val="Normal"/>
    <w:next w:val="Normal"/>
    <w:autoRedefine/>
    <w:semiHidden/>
    <w:unhideWhenUsed/>
    <w:rsid w:val="0051034C"/>
    <w:pPr>
      <w:ind w:left="1000" w:hanging="200"/>
    </w:pPr>
  </w:style>
  <w:style w:type="paragraph" w:styleId="Index4">
    <w:name w:val="index 4"/>
    <w:basedOn w:val="Normal"/>
    <w:next w:val="Normal"/>
    <w:autoRedefine/>
    <w:semiHidden/>
    <w:unhideWhenUsed/>
    <w:rsid w:val="0051034C"/>
    <w:pPr>
      <w:ind w:left="800" w:hanging="200"/>
    </w:pPr>
  </w:style>
  <w:style w:type="paragraph" w:styleId="Index3">
    <w:name w:val="index 3"/>
    <w:basedOn w:val="Normal"/>
    <w:next w:val="Normal"/>
    <w:autoRedefine/>
    <w:semiHidden/>
    <w:unhideWhenUsed/>
    <w:rsid w:val="0051034C"/>
    <w:pPr>
      <w:ind w:left="600" w:hanging="200"/>
    </w:pPr>
  </w:style>
  <w:style w:type="paragraph" w:styleId="Index2">
    <w:name w:val="index 2"/>
    <w:basedOn w:val="Normal"/>
    <w:next w:val="Normal"/>
    <w:autoRedefine/>
    <w:semiHidden/>
    <w:unhideWhenUsed/>
    <w:rsid w:val="0051034C"/>
    <w:pPr>
      <w:ind w:left="400" w:hanging="200"/>
    </w:pPr>
  </w:style>
  <w:style w:type="character" w:customStyle="1" w:styleId="Heading9Char">
    <w:name w:val="Heading 9 Char"/>
    <w:basedOn w:val="DefaultParagraphFont"/>
    <w:link w:val="Heading9"/>
    <w:semiHidden/>
    <w:rsid w:val="0051034C"/>
    <w:rPr>
      <w:rFonts w:asciiTheme="majorHAnsi" w:eastAsiaTheme="majorEastAsia" w:hAnsiTheme="majorHAnsi" w:cstheme="majorBidi"/>
      <w:i/>
      <w:iCs/>
      <w:color w:val="272727" w:themeColor="text1" w:themeTint="D8"/>
      <w:sz w:val="21"/>
      <w:szCs w:val="21"/>
      <w:lang w:eastAsia="en-US"/>
    </w:rPr>
  </w:style>
  <w:style w:type="character" w:customStyle="1" w:styleId="Heading8Char">
    <w:name w:val="Heading 8 Char"/>
    <w:basedOn w:val="DefaultParagraphFont"/>
    <w:link w:val="Heading8"/>
    <w:semiHidden/>
    <w:rsid w:val="0051034C"/>
    <w:rPr>
      <w:rFonts w:asciiTheme="majorHAnsi" w:eastAsiaTheme="majorEastAsia" w:hAnsiTheme="majorHAnsi" w:cstheme="majorBidi"/>
      <w:color w:val="272727" w:themeColor="text1" w:themeTint="D8"/>
      <w:sz w:val="21"/>
      <w:szCs w:val="21"/>
      <w:lang w:eastAsia="en-US"/>
    </w:rPr>
  </w:style>
  <w:style w:type="character" w:customStyle="1" w:styleId="Heading7Char">
    <w:name w:val="Heading 7 Char"/>
    <w:basedOn w:val="DefaultParagraphFont"/>
    <w:link w:val="Heading7"/>
    <w:semiHidden/>
    <w:rsid w:val="0051034C"/>
    <w:rPr>
      <w:rFonts w:asciiTheme="majorHAnsi" w:eastAsiaTheme="majorEastAsia" w:hAnsiTheme="majorHAnsi" w:cstheme="majorBidi"/>
      <w:i/>
      <w:iCs/>
      <w:color w:val="243F60" w:themeColor="accent1" w:themeShade="7F"/>
      <w:lang w:eastAsia="en-US"/>
    </w:rPr>
  </w:style>
  <w:style w:type="character" w:customStyle="1" w:styleId="Heading6Char">
    <w:name w:val="Heading 6 Char"/>
    <w:basedOn w:val="DefaultParagraphFont"/>
    <w:link w:val="Heading6"/>
    <w:semiHidden/>
    <w:rsid w:val="0051034C"/>
    <w:rPr>
      <w:rFonts w:asciiTheme="majorHAnsi" w:eastAsiaTheme="majorEastAsia" w:hAnsiTheme="majorHAnsi" w:cstheme="majorBidi"/>
      <w:color w:val="243F60" w:themeColor="accent1" w:themeShade="7F"/>
      <w:lang w:eastAsia="en-US"/>
    </w:rPr>
  </w:style>
  <w:style w:type="character" w:customStyle="1" w:styleId="Heading5Char">
    <w:name w:val="Heading 5 Char"/>
    <w:basedOn w:val="DefaultParagraphFont"/>
    <w:link w:val="Heading5"/>
    <w:semiHidden/>
    <w:rsid w:val="0051034C"/>
    <w:rPr>
      <w:rFonts w:asciiTheme="majorHAnsi" w:eastAsiaTheme="majorEastAsia" w:hAnsiTheme="majorHAnsi" w:cstheme="majorBidi"/>
      <w:color w:val="365F91" w:themeColor="accent1" w:themeShade="BF"/>
      <w:lang w:eastAsia="en-US"/>
    </w:rPr>
  </w:style>
  <w:style w:type="character" w:customStyle="1" w:styleId="Heading4Char">
    <w:name w:val="Heading 4 Char"/>
    <w:basedOn w:val="DefaultParagraphFont"/>
    <w:link w:val="Heading4"/>
    <w:semiHidden/>
    <w:rsid w:val="0051034C"/>
    <w:rPr>
      <w:rFonts w:asciiTheme="majorHAnsi" w:eastAsiaTheme="majorEastAsia" w:hAnsiTheme="majorHAnsi" w:cstheme="majorBidi"/>
      <w:i/>
      <w:iCs/>
      <w:color w:val="365F91" w:themeColor="accent1" w:themeShade="BF"/>
      <w:lang w:eastAsia="en-US"/>
    </w:rPr>
  </w:style>
  <w:style w:type="character" w:customStyle="1" w:styleId="Heading2Char">
    <w:name w:val="Heading 2 Char"/>
    <w:basedOn w:val="DefaultParagraphFont"/>
    <w:link w:val="Heading2"/>
    <w:semiHidden/>
    <w:rsid w:val="0051034C"/>
    <w:rPr>
      <w:rFonts w:asciiTheme="majorHAnsi" w:eastAsiaTheme="majorEastAsia" w:hAnsiTheme="majorHAnsi" w:cstheme="majorBidi"/>
      <w:color w:val="365F91" w:themeColor="accent1" w:themeShade="BF"/>
      <w:sz w:val="26"/>
      <w:szCs w:val="26"/>
      <w:lang w:eastAsia="en-US"/>
    </w:rPr>
  </w:style>
  <w:style w:type="paragraph" w:customStyle="1" w:styleId="CitaviBibliographyEntry">
    <w:name w:val="Citavi Bibliography Entry"/>
    <w:basedOn w:val="Normal"/>
    <w:link w:val="CitaviBibliographyEntryChar"/>
    <w:uiPriority w:val="99"/>
    <w:rsid w:val="0051034C"/>
    <w:pPr>
      <w:tabs>
        <w:tab w:val="left" w:pos="340"/>
      </w:tabs>
      <w:ind w:left="340" w:hanging="340"/>
    </w:pPr>
    <w:rPr>
      <w:noProof/>
      <w:sz w:val="18"/>
    </w:rPr>
  </w:style>
  <w:style w:type="character" w:customStyle="1" w:styleId="Els-referenceChar">
    <w:name w:val="Els-reference Char"/>
    <w:basedOn w:val="DefaultParagraphFont"/>
    <w:link w:val="Els-reference"/>
    <w:rsid w:val="0051034C"/>
    <w:rPr>
      <w:noProof/>
      <w:sz w:val="18"/>
      <w:lang w:eastAsia="en-US"/>
    </w:rPr>
  </w:style>
  <w:style w:type="character" w:customStyle="1" w:styleId="Els-referenceno-numberChar">
    <w:name w:val="Els-reference no-number Char"/>
    <w:basedOn w:val="Els-referenceChar"/>
    <w:link w:val="Els-referenceno-number"/>
    <w:rsid w:val="0051034C"/>
    <w:rPr>
      <w:noProof/>
      <w:sz w:val="18"/>
      <w:lang w:eastAsia="en-US"/>
    </w:rPr>
  </w:style>
  <w:style w:type="character" w:customStyle="1" w:styleId="CitaviBibliographyEntryChar">
    <w:name w:val="Citavi Bibliography Entry Char"/>
    <w:basedOn w:val="Els-referenceno-numberChar"/>
    <w:link w:val="CitaviBibliographyEntry"/>
    <w:uiPriority w:val="99"/>
    <w:rsid w:val="0051034C"/>
    <w:rPr>
      <w:noProof/>
      <w:sz w:val="18"/>
      <w:lang w:eastAsia="en-US"/>
    </w:rPr>
  </w:style>
  <w:style w:type="paragraph" w:customStyle="1" w:styleId="CitaviBibliographyHeading">
    <w:name w:val="Citavi Bibliography Heading"/>
    <w:basedOn w:val="Heading1"/>
    <w:link w:val="CitaviBibliographyHeadingChar"/>
    <w:uiPriority w:val="99"/>
    <w:rsid w:val="0051034C"/>
  </w:style>
  <w:style w:type="character" w:customStyle="1" w:styleId="CitaviBibliographyHeadingChar">
    <w:name w:val="Citavi Bibliography Heading Char"/>
    <w:basedOn w:val="Els-referenceno-numberChar"/>
    <w:link w:val="CitaviBibliographyHeading"/>
    <w:uiPriority w:val="99"/>
    <w:rsid w:val="0051034C"/>
    <w:rPr>
      <w:rFonts w:asciiTheme="majorHAnsi" w:eastAsiaTheme="majorEastAsia" w:hAnsiTheme="majorHAnsi" w:cstheme="majorBidi"/>
      <w:noProof/>
      <w:color w:val="365F91" w:themeColor="accent1" w:themeShade="BF"/>
      <w:sz w:val="32"/>
      <w:szCs w:val="32"/>
      <w:lang w:eastAsia="en-US"/>
    </w:rPr>
  </w:style>
  <w:style w:type="paragraph" w:customStyle="1" w:styleId="CitaviChapterBibliographyHeading">
    <w:name w:val="Citavi Chapter Bibliography Heading"/>
    <w:basedOn w:val="Heading2"/>
    <w:link w:val="CitaviChapterBibliographyHeadingChar"/>
    <w:uiPriority w:val="99"/>
    <w:rsid w:val="0051034C"/>
  </w:style>
  <w:style w:type="character" w:customStyle="1" w:styleId="CitaviChapterBibliographyHeadingChar">
    <w:name w:val="Citavi Chapter Bibliography Heading Char"/>
    <w:basedOn w:val="Els-referenceno-numberChar"/>
    <w:link w:val="CitaviChapterBibliographyHeading"/>
    <w:uiPriority w:val="99"/>
    <w:rsid w:val="0051034C"/>
    <w:rPr>
      <w:rFonts w:asciiTheme="majorHAnsi" w:eastAsiaTheme="majorEastAsia" w:hAnsiTheme="majorHAnsi" w:cstheme="majorBidi"/>
      <w:noProof/>
      <w:color w:val="365F91" w:themeColor="accent1" w:themeShade="BF"/>
      <w:sz w:val="26"/>
      <w:szCs w:val="26"/>
      <w:lang w:eastAsia="en-US"/>
    </w:rPr>
  </w:style>
  <w:style w:type="paragraph" w:customStyle="1" w:styleId="CitaviBibliographySubheading1">
    <w:name w:val="Citavi Bibliography Subheading 1"/>
    <w:basedOn w:val="Heading2"/>
    <w:link w:val="CitaviBibliographySubheading1Char"/>
    <w:uiPriority w:val="99"/>
    <w:rsid w:val="0051034C"/>
    <w:pPr>
      <w:outlineLvl w:val="9"/>
    </w:pPr>
    <w:rPr>
      <w:noProof/>
      <w:lang w:val="en-US"/>
    </w:rPr>
  </w:style>
  <w:style w:type="character" w:customStyle="1" w:styleId="CitaviBibliographySubheading1Char">
    <w:name w:val="Citavi Bibliography Subheading 1 Char"/>
    <w:basedOn w:val="Els-referenceno-numberChar"/>
    <w:link w:val="CitaviBibliographySubheading1"/>
    <w:uiPriority w:val="99"/>
    <w:rsid w:val="0051034C"/>
    <w:rPr>
      <w:rFonts w:asciiTheme="majorHAnsi" w:eastAsiaTheme="majorEastAsia" w:hAnsiTheme="majorHAnsi" w:cstheme="majorBidi"/>
      <w:noProof/>
      <w:color w:val="365F91" w:themeColor="accent1" w:themeShade="BF"/>
      <w:sz w:val="26"/>
      <w:szCs w:val="26"/>
      <w:lang w:val="en-US" w:eastAsia="en-US"/>
    </w:rPr>
  </w:style>
  <w:style w:type="paragraph" w:customStyle="1" w:styleId="CitaviBibliographySubheading2">
    <w:name w:val="Citavi Bibliography Subheading 2"/>
    <w:basedOn w:val="Heading3"/>
    <w:link w:val="CitaviBibliographySubheading2Char"/>
    <w:uiPriority w:val="99"/>
    <w:rsid w:val="0051034C"/>
    <w:pPr>
      <w:outlineLvl w:val="9"/>
    </w:pPr>
    <w:rPr>
      <w:noProof/>
      <w:lang w:val="en-US"/>
    </w:rPr>
  </w:style>
  <w:style w:type="character" w:customStyle="1" w:styleId="CitaviBibliographySubheading2Char">
    <w:name w:val="Citavi Bibliography Subheading 2 Char"/>
    <w:basedOn w:val="Els-referenceno-numberChar"/>
    <w:link w:val="CitaviBibliographySubheading2"/>
    <w:uiPriority w:val="99"/>
    <w:rsid w:val="0051034C"/>
    <w:rPr>
      <w:rFonts w:ascii="Arial" w:hAnsi="Arial" w:cs="Arial"/>
      <w:b/>
      <w:bCs/>
      <w:noProof/>
      <w:sz w:val="26"/>
      <w:szCs w:val="26"/>
      <w:lang w:val="en-US" w:eastAsia="en-US"/>
    </w:rPr>
  </w:style>
  <w:style w:type="paragraph" w:customStyle="1" w:styleId="CitaviBibliographySubheading3">
    <w:name w:val="Citavi Bibliography Subheading 3"/>
    <w:basedOn w:val="Heading4"/>
    <w:link w:val="CitaviBibliographySubheading3Char"/>
    <w:uiPriority w:val="99"/>
    <w:rsid w:val="0051034C"/>
    <w:pPr>
      <w:outlineLvl w:val="9"/>
    </w:pPr>
    <w:rPr>
      <w:noProof/>
      <w:sz w:val="18"/>
      <w:lang w:val="en-US"/>
    </w:rPr>
  </w:style>
  <w:style w:type="character" w:customStyle="1" w:styleId="CitaviBibliographySubheading3Char">
    <w:name w:val="Citavi Bibliography Subheading 3 Char"/>
    <w:basedOn w:val="Els-referenceno-numberChar"/>
    <w:link w:val="CitaviBibliographySubheading3"/>
    <w:uiPriority w:val="99"/>
    <w:rsid w:val="0051034C"/>
    <w:rPr>
      <w:rFonts w:asciiTheme="majorHAnsi" w:eastAsiaTheme="majorEastAsia" w:hAnsiTheme="majorHAnsi" w:cstheme="majorBidi"/>
      <w:i/>
      <w:iCs/>
      <w:noProof/>
      <w:color w:val="365F91" w:themeColor="accent1" w:themeShade="BF"/>
      <w:sz w:val="18"/>
      <w:lang w:val="en-US" w:eastAsia="en-US"/>
    </w:rPr>
  </w:style>
  <w:style w:type="paragraph" w:customStyle="1" w:styleId="CitaviBibliographySubheading4">
    <w:name w:val="Citavi Bibliography Subheading 4"/>
    <w:basedOn w:val="Heading5"/>
    <w:link w:val="CitaviBibliographySubheading4Char"/>
    <w:uiPriority w:val="99"/>
    <w:rsid w:val="0051034C"/>
    <w:pPr>
      <w:outlineLvl w:val="9"/>
    </w:pPr>
    <w:rPr>
      <w:noProof/>
      <w:sz w:val="18"/>
      <w:lang w:val="en-US"/>
    </w:rPr>
  </w:style>
  <w:style w:type="character" w:customStyle="1" w:styleId="CitaviBibliographySubheading4Char">
    <w:name w:val="Citavi Bibliography Subheading 4 Char"/>
    <w:basedOn w:val="Els-referenceno-numberChar"/>
    <w:link w:val="CitaviBibliographySubheading4"/>
    <w:uiPriority w:val="99"/>
    <w:rsid w:val="0051034C"/>
    <w:rPr>
      <w:rFonts w:asciiTheme="majorHAnsi" w:eastAsiaTheme="majorEastAsia" w:hAnsiTheme="majorHAnsi" w:cstheme="majorBidi"/>
      <w:noProof/>
      <w:color w:val="365F91" w:themeColor="accent1" w:themeShade="BF"/>
      <w:sz w:val="18"/>
      <w:lang w:val="en-US" w:eastAsia="en-US"/>
    </w:rPr>
  </w:style>
  <w:style w:type="paragraph" w:customStyle="1" w:styleId="CitaviBibliographySubheading5">
    <w:name w:val="Citavi Bibliography Subheading 5"/>
    <w:basedOn w:val="Heading6"/>
    <w:link w:val="CitaviBibliographySubheading5Char"/>
    <w:uiPriority w:val="99"/>
    <w:rsid w:val="0051034C"/>
    <w:pPr>
      <w:outlineLvl w:val="9"/>
    </w:pPr>
    <w:rPr>
      <w:noProof/>
      <w:sz w:val="18"/>
      <w:lang w:val="en-US"/>
    </w:rPr>
  </w:style>
  <w:style w:type="character" w:customStyle="1" w:styleId="CitaviBibliographySubheading5Char">
    <w:name w:val="Citavi Bibliography Subheading 5 Char"/>
    <w:basedOn w:val="Els-referenceno-numberChar"/>
    <w:link w:val="CitaviBibliographySubheading5"/>
    <w:uiPriority w:val="99"/>
    <w:rsid w:val="0051034C"/>
    <w:rPr>
      <w:rFonts w:asciiTheme="majorHAnsi" w:eastAsiaTheme="majorEastAsia" w:hAnsiTheme="majorHAnsi" w:cstheme="majorBidi"/>
      <w:noProof/>
      <w:color w:val="243F60" w:themeColor="accent1" w:themeShade="7F"/>
      <w:sz w:val="18"/>
      <w:lang w:val="en-US" w:eastAsia="en-US"/>
    </w:rPr>
  </w:style>
  <w:style w:type="paragraph" w:customStyle="1" w:styleId="CitaviBibliographySubheading6">
    <w:name w:val="Citavi Bibliography Subheading 6"/>
    <w:basedOn w:val="Heading7"/>
    <w:link w:val="CitaviBibliographySubheading6Char"/>
    <w:uiPriority w:val="99"/>
    <w:rsid w:val="0051034C"/>
    <w:pPr>
      <w:outlineLvl w:val="9"/>
    </w:pPr>
    <w:rPr>
      <w:noProof/>
      <w:sz w:val="18"/>
      <w:lang w:val="en-US"/>
    </w:rPr>
  </w:style>
  <w:style w:type="character" w:customStyle="1" w:styleId="CitaviBibliographySubheading6Char">
    <w:name w:val="Citavi Bibliography Subheading 6 Char"/>
    <w:basedOn w:val="Els-referenceno-numberChar"/>
    <w:link w:val="CitaviBibliographySubheading6"/>
    <w:uiPriority w:val="99"/>
    <w:rsid w:val="0051034C"/>
    <w:rPr>
      <w:rFonts w:asciiTheme="majorHAnsi" w:eastAsiaTheme="majorEastAsia" w:hAnsiTheme="majorHAnsi" w:cstheme="majorBidi"/>
      <w:i/>
      <w:iCs/>
      <w:noProof/>
      <w:color w:val="243F60" w:themeColor="accent1" w:themeShade="7F"/>
      <w:sz w:val="18"/>
      <w:lang w:val="en-US" w:eastAsia="en-US"/>
    </w:rPr>
  </w:style>
  <w:style w:type="paragraph" w:customStyle="1" w:styleId="CitaviBibliographySubheading7">
    <w:name w:val="Citavi Bibliography Subheading 7"/>
    <w:basedOn w:val="Heading8"/>
    <w:link w:val="CitaviBibliographySubheading7Char"/>
    <w:uiPriority w:val="99"/>
    <w:rsid w:val="0051034C"/>
    <w:pPr>
      <w:outlineLvl w:val="9"/>
    </w:pPr>
    <w:rPr>
      <w:noProof/>
      <w:lang w:val="en-US"/>
    </w:rPr>
  </w:style>
  <w:style w:type="character" w:customStyle="1" w:styleId="CitaviBibliographySubheading7Char">
    <w:name w:val="Citavi Bibliography Subheading 7 Char"/>
    <w:basedOn w:val="Els-referenceno-numberChar"/>
    <w:link w:val="CitaviBibliographySubheading7"/>
    <w:uiPriority w:val="99"/>
    <w:rsid w:val="0051034C"/>
    <w:rPr>
      <w:rFonts w:asciiTheme="majorHAnsi" w:eastAsiaTheme="majorEastAsia" w:hAnsiTheme="majorHAnsi" w:cstheme="majorBidi"/>
      <w:noProof/>
      <w:color w:val="272727" w:themeColor="text1" w:themeTint="D8"/>
      <w:sz w:val="21"/>
      <w:szCs w:val="21"/>
      <w:lang w:val="en-US" w:eastAsia="en-US"/>
    </w:rPr>
  </w:style>
  <w:style w:type="paragraph" w:customStyle="1" w:styleId="CitaviBibliographySubheading8">
    <w:name w:val="Citavi Bibliography Subheading 8"/>
    <w:basedOn w:val="Heading9"/>
    <w:link w:val="CitaviBibliographySubheading8Char"/>
    <w:uiPriority w:val="99"/>
    <w:rsid w:val="0051034C"/>
    <w:pPr>
      <w:outlineLvl w:val="9"/>
    </w:pPr>
    <w:rPr>
      <w:noProof/>
      <w:lang w:val="en-US"/>
    </w:rPr>
  </w:style>
  <w:style w:type="character" w:customStyle="1" w:styleId="CitaviBibliographySubheading8Char">
    <w:name w:val="Citavi Bibliography Subheading 8 Char"/>
    <w:basedOn w:val="Els-referenceno-numberChar"/>
    <w:link w:val="CitaviBibliographySubheading8"/>
    <w:uiPriority w:val="99"/>
    <w:rsid w:val="0051034C"/>
    <w:rPr>
      <w:rFonts w:asciiTheme="majorHAnsi" w:eastAsiaTheme="majorEastAsia" w:hAnsiTheme="majorHAnsi" w:cstheme="majorBidi"/>
      <w:i/>
      <w:iCs/>
      <w:noProof/>
      <w:color w:val="272727" w:themeColor="text1" w:themeTint="D8"/>
      <w:sz w:val="21"/>
      <w:szCs w:val="21"/>
      <w:lang w:val="en-US" w:eastAsia="en-US"/>
    </w:rPr>
  </w:style>
  <w:style w:type="character" w:styleId="PlaceholderText">
    <w:name w:val="Placeholder Text"/>
    <w:basedOn w:val="DefaultParagraphFont"/>
    <w:uiPriority w:val="99"/>
    <w:semiHidden/>
    <w:rsid w:val="0051034C"/>
    <w:rPr>
      <w:color w:val="808080"/>
    </w:rPr>
  </w:style>
  <w:style w:type="character" w:styleId="UnresolvedMention">
    <w:name w:val="Unresolved Mention"/>
    <w:basedOn w:val="DefaultParagraphFont"/>
    <w:uiPriority w:val="99"/>
    <w:semiHidden/>
    <w:unhideWhenUsed/>
    <w:rsid w:val="0051034C"/>
    <w:rPr>
      <w:color w:val="605E5C"/>
      <w:shd w:val="clear" w:color="auto" w:fill="E1DFDD"/>
    </w:rPr>
  </w:style>
  <w:style w:type="paragraph" w:styleId="Revision">
    <w:name w:val="Revision"/>
    <w:hidden/>
    <w:uiPriority w:val="99"/>
    <w:semiHidden/>
    <w:rsid w:val="00A94D6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_CTVL0019ce8a538651f43a788f3777fac5edbd7" TargetMode="External"/><Relationship Id="rId18" Type="http://schemas.openxmlformats.org/officeDocument/2006/relationships/hyperlink" Target="#_CTVL001bf169aa33b314572919e4b6243c3f7e6" TargetMode="External"/><Relationship Id="rId26" Type="http://schemas.openxmlformats.org/officeDocument/2006/relationships/hyperlink" Target="#_CTVL001d71f9b7c427b4885b46cbb7c34911bbb" TargetMode="External"/><Relationship Id="rId39" Type="http://schemas.openxmlformats.org/officeDocument/2006/relationships/header" Target="header2.xml"/><Relationship Id="rId21" Type="http://schemas.openxmlformats.org/officeDocument/2006/relationships/hyperlink" Target="#_CTVL001d84b337e425e4d02b25443c68dc08d54" TargetMode="External"/><Relationship Id="rId34" Type="http://schemas.openxmlformats.org/officeDocument/2006/relationships/hyperlink" Target="#_CTVL001d71f9b7c427b4885b46cbb7c34911bbb" TargetMode="External"/><Relationship Id="rId42"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_CTVL001f9a22aa8de6940d68156045d9a83665d" TargetMode="External"/><Relationship Id="rId20" Type="http://schemas.openxmlformats.org/officeDocument/2006/relationships/hyperlink" Target="#_CTVL00143d4d791912843c2ad3e80903509aac5" TargetMode="External"/><Relationship Id="rId29" Type="http://schemas.openxmlformats.org/officeDocument/2006/relationships/image" Target="media/image2.png"/><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_CTVL001bb692cf2273f48c7b3f7837dccc2f937" TargetMode="External"/><Relationship Id="rId24" Type="http://schemas.openxmlformats.org/officeDocument/2006/relationships/hyperlink" Target="#_CTVL001bf169aa33b314572919e4b6243c3f7e6" TargetMode="External"/><Relationship Id="rId32" Type="http://schemas.openxmlformats.org/officeDocument/2006/relationships/hyperlink" Target="#_CTVL001bf169aa33b314572919e4b6243c3f7e6" TargetMode="External"/><Relationship Id="rId37" Type="http://schemas.openxmlformats.org/officeDocument/2006/relationships/image" Target="media/image4.png"/><Relationship Id="rId40"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yperlink" Target="#_CTVL001bb692cf2273f48c7b3f7837dccc2f937" TargetMode="External"/><Relationship Id="rId23" Type="http://schemas.openxmlformats.org/officeDocument/2006/relationships/hyperlink" Target="#_CTVL001a9599dadaa254afab225834c6f4917d5" TargetMode="External"/><Relationship Id="rId28" Type="http://schemas.openxmlformats.org/officeDocument/2006/relationships/image" Target="media/image1.png"/><Relationship Id="rId36"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yperlink" Target="#_CTVL00143d4d791912843c2ad3e80903509aac5" TargetMode="External"/><Relationship Id="rId31" Type="http://schemas.openxmlformats.org/officeDocument/2006/relationships/hyperlink" Target="#_CTVL001b4a850d94a6d483abf0e707a6c68bd1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_CTVL001a7a3f7f7cdbc4d8bb3ea3cd2d9e757cf" TargetMode="External"/><Relationship Id="rId22" Type="http://schemas.openxmlformats.org/officeDocument/2006/relationships/hyperlink" Target="#_CTVL001f9a22aa8de6940d68156045d9a83665d" TargetMode="External"/><Relationship Id="rId27" Type="http://schemas.openxmlformats.org/officeDocument/2006/relationships/hyperlink" Target="#_CTVL00180ebd2e0ad1a4005afdd3fe928a094cb" TargetMode="External"/><Relationship Id="rId30" Type="http://schemas.openxmlformats.org/officeDocument/2006/relationships/hyperlink" Target="#_CTVL001feb78ea400a04d6b98eb75c4dd7c0e37" TargetMode="External"/><Relationship Id="rId35" Type="http://schemas.openxmlformats.org/officeDocument/2006/relationships/hyperlink" Target="#_CTVL0010349245f2d9a474d85f335dff4cf3a69"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_CTVL001e132954e29934c8eb0af9a337800c421" TargetMode="External"/><Relationship Id="rId17" Type="http://schemas.openxmlformats.org/officeDocument/2006/relationships/hyperlink" Target="#_CTVL001a9599dadaa254afab225834c6f4917d5" TargetMode="External"/><Relationship Id="rId25" Type="http://schemas.openxmlformats.org/officeDocument/2006/relationships/hyperlink" Target="#_CTVL0017a9c70f83fff4cd5aab5428f254a740b" TargetMode="External"/><Relationship Id="rId33" Type="http://schemas.openxmlformats.org/officeDocument/2006/relationships/hyperlink" Target="#_CTVL001ecca54c6f6bf422686b30f1e7aa8af8b" TargetMode="External"/><Relationship Id="rId38"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39746BA0-1620-4F26-8DFB-12C7D6D06D00}"/>
      </w:docPartPr>
      <w:docPartBody>
        <w:p w:rsidR="00501088" w:rsidRDefault="00284BD1">
          <w:r w:rsidRPr="005223A5">
            <w:rPr>
              <w:rStyle w:val="PlaceholderText"/>
            </w:rPr>
            <w:t>Click or tap here to enter text.</w:t>
          </w:r>
        </w:p>
      </w:docPartBody>
    </w:docPart>
    <w:docPart>
      <w:docPartPr>
        <w:name w:val="580C5EA63CE44316A1E0C34011061056"/>
        <w:category>
          <w:name w:val="General"/>
          <w:gallery w:val="placeholder"/>
        </w:category>
        <w:types>
          <w:type w:val="bbPlcHdr"/>
        </w:types>
        <w:behaviors>
          <w:behavior w:val="content"/>
        </w:behaviors>
        <w:guid w:val="{5C74F9AB-6847-4230-8C7D-252B6AE67108}"/>
      </w:docPartPr>
      <w:docPartBody>
        <w:p w:rsidR="009F4791" w:rsidRDefault="005C7885" w:rsidP="005C7885">
          <w:pPr>
            <w:pStyle w:val="580C5EA63CE44316A1E0C34011061056"/>
          </w:pPr>
          <w:r w:rsidRPr="005223A5">
            <w:rPr>
              <w:rStyle w:val="PlaceholderText"/>
            </w:rPr>
            <w:t>Click or tap here to enter text.</w:t>
          </w:r>
        </w:p>
      </w:docPartBody>
    </w:docPart>
    <w:docPart>
      <w:docPartPr>
        <w:name w:val="38167E2AD30140E99CA2EC4DA4C0F894"/>
        <w:category>
          <w:name w:val="General"/>
          <w:gallery w:val="placeholder"/>
        </w:category>
        <w:types>
          <w:type w:val="bbPlcHdr"/>
        </w:types>
        <w:behaviors>
          <w:behavior w:val="content"/>
        </w:behaviors>
        <w:guid w:val="{898DCA9B-0106-4246-BE3A-378DC70B5BD6}"/>
      </w:docPartPr>
      <w:docPartBody>
        <w:p w:rsidR="009F4791" w:rsidRDefault="005C7885" w:rsidP="005C7885">
          <w:pPr>
            <w:pStyle w:val="38167E2AD30140E99CA2EC4DA4C0F894"/>
          </w:pPr>
          <w:r w:rsidRPr="005223A5">
            <w:rPr>
              <w:rStyle w:val="PlaceholderText"/>
            </w:rPr>
            <w:t>Click or tap here to enter text.</w:t>
          </w:r>
        </w:p>
      </w:docPartBody>
    </w:docPart>
    <w:docPart>
      <w:docPartPr>
        <w:name w:val="C8D4AAA19C84441F9EFF1CC343D380C7"/>
        <w:category>
          <w:name w:val="General"/>
          <w:gallery w:val="placeholder"/>
        </w:category>
        <w:types>
          <w:type w:val="bbPlcHdr"/>
        </w:types>
        <w:behaviors>
          <w:behavior w:val="content"/>
        </w:behaviors>
        <w:guid w:val="{F67E76C0-25EF-484D-BE01-E3ACEF7B95C5}"/>
      </w:docPartPr>
      <w:docPartBody>
        <w:p w:rsidR="009F4791" w:rsidRDefault="005C7885" w:rsidP="005C7885">
          <w:pPr>
            <w:pStyle w:val="C8D4AAA19C84441F9EFF1CC343D380C7"/>
          </w:pPr>
          <w:r w:rsidRPr="005223A5">
            <w:rPr>
              <w:rStyle w:val="PlaceholderText"/>
            </w:rPr>
            <w:t>Click or tap here to enter text.</w:t>
          </w:r>
        </w:p>
      </w:docPartBody>
    </w:docPart>
    <w:docPart>
      <w:docPartPr>
        <w:name w:val="47C6F2FB387E4C91BE08BEFCC5B6800A"/>
        <w:category>
          <w:name w:val="General"/>
          <w:gallery w:val="placeholder"/>
        </w:category>
        <w:types>
          <w:type w:val="bbPlcHdr"/>
        </w:types>
        <w:behaviors>
          <w:behavior w:val="content"/>
        </w:behaviors>
        <w:guid w:val="{57709B0B-B82C-42AC-B5B4-AB2896B21349}"/>
      </w:docPartPr>
      <w:docPartBody>
        <w:p w:rsidR="009F4791" w:rsidRDefault="005C7885" w:rsidP="005C7885">
          <w:pPr>
            <w:pStyle w:val="47C6F2FB387E4C91BE08BEFCC5B6800A"/>
          </w:pPr>
          <w:r w:rsidRPr="005223A5">
            <w:rPr>
              <w:rStyle w:val="PlaceholderText"/>
            </w:rPr>
            <w:t>Click or tap here to enter text.</w:t>
          </w:r>
        </w:p>
      </w:docPartBody>
    </w:docPart>
    <w:docPart>
      <w:docPartPr>
        <w:name w:val="4E76DD599F9746B3851D9CEE22C48D48"/>
        <w:category>
          <w:name w:val="General"/>
          <w:gallery w:val="placeholder"/>
        </w:category>
        <w:types>
          <w:type w:val="bbPlcHdr"/>
        </w:types>
        <w:behaviors>
          <w:behavior w:val="content"/>
        </w:behaviors>
        <w:guid w:val="{15C1F2DD-9BF3-4315-B625-CBE0EF9AC420}"/>
      </w:docPartPr>
      <w:docPartBody>
        <w:p w:rsidR="009F4791" w:rsidRDefault="005C7885" w:rsidP="005C7885">
          <w:pPr>
            <w:pStyle w:val="4E76DD599F9746B3851D9CEE22C48D48"/>
          </w:pPr>
          <w:r w:rsidRPr="005223A5">
            <w:rPr>
              <w:rStyle w:val="PlaceholderText"/>
            </w:rPr>
            <w:t>Click or tap here to enter text.</w:t>
          </w:r>
        </w:p>
      </w:docPartBody>
    </w:docPart>
    <w:docPart>
      <w:docPartPr>
        <w:name w:val="D094775FF9D74CF1A70C2456B52FA6CC"/>
        <w:category>
          <w:name w:val="General"/>
          <w:gallery w:val="placeholder"/>
        </w:category>
        <w:types>
          <w:type w:val="bbPlcHdr"/>
        </w:types>
        <w:behaviors>
          <w:behavior w:val="content"/>
        </w:behaviors>
        <w:guid w:val="{E0B924B6-666E-413D-93DA-5F6A33E11BC8}"/>
      </w:docPartPr>
      <w:docPartBody>
        <w:p w:rsidR="009D2AE8" w:rsidRDefault="00A60355" w:rsidP="00A60355">
          <w:pPr>
            <w:pStyle w:val="D094775FF9D74CF1A70C2456B52FA6CC"/>
          </w:pPr>
          <w:r w:rsidRPr="005C64A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D1"/>
    <w:rsid w:val="00023123"/>
    <w:rsid w:val="00162322"/>
    <w:rsid w:val="00223C30"/>
    <w:rsid w:val="00284BD1"/>
    <w:rsid w:val="003C5927"/>
    <w:rsid w:val="004D07ED"/>
    <w:rsid w:val="004D0FCC"/>
    <w:rsid w:val="00501088"/>
    <w:rsid w:val="005C7885"/>
    <w:rsid w:val="00672042"/>
    <w:rsid w:val="006C589E"/>
    <w:rsid w:val="00764E5F"/>
    <w:rsid w:val="007F14C7"/>
    <w:rsid w:val="008E6176"/>
    <w:rsid w:val="009D2AE8"/>
    <w:rsid w:val="009F4791"/>
    <w:rsid w:val="00A60355"/>
    <w:rsid w:val="00CA61AF"/>
    <w:rsid w:val="00CE333D"/>
    <w:rsid w:val="00CF2949"/>
    <w:rsid w:val="00D11C5C"/>
    <w:rsid w:val="00E237F4"/>
    <w:rsid w:val="00E727DA"/>
    <w:rsid w:val="00E9614E"/>
    <w:rsid w:val="00FD5FC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60355"/>
    <w:rPr>
      <w:color w:val="808080"/>
    </w:rPr>
  </w:style>
  <w:style w:type="paragraph" w:customStyle="1" w:styleId="580C5EA63CE44316A1E0C34011061056">
    <w:name w:val="580C5EA63CE44316A1E0C34011061056"/>
    <w:rsid w:val="005C7885"/>
  </w:style>
  <w:style w:type="paragraph" w:customStyle="1" w:styleId="38167E2AD30140E99CA2EC4DA4C0F894">
    <w:name w:val="38167E2AD30140E99CA2EC4DA4C0F894"/>
    <w:rsid w:val="005C7885"/>
  </w:style>
  <w:style w:type="paragraph" w:customStyle="1" w:styleId="C8D4AAA19C84441F9EFF1CC343D380C7">
    <w:name w:val="C8D4AAA19C84441F9EFF1CC343D380C7"/>
    <w:rsid w:val="005C7885"/>
  </w:style>
  <w:style w:type="paragraph" w:customStyle="1" w:styleId="47C6F2FB387E4C91BE08BEFCC5B6800A">
    <w:name w:val="47C6F2FB387E4C91BE08BEFCC5B6800A"/>
    <w:rsid w:val="005C7885"/>
  </w:style>
  <w:style w:type="paragraph" w:customStyle="1" w:styleId="4E76DD599F9746B3851D9CEE22C48D48">
    <w:name w:val="4E76DD599F9746B3851D9CEE22C48D48"/>
    <w:rsid w:val="005C7885"/>
  </w:style>
  <w:style w:type="paragraph" w:customStyle="1" w:styleId="D094775FF9D74CF1A70C2456B52FA6CC">
    <w:name w:val="D094775FF9D74CF1A70C2456B52FA6CC"/>
    <w:rsid w:val="00A60355"/>
    <w:rPr>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9B07B0B939CFA49A48911E9F6978279" ma:contentTypeVersion="16" ma:contentTypeDescription="Ein neues Dokument erstellen." ma:contentTypeScope="" ma:versionID="599c4fd5f6c6b6ae9f63b054eb76bac2">
  <xsd:schema xmlns:xsd="http://www.w3.org/2001/XMLSchema" xmlns:xs="http://www.w3.org/2001/XMLSchema" xmlns:p="http://schemas.microsoft.com/office/2006/metadata/properties" xmlns:ns2="7767be51-2c51-4fa1-831b-b03f41bcd112" xmlns:ns3="19285449-8f97-46c5-930c-f1fe85ed9f21" targetNamespace="http://schemas.microsoft.com/office/2006/metadata/properties" ma:root="true" ma:fieldsID="a370bbfa22bbf9f3419f4c948e21d776" ns2:_="" ns3:_="">
    <xsd:import namespace="7767be51-2c51-4fa1-831b-b03f41bcd112"/>
    <xsd:import namespace="19285449-8f97-46c5-930c-f1fe85ed9f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67be51-2c51-4fa1-831b-b03f41bcd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Bildmarkierungen" ma:readOnly="false" ma:fieldId="{5cf76f15-5ced-4ddc-b409-7134ff3c332f}" ma:taxonomyMulti="true" ma:sspId="325753ee-1565-428d-819f-4135842f58f2"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9285449-8f97-46c5-930c-f1fe85ed9f21"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1" nillable="true" ma:displayName="Taxonomy Catch All Column" ma:hidden="true" ma:list="{7de75429-233c-4620-84a5-61a522837196}" ma:internalName="TaxCatchAll" ma:showField="CatchAllData" ma:web="19285449-8f97-46c5-930c-f1fe85ed9f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19285449-8f97-46c5-930c-f1fe85ed9f21" xsi:nil="true"/>
    <lcf76f155ced4ddcb4097134ff3c332f xmlns="7767be51-2c51-4fa1-831b-b03f41bcd112">
      <Terms xmlns="http://schemas.microsoft.com/office/infopath/2007/PartnerControls"/>
    </lcf76f155ced4ddcb4097134ff3c332f>
    <SharedWithUsers xmlns="19285449-8f97-46c5-930c-f1fe85ed9f21">
      <UserInfo>
        <DisplayName>Spiekermann  Lukas</DisplayName>
        <AccountId>58</AccountId>
        <AccountType/>
      </UserInfo>
      <UserInfo>
        <DisplayName>Winter  Benedikt Alexander</DisplayName>
        <AccountId>16</AccountId>
        <AccountType/>
      </UserInfo>
    </SharedWithUsers>
  </documentManagement>
</p:properties>
</file>

<file path=customXml/itemProps1.xml><?xml version="1.0" encoding="utf-8"?>
<ds:datastoreItem xmlns:ds="http://schemas.openxmlformats.org/officeDocument/2006/customXml" ds:itemID="{6266ACC9-C097-4EA9-86CF-8B43E6C4CA9E}">
  <ds:schemaRefs>
    <ds:schemaRef ds:uri="http://schemas.openxmlformats.org/officeDocument/2006/bibliography"/>
  </ds:schemaRefs>
</ds:datastoreItem>
</file>

<file path=customXml/itemProps2.xml><?xml version="1.0" encoding="utf-8"?>
<ds:datastoreItem xmlns:ds="http://schemas.openxmlformats.org/officeDocument/2006/customXml" ds:itemID="{812027EB-1EC8-4DA2-BBDB-FA4507929973}">
  <ds:schemaRefs>
    <ds:schemaRef ds:uri="http://schemas.microsoft.com/sharepoint/v3/contenttype/forms"/>
  </ds:schemaRefs>
</ds:datastoreItem>
</file>

<file path=customXml/itemProps3.xml><?xml version="1.0" encoding="utf-8"?>
<ds:datastoreItem xmlns:ds="http://schemas.openxmlformats.org/officeDocument/2006/customXml" ds:itemID="{4A88616E-291D-4430-B35C-E11E4ABDDC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67be51-2c51-4fa1-831b-b03f41bcd112"/>
    <ds:schemaRef ds:uri="19285449-8f97-46c5-930c-f1fe85ed9f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9B4A9A-C6B2-48CE-A90C-CF1799EDEE1D}">
  <ds:schemaRefs>
    <ds:schemaRef ds:uri="http://schemas.microsoft.com/office/2006/metadata/properties"/>
    <ds:schemaRef ds:uri="http://schemas.microsoft.com/office/infopath/2007/PartnerControls"/>
    <ds:schemaRef ds:uri="19285449-8f97-46c5-930c-f1fe85ed9f21"/>
    <ds:schemaRef ds:uri="7767be51-2c51-4fa1-831b-b03f41bcd112"/>
  </ds:schemaRefs>
</ds:datastoreItem>
</file>

<file path=docProps/app.xml><?xml version="1.0" encoding="utf-8"?>
<Properties xmlns="http://schemas.openxmlformats.org/officeDocument/2006/extended-properties" xmlns:vt="http://schemas.openxmlformats.org/officeDocument/2006/docPropsVTypes">
  <Template>Chapter.dotx</Template>
  <TotalTime>0</TotalTime>
  <Pages>5</Pages>
  <Words>23862</Words>
  <Characters>136019</Characters>
  <Application>Microsoft Office Word</Application>
  <DocSecurity>0</DocSecurity>
  <Lines>1133</Lines>
  <Paragraphs>319</Paragraphs>
  <ScaleCrop>false</ScaleCrop>
  <HeadingPairs>
    <vt:vector size="2" baseType="variant">
      <vt:variant>
        <vt:lpstr>Title</vt:lpstr>
      </vt:variant>
      <vt:variant>
        <vt:i4>1</vt:i4>
      </vt:variant>
    </vt:vector>
  </HeadingPairs>
  <TitlesOfParts>
    <vt:vector size="1" baseType="lpstr">
      <vt:lpstr>Chapter</vt:lpstr>
    </vt:vector>
  </TitlesOfParts>
  <Company>Elsevier Science</Company>
  <LinksUpToDate>false</LinksUpToDate>
  <CharactersWithSpaces>159562</CharactersWithSpaces>
  <SharedDoc>false</SharedDoc>
  <HLinks>
    <vt:vector size="138" baseType="variant">
      <vt:variant>
        <vt:i4>4522102</vt:i4>
      </vt:variant>
      <vt:variant>
        <vt:i4>134</vt:i4>
      </vt:variant>
      <vt:variant>
        <vt:i4>0</vt:i4>
      </vt:variant>
      <vt:variant>
        <vt:i4>5</vt:i4>
      </vt:variant>
      <vt:variant>
        <vt:lpwstr/>
      </vt:variant>
      <vt:variant>
        <vt:lpwstr>_CTVL0010349245f2d9a474d85f335dff4cf3a69</vt:lpwstr>
      </vt:variant>
      <vt:variant>
        <vt:i4>4849787</vt:i4>
      </vt:variant>
      <vt:variant>
        <vt:i4>128</vt:i4>
      </vt:variant>
      <vt:variant>
        <vt:i4>0</vt:i4>
      </vt:variant>
      <vt:variant>
        <vt:i4>5</vt:i4>
      </vt:variant>
      <vt:variant>
        <vt:lpwstr/>
      </vt:variant>
      <vt:variant>
        <vt:lpwstr>_CTVL001d71f9b7c427b4885b46cbb7c34911bbb</vt:lpwstr>
      </vt:variant>
      <vt:variant>
        <vt:i4>1769585</vt:i4>
      </vt:variant>
      <vt:variant>
        <vt:i4>119</vt:i4>
      </vt:variant>
      <vt:variant>
        <vt:i4>0</vt:i4>
      </vt:variant>
      <vt:variant>
        <vt:i4>5</vt:i4>
      </vt:variant>
      <vt:variant>
        <vt:lpwstr/>
      </vt:variant>
      <vt:variant>
        <vt:lpwstr>_CTVL001ecca54c6f6bf422686b30f1e7aa8af8b</vt:lpwstr>
      </vt:variant>
      <vt:variant>
        <vt:i4>4653097</vt:i4>
      </vt:variant>
      <vt:variant>
        <vt:i4>113</vt:i4>
      </vt:variant>
      <vt:variant>
        <vt:i4>0</vt:i4>
      </vt:variant>
      <vt:variant>
        <vt:i4>5</vt:i4>
      </vt:variant>
      <vt:variant>
        <vt:lpwstr/>
      </vt:variant>
      <vt:variant>
        <vt:lpwstr>_CTVL001bf169aa33b314572919e4b6243c3f7e6</vt:lpwstr>
      </vt:variant>
      <vt:variant>
        <vt:i4>4456481</vt:i4>
      </vt:variant>
      <vt:variant>
        <vt:i4>107</vt:i4>
      </vt:variant>
      <vt:variant>
        <vt:i4>0</vt:i4>
      </vt:variant>
      <vt:variant>
        <vt:i4>5</vt:i4>
      </vt:variant>
      <vt:variant>
        <vt:lpwstr/>
      </vt:variant>
      <vt:variant>
        <vt:lpwstr>_CTVL001b4a850d94a6d483abf0e707a6c68bd1d</vt:lpwstr>
      </vt:variant>
      <vt:variant>
        <vt:i4>2031649</vt:i4>
      </vt:variant>
      <vt:variant>
        <vt:i4>104</vt:i4>
      </vt:variant>
      <vt:variant>
        <vt:i4>0</vt:i4>
      </vt:variant>
      <vt:variant>
        <vt:i4>5</vt:i4>
      </vt:variant>
      <vt:variant>
        <vt:lpwstr/>
      </vt:variant>
      <vt:variant>
        <vt:lpwstr>_CTVL001feb78ea400a04d6b98eb75c4dd7c0e37</vt:lpwstr>
      </vt:variant>
      <vt:variant>
        <vt:i4>4653093</vt:i4>
      </vt:variant>
      <vt:variant>
        <vt:i4>98</vt:i4>
      </vt:variant>
      <vt:variant>
        <vt:i4>0</vt:i4>
      </vt:variant>
      <vt:variant>
        <vt:i4>5</vt:i4>
      </vt:variant>
      <vt:variant>
        <vt:lpwstr/>
      </vt:variant>
      <vt:variant>
        <vt:lpwstr>_CTVL00180ebd2e0ad1a4005afdd3fe928a094cb</vt:lpwstr>
      </vt:variant>
      <vt:variant>
        <vt:i4>4849787</vt:i4>
      </vt:variant>
      <vt:variant>
        <vt:i4>92</vt:i4>
      </vt:variant>
      <vt:variant>
        <vt:i4>0</vt:i4>
      </vt:variant>
      <vt:variant>
        <vt:i4>5</vt:i4>
      </vt:variant>
      <vt:variant>
        <vt:lpwstr/>
      </vt:variant>
      <vt:variant>
        <vt:lpwstr>_CTVL001d71f9b7c427b4885b46cbb7c34911bbb</vt:lpwstr>
      </vt:variant>
      <vt:variant>
        <vt:i4>4849699</vt:i4>
      </vt:variant>
      <vt:variant>
        <vt:i4>86</vt:i4>
      </vt:variant>
      <vt:variant>
        <vt:i4>0</vt:i4>
      </vt:variant>
      <vt:variant>
        <vt:i4>5</vt:i4>
      </vt:variant>
      <vt:variant>
        <vt:lpwstr/>
      </vt:variant>
      <vt:variant>
        <vt:lpwstr>_CTVL0017a9c70f83fff4cd5aab5428f254a740b</vt:lpwstr>
      </vt:variant>
      <vt:variant>
        <vt:i4>4653097</vt:i4>
      </vt:variant>
      <vt:variant>
        <vt:i4>80</vt:i4>
      </vt:variant>
      <vt:variant>
        <vt:i4>0</vt:i4>
      </vt:variant>
      <vt:variant>
        <vt:i4>5</vt:i4>
      </vt:variant>
      <vt:variant>
        <vt:lpwstr/>
      </vt:variant>
      <vt:variant>
        <vt:lpwstr>_CTVL001bf169aa33b314572919e4b6243c3f7e6</vt:lpwstr>
      </vt:variant>
      <vt:variant>
        <vt:i4>4849777</vt:i4>
      </vt:variant>
      <vt:variant>
        <vt:i4>74</vt:i4>
      </vt:variant>
      <vt:variant>
        <vt:i4>0</vt:i4>
      </vt:variant>
      <vt:variant>
        <vt:i4>5</vt:i4>
      </vt:variant>
      <vt:variant>
        <vt:lpwstr/>
      </vt:variant>
      <vt:variant>
        <vt:lpwstr>_CTVL001a9599dadaa254afab225834c6f4917d5</vt:lpwstr>
      </vt:variant>
      <vt:variant>
        <vt:i4>4915243</vt:i4>
      </vt:variant>
      <vt:variant>
        <vt:i4>68</vt:i4>
      </vt:variant>
      <vt:variant>
        <vt:i4>0</vt:i4>
      </vt:variant>
      <vt:variant>
        <vt:i4>5</vt:i4>
      </vt:variant>
      <vt:variant>
        <vt:lpwstr/>
      </vt:variant>
      <vt:variant>
        <vt:lpwstr>_CTVL001f9a22aa8de6940d68156045d9a83665d</vt:lpwstr>
      </vt:variant>
      <vt:variant>
        <vt:i4>1966192</vt:i4>
      </vt:variant>
      <vt:variant>
        <vt:i4>62</vt:i4>
      </vt:variant>
      <vt:variant>
        <vt:i4>0</vt:i4>
      </vt:variant>
      <vt:variant>
        <vt:i4>5</vt:i4>
      </vt:variant>
      <vt:variant>
        <vt:lpwstr/>
      </vt:variant>
      <vt:variant>
        <vt:lpwstr>_CTVL001d84b337e425e4d02b25443c68dc08d54</vt:lpwstr>
      </vt:variant>
      <vt:variant>
        <vt:i4>4456564</vt:i4>
      </vt:variant>
      <vt:variant>
        <vt:i4>56</vt:i4>
      </vt:variant>
      <vt:variant>
        <vt:i4>0</vt:i4>
      </vt:variant>
      <vt:variant>
        <vt:i4>5</vt:i4>
      </vt:variant>
      <vt:variant>
        <vt:lpwstr/>
      </vt:variant>
      <vt:variant>
        <vt:lpwstr>_CTVL00143d4d791912843c2ad3e80903509aac5</vt:lpwstr>
      </vt:variant>
      <vt:variant>
        <vt:i4>7536710</vt:i4>
      </vt:variant>
      <vt:variant>
        <vt:i4>50</vt:i4>
      </vt:variant>
      <vt:variant>
        <vt:i4>0</vt:i4>
      </vt:variant>
      <vt:variant>
        <vt:i4>5</vt:i4>
      </vt:variant>
      <vt:variant>
        <vt:lpwstr>https://ethz-my.sharepoint.com/personal/lspiekerm_ethz_ch/Documents/Documents/lspiekerm/02_EPSE/05_Publications/14_ESCAPE-PSE2023/04_Ext_Abstract_Revision/20231212_ExtAbstract_ESCAPE34_Spiekermann_Auto_LCA_Revision.docx</vt:lpwstr>
      </vt:variant>
      <vt:variant>
        <vt:lpwstr>_CTVL00143d4d791912843c2ad3e80903509aac5</vt:lpwstr>
      </vt:variant>
      <vt:variant>
        <vt:i4>7340059</vt:i4>
      </vt:variant>
      <vt:variant>
        <vt:i4>44</vt:i4>
      </vt:variant>
      <vt:variant>
        <vt:i4>0</vt:i4>
      </vt:variant>
      <vt:variant>
        <vt:i4>5</vt:i4>
      </vt:variant>
      <vt:variant>
        <vt:lpwstr>https://ethz-my.sharepoint.com/personal/lspiekerm_ethz_ch/Documents/Documents/lspiekerm/02_EPSE/05_Publications/14_ESCAPE-PSE2023/04_Ext_Abstract_Revision/20231212_ExtAbstract_ESCAPE34_Spiekermann_Auto_LCA_Revision.docx</vt:lpwstr>
      </vt:variant>
      <vt:variant>
        <vt:lpwstr>_CTVL001bf169aa33b314572919e4b6243c3f7e6</vt:lpwstr>
      </vt:variant>
      <vt:variant>
        <vt:i4>8192067</vt:i4>
      </vt:variant>
      <vt:variant>
        <vt:i4>38</vt:i4>
      </vt:variant>
      <vt:variant>
        <vt:i4>0</vt:i4>
      </vt:variant>
      <vt:variant>
        <vt:i4>5</vt:i4>
      </vt:variant>
      <vt:variant>
        <vt:lpwstr>https://ethz-my.sharepoint.com/personal/lspiekerm_ethz_ch/Documents/Documents/lspiekerm/02_EPSE/05_Publications/14_ESCAPE-PSE2023/04_Ext_Abstract_Revision/20231212_ExtAbstract_ESCAPE34_Spiekermann_Auto_LCA_Revision.docx</vt:lpwstr>
      </vt:variant>
      <vt:variant>
        <vt:lpwstr>_CTVL001a9599dadaa254afab225834c6f4917d5</vt:lpwstr>
      </vt:variant>
      <vt:variant>
        <vt:i4>8126489</vt:i4>
      </vt:variant>
      <vt:variant>
        <vt:i4>32</vt:i4>
      </vt:variant>
      <vt:variant>
        <vt:i4>0</vt:i4>
      </vt:variant>
      <vt:variant>
        <vt:i4>5</vt:i4>
      </vt:variant>
      <vt:variant>
        <vt:lpwstr>https://ethz-my.sharepoint.com/personal/lspiekerm_ethz_ch/Documents/Documents/lspiekerm/02_EPSE/05_Publications/14_ESCAPE-PSE2023/04_Ext_Abstract_Revision/20231212_ExtAbstract_ESCAPE34_Spiekermann_Auto_LCA_Revision.docx</vt:lpwstr>
      </vt:variant>
      <vt:variant>
        <vt:lpwstr>_CTVL001f9a22aa8de6940d68156045d9a83665d</vt:lpwstr>
      </vt:variant>
      <vt:variant>
        <vt:i4>8061005</vt:i4>
      </vt:variant>
      <vt:variant>
        <vt:i4>26</vt:i4>
      </vt:variant>
      <vt:variant>
        <vt:i4>0</vt:i4>
      </vt:variant>
      <vt:variant>
        <vt:i4>5</vt:i4>
      </vt:variant>
      <vt:variant>
        <vt:lpwstr>https://ethz-my.sharepoint.com/personal/lspiekerm_ethz_ch/Documents/Documents/lspiekerm/02_EPSE/05_Publications/14_ESCAPE-PSE2023/04_Ext_Abstract_Revision/20231212_ExtAbstract_ESCAPE34_Spiekermann_Auto_LCA_Revision.docx</vt:lpwstr>
      </vt:variant>
      <vt:variant>
        <vt:lpwstr>_CTVL001bb692cf2273f48c7b3f7837dccc2f937</vt:lpwstr>
      </vt:variant>
      <vt:variant>
        <vt:i4>7995471</vt:i4>
      </vt:variant>
      <vt:variant>
        <vt:i4>20</vt:i4>
      </vt:variant>
      <vt:variant>
        <vt:i4>0</vt:i4>
      </vt:variant>
      <vt:variant>
        <vt:i4>5</vt:i4>
      </vt:variant>
      <vt:variant>
        <vt:lpwstr>https://ethz-my.sharepoint.com/personal/lspiekerm_ethz_ch/Documents/Documents/lspiekerm/02_EPSE/05_Publications/14_ESCAPE-PSE2023/04_Ext_Abstract_Revision/20231212_ExtAbstract_ESCAPE34_Spiekermann_Auto_LCA_Revision.docx</vt:lpwstr>
      </vt:variant>
      <vt:variant>
        <vt:lpwstr>_CTVL001a7a3f7f7cdbc4d8bb3ea3cd2d9e757cf</vt:lpwstr>
      </vt:variant>
      <vt:variant>
        <vt:i4>2818067</vt:i4>
      </vt:variant>
      <vt:variant>
        <vt:i4>14</vt:i4>
      </vt:variant>
      <vt:variant>
        <vt:i4>0</vt:i4>
      </vt:variant>
      <vt:variant>
        <vt:i4>5</vt:i4>
      </vt:variant>
      <vt:variant>
        <vt:lpwstr>https://ethz-my.sharepoint.com/personal/lspiekerm_ethz_ch/Documents/Documents/lspiekerm/02_EPSE/05_Publications/14_ESCAPE-PSE2023/04_Ext_Abstract_Revision/20231212_ExtAbstract_ESCAPE34_Spiekermann_Auto_LCA_Revision.docx</vt:lpwstr>
      </vt:variant>
      <vt:variant>
        <vt:lpwstr>_CTVL0019ce8a538651f43a788f3777fac5edbd7</vt:lpwstr>
      </vt:variant>
      <vt:variant>
        <vt:i4>7667782</vt:i4>
      </vt:variant>
      <vt:variant>
        <vt:i4>8</vt:i4>
      </vt:variant>
      <vt:variant>
        <vt:i4>0</vt:i4>
      </vt:variant>
      <vt:variant>
        <vt:i4>5</vt:i4>
      </vt:variant>
      <vt:variant>
        <vt:lpwstr>https://ethz-my.sharepoint.com/personal/lspiekerm_ethz_ch/Documents/Documents/lspiekerm/02_EPSE/05_Publications/14_ESCAPE-PSE2023/04_Ext_Abstract_Revision/20231212_ExtAbstract_ESCAPE34_Spiekermann_Auto_LCA_Revision.docx</vt:lpwstr>
      </vt:variant>
      <vt:variant>
        <vt:lpwstr>_CTVL001e132954e29934c8eb0af9a337800c421</vt:lpwstr>
      </vt:variant>
      <vt:variant>
        <vt:i4>8061005</vt:i4>
      </vt:variant>
      <vt:variant>
        <vt:i4>2</vt:i4>
      </vt:variant>
      <vt:variant>
        <vt:i4>0</vt:i4>
      </vt:variant>
      <vt:variant>
        <vt:i4>5</vt:i4>
      </vt:variant>
      <vt:variant>
        <vt:lpwstr>https://ethz-my.sharepoint.com/personal/lspiekerm_ethz_ch/Documents/Documents/lspiekerm/02_EPSE/05_Publications/14_ESCAPE-PSE2023/04_Ext_Abstract_Revision/20231212_ExtAbstract_ESCAPE34_Spiekermann_Auto_LCA_Revision.docx</vt:lpwstr>
      </vt:variant>
      <vt:variant>
        <vt:lpwstr>_CTVL001bb692cf2273f48c7b3f7837dccc2f937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subject/>
  <dc:creator>Kostas</dc:creator>
  <cp:keywords/>
  <cp:lastModifiedBy>Spiekermann  Lukas</cp:lastModifiedBy>
  <cp:revision>4</cp:revision>
  <cp:lastPrinted>2023-12-01T15:21:00Z</cp:lastPrinted>
  <dcterms:created xsi:type="dcterms:W3CDTF">2023-12-20T09:54:00Z</dcterms:created>
  <dcterms:modified xsi:type="dcterms:W3CDTF">2023-12-20T09:56:00Z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itaviDocumentProperty_7">
    <vt:lpwstr>Dissertation_Spiekermann</vt:lpwstr>
  </property>
  <property fmtid="{D5CDD505-2E9C-101B-9397-08002B2CF9AE}" pid="11" name="CitaviDocumentProperty_28">
    <vt:lpwstr>True</vt:lpwstr>
  </property>
  <property fmtid="{D5CDD505-2E9C-101B-9397-08002B2CF9AE}" pid="12" name="CitaviDocumentProperty_25">
    <vt:lpwstr>True</vt:lpwstr>
  </property>
  <property fmtid="{D5CDD505-2E9C-101B-9397-08002B2CF9AE}" pid="13" name="CitaviDocumentProperty_11">
    <vt:lpwstr>Heading 1</vt:lpwstr>
  </property>
  <property fmtid="{D5CDD505-2E9C-101B-9397-08002B2CF9AE}" pid="14" name="CitaviDocumentProperty_12">
    <vt:lpwstr>Normal</vt:lpwstr>
  </property>
  <property fmtid="{D5CDD505-2E9C-101B-9397-08002B2CF9AE}" pid="15" name="CitaviDocumentProperty_16">
    <vt:lpwstr>Subtitle</vt:lpwstr>
  </property>
  <property fmtid="{D5CDD505-2E9C-101B-9397-08002B2CF9AE}" pid="16" name="CitaviDocumentProperty_13">
    <vt:lpwstr>Normal</vt:lpwstr>
  </property>
  <property fmtid="{D5CDD505-2E9C-101B-9397-08002B2CF9AE}" pid="17" name="CitaviDocumentProperty_15">
    <vt:lpwstr>Normal</vt:lpwstr>
  </property>
  <property fmtid="{D5CDD505-2E9C-101B-9397-08002B2CF9AE}" pid="18" name="CitaviDocumentProperty_17">
    <vt:lpwstr>Normal</vt:lpwstr>
  </property>
  <property fmtid="{D5CDD505-2E9C-101B-9397-08002B2CF9AE}" pid="19" name="CitaviDocumentProperty_0">
    <vt:lpwstr>eeacb82c-4df0-4f07-9570-fe0a11361f6d</vt:lpwstr>
  </property>
  <property fmtid="{D5CDD505-2E9C-101B-9397-08002B2CF9AE}" pid="20" name="ContentTypeId">
    <vt:lpwstr>0x01010099B07B0B939CFA49A48911E9F6978279</vt:lpwstr>
  </property>
  <property fmtid="{D5CDD505-2E9C-101B-9397-08002B2CF9AE}" pid="21" name="MediaServiceImageTags">
    <vt:lpwstr/>
  </property>
  <property fmtid="{D5CDD505-2E9C-101B-9397-08002B2CF9AE}" pid="22" name="CitaviDocumentProperty_8">
    <vt:lpwstr>C:\Users\lspiekerm\OneDrive - ETH Zurich\Documents\lspiekerm\05_Literature\Dissertation_Spiekermann\Dissertation_Spiekermann.ctv6</vt:lpwstr>
  </property>
  <property fmtid="{D5CDD505-2E9C-101B-9397-08002B2CF9AE}" pid="23" name="CitaviDocumentProperty_6">
    <vt:lpwstr>True</vt:lpwstr>
  </property>
  <property fmtid="{D5CDD505-2E9C-101B-9397-08002B2CF9AE}" pid="24" name="CitaviDocumentProperty_1">
    <vt:lpwstr>6.17.0.0</vt:lpwstr>
  </property>
</Properties>
</file>