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3D5A223B" w:rsidR="00DD3D9E" w:rsidRPr="00B95440" w:rsidRDefault="00E22B94">
      <w:pPr>
        <w:pStyle w:val="Els-Title"/>
        <w:rPr>
          <w:color w:val="000000" w:themeColor="text1"/>
          <w:sz w:val="28"/>
          <w:szCs w:val="18"/>
        </w:rPr>
      </w:pPr>
      <w:bookmarkStart w:id="0" w:name="_Hlk149310064"/>
      <w:r w:rsidRPr="00B95440">
        <w:rPr>
          <w:color w:val="000000" w:themeColor="text1"/>
          <w:sz w:val="28"/>
          <w:szCs w:val="18"/>
        </w:rPr>
        <w:t>Energy- and process real-time optimization through hybrid modeling – a case from Viking Malt A/S</w:t>
      </w:r>
    </w:p>
    <w:bookmarkEnd w:id="0"/>
    <w:p w14:paraId="144DE680" w14:textId="3F9BB9D9" w:rsidR="00DD3D9E" w:rsidRPr="005F6087" w:rsidRDefault="005F6087">
      <w:pPr>
        <w:pStyle w:val="Els-Author"/>
      </w:pPr>
      <w:r>
        <w:t>Peter Jul-Rasmussen</w:t>
      </w:r>
      <w:r w:rsidRPr="005F6087">
        <w:rPr>
          <w:vertAlign w:val="superscript"/>
        </w:rPr>
        <w:t>a</w:t>
      </w:r>
      <w:r>
        <w:t>, Adem R.N.</w:t>
      </w:r>
      <w:r w:rsidR="008969CB">
        <w:t xml:space="preserve"> Aouichaoui</w:t>
      </w:r>
      <w:r w:rsidR="008969CB" w:rsidRPr="00853507">
        <w:rPr>
          <w:vertAlign w:val="superscript"/>
        </w:rPr>
        <w:t>a</w:t>
      </w:r>
      <w:r w:rsidR="008969CB">
        <w:t>, Maciej Korzepa</w:t>
      </w:r>
      <w:r w:rsidR="00853507" w:rsidRPr="00853507">
        <w:rPr>
          <w:vertAlign w:val="superscript"/>
        </w:rPr>
        <w:t>b</w:t>
      </w:r>
      <w:r w:rsidR="00853507">
        <w:t>, Kurt Engelbrecht</w:t>
      </w:r>
      <w:r w:rsidR="00853507" w:rsidRPr="00E40BFA">
        <w:rPr>
          <w:vertAlign w:val="superscript"/>
        </w:rPr>
        <w:t>c</w:t>
      </w:r>
      <w:r w:rsidR="00853507">
        <w:t>, Katrine Kongsgaard</w:t>
      </w:r>
      <w:r w:rsidR="00853507" w:rsidRPr="00E40BFA">
        <w:rPr>
          <w:vertAlign w:val="superscript"/>
        </w:rPr>
        <w:t>d</w:t>
      </w:r>
      <w:r w:rsidR="00E40BFA">
        <w:t>, Jakob K. Huusom</w:t>
      </w:r>
      <w:r w:rsidR="00E40BFA" w:rsidRPr="00E40BFA">
        <w:rPr>
          <w:vertAlign w:val="superscript"/>
        </w:rPr>
        <w:t>a</w:t>
      </w:r>
      <w:r w:rsidR="00407476">
        <w:rPr>
          <w:vertAlign w:val="superscript"/>
        </w:rPr>
        <w:t>*</w:t>
      </w:r>
      <w:r>
        <w:t xml:space="preserve"> </w:t>
      </w:r>
    </w:p>
    <w:p w14:paraId="164BC888" w14:textId="77777777" w:rsidR="00002E12" w:rsidRPr="00806C0F" w:rsidRDefault="00002E12" w:rsidP="00002E12">
      <w:pPr>
        <w:pStyle w:val="Els-Affiliation"/>
        <w:rPr>
          <w:lang w:val="da-DK"/>
        </w:rPr>
      </w:pPr>
      <w:r w:rsidRPr="00002E12">
        <w:rPr>
          <w:vertAlign w:val="superscript"/>
        </w:rPr>
        <w:t>a</w:t>
      </w:r>
      <w:r w:rsidRPr="00002E12">
        <w:t xml:space="preserve">Dept. of Chemical and Biochemical Engineering, Technical University of Denmark, Søltofts Plads 228A, 2800 Kgs. </w:t>
      </w:r>
      <w:r w:rsidRPr="00806C0F">
        <w:rPr>
          <w:lang w:val="da-DK"/>
        </w:rPr>
        <w:t>Lyngby, Denmark.</w:t>
      </w:r>
    </w:p>
    <w:p w14:paraId="0B6C0057" w14:textId="77777777" w:rsidR="00E42B50" w:rsidRPr="00806C0F" w:rsidRDefault="00002E12" w:rsidP="00E42B50">
      <w:pPr>
        <w:pStyle w:val="Els-Affiliation"/>
        <w:rPr>
          <w:lang w:val="da-DK"/>
        </w:rPr>
      </w:pPr>
      <w:r w:rsidRPr="00806C0F">
        <w:rPr>
          <w:vertAlign w:val="superscript"/>
          <w:lang w:val="da-DK"/>
        </w:rPr>
        <w:t>b</w:t>
      </w:r>
      <w:r w:rsidRPr="00806C0F">
        <w:rPr>
          <w:lang w:val="da-DK"/>
        </w:rPr>
        <w:t>BioLean ApS, Søndre Jernbanevej 32, 3400 Hillerød , Denmark</w:t>
      </w:r>
    </w:p>
    <w:p w14:paraId="2A7256F2" w14:textId="77777777" w:rsidR="00E42B50" w:rsidRPr="00806C0F" w:rsidRDefault="00002E12" w:rsidP="00E42B50">
      <w:pPr>
        <w:pStyle w:val="Els-Affiliation"/>
        <w:rPr>
          <w:lang w:val="da-DK"/>
        </w:rPr>
      </w:pPr>
      <w:r w:rsidRPr="00806C0F">
        <w:rPr>
          <w:vertAlign w:val="superscript"/>
          <w:lang w:val="da-DK"/>
        </w:rPr>
        <w:t>c</w:t>
      </w:r>
      <w:r w:rsidRPr="00806C0F">
        <w:rPr>
          <w:lang w:val="da-DK"/>
        </w:rPr>
        <w:t>Viegand Maagøe A/S, Nørre Søgade 35, 1370 København K, Denmark</w:t>
      </w:r>
    </w:p>
    <w:p w14:paraId="53192745" w14:textId="77777777" w:rsidR="00E42B50" w:rsidRDefault="00002E12" w:rsidP="00E42B50">
      <w:pPr>
        <w:pStyle w:val="Els-Affiliation"/>
        <w:rPr>
          <w:lang w:val="da-DK"/>
        </w:rPr>
      </w:pPr>
      <w:r w:rsidRPr="00E42B50">
        <w:rPr>
          <w:vertAlign w:val="superscript"/>
          <w:lang w:val="da-DK"/>
        </w:rPr>
        <w:t>d</w:t>
      </w:r>
      <w:r w:rsidRPr="00002E12">
        <w:rPr>
          <w:lang w:val="da-DK"/>
        </w:rPr>
        <w:t>Viking Malt A/S, Spirevej 5, 4760 Vordingborg, Denmark</w:t>
      </w:r>
    </w:p>
    <w:p w14:paraId="06CE6713" w14:textId="4F578D28" w:rsidR="00E42B50" w:rsidRPr="00453841" w:rsidRDefault="00E42B50" w:rsidP="00E42B50">
      <w:pPr>
        <w:pStyle w:val="Els-Affiliation"/>
        <w:rPr>
          <w:lang w:val="en-US"/>
        </w:rPr>
      </w:pPr>
      <w:r w:rsidRPr="00453841">
        <w:rPr>
          <w:lang w:val="en-US"/>
        </w:rPr>
        <w:t>jkh@kt.dtu.dk</w:t>
      </w:r>
    </w:p>
    <w:p w14:paraId="144DE684" w14:textId="16639EC3" w:rsidR="008D2649" w:rsidRPr="00453841" w:rsidRDefault="008D2649" w:rsidP="00DD6CC1">
      <w:pPr>
        <w:pStyle w:val="Els-Abstract"/>
      </w:pPr>
      <w:r w:rsidRPr="00453841">
        <w:t>Abstract</w:t>
      </w:r>
    </w:p>
    <w:p w14:paraId="7EC1E3AA" w14:textId="2E50577D" w:rsidR="000C7EBC" w:rsidRPr="000C15BD" w:rsidRDefault="0098357D" w:rsidP="00AF06AF">
      <w:pPr>
        <w:jc w:val="both"/>
      </w:pPr>
      <w:r>
        <w:rPr>
          <w:lang w:val="en-US"/>
        </w:rPr>
        <w:t xml:space="preserve">The production of barley </w:t>
      </w:r>
      <w:r w:rsidR="00F4453E">
        <w:rPr>
          <w:lang w:val="en-US"/>
        </w:rPr>
        <w:t xml:space="preserve">malt </w:t>
      </w:r>
      <w:r>
        <w:rPr>
          <w:lang w:val="en-US"/>
        </w:rPr>
        <w:t xml:space="preserve">is an energy-intensive process due to the need for cooling, </w:t>
      </w:r>
      <w:r w:rsidR="00A54281">
        <w:rPr>
          <w:lang w:val="en-US"/>
        </w:rPr>
        <w:t>drying</w:t>
      </w:r>
      <w:r>
        <w:rPr>
          <w:lang w:val="en-US"/>
        </w:rPr>
        <w:t xml:space="preserve">, and heating. </w:t>
      </w:r>
      <w:r w:rsidR="00B214C8">
        <w:rPr>
          <w:lang w:val="en-US"/>
        </w:rPr>
        <w:t xml:space="preserve">This work </w:t>
      </w:r>
      <w:r w:rsidR="009161B3">
        <w:rPr>
          <w:lang w:val="en-US"/>
        </w:rPr>
        <w:t>introduces</w:t>
      </w:r>
      <w:r w:rsidR="00B214C8">
        <w:rPr>
          <w:lang w:val="en-US"/>
        </w:rPr>
        <w:t xml:space="preserve"> model-based real-time energy- and process optimization for an industrial malting process.</w:t>
      </w:r>
      <w:r w:rsidR="000C7EBC">
        <w:rPr>
          <w:lang w:val="en-US"/>
        </w:rPr>
        <w:t xml:space="preserve"> A hybrid model is introduced for the germination stage in the malting process by combining population- and mass balances with probabilistic </w:t>
      </w:r>
      <w:r w:rsidR="009161B3">
        <w:rPr>
          <w:lang w:val="en-US"/>
        </w:rPr>
        <w:t>ML</w:t>
      </w:r>
      <w:r w:rsidR="009C5337">
        <w:rPr>
          <w:lang w:val="en-US"/>
        </w:rPr>
        <w:t>, providing accurate predictions</w:t>
      </w:r>
      <w:r w:rsidR="001F6013">
        <w:rPr>
          <w:lang w:val="en-US"/>
        </w:rPr>
        <w:t xml:space="preserve"> with no indication of overfitting</w:t>
      </w:r>
      <w:r w:rsidR="009C5337">
        <w:rPr>
          <w:lang w:val="en-US"/>
        </w:rPr>
        <w:t xml:space="preserve"> </w:t>
      </w:r>
      <w:r w:rsidR="001F6013">
        <w:rPr>
          <w:lang w:val="en-US"/>
        </w:rPr>
        <w:t>when applied to</w:t>
      </w:r>
      <w:r w:rsidR="009C5337">
        <w:rPr>
          <w:lang w:val="en-US"/>
        </w:rPr>
        <w:t xml:space="preserve"> historic</w:t>
      </w:r>
      <w:r w:rsidR="00A53743">
        <w:rPr>
          <w:lang w:val="en-US"/>
        </w:rPr>
        <w:t>al</w:t>
      </w:r>
      <w:r w:rsidR="009C5337">
        <w:rPr>
          <w:lang w:val="en-US"/>
        </w:rPr>
        <w:t xml:space="preserve"> process data</w:t>
      </w:r>
      <w:r w:rsidR="009161B3">
        <w:rPr>
          <w:lang w:val="en-US"/>
        </w:rPr>
        <w:t>.</w:t>
      </w:r>
      <w:r w:rsidR="000C7EBC">
        <w:rPr>
          <w:lang w:val="en-US"/>
        </w:rPr>
        <w:t xml:space="preserve"> Based on the model predictions, optimal </w:t>
      </w:r>
      <w:r w:rsidR="000C7EBC">
        <w:t xml:space="preserve">setpoint trajectory for the temperature of </w:t>
      </w:r>
      <w:r w:rsidR="009C5337">
        <w:t>process</w:t>
      </w:r>
      <w:r w:rsidR="000C7EBC">
        <w:t xml:space="preserve"> air </w:t>
      </w:r>
      <w:r w:rsidR="000467AC">
        <w:t xml:space="preserve">passing through </w:t>
      </w:r>
      <w:r w:rsidR="000C7EBC">
        <w:t>the grain bed and the water/</w:t>
      </w:r>
      <w:r w:rsidR="00BD0D6E">
        <w:t xml:space="preserve">gibberellic acid </w:t>
      </w:r>
      <w:r w:rsidR="000C7EBC">
        <w:t>addition</w:t>
      </w:r>
      <w:r w:rsidR="009161B3">
        <w:t xml:space="preserve"> are recommended for operators of the malting plant. Both the model and optimization algorithm are deployed to servers at the malting plant, and the recommendations are presented in a user-friendly dashboard at a dedicated monitor in the control room</w:t>
      </w:r>
      <w:r w:rsidR="00BB39E8">
        <w:t xml:space="preserve">, enabling </w:t>
      </w:r>
      <w:r w:rsidR="00D76730">
        <w:t xml:space="preserve">the </w:t>
      </w:r>
      <w:r w:rsidR="002E74F7">
        <w:t>decision-making in</w:t>
      </w:r>
      <w:r w:rsidR="00D76730">
        <w:t xml:space="preserve"> the process </w:t>
      </w:r>
      <w:r w:rsidR="002E74F7">
        <w:t>to be objective-driven rather than human-driven</w:t>
      </w:r>
      <w:r w:rsidR="009161B3">
        <w:t>.</w:t>
      </w:r>
      <w:r w:rsidR="009E0A0F">
        <w:t xml:space="preserve"> </w:t>
      </w:r>
      <w:r w:rsidR="00AF06AF">
        <w:t xml:space="preserve">No previous work </w:t>
      </w:r>
      <w:r w:rsidR="00544DD7">
        <w:t xml:space="preserve">has been found in the literature on </w:t>
      </w:r>
      <w:r w:rsidR="00534014">
        <w:t>applying hybrid</w:t>
      </w:r>
      <w:r w:rsidR="000C4C50">
        <w:t xml:space="preserve"> </w:t>
      </w:r>
      <w:r w:rsidR="002C3D1A">
        <w:t>model</w:t>
      </w:r>
      <w:r w:rsidR="000C4C50">
        <w:t>-</w:t>
      </w:r>
      <w:r w:rsidR="002C3D1A">
        <w:t xml:space="preserve">based real-time optimization to the germination stage in an </w:t>
      </w:r>
      <w:r w:rsidR="000C4C50">
        <w:t>industrial-scale</w:t>
      </w:r>
      <w:r w:rsidR="002C3D1A">
        <w:t xml:space="preserve"> malting process</w:t>
      </w:r>
      <w:r w:rsidR="00AF06AF">
        <w:t>.</w:t>
      </w:r>
    </w:p>
    <w:p w14:paraId="5857CA89" w14:textId="77777777" w:rsidR="0098357D" w:rsidRDefault="0098357D" w:rsidP="0098357D">
      <w:pPr>
        <w:jc w:val="both"/>
        <w:rPr>
          <w:lang w:val="en-US"/>
        </w:rPr>
      </w:pPr>
    </w:p>
    <w:p w14:paraId="144DE687" w14:textId="19F94E10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5A0C18">
        <w:rPr>
          <w:lang w:val="en-GB"/>
        </w:rPr>
        <w:t>Malting process,</w:t>
      </w:r>
      <w:r w:rsidR="00E5409B">
        <w:rPr>
          <w:lang w:val="en-GB"/>
        </w:rPr>
        <w:t xml:space="preserve"> </w:t>
      </w:r>
      <w:r w:rsidR="00BD0D6E">
        <w:rPr>
          <w:lang w:val="en-GB"/>
        </w:rPr>
        <w:t xml:space="preserve">Probabilistic </w:t>
      </w:r>
      <w:r w:rsidR="003613FF">
        <w:rPr>
          <w:lang w:val="en-GB"/>
        </w:rPr>
        <w:t>hybrid modeling</w:t>
      </w:r>
      <w:r w:rsidR="00E5409B">
        <w:rPr>
          <w:lang w:val="en-GB"/>
        </w:rPr>
        <w:t xml:space="preserve">, </w:t>
      </w:r>
      <w:r w:rsidR="005A0C18">
        <w:rPr>
          <w:lang w:val="en-GB"/>
        </w:rPr>
        <w:t>Real</w:t>
      </w:r>
      <w:r w:rsidR="00BD4565">
        <w:rPr>
          <w:lang w:val="en-GB"/>
        </w:rPr>
        <w:t>-time</w:t>
      </w:r>
      <w:r w:rsidR="00FD10B0">
        <w:rPr>
          <w:lang w:val="en-GB"/>
        </w:rPr>
        <w:t xml:space="preserve"> energy</w:t>
      </w:r>
      <w:r w:rsidR="00BD4565">
        <w:rPr>
          <w:lang w:val="en-GB"/>
        </w:rPr>
        <w:t xml:space="preserve"> optimization, Operator support tool.</w:t>
      </w:r>
    </w:p>
    <w:p w14:paraId="56B5703F" w14:textId="3B229058" w:rsidR="00557420" w:rsidRDefault="00557420" w:rsidP="00557420">
      <w:pPr>
        <w:pStyle w:val="Els-1storder-head"/>
        <w:spacing w:after="120"/>
        <w:rPr>
          <w:lang w:val="en-GB"/>
        </w:rPr>
      </w:pPr>
      <w:r>
        <w:rPr>
          <w:lang w:val="en-GB"/>
        </w:rPr>
        <w:t>Introduction</w:t>
      </w:r>
    </w:p>
    <w:p w14:paraId="3096A226" w14:textId="531AAA49" w:rsidR="004A195B" w:rsidRDefault="00C77CC0" w:rsidP="004A195B">
      <w:pPr>
        <w:pStyle w:val="Els-body-text"/>
      </w:pPr>
      <w:r>
        <w:t xml:space="preserve">The quantity and quality of </w:t>
      </w:r>
      <w:r w:rsidR="002A3B4D">
        <w:t>data acquired in</w:t>
      </w:r>
      <w:r w:rsidR="00286FF7">
        <w:t xml:space="preserve"> </w:t>
      </w:r>
      <w:r w:rsidR="00BB0C72">
        <w:t xml:space="preserve">the </w:t>
      </w:r>
      <w:r w:rsidR="005302B1">
        <w:t xml:space="preserve">manufacturing </w:t>
      </w:r>
      <w:r w:rsidR="002A3B4D">
        <w:t>industr</w:t>
      </w:r>
      <w:r w:rsidR="00BA7277">
        <w:t>y</w:t>
      </w:r>
      <w:r w:rsidR="002A3B4D">
        <w:t xml:space="preserve"> </w:t>
      </w:r>
      <w:r w:rsidR="002356B1">
        <w:t>has increased in recent years</w:t>
      </w:r>
      <w:r w:rsidR="005D61BF">
        <w:t>, but the full potential</w:t>
      </w:r>
      <w:r w:rsidR="002A3B4D">
        <w:t xml:space="preserve"> </w:t>
      </w:r>
      <w:r w:rsidR="00476E3E">
        <w:t>of the process data is</w:t>
      </w:r>
      <w:r w:rsidR="001D4C4A">
        <w:t xml:space="preserve"> often not realized due to </w:t>
      </w:r>
      <w:r w:rsidR="00176955">
        <w:t xml:space="preserve">the </w:t>
      </w:r>
      <w:r w:rsidR="001D4C4A">
        <w:t xml:space="preserve">high cost, </w:t>
      </w:r>
      <w:r w:rsidR="00176955">
        <w:t>time-demanding</w:t>
      </w:r>
      <w:r w:rsidR="00B03742">
        <w:t xml:space="preserve"> </w:t>
      </w:r>
      <w:r w:rsidR="00176955">
        <w:t>development of application</w:t>
      </w:r>
      <w:r w:rsidR="00926B13">
        <w:t>s</w:t>
      </w:r>
      <w:r w:rsidR="00B03742">
        <w:t>, and</w:t>
      </w:r>
      <w:r w:rsidR="00BA7277">
        <w:t xml:space="preserve"> high complexity of integrating</w:t>
      </w:r>
      <w:r w:rsidR="001D4C4A">
        <w:t xml:space="preserve"> </w:t>
      </w:r>
      <w:r w:rsidR="00926B13">
        <w:t xml:space="preserve">the </w:t>
      </w:r>
      <w:r w:rsidR="00BA7277">
        <w:t>applications into production.</w:t>
      </w:r>
      <w:r w:rsidR="00926B13">
        <w:t xml:space="preserve"> </w:t>
      </w:r>
      <w:r w:rsidR="0039642E">
        <w:t>T</w:t>
      </w:r>
      <w:r w:rsidR="00926B13">
        <w:t xml:space="preserve">he </w:t>
      </w:r>
      <w:r w:rsidR="00CC1BB6">
        <w:t>project “Machine Learning for Energy- and Process Optimization”</w:t>
      </w:r>
      <w:r w:rsidR="00F6338D">
        <w:t xml:space="preserve"> (MLEEP)</w:t>
      </w:r>
      <w:r w:rsidR="0039642E">
        <w:t xml:space="preserve"> </w:t>
      </w:r>
      <w:r w:rsidR="00BB0C72">
        <w:t xml:space="preserve">aims to </w:t>
      </w:r>
      <w:r w:rsidR="0039642E">
        <w:t xml:space="preserve">implement </w:t>
      </w:r>
      <w:r w:rsidR="00BB0C72">
        <w:t>machine learning</w:t>
      </w:r>
      <w:r w:rsidR="009161B3">
        <w:t xml:space="preserve"> (ML)</w:t>
      </w:r>
      <w:r w:rsidR="00BB0C72">
        <w:t xml:space="preserve"> </w:t>
      </w:r>
      <w:r w:rsidR="0039642E">
        <w:t>algorithm</w:t>
      </w:r>
      <w:r w:rsidR="002E1D3C">
        <w:t>s</w:t>
      </w:r>
      <w:r w:rsidR="0039642E">
        <w:t xml:space="preserve"> directly</w:t>
      </w:r>
      <w:r w:rsidR="00D97C40">
        <w:t xml:space="preserve"> in five Danish </w:t>
      </w:r>
      <w:r w:rsidR="000B3D10">
        <w:t xml:space="preserve">production facilities </w:t>
      </w:r>
      <w:r w:rsidR="001118B4">
        <w:t xml:space="preserve">to </w:t>
      </w:r>
      <w:r w:rsidR="00BB0C72">
        <w:t>investigate</w:t>
      </w:r>
      <w:r w:rsidR="000B3D10">
        <w:t xml:space="preserve"> the potentials, opportunities</w:t>
      </w:r>
      <w:r w:rsidR="00E85956">
        <w:t>,</w:t>
      </w:r>
      <w:r w:rsidR="000B3D10">
        <w:t xml:space="preserve"> and barriers </w:t>
      </w:r>
      <w:r w:rsidR="00BB0C72">
        <w:t>of</w:t>
      </w:r>
      <w:r w:rsidR="002D467F">
        <w:t xml:space="preserve"> using </w:t>
      </w:r>
      <w:r w:rsidR="009161B3">
        <w:t>ML</w:t>
      </w:r>
      <w:r w:rsidR="00BB0C72">
        <w:t xml:space="preserve"> </w:t>
      </w:r>
      <w:r w:rsidR="002D467F">
        <w:t>for energy- and process optimization</w:t>
      </w:r>
      <w:r w:rsidR="00E85956">
        <w:t xml:space="preserve"> (MLEEP, 2023)</w:t>
      </w:r>
      <w:r w:rsidR="002D467F">
        <w:t>.</w:t>
      </w:r>
      <w:r w:rsidR="00D90960">
        <w:t xml:space="preserve"> One such production facility is the Viking Malt </w:t>
      </w:r>
      <w:r w:rsidR="004D55D1">
        <w:t>A/S malting plant in Vordingborg (DK).</w:t>
      </w:r>
      <w:r w:rsidR="002D467F">
        <w:t xml:space="preserve"> </w:t>
      </w:r>
    </w:p>
    <w:p w14:paraId="32A0B710" w14:textId="3A7F45B2" w:rsidR="0070215F" w:rsidRDefault="00D54C51" w:rsidP="00D54C51">
      <w:pPr>
        <w:pStyle w:val="Els-body-text"/>
        <w:rPr>
          <w:rStyle w:val="normaltextrun"/>
          <w:color w:val="000000"/>
          <w:szCs w:val="18"/>
          <w:shd w:val="clear" w:color="auto" w:fill="FFFFFF"/>
        </w:rPr>
      </w:pPr>
      <w:r>
        <w:t>Malting is the process of turning grain, typically barley, through germination, into malt as a raw material for brewing</w:t>
      </w:r>
      <w:r w:rsidR="003D6F22">
        <w:t xml:space="preserve">. </w:t>
      </w:r>
      <w:r w:rsidR="00FD7849">
        <w:t>The malting</w:t>
      </w:r>
      <w:r w:rsidR="000B4404">
        <w:t xml:space="preserve"> process consists of three main stages: 1) steeping, 2) germination, and 3)</w:t>
      </w:r>
      <w:r w:rsidR="00AC3DE5">
        <w:t xml:space="preserve"> kilning </w:t>
      </w:r>
      <w:r w:rsidR="00D57970">
        <w:t>(MacLeod, 2004).</w:t>
      </w:r>
      <w:r w:rsidR="007F651F">
        <w:t xml:space="preserve"> </w:t>
      </w:r>
      <w:r w:rsidR="006C3D43">
        <w:t>In the steeping stage</w:t>
      </w:r>
      <w:r w:rsidR="00E223DF">
        <w:t>,</w:t>
      </w:r>
      <w:r w:rsidR="006C3D43">
        <w:t xml:space="preserve"> the grains are </w:t>
      </w:r>
      <w:r w:rsidR="0068774F">
        <w:t xml:space="preserve">hydrated using water, raising the moisture level of the grains from 10-15 </w:t>
      </w:r>
      <w:r w:rsidR="00D431C5">
        <w:t>wt</w:t>
      </w:r>
      <w:r w:rsidR="0061499C">
        <w:t>.</w:t>
      </w:r>
      <w:r w:rsidR="0068774F">
        <w:t xml:space="preserve">% </w:t>
      </w:r>
      <w:r w:rsidR="00023B1F">
        <w:t xml:space="preserve">to 42-47 </w:t>
      </w:r>
      <w:r w:rsidR="00D431C5">
        <w:t>w</w:t>
      </w:r>
      <w:r w:rsidR="00A104F7">
        <w:t>t</w:t>
      </w:r>
      <w:r w:rsidR="0088475E">
        <w:t>.</w:t>
      </w:r>
      <w:r w:rsidR="00023B1F">
        <w:t>%. During germination</w:t>
      </w:r>
      <w:r w:rsidR="00AB3EBC">
        <w:t>,</w:t>
      </w:r>
      <w:r w:rsidR="00023B1F">
        <w:t xml:space="preserve"> </w:t>
      </w:r>
      <w:r w:rsidR="0005409A">
        <w:t>en</w:t>
      </w:r>
      <w:r w:rsidR="00BD3C8C">
        <w:t xml:space="preserve">zymes are </w:t>
      </w:r>
      <w:r w:rsidR="00C31F11">
        <w:t>synthesized</w:t>
      </w:r>
      <w:r w:rsidR="00972C88">
        <w:t xml:space="preserve"> and released</w:t>
      </w:r>
      <w:r w:rsidR="00BD3569">
        <w:t>, cell-wall</w:t>
      </w:r>
      <w:r w:rsidR="009258F6">
        <w:t xml:space="preserve"> breakdown </w:t>
      </w:r>
      <w:r w:rsidR="009258F6">
        <w:lastRenderedPageBreak/>
        <w:t>occurs</w:t>
      </w:r>
      <w:r w:rsidR="00BD3569">
        <w:t xml:space="preserve"> in the endosperm</w:t>
      </w:r>
      <w:r w:rsidR="009258F6">
        <w:t xml:space="preserve">, and </w:t>
      </w:r>
      <w:r w:rsidR="00B57D98">
        <w:t>acrospire</w:t>
      </w:r>
      <w:r w:rsidRPr="00D54C51">
        <w:t>s and rootlets</w:t>
      </w:r>
      <w:r>
        <w:rPr>
          <w:rStyle w:val="cf01"/>
        </w:rPr>
        <w:t xml:space="preserve"> </w:t>
      </w:r>
      <w:r w:rsidR="009258F6">
        <w:t>are grown</w:t>
      </w:r>
      <w:r w:rsidR="00BB6302">
        <w:t xml:space="preserve"> typically at a moisture level of 45 </w:t>
      </w:r>
      <w:r w:rsidR="00D431C5">
        <w:t>wt</w:t>
      </w:r>
      <w:r w:rsidR="0088475E">
        <w:t>.</w:t>
      </w:r>
      <w:r w:rsidR="00BB6302">
        <w:t>%. Finally, the growth of the grains is stopped in the kilning using a heat treatment</w:t>
      </w:r>
      <w:r w:rsidR="005C5E1C">
        <w:t xml:space="preserve">, drying the grains to a moisture level of </w:t>
      </w:r>
      <w:r w:rsidR="00945BE8">
        <w:t xml:space="preserve">4-5 </w:t>
      </w:r>
      <w:r w:rsidR="00D431C5">
        <w:t>wt</w:t>
      </w:r>
      <w:r w:rsidR="0088475E">
        <w:t>.</w:t>
      </w:r>
      <w:r w:rsidR="00945BE8">
        <w:t>% for storage</w:t>
      </w:r>
      <w:r w:rsidR="007573C8">
        <w:t xml:space="preserve"> </w:t>
      </w:r>
      <w:r w:rsidR="00945BE8">
        <w:t>(MacLeod, 2004).</w:t>
      </w:r>
      <w:r w:rsidR="00FF418F">
        <w:t xml:space="preserve"> </w:t>
      </w:r>
      <w:r w:rsidR="00B5658F">
        <w:t>The strict requirements for moisture levels</w:t>
      </w:r>
      <w:r w:rsidR="00211C0A">
        <w:t>, heating, cooling</w:t>
      </w:r>
      <w:r w:rsidR="006C1D04">
        <w:t xml:space="preserve">, and gas usage </w:t>
      </w:r>
      <w:r w:rsidR="00D17491">
        <w:t>result</w:t>
      </w:r>
      <w:r w:rsidR="006C1D04">
        <w:t xml:space="preserve"> in an </w:t>
      </w:r>
      <w:r w:rsidR="00863572">
        <w:t>energy-intensive</w:t>
      </w:r>
      <w:r w:rsidR="006C1D04">
        <w:t xml:space="preserve"> </w:t>
      </w:r>
      <w:r w:rsidR="00091E66">
        <w:t>process with the key utilities accounting for approximately 10 % of the total input costs (MacLeod, 2004).</w:t>
      </w:r>
      <w:r w:rsidR="00CC698B">
        <w:t xml:space="preserve"> </w:t>
      </w:r>
      <w:r w:rsidR="00D17491">
        <w:t>The high energy consumption</w:t>
      </w:r>
      <w:r w:rsidR="003E7FC2">
        <w:t xml:space="preserve"> of the </w:t>
      </w:r>
      <w:r w:rsidR="000B4B95">
        <w:t xml:space="preserve">malting </w:t>
      </w:r>
      <w:r w:rsidR="003E7FC2">
        <w:t xml:space="preserve">process has been addressed </w:t>
      </w:r>
      <w:r w:rsidR="00F97865">
        <w:t xml:space="preserve">in an optimization effort by </w:t>
      </w:r>
      <w:r w:rsidR="006B167B" w:rsidRPr="006B167B">
        <w:rPr>
          <w:rStyle w:val="normaltextrun"/>
          <w:color w:val="000000"/>
          <w:szCs w:val="18"/>
          <w:shd w:val="clear" w:color="auto" w:fill="FFFFFF"/>
        </w:rPr>
        <w:t>Müller</w:t>
      </w:r>
      <w:r w:rsidR="006B167B">
        <w:rPr>
          <w:rStyle w:val="normaltextrun"/>
          <w:color w:val="000000"/>
          <w:szCs w:val="18"/>
          <w:shd w:val="clear" w:color="auto" w:fill="FFFFFF"/>
        </w:rPr>
        <w:t xml:space="preserve"> and </w:t>
      </w:r>
      <w:r w:rsidR="006B167B" w:rsidRPr="006B167B">
        <w:rPr>
          <w:rStyle w:val="normaltextrun"/>
          <w:color w:val="000000"/>
          <w:szCs w:val="18"/>
          <w:shd w:val="clear" w:color="auto" w:fill="FFFFFF"/>
        </w:rPr>
        <w:t>Methner</w:t>
      </w:r>
      <w:r w:rsidR="006B167B">
        <w:rPr>
          <w:rStyle w:val="normaltextrun"/>
          <w:color w:val="000000"/>
          <w:szCs w:val="18"/>
          <w:shd w:val="clear" w:color="auto" w:fill="FFFFFF"/>
        </w:rPr>
        <w:t xml:space="preserve"> (2015)</w:t>
      </w:r>
      <w:r w:rsidR="00146D37">
        <w:rPr>
          <w:rStyle w:val="normaltextrun"/>
          <w:color w:val="000000"/>
          <w:szCs w:val="18"/>
          <w:shd w:val="clear" w:color="auto" w:fill="FFFFFF"/>
        </w:rPr>
        <w:t xml:space="preserve"> </w:t>
      </w:r>
      <w:r w:rsidR="000D41D2">
        <w:rPr>
          <w:rStyle w:val="normaltextrun"/>
          <w:color w:val="000000"/>
          <w:szCs w:val="18"/>
          <w:shd w:val="clear" w:color="auto" w:fill="FFFFFF"/>
        </w:rPr>
        <w:t>by increasing the steeping and germination temperature, thereby</w:t>
      </w:r>
      <w:r w:rsidR="006B167B">
        <w:rPr>
          <w:rStyle w:val="normaltextrun"/>
          <w:color w:val="000000"/>
          <w:szCs w:val="18"/>
          <w:shd w:val="clear" w:color="auto" w:fill="FFFFFF"/>
        </w:rPr>
        <w:t xml:space="preserve"> </w:t>
      </w:r>
      <w:r w:rsidR="004A70C1">
        <w:rPr>
          <w:rStyle w:val="normaltextrun"/>
          <w:color w:val="000000"/>
          <w:szCs w:val="18"/>
          <w:shd w:val="clear" w:color="auto" w:fill="FFFFFF"/>
        </w:rPr>
        <w:t>accelerating</w:t>
      </w:r>
      <w:r w:rsidR="00146D37">
        <w:rPr>
          <w:rStyle w:val="normaltextrun"/>
          <w:color w:val="000000"/>
          <w:szCs w:val="18"/>
          <w:shd w:val="clear" w:color="auto" w:fill="FFFFFF"/>
        </w:rPr>
        <w:t xml:space="preserve"> the whole process</w:t>
      </w:r>
      <w:r w:rsidR="00DC43F7">
        <w:rPr>
          <w:rStyle w:val="normaltextrun"/>
          <w:color w:val="000000"/>
          <w:szCs w:val="18"/>
          <w:shd w:val="clear" w:color="auto" w:fill="FFFFFF"/>
        </w:rPr>
        <w:t xml:space="preserve"> and</w:t>
      </w:r>
      <w:r w:rsidR="00456990">
        <w:rPr>
          <w:rStyle w:val="normaltextrun"/>
          <w:color w:val="000000"/>
          <w:szCs w:val="18"/>
          <w:shd w:val="clear" w:color="auto" w:fill="FFFFFF"/>
        </w:rPr>
        <w:t xml:space="preserve"> </w:t>
      </w:r>
      <w:r w:rsidR="004505CE">
        <w:rPr>
          <w:rStyle w:val="normaltextrun"/>
          <w:color w:val="000000"/>
          <w:szCs w:val="18"/>
          <w:shd w:val="clear" w:color="auto" w:fill="FFFFFF"/>
        </w:rPr>
        <w:t xml:space="preserve">reducing cost and energy </w:t>
      </w:r>
      <w:r w:rsidR="00936053">
        <w:rPr>
          <w:rStyle w:val="normaltextrun"/>
          <w:color w:val="000000"/>
          <w:szCs w:val="18"/>
          <w:shd w:val="clear" w:color="auto" w:fill="FFFFFF"/>
        </w:rPr>
        <w:t>consumption</w:t>
      </w:r>
      <w:r w:rsidR="00863572">
        <w:rPr>
          <w:rStyle w:val="normaltextrun"/>
          <w:color w:val="000000"/>
          <w:szCs w:val="18"/>
          <w:shd w:val="clear" w:color="auto" w:fill="FFFFFF"/>
        </w:rPr>
        <w:t>.</w:t>
      </w:r>
      <w:r w:rsidR="00DC43F7">
        <w:rPr>
          <w:rStyle w:val="normaltextrun"/>
          <w:color w:val="000000"/>
          <w:szCs w:val="18"/>
          <w:shd w:val="clear" w:color="auto" w:fill="FFFFFF"/>
        </w:rPr>
        <w:t xml:space="preserve"> However,</w:t>
      </w:r>
      <w:r w:rsidR="00936053">
        <w:rPr>
          <w:rStyle w:val="normaltextrun"/>
          <w:color w:val="000000"/>
          <w:szCs w:val="18"/>
          <w:shd w:val="clear" w:color="auto" w:fill="FFFFFF"/>
        </w:rPr>
        <w:t xml:space="preserve"> </w:t>
      </w:r>
      <w:r w:rsidR="00DC43F7">
        <w:rPr>
          <w:rStyle w:val="normaltextrun"/>
          <w:color w:val="000000"/>
          <w:szCs w:val="18"/>
          <w:shd w:val="clear" w:color="auto" w:fill="FFFFFF"/>
        </w:rPr>
        <w:t>a</w:t>
      </w:r>
      <w:r w:rsidR="00A104F7">
        <w:rPr>
          <w:rStyle w:val="normaltextrun"/>
          <w:color w:val="000000"/>
          <w:szCs w:val="18"/>
          <w:shd w:val="clear" w:color="auto" w:fill="FFFFFF"/>
        </w:rPr>
        <w:t>pplications of m</w:t>
      </w:r>
      <w:r w:rsidR="001118B4">
        <w:rPr>
          <w:rStyle w:val="normaltextrun"/>
          <w:color w:val="000000"/>
          <w:szCs w:val="18"/>
          <w:shd w:val="clear" w:color="auto" w:fill="FFFFFF"/>
        </w:rPr>
        <w:t xml:space="preserve">odel-based real-time optimization of malting processes leveraging process data </w:t>
      </w:r>
      <w:r w:rsidR="00A104F7">
        <w:rPr>
          <w:rStyle w:val="normaltextrun"/>
          <w:color w:val="000000"/>
          <w:szCs w:val="18"/>
          <w:shd w:val="clear" w:color="auto" w:fill="FFFFFF"/>
        </w:rPr>
        <w:t>have</w:t>
      </w:r>
      <w:r w:rsidR="001118B4">
        <w:rPr>
          <w:rStyle w:val="normaltextrun"/>
          <w:color w:val="000000"/>
          <w:szCs w:val="18"/>
          <w:shd w:val="clear" w:color="auto" w:fill="FFFFFF"/>
        </w:rPr>
        <w:t xml:space="preserve"> not been found in </w:t>
      </w:r>
      <w:r w:rsidR="00A104F7">
        <w:rPr>
          <w:rStyle w:val="normaltextrun"/>
          <w:color w:val="000000"/>
          <w:szCs w:val="18"/>
          <w:shd w:val="clear" w:color="auto" w:fill="FFFFFF"/>
        </w:rPr>
        <w:t xml:space="preserve">the </w:t>
      </w:r>
      <w:r w:rsidR="001118B4">
        <w:rPr>
          <w:rStyle w:val="normaltextrun"/>
          <w:color w:val="000000"/>
          <w:szCs w:val="18"/>
          <w:shd w:val="clear" w:color="auto" w:fill="FFFFFF"/>
        </w:rPr>
        <w:t>literature.</w:t>
      </w:r>
    </w:p>
    <w:p w14:paraId="5221D230" w14:textId="5E1DB5CC" w:rsidR="001927DF" w:rsidRDefault="00832958" w:rsidP="0070215F">
      <w:pPr>
        <w:pStyle w:val="Els-body-text"/>
      </w:pPr>
      <w:r>
        <w:t>Over the previous 30 years</w:t>
      </w:r>
      <w:r w:rsidR="00503B9D">
        <w:t>,</w:t>
      </w:r>
      <w:r>
        <w:t xml:space="preserve"> the field of hybrid modeling</w:t>
      </w:r>
      <w:r w:rsidR="004C5635">
        <w:t xml:space="preserve">, combining </w:t>
      </w:r>
      <w:r w:rsidR="00160F1A">
        <w:t xml:space="preserve">first principles </w:t>
      </w:r>
      <w:r w:rsidR="000C4CE9">
        <w:t>knowledge</w:t>
      </w:r>
      <w:r w:rsidR="006D23A1">
        <w:t xml:space="preserve"> with</w:t>
      </w:r>
      <w:r w:rsidR="009161B3">
        <w:t xml:space="preserve"> </w:t>
      </w:r>
      <w:r w:rsidR="007F64FD">
        <w:t>ML</w:t>
      </w:r>
      <w:r w:rsidR="006D23A1">
        <w:t>,</w:t>
      </w:r>
      <w:r>
        <w:t xml:space="preserve"> has been gaining</w:t>
      </w:r>
      <w:r w:rsidR="000B4B95">
        <w:t xml:space="preserve"> increased</w:t>
      </w:r>
      <w:r>
        <w:t xml:space="preserve"> interest (Sansana et al., 2021). </w:t>
      </w:r>
      <w:r w:rsidR="00846387">
        <w:t xml:space="preserve">Often hybrid models are constructed either as </w:t>
      </w:r>
      <w:r w:rsidR="000566E3">
        <w:t>modular</w:t>
      </w:r>
      <w:r w:rsidR="003A6D77">
        <w:t xml:space="preserve"> structures</w:t>
      </w:r>
      <w:r w:rsidR="002E36D6">
        <w:t xml:space="preserve"> of interconnected </w:t>
      </w:r>
      <w:r w:rsidR="007F64FD">
        <w:t>ML algorithms representing different subsystems</w:t>
      </w:r>
      <w:r w:rsidR="003A6D77">
        <w:t xml:space="preserve"> or as semi-parametric structures</w:t>
      </w:r>
      <w:r w:rsidR="00984BCE">
        <w:t xml:space="preserve"> using first principles models and ML in tandem</w:t>
      </w:r>
      <w:r w:rsidR="00D65379">
        <w:t xml:space="preserve"> (Thon et al.</w:t>
      </w:r>
      <w:r w:rsidR="0019303C">
        <w:t>, 2021)</w:t>
      </w:r>
      <w:r w:rsidR="003A6D77">
        <w:t xml:space="preserve">. </w:t>
      </w:r>
      <w:r w:rsidR="0066475C">
        <w:t>Semi-parametric hybrid models</w:t>
      </w:r>
      <w:r w:rsidR="00967BF1">
        <w:t xml:space="preserve"> </w:t>
      </w:r>
      <w:r w:rsidR="00461213">
        <w:t xml:space="preserve">allow </w:t>
      </w:r>
      <w:r w:rsidR="005B1C0B">
        <w:t xml:space="preserve">the modeling of well-known phenomena using </w:t>
      </w:r>
      <w:r w:rsidR="00375BDE">
        <w:t>first principles, while unknown or uncertain</w:t>
      </w:r>
      <w:r w:rsidR="00027741">
        <w:t xml:space="preserve"> phenomena can be modeled using </w:t>
      </w:r>
      <w:r w:rsidR="00A104F7">
        <w:t>ML</w:t>
      </w:r>
      <w:r w:rsidR="00BD0D6E">
        <w:t xml:space="preserve"> </w:t>
      </w:r>
      <w:r w:rsidR="0091621F">
        <w:t>(Sansana et al., 2021)</w:t>
      </w:r>
      <w:r w:rsidR="00027741">
        <w:t>.</w:t>
      </w:r>
      <w:r w:rsidR="003C2EE1">
        <w:t xml:space="preserve"> </w:t>
      </w:r>
      <w:r w:rsidR="00821921">
        <w:t>H</w:t>
      </w:r>
      <w:r w:rsidR="003C2EE1">
        <w:t>ybrid</w:t>
      </w:r>
      <w:r w:rsidR="0066362C">
        <w:t xml:space="preserve"> </w:t>
      </w:r>
      <w:r w:rsidR="001651DF">
        <w:t xml:space="preserve">models </w:t>
      </w:r>
      <w:r w:rsidR="0066362C">
        <w:t>have been</w:t>
      </w:r>
      <w:r w:rsidR="006A46A1">
        <w:t xml:space="preserve"> shown to display robustness towards measurement noise and </w:t>
      </w:r>
      <w:r w:rsidR="00E403C6">
        <w:t>low measurement frequency</w:t>
      </w:r>
      <w:r w:rsidR="00AE4282">
        <w:t xml:space="preserve"> to a </w:t>
      </w:r>
      <w:r w:rsidR="001B1170">
        <w:t>point</w:t>
      </w:r>
      <w:r w:rsidR="00AE4282">
        <w:t xml:space="preserve"> where the system dynamics are still seen in the data</w:t>
      </w:r>
      <w:r w:rsidR="00E403C6">
        <w:t xml:space="preserve"> (Jul-Rasmussen et al., 2023).</w:t>
      </w:r>
      <w:r w:rsidR="001B02D2">
        <w:t xml:space="preserve"> </w:t>
      </w:r>
      <w:r w:rsidR="00575528">
        <w:t>Semi-parametric hybrid models have been used for modeling parti</w:t>
      </w:r>
      <w:r w:rsidR="00D771A8">
        <w:t xml:space="preserve">cle processes by combining </w:t>
      </w:r>
      <w:r w:rsidR="00D771A8">
        <w:rPr>
          <w:rStyle w:val="normaltextrun"/>
          <w:color w:val="000000"/>
          <w:szCs w:val="18"/>
          <w:shd w:val="clear" w:color="auto" w:fill="FFFFFF"/>
        </w:rPr>
        <w:t>first principles population- and mass balances with ML</w:t>
      </w:r>
      <w:r w:rsidR="00826259">
        <w:rPr>
          <w:rStyle w:val="normaltextrun"/>
          <w:color w:val="000000"/>
          <w:szCs w:val="18"/>
          <w:shd w:val="clear" w:color="auto" w:fill="FFFFFF"/>
        </w:rPr>
        <w:t xml:space="preserve"> (</w:t>
      </w:r>
      <w:r w:rsidR="00826259" w:rsidRPr="00960779">
        <w:rPr>
          <w:rStyle w:val="normaltextrun"/>
          <w:color w:val="000000"/>
          <w:szCs w:val="18"/>
          <w:shd w:val="clear" w:color="auto" w:fill="FFFFFF"/>
        </w:rPr>
        <w:t>Nazemzad</w:t>
      </w:r>
      <w:r w:rsidR="00826259">
        <w:rPr>
          <w:rStyle w:val="normaltextrun"/>
          <w:color w:val="000000"/>
          <w:szCs w:val="18"/>
          <w:shd w:val="clear" w:color="auto" w:fill="FFFFFF"/>
        </w:rPr>
        <w:t>e</w:t>
      </w:r>
      <w:r w:rsidR="00826259" w:rsidRPr="00960779">
        <w:rPr>
          <w:rStyle w:val="normaltextrun"/>
          <w:color w:val="000000"/>
          <w:szCs w:val="18"/>
          <w:shd w:val="clear" w:color="auto" w:fill="FFFFFF"/>
        </w:rPr>
        <w:t>h</w:t>
      </w:r>
      <w:r w:rsidR="00826259">
        <w:rPr>
          <w:rStyle w:val="normaltextrun"/>
          <w:color w:val="000000"/>
          <w:szCs w:val="18"/>
          <w:shd w:val="clear" w:color="auto" w:fill="FFFFFF"/>
        </w:rPr>
        <w:t xml:space="preserve"> et al., 2021).</w:t>
      </w:r>
    </w:p>
    <w:p w14:paraId="32C22988" w14:textId="20F0B529" w:rsidR="000C6A85" w:rsidRPr="0070215F" w:rsidRDefault="000C6A85" w:rsidP="0070215F">
      <w:pPr>
        <w:pStyle w:val="Els-body-text"/>
      </w:pPr>
      <w:r>
        <w:rPr>
          <w:rStyle w:val="normaltextrun"/>
          <w:color w:val="000000"/>
          <w:szCs w:val="18"/>
          <w:shd w:val="clear" w:color="auto" w:fill="FFFFFF"/>
        </w:rPr>
        <w:t xml:space="preserve">This work focuses on </w:t>
      </w:r>
      <w:r w:rsidR="00774B21">
        <w:rPr>
          <w:rStyle w:val="normaltextrun"/>
          <w:color w:val="000000"/>
          <w:szCs w:val="18"/>
          <w:shd w:val="clear" w:color="auto" w:fill="FFFFFF"/>
        </w:rPr>
        <w:t xml:space="preserve">realizing </w:t>
      </w:r>
      <w:r>
        <w:rPr>
          <w:rStyle w:val="normaltextrun"/>
          <w:color w:val="000000"/>
          <w:szCs w:val="18"/>
          <w:shd w:val="clear" w:color="auto" w:fill="FFFFFF"/>
        </w:rPr>
        <w:t>optimal operation of the germination stage</w:t>
      </w:r>
      <w:r w:rsidR="006B073B">
        <w:rPr>
          <w:rStyle w:val="normaltextrun"/>
          <w:color w:val="000000"/>
          <w:szCs w:val="18"/>
          <w:shd w:val="clear" w:color="auto" w:fill="FFFFFF"/>
        </w:rPr>
        <w:t xml:space="preserve"> in a malting process</w:t>
      </w:r>
      <w:r>
        <w:rPr>
          <w:rStyle w:val="normaltextrun"/>
          <w:color w:val="000000"/>
          <w:szCs w:val="18"/>
          <w:shd w:val="clear" w:color="auto" w:fill="FFFFFF"/>
        </w:rPr>
        <w:t xml:space="preserve"> through real-time energy optimization enabled by </w:t>
      </w:r>
      <w:r w:rsidR="006B073B">
        <w:rPr>
          <w:rStyle w:val="normaltextrun"/>
          <w:color w:val="000000"/>
          <w:szCs w:val="18"/>
          <w:shd w:val="clear" w:color="auto" w:fill="FFFFFF"/>
        </w:rPr>
        <w:t xml:space="preserve">semi-parametric </w:t>
      </w:r>
      <w:r>
        <w:rPr>
          <w:rStyle w:val="normaltextrun"/>
          <w:color w:val="000000"/>
          <w:szCs w:val="18"/>
          <w:shd w:val="clear" w:color="auto" w:fill="FFFFFF"/>
        </w:rPr>
        <w:t>hybrid modeling.</w:t>
      </w:r>
      <w:r w:rsidR="00375BB8">
        <w:rPr>
          <w:rStyle w:val="normaltextrun"/>
          <w:color w:val="000000"/>
          <w:szCs w:val="18"/>
          <w:shd w:val="clear" w:color="auto" w:fill="FFFFFF"/>
        </w:rPr>
        <w:t xml:space="preserve"> </w:t>
      </w:r>
      <w:r w:rsidR="00BB545D">
        <w:rPr>
          <w:rStyle w:val="normaltextrun"/>
          <w:color w:val="000000"/>
          <w:szCs w:val="18"/>
          <w:shd w:val="clear" w:color="auto" w:fill="FFFFFF"/>
        </w:rPr>
        <w:t>The i</w:t>
      </w:r>
      <w:r w:rsidR="00375BB8">
        <w:rPr>
          <w:rStyle w:val="normaltextrun"/>
          <w:color w:val="000000"/>
          <w:szCs w:val="18"/>
          <w:shd w:val="clear" w:color="auto" w:fill="FFFFFF"/>
        </w:rPr>
        <w:t>ntroduc</w:t>
      </w:r>
      <w:r w:rsidR="00BB545D">
        <w:rPr>
          <w:rStyle w:val="normaltextrun"/>
          <w:color w:val="000000"/>
          <w:szCs w:val="18"/>
          <w:shd w:val="clear" w:color="auto" w:fill="FFFFFF"/>
        </w:rPr>
        <w:t>tion of</w:t>
      </w:r>
      <w:r w:rsidR="00375BB8">
        <w:rPr>
          <w:rStyle w:val="normaltextrun"/>
          <w:color w:val="000000"/>
          <w:szCs w:val="18"/>
          <w:shd w:val="clear" w:color="auto" w:fill="FFFFFF"/>
        </w:rPr>
        <w:t xml:space="preserve"> real-time optimization</w:t>
      </w:r>
      <w:r w:rsidR="00197C56">
        <w:rPr>
          <w:rStyle w:val="normaltextrun"/>
          <w:color w:val="000000"/>
          <w:szCs w:val="18"/>
          <w:shd w:val="clear" w:color="auto" w:fill="FFFFFF"/>
        </w:rPr>
        <w:t xml:space="preserve"> for the germination stage</w:t>
      </w:r>
      <w:r w:rsidR="000D4121">
        <w:rPr>
          <w:rStyle w:val="normaltextrun"/>
          <w:color w:val="000000"/>
          <w:szCs w:val="18"/>
          <w:shd w:val="clear" w:color="auto" w:fill="FFFFFF"/>
        </w:rPr>
        <w:t xml:space="preserve"> enables</w:t>
      </w:r>
      <w:r w:rsidR="00AD2B31">
        <w:rPr>
          <w:rStyle w:val="normaltextrun"/>
          <w:color w:val="000000"/>
          <w:szCs w:val="18"/>
          <w:shd w:val="clear" w:color="auto" w:fill="FFFFFF"/>
        </w:rPr>
        <w:t xml:space="preserve"> </w:t>
      </w:r>
      <w:r w:rsidR="00604B2F">
        <w:rPr>
          <w:rStyle w:val="normaltextrun"/>
          <w:color w:val="000000"/>
          <w:szCs w:val="18"/>
          <w:shd w:val="clear" w:color="auto" w:fill="FFFFFF"/>
        </w:rPr>
        <w:t xml:space="preserve">decision-making in the process </w:t>
      </w:r>
      <w:r w:rsidR="00AD2B31">
        <w:rPr>
          <w:rStyle w:val="normaltextrun"/>
          <w:color w:val="000000"/>
          <w:szCs w:val="18"/>
          <w:shd w:val="clear" w:color="auto" w:fill="FFFFFF"/>
        </w:rPr>
        <w:t>to be object</w:t>
      </w:r>
      <w:r w:rsidR="004579D8">
        <w:rPr>
          <w:rStyle w:val="normaltextrun"/>
          <w:color w:val="000000"/>
          <w:szCs w:val="18"/>
          <w:shd w:val="clear" w:color="auto" w:fill="FFFFFF"/>
        </w:rPr>
        <w:t>ive</w:t>
      </w:r>
      <w:r w:rsidR="00AD2B31">
        <w:rPr>
          <w:rStyle w:val="normaltextrun"/>
          <w:color w:val="000000"/>
          <w:szCs w:val="18"/>
          <w:shd w:val="clear" w:color="auto" w:fill="FFFFFF"/>
        </w:rPr>
        <w:t xml:space="preserve">-driven rather than human-driven, </w:t>
      </w:r>
      <w:r w:rsidR="0000394C">
        <w:rPr>
          <w:rStyle w:val="normaltextrun"/>
          <w:color w:val="000000"/>
          <w:szCs w:val="18"/>
          <w:shd w:val="clear" w:color="auto" w:fill="FFFFFF"/>
        </w:rPr>
        <w:t>eliminating human variance and biases</w:t>
      </w:r>
      <w:r w:rsidR="00D5274D">
        <w:rPr>
          <w:rStyle w:val="normaltextrun"/>
          <w:color w:val="000000"/>
          <w:szCs w:val="18"/>
          <w:shd w:val="clear" w:color="auto" w:fill="FFFFFF"/>
        </w:rPr>
        <w:t xml:space="preserve"> in </w:t>
      </w:r>
      <w:r w:rsidR="00A32926">
        <w:rPr>
          <w:rStyle w:val="normaltextrun"/>
          <w:color w:val="000000"/>
          <w:szCs w:val="18"/>
          <w:shd w:val="clear" w:color="auto" w:fill="FFFFFF"/>
        </w:rPr>
        <w:t>a</w:t>
      </w:r>
      <w:r w:rsidR="00342E12">
        <w:rPr>
          <w:rStyle w:val="normaltextrun"/>
          <w:color w:val="000000"/>
          <w:szCs w:val="18"/>
          <w:shd w:val="clear" w:color="auto" w:fill="FFFFFF"/>
        </w:rPr>
        <w:t xml:space="preserve"> process </w:t>
      </w:r>
      <w:r w:rsidR="00AD5D03">
        <w:rPr>
          <w:rStyle w:val="normaltextrun"/>
          <w:color w:val="000000"/>
          <w:szCs w:val="18"/>
          <w:shd w:val="clear" w:color="auto" w:fill="FFFFFF"/>
        </w:rPr>
        <w:t>that</w:t>
      </w:r>
      <w:r w:rsidR="00271003">
        <w:rPr>
          <w:rStyle w:val="normaltextrun"/>
          <w:color w:val="000000"/>
          <w:szCs w:val="18"/>
          <w:shd w:val="clear" w:color="auto" w:fill="FFFFFF"/>
        </w:rPr>
        <w:t xml:space="preserve"> is traditionally operated purely based on operator</w:t>
      </w:r>
      <w:r w:rsidR="003A2C92">
        <w:rPr>
          <w:rStyle w:val="normaltextrun"/>
          <w:color w:val="000000"/>
          <w:szCs w:val="18"/>
          <w:shd w:val="clear" w:color="auto" w:fill="FFFFFF"/>
        </w:rPr>
        <w:t xml:space="preserve"> experience without the aid of simulation tools</w:t>
      </w:r>
      <w:r w:rsidR="0000394C">
        <w:rPr>
          <w:rStyle w:val="normaltextrun"/>
          <w:color w:val="000000"/>
          <w:szCs w:val="18"/>
          <w:shd w:val="clear" w:color="auto" w:fill="FFFFFF"/>
        </w:rPr>
        <w:t>.</w:t>
      </w:r>
    </w:p>
    <w:p w14:paraId="20C2BE78" w14:textId="22F400B1" w:rsidR="00FF7EA6" w:rsidRDefault="0020459E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 xml:space="preserve">Germination </w:t>
      </w:r>
      <w:r w:rsidR="0051616E">
        <w:rPr>
          <w:lang w:val="en-GB"/>
        </w:rPr>
        <w:t>Stage</w:t>
      </w:r>
    </w:p>
    <w:p w14:paraId="36270A15" w14:textId="7C04CF22" w:rsidR="004F6B36" w:rsidRPr="00E35674" w:rsidRDefault="00456990" w:rsidP="00266534">
      <w:pPr>
        <w:pStyle w:val="Els-body-text"/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64AA7F" wp14:editId="2F812B7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99610" cy="1655445"/>
                <wp:effectExtent l="0" t="0" r="0" b="1905"/>
                <wp:wrapSquare wrapText="bothSides"/>
                <wp:docPr id="123331777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1655445"/>
                          <a:chOff x="0" y="0"/>
                          <a:chExt cx="4499610" cy="1655445"/>
                        </a:xfrm>
                      </wpg:grpSpPr>
                      <wps:wsp>
                        <wps:cNvPr id="555374794" name="Text Box 1"/>
                        <wps:cNvSpPr txBox="1"/>
                        <wps:spPr>
                          <a:xfrm>
                            <a:off x="0" y="1384300"/>
                            <a:ext cx="4499610" cy="2711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C8A5EE" w14:textId="31CEEEEE" w:rsidR="009972DC" w:rsidRPr="00A26DC5" w:rsidRDefault="009972DC" w:rsidP="00DD6CC1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0"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 w:rsidR="00E6659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: Schematic drawing of germination stage in malting process.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555501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060450" y="0"/>
                            <a:ext cx="2333625" cy="1443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64AA7F" id="Group 1" o:spid="_x0000_s1026" style="position:absolute;left:0;text-align:left;margin-left:0;margin-top:0;width:354.3pt;height:130.35pt;z-index:251664384;mso-position-horizontal:center;mso-position-horizontal-relative:margin;mso-position-vertical:bottom;mso-position-vertical-relative:margin" coordsize="44996,16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13843;width:44996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" stroked="f">
                  <v:textbox style="mso-fit-shape-to-text:t" inset="0,0,0,0">
                    <w:txbxContent>
                      <w:p w14:paraId="57C8A5EE" w14:textId="31CEEEEE" w:rsidR="009972DC" w:rsidRPr="00A26DC5" w:rsidRDefault="009972DC" w:rsidP="00DD6CC1">
                        <w:pPr>
                          <w:pStyle w:val="Caption"/>
                          <w:jc w:val="center"/>
                          <w:rPr>
                            <w:noProof/>
                            <w:sz w:val="20"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 w:rsidR="00E6659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: Schematic drawing of germination stage in malting process.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10604;width:23336;height:14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">
                  <v:imagedata r:id="rId12" o:title=""/>
                </v:shape>
                <w10:wrap type="square" anchorx="margin" anchory="margin"/>
              </v:group>
            </w:pict>
          </mc:Fallback>
        </mc:AlternateContent>
      </w:r>
      <w:r w:rsidR="008401FD">
        <w:rPr>
          <w:lang w:val="en-GB"/>
        </w:rPr>
        <w:t>G</w:t>
      </w:r>
      <w:r w:rsidR="00F12AF2">
        <w:rPr>
          <w:lang w:val="en-GB"/>
        </w:rPr>
        <w:t xml:space="preserve">ermination </w:t>
      </w:r>
      <w:r w:rsidR="008401FD">
        <w:rPr>
          <w:lang w:val="en-GB"/>
        </w:rPr>
        <w:t xml:space="preserve">is typically </w:t>
      </w:r>
      <w:r w:rsidR="00EF05E3">
        <w:rPr>
          <w:lang w:val="en-GB"/>
        </w:rPr>
        <w:t>performed</w:t>
      </w:r>
      <w:r w:rsidR="003B770C">
        <w:rPr>
          <w:lang w:val="en-GB"/>
        </w:rPr>
        <w:t xml:space="preserve"> </w:t>
      </w:r>
      <w:r w:rsidR="00AD4CFE">
        <w:rPr>
          <w:lang w:val="en-GB"/>
        </w:rPr>
        <w:t>over 3-5 days</w:t>
      </w:r>
      <w:r w:rsidR="00EF05E3">
        <w:rPr>
          <w:lang w:val="en-GB"/>
        </w:rPr>
        <w:t xml:space="preserve"> using a pneumatic system in </w:t>
      </w:r>
      <w:r w:rsidR="00286B4E">
        <w:rPr>
          <w:lang w:val="en-GB"/>
        </w:rPr>
        <w:t xml:space="preserve">vessels of different shapes, such as </w:t>
      </w:r>
      <w:r w:rsidR="00B20E5C">
        <w:rPr>
          <w:lang w:val="en-GB"/>
        </w:rPr>
        <w:t>drums or rectangular Saladin boxes (Figure</w:t>
      </w:r>
      <w:r w:rsidR="00D6294D">
        <w:rPr>
          <w:lang w:val="en-GB"/>
        </w:rPr>
        <w:t xml:space="preserve"> 1)</w:t>
      </w:r>
      <w:r w:rsidR="00830C2E">
        <w:rPr>
          <w:lang w:val="en-GB"/>
        </w:rPr>
        <w:t>,</w:t>
      </w:r>
      <w:r w:rsidR="005D02B5">
        <w:rPr>
          <w:lang w:val="en-GB"/>
        </w:rPr>
        <w:t xml:space="preserve"> and </w:t>
      </w:r>
      <w:r w:rsidR="00403E9C">
        <w:rPr>
          <w:lang w:val="en-GB"/>
        </w:rPr>
        <w:t>in varying sizes (</w:t>
      </w:r>
      <w:r w:rsidR="00D6294D">
        <w:t xml:space="preserve">MacLeod, 2004). </w:t>
      </w:r>
      <w:r w:rsidR="001933CC">
        <w:t xml:space="preserve">The </w:t>
      </w:r>
      <w:r w:rsidR="004B151F">
        <w:t xml:space="preserve">grains rest </w:t>
      </w:r>
      <w:r w:rsidR="00CF4893">
        <w:t>on perforated plates, allowing for</w:t>
      </w:r>
      <w:r w:rsidR="00F04611">
        <w:t xml:space="preserve"> </w:t>
      </w:r>
      <w:r w:rsidR="00305648">
        <w:t>temperature</w:t>
      </w:r>
      <w:r w:rsidR="00240A7B">
        <w:t>-controlled</w:t>
      </w:r>
      <w:r w:rsidR="00F04611">
        <w:t xml:space="preserve"> </w:t>
      </w:r>
      <w:r w:rsidR="00240A7B">
        <w:t>airflow</w:t>
      </w:r>
      <w:r w:rsidR="00F04611">
        <w:t xml:space="preserve"> from the bottom of the</w:t>
      </w:r>
      <w:r w:rsidR="00403E9C">
        <w:t xml:space="preserve"> grain</w:t>
      </w:r>
      <w:r w:rsidR="00F04611">
        <w:t xml:space="preserve"> bed</w:t>
      </w:r>
      <w:r w:rsidR="004820CF">
        <w:t xml:space="preserve"> to prov</w:t>
      </w:r>
      <w:r w:rsidR="005D16F0">
        <w:t>i</w:t>
      </w:r>
      <w:r w:rsidR="004820CF">
        <w:t>d</w:t>
      </w:r>
      <w:r w:rsidR="005D16F0">
        <w:t>e</w:t>
      </w:r>
      <w:r w:rsidR="00E55E40">
        <w:t xml:space="preserve"> cooling</w:t>
      </w:r>
      <w:r w:rsidR="00554F74">
        <w:t xml:space="preserve"> and oxygen </w:t>
      </w:r>
      <w:r w:rsidR="00E833AB">
        <w:t>supply</w:t>
      </w:r>
      <w:r w:rsidR="00E55E40">
        <w:t xml:space="preserve"> </w:t>
      </w:r>
      <w:r w:rsidR="00554F74">
        <w:t xml:space="preserve">while </w:t>
      </w:r>
      <w:r w:rsidR="00E55E40">
        <w:t>prevent</w:t>
      </w:r>
      <w:r w:rsidR="00554F74">
        <w:t>ing</w:t>
      </w:r>
      <w:r w:rsidR="00E55E40">
        <w:t xml:space="preserve"> overheating from </w:t>
      </w:r>
      <w:r w:rsidR="005D02B5">
        <w:t>grain</w:t>
      </w:r>
      <w:r w:rsidR="00E55E40">
        <w:t xml:space="preserve"> respiration</w:t>
      </w:r>
      <w:r w:rsidR="005D02B5">
        <w:t>.</w:t>
      </w:r>
      <w:r w:rsidR="00895906">
        <w:t xml:space="preserve"> The </w:t>
      </w:r>
      <w:r w:rsidR="00C57634">
        <w:t>grain bed is turned regularly</w:t>
      </w:r>
      <w:r w:rsidR="00B12902">
        <w:t xml:space="preserve">, keeping the </w:t>
      </w:r>
      <w:r w:rsidR="0071554A">
        <w:t xml:space="preserve">grain </w:t>
      </w:r>
      <w:r w:rsidR="00B12902">
        <w:t>bed loose</w:t>
      </w:r>
      <w:r w:rsidR="00832685">
        <w:t>,</w:t>
      </w:r>
      <w:r w:rsidR="00B12902">
        <w:t xml:space="preserve"> and allowing for</w:t>
      </w:r>
      <w:r w:rsidR="00DB52FA">
        <w:t xml:space="preserve"> proper airflow and distribution of water</w:t>
      </w:r>
      <w:r w:rsidR="00247F8D">
        <w:rPr>
          <w:lang w:val="en-GB"/>
        </w:rPr>
        <w:t xml:space="preserve"> </w:t>
      </w:r>
      <w:r w:rsidR="00247F8D">
        <w:t>(MacLeod, 2004)</w:t>
      </w:r>
      <w:r w:rsidR="00DB52FA">
        <w:t>.</w:t>
      </w:r>
      <w:r w:rsidR="00832685">
        <w:t xml:space="preserve"> </w:t>
      </w:r>
      <w:r w:rsidR="00E460C0">
        <w:t>W</w:t>
      </w:r>
      <w:r w:rsidR="00940CA9">
        <w:t>ater and</w:t>
      </w:r>
      <w:r w:rsidR="0071554A">
        <w:t xml:space="preserve"> potentially</w:t>
      </w:r>
      <w:r w:rsidR="00940CA9">
        <w:t xml:space="preserve"> </w:t>
      </w:r>
      <w:r w:rsidR="00E35674">
        <w:t>gibberellic acid</w:t>
      </w:r>
      <w:r w:rsidR="00E35674">
        <w:rPr>
          <w:rStyle w:val="normaltextrun"/>
          <w:color w:val="000000"/>
          <w:szCs w:val="18"/>
          <w:shd w:val="clear" w:color="auto" w:fill="FFFFFF"/>
        </w:rPr>
        <w:t xml:space="preserve"> (GA) </w:t>
      </w:r>
      <w:r w:rsidR="00487422">
        <w:t>are</w:t>
      </w:r>
      <w:r w:rsidR="001B5F06">
        <w:t xml:space="preserve"> </w:t>
      </w:r>
      <w:r w:rsidR="00E460C0">
        <w:t xml:space="preserve">added </w:t>
      </w:r>
      <w:r w:rsidR="001B5F06">
        <w:t>from the turner</w:t>
      </w:r>
      <w:r w:rsidR="00D75AFF">
        <w:t xml:space="preserve"> </w:t>
      </w:r>
      <w:r w:rsidR="001B5F06">
        <w:lastRenderedPageBreak/>
        <w:t xml:space="preserve">to maintain the </w:t>
      </w:r>
      <w:r w:rsidR="00D75AFF">
        <w:t xml:space="preserve">water content at approximately 45 </w:t>
      </w:r>
      <w:r w:rsidR="00D431C5">
        <w:t>wt</w:t>
      </w:r>
      <w:r w:rsidR="0088475E">
        <w:t>.</w:t>
      </w:r>
      <w:r w:rsidR="00D75AFF">
        <w:t>% and to enhance growth.</w:t>
      </w:r>
      <w:r w:rsidR="00E35674">
        <w:t xml:space="preserve"> </w:t>
      </w:r>
      <w:r w:rsidR="004F6B36">
        <w:t>The main operating conditions affecting the germination are the germination time, the water content, the temperature in the grain bed</w:t>
      </w:r>
      <w:r w:rsidR="0082392E">
        <w:t>, and processing aids</w:t>
      </w:r>
      <w:r w:rsidR="004F6B36">
        <w:rPr>
          <w:rStyle w:val="normaltextrun"/>
          <w:color w:val="000000"/>
          <w:szCs w:val="18"/>
          <w:shd w:val="clear" w:color="auto" w:fill="FFFFFF"/>
        </w:rPr>
        <w:t xml:space="preserve">, but also barley characteristics such as the barley </w:t>
      </w:r>
      <w:r w:rsidR="0082392E">
        <w:rPr>
          <w:rStyle w:val="normaltextrun"/>
          <w:color w:val="000000"/>
          <w:szCs w:val="18"/>
          <w:shd w:val="clear" w:color="auto" w:fill="FFFFFF"/>
        </w:rPr>
        <w:t>variety</w:t>
      </w:r>
      <w:r w:rsidR="004F6B36">
        <w:rPr>
          <w:rStyle w:val="normaltextrun"/>
          <w:color w:val="000000"/>
          <w:szCs w:val="18"/>
          <w:shd w:val="clear" w:color="auto" w:fill="FFFFFF"/>
        </w:rPr>
        <w:t xml:space="preserve"> and the crop year affect the growth rate</w:t>
      </w:r>
      <w:r w:rsidR="004F6B36">
        <w:t xml:space="preserve"> (</w:t>
      </w:r>
      <w:r w:rsidR="004F6B36" w:rsidRPr="006B167B">
        <w:rPr>
          <w:rStyle w:val="normaltextrun"/>
          <w:color w:val="000000"/>
          <w:szCs w:val="18"/>
          <w:shd w:val="clear" w:color="auto" w:fill="FFFFFF"/>
        </w:rPr>
        <w:t>Müller</w:t>
      </w:r>
      <w:r w:rsidR="004F6B36">
        <w:rPr>
          <w:rStyle w:val="normaltextrun"/>
          <w:color w:val="000000"/>
          <w:szCs w:val="18"/>
          <w:shd w:val="clear" w:color="auto" w:fill="FFFFFF"/>
        </w:rPr>
        <w:t xml:space="preserve"> and </w:t>
      </w:r>
      <w:r w:rsidR="004F6B36" w:rsidRPr="006B167B">
        <w:rPr>
          <w:rStyle w:val="normaltextrun"/>
          <w:color w:val="000000"/>
          <w:szCs w:val="18"/>
          <w:shd w:val="clear" w:color="auto" w:fill="FFFFFF"/>
        </w:rPr>
        <w:t>Methner</w:t>
      </w:r>
      <w:r w:rsidR="004F6B36">
        <w:rPr>
          <w:rStyle w:val="normaltextrun"/>
          <w:color w:val="000000"/>
          <w:szCs w:val="18"/>
          <w:shd w:val="clear" w:color="auto" w:fill="FFFFFF"/>
        </w:rPr>
        <w:t xml:space="preserve">, 2015). </w:t>
      </w:r>
    </w:p>
    <w:p w14:paraId="06B22F14" w14:textId="7A980968" w:rsidR="00594B5E" w:rsidRPr="004C59BF" w:rsidRDefault="00435C42" w:rsidP="00594B5E">
      <w:pPr>
        <w:pStyle w:val="Els-1storder-head"/>
        <w:spacing w:after="120"/>
        <w:rPr>
          <w:lang w:val="en-GB"/>
        </w:rPr>
      </w:pPr>
      <w:r>
        <w:rPr>
          <w:lang w:val="en-GB"/>
        </w:rPr>
        <w:t>Modeling</w:t>
      </w:r>
      <w:r w:rsidR="00CA2012">
        <w:rPr>
          <w:lang w:val="en-GB"/>
        </w:rPr>
        <w:t xml:space="preserve"> of </w:t>
      </w:r>
      <w:r>
        <w:rPr>
          <w:lang w:val="en-GB"/>
        </w:rPr>
        <w:t xml:space="preserve">Germination </w:t>
      </w:r>
      <w:r w:rsidR="0051616E">
        <w:rPr>
          <w:lang w:val="en-GB"/>
        </w:rPr>
        <w:t>Stage</w:t>
      </w:r>
    </w:p>
    <w:p w14:paraId="4FADC5C9" w14:textId="1EE828B4" w:rsidR="00C65D68" w:rsidRPr="00C65D68" w:rsidRDefault="00DA04C9" w:rsidP="00C65D68">
      <w:pPr>
        <w:pStyle w:val="Els-body-text"/>
        <w:rPr>
          <w:lang w:val="en-GB"/>
        </w:rPr>
      </w:pPr>
      <w:r>
        <w:rPr>
          <w:lang w:val="en-GB"/>
        </w:rPr>
        <w:t xml:space="preserve">The germination </w:t>
      </w:r>
      <w:r w:rsidR="00824796">
        <w:rPr>
          <w:lang w:val="en-GB"/>
        </w:rPr>
        <w:t>stage</w:t>
      </w:r>
      <w:r>
        <w:rPr>
          <w:lang w:val="en-GB"/>
        </w:rPr>
        <w:t xml:space="preserve"> model </w:t>
      </w:r>
      <w:r w:rsidR="00271036">
        <w:rPr>
          <w:lang w:val="en-GB"/>
        </w:rPr>
        <w:t>consists of two key components</w:t>
      </w:r>
      <w:r w:rsidR="00947BD2">
        <w:rPr>
          <w:lang w:val="en-GB"/>
        </w:rPr>
        <w:t>:</w:t>
      </w:r>
      <w:r w:rsidR="00271036">
        <w:rPr>
          <w:lang w:val="en-GB"/>
        </w:rPr>
        <w:t xml:space="preserve"> 1) </w:t>
      </w:r>
      <w:r w:rsidR="006133B5">
        <w:rPr>
          <w:lang w:val="en-GB"/>
        </w:rPr>
        <w:t xml:space="preserve">a </w:t>
      </w:r>
      <w:r w:rsidR="00894984">
        <w:rPr>
          <w:lang w:val="en-GB"/>
        </w:rPr>
        <w:t xml:space="preserve">barley </w:t>
      </w:r>
      <w:r w:rsidR="00B57D98">
        <w:rPr>
          <w:lang w:val="en-GB"/>
        </w:rPr>
        <w:t>acrospire</w:t>
      </w:r>
      <w:r w:rsidR="006133B5">
        <w:rPr>
          <w:lang w:val="en-GB"/>
        </w:rPr>
        <w:t xml:space="preserve"> population balance</w:t>
      </w:r>
      <w:r w:rsidR="00894984">
        <w:rPr>
          <w:lang w:val="en-GB"/>
        </w:rPr>
        <w:t xml:space="preserve"> predicting</w:t>
      </w:r>
      <w:r w:rsidR="00A00014">
        <w:rPr>
          <w:lang w:val="en-GB"/>
        </w:rPr>
        <w:t xml:space="preserve"> the length distribution of the </w:t>
      </w:r>
      <w:r w:rsidR="00B57D98">
        <w:rPr>
          <w:lang w:val="en-GB"/>
        </w:rPr>
        <w:t>acrospire</w:t>
      </w:r>
      <w:r w:rsidR="0082392E">
        <w:rPr>
          <w:lang w:val="en-GB"/>
        </w:rPr>
        <w:t>s</w:t>
      </w:r>
      <w:r w:rsidR="00A00014">
        <w:rPr>
          <w:lang w:val="en-GB"/>
        </w:rPr>
        <w:t xml:space="preserve">, and 2) a water mass balance predicting the moisture </w:t>
      </w:r>
      <w:r w:rsidR="00FD3379">
        <w:rPr>
          <w:lang w:val="en-GB"/>
        </w:rPr>
        <w:t xml:space="preserve">in the </w:t>
      </w:r>
      <w:r w:rsidR="0082392E">
        <w:rPr>
          <w:lang w:val="en-GB"/>
        </w:rPr>
        <w:t>grain</w:t>
      </w:r>
      <w:r w:rsidR="00FD3379">
        <w:rPr>
          <w:lang w:val="en-GB"/>
        </w:rPr>
        <w:t xml:space="preserve"> bed.</w:t>
      </w:r>
    </w:p>
    <w:p w14:paraId="61FAB615" w14:textId="5FF1A288" w:rsidR="005A3EEE" w:rsidRDefault="00C12A64" w:rsidP="005A3EEE">
      <w:pPr>
        <w:pStyle w:val="Els-2ndorder-head"/>
      </w:pPr>
      <w:r>
        <w:t>Acrospire</w:t>
      </w:r>
      <w:r w:rsidR="008270D8">
        <w:t xml:space="preserve"> Population Balance</w:t>
      </w:r>
    </w:p>
    <w:p w14:paraId="5A2BD33E" w14:textId="78AAD8D7" w:rsidR="00767C78" w:rsidRDefault="001735BA" w:rsidP="00767C78">
      <w:pPr>
        <w:pStyle w:val="Els-body-text"/>
      </w:pPr>
      <w:r>
        <w:t xml:space="preserve">A population balance for the length distribution of the </w:t>
      </w:r>
      <w:r w:rsidR="00B57D98">
        <w:t>acrospire</w:t>
      </w:r>
      <w:r>
        <w:t>s is introduced by</w:t>
      </w:r>
      <w:r w:rsidR="00B122D6">
        <w:t xml:space="preserve"> discretiz</w:t>
      </w:r>
      <w:r>
        <w:t>ing</w:t>
      </w:r>
      <w:r w:rsidR="00B122D6">
        <w:t xml:space="preserve"> </w:t>
      </w:r>
      <w:r>
        <w:t xml:space="preserve">the length domain </w:t>
      </w:r>
      <w:r w:rsidR="00B122D6">
        <w:t xml:space="preserve">into </w:t>
      </w:r>
      <m:oMath>
        <m:r>
          <w:rPr>
            <w:rFonts w:ascii="Cambria Math" w:hAnsi="Cambria Math"/>
          </w:rPr>
          <m:t>M</m:t>
        </m:r>
      </m:oMath>
      <w:r>
        <w:t xml:space="preserve"> bins. </w:t>
      </w:r>
      <w:r w:rsidR="005522FC">
        <w:t>For each bin</w:t>
      </w:r>
      <w:r w:rsidR="00F85BE4">
        <w:t>,</w:t>
      </w:r>
      <w:r w:rsidR="005522FC">
        <w:t xml:space="preserve"> </w:t>
      </w:r>
      <w:r w:rsidR="009E656C">
        <w:t>the material</w:t>
      </w:r>
      <w:r w:rsidR="00697514">
        <w:t xml:space="preserve"> balance is</w:t>
      </w:r>
      <w:r w:rsidR="001847A4">
        <w:t xml:space="preserve"> </w:t>
      </w:r>
    </w:p>
    <w:tbl>
      <w:tblPr>
        <w:tblW w:w="7013" w:type="dxa"/>
        <w:tblLook w:val="04A0" w:firstRow="1" w:lastRow="0" w:firstColumn="1" w:lastColumn="0" w:noHBand="0" w:noVBand="1"/>
      </w:tblPr>
      <w:tblGrid>
        <w:gridCol w:w="6552"/>
        <w:gridCol w:w="461"/>
      </w:tblGrid>
      <w:tr w:rsidR="00697514" w:rsidRPr="00A94774" w14:paraId="50D54FB5" w14:textId="77777777" w:rsidTr="00E7184C">
        <w:tc>
          <w:tcPr>
            <w:tcW w:w="6552" w:type="dxa"/>
            <w:shd w:val="clear" w:color="auto" w:fill="auto"/>
            <w:vAlign w:val="center"/>
          </w:tcPr>
          <w:p w14:paraId="7253ECFC" w14:textId="7BD23008" w:rsidR="00697514" w:rsidRPr="00697514" w:rsidRDefault="00B7535C" w:rsidP="00EA025F">
            <w:pPr>
              <w:pStyle w:val="Els-body-text"/>
              <w:spacing w:before="120" w:after="120" w:line="264" w:lineRule="auto"/>
              <w:jc w:val="left"/>
              <w:rPr>
                <w:rFonts w:ascii="Cambria Math" w:hAnsi="Cambria Math"/>
                <w:lang w:val="en-GB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  <m:r>
                      <w:rPr>
                        <w:rFonts w:ascii="Cambria Math" w:hAnsi="Cambria Math"/>
                        <w:lang w:val="en-GB"/>
                      </w:rPr>
                      <m:t>+1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lang w:val="en-GB"/>
                      </w:rPr>
                      <m:t>1,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                                              for </m:t>
                </m:r>
                <m:r>
                  <w:rPr>
                    <w:rFonts w:ascii="Cambria Math" w:hAnsi="Cambria Math"/>
                    <w:lang w:val="en-GB"/>
                  </w:rPr>
                  <m:t>i</m:t>
                </m:r>
                <m:r>
                  <w:rPr>
                    <w:rFonts w:ascii="Cambria Math" w:hAnsi="Cambria Math"/>
                    <w:lang w:val="en-GB"/>
                  </w:rPr>
                  <m:t>=0…</m:t>
                </m:r>
                <m:r>
                  <w:rPr>
                    <w:rFonts w:ascii="Cambria Math" w:hAnsi="Cambria Math"/>
                    <w:lang w:val="en-GB"/>
                  </w:rPr>
                  <m:t>M</m:t>
                </m:r>
              </m:oMath>
            </m:oMathPara>
          </w:p>
        </w:tc>
        <w:tc>
          <w:tcPr>
            <w:tcW w:w="461" w:type="dxa"/>
            <w:shd w:val="clear" w:color="auto" w:fill="auto"/>
            <w:vAlign w:val="center"/>
          </w:tcPr>
          <w:p w14:paraId="18B77377" w14:textId="77777777" w:rsidR="00697514" w:rsidRPr="00A94774" w:rsidRDefault="00697514" w:rsidP="00EA025F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(1)</w:t>
            </w:r>
          </w:p>
        </w:tc>
      </w:tr>
    </w:tbl>
    <w:p w14:paraId="64292FA0" w14:textId="192E1633" w:rsidR="0065758D" w:rsidRDefault="001847A4" w:rsidP="002412C9">
      <w:pPr>
        <w:pStyle w:val="Els-body-text"/>
      </w:pPr>
      <w:r>
        <w:rPr>
          <w:lang w:val="en-GB"/>
        </w:rPr>
        <w:t>w</w:t>
      </w:r>
      <w:r w:rsidR="008D2387">
        <w:rPr>
          <w:lang w:val="en-GB"/>
        </w:rPr>
        <w:t>here</w:t>
      </w:r>
      <w:r w:rsidR="00BA55BC">
        <w:rPr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j</m:t>
        </m:r>
      </m:oMath>
      <w:r w:rsidR="00BA55BC">
        <w:rPr>
          <w:lang w:val="en-GB"/>
        </w:rPr>
        <w:t xml:space="preserve"> is the </w:t>
      </w:r>
      <w:r w:rsidR="002412C9">
        <w:rPr>
          <w:lang w:val="en-GB"/>
        </w:rPr>
        <w:t xml:space="preserve">index of the current </w:t>
      </w:r>
      <w:r w:rsidR="00BA55BC">
        <w:rPr>
          <w:lang w:val="en-GB"/>
        </w:rPr>
        <w:t>time</w:t>
      </w:r>
      <w:r w:rsidR="002412C9">
        <w:rPr>
          <w:lang w:val="en-GB"/>
        </w:rPr>
        <w:t xml:space="preserve"> step</w:t>
      </w:r>
      <w:r w:rsidR="009B5429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lang w:val="en-GB"/>
              </w:rPr>
              <m:t>i,j</m:t>
            </m:r>
          </m:sub>
        </m:sSub>
      </m:oMath>
      <w:r w:rsidR="009B5429">
        <w:rPr>
          <w:lang w:val="en-GB"/>
        </w:rPr>
        <w:t xml:space="preserve"> is the number of grains in bin </w:t>
      </w:r>
      <m:oMath>
        <m:r>
          <w:rPr>
            <w:rFonts w:ascii="Cambria Math" w:hAnsi="Cambria Math"/>
            <w:lang w:val="en-GB"/>
          </w:rPr>
          <m:t>i</m:t>
        </m:r>
      </m:oMath>
      <w:r w:rsidR="00DE19C6">
        <w:rPr>
          <w:lang w:val="en-GB"/>
        </w:rPr>
        <w:t xml:space="preserve"> at time step </w:t>
      </w:r>
      <m:oMath>
        <m:r>
          <w:rPr>
            <w:rFonts w:ascii="Cambria Math" w:hAnsi="Cambria Math"/>
            <w:lang w:val="en-GB"/>
          </w:rPr>
          <m:t>j</m:t>
        </m:r>
      </m:oMath>
      <w:r w:rsidR="009B5429">
        <w:rPr>
          <w:lang w:val="en-GB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G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</m:oMath>
      <w:r w:rsidR="009B5429">
        <w:rPr>
          <w:lang w:val="en-GB"/>
        </w:rPr>
        <w:t xml:space="preserve"> is the growth rate of grains in bin </w:t>
      </w:r>
      <m:oMath>
        <m:r>
          <w:rPr>
            <w:rFonts w:ascii="Cambria Math" w:hAnsi="Cambria Math"/>
            <w:lang w:val="en-GB"/>
          </w:rPr>
          <m:t>i</m:t>
        </m:r>
      </m:oMath>
      <w:r w:rsidR="009B5429">
        <w:rPr>
          <w:lang w:val="en-GB"/>
        </w:rPr>
        <w:t>.</w:t>
      </w:r>
      <w:r w:rsidR="00702F63">
        <w:rPr>
          <w:lang w:val="en-GB"/>
        </w:rPr>
        <w:t xml:space="preserve"> T</w:t>
      </w:r>
      <w:r w:rsidR="009B5429">
        <w:rPr>
          <w:lang w:val="en-GB"/>
        </w:rPr>
        <w:t>he</w:t>
      </w:r>
      <w:r w:rsidR="009B5429">
        <w:t xml:space="preserve"> change </w:t>
      </w:r>
      <w:r w:rsidR="00AC0F50">
        <w:t>in the length</w:t>
      </w:r>
      <w:r w:rsidR="00547ECC">
        <w:t xml:space="preserve"> distribution</w:t>
      </w:r>
      <w:r w:rsidR="00AC0F50">
        <w:t xml:space="preserve"> of the </w:t>
      </w:r>
      <w:r w:rsidR="00B57D98">
        <w:t>acrospire</w:t>
      </w:r>
      <w:r w:rsidR="00AC0F50">
        <w:t>s is only due to growth</w:t>
      </w:r>
      <w:r w:rsidR="00702F63">
        <w:t xml:space="preserve"> i.e.,</w:t>
      </w:r>
      <w:r w:rsidR="00F625D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</m:oMath>
      <w:r w:rsidR="00F625DE">
        <w:t xml:space="preserve"> is increased by </w:t>
      </w:r>
      <w:r w:rsidR="009672B4">
        <w:t xml:space="preserve">the </w:t>
      </w:r>
      <w:r w:rsidR="000D75F5">
        <w:t>number</w:t>
      </w:r>
      <w:r w:rsidR="009672B4">
        <w:t xml:space="preserve"> of </w:t>
      </w:r>
      <w:r w:rsidR="000D75F5">
        <w:t>g</w:t>
      </w:r>
      <w:r w:rsidR="00702F63">
        <w:t xml:space="preserve">rains moved </w:t>
      </w:r>
      <w:r w:rsidR="009672B4">
        <w:t xml:space="preserve">from bin </w:t>
      </w:r>
      <m:oMath>
        <m:r>
          <w:rPr>
            <w:rFonts w:ascii="Cambria Math" w:hAnsi="Cambria Math"/>
          </w:rPr>
          <m:t>i-1</m:t>
        </m:r>
      </m:oMath>
      <w:r w:rsidR="00F625DE">
        <w:t xml:space="preserve"> to bin </w:t>
      </w:r>
      <m:oMath>
        <m:r>
          <w:rPr>
            <w:rFonts w:ascii="Cambria Math" w:hAnsi="Cambria Math"/>
          </w:rPr>
          <m:t>i</m:t>
        </m:r>
      </m:oMath>
      <w:r w:rsidR="00F625DE">
        <w:t xml:space="preserve"> and decreased by</w:t>
      </w:r>
      <w:r w:rsidR="000D75F5">
        <w:t xml:space="preserve"> the number of </w:t>
      </w:r>
      <w:r w:rsidR="00702F63">
        <w:t>grains</w:t>
      </w:r>
      <w:r w:rsidR="000D75F5">
        <w:t xml:space="preserve"> moved from bin </w:t>
      </w:r>
      <m:oMath>
        <m:r>
          <w:rPr>
            <w:rFonts w:ascii="Cambria Math" w:hAnsi="Cambria Math"/>
          </w:rPr>
          <m:t>i</m:t>
        </m:r>
      </m:oMath>
      <w:r w:rsidR="000D75F5">
        <w:t xml:space="preserve"> to bin </w:t>
      </w:r>
      <m:oMath>
        <m:r>
          <w:rPr>
            <w:rFonts w:ascii="Cambria Math" w:hAnsi="Cambria Math"/>
          </w:rPr>
          <m:t>i+1</m:t>
        </m:r>
      </m:oMath>
      <w:r w:rsidR="000D75F5">
        <w:t>.</w:t>
      </w:r>
      <w:r w:rsidR="00702F6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794447">
        <w:t xml:space="preserve"> is </w:t>
      </w:r>
      <w:r w:rsidR="002412C9">
        <w:t xml:space="preserve">assumed to be represented by the expression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</m:oMath>
      <w:r w:rsidR="002412C9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412C9">
        <w:t xml:space="preserve"> is the growth constant for bin </w:t>
      </w:r>
      <m:oMath>
        <m:r>
          <w:rPr>
            <w:rFonts w:ascii="Cambria Math" w:hAnsi="Cambria Math"/>
          </w:rPr>
          <m:t>i</m:t>
        </m:r>
      </m:oMath>
      <w:r w:rsidR="002412C9"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="002412C9">
        <w:t xml:space="preserve"> is the time between two consecutive time steps</w:t>
      </w:r>
      <w:r w:rsidR="00C4075E">
        <w:t>.</w:t>
      </w:r>
      <w:r w:rsidR="002412C9">
        <w:t xml:space="preserve"> </w:t>
      </w:r>
      <w:r w:rsidR="00732A3F">
        <w:t xml:space="preserve">The </w:t>
      </w:r>
      <w:r w:rsidR="004160EE">
        <w:t>resulting population</w:t>
      </w:r>
      <w:r w:rsidR="00732A3F">
        <w:t xml:space="preserve"> balance model 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0"/>
        <w:gridCol w:w="456"/>
      </w:tblGrid>
      <w:tr w:rsidR="006D26DA" w:rsidRPr="00A94774" w14:paraId="75FB273C" w14:textId="77777777" w:rsidTr="009B02DA">
        <w:trPr>
          <w:trHeight w:val="578"/>
        </w:trPr>
        <w:tc>
          <w:tcPr>
            <w:tcW w:w="4678" w:type="pct"/>
            <w:shd w:val="clear" w:color="auto" w:fill="auto"/>
            <w:vAlign w:val="center"/>
          </w:tcPr>
          <w:p w14:paraId="41294CA8" w14:textId="39312EE9" w:rsidR="006D26DA" w:rsidRPr="00697514" w:rsidRDefault="00B7535C" w:rsidP="0055208C">
            <w:pPr>
              <w:pStyle w:val="Els-body-text"/>
              <w:spacing w:before="120" w:after="120" w:line="264" w:lineRule="auto"/>
              <w:jc w:val="left"/>
              <w:rPr>
                <w:rFonts w:ascii="Cambria Math" w:hAnsi="Cambria Math"/>
                <w:lang w:val="en-GB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  <m:r>
                      <w:rPr>
                        <w:rFonts w:ascii="Cambria Math" w:hAnsi="Cambria Math"/>
                        <w:lang w:val="en-GB"/>
                      </w:rPr>
                      <m:t>+1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r>
                      <w:rPr>
                        <w:rFonts w:ascii="Cambria Math" w:hAnsi="Cambria Math"/>
                        <w:lang w:val="en-GB"/>
                      </w:rPr>
                      <m:t>1,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-1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 xml:space="preserve">     for </m:t>
                </m:r>
                <m:r>
                  <w:rPr>
                    <w:rFonts w:ascii="Cambria Math" w:hAnsi="Cambria Math"/>
                    <w:lang w:val="en-GB"/>
                  </w:rPr>
                  <m:t>i</m:t>
                </m:r>
                <m:r>
                  <w:rPr>
                    <w:rFonts w:ascii="Cambria Math" w:hAnsi="Cambria Math"/>
                    <w:lang w:val="en-GB"/>
                  </w:rPr>
                  <m:t>=0…</m:t>
                </m:r>
                <m:r>
                  <w:rPr>
                    <w:rFonts w:ascii="Cambria Math" w:hAnsi="Cambria Math"/>
                    <w:lang w:val="en-GB"/>
                  </w:rPr>
                  <m:t>M</m:t>
                </m:r>
              </m:oMath>
            </m:oMathPara>
          </w:p>
        </w:tc>
        <w:tc>
          <w:tcPr>
            <w:tcW w:w="322" w:type="pct"/>
            <w:shd w:val="clear" w:color="auto" w:fill="auto"/>
            <w:vAlign w:val="center"/>
          </w:tcPr>
          <w:p w14:paraId="686E9947" w14:textId="212A541D" w:rsidR="006D26DA" w:rsidRPr="00A94774" w:rsidRDefault="006D26DA" w:rsidP="0055208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A94774">
              <w:rPr>
                <w:lang w:val="en-GB"/>
              </w:rPr>
              <w:t>)</w:t>
            </w:r>
          </w:p>
        </w:tc>
      </w:tr>
    </w:tbl>
    <w:p w14:paraId="12FD2112" w14:textId="1585B089" w:rsidR="00641CB4" w:rsidRDefault="00A663C1" w:rsidP="00580140">
      <w:pPr>
        <w:pStyle w:val="Els-body-text"/>
      </w:pPr>
      <w:r>
        <w:t xml:space="preserve">The growth rates for the different bins are unknown and therefore inferred from process data. This is done using a probabilistic ML approach based on neural networks implemented by BioLean </w:t>
      </w:r>
      <w:r w:rsidR="00DC7A12">
        <w:t xml:space="preserve">ApS </w:t>
      </w:r>
      <w:r>
        <w:t>using their proprietary ML framework.</w:t>
      </w:r>
      <w:r w:rsidR="00580140">
        <w:t xml:space="preserve"> By using a probabilistic ML </w:t>
      </w:r>
      <w:r w:rsidR="00487422">
        <w:t>approach,</w:t>
      </w:r>
      <w:r w:rsidR="00580140">
        <w:t xml:space="preserve"> the model not only account</w:t>
      </w:r>
      <w:r w:rsidR="009C569D">
        <w:t>s</w:t>
      </w:r>
      <w:r w:rsidR="00580140">
        <w:t xml:space="preserve"> for the inherent noisiness of the data, but also for limited availability of data. When forecasting using the probabilistic ML model</w:t>
      </w:r>
      <w:r w:rsidR="00DE19C6">
        <w:t>,</w:t>
      </w:r>
      <w:r w:rsidR="00580140">
        <w:t xml:space="preserve"> </w:t>
      </w:r>
      <w:r w:rsidR="00EF61AD">
        <w:t>a collection of</w:t>
      </w:r>
      <w:r w:rsidR="00580140">
        <w:t xml:space="preserve"> process outcomes </w:t>
      </w:r>
      <w:r w:rsidR="00EF61AD">
        <w:t>is</w:t>
      </w:r>
      <w:r w:rsidR="00580140">
        <w:t xml:space="preserve"> </w:t>
      </w:r>
      <w:r w:rsidR="00EF61AD">
        <w:t>sampled</w:t>
      </w:r>
      <w:r w:rsidR="00580140">
        <w:t>, allowing for the expectation to be calculated as the average and the uncertainty to be quantified.</w:t>
      </w:r>
      <w:r>
        <w:t xml:space="preserve"> </w:t>
      </w:r>
      <w:r w:rsidR="00514AFF">
        <w:t xml:space="preserve">The </w:t>
      </w:r>
      <w:r w:rsidR="00A67BD5">
        <w:t xml:space="preserve">setpoint for the </w:t>
      </w:r>
      <w:r w:rsidR="0087172E">
        <w:t xml:space="preserve">temperature of the air </w:t>
      </w:r>
      <w:r w:rsidR="00A879FA">
        <w:t>leaving</w:t>
      </w:r>
      <w:r w:rsidR="0087172E">
        <w:t xml:space="preserve"> the</w:t>
      </w:r>
      <w:r w:rsidR="0082392E">
        <w:t xml:space="preserve"> grain</w:t>
      </w:r>
      <w:r w:rsidR="0087172E">
        <w:t xml:space="preserve"> bed</w:t>
      </w:r>
      <w:r w:rsidR="00514AFF">
        <w:t>, water content</w:t>
      </w:r>
      <w:r>
        <w:t xml:space="preserve"> in the grain bed</w:t>
      </w:r>
      <w:r w:rsidR="00514AFF">
        <w:t xml:space="preserve">, barley </w:t>
      </w:r>
      <w:r w:rsidR="008F04D6">
        <w:t>variety</w:t>
      </w:r>
      <w:r w:rsidR="00514AFF">
        <w:t>, crop year</w:t>
      </w:r>
      <w:r w:rsidR="00196B17">
        <w:t>, barley character</w:t>
      </w:r>
      <w:r w:rsidR="00287426">
        <w:t>istics (protein, starch, water sensitivity, etc.)</w:t>
      </w:r>
      <w:r w:rsidR="00514AFF">
        <w:t>, and addition of GA are</w:t>
      </w:r>
      <w:r w:rsidR="00BE36C5">
        <w:t xml:space="preserve"> used as input</w:t>
      </w:r>
      <w:r w:rsidR="00E41341">
        <w:t>s</w:t>
      </w:r>
      <w:r w:rsidR="00BE36C5">
        <w:t xml:space="preserve"> for the </w:t>
      </w:r>
      <w:r>
        <w:t>probabilistic ML model.</w:t>
      </w:r>
      <w:r w:rsidR="00C4240D">
        <w:t xml:space="preserve"> </w:t>
      </w:r>
      <w:r w:rsidR="00221A76">
        <w:t>The input</w:t>
      </w:r>
      <w:r>
        <w:t xml:space="preserve"> data</w:t>
      </w:r>
      <w:r w:rsidR="00C8768A">
        <w:t xml:space="preserve"> </w:t>
      </w:r>
      <w:r w:rsidR="00021491">
        <w:t>can be cha</w:t>
      </w:r>
      <w:r w:rsidR="00960A58">
        <w:t>racterized in 3 different types</w:t>
      </w:r>
      <w:r w:rsidR="00A25DAA">
        <w:t>:</w:t>
      </w:r>
      <w:r w:rsidR="00960A58">
        <w:t xml:space="preserve"> 1) the barley </w:t>
      </w:r>
      <w:r w:rsidR="008F04D6">
        <w:t>variety</w:t>
      </w:r>
      <w:r>
        <w:rPr>
          <w:rStyle w:val="CommentReference"/>
          <w:lang w:val="en-GB"/>
        </w:rPr>
        <w:t xml:space="preserve">, </w:t>
      </w:r>
      <w:r w:rsidR="00960A58">
        <w:t>crop year</w:t>
      </w:r>
      <w:r>
        <w:t>, and barley characteristics</w:t>
      </w:r>
      <w:r w:rsidR="00960A58">
        <w:t xml:space="preserve"> are fixed constants for a given batch</w:t>
      </w:r>
      <w:r w:rsidR="00A25DAA">
        <w:t>,</w:t>
      </w:r>
      <w:r w:rsidR="00960A58">
        <w:t xml:space="preserve"> 2)</w:t>
      </w:r>
      <w:r w:rsidR="00A67BD5">
        <w:t xml:space="preserve"> the setpoint for</w:t>
      </w:r>
      <w:r w:rsidR="00960A58">
        <w:t xml:space="preserve"> the </w:t>
      </w:r>
      <w:r w:rsidR="0087172E">
        <w:t xml:space="preserve">temperature </w:t>
      </w:r>
      <w:r w:rsidR="00F531E9">
        <w:t xml:space="preserve">of the air </w:t>
      </w:r>
      <w:r w:rsidR="00A879FA">
        <w:t>leaving</w:t>
      </w:r>
      <w:r w:rsidR="00F531E9">
        <w:t xml:space="preserve"> the</w:t>
      </w:r>
      <w:r w:rsidR="008F04D6">
        <w:t xml:space="preserve"> grain</w:t>
      </w:r>
      <w:r w:rsidR="00F531E9">
        <w:t xml:space="preserve"> bed and</w:t>
      </w:r>
      <w:r w:rsidR="0038295E">
        <w:t xml:space="preserve"> the addition of GA </w:t>
      </w:r>
      <w:r w:rsidR="00A25DAA">
        <w:t>can be directly manipulate</w:t>
      </w:r>
      <w:r w:rsidR="00954D80">
        <w:t>d</w:t>
      </w:r>
      <w:r w:rsidR="00A25DAA">
        <w:t xml:space="preserve">, and 3) the water content is a state in the system which has to be </w:t>
      </w:r>
      <w:r w:rsidR="00D16D3F">
        <w:t>predicted before the</w:t>
      </w:r>
      <w:r w:rsidR="00F479E4">
        <w:t xml:space="preserve"> population balance can be used for forecasting.</w:t>
      </w:r>
      <w:r w:rsidR="00D16D3F">
        <w:t xml:space="preserve"> </w:t>
      </w:r>
      <w:r w:rsidR="00A25DAA">
        <w:t xml:space="preserve"> </w:t>
      </w:r>
    </w:p>
    <w:p w14:paraId="6925960F" w14:textId="5277D14B" w:rsidR="005A3EEE" w:rsidRDefault="003B06FC" w:rsidP="005A3EEE">
      <w:pPr>
        <w:pStyle w:val="Els-2ndorder-head"/>
      </w:pPr>
      <w:r>
        <w:t>Water Mass Balance</w:t>
      </w:r>
    </w:p>
    <w:p w14:paraId="22F00E69" w14:textId="47DBD479" w:rsidR="000F2545" w:rsidRPr="000F2545" w:rsidRDefault="000B5B37" w:rsidP="000F2545">
      <w:pPr>
        <w:pStyle w:val="Els-body-text"/>
      </w:pPr>
      <w:r>
        <w:t xml:space="preserve">Changes in the </w:t>
      </w:r>
      <w:r w:rsidR="0085481F">
        <w:t xml:space="preserve">water content in the </w:t>
      </w:r>
      <w:r w:rsidR="00A56B6C">
        <w:t>grain</w:t>
      </w:r>
      <w:r>
        <w:t xml:space="preserve"> </w:t>
      </w:r>
      <w:r w:rsidR="008A3F2B">
        <w:t xml:space="preserve">bed </w:t>
      </w:r>
      <w:r>
        <w:t xml:space="preserve">are due to </w:t>
      </w:r>
      <w:r w:rsidR="00B71147">
        <w:t xml:space="preserve">uptake of water in the </w:t>
      </w:r>
      <w:r w:rsidR="00D20DD3">
        <w:t xml:space="preserve">humid air </w:t>
      </w:r>
      <w:r w:rsidR="00077CAA">
        <w:t>passing through the</w:t>
      </w:r>
      <w:r w:rsidR="00A56B6C">
        <w:t xml:space="preserve"> grain</w:t>
      </w:r>
      <w:r w:rsidR="00077CAA">
        <w:t xml:space="preserve"> </w:t>
      </w:r>
      <w:r w:rsidR="008A3F2B">
        <w:t>bed and addition of water from the turner.</w:t>
      </w:r>
      <w:r w:rsidR="00851D1D">
        <w:t xml:space="preserve"> A mass balance </w:t>
      </w:r>
      <w:r w:rsidR="004C306D">
        <w:t xml:space="preserve">for the water content </w:t>
      </w:r>
      <w:r w:rsidR="00580140">
        <w:t>can be</w:t>
      </w:r>
      <w:r w:rsidR="004C306D">
        <w:t xml:space="preserve"> introduced </w:t>
      </w:r>
      <w:r w:rsidR="00487422">
        <w:t>as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41"/>
        <w:gridCol w:w="946"/>
      </w:tblGrid>
      <w:tr w:rsidR="003F25C8" w:rsidRPr="00A94774" w14:paraId="5E7AB9E4" w14:textId="77777777" w:rsidTr="00EA025F">
        <w:tc>
          <w:tcPr>
            <w:tcW w:w="6141" w:type="dxa"/>
            <w:shd w:val="clear" w:color="auto" w:fill="auto"/>
            <w:vAlign w:val="center"/>
          </w:tcPr>
          <w:p w14:paraId="7F004410" w14:textId="101BC8F4" w:rsidR="003F25C8" w:rsidRPr="00B20F08" w:rsidRDefault="00B7535C" w:rsidP="00EA025F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  <w:lang w:val="en-GB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in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out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m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O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Turner</m:t>
                    </m:r>
                  </m:sub>
                </m:sSub>
              </m:oMath>
            </m:oMathPara>
          </w:p>
        </w:tc>
        <w:tc>
          <w:tcPr>
            <w:tcW w:w="946" w:type="dxa"/>
            <w:shd w:val="clear" w:color="auto" w:fill="auto"/>
            <w:vAlign w:val="center"/>
          </w:tcPr>
          <w:p w14:paraId="48401BE3" w14:textId="77777777" w:rsidR="003F25C8" w:rsidRPr="00A94774" w:rsidRDefault="003F25C8" w:rsidP="00EA025F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A94774">
              <w:rPr>
                <w:lang w:val="en-GB"/>
              </w:rPr>
              <w:t>)</w:t>
            </w:r>
          </w:p>
        </w:tc>
      </w:tr>
    </w:tbl>
    <w:p w14:paraId="0BDED63C" w14:textId="335DFCDB" w:rsidR="001B754D" w:rsidRDefault="00B87925" w:rsidP="001630CA">
      <w:pPr>
        <w:pStyle w:val="Els-body-text"/>
      </w:pPr>
      <w:r>
        <w:lastRenderedPageBreak/>
        <w:t>w</w:t>
      </w:r>
      <w:r w:rsidR="00447326"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</m:t>
            </m:r>
          </m:sub>
        </m:sSub>
      </m:oMath>
      <w:r w:rsidR="00447326">
        <w:t xml:space="preserve"> is the mass of water in the</w:t>
      </w:r>
      <w:r w:rsidR="00142016">
        <w:t xml:space="preserve"> </w:t>
      </w:r>
      <w:r w:rsidR="00A56B6C">
        <w:t>grain</w:t>
      </w:r>
      <w:r w:rsidR="00142016">
        <w:t xml:space="preserve"> bed, </w:t>
      </w:r>
      <w:r w:rsidR="00FB0273">
        <w:t> 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FB0273">
        <w:t xml:space="preserve"> is the</w:t>
      </w:r>
      <w:r w:rsidR="000B23F9">
        <w:t xml:space="preserve"> dry air mass flow passing through the</w:t>
      </w:r>
      <w:r w:rsidR="00105B6C">
        <w:t xml:space="preserve"> grain</w:t>
      </w:r>
      <w:r w:rsidR="000B23F9">
        <w:t xml:space="preserve"> bed,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="007E3FF5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7E3FF5">
        <w:t xml:space="preserve">is the humidity of the air </w:t>
      </w:r>
      <w:r w:rsidR="000521EB">
        <w:t>entering and leaving the</w:t>
      </w:r>
      <w:r w:rsidR="00E84603">
        <w:t xml:space="preserve"> grain</w:t>
      </w:r>
      <w:r w:rsidR="000521EB">
        <w:t xml:space="preserve"> bed respectively,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O, Turner</m:t>
            </m:r>
          </m:sub>
        </m:sSub>
      </m:oMath>
      <w:r w:rsidR="00F14938">
        <w:t xml:space="preserve"> is the water addition from the turner</w:t>
      </w:r>
      <w:r w:rsidR="00964AA5">
        <w:t>.</w:t>
      </w:r>
      <w:r w:rsidR="00F14938">
        <w:t xml:space="preserve"> </w:t>
      </w:r>
      <w:r w:rsidR="00B8424F">
        <w:t xml:space="preserve">However, Eq. (3) </w:t>
      </w:r>
      <w:r w:rsidR="009B372E">
        <w:t>was found not to be feasible to use f</w:t>
      </w:r>
      <w:r w:rsidR="00355C74">
        <w:t>or the physical system</w:t>
      </w:r>
      <w:r w:rsidR="009B372E">
        <w:t xml:space="preserve">, as </w:t>
      </w:r>
      <w:r w:rsidR="00DC654E">
        <w:t xml:space="preserve">no reliable measurements were available for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="0071634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="000B62B2">
        <w:t>,</w:t>
      </w:r>
      <w:r w:rsidR="00580140">
        <w:t xml:space="preserve"> or</w:t>
      </w:r>
      <w:r w:rsidR="000B62B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</m:oMath>
      <w:r w:rsidR="00964BDF">
        <w:t xml:space="preserve"> and as some of the water added to the </w:t>
      </w:r>
      <w:r w:rsidR="00E84603">
        <w:t xml:space="preserve">grain </w:t>
      </w:r>
      <w:r w:rsidR="00964BDF">
        <w:t>bed would pass through the</w:t>
      </w:r>
      <w:r w:rsidR="00E84603">
        <w:t xml:space="preserve"> grain</w:t>
      </w:r>
      <w:r w:rsidR="00964BDF">
        <w:t xml:space="preserve"> bed</w:t>
      </w:r>
      <w:r w:rsidR="00333832">
        <w:t xml:space="preserve"> without increasing the water content.</w:t>
      </w:r>
      <w:r w:rsidR="0011164D">
        <w:t xml:space="preserve"> As an alternative to Eq. (3) </w:t>
      </w:r>
      <w:r w:rsidR="0053572B">
        <w:t>the</w:t>
      </w:r>
      <w:r w:rsidR="00585AE7">
        <w:t xml:space="preserve"> semi-parametric hybrid model</w:t>
      </w:r>
      <w:r w:rsidR="0053572B">
        <w:t xml:space="preserve"> </w:t>
      </w:r>
      <w:r w:rsidR="00585AE7">
        <w:t xml:space="preserve">is </w:t>
      </w:r>
      <w:r w:rsidR="009F29FF">
        <w:t>introduced</w:t>
      </w:r>
      <w:r w:rsidR="00D431C5">
        <w:t xml:space="preserve"> based on the water mass fractions</w:t>
      </w:r>
    </w:p>
    <w:tbl>
      <w:tblPr>
        <w:tblW w:w="7085" w:type="dxa"/>
        <w:tblLook w:val="04A0" w:firstRow="1" w:lastRow="0" w:firstColumn="1" w:lastColumn="0" w:noHBand="0" w:noVBand="1"/>
      </w:tblPr>
      <w:tblGrid>
        <w:gridCol w:w="6624"/>
        <w:gridCol w:w="461"/>
      </w:tblGrid>
      <w:tr w:rsidR="0061504A" w:rsidRPr="00A94774" w14:paraId="19283724" w14:textId="77777777" w:rsidTr="004D6EFD">
        <w:tc>
          <w:tcPr>
            <w:tcW w:w="6624" w:type="dxa"/>
            <w:shd w:val="clear" w:color="auto" w:fill="auto"/>
            <w:vAlign w:val="center"/>
          </w:tcPr>
          <w:p w14:paraId="63BF6D39" w14:textId="2075269C" w:rsidR="0061504A" w:rsidRPr="00B20F08" w:rsidRDefault="00B7535C" w:rsidP="0055208C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O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  <m:r>
                      <w:rPr>
                        <w:rFonts w:ascii="Cambria Math" w:hAnsi="Cambria Math"/>
                        <w:lang w:val="en-GB"/>
                      </w:rPr>
                      <m:t>+1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O</m:t>
                    </m:r>
                    <m: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w:rPr>
                        <w:rFonts w:ascii="Cambria Math" w:hAnsi="Cambria Math"/>
                        <w:lang w:val="en-GB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O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min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GB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out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en-GB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O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GB"/>
                  </w:rPr>
                  <m:t>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⋅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m</m:t>
                                </m:r>
                              </m:e>
                            </m:acc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O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Turner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61" w:type="dxa"/>
            <w:shd w:val="clear" w:color="auto" w:fill="auto"/>
            <w:vAlign w:val="center"/>
          </w:tcPr>
          <w:p w14:paraId="41CE0F28" w14:textId="77777777" w:rsidR="0061504A" w:rsidRPr="00A94774" w:rsidRDefault="0061504A" w:rsidP="0055208C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4</w:t>
            </w:r>
            <w:r w:rsidRPr="00A94774">
              <w:rPr>
                <w:lang w:val="en-GB"/>
              </w:rPr>
              <w:t>)</w:t>
            </w:r>
          </w:p>
        </w:tc>
      </w:tr>
    </w:tbl>
    <w:p w14:paraId="7E5E8075" w14:textId="0A2DE776" w:rsidR="004D6EFD" w:rsidRDefault="006F4B70" w:rsidP="00F479E4">
      <w:pPr>
        <w:pStyle w:val="Els-body-text"/>
      </w:pPr>
      <w:r>
        <w:t>w</w:t>
      </w:r>
      <w:r w:rsidR="004D6EFD"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O, j</m:t>
            </m:r>
          </m:sub>
        </m:sSub>
      </m:oMath>
      <w:r w:rsidR="004D6EFD">
        <w:t xml:space="preserve"> is the water mass fraction in the grain bed at time step </w:t>
      </w:r>
      <m:oMath>
        <m:r>
          <w:rPr>
            <w:rFonts w:ascii="Cambria Math" w:hAnsi="Cambria Math"/>
          </w:rPr>
          <m:t>j</m:t>
        </m:r>
      </m:oMath>
      <w:r w:rsidR="0083547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="0083547E">
        <w:t xml:space="preserve"> is the water uptake constant,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</m:oMath>
      <w:r w:rsidR="0083547E">
        <w:t xml:space="preserve"> is the</w:t>
      </w:r>
      <w:r w:rsidR="002E7693">
        <w:t xml:space="preserve"> water usage constant,</w:t>
      </w:r>
      <w:r w:rsidR="0083547E">
        <w:t xml:space="preserve"> and the constants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83547E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83547E">
        <w:t xml:space="preserve"> are defined as</w:t>
      </w:r>
    </w:p>
    <w:tbl>
      <w:tblPr>
        <w:tblW w:w="7085" w:type="dxa"/>
        <w:tblLook w:val="04A0" w:firstRow="1" w:lastRow="0" w:firstColumn="1" w:lastColumn="0" w:noHBand="0" w:noVBand="1"/>
      </w:tblPr>
      <w:tblGrid>
        <w:gridCol w:w="6624"/>
        <w:gridCol w:w="461"/>
      </w:tblGrid>
      <w:tr w:rsidR="0083547E" w:rsidRPr="00A94774" w14:paraId="1087FBEE" w14:textId="77777777" w:rsidTr="00B72B05">
        <w:tc>
          <w:tcPr>
            <w:tcW w:w="6624" w:type="dxa"/>
            <w:shd w:val="clear" w:color="auto" w:fill="auto"/>
            <w:vAlign w:val="center"/>
          </w:tcPr>
          <w:p w14:paraId="55D65C6C" w14:textId="35081AD4" w:rsidR="0083547E" w:rsidRPr="00B20F08" w:rsidRDefault="00B7535C" w:rsidP="00B72B05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  <m:r>
                          <w:rPr>
                            <w:rFonts w:ascii="Cambria Math" w:hAnsi="Cambria Math"/>
                            <w:lang w:val="en-GB"/>
                          </w:rPr>
                          <m:t>→∞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GB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hAnsi="Cambria Math"/>
                        <w:lang w:val="en-GB"/>
                      </w:rPr>
                      <m:t>=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min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,  &amp;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No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water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addition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GB"/>
                                  </w:rPr>
                                  <m:t>max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,  &amp;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Constant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water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addition</m:t>
                            </m:r>
                          </m:e>
                        </m:eqArr>
                      </m:e>
                    </m:d>
                  </m:e>
                </m:func>
              </m:oMath>
            </m:oMathPara>
          </w:p>
        </w:tc>
        <w:tc>
          <w:tcPr>
            <w:tcW w:w="461" w:type="dxa"/>
            <w:shd w:val="clear" w:color="auto" w:fill="auto"/>
            <w:vAlign w:val="center"/>
          </w:tcPr>
          <w:p w14:paraId="1BA47E24" w14:textId="5EEC78A8" w:rsidR="0083547E" w:rsidRPr="00A94774" w:rsidRDefault="0083547E" w:rsidP="00B72B05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A21C6F">
              <w:rPr>
                <w:lang w:val="en-GB"/>
              </w:rPr>
              <w:t>5</w:t>
            </w:r>
            <w:r w:rsidRPr="00A94774">
              <w:rPr>
                <w:lang w:val="en-GB"/>
              </w:rPr>
              <w:t>)</w:t>
            </w:r>
          </w:p>
        </w:tc>
      </w:tr>
    </w:tbl>
    <w:p w14:paraId="51F8F92B" w14:textId="36204419" w:rsidR="004F635E" w:rsidRPr="00F479E4" w:rsidRDefault="00ED39AC" w:rsidP="00F479E4">
      <w:pPr>
        <w:pStyle w:val="Els-body-text"/>
      </w:pPr>
      <w:r>
        <w:t>In Eq. (4)</w:t>
      </w:r>
      <w:r w:rsidR="00AD5D03">
        <w:t>, the first term is the water content at time</w:t>
      </w:r>
      <w:r w:rsidR="00DA7FD8">
        <w:t xml:space="preserve"> step</w:t>
      </w:r>
      <w:r w:rsidR="00AD5D03">
        <w:t xml:space="preserve"> </w:t>
      </w:r>
      <m:oMath>
        <m:r>
          <w:rPr>
            <w:rFonts w:ascii="Cambria Math" w:hAnsi="Cambria Math"/>
          </w:rPr>
          <m:t>j</m:t>
        </m:r>
      </m:oMath>
      <w:r w:rsidR="00AD5D03">
        <w:t xml:space="preserve">, the second term represents the water usage, while the last term </w:t>
      </w:r>
      <w:r w:rsidR="002E3DB5">
        <w:t>represents</w:t>
      </w:r>
      <w:r w:rsidR="00AD5D03">
        <w:t xml:space="preserve"> the water addition to the grain bed.</w:t>
      </w:r>
      <w:r>
        <w:t xml:space="preserve"> </w:t>
      </w:r>
      <w:r w:rsidR="00AD5D03">
        <w:t>T</w:t>
      </w:r>
      <w:r w:rsidR="002E7693">
        <w:t xml:space="preserve">he constants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="002E7693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</m:oMath>
      <w:r w:rsidR="002E7693">
        <w:t xml:space="preserve"> are predicted using a probabilistic ML model </w:t>
      </w:r>
      <w:r w:rsidR="00E66594">
        <w:t>with</w:t>
      </w:r>
      <w:r w:rsidR="002E7693">
        <w:t xml:space="preserve"> </w:t>
      </w:r>
      <w:r w:rsidR="009635F9">
        <w:t xml:space="preserve">the </w:t>
      </w:r>
      <w:r w:rsidR="00A67BD5">
        <w:t xml:space="preserve">setpoint for the </w:t>
      </w:r>
      <w:r w:rsidR="009635F9">
        <w:t>temperature of the</w:t>
      </w:r>
      <w:r w:rsidR="0023716B">
        <w:t xml:space="preserve"> </w:t>
      </w:r>
      <w:r w:rsidR="003A0309">
        <w:t xml:space="preserve">air </w:t>
      </w:r>
      <w:r w:rsidR="00A67BD5">
        <w:t>leaving</w:t>
      </w:r>
      <w:r w:rsidR="003A0309">
        <w:t xml:space="preserve"> the </w:t>
      </w:r>
      <w:r w:rsidR="002B6BC0">
        <w:t>grain</w:t>
      </w:r>
      <w:r w:rsidR="00103D71">
        <w:t xml:space="preserve"> bed, the water addition from the turner</w:t>
      </w:r>
      <w:r w:rsidR="00C21921">
        <w:t>, the</w:t>
      </w:r>
      <w:r w:rsidR="00C21921" w:rsidRPr="00C21921">
        <w:t xml:space="preserve"> </w:t>
      </w:r>
      <w:r w:rsidR="00C21921">
        <w:t xml:space="preserve">barley </w:t>
      </w:r>
      <w:r w:rsidR="00105B6C">
        <w:t>variety</w:t>
      </w:r>
      <w:r w:rsidR="00C21921">
        <w:t>, and the crop year</w:t>
      </w:r>
      <w:r w:rsidR="002E7693">
        <w:t xml:space="preserve"> as input</w:t>
      </w:r>
      <w:r w:rsidR="00C21921">
        <w:t>.</w:t>
      </w:r>
    </w:p>
    <w:p w14:paraId="4EF8791A" w14:textId="6597E328" w:rsidR="00C55C14" w:rsidRDefault="0061695D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Case Study: Viking Malt</w:t>
      </w:r>
      <w:r w:rsidR="00824796">
        <w:rPr>
          <w:lang w:val="en-GB"/>
        </w:rPr>
        <w:t xml:space="preserve"> A/S</w:t>
      </w:r>
    </w:p>
    <w:p w14:paraId="494EAD06" w14:textId="46EEF630" w:rsidR="006F7ED7" w:rsidRDefault="00E10687" w:rsidP="00BD4565">
      <w:pPr>
        <w:pStyle w:val="Els-body-text"/>
      </w:pPr>
      <w:r>
        <w:rPr>
          <w:lang w:val="en-GB"/>
        </w:rPr>
        <w:t xml:space="preserve">The germination </w:t>
      </w:r>
      <w:r w:rsidR="00862026">
        <w:rPr>
          <w:lang w:val="en-GB"/>
        </w:rPr>
        <w:t>stage model</w:t>
      </w:r>
      <w:r w:rsidR="00580771">
        <w:rPr>
          <w:lang w:val="en-GB"/>
        </w:rPr>
        <w:t>, Eq. (2) and (4),</w:t>
      </w:r>
      <w:r w:rsidR="00862026">
        <w:rPr>
          <w:lang w:val="en-GB"/>
        </w:rPr>
        <w:t xml:space="preserve"> is </w:t>
      </w:r>
      <w:r w:rsidR="00477E86">
        <w:t xml:space="preserve">introduced </w:t>
      </w:r>
      <w:r w:rsidR="004F551B">
        <w:t>using</w:t>
      </w:r>
      <w:r w:rsidR="00477E86">
        <w:t xml:space="preserve"> </w:t>
      </w:r>
      <w:r w:rsidR="00A33419">
        <w:t>the</w:t>
      </w:r>
      <w:r w:rsidR="00477E86">
        <w:t xml:space="preserve"> malting process </w:t>
      </w:r>
      <w:r w:rsidR="00DE19C6">
        <w:t>at</w:t>
      </w:r>
      <w:r w:rsidR="00477E86">
        <w:t xml:space="preserve"> the Viking Malt A/S malting plant in Vordingborg (DK)</w:t>
      </w:r>
      <w:r w:rsidR="00A33419">
        <w:t xml:space="preserve"> as a case study. </w:t>
      </w:r>
      <w:r w:rsidR="0006530A">
        <w:t xml:space="preserve">The </w:t>
      </w:r>
      <w:r w:rsidR="00594F4C">
        <w:t>malting plant</w:t>
      </w:r>
      <w:r w:rsidR="00AE57C7">
        <w:t xml:space="preserve"> </w:t>
      </w:r>
      <w:r w:rsidR="00162EF1">
        <w:t>produces</w:t>
      </w:r>
      <w:r w:rsidR="00CF6C31">
        <w:t xml:space="preserve"> </w:t>
      </w:r>
      <w:r w:rsidR="001A3C75">
        <w:t xml:space="preserve">malts for </w:t>
      </w:r>
      <w:r w:rsidR="0043221E">
        <w:t>the beer and distilling industr</w:t>
      </w:r>
      <w:r w:rsidR="005F7504">
        <w:t>ies</w:t>
      </w:r>
      <w:r w:rsidR="00DE0F30">
        <w:t xml:space="preserve"> and</w:t>
      </w:r>
      <w:r w:rsidR="006E3E8E">
        <w:t xml:space="preserve"> </w:t>
      </w:r>
      <w:r w:rsidR="00594F4C">
        <w:t>has a production capacity of 120</w:t>
      </w:r>
      <w:r w:rsidR="004C0D73">
        <w:t>,</w:t>
      </w:r>
      <w:r w:rsidR="00594F4C">
        <w:t>000</w:t>
      </w:r>
      <w:r w:rsidR="004C0D73">
        <w:t xml:space="preserve"> t</w:t>
      </w:r>
      <w:r w:rsidR="00CF6C31">
        <w:t>/y</w:t>
      </w:r>
      <w:r w:rsidR="00DE0F30">
        <w:t xml:space="preserve"> (Viking Malt, 2023)</w:t>
      </w:r>
      <w:r w:rsidR="00BA534D">
        <w:rPr>
          <w:color w:val="000000" w:themeColor="text1"/>
        </w:rPr>
        <w:t>.</w:t>
      </w:r>
      <w:r w:rsidR="00AD5D03">
        <w:rPr>
          <w:color w:val="000000" w:themeColor="text1"/>
        </w:rPr>
        <w:t xml:space="preserve"> The malting process is operated manually and decision</w:t>
      </w:r>
      <w:r w:rsidR="00FD3C8D">
        <w:rPr>
          <w:color w:val="000000" w:themeColor="text1"/>
        </w:rPr>
        <w:t>-</w:t>
      </w:r>
      <w:r w:rsidR="00AD5D03">
        <w:rPr>
          <w:color w:val="000000" w:themeColor="text1"/>
        </w:rPr>
        <w:t>making in the process is human-driven</w:t>
      </w:r>
      <w:r w:rsidR="002E3DB5">
        <w:rPr>
          <w:color w:val="000000" w:themeColor="text1"/>
        </w:rPr>
        <w:t xml:space="preserve"> based </w:t>
      </w:r>
      <w:r w:rsidR="003C3E25">
        <w:rPr>
          <w:color w:val="000000" w:themeColor="text1"/>
        </w:rPr>
        <w:t xml:space="preserve">on </w:t>
      </w:r>
      <w:r w:rsidR="002E3DB5">
        <w:rPr>
          <w:color w:val="000000" w:themeColor="text1"/>
        </w:rPr>
        <w:t>“best guesses” by the operators. The human-driven decision</w:t>
      </w:r>
      <w:r w:rsidR="002E3DB5">
        <w:t>-making cannot reliably account for varying context (e.g. barley variety and crop year) and multiple operational subgoals</w:t>
      </w:r>
      <w:r w:rsidR="00601565">
        <w:t xml:space="preserve"> and</w:t>
      </w:r>
      <w:r w:rsidR="00F62FD2">
        <w:t xml:space="preserve"> it</w:t>
      </w:r>
      <w:r w:rsidR="002E3DB5">
        <w:t xml:space="preserve"> is susceptible to the operator’s biases (e.g. finding patterns in noise and risk-aversion), the operator’s experience and heuristics, and the psychophysical state of the operator (e.g. illness, focus, and hurry).</w:t>
      </w:r>
      <w:r w:rsidR="00FD3C8D">
        <w:t xml:space="preserve"> By introducing hybrid-model based real-time optimization, these issues are addressed</w:t>
      </w:r>
      <w:r w:rsidR="00B36A2E">
        <w:t xml:space="preserve"> by</w:t>
      </w:r>
      <w:r w:rsidR="00FD3C8D">
        <w:t xml:space="preserve"> basing the decision-making on a well-defined objective and eliminating human variance and biases. The objective-driven decision-making </w:t>
      </w:r>
      <w:r w:rsidR="00B64D2A">
        <w:t>is</w:t>
      </w:r>
      <w:r w:rsidR="00FD3C8D">
        <w:t xml:space="preserve"> improved over time and adapt</w:t>
      </w:r>
      <w:r w:rsidR="006F7ED7">
        <w:t>s</w:t>
      </w:r>
      <w:r w:rsidR="00FD3C8D">
        <w:t xml:space="preserve"> to momentary </w:t>
      </w:r>
      <w:r w:rsidR="00F62FD2">
        <w:t>circumstances when</w:t>
      </w:r>
      <w:r w:rsidR="00FD3C8D">
        <w:t xml:space="preserve"> new process data is available.</w:t>
      </w:r>
      <w:r w:rsidR="005C5AAE">
        <w:t xml:space="preserve"> </w:t>
      </w:r>
    </w:p>
    <w:p w14:paraId="2107389A" w14:textId="37F190D9" w:rsidR="00103F6E" w:rsidRPr="00AE57C7" w:rsidRDefault="00366189" w:rsidP="00BD4565">
      <w:pPr>
        <w:pStyle w:val="Els-body-text"/>
      </w:pPr>
      <w:r>
        <w:t xml:space="preserve">The semi-parametric hybrid model for the germination stage </w:t>
      </w:r>
      <w:r w:rsidR="009D56C0">
        <w:t>is</w:t>
      </w:r>
      <w:r>
        <w:t xml:space="preserve"> train</w:t>
      </w:r>
      <w:r w:rsidR="00035DCF">
        <w:t>ed</w:t>
      </w:r>
      <w:r>
        <w:t xml:space="preserve"> using </w:t>
      </w:r>
      <w:r w:rsidR="00B90874">
        <w:t>historic</w:t>
      </w:r>
      <w:r w:rsidR="00C714C9">
        <w:t>al</w:t>
      </w:r>
      <w:r w:rsidR="00B90874">
        <w:t xml:space="preserve"> </w:t>
      </w:r>
      <w:r w:rsidR="00601EBA">
        <w:t>data from the malting plant</w:t>
      </w:r>
      <w:r w:rsidR="00B35681">
        <w:t xml:space="preserve"> from the previous </w:t>
      </w:r>
      <w:r w:rsidR="0019274C">
        <w:t xml:space="preserve">3.5 </w:t>
      </w:r>
      <w:r w:rsidR="00B35681">
        <w:t>years (20</w:t>
      </w:r>
      <w:r w:rsidR="0019274C">
        <w:t>20</w:t>
      </w:r>
      <w:r w:rsidR="004E263F">
        <w:t xml:space="preserve">-2023). </w:t>
      </w:r>
      <w:r w:rsidR="004D0F49">
        <w:t xml:space="preserve">Measurements </w:t>
      </w:r>
      <w:r w:rsidR="0093068A">
        <w:t xml:space="preserve">on the water content and the length of </w:t>
      </w:r>
      <w:r w:rsidR="00B57D98">
        <w:t>acrospire</w:t>
      </w:r>
      <w:r w:rsidR="0093068A">
        <w:t xml:space="preserve">s are taken </w:t>
      </w:r>
      <w:r w:rsidR="00A66356">
        <w:t xml:space="preserve">once per day </w:t>
      </w:r>
      <w:r w:rsidR="0019088C">
        <w:t xml:space="preserve">by </w:t>
      </w:r>
      <w:r w:rsidR="00A66356">
        <w:t xml:space="preserve">sampling from the </w:t>
      </w:r>
      <w:r w:rsidR="0043221E">
        <w:t>grain</w:t>
      </w:r>
      <w:r w:rsidR="00A66356">
        <w:t xml:space="preserve"> be</w:t>
      </w:r>
      <w:r w:rsidR="002E4DC0">
        <w:t>d. S</w:t>
      </w:r>
      <w:r w:rsidR="005D0B4F">
        <w:t>etpoint</w:t>
      </w:r>
      <w:r w:rsidR="00BF6AF8">
        <w:t>s</w:t>
      </w:r>
      <w:r w:rsidR="005D0B4F">
        <w:t xml:space="preserve"> for the </w:t>
      </w:r>
      <w:r w:rsidR="00BF6AF8">
        <w:t>temperature o</w:t>
      </w:r>
      <w:r w:rsidR="00A879FA">
        <w:t>f</w:t>
      </w:r>
      <w:r w:rsidR="00BF6AF8">
        <w:t xml:space="preserve"> the air entering </w:t>
      </w:r>
      <w:r w:rsidR="00A22B49">
        <w:t xml:space="preserve">and leaving </w:t>
      </w:r>
      <w:r w:rsidR="00BF6AF8">
        <w:t xml:space="preserve">the </w:t>
      </w:r>
      <w:r w:rsidR="0043221E">
        <w:t>grain</w:t>
      </w:r>
      <w:r w:rsidR="00BF6AF8">
        <w:t xml:space="preserve"> bed</w:t>
      </w:r>
      <w:r w:rsidR="00077C5B">
        <w:t xml:space="preserve">, the water addition from the turner, the barley </w:t>
      </w:r>
      <w:r w:rsidR="001F2518">
        <w:t>variety</w:t>
      </w:r>
      <w:r w:rsidR="00077C5B">
        <w:t xml:space="preserve">, the </w:t>
      </w:r>
      <w:r w:rsidR="00C273E0">
        <w:t>crop year</w:t>
      </w:r>
      <w:r w:rsidR="00DE19C6">
        <w:t>, and the barley characteristics</w:t>
      </w:r>
      <w:r w:rsidR="00C273E0">
        <w:t xml:space="preserve"> are recorded</w:t>
      </w:r>
      <w:r w:rsidR="00A455E8">
        <w:t xml:space="preserve"> along with the measurement data</w:t>
      </w:r>
      <w:r w:rsidR="00C273E0">
        <w:t xml:space="preserve"> from the malting plant</w:t>
      </w:r>
      <w:r w:rsidR="00A66356">
        <w:t>.</w:t>
      </w:r>
      <w:r w:rsidR="00FD48C5">
        <w:t xml:space="preserve"> </w:t>
      </w:r>
      <w:r w:rsidR="002E7693">
        <w:t xml:space="preserve">Using </w:t>
      </w:r>
      <w:r w:rsidR="000D5408">
        <w:t xml:space="preserve">the </w:t>
      </w:r>
      <w:r w:rsidR="00896E4B">
        <w:t>historical</w:t>
      </w:r>
      <w:r w:rsidR="002E7693">
        <w:t xml:space="preserve"> data</w:t>
      </w:r>
      <w:r w:rsidR="00487422">
        <w:t>,</w:t>
      </w:r>
      <w:r w:rsidR="002E7693">
        <w:t xml:space="preserve"> a global (prior) model is </w:t>
      </w:r>
      <w:r w:rsidR="00487422">
        <w:t>trained</w:t>
      </w:r>
      <w:r w:rsidR="002E7693">
        <w:t>. During operation</w:t>
      </w:r>
      <w:r w:rsidR="00072668">
        <w:t>,</w:t>
      </w:r>
      <w:r w:rsidR="002E7693">
        <w:t xml:space="preserve"> the prior model is updated for each new measurement</w:t>
      </w:r>
      <w:r w:rsidR="00051E3C">
        <w:t>, hereby training a batch specific (posterior) model. This approach allows for predictions to be made before the start of a batch purely using the prior model, while improved predictions are made as new measurements are available using the posterior model.</w:t>
      </w:r>
    </w:p>
    <w:p w14:paraId="0E6E2B76" w14:textId="48E8E16B" w:rsidR="00E167D1" w:rsidRDefault="00096621" w:rsidP="00E167D1">
      <w:pPr>
        <w:pStyle w:val="Els-2ndorder-head"/>
      </w:pPr>
      <w:r>
        <w:lastRenderedPageBreak/>
        <w:t>Real-time Optimization</w:t>
      </w:r>
    </w:p>
    <w:p w14:paraId="4B8A64D0" w14:textId="6AA05BE8" w:rsidR="00EF06BE" w:rsidRPr="00EF06BE" w:rsidRDefault="008D621F" w:rsidP="00EF06BE">
      <w:pPr>
        <w:pStyle w:val="Els-body-text"/>
      </w:pPr>
      <w:r>
        <w:t>A</w:t>
      </w:r>
      <w:r w:rsidR="006B69C9">
        <w:t xml:space="preserve"> main contributor to </w:t>
      </w:r>
      <w:r w:rsidR="00F30170">
        <w:t xml:space="preserve">the energy consumption </w:t>
      </w:r>
      <w:r>
        <w:t xml:space="preserve">in the malting process </w:t>
      </w:r>
      <w:r w:rsidR="00F30170">
        <w:t xml:space="preserve">is </w:t>
      </w:r>
      <w:r w:rsidR="00375FDD">
        <w:t xml:space="preserve">the need for </w:t>
      </w:r>
      <w:r w:rsidR="002F1352">
        <w:t>drying</w:t>
      </w:r>
      <w:r w:rsidR="005D7006">
        <w:t xml:space="preserve"> </w:t>
      </w:r>
      <w:r w:rsidR="00AE241B">
        <w:t xml:space="preserve">once germination is complete </w:t>
      </w:r>
      <w:r w:rsidR="005D7006">
        <w:t xml:space="preserve">to achieve </w:t>
      </w:r>
      <w:r w:rsidR="00157C2B">
        <w:t xml:space="preserve">a </w:t>
      </w:r>
      <w:r w:rsidR="0072341B" w:rsidRPr="0072341B">
        <w:t xml:space="preserve">water content </w:t>
      </w:r>
      <w:r w:rsidR="00084369">
        <w:t>that</w:t>
      </w:r>
      <w:r w:rsidR="00084369" w:rsidRPr="0072341B">
        <w:t xml:space="preserve"> </w:t>
      </w:r>
      <w:r w:rsidR="0072341B" w:rsidRPr="0072341B">
        <w:t xml:space="preserve">makes the malt </w:t>
      </w:r>
      <w:r w:rsidR="002E7693">
        <w:t xml:space="preserve">stable for </w:t>
      </w:r>
      <w:r w:rsidR="00490C29">
        <w:t>storage</w:t>
      </w:r>
      <w:r w:rsidR="0072341B" w:rsidRPr="0072341B">
        <w:t>.</w:t>
      </w:r>
      <w:r w:rsidR="00EB603C">
        <w:t xml:space="preserve"> </w:t>
      </w:r>
      <w:r w:rsidR="008227B9">
        <w:t>Energy</w:t>
      </w:r>
      <w:r w:rsidR="005C28E4">
        <w:t xml:space="preserve"> optimization can therefore be introduced by minimizing the water content </w:t>
      </w:r>
      <w:r w:rsidR="00FF16E7">
        <w:t xml:space="preserve">at the end of the germination stage, while </w:t>
      </w:r>
      <w:r w:rsidR="00B11B01">
        <w:t xml:space="preserve">still achieving an acceptable </w:t>
      </w:r>
      <w:r w:rsidR="009A13DB">
        <w:t xml:space="preserve">length distribution of the </w:t>
      </w:r>
      <w:r w:rsidR="00B57D98">
        <w:t>acrospire</w:t>
      </w:r>
      <w:r w:rsidR="009A13DB">
        <w:t>s.</w:t>
      </w:r>
      <w:r w:rsidR="003D6272">
        <w:t xml:space="preserve"> </w:t>
      </w:r>
      <w:r w:rsidR="00A16334">
        <w:t>Depending on the type of product</w:t>
      </w:r>
      <w:r w:rsidR="00007897">
        <w:t xml:space="preserve">, optimal ranges for the distribution of the </w:t>
      </w:r>
      <w:r w:rsidR="00B57D98">
        <w:t>acrospire</w:t>
      </w:r>
      <w:r w:rsidR="00007897">
        <w:t xml:space="preserve"> length, and</w:t>
      </w:r>
      <w:r w:rsidR="00EA5BFF">
        <w:t xml:space="preserve"> </w:t>
      </w:r>
      <w:r w:rsidR="00474779">
        <w:t>optimal</w:t>
      </w:r>
      <w:r w:rsidR="00A64F38">
        <w:t xml:space="preserve"> water content for the germination are defined</w:t>
      </w:r>
      <w:r w:rsidR="00242046">
        <w:t xml:space="preserve"> along with </w:t>
      </w:r>
      <w:r w:rsidR="00EA5BFF">
        <w:t xml:space="preserve">penalty terms </w:t>
      </w:r>
      <w:r w:rsidR="0071216D">
        <w:t>for deviating from the optimal value</w:t>
      </w:r>
      <w:r w:rsidR="00FA572A">
        <w:t>s</w:t>
      </w:r>
      <w:r w:rsidR="00242046">
        <w:t>.</w:t>
      </w:r>
      <w:r w:rsidR="008227B9">
        <w:t xml:space="preserve"> </w:t>
      </w:r>
      <w:r w:rsidR="00583944">
        <w:t>The germination stage is optimized by finding the setpoint tr</w:t>
      </w:r>
      <w:r w:rsidR="00BB6731">
        <w:t xml:space="preserve">ajectory for the temperature of the air leaving the </w:t>
      </w:r>
      <w:r w:rsidR="00B565B1">
        <w:t>grain</w:t>
      </w:r>
      <w:r w:rsidR="00BB6731">
        <w:t xml:space="preserve"> bed and the water</w:t>
      </w:r>
      <w:r w:rsidR="00487422">
        <w:t>/GA</w:t>
      </w:r>
      <w:r w:rsidR="00BB6731">
        <w:t xml:space="preserve"> addition, </w:t>
      </w:r>
      <w:r w:rsidR="00D15A03">
        <w:t>which</w:t>
      </w:r>
      <w:r w:rsidR="00BB6731">
        <w:t xml:space="preserve"> maximizes the</w:t>
      </w:r>
      <w:r w:rsidR="00BB6731" w:rsidRPr="00BB6731">
        <w:t xml:space="preserve"> </w:t>
      </w:r>
      <w:r w:rsidR="00BB6731">
        <w:t>utility function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41"/>
        <w:gridCol w:w="946"/>
      </w:tblGrid>
      <w:tr w:rsidR="005944B3" w:rsidRPr="00A94774" w14:paraId="42047F60" w14:textId="77777777" w:rsidTr="00255198">
        <w:tc>
          <w:tcPr>
            <w:tcW w:w="6141" w:type="dxa"/>
            <w:shd w:val="clear" w:color="auto" w:fill="auto"/>
            <w:vAlign w:val="center"/>
          </w:tcPr>
          <w:p w14:paraId="48EF9410" w14:textId="54F786E3" w:rsidR="005944B3" w:rsidRPr="00B20F08" w:rsidRDefault="005944B3" w:rsidP="00255198">
            <w:pPr>
              <w:pStyle w:val="Els-body-text"/>
              <w:spacing w:before="120" w:after="120" w:line="264" w:lineRule="auto"/>
              <w:jc w:val="left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GB"/>
                  </w:rPr>
                  <m:t>U=1-α⋅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-β⋅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 xml:space="preserve">  </m:t>
                </m:r>
              </m:oMath>
            </m:oMathPara>
          </w:p>
        </w:tc>
        <w:tc>
          <w:tcPr>
            <w:tcW w:w="946" w:type="dxa"/>
            <w:shd w:val="clear" w:color="auto" w:fill="auto"/>
            <w:vAlign w:val="center"/>
          </w:tcPr>
          <w:p w14:paraId="2A0FFA5D" w14:textId="462988E0" w:rsidR="005944B3" w:rsidRPr="00A94774" w:rsidRDefault="005944B3" w:rsidP="00255198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A21C6F">
              <w:rPr>
                <w:lang w:val="en-GB"/>
              </w:rPr>
              <w:t>6</w:t>
            </w:r>
            <w:r w:rsidRPr="00A94774">
              <w:rPr>
                <w:lang w:val="en-GB"/>
              </w:rPr>
              <w:t>)</w:t>
            </w:r>
          </w:p>
        </w:tc>
      </w:tr>
    </w:tbl>
    <w:p w14:paraId="012BAC55" w14:textId="76BFB935" w:rsidR="000508A8" w:rsidRDefault="00A21C6F" w:rsidP="001322C1">
      <w:pPr>
        <w:pStyle w:val="Els-body-text"/>
      </w:pPr>
      <w:r>
        <w:t>w</w:t>
      </w:r>
      <w:r w:rsidR="00205DEE"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042CDD">
        <w:t xml:space="preserve"> </w:t>
      </w:r>
      <w:r w:rsidR="00272EE1">
        <w:t xml:space="preserve">is </w:t>
      </w:r>
      <w:r w:rsidR="000642AA">
        <w:t>the</w:t>
      </w:r>
      <w:r w:rsidR="00272EE1">
        <w:t xml:space="preserve"> penalty </w:t>
      </w:r>
      <w:r w:rsidR="00AD3728">
        <w:t xml:space="preserve">on the </w:t>
      </w:r>
      <w:r w:rsidR="00B57D98">
        <w:t>acrospire</w:t>
      </w:r>
      <w:r w:rsidR="00AD3728">
        <w:t xml:space="preserve"> distribution,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AD3728">
        <w:t xml:space="preserve"> is the penalty on the moisture</w:t>
      </w:r>
      <w:r w:rsidR="00371021">
        <w:t xml:space="preserve"> content</w:t>
      </w:r>
      <w:r w:rsidR="002846D1">
        <w:t xml:space="preserve">, </w:t>
      </w:r>
      <m:oMath>
        <m:r>
          <w:rPr>
            <w:rFonts w:ascii="Cambria Math" w:hAnsi="Cambria Math"/>
          </w:rPr>
          <m:t>α</m:t>
        </m:r>
      </m:oMath>
      <w:r w:rsidR="002846D1">
        <w:t xml:space="preserve"> is </w:t>
      </w:r>
      <w:r w:rsidR="00362DB8">
        <w:t xml:space="preserve">the penalty strength for the </w:t>
      </w:r>
      <w:r w:rsidR="00B57D98">
        <w:t>acrospire</w:t>
      </w:r>
      <w:r w:rsidR="00362DB8">
        <w:t xml:space="preserve"> distribution, and </w:t>
      </w:r>
      <m:oMath>
        <m:r>
          <w:rPr>
            <w:rFonts w:ascii="Cambria Math" w:hAnsi="Cambria Math"/>
          </w:rPr>
          <m:t>β</m:t>
        </m:r>
      </m:oMath>
      <w:r w:rsidR="00362DB8">
        <w:t xml:space="preserve"> is the penalty strength </w:t>
      </w:r>
      <w:r w:rsidR="00617644">
        <w:t>for the moisture</w:t>
      </w:r>
      <w:r w:rsidR="00371021">
        <w:t xml:space="preserve"> content</w:t>
      </w:r>
      <w:r w:rsidR="00617644">
        <w:t>.</w:t>
      </w:r>
      <w:r w:rsidR="00DA656C">
        <w:t xml:space="preserve"> The utility function is</w:t>
      </w:r>
      <w:r w:rsidR="008F0F07">
        <w:t xml:space="preserve"> optimized using </w:t>
      </w:r>
      <w:r w:rsidR="00DC6D4C">
        <w:t>four steps:</w:t>
      </w:r>
    </w:p>
    <w:p w14:paraId="7C45CF45" w14:textId="6CB158B3" w:rsidR="007B791A" w:rsidRDefault="000508A8" w:rsidP="007B791A">
      <w:pPr>
        <w:pStyle w:val="Els-body-text"/>
        <w:numPr>
          <w:ilvl w:val="0"/>
          <w:numId w:val="20"/>
        </w:numPr>
      </w:pPr>
      <w:r>
        <w:t>S</w:t>
      </w:r>
      <w:r w:rsidR="00DC6D4C">
        <w:t>etpoint trajectories are prepared based on historic</w:t>
      </w:r>
      <w:r w:rsidR="00C714C9">
        <w:t>al</w:t>
      </w:r>
      <w:r w:rsidR="00DC6D4C">
        <w:t xml:space="preserve"> data</w:t>
      </w:r>
      <w:r w:rsidR="007B791A">
        <w:t>.</w:t>
      </w:r>
    </w:p>
    <w:p w14:paraId="45B42E8A" w14:textId="1343E86E" w:rsidR="007B791A" w:rsidRDefault="000508A8" w:rsidP="007B791A">
      <w:pPr>
        <w:pStyle w:val="Els-body-text"/>
        <w:numPr>
          <w:ilvl w:val="0"/>
          <w:numId w:val="20"/>
        </w:numPr>
      </w:pPr>
      <w:r>
        <w:t>S</w:t>
      </w:r>
      <w:r w:rsidR="006070A3">
        <w:t xml:space="preserve">etpoint trajectories are </w:t>
      </w:r>
      <w:r w:rsidR="00314898">
        <w:t xml:space="preserve">adjusted </w:t>
      </w:r>
      <w:r w:rsidR="006070A3">
        <w:t>based on batch, product, and time-specific requirements</w:t>
      </w:r>
      <w:r>
        <w:t>.</w:t>
      </w:r>
    </w:p>
    <w:p w14:paraId="73F37289" w14:textId="07BA4756" w:rsidR="000508A8" w:rsidRDefault="000508A8" w:rsidP="007B791A">
      <w:pPr>
        <w:pStyle w:val="Els-body-text"/>
        <w:numPr>
          <w:ilvl w:val="0"/>
          <w:numId w:val="20"/>
        </w:numPr>
      </w:pPr>
      <w:r>
        <w:t>T</w:t>
      </w:r>
      <w:r w:rsidR="00A614A3">
        <w:t xml:space="preserve">he utility function is evaluated for predictions using each setpoint </w:t>
      </w:r>
      <w:r w:rsidR="000E3A1C">
        <w:t>trajectory</w:t>
      </w:r>
      <w:r>
        <w:t>.</w:t>
      </w:r>
      <w:r w:rsidR="00A614A3">
        <w:t xml:space="preserve"> </w:t>
      </w:r>
    </w:p>
    <w:p w14:paraId="3E659F9D" w14:textId="3F8CFA79" w:rsidR="000508A8" w:rsidRDefault="000508A8" w:rsidP="000E3A1C">
      <w:pPr>
        <w:pStyle w:val="Els-body-text"/>
        <w:numPr>
          <w:ilvl w:val="0"/>
          <w:numId w:val="20"/>
        </w:numPr>
      </w:pPr>
      <w:r>
        <w:t>T</w:t>
      </w:r>
      <w:r w:rsidR="007B791A">
        <w:t xml:space="preserve">he setpoint trajectory with the highest utility is recommended </w:t>
      </w:r>
      <w:r w:rsidR="00EA5A38">
        <w:t xml:space="preserve">to </w:t>
      </w:r>
      <w:r w:rsidR="007B791A">
        <w:t>the operators.</w:t>
      </w:r>
    </w:p>
    <w:p w14:paraId="7FC6EE9B" w14:textId="2330BDEC" w:rsidR="009A0987" w:rsidRDefault="009A0987" w:rsidP="004E4349">
      <w:pPr>
        <w:pStyle w:val="Els-body-text"/>
      </w:pPr>
    </w:p>
    <w:p w14:paraId="48B813C3" w14:textId="4FB89C35" w:rsidR="00F16F48" w:rsidRPr="00BA7E8D" w:rsidRDefault="00763BD6" w:rsidP="000508A8">
      <w:pPr>
        <w:pStyle w:val="Els-body-text"/>
      </w:pPr>
      <w:r>
        <w:rPr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2F028D" wp14:editId="3A9F59B4">
                <wp:simplePos x="0" y="0"/>
                <wp:positionH relativeFrom="margin">
                  <wp:posOffset>-12101</wp:posOffset>
                </wp:positionH>
                <wp:positionV relativeFrom="margin">
                  <wp:posOffset>3864862</wp:posOffset>
                </wp:positionV>
                <wp:extent cx="4498975" cy="3464612"/>
                <wp:effectExtent l="0" t="0" r="0" b="2540"/>
                <wp:wrapSquare wrapText="bothSides"/>
                <wp:docPr id="197388638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5" cy="3464612"/>
                          <a:chOff x="-477632" y="2448564"/>
                          <a:chExt cx="4499610" cy="3465112"/>
                        </a:xfrm>
                      </wpg:grpSpPr>
                      <wps:wsp>
                        <wps:cNvPr id="441640446" name="Text Box 1"/>
                        <wps:cNvSpPr txBox="1"/>
                        <wps:spPr>
                          <a:xfrm>
                            <a:off x="-477632" y="5511138"/>
                            <a:ext cx="4499610" cy="40253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C9ABE6" w14:textId="5F0647AD" w:rsidR="001322C1" w:rsidRPr="005375AE" w:rsidRDefault="001322C1" w:rsidP="004F5616">
                              <w:pPr>
                                <w:pStyle w:val="Caption"/>
                                <w:jc w:val="both"/>
                                <w:rPr>
                                  <w:noProof/>
                                  <w:sz w:val="20"/>
                                </w:rPr>
                              </w:pPr>
                              <w:r>
                                <w:t xml:space="preserve">Figure </w:t>
                              </w:r>
                              <w:r w:rsidR="00AD5D03">
                                <w:t>2</w:t>
                              </w:r>
                              <w:r>
                                <w:t>: Dashboard</w:t>
                              </w:r>
                              <w:r w:rsidR="00AC794B">
                                <w:t xml:space="preserve"> with model predictions, sample </w:t>
                              </w:r>
                              <w:r w:rsidR="00CC48E8">
                                <w:t>measurements, setpoint on air temperature</w:t>
                              </w:r>
                              <w:r w:rsidR="006A20A8">
                                <w:t>, and operator actions recommended by the optimization algorithm displayed in d</w:t>
                              </w:r>
                              <w:r w:rsidR="002F1C61">
                                <w:t>edicated monitor.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799529" name="Picture 2" descr="A screenshot of a graph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37" y="2448564"/>
                            <a:ext cx="3023279" cy="312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F028D" id="Group 3" o:spid="_x0000_s1029" style="position:absolute;left:0;text-align:left;margin-left:-.95pt;margin-top:304.3pt;width:354.25pt;height:272.8pt;z-index:251666432;mso-position-horizontal-relative:margin;mso-position-vertical-relative:margin;mso-width-relative:margin;mso-height-relative:margin" coordorigin="-4776,24485" coordsize="44996,34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">
                <v:shape id="Text Box 1" o:spid="_x0000_s1030" type="#_x0000_t202" style="position:absolute;left:-4776;top:55111;width:44995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" stroked="f">
                  <v:textbox style="mso-fit-shape-to-text:t" inset="0,0,0,0">
                    <w:txbxContent>
                      <w:p w14:paraId="6FC9ABE6" w14:textId="5F0647AD" w:rsidR="001322C1" w:rsidRPr="005375AE" w:rsidRDefault="001322C1" w:rsidP="004F5616">
                        <w:pPr>
                          <w:pStyle w:val="Caption"/>
                          <w:jc w:val="both"/>
                          <w:rPr>
                            <w:noProof/>
                            <w:sz w:val="20"/>
                          </w:rPr>
                        </w:pPr>
                        <w:r>
                          <w:t xml:space="preserve">Figure </w:t>
                        </w:r>
                        <w:r w:rsidR="00AD5D03">
                          <w:t>2</w:t>
                        </w:r>
                        <w:r>
                          <w:t>: Dashboard</w:t>
                        </w:r>
                        <w:r w:rsidR="00AC794B">
                          <w:t xml:space="preserve"> with model predictions, sample </w:t>
                        </w:r>
                        <w:r w:rsidR="00CC48E8">
                          <w:t>measurements, setpoint on air temperature</w:t>
                        </w:r>
                        <w:r w:rsidR="006A20A8">
                          <w:t>, and operator actions recommended by the optimization algorithm displayed in d</w:t>
                        </w:r>
                        <w:r w:rsidR="002F1C61">
                          <w:t>edicated monitor.</w:t>
                        </w:r>
                      </w:p>
                    </w:txbxContent>
                  </v:textbox>
                </v:shape>
                <v:shape id="Picture 2" o:spid="_x0000_s1031" type="#_x0000_t75" alt="A screenshot of a graph&#10;&#10;Description automatically generated" style="position:absolute;left:2607;top:24485;width:30233;height:3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">
                  <v:imagedata r:id="rId14" o:title="A screenshot of a graph&#10;&#10;Description automatically generated"/>
                </v:shape>
                <w10:wrap type="square" anchorx="margin" anchory="margin"/>
              </v:group>
            </w:pict>
          </mc:Fallback>
        </mc:AlternateContent>
      </w:r>
      <w:r w:rsidR="00051E3C">
        <w:t>Once new measurements are available</w:t>
      </w:r>
      <w:r w:rsidR="00242046">
        <w:t>,</w:t>
      </w:r>
      <w:r w:rsidR="00051E3C">
        <w:t xml:space="preserve"> the optimization is re-run using the new posterior model, determining the optimal trajectory based on the available knowledge for the current batch. </w:t>
      </w:r>
      <w:r w:rsidR="00DA2421">
        <w:t xml:space="preserve">Both the </w:t>
      </w:r>
      <w:r w:rsidR="006244D5">
        <w:t>germination</w:t>
      </w:r>
      <w:r w:rsidR="00DA2421">
        <w:t xml:space="preserve"> model</w:t>
      </w:r>
      <w:r w:rsidR="006244D5">
        <w:t xml:space="preserve"> and the optimization algorithm</w:t>
      </w:r>
      <w:r w:rsidR="00DA2421">
        <w:t xml:space="preserve"> are deployed to a server at the malting plant.</w:t>
      </w:r>
      <w:r w:rsidR="006244D5">
        <w:t xml:space="preserve"> The model predictions, </w:t>
      </w:r>
      <w:r w:rsidR="008B0101">
        <w:t>sample</w:t>
      </w:r>
      <w:r w:rsidR="006244D5">
        <w:t xml:space="preserve"> measurements, setpoint on the air temperatur</w:t>
      </w:r>
      <w:r w:rsidR="006A20A8">
        <w:t>e</w:t>
      </w:r>
      <w:r w:rsidR="006244D5">
        <w:t xml:space="preserve">, and </w:t>
      </w:r>
      <w:r w:rsidR="0082247E">
        <w:t xml:space="preserve">the operator actions recommended by the optimization </w:t>
      </w:r>
      <w:r w:rsidR="0082247E">
        <w:lastRenderedPageBreak/>
        <w:t xml:space="preserve">algorithm </w:t>
      </w:r>
      <w:r w:rsidR="00484DF4">
        <w:t xml:space="preserve">are displayed in a dashboard (Figure </w:t>
      </w:r>
      <w:r w:rsidR="00AD5D03">
        <w:t>2</w:t>
      </w:r>
      <w:r w:rsidR="00484DF4">
        <w:t>) for the operators using a dedicated monitor</w:t>
      </w:r>
      <w:r w:rsidR="000E4387">
        <w:t>.</w:t>
      </w:r>
    </w:p>
    <w:p w14:paraId="0FE2692A" w14:textId="156AFABD" w:rsidR="007F07A6" w:rsidRDefault="00026290" w:rsidP="007F07A6">
      <w:pPr>
        <w:pStyle w:val="Els-2ndorder-head"/>
      </w:pPr>
      <w:r>
        <w:t>Evaluation</w:t>
      </w:r>
    </w:p>
    <w:p w14:paraId="73B4490B" w14:textId="4A529F04" w:rsidR="00652E21" w:rsidRDefault="005E1C68" w:rsidP="005E1C68">
      <w:pPr>
        <w:pStyle w:val="Els-body-text"/>
      </w:pPr>
      <w:r>
        <w:t xml:space="preserve">From the prediction accuracy of the semi-parametric hybrid model (Table 1) it is apparent that the </w:t>
      </w:r>
      <w:r w:rsidR="005C56C9">
        <w:t xml:space="preserve">prior </w:t>
      </w:r>
      <w:r>
        <w:t>model performs well for both the train and test set in the historic</w:t>
      </w:r>
      <w:r w:rsidR="00C714C9">
        <w:t>al</w:t>
      </w:r>
      <w:r>
        <w:t xml:space="preserve"> data.</w:t>
      </w:r>
    </w:p>
    <w:p w14:paraId="497D47BF" w14:textId="6692B6C8" w:rsidR="00652E21" w:rsidRDefault="00652E21" w:rsidP="00652E21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66594">
        <w:rPr>
          <w:noProof/>
        </w:rPr>
        <w:t>1</w:t>
      </w:r>
      <w:r>
        <w:fldChar w:fldCharType="end"/>
      </w:r>
      <w:r>
        <w:t xml:space="preserve">: </w:t>
      </w:r>
      <w:r w:rsidR="005C56C9">
        <w:t>Prior m</w:t>
      </w:r>
      <w:r>
        <w:t xml:space="preserve">odel </w:t>
      </w:r>
      <w:r w:rsidR="00042058">
        <w:t>mean absolute error (MAE)</w:t>
      </w:r>
      <w:r>
        <w:t xml:space="preserve"> for the </w:t>
      </w:r>
      <w:r w:rsidR="0013359A">
        <w:t>a</w:t>
      </w:r>
      <w:r>
        <w:t>crospire</w:t>
      </w:r>
      <w:r w:rsidR="00901CE8">
        <w:t xml:space="preserve"> (length range 0.125-1.125)</w:t>
      </w:r>
      <w:r>
        <w:t xml:space="preserve"> and </w:t>
      </w:r>
      <w:r w:rsidR="0013359A">
        <w:t>w</w:t>
      </w:r>
      <w:r>
        <w:t xml:space="preserve">ater </w:t>
      </w:r>
      <w:r w:rsidR="0013359A">
        <w:t>c</w:t>
      </w:r>
      <w:r>
        <w:t>ontent based on the historic</w:t>
      </w:r>
      <w:r w:rsidR="00435DB2">
        <w:t>al</w:t>
      </w:r>
      <w:r>
        <w:t xml:space="preserve"> data.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886"/>
        <w:gridCol w:w="1890"/>
      </w:tblGrid>
      <w:tr w:rsidR="00652E21" w14:paraId="368EDF17" w14:textId="77777777" w:rsidTr="0038488B">
        <w:trPr>
          <w:jc w:val="center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721" w14:textId="09B3473A" w:rsidR="00652E21" w:rsidRDefault="00652E21" w:rsidP="00F066C5">
            <w:pPr>
              <w:pStyle w:val="Els-body-text"/>
              <w:jc w:val="center"/>
            </w:pPr>
            <w:r>
              <w:t>Data Set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539A7" w14:textId="1FC86597" w:rsidR="00652E21" w:rsidRDefault="00652E21" w:rsidP="00F066C5">
            <w:pPr>
              <w:pStyle w:val="Els-body-text"/>
              <w:jc w:val="center"/>
            </w:pPr>
            <w:r>
              <w:t xml:space="preserve">Acrospire </w:t>
            </w:r>
          </w:p>
          <w:p w14:paraId="0B7F5183" w14:textId="3B147DF4" w:rsidR="00A97494" w:rsidRDefault="004A36AC" w:rsidP="00F066C5">
            <w:pPr>
              <w:pStyle w:val="Els-body-text"/>
              <w:jc w:val="center"/>
            </w:pPr>
            <w:r>
              <w:t>(</w:t>
            </w:r>
            <w:r w:rsidR="00081275">
              <w:t>A</w:t>
            </w:r>
            <w:r>
              <w:t>verage length</w:t>
            </w:r>
            <w:r w:rsidR="001C6C49"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26483AB" w14:textId="65EE1344" w:rsidR="00652E21" w:rsidRDefault="00652E21" w:rsidP="00F066C5">
            <w:pPr>
              <w:pStyle w:val="Els-body-text"/>
              <w:jc w:val="center"/>
            </w:pPr>
            <w:r>
              <w:t xml:space="preserve">Water Content </w:t>
            </w:r>
          </w:p>
          <w:p w14:paraId="2E66BDDF" w14:textId="6E1E7460" w:rsidR="00421B44" w:rsidRDefault="00421B44" w:rsidP="00F066C5">
            <w:pPr>
              <w:pStyle w:val="Els-body-text"/>
              <w:jc w:val="center"/>
            </w:pPr>
            <w:r>
              <w:t>(wt</w:t>
            </w:r>
            <w:r w:rsidR="0061499C">
              <w:t>.</w:t>
            </w:r>
            <w:r>
              <w:t>%)</w:t>
            </w:r>
          </w:p>
        </w:tc>
      </w:tr>
      <w:tr w:rsidR="00652E21" w14:paraId="2B3177FC" w14:textId="77777777" w:rsidTr="0038488B">
        <w:trPr>
          <w:jc w:val="center"/>
        </w:trPr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22114F59" w14:textId="24256DAE" w:rsidR="00652E21" w:rsidRDefault="00652E21" w:rsidP="00F066C5">
            <w:pPr>
              <w:pStyle w:val="Els-body-text"/>
              <w:jc w:val="center"/>
            </w:pPr>
            <w:r>
              <w:t>Train</w:t>
            </w:r>
            <w:r w:rsidR="00081275">
              <w:t xml:space="preserve"> MAE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14:paraId="0D1DC295" w14:textId="2F8B1D04" w:rsidR="00652E21" w:rsidRPr="004E4349" w:rsidRDefault="003A2984" w:rsidP="00F066C5">
            <w:pPr>
              <w:pStyle w:val="Els-body-text"/>
              <w:jc w:val="center"/>
            </w:pPr>
            <w:r w:rsidRPr="004E4349">
              <w:t>0.049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9BE78EA" w14:textId="2C34D864" w:rsidR="00652E21" w:rsidRPr="004E4349" w:rsidRDefault="00320F4E" w:rsidP="00F066C5">
            <w:pPr>
              <w:pStyle w:val="Els-body-text"/>
              <w:jc w:val="center"/>
            </w:pPr>
            <w:r w:rsidRPr="004E4349">
              <w:t>0.83%</w:t>
            </w:r>
          </w:p>
        </w:tc>
      </w:tr>
      <w:tr w:rsidR="00652E21" w14:paraId="2DEB745B" w14:textId="77777777" w:rsidTr="0038488B">
        <w:trPr>
          <w:jc w:val="center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23D4C342" w14:textId="3E5BE712" w:rsidR="00652E21" w:rsidRDefault="00652E21" w:rsidP="00F066C5">
            <w:pPr>
              <w:pStyle w:val="Els-body-text"/>
              <w:jc w:val="center"/>
            </w:pPr>
            <w:r>
              <w:t>Test</w:t>
            </w:r>
            <w:r w:rsidR="00081275">
              <w:t xml:space="preserve"> MAE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 w14:paraId="3453841C" w14:textId="5A16004B" w:rsidR="00652E21" w:rsidRPr="004E4349" w:rsidRDefault="009A0B74" w:rsidP="00F066C5">
            <w:pPr>
              <w:pStyle w:val="Els-body-text"/>
              <w:jc w:val="center"/>
            </w:pPr>
            <w:r w:rsidRPr="004E4349">
              <w:t>0.052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2FFE471" w14:textId="1A03E09C" w:rsidR="00652E21" w:rsidRPr="004E4349" w:rsidRDefault="00320F4E" w:rsidP="00F066C5">
            <w:pPr>
              <w:pStyle w:val="Els-body-text"/>
              <w:jc w:val="center"/>
            </w:pPr>
            <w:r w:rsidRPr="004E4349">
              <w:t>0.88%</w:t>
            </w:r>
          </w:p>
        </w:tc>
      </w:tr>
    </w:tbl>
    <w:p w14:paraId="4C3C2275" w14:textId="43A73BD8" w:rsidR="00B255AD" w:rsidRPr="00B255AD" w:rsidRDefault="00084369" w:rsidP="00051E3C">
      <w:pPr>
        <w:pStyle w:val="Els-body-text"/>
      </w:pPr>
      <w:r>
        <w:t>By minimizing the water content at the end of the germination stag</w:t>
      </w:r>
      <w:r w:rsidR="00095703">
        <w:t>e</w:t>
      </w:r>
      <w:r>
        <w:t>, the energy consumption of the malting process can be reduced by up to 4 % due to the reduction in the heat demand for the kilning.</w:t>
      </w:r>
    </w:p>
    <w:p w14:paraId="144DE6BA" w14:textId="366DB4E0" w:rsidR="008D2649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100554C1" w14:textId="4317291D" w:rsidR="005E1C68" w:rsidRPr="005E1C68" w:rsidRDefault="00D15A03" w:rsidP="005E1C68">
      <w:pPr>
        <w:pStyle w:val="Els-body-text"/>
        <w:rPr>
          <w:lang w:val="en-GB"/>
        </w:rPr>
      </w:pPr>
      <w:r>
        <w:rPr>
          <w:lang w:val="en-GB"/>
        </w:rPr>
        <w:t xml:space="preserve">Data-based energy- and process optimization in production processes is enabled by </w:t>
      </w:r>
      <w:r w:rsidR="00C474DF">
        <w:rPr>
          <w:lang w:val="en-GB"/>
        </w:rPr>
        <w:t>the increased quantity and quality of process data in the manufacturing industry. This work introduces model-based</w:t>
      </w:r>
      <w:r w:rsidR="00435306">
        <w:rPr>
          <w:lang w:val="en-GB"/>
        </w:rPr>
        <w:t>,</w:t>
      </w:r>
      <w:r w:rsidR="00C474DF">
        <w:rPr>
          <w:lang w:val="en-GB"/>
        </w:rPr>
        <w:t xml:space="preserve"> real-time optimization for an industrial </w:t>
      </w:r>
      <w:r w:rsidR="00E334A6">
        <w:rPr>
          <w:lang w:val="en-GB"/>
        </w:rPr>
        <w:t>m</w:t>
      </w:r>
      <w:r w:rsidR="00C474DF">
        <w:rPr>
          <w:lang w:val="en-GB"/>
        </w:rPr>
        <w:t xml:space="preserve">alting process. </w:t>
      </w:r>
      <w:r w:rsidR="00095703">
        <w:rPr>
          <w:lang w:val="en-GB"/>
        </w:rPr>
        <w:t>A h</w:t>
      </w:r>
      <w:r w:rsidR="00E334A6">
        <w:rPr>
          <w:lang w:val="en-GB"/>
        </w:rPr>
        <w:t>ybrid</w:t>
      </w:r>
      <w:r w:rsidR="00C474DF">
        <w:rPr>
          <w:lang w:val="en-GB"/>
        </w:rPr>
        <w:t xml:space="preserve"> model </w:t>
      </w:r>
      <w:r w:rsidR="00095703">
        <w:rPr>
          <w:lang w:val="en-GB"/>
        </w:rPr>
        <w:t>is</w:t>
      </w:r>
      <w:r w:rsidR="00C474DF">
        <w:rPr>
          <w:lang w:val="en-GB"/>
        </w:rPr>
        <w:t xml:space="preserve"> developed both for predicting the growth of acrospires and the water content in the grain bed, leveraging process knowledge and probabilistic ML. The model </w:t>
      </w:r>
      <w:r w:rsidR="00E334A6">
        <w:rPr>
          <w:lang w:val="en-GB"/>
        </w:rPr>
        <w:t>provide</w:t>
      </w:r>
      <w:r w:rsidR="0066365A">
        <w:rPr>
          <w:lang w:val="en-GB"/>
        </w:rPr>
        <w:t>s</w:t>
      </w:r>
      <w:r w:rsidR="00C474DF">
        <w:rPr>
          <w:lang w:val="en-GB"/>
        </w:rPr>
        <w:t xml:space="preserve"> the expectation of the process outcome as well as quantification of uncertainty of the prediction. The</w:t>
      </w:r>
      <w:r w:rsidR="00E334A6">
        <w:rPr>
          <w:lang w:val="en-GB"/>
        </w:rPr>
        <w:t xml:space="preserve"> predictions are used for real-time optimization, </w:t>
      </w:r>
      <w:r w:rsidR="00242046">
        <w:rPr>
          <w:lang w:val="en-GB"/>
        </w:rPr>
        <w:t>identifying</w:t>
      </w:r>
      <w:r w:rsidR="00E334A6">
        <w:rPr>
          <w:lang w:val="en-GB"/>
        </w:rPr>
        <w:t xml:space="preserve"> the optimal </w:t>
      </w:r>
      <w:r w:rsidR="00E334A6">
        <w:t xml:space="preserve">setpoint trajectory for the temperature of the air leaving the grain bed and the water/GA addition. Future work will quantify the impact of the optimization on the energy consumption </w:t>
      </w:r>
      <w:r w:rsidR="001149D9">
        <w:t xml:space="preserve">and the acrospire length distribution </w:t>
      </w:r>
      <w:r w:rsidR="00E334A6">
        <w:t>in the malting process.</w:t>
      </w:r>
    </w:p>
    <w:p w14:paraId="009695A2" w14:textId="18348D3F" w:rsidR="00847AFE" w:rsidRDefault="00A36407" w:rsidP="00EC5814">
      <w:pPr>
        <w:pStyle w:val="Els-1storder-head"/>
        <w:numPr>
          <w:ilvl w:val="0"/>
          <w:numId w:val="0"/>
        </w:numPr>
      </w:pPr>
      <w:r>
        <w:t>Acknowledgments</w:t>
      </w:r>
    </w:p>
    <w:p w14:paraId="22E31E50" w14:textId="3C1E875B" w:rsidR="00EC5814" w:rsidRPr="000C15BD" w:rsidRDefault="00EC5814" w:rsidP="00EC5814">
      <w:pPr>
        <w:pStyle w:val="Els-body-text"/>
      </w:pPr>
      <w:r>
        <w:t xml:space="preserve">This study was financially supported by </w:t>
      </w:r>
      <w:r w:rsidR="00310126" w:rsidRPr="00310126">
        <w:t xml:space="preserve">the Danish agency of Energy. </w:t>
      </w:r>
      <w:r w:rsidR="00310126" w:rsidRPr="000C15BD">
        <w:t>ELF221-496435: Machine Learning til Energi- og Proces-optimering (MLEEP).</w:t>
      </w:r>
    </w:p>
    <w:p w14:paraId="144DE6BF" w14:textId="118383EC" w:rsidR="008D2649" w:rsidRPr="000C15BD" w:rsidRDefault="008D2649" w:rsidP="008D2649">
      <w:pPr>
        <w:pStyle w:val="Els-reference-head"/>
      </w:pPr>
      <w:r w:rsidRPr="000C15BD">
        <w:t>References</w:t>
      </w:r>
    </w:p>
    <w:p w14:paraId="0407CC6C" w14:textId="16A355B7" w:rsidR="006419AD" w:rsidRDefault="006419AD" w:rsidP="006419AD">
      <w:pPr>
        <w:pStyle w:val="Els-referenceno-number"/>
        <w:rPr>
          <w:rStyle w:val="normaltextrun"/>
          <w:color w:val="000000"/>
          <w:szCs w:val="18"/>
          <w:shd w:val="clear" w:color="auto" w:fill="FFFFFF"/>
          <w:lang w:val="en-US"/>
        </w:rPr>
      </w:pPr>
      <w:r w:rsidRPr="00A1540F">
        <w:rPr>
          <w:rStyle w:val="normaltextrun"/>
          <w:color w:val="000000"/>
          <w:szCs w:val="18"/>
          <w:shd w:val="clear" w:color="auto" w:fill="FFFFFF"/>
          <w:lang w:val="de-DE"/>
        </w:rPr>
        <w:t xml:space="preserve">C. Müller, F. J. Methner, 2015. </w:t>
      </w:r>
      <w:r w:rsidRPr="001D2D23">
        <w:rPr>
          <w:rStyle w:val="normaltextrun"/>
          <w:color w:val="000000"/>
          <w:szCs w:val="18"/>
          <w:shd w:val="clear" w:color="auto" w:fill="FFFFFF"/>
          <w:lang w:val="en-US"/>
        </w:rPr>
        <w:t>An accelerated malting procedure - influences on malt quality and cost savings by reduced energy consumption and malting losses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, </w:t>
      </w:r>
      <w:r w:rsidRPr="00824EB7">
        <w:rPr>
          <w:rStyle w:val="normaltextrun"/>
          <w:color w:val="000000"/>
          <w:szCs w:val="18"/>
          <w:shd w:val="clear" w:color="auto" w:fill="FFFFFF"/>
          <w:lang w:val="en-US"/>
        </w:rPr>
        <w:t>J. Inst. Brew.</w:t>
      </w:r>
      <w:r w:rsidRPr="00824EB7" w:rsidDel="00824EB7">
        <w:rPr>
          <w:rStyle w:val="normaltextrun"/>
          <w:color w:val="000000"/>
          <w:szCs w:val="18"/>
          <w:shd w:val="clear" w:color="auto" w:fill="FFFFFF"/>
          <w:lang w:val="en-US"/>
        </w:rPr>
        <w:t xml:space="preserve"> 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, 121(2), 181-192.</w:t>
      </w:r>
    </w:p>
    <w:p w14:paraId="2CB7D696" w14:textId="530F5CA3" w:rsidR="006419AD" w:rsidRPr="000C15BD" w:rsidRDefault="006419AD" w:rsidP="006419AD">
      <w:pPr>
        <w:pStyle w:val="Els-referenceno-number"/>
        <w:rPr>
          <w:rStyle w:val="normaltextrun"/>
          <w:color w:val="000000"/>
          <w:szCs w:val="18"/>
          <w:shd w:val="clear" w:color="auto" w:fill="FFFFFF"/>
          <w:lang w:val="en-US"/>
        </w:rPr>
      </w:pPr>
      <w:r w:rsidRPr="00473949">
        <w:rPr>
          <w:rStyle w:val="normaltextrun"/>
          <w:color w:val="000000"/>
          <w:szCs w:val="18"/>
          <w:shd w:val="clear" w:color="auto" w:fill="FFFFFF"/>
          <w:lang w:val="en-US"/>
        </w:rPr>
        <w:t xml:space="preserve">C. Thon, B. Finke, A. </w:t>
      </w:r>
      <w:r w:rsidRPr="00DD6CC1">
        <w:rPr>
          <w:rStyle w:val="normaltextrun"/>
          <w:color w:val="000000"/>
          <w:szCs w:val="18"/>
          <w:shd w:val="clear" w:color="auto" w:fill="FFFFFF"/>
          <w:lang w:val="en-US"/>
        </w:rPr>
        <w:t>Kwade, C. S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childe, 2021. Artificial Intelligence in Process Engineering, </w:t>
      </w:r>
      <w:r w:rsidRPr="008817C5">
        <w:rPr>
          <w:rStyle w:val="normaltextrun"/>
          <w:color w:val="000000"/>
          <w:szCs w:val="18"/>
          <w:shd w:val="clear" w:color="auto" w:fill="FFFFFF"/>
          <w:lang w:val="en-US"/>
        </w:rPr>
        <w:t>A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dv.</w:t>
      </w:r>
      <w:r w:rsidRPr="008817C5">
        <w:rPr>
          <w:rStyle w:val="normaltextrun"/>
          <w:color w:val="000000"/>
          <w:szCs w:val="18"/>
          <w:shd w:val="clear" w:color="auto" w:fill="FFFFFF"/>
          <w:lang w:val="en-US"/>
        </w:rPr>
        <w:t xml:space="preserve"> </w:t>
      </w:r>
      <w:r w:rsidRPr="000C15BD">
        <w:rPr>
          <w:rStyle w:val="normaltextrun"/>
          <w:color w:val="000000"/>
          <w:szCs w:val="18"/>
          <w:shd w:val="clear" w:color="auto" w:fill="FFFFFF"/>
          <w:lang w:val="en-US"/>
        </w:rPr>
        <w:t>Itell. Syst., 3 (6), 2000261.</w:t>
      </w:r>
    </w:p>
    <w:p w14:paraId="45634236" w14:textId="08306CC2" w:rsidR="00E76B26" w:rsidRDefault="00E76B26" w:rsidP="00E76B26">
      <w:pPr>
        <w:pStyle w:val="Els-referenceno-number"/>
        <w:rPr>
          <w:rStyle w:val="normaltextrun"/>
          <w:color w:val="000000"/>
          <w:szCs w:val="18"/>
          <w:shd w:val="clear" w:color="auto" w:fill="FFFFFF"/>
          <w:lang w:val="en-US"/>
        </w:rPr>
      </w:pP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J. Sansana, M. N. Joswiak, I. Castillo, Z. Wang, R. Rendall, L. H. Chiang, M. S. Reis, 2021. Recent trends on hybrid modeling for Industry 4.0, </w:t>
      </w:r>
      <w:r w:rsidRPr="005A60EC">
        <w:rPr>
          <w:rStyle w:val="normaltextrun"/>
          <w:color w:val="000000"/>
          <w:szCs w:val="18"/>
          <w:shd w:val="clear" w:color="auto" w:fill="FFFFFF"/>
          <w:lang w:val="en-US"/>
        </w:rPr>
        <w:t>C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omput</w:t>
      </w:r>
      <w:r w:rsidRPr="005A60EC">
        <w:rPr>
          <w:rStyle w:val="normaltextrun"/>
          <w:color w:val="000000"/>
          <w:szCs w:val="18"/>
          <w:shd w:val="clear" w:color="auto" w:fill="FFFFFF"/>
          <w:lang w:val="en-US"/>
        </w:rPr>
        <w:t xml:space="preserve"> 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Chem</w:t>
      </w:r>
      <w:r w:rsidRPr="005A60EC">
        <w:rPr>
          <w:rStyle w:val="normaltextrun"/>
          <w:color w:val="000000"/>
          <w:szCs w:val="18"/>
          <w:shd w:val="clear" w:color="auto" w:fill="FFFFFF"/>
          <w:lang w:val="en-US"/>
        </w:rPr>
        <w:t xml:space="preserve"> 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Eng., 151, </w:t>
      </w:r>
      <w:r w:rsidRPr="00A16358">
        <w:rPr>
          <w:rStyle w:val="normaltextrun"/>
          <w:color w:val="000000"/>
          <w:szCs w:val="18"/>
          <w:shd w:val="clear" w:color="auto" w:fill="FFFFFF"/>
          <w:lang w:val="en-US"/>
        </w:rPr>
        <w:t>107365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.</w:t>
      </w:r>
    </w:p>
    <w:p w14:paraId="5A5CB971" w14:textId="0D50120D" w:rsidR="00E76B26" w:rsidRPr="00E76B26" w:rsidRDefault="00E76B26" w:rsidP="00E76B26">
      <w:pPr>
        <w:pStyle w:val="Els-referenceno-number"/>
        <w:rPr>
          <w:rStyle w:val="normaltextrun"/>
          <w:lang w:val="en-US"/>
        </w:rPr>
      </w:pP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L. MacLeod, 2004, Barley | Malting, In </w:t>
      </w:r>
      <w:r>
        <w:rPr>
          <w:rStyle w:val="normaltextrun"/>
          <w:i/>
          <w:iCs/>
          <w:color w:val="000000"/>
          <w:szCs w:val="18"/>
          <w:shd w:val="clear" w:color="auto" w:fill="FFFFFF"/>
          <w:lang w:val="en-US"/>
        </w:rPr>
        <w:t>Encyclopedia of Grain Science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, Elsevier-Academic Press, Oxford, 68-76.</w:t>
      </w:r>
    </w:p>
    <w:p w14:paraId="209F5A23" w14:textId="0CA6BBBE" w:rsidR="00B214C8" w:rsidRDefault="00B214C8" w:rsidP="00B214C8">
      <w:pPr>
        <w:pStyle w:val="Els-referenceno-number"/>
        <w:rPr>
          <w:lang w:val="da-DK"/>
        </w:rPr>
      </w:pPr>
      <w:r w:rsidRPr="00334A57">
        <w:rPr>
          <w:rStyle w:val="normaltextrun"/>
          <w:color w:val="000000"/>
          <w:szCs w:val="18"/>
          <w:shd w:val="clear" w:color="auto" w:fill="FFFFFF"/>
          <w:lang w:val="da-DK"/>
        </w:rPr>
        <w:t>MLEEP, Om proje</w:t>
      </w:r>
      <w:r>
        <w:rPr>
          <w:rStyle w:val="normaltextrun"/>
          <w:color w:val="000000"/>
          <w:szCs w:val="18"/>
          <w:shd w:val="clear" w:color="auto" w:fill="FFFFFF"/>
          <w:lang w:val="da-DK"/>
        </w:rPr>
        <w:t>k</w:t>
      </w:r>
      <w:r w:rsidRPr="00334A57">
        <w:rPr>
          <w:rStyle w:val="normaltextrun"/>
          <w:color w:val="000000"/>
          <w:szCs w:val="18"/>
          <w:shd w:val="clear" w:color="auto" w:fill="FFFFFF"/>
          <w:lang w:val="da-DK"/>
        </w:rPr>
        <w:t xml:space="preserve">tet, </w:t>
      </w:r>
      <w:r>
        <w:rPr>
          <w:rStyle w:val="normaltextrun"/>
          <w:color w:val="000000"/>
          <w:szCs w:val="18"/>
          <w:shd w:val="clear" w:color="auto" w:fill="FFFFFF"/>
          <w:lang w:val="da-DK"/>
        </w:rPr>
        <w:t>mleep</w:t>
      </w:r>
      <w:r w:rsidRPr="00334A57">
        <w:rPr>
          <w:rStyle w:val="normaltextrun"/>
          <w:color w:val="000000"/>
          <w:szCs w:val="18"/>
          <w:shd w:val="clear" w:color="auto" w:fill="FFFFFF"/>
          <w:lang w:val="da-DK"/>
        </w:rPr>
        <w:t>.</w:t>
      </w:r>
      <w:r>
        <w:rPr>
          <w:rStyle w:val="normaltextrun"/>
          <w:color w:val="000000"/>
          <w:szCs w:val="18"/>
          <w:shd w:val="clear" w:color="auto" w:fill="FFFFFF"/>
          <w:lang w:val="da-DK"/>
        </w:rPr>
        <w:t>dk</w:t>
      </w:r>
      <w:r w:rsidRPr="00334A57">
        <w:rPr>
          <w:rStyle w:val="normaltextrun"/>
          <w:color w:val="000000"/>
          <w:szCs w:val="18"/>
          <w:shd w:val="clear" w:color="auto" w:fill="FFFFFF"/>
          <w:lang w:val="da-DK"/>
        </w:rPr>
        <w:t xml:space="preserve">, </w:t>
      </w:r>
      <w:hyperlink r:id="rId15" w:history="1">
        <w:r>
          <w:rPr>
            <w:rStyle w:val="Hyperlink"/>
            <w:lang w:val="da-DK"/>
          </w:rPr>
          <w:t>https://mleep.dk/om-projektet</w:t>
        </w:r>
      </w:hyperlink>
      <w:r w:rsidRPr="00334A57">
        <w:rPr>
          <w:lang w:val="da-DK"/>
        </w:rPr>
        <w:t xml:space="preserve"> (Accessed at </w:t>
      </w:r>
      <w:r w:rsidR="00242046">
        <w:rPr>
          <w:lang w:val="da-DK"/>
        </w:rPr>
        <w:t>23</w:t>
      </w:r>
      <w:r w:rsidRPr="00334A57">
        <w:rPr>
          <w:lang w:val="da-DK"/>
        </w:rPr>
        <w:t>-11-2023)</w:t>
      </w:r>
    </w:p>
    <w:p w14:paraId="4907D05A" w14:textId="2734E12A" w:rsidR="00E76B26" w:rsidRPr="00E76B26" w:rsidRDefault="00E76B26" w:rsidP="00E76B26">
      <w:pPr>
        <w:pStyle w:val="Els-referenceno-number"/>
        <w:rPr>
          <w:color w:val="000000"/>
          <w:szCs w:val="18"/>
          <w:shd w:val="clear" w:color="auto" w:fill="FFFFFF"/>
          <w:lang w:val="en-US"/>
        </w:rPr>
      </w:pPr>
      <w:r w:rsidRPr="00960779">
        <w:rPr>
          <w:rStyle w:val="normaltextrun"/>
          <w:color w:val="000000"/>
          <w:szCs w:val="18"/>
          <w:shd w:val="clear" w:color="auto" w:fill="FFFFFF"/>
          <w:lang w:val="en-US"/>
        </w:rPr>
        <w:t>N. Nazemzad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e</w:t>
      </w:r>
      <w:r w:rsidRPr="00960779">
        <w:rPr>
          <w:rStyle w:val="normaltextrun"/>
          <w:color w:val="000000"/>
          <w:szCs w:val="18"/>
          <w:shd w:val="clear" w:color="auto" w:fill="FFFFFF"/>
          <w:lang w:val="en-US"/>
        </w:rPr>
        <w:t>h, A. A. Malanca, R. F. Nielsen, K. V. Gernaey, M. P. Andersson, S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. S. Mansouri, 2021. </w:t>
      </w:r>
      <w:r w:rsidRPr="00D67561">
        <w:rPr>
          <w:rStyle w:val="normaltextrun"/>
          <w:color w:val="000000"/>
          <w:szCs w:val="18"/>
          <w:shd w:val="clear" w:color="auto" w:fill="FFFFFF"/>
          <w:lang w:val="en-US"/>
        </w:rPr>
        <w:t>Integration of ﬁrst-principle models and machine learning in a modeling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 </w:t>
      </w:r>
      <w:r w:rsidRPr="00D67561">
        <w:rPr>
          <w:rStyle w:val="normaltextrun"/>
          <w:color w:val="000000"/>
          <w:szCs w:val="18"/>
          <w:shd w:val="clear" w:color="auto" w:fill="FFFFFF"/>
          <w:lang w:val="en-US"/>
        </w:rPr>
        <w:t>framework: An application to ﬂocculation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, </w:t>
      </w:r>
      <w:r w:rsidRPr="00DF7B26">
        <w:rPr>
          <w:rStyle w:val="normaltextrun"/>
          <w:color w:val="000000"/>
          <w:szCs w:val="18"/>
          <w:shd w:val="clear" w:color="auto" w:fill="FFFFFF"/>
          <w:lang w:val="en-US"/>
        </w:rPr>
        <w:t>Chem. Eng. Sci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.</w:t>
      </w:r>
      <w:r w:rsidRPr="00DF7B26" w:rsidDel="00DF7B26">
        <w:rPr>
          <w:rStyle w:val="normaltextrun"/>
          <w:color w:val="000000"/>
          <w:szCs w:val="18"/>
          <w:shd w:val="clear" w:color="auto" w:fill="FFFFFF"/>
          <w:lang w:val="en-US"/>
        </w:rPr>
        <w:t xml:space="preserve"> 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, 245, 116864.</w:t>
      </w:r>
    </w:p>
    <w:p w14:paraId="2A2431AA" w14:textId="77777777" w:rsidR="00B214C8" w:rsidRDefault="00B214C8" w:rsidP="00B214C8">
      <w:pPr>
        <w:pStyle w:val="Els-referenceno-number"/>
        <w:rPr>
          <w:rStyle w:val="normaltextrun"/>
          <w:color w:val="000000"/>
          <w:szCs w:val="18"/>
          <w:shd w:val="clear" w:color="auto" w:fill="FFFFFF"/>
          <w:lang w:val="en-US"/>
        </w:rPr>
      </w:pPr>
      <w:r w:rsidRPr="00806C0F">
        <w:rPr>
          <w:rStyle w:val="normaltextrun"/>
          <w:color w:val="000000"/>
          <w:szCs w:val="18"/>
          <w:shd w:val="clear" w:color="auto" w:fill="FFFFFF"/>
          <w:lang w:val="da-DK"/>
        </w:rPr>
        <w:t xml:space="preserve">P. Jul-Rasmussen, X. Liang, X. Zhang, J. K. Huusom, 2023. </w:t>
      </w:r>
      <w:r w:rsidRPr="0042695B">
        <w:rPr>
          <w:rStyle w:val="normaltextrun"/>
          <w:color w:val="000000"/>
          <w:szCs w:val="18"/>
          <w:shd w:val="clear" w:color="auto" w:fill="FFFFFF"/>
          <w:lang w:val="en-US"/>
        </w:rPr>
        <w:t xml:space="preserve">Developing robust hybrid-models, </w:t>
      </w:r>
      <w:r w:rsidRPr="00370174">
        <w:rPr>
          <w:rStyle w:val="normaltextrun"/>
          <w:color w:val="000000"/>
          <w:szCs w:val="18"/>
          <w:shd w:val="clear" w:color="auto" w:fill="FFFFFF"/>
          <w:lang w:val="en-US"/>
        </w:rPr>
        <w:t>Comput. Aided Chem. Eng.</w:t>
      </w:r>
      <w:r w:rsidRPr="00370174" w:rsidDel="00370174">
        <w:rPr>
          <w:rStyle w:val="normaltextrun"/>
          <w:color w:val="000000"/>
          <w:szCs w:val="18"/>
          <w:shd w:val="clear" w:color="auto" w:fill="FFFFFF"/>
          <w:lang w:val="en-US"/>
        </w:rPr>
        <w:t xml:space="preserve"> 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 xml:space="preserve">, </w:t>
      </w:r>
      <w:r w:rsidRPr="0042695B">
        <w:rPr>
          <w:rStyle w:val="normaltextrun"/>
          <w:color w:val="000000"/>
          <w:szCs w:val="18"/>
          <w:shd w:val="clear" w:color="auto" w:fill="FFFFFF"/>
          <w:lang w:val="en-US"/>
        </w:rPr>
        <w:t>52, 361-366</w:t>
      </w:r>
      <w:r>
        <w:rPr>
          <w:rStyle w:val="normaltextrun"/>
          <w:color w:val="000000"/>
          <w:szCs w:val="18"/>
          <w:shd w:val="clear" w:color="auto" w:fill="FFFFFF"/>
          <w:lang w:val="en-US"/>
        </w:rPr>
        <w:t>.</w:t>
      </w:r>
    </w:p>
    <w:p w14:paraId="7C6DA554" w14:textId="7C93DEDF" w:rsidR="00F32D1E" w:rsidRPr="000C7EBC" w:rsidRDefault="00B63CE8" w:rsidP="00F32D1E">
      <w:pPr>
        <w:pStyle w:val="Els-referenceno-number"/>
      </w:pPr>
      <w:r>
        <w:rPr>
          <w:rStyle w:val="normaltextrun"/>
          <w:color w:val="000000"/>
          <w:szCs w:val="18"/>
          <w:shd w:val="clear" w:color="auto" w:fill="FFFFFF"/>
          <w:lang w:val="en-US"/>
        </w:rPr>
        <w:t>Viking Malt</w:t>
      </w:r>
      <w:r w:rsidR="00540044">
        <w:rPr>
          <w:rStyle w:val="normaltextrun"/>
          <w:color w:val="000000"/>
          <w:szCs w:val="18"/>
          <w:shd w:val="clear" w:color="auto" w:fill="FFFFFF"/>
          <w:lang w:val="en-US"/>
        </w:rPr>
        <w:t>, Our Malt houses, vikingmalt.com</w:t>
      </w:r>
      <w:r w:rsidR="006321FE">
        <w:rPr>
          <w:rStyle w:val="normaltextrun"/>
          <w:color w:val="000000"/>
          <w:szCs w:val="18"/>
          <w:shd w:val="clear" w:color="auto" w:fill="FFFFFF"/>
          <w:lang w:val="en-US"/>
        </w:rPr>
        <w:t xml:space="preserve">, </w:t>
      </w:r>
      <w:hyperlink r:id="rId16" w:history="1">
        <w:r w:rsidR="006321FE">
          <w:rPr>
            <w:rStyle w:val="Hyperlink"/>
          </w:rPr>
          <w:t>https://vikingmalt.com/about-us/our-malt-houses/</w:t>
        </w:r>
      </w:hyperlink>
      <w:r w:rsidR="006321FE">
        <w:t xml:space="preserve"> (Accessed at </w:t>
      </w:r>
      <w:r w:rsidR="00242046">
        <w:t>23</w:t>
      </w:r>
      <w:r w:rsidR="00A71EBA">
        <w:t>-11-2023)</w:t>
      </w:r>
    </w:p>
    <w:sectPr w:rsidR="00F32D1E" w:rsidRPr="000C7EBC" w:rsidSect="008B0184">
      <w:headerReference w:type="even" r:id="rId17"/>
      <w:headerReference w:type="default" r:id="rId18"/>
      <w:headerReference w:type="first" r:id="rId19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20A6" w14:textId="77777777" w:rsidR="00D66752" w:rsidRDefault="00D66752">
      <w:r>
        <w:separator/>
      </w:r>
    </w:p>
  </w:endnote>
  <w:endnote w:type="continuationSeparator" w:id="0">
    <w:p w14:paraId="6291A694" w14:textId="77777777" w:rsidR="00D66752" w:rsidRDefault="00D6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CE25" w14:textId="77777777" w:rsidR="00D66752" w:rsidRDefault="00D66752">
      <w:r>
        <w:separator/>
      </w:r>
    </w:p>
  </w:footnote>
  <w:footnote w:type="continuationSeparator" w:id="0">
    <w:p w14:paraId="47108A33" w14:textId="77777777" w:rsidR="00D66752" w:rsidRDefault="00D6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4D3640CE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36045A">
      <w:rPr>
        <w:i/>
      </w:rPr>
      <w:t>Jul-Rasmussen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5253955D" w:rsidR="00DD3D9E" w:rsidRPr="00755BD0" w:rsidRDefault="0036045A" w:rsidP="00755BD0">
    <w:pPr>
      <w:pStyle w:val="Header"/>
      <w:tabs>
        <w:tab w:val="clear" w:pos="7200"/>
        <w:tab w:val="right" w:pos="7088"/>
      </w:tabs>
      <w:rPr>
        <w:i/>
      </w:rPr>
    </w:pPr>
    <w:r w:rsidRPr="00755BD0">
      <w:rPr>
        <w:rStyle w:val="PageNumber"/>
        <w:i/>
      </w:rPr>
      <w:t>Energy- and process real-time optimization through hybrid modeling – a case from Viking Malt A/S</w:t>
    </w:r>
    <w:r w:rsidR="00DD3D9E" w:rsidRPr="00755BD0">
      <w:rPr>
        <w:rStyle w:val="PageNumber"/>
        <w:i/>
      </w:rPr>
      <w:tab/>
    </w:r>
    <w:r w:rsidR="00DD3D9E" w:rsidRPr="00755BD0"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B7131"/>
    <w:multiLevelType w:val="hybridMultilevel"/>
    <w:tmpl w:val="54E69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2833A2"/>
    <w:multiLevelType w:val="hybridMultilevel"/>
    <w:tmpl w:val="F334A06A"/>
    <w:lvl w:ilvl="0" w:tplc="5D7CF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10568">
    <w:abstractNumId w:val="12"/>
  </w:num>
  <w:num w:numId="2" w16cid:durableId="47382885">
    <w:abstractNumId w:val="12"/>
  </w:num>
  <w:num w:numId="3" w16cid:durableId="967853731">
    <w:abstractNumId w:val="12"/>
  </w:num>
  <w:num w:numId="4" w16cid:durableId="1739282265">
    <w:abstractNumId w:val="12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3"/>
  </w:num>
  <w:num w:numId="8" w16cid:durableId="1750734252">
    <w:abstractNumId w:val="1"/>
  </w:num>
  <w:num w:numId="9" w16cid:durableId="203061615">
    <w:abstractNumId w:val="11"/>
  </w:num>
  <w:num w:numId="10" w16cid:durableId="1478497114">
    <w:abstractNumId w:val="15"/>
  </w:num>
  <w:num w:numId="11" w16cid:durableId="1896693444">
    <w:abstractNumId w:val="14"/>
  </w:num>
  <w:num w:numId="12" w16cid:durableId="774787662">
    <w:abstractNumId w:val="5"/>
  </w:num>
  <w:num w:numId="13" w16cid:durableId="1525900646">
    <w:abstractNumId w:val="9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10"/>
  </w:num>
  <w:num w:numId="19" w16cid:durableId="1001813974">
    <w:abstractNumId w:val="16"/>
  </w:num>
  <w:num w:numId="20" w16cid:durableId="414127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1C1C"/>
    <w:rsid w:val="00002E12"/>
    <w:rsid w:val="0000394C"/>
    <w:rsid w:val="00003D06"/>
    <w:rsid w:val="00006E46"/>
    <w:rsid w:val="00007897"/>
    <w:rsid w:val="00007F04"/>
    <w:rsid w:val="000159C7"/>
    <w:rsid w:val="00020BA4"/>
    <w:rsid w:val="00021491"/>
    <w:rsid w:val="00023B1F"/>
    <w:rsid w:val="00026290"/>
    <w:rsid w:val="00027741"/>
    <w:rsid w:val="00027C19"/>
    <w:rsid w:val="00035DCF"/>
    <w:rsid w:val="00036BA1"/>
    <w:rsid w:val="00042058"/>
    <w:rsid w:val="00042CDD"/>
    <w:rsid w:val="00045BF6"/>
    <w:rsid w:val="000467AC"/>
    <w:rsid w:val="000508A8"/>
    <w:rsid w:val="00050F69"/>
    <w:rsid w:val="00051553"/>
    <w:rsid w:val="00051E3C"/>
    <w:rsid w:val="000521EB"/>
    <w:rsid w:val="0005409A"/>
    <w:rsid w:val="000566E3"/>
    <w:rsid w:val="00056A5A"/>
    <w:rsid w:val="000609F9"/>
    <w:rsid w:val="000642AA"/>
    <w:rsid w:val="0006530A"/>
    <w:rsid w:val="00072668"/>
    <w:rsid w:val="0007304B"/>
    <w:rsid w:val="00077C5B"/>
    <w:rsid w:val="00077CAA"/>
    <w:rsid w:val="00081275"/>
    <w:rsid w:val="00084369"/>
    <w:rsid w:val="00085CF4"/>
    <w:rsid w:val="00091E66"/>
    <w:rsid w:val="00093AB2"/>
    <w:rsid w:val="00095703"/>
    <w:rsid w:val="00096621"/>
    <w:rsid w:val="00097FD3"/>
    <w:rsid w:val="000A0DF0"/>
    <w:rsid w:val="000A1F7A"/>
    <w:rsid w:val="000A7796"/>
    <w:rsid w:val="000B23F9"/>
    <w:rsid w:val="000B3D10"/>
    <w:rsid w:val="000B4404"/>
    <w:rsid w:val="000B4B95"/>
    <w:rsid w:val="000B5B37"/>
    <w:rsid w:val="000B62B2"/>
    <w:rsid w:val="000C10BC"/>
    <w:rsid w:val="000C15BD"/>
    <w:rsid w:val="000C2D3B"/>
    <w:rsid w:val="000C4C50"/>
    <w:rsid w:val="000C4CE9"/>
    <w:rsid w:val="000C6A85"/>
    <w:rsid w:val="000C6EFD"/>
    <w:rsid w:val="000C7979"/>
    <w:rsid w:val="000C7EBC"/>
    <w:rsid w:val="000D2647"/>
    <w:rsid w:val="000D3D9B"/>
    <w:rsid w:val="000D4121"/>
    <w:rsid w:val="000D41D2"/>
    <w:rsid w:val="000D5408"/>
    <w:rsid w:val="000D5BDF"/>
    <w:rsid w:val="000D5C28"/>
    <w:rsid w:val="000D75F5"/>
    <w:rsid w:val="000D7721"/>
    <w:rsid w:val="000E3A1C"/>
    <w:rsid w:val="000E4387"/>
    <w:rsid w:val="000E654E"/>
    <w:rsid w:val="000E7FDA"/>
    <w:rsid w:val="000F1CF4"/>
    <w:rsid w:val="000F2545"/>
    <w:rsid w:val="000F2AA4"/>
    <w:rsid w:val="000F377F"/>
    <w:rsid w:val="000F5F71"/>
    <w:rsid w:val="000F6F78"/>
    <w:rsid w:val="00103D71"/>
    <w:rsid w:val="00103F6E"/>
    <w:rsid w:val="00105B6C"/>
    <w:rsid w:val="00106F07"/>
    <w:rsid w:val="0011164D"/>
    <w:rsid w:val="001118B4"/>
    <w:rsid w:val="00112816"/>
    <w:rsid w:val="00112CBD"/>
    <w:rsid w:val="001149D9"/>
    <w:rsid w:val="00122F84"/>
    <w:rsid w:val="00123DF6"/>
    <w:rsid w:val="00127824"/>
    <w:rsid w:val="00127F8A"/>
    <w:rsid w:val="00130CD0"/>
    <w:rsid w:val="001322C1"/>
    <w:rsid w:val="0013359A"/>
    <w:rsid w:val="001358E2"/>
    <w:rsid w:val="0013745C"/>
    <w:rsid w:val="00142016"/>
    <w:rsid w:val="00142AD0"/>
    <w:rsid w:val="00143AC5"/>
    <w:rsid w:val="0014541A"/>
    <w:rsid w:val="00146D37"/>
    <w:rsid w:val="0014724D"/>
    <w:rsid w:val="001513CB"/>
    <w:rsid w:val="00157C2B"/>
    <w:rsid w:val="0016032F"/>
    <w:rsid w:val="00160385"/>
    <w:rsid w:val="00160F1A"/>
    <w:rsid w:val="00161A11"/>
    <w:rsid w:val="00162EF1"/>
    <w:rsid w:val="001630CA"/>
    <w:rsid w:val="00164C5E"/>
    <w:rsid w:val="001651DF"/>
    <w:rsid w:val="001735BA"/>
    <w:rsid w:val="00175841"/>
    <w:rsid w:val="00176955"/>
    <w:rsid w:val="00180547"/>
    <w:rsid w:val="0018444C"/>
    <w:rsid w:val="001847A4"/>
    <w:rsid w:val="001879F6"/>
    <w:rsid w:val="0019088C"/>
    <w:rsid w:val="0019243F"/>
    <w:rsid w:val="0019274C"/>
    <w:rsid w:val="001927DF"/>
    <w:rsid w:val="0019303C"/>
    <w:rsid w:val="001933CC"/>
    <w:rsid w:val="00195A1E"/>
    <w:rsid w:val="00196B17"/>
    <w:rsid w:val="00197C56"/>
    <w:rsid w:val="001A132A"/>
    <w:rsid w:val="001A1F4C"/>
    <w:rsid w:val="001A2F09"/>
    <w:rsid w:val="001A3474"/>
    <w:rsid w:val="001A3C75"/>
    <w:rsid w:val="001B02D2"/>
    <w:rsid w:val="001B1170"/>
    <w:rsid w:val="001B3BC6"/>
    <w:rsid w:val="001B5F06"/>
    <w:rsid w:val="001B6D04"/>
    <w:rsid w:val="001B754D"/>
    <w:rsid w:val="001C0148"/>
    <w:rsid w:val="001C127C"/>
    <w:rsid w:val="001C15B1"/>
    <w:rsid w:val="001C6C49"/>
    <w:rsid w:val="001C757E"/>
    <w:rsid w:val="001D2D23"/>
    <w:rsid w:val="001D4C4A"/>
    <w:rsid w:val="001D5C26"/>
    <w:rsid w:val="001F1D4B"/>
    <w:rsid w:val="001F2518"/>
    <w:rsid w:val="001F6013"/>
    <w:rsid w:val="00200C64"/>
    <w:rsid w:val="00200CE5"/>
    <w:rsid w:val="0020390F"/>
    <w:rsid w:val="0020459E"/>
    <w:rsid w:val="00204E26"/>
    <w:rsid w:val="00205DEE"/>
    <w:rsid w:val="00211C0A"/>
    <w:rsid w:val="00213520"/>
    <w:rsid w:val="00221A76"/>
    <w:rsid w:val="0022219B"/>
    <w:rsid w:val="00224097"/>
    <w:rsid w:val="00231013"/>
    <w:rsid w:val="002356B1"/>
    <w:rsid w:val="00236FE4"/>
    <w:rsid w:val="0023716B"/>
    <w:rsid w:val="002378F9"/>
    <w:rsid w:val="00240313"/>
    <w:rsid w:val="00240A7B"/>
    <w:rsid w:val="00240B97"/>
    <w:rsid w:val="002412C9"/>
    <w:rsid w:val="00242046"/>
    <w:rsid w:val="0024637A"/>
    <w:rsid w:val="00247051"/>
    <w:rsid w:val="00247F8D"/>
    <w:rsid w:val="00250508"/>
    <w:rsid w:val="0025532F"/>
    <w:rsid w:val="00255AA7"/>
    <w:rsid w:val="0026380C"/>
    <w:rsid w:val="00264926"/>
    <w:rsid w:val="00264966"/>
    <w:rsid w:val="00266534"/>
    <w:rsid w:val="00270320"/>
    <w:rsid w:val="00271003"/>
    <w:rsid w:val="00271036"/>
    <w:rsid w:val="00271AD6"/>
    <w:rsid w:val="00272EE1"/>
    <w:rsid w:val="002754AE"/>
    <w:rsid w:val="00275B73"/>
    <w:rsid w:val="00277688"/>
    <w:rsid w:val="00280EF2"/>
    <w:rsid w:val="002829D4"/>
    <w:rsid w:val="00282CCE"/>
    <w:rsid w:val="002846D1"/>
    <w:rsid w:val="00286336"/>
    <w:rsid w:val="00286B4C"/>
    <w:rsid w:val="00286B4E"/>
    <w:rsid w:val="00286FF7"/>
    <w:rsid w:val="00287426"/>
    <w:rsid w:val="00287819"/>
    <w:rsid w:val="00292BF1"/>
    <w:rsid w:val="00297E25"/>
    <w:rsid w:val="002A3B4D"/>
    <w:rsid w:val="002A5E21"/>
    <w:rsid w:val="002B29DA"/>
    <w:rsid w:val="002B30B4"/>
    <w:rsid w:val="002B6479"/>
    <w:rsid w:val="002B6BC0"/>
    <w:rsid w:val="002B779D"/>
    <w:rsid w:val="002C3D1A"/>
    <w:rsid w:val="002C3DF3"/>
    <w:rsid w:val="002C4D36"/>
    <w:rsid w:val="002D07A2"/>
    <w:rsid w:val="002D467F"/>
    <w:rsid w:val="002D5014"/>
    <w:rsid w:val="002D6143"/>
    <w:rsid w:val="002E15B6"/>
    <w:rsid w:val="002E1C9A"/>
    <w:rsid w:val="002E1D3C"/>
    <w:rsid w:val="002E36D6"/>
    <w:rsid w:val="002E387B"/>
    <w:rsid w:val="002E3DB5"/>
    <w:rsid w:val="002E4DC0"/>
    <w:rsid w:val="002E74F7"/>
    <w:rsid w:val="002E7693"/>
    <w:rsid w:val="002E7E07"/>
    <w:rsid w:val="002F01A7"/>
    <w:rsid w:val="002F1352"/>
    <w:rsid w:val="002F1C61"/>
    <w:rsid w:val="00301D72"/>
    <w:rsid w:val="00304D79"/>
    <w:rsid w:val="00305648"/>
    <w:rsid w:val="00310126"/>
    <w:rsid w:val="00311587"/>
    <w:rsid w:val="003131C5"/>
    <w:rsid w:val="003134D9"/>
    <w:rsid w:val="00314898"/>
    <w:rsid w:val="00315AF6"/>
    <w:rsid w:val="0031749E"/>
    <w:rsid w:val="00320F4E"/>
    <w:rsid w:val="003233D7"/>
    <w:rsid w:val="00326A77"/>
    <w:rsid w:val="003272B1"/>
    <w:rsid w:val="00327F1F"/>
    <w:rsid w:val="00333832"/>
    <w:rsid w:val="00334A57"/>
    <w:rsid w:val="0033525A"/>
    <w:rsid w:val="00336032"/>
    <w:rsid w:val="00342E12"/>
    <w:rsid w:val="003431AF"/>
    <w:rsid w:val="003431BE"/>
    <w:rsid w:val="00345B5D"/>
    <w:rsid w:val="0034779E"/>
    <w:rsid w:val="0035142E"/>
    <w:rsid w:val="00355C74"/>
    <w:rsid w:val="00356281"/>
    <w:rsid w:val="0035796A"/>
    <w:rsid w:val="0036045A"/>
    <w:rsid w:val="003613FF"/>
    <w:rsid w:val="00362DB8"/>
    <w:rsid w:val="00366189"/>
    <w:rsid w:val="00370174"/>
    <w:rsid w:val="00371021"/>
    <w:rsid w:val="00375BB8"/>
    <w:rsid w:val="00375BDE"/>
    <w:rsid w:val="00375FDD"/>
    <w:rsid w:val="003764A1"/>
    <w:rsid w:val="0037749E"/>
    <w:rsid w:val="0038295E"/>
    <w:rsid w:val="0038488B"/>
    <w:rsid w:val="00392699"/>
    <w:rsid w:val="0039642E"/>
    <w:rsid w:val="003A0309"/>
    <w:rsid w:val="003A0560"/>
    <w:rsid w:val="003A2984"/>
    <w:rsid w:val="003A2C92"/>
    <w:rsid w:val="003A6D77"/>
    <w:rsid w:val="003B06FC"/>
    <w:rsid w:val="003B770C"/>
    <w:rsid w:val="003C1A77"/>
    <w:rsid w:val="003C2EE1"/>
    <w:rsid w:val="003C3E25"/>
    <w:rsid w:val="003C5FA8"/>
    <w:rsid w:val="003D1582"/>
    <w:rsid w:val="003D3AEA"/>
    <w:rsid w:val="003D6272"/>
    <w:rsid w:val="003D6F22"/>
    <w:rsid w:val="003D7E4C"/>
    <w:rsid w:val="003E2B3E"/>
    <w:rsid w:val="003E358B"/>
    <w:rsid w:val="003E41C2"/>
    <w:rsid w:val="003E5AA2"/>
    <w:rsid w:val="003E62B3"/>
    <w:rsid w:val="003E7FC2"/>
    <w:rsid w:val="003F25C8"/>
    <w:rsid w:val="003F4A21"/>
    <w:rsid w:val="003F7C15"/>
    <w:rsid w:val="00403E9C"/>
    <w:rsid w:val="00407476"/>
    <w:rsid w:val="00414818"/>
    <w:rsid w:val="004160EE"/>
    <w:rsid w:val="004172D4"/>
    <w:rsid w:val="004202B6"/>
    <w:rsid w:val="00420461"/>
    <w:rsid w:val="00421A7F"/>
    <w:rsid w:val="00421B44"/>
    <w:rsid w:val="004247E7"/>
    <w:rsid w:val="00424B65"/>
    <w:rsid w:val="004258DB"/>
    <w:rsid w:val="00426946"/>
    <w:rsid w:val="0042695B"/>
    <w:rsid w:val="00431466"/>
    <w:rsid w:val="00431897"/>
    <w:rsid w:val="0043221E"/>
    <w:rsid w:val="0043332A"/>
    <w:rsid w:val="00435306"/>
    <w:rsid w:val="00435C42"/>
    <w:rsid w:val="00435DB2"/>
    <w:rsid w:val="004367F5"/>
    <w:rsid w:val="004373EF"/>
    <w:rsid w:val="00441685"/>
    <w:rsid w:val="00447326"/>
    <w:rsid w:val="004505CE"/>
    <w:rsid w:val="00452A2A"/>
    <w:rsid w:val="00453841"/>
    <w:rsid w:val="00453C88"/>
    <w:rsid w:val="0045681A"/>
    <w:rsid w:val="00456990"/>
    <w:rsid w:val="004579D8"/>
    <w:rsid w:val="00461213"/>
    <w:rsid w:val="004625F0"/>
    <w:rsid w:val="004651FD"/>
    <w:rsid w:val="00467889"/>
    <w:rsid w:val="00470A78"/>
    <w:rsid w:val="00471EEC"/>
    <w:rsid w:val="00471EEF"/>
    <w:rsid w:val="00473949"/>
    <w:rsid w:val="00474779"/>
    <w:rsid w:val="00475453"/>
    <w:rsid w:val="00476E3E"/>
    <w:rsid w:val="00477E86"/>
    <w:rsid w:val="004820CF"/>
    <w:rsid w:val="004830A6"/>
    <w:rsid w:val="00483C69"/>
    <w:rsid w:val="00484BED"/>
    <w:rsid w:val="00484DF4"/>
    <w:rsid w:val="00487422"/>
    <w:rsid w:val="00490C29"/>
    <w:rsid w:val="00494E8A"/>
    <w:rsid w:val="004967E8"/>
    <w:rsid w:val="00497678"/>
    <w:rsid w:val="0049772C"/>
    <w:rsid w:val="004A195B"/>
    <w:rsid w:val="004A36AC"/>
    <w:rsid w:val="004A37C1"/>
    <w:rsid w:val="004A70C1"/>
    <w:rsid w:val="004B0DC0"/>
    <w:rsid w:val="004B151F"/>
    <w:rsid w:val="004B22F9"/>
    <w:rsid w:val="004B3E26"/>
    <w:rsid w:val="004B48E8"/>
    <w:rsid w:val="004C0D73"/>
    <w:rsid w:val="004C306D"/>
    <w:rsid w:val="004C5635"/>
    <w:rsid w:val="004C59BF"/>
    <w:rsid w:val="004C62B3"/>
    <w:rsid w:val="004C6937"/>
    <w:rsid w:val="004C7FB0"/>
    <w:rsid w:val="004D0F49"/>
    <w:rsid w:val="004D146E"/>
    <w:rsid w:val="004D21CA"/>
    <w:rsid w:val="004D2C75"/>
    <w:rsid w:val="004D42FD"/>
    <w:rsid w:val="004D55D1"/>
    <w:rsid w:val="004D6EFD"/>
    <w:rsid w:val="004D7933"/>
    <w:rsid w:val="004E030A"/>
    <w:rsid w:val="004E0DB3"/>
    <w:rsid w:val="004E1B82"/>
    <w:rsid w:val="004E263F"/>
    <w:rsid w:val="004E3FDB"/>
    <w:rsid w:val="004E4349"/>
    <w:rsid w:val="004E515D"/>
    <w:rsid w:val="004F04CF"/>
    <w:rsid w:val="004F34BA"/>
    <w:rsid w:val="004F551B"/>
    <w:rsid w:val="004F5616"/>
    <w:rsid w:val="004F635E"/>
    <w:rsid w:val="004F6B36"/>
    <w:rsid w:val="004F6B8A"/>
    <w:rsid w:val="005011A5"/>
    <w:rsid w:val="00503B9D"/>
    <w:rsid w:val="005102B9"/>
    <w:rsid w:val="00514AFF"/>
    <w:rsid w:val="00514C2E"/>
    <w:rsid w:val="0051616E"/>
    <w:rsid w:val="005302B1"/>
    <w:rsid w:val="00531886"/>
    <w:rsid w:val="00531F2C"/>
    <w:rsid w:val="00534014"/>
    <w:rsid w:val="00534F7C"/>
    <w:rsid w:val="0053572B"/>
    <w:rsid w:val="00540044"/>
    <w:rsid w:val="00540F2A"/>
    <w:rsid w:val="0054256B"/>
    <w:rsid w:val="00544ACC"/>
    <w:rsid w:val="00544DD7"/>
    <w:rsid w:val="00547ECC"/>
    <w:rsid w:val="0055082F"/>
    <w:rsid w:val="005522FC"/>
    <w:rsid w:val="00552EEB"/>
    <w:rsid w:val="00553C51"/>
    <w:rsid w:val="00554F74"/>
    <w:rsid w:val="00557420"/>
    <w:rsid w:val="005626A9"/>
    <w:rsid w:val="00565127"/>
    <w:rsid w:val="00566E5D"/>
    <w:rsid w:val="00567B41"/>
    <w:rsid w:val="0057027A"/>
    <w:rsid w:val="00570AAE"/>
    <w:rsid w:val="00575528"/>
    <w:rsid w:val="00576123"/>
    <w:rsid w:val="00580140"/>
    <w:rsid w:val="00580771"/>
    <w:rsid w:val="00583944"/>
    <w:rsid w:val="00584E50"/>
    <w:rsid w:val="00585AE7"/>
    <w:rsid w:val="00590872"/>
    <w:rsid w:val="005944B3"/>
    <w:rsid w:val="00594B5E"/>
    <w:rsid w:val="00594F4C"/>
    <w:rsid w:val="005967C8"/>
    <w:rsid w:val="00597013"/>
    <w:rsid w:val="0059797C"/>
    <w:rsid w:val="005A0789"/>
    <w:rsid w:val="005A0C18"/>
    <w:rsid w:val="005A3EEE"/>
    <w:rsid w:val="005A5038"/>
    <w:rsid w:val="005A60EC"/>
    <w:rsid w:val="005A6C05"/>
    <w:rsid w:val="005B03FE"/>
    <w:rsid w:val="005B1C0B"/>
    <w:rsid w:val="005B3874"/>
    <w:rsid w:val="005B63D3"/>
    <w:rsid w:val="005B6BE4"/>
    <w:rsid w:val="005B7B37"/>
    <w:rsid w:val="005C28E4"/>
    <w:rsid w:val="005C56C9"/>
    <w:rsid w:val="005C5AAE"/>
    <w:rsid w:val="005C5E0E"/>
    <w:rsid w:val="005C5E1C"/>
    <w:rsid w:val="005D02B5"/>
    <w:rsid w:val="005D0AD0"/>
    <w:rsid w:val="005D0B4F"/>
    <w:rsid w:val="005D111D"/>
    <w:rsid w:val="005D16F0"/>
    <w:rsid w:val="005D3A5E"/>
    <w:rsid w:val="005D61BF"/>
    <w:rsid w:val="005D62CC"/>
    <w:rsid w:val="005D7006"/>
    <w:rsid w:val="005E1758"/>
    <w:rsid w:val="005E1C68"/>
    <w:rsid w:val="005E2DA0"/>
    <w:rsid w:val="005F1344"/>
    <w:rsid w:val="005F235C"/>
    <w:rsid w:val="005F2BCA"/>
    <w:rsid w:val="005F6087"/>
    <w:rsid w:val="005F7504"/>
    <w:rsid w:val="00601565"/>
    <w:rsid w:val="00601EBA"/>
    <w:rsid w:val="00602618"/>
    <w:rsid w:val="00602BC9"/>
    <w:rsid w:val="00604B2F"/>
    <w:rsid w:val="00605EB1"/>
    <w:rsid w:val="006070A3"/>
    <w:rsid w:val="00610A35"/>
    <w:rsid w:val="006133B5"/>
    <w:rsid w:val="0061499C"/>
    <w:rsid w:val="0061504A"/>
    <w:rsid w:val="0061589D"/>
    <w:rsid w:val="00616378"/>
    <w:rsid w:val="0061695D"/>
    <w:rsid w:val="00617644"/>
    <w:rsid w:val="00622729"/>
    <w:rsid w:val="00623349"/>
    <w:rsid w:val="00623E96"/>
    <w:rsid w:val="006244D5"/>
    <w:rsid w:val="00625FA8"/>
    <w:rsid w:val="006321FE"/>
    <w:rsid w:val="0063232A"/>
    <w:rsid w:val="006419AD"/>
    <w:rsid w:val="00641CB4"/>
    <w:rsid w:val="00644035"/>
    <w:rsid w:val="00646217"/>
    <w:rsid w:val="006527CE"/>
    <w:rsid w:val="00652E21"/>
    <w:rsid w:val="00654427"/>
    <w:rsid w:val="0065595B"/>
    <w:rsid w:val="00655A9A"/>
    <w:rsid w:val="006569B3"/>
    <w:rsid w:val="0065758D"/>
    <w:rsid w:val="006575EA"/>
    <w:rsid w:val="006577CE"/>
    <w:rsid w:val="0066362C"/>
    <w:rsid w:val="0066365A"/>
    <w:rsid w:val="0066475C"/>
    <w:rsid w:val="00665013"/>
    <w:rsid w:val="006658B2"/>
    <w:rsid w:val="00666333"/>
    <w:rsid w:val="00676FF9"/>
    <w:rsid w:val="006802EE"/>
    <w:rsid w:val="0068774F"/>
    <w:rsid w:val="0069098C"/>
    <w:rsid w:val="00690BBA"/>
    <w:rsid w:val="00691A95"/>
    <w:rsid w:val="00695022"/>
    <w:rsid w:val="0069741E"/>
    <w:rsid w:val="00697514"/>
    <w:rsid w:val="006A175D"/>
    <w:rsid w:val="006A20A8"/>
    <w:rsid w:val="006A2F34"/>
    <w:rsid w:val="006A333E"/>
    <w:rsid w:val="006A46A1"/>
    <w:rsid w:val="006A69BF"/>
    <w:rsid w:val="006A6ACF"/>
    <w:rsid w:val="006B00D4"/>
    <w:rsid w:val="006B073B"/>
    <w:rsid w:val="006B0C4E"/>
    <w:rsid w:val="006B167B"/>
    <w:rsid w:val="006B69C9"/>
    <w:rsid w:val="006C1D04"/>
    <w:rsid w:val="006C2F6F"/>
    <w:rsid w:val="006C3D43"/>
    <w:rsid w:val="006C4CD8"/>
    <w:rsid w:val="006C51C9"/>
    <w:rsid w:val="006C68F7"/>
    <w:rsid w:val="006D23A1"/>
    <w:rsid w:val="006D26DA"/>
    <w:rsid w:val="006D6014"/>
    <w:rsid w:val="006E0E02"/>
    <w:rsid w:val="006E1220"/>
    <w:rsid w:val="006E3E8E"/>
    <w:rsid w:val="006E53D3"/>
    <w:rsid w:val="006E7297"/>
    <w:rsid w:val="006E72F0"/>
    <w:rsid w:val="006E78C5"/>
    <w:rsid w:val="006E7F26"/>
    <w:rsid w:val="006F09F2"/>
    <w:rsid w:val="006F0F79"/>
    <w:rsid w:val="006F4B70"/>
    <w:rsid w:val="006F6C2E"/>
    <w:rsid w:val="006F7ED7"/>
    <w:rsid w:val="006F7FE5"/>
    <w:rsid w:val="00700FB5"/>
    <w:rsid w:val="00701E04"/>
    <w:rsid w:val="0070215F"/>
    <w:rsid w:val="00702F63"/>
    <w:rsid w:val="00703E92"/>
    <w:rsid w:val="00706EF9"/>
    <w:rsid w:val="00707751"/>
    <w:rsid w:val="00711DF4"/>
    <w:rsid w:val="0071216D"/>
    <w:rsid w:val="007127A7"/>
    <w:rsid w:val="0071554A"/>
    <w:rsid w:val="00716347"/>
    <w:rsid w:val="00716C9B"/>
    <w:rsid w:val="0071708A"/>
    <w:rsid w:val="00717CF9"/>
    <w:rsid w:val="00721B6B"/>
    <w:rsid w:val="00723147"/>
    <w:rsid w:val="0072341B"/>
    <w:rsid w:val="0072351F"/>
    <w:rsid w:val="00725609"/>
    <w:rsid w:val="00732570"/>
    <w:rsid w:val="007326FF"/>
    <w:rsid w:val="0073279C"/>
    <w:rsid w:val="00732A3F"/>
    <w:rsid w:val="00734EB2"/>
    <w:rsid w:val="00735ED1"/>
    <w:rsid w:val="0073655A"/>
    <w:rsid w:val="00745AC4"/>
    <w:rsid w:val="00755BD0"/>
    <w:rsid w:val="007573C8"/>
    <w:rsid w:val="00760A5E"/>
    <w:rsid w:val="007616BA"/>
    <w:rsid w:val="00763BD6"/>
    <w:rsid w:val="007647E4"/>
    <w:rsid w:val="00764D7C"/>
    <w:rsid w:val="00767C78"/>
    <w:rsid w:val="00770749"/>
    <w:rsid w:val="007711F0"/>
    <w:rsid w:val="00774B21"/>
    <w:rsid w:val="00780BCA"/>
    <w:rsid w:val="00781EAC"/>
    <w:rsid w:val="00783991"/>
    <w:rsid w:val="00785BA6"/>
    <w:rsid w:val="00785C47"/>
    <w:rsid w:val="00792017"/>
    <w:rsid w:val="00794447"/>
    <w:rsid w:val="007A44F9"/>
    <w:rsid w:val="007A6D46"/>
    <w:rsid w:val="007A732B"/>
    <w:rsid w:val="007B791A"/>
    <w:rsid w:val="007C3B53"/>
    <w:rsid w:val="007D70A1"/>
    <w:rsid w:val="007E1262"/>
    <w:rsid w:val="007E1FD5"/>
    <w:rsid w:val="007E3AE3"/>
    <w:rsid w:val="007E3FF5"/>
    <w:rsid w:val="007E438F"/>
    <w:rsid w:val="007F07A6"/>
    <w:rsid w:val="007F2E09"/>
    <w:rsid w:val="007F5BEC"/>
    <w:rsid w:val="007F64FD"/>
    <w:rsid w:val="007F651F"/>
    <w:rsid w:val="0080074F"/>
    <w:rsid w:val="008013E9"/>
    <w:rsid w:val="00801ACB"/>
    <w:rsid w:val="0080277A"/>
    <w:rsid w:val="008046FD"/>
    <w:rsid w:val="0080518F"/>
    <w:rsid w:val="00806C0F"/>
    <w:rsid w:val="0081021C"/>
    <w:rsid w:val="008106AC"/>
    <w:rsid w:val="00810CFE"/>
    <w:rsid w:val="008132E8"/>
    <w:rsid w:val="008148F1"/>
    <w:rsid w:val="00814FF2"/>
    <w:rsid w:val="008153B3"/>
    <w:rsid w:val="00815C17"/>
    <w:rsid w:val="00816AEC"/>
    <w:rsid w:val="00817702"/>
    <w:rsid w:val="00821921"/>
    <w:rsid w:val="0082247E"/>
    <w:rsid w:val="008227B9"/>
    <w:rsid w:val="0082280F"/>
    <w:rsid w:val="00823407"/>
    <w:rsid w:val="0082392E"/>
    <w:rsid w:val="00824796"/>
    <w:rsid w:val="00824EB7"/>
    <w:rsid w:val="00826259"/>
    <w:rsid w:val="008270D8"/>
    <w:rsid w:val="00830C2E"/>
    <w:rsid w:val="00832685"/>
    <w:rsid w:val="00832958"/>
    <w:rsid w:val="00833164"/>
    <w:rsid w:val="0083532C"/>
    <w:rsid w:val="0083547E"/>
    <w:rsid w:val="008401FD"/>
    <w:rsid w:val="00842A86"/>
    <w:rsid w:val="0084410E"/>
    <w:rsid w:val="008441F7"/>
    <w:rsid w:val="00846387"/>
    <w:rsid w:val="00847AFE"/>
    <w:rsid w:val="00851D1D"/>
    <w:rsid w:val="00853507"/>
    <w:rsid w:val="0085481F"/>
    <w:rsid w:val="0085610D"/>
    <w:rsid w:val="0086093D"/>
    <w:rsid w:val="00862026"/>
    <w:rsid w:val="00862544"/>
    <w:rsid w:val="00863572"/>
    <w:rsid w:val="00863843"/>
    <w:rsid w:val="0087172E"/>
    <w:rsid w:val="00871D2B"/>
    <w:rsid w:val="00874315"/>
    <w:rsid w:val="00876FE6"/>
    <w:rsid w:val="008817C5"/>
    <w:rsid w:val="0088475E"/>
    <w:rsid w:val="0088734F"/>
    <w:rsid w:val="0089025D"/>
    <w:rsid w:val="0089141A"/>
    <w:rsid w:val="00894984"/>
    <w:rsid w:val="00894B6D"/>
    <w:rsid w:val="00895906"/>
    <w:rsid w:val="008959AC"/>
    <w:rsid w:val="008969CB"/>
    <w:rsid w:val="00896E4B"/>
    <w:rsid w:val="008A0434"/>
    <w:rsid w:val="008A2CA5"/>
    <w:rsid w:val="008A3F2B"/>
    <w:rsid w:val="008B00BD"/>
    <w:rsid w:val="008B0101"/>
    <w:rsid w:val="008B0184"/>
    <w:rsid w:val="008C1014"/>
    <w:rsid w:val="008C5D02"/>
    <w:rsid w:val="008C6FA9"/>
    <w:rsid w:val="008C7B68"/>
    <w:rsid w:val="008C7D0A"/>
    <w:rsid w:val="008D112C"/>
    <w:rsid w:val="008D1BCA"/>
    <w:rsid w:val="008D2387"/>
    <w:rsid w:val="008D2649"/>
    <w:rsid w:val="008D4D76"/>
    <w:rsid w:val="008D621F"/>
    <w:rsid w:val="008E3863"/>
    <w:rsid w:val="008E422F"/>
    <w:rsid w:val="008E4C38"/>
    <w:rsid w:val="008E56E8"/>
    <w:rsid w:val="008E5F40"/>
    <w:rsid w:val="008F045E"/>
    <w:rsid w:val="008F0474"/>
    <w:rsid w:val="008F04D6"/>
    <w:rsid w:val="008F0F07"/>
    <w:rsid w:val="008F1D3A"/>
    <w:rsid w:val="008F648B"/>
    <w:rsid w:val="00901C71"/>
    <w:rsid w:val="00901CE8"/>
    <w:rsid w:val="00903C1C"/>
    <w:rsid w:val="0090568D"/>
    <w:rsid w:val="00911CE2"/>
    <w:rsid w:val="009125C9"/>
    <w:rsid w:val="00912EBC"/>
    <w:rsid w:val="009131F7"/>
    <w:rsid w:val="00913879"/>
    <w:rsid w:val="009161B3"/>
    <w:rsid w:val="0091621F"/>
    <w:rsid w:val="00917661"/>
    <w:rsid w:val="009258F6"/>
    <w:rsid w:val="00926B13"/>
    <w:rsid w:val="0092743E"/>
    <w:rsid w:val="0093068A"/>
    <w:rsid w:val="0093206D"/>
    <w:rsid w:val="00936053"/>
    <w:rsid w:val="0093616B"/>
    <w:rsid w:val="0093646E"/>
    <w:rsid w:val="00936D65"/>
    <w:rsid w:val="0093782A"/>
    <w:rsid w:val="00940CA9"/>
    <w:rsid w:val="00943062"/>
    <w:rsid w:val="0094397A"/>
    <w:rsid w:val="009449D5"/>
    <w:rsid w:val="00945BE8"/>
    <w:rsid w:val="00945E98"/>
    <w:rsid w:val="00947BD2"/>
    <w:rsid w:val="00951503"/>
    <w:rsid w:val="0095216C"/>
    <w:rsid w:val="009521BE"/>
    <w:rsid w:val="00953620"/>
    <w:rsid w:val="00954D80"/>
    <w:rsid w:val="00960779"/>
    <w:rsid w:val="00960A58"/>
    <w:rsid w:val="00960E7B"/>
    <w:rsid w:val="00961C57"/>
    <w:rsid w:val="00962DE2"/>
    <w:rsid w:val="009635F9"/>
    <w:rsid w:val="00964AA5"/>
    <w:rsid w:val="00964BDF"/>
    <w:rsid w:val="00965EAA"/>
    <w:rsid w:val="00967280"/>
    <w:rsid w:val="009672B4"/>
    <w:rsid w:val="00967BF1"/>
    <w:rsid w:val="00970E5D"/>
    <w:rsid w:val="0097156C"/>
    <w:rsid w:val="00972C88"/>
    <w:rsid w:val="0097316E"/>
    <w:rsid w:val="00975576"/>
    <w:rsid w:val="00975723"/>
    <w:rsid w:val="00976476"/>
    <w:rsid w:val="0097701C"/>
    <w:rsid w:val="00980A65"/>
    <w:rsid w:val="0098357D"/>
    <w:rsid w:val="0098371F"/>
    <w:rsid w:val="0098425A"/>
    <w:rsid w:val="00984BCE"/>
    <w:rsid w:val="00994608"/>
    <w:rsid w:val="009972DC"/>
    <w:rsid w:val="009A0987"/>
    <w:rsid w:val="009A0B74"/>
    <w:rsid w:val="009A13DB"/>
    <w:rsid w:val="009A30DD"/>
    <w:rsid w:val="009B02DA"/>
    <w:rsid w:val="009B051A"/>
    <w:rsid w:val="009B0AAB"/>
    <w:rsid w:val="009B2F60"/>
    <w:rsid w:val="009B372E"/>
    <w:rsid w:val="009B39F5"/>
    <w:rsid w:val="009B5429"/>
    <w:rsid w:val="009C1A28"/>
    <w:rsid w:val="009C5337"/>
    <w:rsid w:val="009C569D"/>
    <w:rsid w:val="009C7E29"/>
    <w:rsid w:val="009C7F90"/>
    <w:rsid w:val="009D1A80"/>
    <w:rsid w:val="009D56C0"/>
    <w:rsid w:val="009E0A0F"/>
    <w:rsid w:val="009E1143"/>
    <w:rsid w:val="009E1F5A"/>
    <w:rsid w:val="009E656C"/>
    <w:rsid w:val="009F251A"/>
    <w:rsid w:val="009F29FF"/>
    <w:rsid w:val="009F5F4A"/>
    <w:rsid w:val="009F71EA"/>
    <w:rsid w:val="00A00014"/>
    <w:rsid w:val="00A104F7"/>
    <w:rsid w:val="00A1540F"/>
    <w:rsid w:val="00A16334"/>
    <w:rsid w:val="00A16358"/>
    <w:rsid w:val="00A21C6F"/>
    <w:rsid w:val="00A22B49"/>
    <w:rsid w:val="00A23AC0"/>
    <w:rsid w:val="00A25DAA"/>
    <w:rsid w:val="00A25E70"/>
    <w:rsid w:val="00A303FD"/>
    <w:rsid w:val="00A32926"/>
    <w:rsid w:val="00A33419"/>
    <w:rsid w:val="00A33765"/>
    <w:rsid w:val="00A36407"/>
    <w:rsid w:val="00A40EA9"/>
    <w:rsid w:val="00A41852"/>
    <w:rsid w:val="00A455E8"/>
    <w:rsid w:val="00A51F91"/>
    <w:rsid w:val="00A52B9A"/>
    <w:rsid w:val="00A53743"/>
    <w:rsid w:val="00A54281"/>
    <w:rsid w:val="00A56B6C"/>
    <w:rsid w:val="00A61313"/>
    <w:rsid w:val="00A614A3"/>
    <w:rsid w:val="00A61B95"/>
    <w:rsid w:val="00A63269"/>
    <w:rsid w:val="00A63CD5"/>
    <w:rsid w:val="00A64F38"/>
    <w:rsid w:val="00A66356"/>
    <w:rsid w:val="00A663C1"/>
    <w:rsid w:val="00A67BD5"/>
    <w:rsid w:val="00A71EBA"/>
    <w:rsid w:val="00A735E1"/>
    <w:rsid w:val="00A77588"/>
    <w:rsid w:val="00A850AC"/>
    <w:rsid w:val="00A879FA"/>
    <w:rsid w:val="00A92377"/>
    <w:rsid w:val="00A938B9"/>
    <w:rsid w:val="00A97494"/>
    <w:rsid w:val="00AA4E9B"/>
    <w:rsid w:val="00AA63E5"/>
    <w:rsid w:val="00AB29ED"/>
    <w:rsid w:val="00AB2EDF"/>
    <w:rsid w:val="00AB3EBC"/>
    <w:rsid w:val="00AB6F9A"/>
    <w:rsid w:val="00AC0965"/>
    <w:rsid w:val="00AC09CC"/>
    <w:rsid w:val="00AC0F50"/>
    <w:rsid w:val="00AC3DE5"/>
    <w:rsid w:val="00AC794B"/>
    <w:rsid w:val="00AD2522"/>
    <w:rsid w:val="00AD2B31"/>
    <w:rsid w:val="00AD2E03"/>
    <w:rsid w:val="00AD3728"/>
    <w:rsid w:val="00AD47C0"/>
    <w:rsid w:val="00AD4CFE"/>
    <w:rsid w:val="00AD5712"/>
    <w:rsid w:val="00AD5D03"/>
    <w:rsid w:val="00AD7B86"/>
    <w:rsid w:val="00AD7CB3"/>
    <w:rsid w:val="00AE0DC7"/>
    <w:rsid w:val="00AE15DA"/>
    <w:rsid w:val="00AE1983"/>
    <w:rsid w:val="00AE241B"/>
    <w:rsid w:val="00AE4282"/>
    <w:rsid w:val="00AE4BD8"/>
    <w:rsid w:val="00AE5594"/>
    <w:rsid w:val="00AE57C7"/>
    <w:rsid w:val="00AE683B"/>
    <w:rsid w:val="00AE6A8E"/>
    <w:rsid w:val="00AF06AF"/>
    <w:rsid w:val="00AF0D57"/>
    <w:rsid w:val="00AF62BF"/>
    <w:rsid w:val="00B03742"/>
    <w:rsid w:val="00B052E1"/>
    <w:rsid w:val="00B06453"/>
    <w:rsid w:val="00B10D0D"/>
    <w:rsid w:val="00B11B01"/>
    <w:rsid w:val="00B122D6"/>
    <w:rsid w:val="00B12902"/>
    <w:rsid w:val="00B12AB2"/>
    <w:rsid w:val="00B17A31"/>
    <w:rsid w:val="00B20E5C"/>
    <w:rsid w:val="00B20F08"/>
    <w:rsid w:val="00B214C8"/>
    <w:rsid w:val="00B22258"/>
    <w:rsid w:val="00B24FB0"/>
    <w:rsid w:val="00B255AD"/>
    <w:rsid w:val="00B25DDA"/>
    <w:rsid w:val="00B271F5"/>
    <w:rsid w:val="00B3045E"/>
    <w:rsid w:val="00B32C7D"/>
    <w:rsid w:val="00B3327F"/>
    <w:rsid w:val="00B35003"/>
    <w:rsid w:val="00B35681"/>
    <w:rsid w:val="00B36A2E"/>
    <w:rsid w:val="00B40A75"/>
    <w:rsid w:val="00B437FA"/>
    <w:rsid w:val="00B4388F"/>
    <w:rsid w:val="00B464EF"/>
    <w:rsid w:val="00B51291"/>
    <w:rsid w:val="00B5129F"/>
    <w:rsid w:val="00B51524"/>
    <w:rsid w:val="00B52FEC"/>
    <w:rsid w:val="00B5658F"/>
    <w:rsid w:val="00B565B1"/>
    <w:rsid w:val="00B57D98"/>
    <w:rsid w:val="00B61FCF"/>
    <w:rsid w:val="00B6300C"/>
    <w:rsid w:val="00B63237"/>
    <w:rsid w:val="00B63CE8"/>
    <w:rsid w:val="00B64D2A"/>
    <w:rsid w:val="00B66E8F"/>
    <w:rsid w:val="00B67524"/>
    <w:rsid w:val="00B71147"/>
    <w:rsid w:val="00B71619"/>
    <w:rsid w:val="00B725A7"/>
    <w:rsid w:val="00B7535C"/>
    <w:rsid w:val="00B80E7F"/>
    <w:rsid w:val="00B841E0"/>
    <w:rsid w:val="00B8424F"/>
    <w:rsid w:val="00B86EEB"/>
    <w:rsid w:val="00B87925"/>
    <w:rsid w:val="00B90874"/>
    <w:rsid w:val="00B91E19"/>
    <w:rsid w:val="00B92213"/>
    <w:rsid w:val="00B92EF6"/>
    <w:rsid w:val="00B95440"/>
    <w:rsid w:val="00B95646"/>
    <w:rsid w:val="00BA534D"/>
    <w:rsid w:val="00BA55BC"/>
    <w:rsid w:val="00BA7277"/>
    <w:rsid w:val="00BA7E8D"/>
    <w:rsid w:val="00BB0411"/>
    <w:rsid w:val="00BB0C4B"/>
    <w:rsid w:val="00BB0C72"/>
    <w:rsid w:val="00BB2352"/>
    <w:rsid w:val="00BB3674"/>
    <w:rsid w:val="00BB39E8"/>
    <w:rsid w:val="00BB3E92"/>
    <w:rsid w:val="00BB545D"/>
    <w:rsid w:val="00BB6302"/>
    <w:rsid w:val="00BB6731"/>
    <w:rsid w:val="00BB7F08"/>
    <w:rsid w:val="00BC438F"/>
    <w:rsid w:val="00BC71B7"/>
    <w:rsid w:val="00BC78AC"/>
    <w:rsid w:val="00BD0D6E"/>
    <w:rsid w:val="00BD3569"/>
    <w:rsid w:val="00BD3C8C"/>
    <w:rsid w:val="00BD4565"/>
    <w:rsid w:val="00BD541B"/>
    <w:rsid w:val="00BD7466"/>
    <w:rsid w:val="00BE36C5"/>
    <w:rsid w:val="00BE4DFD"/>
    <w:rsid w:val="00BF01CE"/>
    <w:rsid w:val="00BF2909"/>
    <w:rsid w:val="00BF6AF8"/>
    <w:rsid w:val="00C04E97"/>
    <w:rsid w:val="00C12A64"/>
    <w:rsid w:val="00C13A19"/>
    <w:rsid w:val="00C178C8"/>
    <w:rsid w:val="00C20FD7"/>
    <w:rsid w:val="00C21921"/>
    <w:rsid w:val="00C2339F"/>
    <w:rsid w:val="00C2511E"/>
    <w:rsid w:val="00C273E0"/>
    <w:rsid w:val="00C31F11"/>
    <w:rsid w:val="00C4075E"/>
    <w:rsid w:val="00C4240D"/>
    <w:rsid w:val="00C46947"/>
    <w:rsid w:val="00C474DF"/>
    <w:rsid w:val="00C51C61"/>
    <w:rsid w:val="00C521AD"/>
    <w:rsid w:val="00C55C14"/>
    <w:rsid w:val="00C575BF"/>
    <w:rsid w:val="00C57634"/>
    <w:rsid w:val="00C57695"/>
    <w:rsid w:val="00C605D4"/>
    <w:rsid w:val="00C65D68"/>
    <w:rsid w:val="00C7089B"/>
    <w:rsid w:val="00C714C9"/>
    <w:rsid w:val="00C7154C"/>
    <w:rsid w:val="00C75097"/>
    <w:rsid w:val="00C75668"/>
    <w:rsid w:val="00C77CC0"/>
    <w:rsid w:val="00C8003B"/>
    <w:rsid w:val="00C83640"/>
    <w:rsid w:val="00C84D43"/>
    <w:rsid w:val="00C86686"/>
    <w:rsid w:val="00C8768A"/>
    <w:rsid w:val="00C938F3"/>
    <w:rsid w:val="00C960DC"/>
    <w:rsid w:val="00CA2012"/>
    <w:rsid w:val="00CA4E5D"/>
    <w:rsid w:val="00CB2CE3"/>
    <w:rsid w:val="00CB57CD"/>
    <w:rsid w:val="00CB6899"/>
    <w:rsid w:val="00CC1BB6"/>
    <w:rsid w:val="00CC4154"/>
    <w:rsid w:val="00CC48E8"/>
    <w:rsid w:val="00CC51C7"/>
    <w:rsid w:val="00CC6934"/>
    <w:rsid w:val="00CC698B"/>
    <w:rsid w:val="00CD5289"/>
    <w:rsid w:val="00CD5538"/>
    <w:rsid w:val="00CD764F"/>
    <w:rsid w:val="00CD7BD5"/>
    <w:rsid w:val="00CE56D0"/>
    <w:rsid w:val="00CF1764"/>
    <w:rsid w:val="00CF2D55"/>
    <w:rsid w:val="00CF4893"/>
    <w:rsid w:val="00CF61C2"/>
    <w:rsid w:val="00CF6435"/>
    <w:rsid w:val="00CF6C31"/>
    <w:rsid w:val="00D02C75"/>
    <w:rsid w:val="00D03EA5"/>
    <w:rsid w:val="00D04397"/>
    <w:rsid w:val="00D06CF6"/>
    <w:rsid w:val="00D10E22"/>
    <w:rsid w:val="00D13D2C"/>
    <w:rsid w:val="00D14ED6"/>
    <w:rsid w:val="00D15A03"/>
    <w:rsid w:val="00D16D3F"/>
    <w:rsid w:val="00D17491"/>
    <w:rsid w:val="00D20DD3"/>
    <w:rsid w:val="00D22491"/>
    <w:rsid w:val="00D23846"/>
    <w:rsid w:val="00D24676"/>
    <w:rsid w:val="00D26D6D"/>
    <w:rsid w:val="00D27AC1"/>
    <w:rsid w:val="00D3447E"/>
    <w:rsid w:val="00D431C5"/>
    <w:rsid w:val="00D447D4"/>
    <w:rsid w:val="00D458E6"/>
    <w:rsid w:val="00D506AE"/>
    <w:rsid w:val="00D5274D"/>
    <w:rsid w:val="00D54C51"/>
    <w:rsid w:val="00D56DDA"/>
    <w:rsid w:val="00D57970"/>
    <w:rsid w:val="00D60CB8"/>
    <w:rsid w:val="00D6294D"/>
    <w:rsid w:val="00D64E2D"/>
    <w:rsid w:val="00D65379"/>
    <w:rsid w:val="00D65F50"/>
    <w:rsid w:val="00D66752"/>
    <w:rsid w:val="00D668F3"/>
    <w:rsid w:val="00D67561"/>
    <w:rsid w:val="00D72A1A"/>
    <w:rsid w:val="00D75AFF"/>
    <w:rsid w:val="00D76730"/>
    <w:rsid w:val="00D771A8"/>
    <w:rsid w:val="00D81970"/>
    <w:rsid w:val="00D90960"/>
    <w:rsid w:val="00D93355"/>
    <w:rsid w:val="00D95309"/>
    <w:rsid w:val="00D97C40"/>
    <w:rsid w:val="00DA04C9"/>
    <w:rsid w:val="00DA1957"/>
    <w:rsid w:val="00DA2421"/>
    <w:rsid w:val="00DA5004"/>
    <w:rsid w:val="00DA600D"/>
    <w:rsid w:val="00DA617A"/>
    <w:rsid w:val="00DA656C"/>
    <w:rsid w:val="00DA76B8"/>
    <w:rsid w:val="00DA7FD8"/>
    <w:rsid w:val="00DB52FA"/>
    <w:rsid w:val="00DB7E57"/>
    <w:rsid w:val="00DC045F"/>
    <w:rsid w:val="00DC0B9A"/>
    <w:rsid w:val="00DC29F3"/>
    <w:rsid w:val="00DC2F94"/>
    <w:rsid w:val="00DC3CFA"/>
    <w:rsid w:val="00DC43F7"/>
    <w:rsid w:val="00DC49C7"/>
    <w:rsid w:val="00DC4A7C"/>
    <w:rsid w:val="00DC654E"/>
    <w:rsid w:val="00DC6D4C"/>
    <w:rsid w:val="00DC7A12"/>
    <w:rsid w:val="00DC7FE7"/>
    <w:rsid w:val="00DD14BB"/>
    <w:rsid w:val="00DD3D9E"/>
    <w:rsid w:val="00DD55E4"/>
    <w:rsid w:val="00DD6CC1"/>
    <w:rsid w:val="00DD7908"/>
    <w:rsid w:val="00DE0146"/>
    <w:rsid w:val="00DE06D9"/>
    <w:rsid w:val="00DE0F30"/>
    <w:rsid w:val="00DE19C6"/>
    <w:rsid w:val="00DE27DD"/>
    <w:rsid w:val="00DE5862"/>
    <w:rsid w:val="00DE7B2D"/>
    <w:rsid w:val="00DF7B15"/>
    <w:rsid w:val="00DF7B26"/>
    <w:rsid w:val="00E0296C"/>
    <w:rsid w:val="00E02D83"/>
    <w:rsid w:val="00E04A81"/>
    <w:rsid w:val="00E0723F"/>
    <w:rsid w:val="00E10687"/>
    <w:rsid w:val="00E14748"/>
    <w:rsid w:val="00E148ED"/>
    <w:rsid w:val="00E167D1"/>
    <w:rsid w:val="00E223DF"/>
    <w:rsid w:val="00E22B94"/>
    <w:rsid w:val="00E267C0"/>
    <w:rsid w:val="00E334A6"/>
    <w:rsid w:val="00E346AA"/>
    <w:rsid w:val="00E35674"/>
    <w:rsid w:val="00E3626A"/>
    <w:rsid w:val="00E403C6"/>
    <w:rsid w:val="00E40718"/>
    <w:rsid w:val="00E40BFA"/>
    <w:rsid w:val="00E41341"/>
    <w:rsid w:val="00E41F7F"/>
    <w:rsid w:val="00E42662"/>
    <w:rsid w:val="00E42B50"/>
    <w:rsid w:val="00E460C0"/>
    <w:rsid w:val="00E47099"/>
    <w:rsid w:val="00E5085D"/>
    <w:rsid w:val="00E50B2D"/>
    <w:rsid w:val="00E5409B"/>
    <w:rsid w:val="00E54D88"/>
    <w:rsid w:val="00E55DD8"/>
    <w:rsid w:val="00E55E40"/>
    <w:rsid w:val="00E623EB"/>
    <w:rsid w:val="00E62C8D"/>
    <w:rsid w:val="00E659C9"/>
    <w:rsid w:val="00E66594"/>
    <w:rsid w:val="00E665FD"/>
    <w:rsid w:val="00E66AF8"/>
    <w:rsid w:val="00E7184C"/>
    <w:rsid w:val="00E76B26"/>
    <w:rsid w:val="00E82297"/>
    <w:rsid w:val="00E833AB"/>
    <w:rsid w:val="00E83922"/>
    <w:rsid w:val="00E84603"/>
    <w:rsid w:val="00E85956"/>
    <w:rsid w:val="00E85CCE"/>
    <w:rsid w:val="00E86EF0"/>
    <w:rsid w:val="00E91EED"/>
    <w:rsid w:val="00E927BD"/>
    <w:rsid w:val="00EA5A38"/>
    <w:rsid w:val="00EA5BFF"/>
    <w:rsid w:val="00EB10FF"/>
    <w:rsid w:val="00EB2388"/>
    <w:rsid w:val="00EB603C"/>
    <w:rsid w:val="00EC0768"/>
    <w:rsid w:val="00EC5814"/>
    <w:rsid w:val="00ED05AB"/>
    <w:rsid w:val="00ED39AC"/>
    <w:rsid w:val="00ED4D27"/>
    <w:rsid w:val="00ED7CDE"/>
    <w:rsid w:val="00EE288E"/>
    <w:rsid w:val="00EE5B03"/>
    <w:rsid w:val="00EF05E3"/>
    <w:rsid w:val="00EF06BE"/>
    <w:rsid w:val="00EF27BF"/>
    <w:rsid w:val="00EF39FD"/>
    <w:rsid w:val="00EF3EC7"/>
    <w:rsid w:val="00EF5B5B"/>
    <w:rsid w:val="00EF61AD"/>
    <w:rsid w:val="00EF6BB4"/>
    <w:rsid w:val="00F04611"/>
    <w:rsid w:val="00F066C5"/>
    <w:rsid w:val="00F06842"/>
    <w:rsid w:val="00F1079F"/>
    <w:rsid w:val="00F107FD"/>
    <w:rsid w:val="00F12AF2"/>
    <w:rsid w:val="00F14938"/>
    <w:rsid w:val="00F16F48"/>
    <w:rsid w:val="00F23421"/>
    <w:rsid w:val="00F23830"/>
    <w:rsid w:val="00F23B64"/>
    <w:rsid w:val="00F24B80"/>
    <w:rsid w:val="00F26583"/>
    <w:rsid w:val="00F30170"/>
    <w:rsid w:val="00F32D1E"/>
    <w:rsid w:val="00F349CC"/>
    <w:rsid w:val="00F36314"/>
    <w:rsid w:val="00F40B8A"/>
    <w:rsid w:val="00F41998"/>
    <w:rsid w:val="00F4453E"/>
    <w:rsid w:val="00F469A9"/>
    <w:rsid w:val="00F47477"/>
    <w:rsid w:val="00F479E4"/>
    <w:rsid w:val="00F5117A"/>
    <w:rsid w:val="00F51388"/>
    <w:rsid w:val="00F531E9"/>
    <w:rsid w:val="00F54D2D"/>
    <w:rsid w:val="00F578D0"/>
    <w:rsid w:val="00F6255A"/>
    <w:rsid w:val="00F625DE"/>
    <w:rsid w:val="00F62B14"/>
    <w:rsid w:val="00F62FAC"/>
    <w:rsid w:val="00F62FD2"/>
    <w:rsid w:val="00F6338D"/>
    <w:rsid w:val="00F65721"/>
    <w:rsid w:val="00F659AF"/>
    <w:rsid w:val="00F65CA1"/>
    <w:rsid w:val="00F6772C"/>
    <w:rsid w:val="00F74476"/>
    <w:rsid w:val="00F75DB6"/>
    <w:rsid w:val="00F76A2D"/>
    <w:rsid w:val="00F779DB"/>
    <w:rsid w:val="00F85BE4"/>
    <w:rsid w:val="00F92880"/>
    <w:rsid w:val="00F95B25"/>
    <w:rsid w:val="00F95C1B"/>
    <w:rsid w:val="00F96211"/>
    <w:rsid w:val="00F96BDA"/>
    <w:rsid w:val="00F97865"/>
    <w:rsid w:val="00FA4B5F"/>
    <w:rsid w:val="00FA572A"/>
    <w:rsid w:val="00FA784B"/>
    <w:rsid w:val="00FB0273"/>
    <w:rsid w:val="00FB0BE4"/>
    <w:rsid w:val="00FB64A8"/>
    <w:rsid w:val="00FC0114"/>
    <w:rsid w:val="00FC0713"/>
    <w:rsid w:val="00FC19F1"/>
    <w:rsid w:val="00FC1DBA"/>
    <w:rsid w:val="00FC3333"/>
    <w:rsid w:val="00FC3FA3"/>
    <w:rsid w:val="00FC62C1"/>
    <w:rsid w:val="00FC6746"/>
    <w:rsid w:val="00FC6E40"/>
    <w:rsid w:val="00FC76E5"/>
    <w:rsid w:val="00FD02E7"/>
    <w:rsid w:val="00FD10B0"/>
    <w:rsid w:val="00FD3379"/>
    <w:rsid w:val="00FD37A4"/>
    <w:rsid w:val="00FD3C8D"/>
    <w:rsid w:val="00FD48C5"/>
    <w:rsid w:val="00FD7849"/>
    <w:rsid w:val="00FE00A5"/>
    <w:rsid w:val="00FE0F68"/>
    <w:rsid w:val="00FF16E7"/>
    <w:rsid w:val="00FF25D0"/>
    <w:rsid w:val="00FF2AA8"/>
    <w:rsid w:val="00FF418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6D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2D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DD6CC1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B5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154C"/>
  </w:style>
  <w:style w:type="character" w:customStyle="1" w:styleId="Heading1Char">
    <w:name w:val="Heading 1 Char"/>
    <w:basedOn w:val="DefaultParagraphFont"/>
    <w:link w:val="Heading1"/>
    <w:rsid w:val="001D2D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1503"/>
    <w:rPr>
      <w:color w:val="666666"/>
    </w:rPr>
  </w:style>
  <w:style w:type="character" w:styleId="FollowedHyperlink">
    <w:name w:val="FollowedHyperlink"/>
    <w:basedOn w:val="DefaultParagraphFont"/>
    <w:semiHidden/>
    <w:unhideWhenUsed/>
    <w:rsid w:val="002665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4453E"/>
    <w:rPr>
      <w:lang w:eastAsia="en-US"/>
    </w:rPr>
  </w:style>
  <w:style w:type="character" w:customStyle="1" w:styleId="cf01">
    <w:name w:val="cf01"/>
    <w:basedOn w:val="DefaultParagraphFont"/>
    <w:rsid w:val="00C938F3"/>
    <w:rPr>
      <w:rFonts w:ascii="Segoe UI" w:hAnsi="Segoe UI" w:cs="Segoe UI" w:hint="default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D54C51"/>
    <w:rPr>
      <w:lang w:eastAsia="en-US"/>
    </w:rPr>
  </w:style>
  <w:style w:type="table" w:styleId="TableGrid">
    <w:name w:val="Table Grid"/>
    <w:basedOn w:val="TableNormal"/>
    <w:rsid w:val="0065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vikingmalt.com/about-us/our-malt-hous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leep.dk/om-projekte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8a133-439d-4cbb-9a3e-93caf04dd8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231B0D37B2A4593FF5DDBBD6C70FE" ma:contentTypeVersion="17" ma:contentTypeDescription="Opret et nyt dokument." ma:contentTypeScope="" ma:versionID="64ebce6e31c295e4e7790936e7c5ef4f">
  <xsd:schema xmlns:xsd="http://www.w3.org/2001/XMLSchema" xmlns:xs="http://www.w3.org/2001/XMLSchema" xmlns:p="http://schemas.microsoft.com/office/2006/metadata/properties" xmlns:ns3="3058a133-439d-4cbb-9a3e-93caf04dd8c3" xmlns:ns4="f75a9a21-f3a1-49b3-99c6-bd7cc5d26817" targetNamespace="http://schemas.microsoft.com/office/2006/metadata/properties" ma:root="true" ma:fieldsID="a9f0c30931e81f191749378aca7c25d5" ns3:_="" ns4:_="">
    <xsd:import namespace="3058a133-439d-4cbb-9a3e-93caf04dd8c3"/>
    <xsd:import namespace="f75a9a21-f3a1-49b3-99c6-bd7cc5d26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a133-439d-4cbb-9a3e-93caf04dd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9a21-f3a1-49b3-99c6-bd7cc5d26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E49AA-26FB-47D9-A75B-4E5B57247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99878-7221-42E7-913D-57D21C3473EC}">
  <ds:schemaRefs>
    <ds:schemaRef ds:uri="http://schemas.microsoft.com/office/2006/metadata/properties"/>
    <ds:schemaRef ds:uri="http://schemas.microsoft.com/office/infopath/2007/PartnerControls"/>
    <ds:schemaRef ds:uri="3058a133-439d-4cbb-9a3e-93caf04dd8c3"/>
  </ds:schemaRefs>
</ds:datastoreItem>
</file>

<file path=customXml/itemProps3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987A1-037D-443C-9475-91F3211C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8a133-439d-4cbb-9a3e-93caf04dd8c3"/>
    <ds:schemaRef ds:uri="f75a9a21-f3a1-49b3-99c6-bd7cc5d26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2741</Words>
  <Characters>15105</Characters>
  <Application>Microsoft Office Word</Application>
  <DocSecurity>0</DocSecurity>
  <Lines>260</Lines>
  <Paragraphs>96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Peter Jul-Rasmussen</cp:lastModifiedBy>
  <cp:revision>2</cp:revision>
  <cp:lastPrinted>2024-01-05T12:31:00Z</cp:lastPrinted>
  <dcterms:created xsi:type="dcterms:W3CDTF">2024-01-05T13:33:00Z</dcterms:created>
  <dcterms:modified xsi:type="dcterms:W3CDTF">2024-01-05T13:33:00Z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0x0101003DE231B0D37B2A4593FF5DDBBD6C70FE</vt:lpwstr>
  </property>
</Properties>
</file>