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F3FE" w14:textId="611CD5DB" w:rsidR="00434EB6" w:rsidRDefault="00B21244">
      <w:pPr>
        <w:pStyle w:val="Titolo"/>
        <w:ind w:left="0" w:right="49"/>
        <w:rPr>
          <w:sz w:val="28"/>
        </w:rPr>
      </w:pPr>
      <w:r>
        <w:t>Smart Glove: Development and Testing of a wearable RFID reader connected to Augmented Reality Smart Glasses</w:t>
      </w:r>
    </w:p>
    <w:p w14:paraId="72B9E8DD" w14:textId="3ABD089B" w:rsidR="00501D0D" w:rsidRPr="004768DF" w:rsidRDefault="00501D0D" w:rsidP="00501D0D">
      <w:pPr>
        <w:pStyle w:val="Author"/>
        <w:jc w:val="center"/>
        <w:rPr>
          <w:lang w:val="it-IT"/>
        </w:rPr>
      </w:pPr>
      <w:r w:rsidRPr="004768DF">
        <w:rPr>
          <w:lang w:val="it-IT"/>
        </w:rPr>
        <w:t>Giuseppe Todde</w:t>
      </w:r>
      <w:r w:rsidRPr="004768DF">
        <w:rPr>
          <w:vertAlign w:val="superscript"/>
          <w:lang w:val="it-IT"/>
        </w:rPr>
        <w:t>1</w:t>
      </w:r>
      <w:r w:rsidR="004768DF">
        <w:rPr>
          <w:vertAlign w:val="superscript"/>
          <w:lang w:val="it-IT"/>
        </w:rPr>
        <w:t>*</w:t>
      </w:r>
      <w:r w:rsidRPr="004768DF">
        <w:rPr>
          <w:lang w:val="it-IT"/>
        </w:rPr>
        <w:t>, Gabriele Sara</w:t>
      </w:r>
      <w:r w:rsidRPr="004768DF">
        <w:rPr>
          <w:vertAlign w:val="superscript"/>
          <w:lang w:val="it-IT"/>
        </w:rPr>
        <w:t>1</w:t>
      </w:r>
      <w:r w:rsidRPr="004768DF">
        <w:rPr>
          <w:lang w:val="it-IT"/>
        </w:rPr>
        <w:t>, Daniele Pinna</w:t>
      </w:r>
      <w:r w:rsidRPr="004768DF">
        <w:rPr>
          <w:vertAlign w:val="superscript"/>
          <w:lang w:val="it-IT"/>
        </w:rPr>
        <w:t>1</w:t>
      </w:r>
      <w:r w:rsidRPr="004768DF">
        <w:rPr>
          <w:lang w:val="it-IT"/>
        </w:rPr>
        <w:t>, Valentino Artizzu</w:t>
      </w:r>
      <w:r w:rsidRPr="004768DF">
        <w:rPr>
          <w:vertAlign w:val="superscript"/>
          <w:lang w:val="it-IT"/>
        </w:rPr>
        <w:t>2</w:t>
      </w:r>
      <w:r w:rsidRPr="004768DF">
        <w:rPr>
          <w:lang w:val="it-IT"/>
        </w:rPr>
        <w:t>, Lucio Davide Spano</w:t>
      </w:r>
      <w:r w:rsidRPr="004768DF">
        <w:rPr>
          <w:vertAlign w:val="superscript"/>
          <w:lang w:val="it-IT"/>
        </w:rPr>
        <w:t>2</w:t>
      </w:r>
      <w:r w:rsidRPr="004768DF">
        <w:rPr>
          <w:lang w:val="it-IT"/>
        </w:rPr>
        <w:t>, Maria Caria</w:t>
      </w:r>
      <w:r w:rsidR="004768DF" w:rsidRPr="004768DF">
        <w:rPr>
          <w:vertAlign w:val="superscript"/>
          <w:lang w:val="it-IT"/>
        </w:rPr>
        <w:t>1</w:t>
      </w:r>
      <w:r w:rsidRPr="004768DF">
        <w:rPr>
          <w:lang w:val="it-IT"/>
        </w:rPr>
        <w:t>.</w:t>
      </w:r>
    </w:p>
    <w:p w14:paraId="61276DE7" w14:textId="77777777" w:rsidR="00501D0D" w:rsidRPr="007231B9" w:rsidRDefault="00501D0D" w:rsidP="00501D0D">
      <w:pPr>
        <w:pStyle w:val="Author"/>
        <w:jc w:val="center"/>
        <w:rPr>
          <w:b w:val="0"/>
          <w:bCs/>
          <w:sz w:val="22"/>
          <w:szCs w:val="22"/>
        </w:rPr>
      </w:pPr>
      <w:r w:rsidRPr="00C24D0A">
        <w:rPr>
          <w:b w:val="0"/>
          <w:bCs/>
          <w:sz w:val="22"/>
          <w:szCs w:val="22"/>
          <w:vertAlign w:val="superscript"/>
        </w:rPr>
        <w:t>1</w:t>
      </w:r>
      <w:r w:rsidRPr="007231B9">
        <w:rPr>
          <w:b w:val="0"/>
          <w:bCs/>
          <w:sz w:val="22"/>
          <w:szCs w:val="22"/>
        </w:rPr>
        <w:t xml:space="preserve"> Department of Agricultural Sciences, University of Sassari, </w:t>
      </w:r>
      <w:proofErr w:type="spellStart"/>
      <w:r w:rsidRPr="007231B9">
        <w:rPr>
          <w:b w:val="0"/>
          <w:bCs/>
          <w:sz w:val="22"/>
          <w:szCs w:val="22"/>
        </w:rPr>
        <w:t>Viale</w:t>
      </w:r>
      <w:proofErr w:type="spellEnd"/>
      <w:r w:rsidRPr="007231B9">
        <w:rPr>
          <w:b w:val="0"/>
          <w:bCs/>
          <w:sz w:val="22"/>
          <w:szCs w:val="22"/>
        </w:rPr>
        <w:t xml:space="preserve"> Italia 39/A, 07100 Sassari (Italy)</w:t>
      </w:r>
    </w:p>
    <w:p w14:paraId="15FB2520" w14:textId="40B02E6E" w:rsidR="00434EB6" w:rsidRPr="007231B9" w:rsidRDefault="00501D0D" w:rsidP="00501D0D">
      <w:pPr>
        <w:pStyle w:val="Author"/>
        <w:jc w:val="center"/>
        <w:rPr>
          <w:b w:val="0"/>
          <w:bCs/>
          <w:sz w:val="22"/>
          <w:szCs w:val="22"/>
        </w:rPr>
      </w:pPr>
      <w:r w:rsidRPr="00C24D0A">
        <w:rPr>
          <w:b w:val="0"/>
          <w:bCs/>
          <w:sz w:val="22"/>
          <w:szCs w:val="22"/>
          <w:vertAlign w:val="superscript"/>
        </w:rPr>
        <w:t>2</w:t>
      </w:r>
      <w:r w:rsidRPr="007231B9">
        <w:rPr>
          <w:b w:val="0"/>
          <w:bCs/>
          <w:sz w:val="22"/>
          <w:szCs w:val="22"/>
        </w:rPr>
        <w:t xml:space="preserve"> Department of Mathematics and Computer Science, University of Cagliari, Via </w:t>
      </w:r>
      <w:proofErr w:type="spellStart"/>
      <w:r w:rsidRPr="007231B9">
        <w:rPr>
          <w:b w:val="0"/>
          <w:bCs/>
          <w:sz w:val="22"/>
          <w:szCs w:val="22"/>
        </w:rPr>
        <w:t>Ospedale</w:t>
      </w:r>
      <w:proofErr w:type="spellEnd"/>
      <w:r w:rsidRPr="007231B9">
        <w:rPr>
          <w:b w:val="0"/>
          <w:bCs/>
          <w:sz w:val="22"/>
          <w:szCs w:val="22"/>
        </w:rPr>
        <w:t xml:space="preserve"> 72, 09124, Cagliari (Italy)</w:t>
      </w:r>
    </w:p>
    <w:p w14:paraId="4DFEB9C9" w14:textId="77777777" w:rsidR="004768DF" w:rsidRDefault="004768DF" w:rsidP="004768DF">
      <w:pPr>
        <w:pStyle w:val="Address"/>
        <w:ind w:left="0"/>
      </w:pPr>
      <w:r w:rsidRPr="001063B7">
        <w:t xml:space="preserve">*Corresponding: gtodde@uniss.it, Tel. </w:t>
      </w:r>
      <w:r>
        <w:t>+</w:t>
      </w:r>
      <w:r w:rsidRPr="001063B7">
        <w:t>39079229283</w:t>
      </w:r>
    </w:p>
    <w:p w14:paraId="49A8B8B9" w14:textId="021ED59B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456D4D">
        <w:t>Augmented Reality Smart Glasses, HoloLens, RFID, Animal identification, Digital Farming</w:t>
      </w:r>
    </w:p>
    <w:p w14:paraId="3C06B8B3" w14:textId="0B6C5E04" w:rsidR="00EA6BED" w:rsidRPr="00EA6BED" w:rsidRDefault="00FE0EB1" w:rsidP="00EA6BED">
      <w:pPr>
        <w:pStyle w:val="Abstract"/>
        <w:jc w:val="both"/>
        <w:rPr>
          <w:bCs/>
          <w:i w:val="0"/>
          <w:iCs/>
        </w:rPr>
      </w:pPr>
      <w:r w:rsidRPr="00FE0EB1">
        <w:rPr>
          <w:b/>
        </w:rPr>
        <w:t xml:space="preserve">Abstract. </w:t>
      </w:r>
      <w:r w:rsidRPr="00C34009">
        <w:rPr>
          <w:bCs/>
          <w:i w:val="0"/>
          <w:iCs/>
        </w:rPr>
        <w:t xml:space="preserve">The </w:t>
      </w:r>
      <w:r w:rsidR="002735BC">
        <w:rPr>
          <w:bCs/>
          <w:i w:val="0"/>
          <w:iCs/>
        </w:rPr>
        <w:t>evolution of</w:t>
      </w:r>
      <w:r w:rsidRPr="00C34009">
        <w:rPr>
          <w:bCs/>
          <w:i w:val="0"/>
          <w:iCs/>
        </w:rPr>
        <w:t xml:space="preserve"> Precision livestock farming (PLF) has given the possibility to the farmer to obtain a large amount of information. However, to access the database, the operator often is forced to use PC or mobile devices, </w:t>
      </w:r>
      <w:r w:rsidR="00CC234D">
        <w:rPr>
          <w:bCs/>
          <w:i w:val="0"/>
          <w:iCs/>
        </w:rPr>
        <w:t>losing time during on-fields activities</w:t>
      </w:r>
      <w:r w:rsidRPr="00C34009">
        <w:rPr>
          <w:bCs/>
          <w:i w:val="0"/>
          <w:iCs/>
        </w:rPr>
        <w:t>. In this context, the use of Augmented reality Smart Glasses (ARSG), such as HoloLens</w:t>
      </w:r>
      <w:r w:rsidR="00CC234D">
        <w:rPr>
          <w:bCs/>
          <w:i w:val="0"/>
          <w:iCs/>
        </w:rPr>
        <w:t xml:space="preserve"> (Microsoft, USA)</w:t>
      </w:r>
      <w:r w:rsidRPr="00C34009">
        <w:rPr>
          <w:bCs/>
          <w:i w:val="0"/>
          <w:iCs/>
        </w:rPr>
        <w:t>, represents an interesting tool to consult the information in real-time</w:t>
      </w:r>
      <w:r w:rsidR="00CC234D">
        <w:rPr>
          <w:bCs/>
          <w:i w:val="0"/>
          <w:iCs/>
        </w:rPr>
        <w:t xml:space="preserve"> leaving the operator hands-free</w:t>
      </w:r>
      <w:r w:rsidRPr="00C34009">
        <w:rPr>
          <w:bCs/>
          <w:i w:val="0"/>
          <w:iCs/>
        </w:rPr>
        <w:t xml:space="preserve">. </w:t>
      </w:r>
      <w:r w:rsidR="00AF645A">
        <w:rPr>
          <w:bCs/>
          <w:i w:val="0"/>
          <w:iCs/>
        </w:rPr>
        <w:t>The work’s aim was</w:t>
      </w:r>
      <w:r w:rsidRPr="00C34009">
        <w:rPr>
          <w:bCs/>
          <w:i w:val="0"/>
          <w:iCs/>
        </w:rPr>
        <w:t xml:space="preserve"> to </w:t>
      </w:r>
      <w:r w:rsidR="00272FE9">
        <w:rPr>
          <w:bCs/>
          <w:i w:val="0"/>
          <w:iCs/>
        </w:rPr>
        <w:t>decrease</w:t>
      </w:r>
      <w:r w:rsidRPr="00C34009">
        <w:rPr>
          <w:bCs/>
          <w:i w:val="0"/>
          <w:iCs/>
        </w:rPr>
        <w:t xml:space="preserve"> the technological gap between the </w:t>
      </w:r>
      <w:r w:rsidR="003B71FF">
        <w:rPr>
          <w:bCs/>
          <w:i w:val="0"/>
          <w:iCs/>
        </w:rPr>
        <w:t xml:space="preserve">animal’s </w:t>
      </w:r>
      <w:r w:rsidR="00A2191B">
        <w:rPr>
          <w:bCs/>
          <w:i w:val="0"/>
          <w:iCs/>
        </w:rPr>
        <w:t xml:space="preserve">electronic </w:t>
      </w:r>
      <w:r w:rsidR="003B71FF">
        <w:rPr>
          <w:bCs/>
          <w:i w:val="0"/>
          <w:iCs/>
        </w:rPr>
        <w:t>identification</w:t>
      </w:r>
      <w:r w:rsidR="00A2191B">
        <w:rPr>
          <w:bCs/>
          <w:i w:val="0"/>
          <w:iCs/>
        </w:rPr>
        <w:t xml:space="preserve"> </w:t>
      </w:r>
      <w:r w:rsidRPr="00C34009">
        <w:rPr>
          <w:bCs/>
          <w:i w:val="0"/>
          <w:iCs/>
        </w:rPr>
        <w:t xml:space="preserve">to all the information linked to </w:t>
      </w:r>
      <w:r w:rsidR="00A2191B">
        <w:rPr>
          <w:bCs/>
          <w:i w:val="0"/>
          <w:iCs/>
        </w:rPr>
        <w:t>a specific animal</w:t>
      </w:r>
      <w:r w:rsidRPr="00C34009">
        <w:rPr>
          <w:bCs/>
          <w:i w:val="0"/>
          <w:iCs/>
        </w:rPr>
        <w:t xml:space="preserve">. Specifically, the research focused on developing a smart wearable </w:t>
      </w:r>
      <w:r w:rsidR="00CF1C2C">
        <w:rPr>
          <w:bCs/>
          <w:i w:val="0"/>
          <w:iCs/>
        </w:rPr>
        <w:t xml:space="preserve">system composed of </w:t>
      </w:r>
      <w:r w:rsidR="00A2191B">
        <w:rPr>
          <w:bCs/>
          <w:i w:val="0"/>
          <w:iCs/>
        </w:rPr>
        <w:t xml:space="preserve">a </w:t>
      </w:r>
      <w:r w:rsidR="00CF1C2C">
        <w:rPr>
          <w:bCs/>
          <w:i w:val="0"/>
          <w:iCs/>
        </w:rPr>
        <w:t>prototype</w:t>
      </w:r>
      <w:r w:rsidRPr="00C34009">
        <w:rPr>
          <w:bCs/>
          <w:i w:val="0"/>
          <w:iCs/>
        </w:rPr>
        <w:t>, called SmartGlove (SG), capable to link the RFID tag and ARSG, via Bluetooth connection</w:t>
      </w:r>
      <w:r w:rsidR="00CF1C2C">
        <w:rPr>
          <w:bCs/>
          <w:i w:val="0"/>
          <w:iCs/>
        </w:rPr>
        <w:t>.</w:t>
      </w:r>
      <w:r w:rsidRPr="00C34009">
        <w:rPr>
          <w:bCs/>
          <w:i w:val="0"/>
          <w:iCs/>
        </w:rPr>
        <w:t xml:space="preserve"> </w:t>
      </w:r>
      <w:r w:rsidR="000E1A90">
        <w:rPr>
          <w:bCs/>
          <w:i w:val="0"/>
          <w:iCs/>
        </w:rPr>
        <w:t>The ARSG</w:t>
      </w:r>
      <w:r w:rsidRPr="00C34009">
        <w:rPr>
          <w:bCs/>
          <w:i w:val="0"/>
          <w:iCs/>
        </w:rPr>
        <w:t xml:space="preserve"> displays all the information related to the animal stored in an online or offline database</w:t>
      </w:r>
      <w:r w:rsidR="000E1A90">
        <w:rPr>
          <w:bCs/>
          <w:i w:val="0"/>
          <w:iCs/>
        </w:rPr>
        <w:t xml:space="preserve"> </w:t>
      </w:r>
      <w:r w:rsidRPr="00C34009">
        <w:rPr>
          <w:bCs/>
          <w:i w:val="0"/>
          <w:iCs/>
        </w:rPr>
        <w:t xml:space="preserve">thanks to the development of </w:t>
      </w:r>
      <w:r w:rsidR="00A2191B">
        <w:rPr>
          <w:bCs/>
          <w:i w:val="0"/>
          <w:iCs/>
        </w:rPr>
        <w:t xml:space="preserve">a </w:t>
      </w:r>
      <w:r w:rsidRPr="00C34009">
        <w:rPr>
          <w:bCs/>
          <w:i w:val="0"/>
          <w:iCs/>
        </w:rPr>
        <w:t xml:space="preserve">dedicated software. The use of the SG system allows the operator to visualize, monitor, and modify the information related to the animal during on-field </w:t>
      </w:r>
      <w:r w:rsidR="002009FD">
        <w:rPr>
          <w:bCs/>
          <w:i w:val="0"/>
          <w:iCs/>
        </w:rPr>
        <w:t>activities</w:t>
      </w:r>
      <w:r w:rsidRPr="00C34009">
        <w:rPr>
          <w:bCs/>
          <w:i w:val="0"/>
          <w:iCs/>
        </w:rPr>
        <w:t xml:space="preserve">. From the </w:t>
      </w:r>
      <w:r w:rsidR="00A2191B">
        <w:rPr>
          <w:bCs/>
          <w:i w:val="0"/>
          <w:iCs/>
        </w:rPr>
        <w:t xml:space="preserve">preliminary </w:t>
      </w:r>
      <w:r w:rsidRPr="00C34009">
        <w:rPr>
          <w:bCs/>
          <w:i w:val="0"/>
          <w:iCs/>
        </w:rPr>
        <w:t xml:space="preserve">experiments, the system shows </w:t>
      </w:r>
      <w:r w:rsidR="00A2191B">
        <w:rPr>
          <w:bCs/>
          <w:i w:val="0"/>
          <w:iCs/>
        </w:rPr>
        <w:t xml:space="preserve">promising </w:t>
      </w:r>
      <w:r w:rsidRPr="00C34009">
        <w:rPr>
          <w:bCs/>
          <w:i w:val="0"/>
          <w:iCs/>
        </w:rPr>
        <w:t xml:space="preserve"> results in </w:t>
      </w:r>
      <w:r w:rsidR="001D5D62">
        <w:rPr>
          <w:bCs/>
          <w:i w:val="0"/>
          <w:iCs/>
        </w:rPr>
        <w:t xml:space="preserve">reducing </w:t>
      </w:r>
      <w:r w:rsidRPr="00C34009">
        <w:rPr>
          <w:bCs/>
          <w:i w:val="0"/>
          <w:iCs/>
        </w:rPr>
        <w:t>the required workforce and improving productivity in farm management</w:t>
      </w:r>
      <w:r w:rsidR="002009FD">
        <w:rPr>
          <w:bCs/>
          <w:i w:val="0"/>
          <w:iCs/>
        </w:rPr>
        <w:t>. Future works will aim to improve the reading capability of the S</w:t>
      </w:r>
      <w:r w:rsidR="001D5D62">
        <w:rPr>
          <w:bCs/>
          <w:i w:val="0"/>
          <w:iCs/>
        </w:rPr>
        <w:t>mart</w:t>
      </w:r>
      <w:r w:rsidR="002009FD">
        <w:rPr>
          <w:bCs/>
          <w:i w:val="0"/>
          <w:iCs/>
        </w:rPr>
        <w:t>G</w:t>
      </w:r>
      <w:r w:rsidR="001D5D62">
        <w:rPr>
          <w:bCs/>
          <w:i w:val="0"/>
          <w:iCs/>
        </w:rPr>
        <w:t>love</w:t>
      </w:r>
      <w:r w:rsidR="002009FD">
        <w:rPr>
          <w:bCs/>
          <w:i w:val="0"/>
          <w:iCs/>
        </w:rPr>
        <w:t xml:space="preserve">, </w:t>
      </w:r>
      <w:r w:rsidR="001D5D62">
        <w:rPr>
          <w:bCs/>
          <w:i w:val="0"/>
          <w:iCs/>
        </w:rPr>
        <w:t>improving</w:t>
      </w:r>
      <w:r w:rsidR="00734BD4">
        <w:rPr>
          <w:bCs/>
          <w:i w:val="0"/>
          <w:iCs/>
        </w:rPr>
        <w:t xml:space="preserve"> the antenna</w:t>
      </w:r>
      <w:r w:rsidR="001D5D62">
        <w:rPr>
          <w:bCs/>
          <w:i w:val="0"/>
          <w:iCs/>
        </w:rPr>
        <w:t xml:space="preserve"> performances</w:t>
      </w:r>
      <w:r w:rsidR="00734BD4">
        <w:rPr>
          <w:bCs/>
          <w:i w:val="0"/>
          <w:iCs/>
        </w:rPr>
        <w:t xml:space="preserve">, </w:t>
      </w:r>
      <w:r w:rsidR="00C51E85">
        <w:rPr>
          <w:bCs/>
          <w:i w:val="0"/>
          <w:iCs/>
        </w:rPr>
        <w:t xml:space="preserve">expand the battery life, and to </w:t>
      </w:r>
      <w:r w:rsidR="00E51D29">
        <w:rPr>
          <w:bCs/>
          <w:i w:val="0"/>
          <w:iCs/>
        </w:rPr>
        <w:t>u</w:t>
      </w:r>
      <w:r w:rsidR="00AF599E">
        <w:rPr>
          <w:bCs/>
          <w:i w:val="0"/>
          <w:iCs/>
        </w:rPr>
        <w:t>p</w:t>
      </w:r>
      <w:r w:rsidR="00E51D29">
        <w:rPr>
          <w:bCs/>
          <w:i w:val="0"/>
          <w:iCs/>
        </w:rPr>
        <w:t>grade the ARSG software.</w:t>
      </w:r>
      <w:r w:rsidR="00EA6BED">
        <w:rPr>
          <w:bCs/>
          <w:i w:val="0"/>
          <w:iCs/>
        </w:rPr>
        <w:t xml:space="preserve"> </w:t>
      </w:r>
      <w:r w:rsidR="00EA6BED" w:rsidRPr="00EA6BED">
        <w:rPr>
          <w:bCs/>
          <w:i w:val="0"/>
          <w:iCs/>
        </w:rPr>
        <w:t xml:space="preserve">The SmartGlove </w:t>
      </w:r>
      <w:r w:rsidR="00EA6BED" w:rsidRPr="00EA6BED">
        <w:rPr>
          <w:bCs/>
          <w:i w:val="0"/>
          <w:iCs/>
        </w:rPr>
        <w:t xml:space="preserve">system </w:t>
      </w:r>
      <w:r w:rsidR="00EA6BED" w:rsidRPr="00EA6BED">
        <w:rPr>
          <w:bCs/>
          <w:i w:val="0"/>
          <w:iCs/>
        </w:rPr>
        <w:t xml:space="preserve">will </w:t>
      </w:r>
      <w:r w:rsidR="00EA6BED" w:rsidRPr="00EA6BED">
        <w:rPr>
          <w:bCs/>
          <w:i w:val="0"/>
          <w:iCs/>
        </w:rPr>
        <w:t>allow</w:t>
      </w:r>
      <w:r w:rsidR="00EA6BED" w:rsidRPr="00EA6BED">
        <w:rPr>
          <w:bCs/>
          <w:i w:val="0"/>
          <w:iCs/>
        </w:rPr>
        <w:t xml:space="preserve"> farmers</w:t>
      </w:r>
      <w:r w:rsidR="00EA6BED" w:rsidRPr="00EA6BED">
        <w:rPr>
          <w:bCs/>
          <w:i w:val="0"/>
          <w:iCs/>
        </w:rPr>
        <w:t xml:space="preserve"> to make timely decisions in the management of </w:t>
      </w:r>
      <w:r w:rsidR="00EA6BED" w:rsidRPr="00EA6BED">
        <w:rPr>
          <w:bCs/>
          <w:i w:val="0"/>
          <w:iCs/>
        </w:rPr>
        <w:t xml:space="preserve">the animals, </w:t>
      </w:r>
      <w:r w:rsidR="00EA6BED" w:rsidRPr="00EA6BED">
        <w:rPr>
          <w:bCs/>
          <w:i w:val="0"/>
          <w:iCs/>
        </w:rPr>
        <w:t>in line with animal welfare and precision livestock farming principles.</w:t>
      </w:r>
    </w:p>
    <w:p w14:paraId="7C509F93" w14:textId="77777777" w:rsidR="00EA6BED" w:rsidRPr="00EA6BED" w:rsidRDefault="00EA6BED">
      <w:pPr>
        <w:pStyle w:val="Abstract"/>
        <w:jc w:val="both"/>
        <w:rPr>
          <w:bCs/>
          <w:i w:val="0"/>
          <w:iCs/>
        </w:rPr>
      </w:pPr>
      <w:bookmarkStart w:id="0" w:name="_GoBack"/>
      <w:bookmarkEnd w:id="0"/>
    </w:p>
    <w:sectPr w:rsidR="00EA6BED" w:rsidRPr="00EA6BED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F968F" w14:textId="77777777" w:rsidR="00F366A4" w:rsidRDefault="00F366A4">
      <w:r>
        <w:separator/>
      </w:r>
    </w:p>
  </w:endnote>
  <w:endnote w:type="continuationSeparator" w:id="0">
    <w:p w14:paraId="6EFC629F" w14:textId="77777777" w:rsidR="00F366A4" w:rsidRDefault="00F3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C559B" w14:textId="77777777" w:rsidR="00F366A4" w:rsidRDefault="00F366A4">
      <w:r>
        <w:separator/>
      </w:r>
    </w:p>
  </w:footnote>
  <w:footnote w:type="continuationSeparator" w:id="0">
    <w:p w14:paraId="3796C3B4" w14:textId="77777777" w:rsidR="00F366A4" w:rsidRDefault="00F3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FDCCC2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1A2CDD1F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9594C01" wp14:editId="31C59B74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62BC03C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77A8CB3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3746CC4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347D8ED2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491DBE6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7073F"/>
    <w:rsid w:val="000B3FCE"/>
    <w:rsid w:val="000E1A90"/>
    <w:rsid w:val="000F6FF4"/>
    <w:rsid w:val="00181530"/>
    <w:rsid w:val="001D5D62"/>
    <w:rsid w:val="002009FD"/>
    <w:rsid w:val="00272FE9"/>
    <w:rsid w:val="002735BC"/>
    <w:rsid w:val="003273FC"/>
    <w:rsid w:val="00363B03"/>
    <w:rsid w:val="00387BD9"/>
    <w:rsid w:val="003931B4"/>
    <w:rsid w:val="003B71FF"/>
    <w:rsid w:val="00434EB6"/>
    <w:rsid w:val="00456D4D"/>
    <w:rsid w:val="004768DF"/>
    <w:rsid w:val="00501D0D"/>
    <w:rsid w:val="0058471E"/>
    <w:rsid w:val="005A41BF"/>
    <w:rsid w:val="005D3192"/>
    <w:rsid w:val="005D69D6"/>
    <w:rsid w:val="006C2472"/>
    <w:rsid w:val="00716CB9"/>
    <w:rsid w:val="007231B9"/>
    <w:rsid w:val="007348F9"/>
    <w:rsid w:val="00734BD4"/>
    <w:rsid w:val="00782C7C"/>
    <w:rsid w:val="007F43AC"/>
    <w:rsid w:val="008D61D0"/>
    <w:rsid w:val="008F7CDD"/>
    <w:rsid w:val="00944B16"/>
    <w:rsid w:val="00961BE2"/>
    <w:rsid w:val="009862FA"/>
    <w:rsid w:val="00A2191B"/>
    <w:rsid w:val="00AF599E"/>
    <w:rsid w:val="00AF645A"/>
    <w:rsid w:val="00B17C39"/>
    <w:rsid w:val="00B21244"/>
    <w:rsid w:val="00B31169"/>
    <w:rsid w:val="00B430D3"/>
    <w:rsid w:val="00B75612"/>
    <w:rsid w:val="00BC4CDC"/>
    <w:rsid w:val="00C24D0A"/>
    <w:rsid w:val="00C34009"/>
    <w:rsid w:val="00C51E85"/>
    <w:rsid w:val="00CC234D"/>
    <w:rsid w:val="00CF1C2C"/>
    <w:rsid w:val="00CF4A8C"/>
    <w:rsid w:val="00D50D2C"/>
    <w:rsid w:val="00D76187"/>
    <w:rsid w:val="00D91BC2"/>
    <w:rsid w:val="00DA1D82"/>
    <w:rsid w:val="00DF66FD"/>
    <w:rsid w:val="00E165E5"/>
    <w:rsid w:val="00E51D29"/>
    <w:rsid w:val="00EA6BED"/>
    <w:rsid w:val="00F366A4"/>
    <w:rsid w:val="00F746E5"/>
    <w:rsid w:val="00F75D7D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5A72CC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A6B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150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2187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GT</cp:lastModifiedBy>
  <cp:revision>35</cp:revision>
  <cp:lastPrinted>2003-12-04T08:59:00Z</cp:lastPrinted>
  <dcterms:created xsi:type="dcterms:W3CDTF">2022-02-24T11:38:00Z</dcterms:created>
  <dcterms:modified xsi:type="dcterms:W3CDTF">2022-02-28T16:38:00Z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