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C1BF" w14:textId="1E572780" w:rsidR="00572A30" w:rsidRDefault="00A726E4" w:rsidP="002B6D51">
      <w:pPr>
        <w:pStyle w:val="Author"/>
        <w:jc w:val="center"/>
        <w:rPr>
          <w:kern w:val="28"/>
          <w:sz w:val="32"/>
        </w:rPr>
      </w:pPr>
      <w:r w:rsidRPr="00A726E4">
        <w:rPr>
          <w:kern w:val="28"/>
          <w:sz w:val="32"/>
        </w:rPr>
        <w:t xml:space="preserve">The ground pressure exerted by </w:t>
      </w:r>
      <w:r w:rsidR="00333AD5">
        <w:rPr>
          <w:kern w:val="28"/>
          <w:sz w:val="32"/>
        </w:rPr>
        <w:t>t</w:t>
      </w:r>
      <w:r w:rsidR="002B6D51" w:rsidRPr="002B6D51">
        <w:rPr>
          <w:kern w:val="28"/>
          <w:sz w:val="32"/>
        </w:rPr>
        <w:t xml:space="preserve">he tractors in the last </w:t>
      </w:r>
      <w:r w:rsidR="005D2732">
        <w:rPr>
          <w:kern w:val="28"/>
          <w:sz w:val="32"/>
        </w:rPr>
        <w:t>five</w:t>
      </w:r>
      <w:r w:rsidR="002B6D51" w:rsidRPr="002B6D51">
        <w:rPr>
          <w:kern w:val="28"/>
          <w:sz w:val="32"/>
        </w:rPr>
        <w:t xml:space="preserve"> decades</w:t>
      </w:r>
    </w:p>
    <w:p w14:paraId="6738C1C0" w14:textId="4055B67E" w:rsidR="00572A30" w:rsidRPr="00D60734" w:rsidRDefault="00BE1B67" w:rsidP="00572A30">
      <w:pPr>
        <w:pStyle w:val="Address"/>
        <w:jc w:val="center"/>
        <w:rPr>
          <w:b/>
          <w:sz w:val="24"/>
          <w:lang w:val="it-IT"/>
        </w:rPr>
      </w:pPr>
      <w:r w:rsidRPr="00D60734">
        <w:rPr>
          <w:b/>
          <w:sz w:val="24"/>
          <w:lang w:val="it-IT"/>
        </w:rPr>
        <w:t>Santo Orlando</w:t>
      </w:r>
      <w:r w:rsidRPr="00D60734">
        <w:rPr>
          <w:b/>
          <w:sz w:val="24"/>
          <w:vertAlign w:val="superscript"/>
          <w:lang w:val="it-IT"/>
        </w:rPr>
        <w:t>1*</w:t>
      </w:r>
      <w:r w:rsidR="00572A30" w:rsidRPr="00D60734">
        <w:rPr>
          <w:b/>
          <w:sz w:val="24"/>
          <w:lang w:val="it-IT"/>
        </w:rPr>
        <w:t>, Antonio Comparetti</w:t>
      </w:r>
      <w:r w:rsidRPr="00D60734">
        <w:rPr>
          <w:b/>
          <w:sz w:val="24"/>
          <w:vertAlign w:val="superscript"/>
          <w:lang w:val="it-IT"/>
        </w:rPr>
        <w:t>1</w:t>
      </w:r>
      <w:r w:rsidR="00D60734" w:rsidRPr="00D60734">
        <w:rPr>
          <w:b/>
          <w:sz w:val="24"/>
          <w:lang w:val="it-IT"/>
        </w:rPr>
        <w:t>, Pierl</w:t>
      </w:r>
      <w:r w:rsidR="00D60734">
        <w:rPr>
          <w:b/>
          <w:sz w:val="24"/>
          <w:lang w:val="it-IT"/>
        </w:rPr>
        <w:t>uigi Febo</w:t>
      </w:r>
      <w:r w:rsidR="0068038F" w:rsidRPr="00D60734">
        <w:rPr>
          <w:b/>
          <w:sz w:val="24"/>
          <w:vertAlign w:val="superscript"/>
          <w:lang w:val="it-IT"/>
        </w:rPr>
        <w:t>2</w:t>
      </w:r>
      <w:r w:rsidR="00D60734" w:rsidRPr="00D60734">
        <w:rPr>
          <w:b/>
          <w:sz w:val="24"/>
          <w:lang w:val="it-IT"/>
        </w:rPr>
        <w:t xml:space="preserve"> </w:t>
      </w:r>
      <w:r w:rsidRPr="00D60734">
        <w:rPr>
          <w:b/>
          <w:sz w:val="24"/>
          <w:lang w:val="it-IT"/>
        </w:rPr>
        <w:t xml:space="preserve">and </w:t>
      </w:r>
      <w:r w:rsidR="00D71A74" w:rsidRPr="00D60734">
        <w:rPr>
          <w:b/>
          <w:sz w:val="24"/>
          <w:lang w:val="it-IT"/>
        </w:rPr>
        <w:t>Carlo Greco</w:t>
      </w:r>
      <w:r w:rsidR="0068038F">
        <w:rPr>
          <w:b/>
          <w:sz w:val="24"/>
          <w:vertAlign w:val="superscript"/>
          <w:lang w:val="it-IT"/>
        </w:rPr>
        <w:t>3</w:t>
      </w:r>
    </w:p>
    <w:p w14:paraId="6738C1C1" w14:textId="77777777" w:rsidR="00BE1B67" w:rsidRPr="00BE1B67" w:rsidRDefault="00BE1B67" w:rsidP="00BE1B67">
      <w:pPr>
        <w:pStyle w:val="Address"/>
        <w:jc w:val="center"/>
      </w:pPr>
      <w:r>
        <w:t>1</w:t>
      </w:r>
      <w:r w:rsidR="00CC4FCD">
        <w:t xml:space="preserve"> Department of Agricultural, Food and Forest Sciences, University of Palermo, </w:t>
      </w:r>
      <w:proofErr w:type="spellStart"/>
      <w:r w:rsidR="00CC4FCD">
        <w:t>Viale</w:t>
      </w:r>
      <w:proofErr w:type="spellEnd"/>
      <w:r w:rsidR="00CC4FCD">
        <w:t xml:space="preserve"> </w:t>
      </w:r>
      <w:proofErr w:type="spellStart"/>
      <w:r w:rsidR="00CC4FCD">
        <w:t>delle</w:t>
      </w:r>
      <w:proofErr w:type="spellEnd"/>
      <w:r w:rsidR="00CC4FCD">
        <w:t xml:space="preserve"> </w:t>
      </w:r>
      <w:proofErr w:type="spellStart"/>
      <w:r w:rsidR="00CC4FCD">
        <w:t>Scienze</w:t>
      </w:r>
      <w:proofErr w:type="spellEnd"/>
      <w:r w:rsidR="00CC4FCD">
        <w:t>, Building 4, 90128 Palermo, Italy</w:t>
      </w:r>
      <w:r>
        <w:t>. *</w:t>
      </w:r>
      <w:r w:rsidR="00DF4380" w:rsidRPr="00DF4380">
        <w:t>+3909123897077</w:t>
      </w:r>
      <w:r w:rsidR="00DF4380">
        <w:t>, santo.orlando@unipa.it</w:t>
      </w:r>
    </w:p>
    <w:p w14:paraId="19642767" w14:textId="224A52D1" w:rsidR="0068038F" w:rsidRDefault="00BE1B67" w:rsidP="00DF4380">
      <w:pPr>
        <w:pStyle w:val="Address"/>
        <w:jc w:val="center"/>
      </w:pPr>
      <w:r>
        <w:t>2</w:t>
      </w:r>
      <w:r w:rsidR="00CC4FCD">
        <w:t xml:space="preserve"> </w:t>
      </w:r>
      <w:r w:rsidR="00377881" w:rsidRPr="00377881">
        <w:t xml:space="preserve">Department of Agricultural, Food and Forest Sciences, University of Palermo, </w:t>
      </w:r>
      <w:r w:rsidR="002E6A91" w:rsidRPr="0088034A">
        <w:t>Italian Society of Agricultural Engineering</w:t>
      </w:r>
      <w:r w:rsidR="002E6A91">
        <w:t xml:space="preserve">, </w:t>
      </w:r>
      <w:proofErr w:type="spellStart"/>
      <w:r w:rsidR="00377881" w:rsidRPr="00377881">
        <w:t>Viale</w:t>
      </w:r>
      <w:proofErr w:type="spellEnd"/>
      <w:r w:rsidR="00377881" w:rsidRPr="00377881">
        <w:t xml:space="preserve"> </w:t>
      </w:r>
      <w:proofErr w:type="spellStart"/>
      <w:r w:rsidR="00377881" w:rsidRPr="00377881">
        <w:t>delle</w:t>
      </w:r>
      <w:proofErr w:type="spellEnd"/>
      <w:r w:rsidR="00377881" w:rsidRPr="00377881">
        <w:t xml:space="preserve"> </w:t>
      </w:r>
      <w:proofErr w:type="spellStart"/>
      <w:r w:rsidR="00377881" w:rsidRPr="00377881">
        <w:t>Scienze</w:t>
      </w:r>
      <w:proofErr w:type="spellEnd"/>
      <w:r w:rsidR="00377881" w:rsidRPr="00377881">
        <w:t xml:space="preserve">, Building 4, 90128 Palermo, Italy. </w:t>
      </w:r>
    </w:p>
    <w:p w14:paraId="6738C1C2" w14:textId="1C624A89" w:rsidR="00434EB6" w:rsidRDefault="0068038F" w:rsidP="00DF4380">
      <w:pPr>
        <w:pStyle w:val="Address"/>
        <w:jc w:val="center"/>
      </w:pPr>
      <w:r>
        <w:t xml:space="preserve">3 </w:t>
      </w:r>
      <w:r w:rsidR="00CC4FCD">
        <w:t xml:space="preserve">Council for Agricultural Research and Economics (CREA), Research Centre Protection and Certification, </w:t>
      </w:r>
      <w:proofErr w:type="spellStart"/>
      <w:r w:rsidR="00CC4FCD">
        <w:t>Bagheria</w:t>
      </w:r>
      <w:proofErr w:type="spellEnd"/>
      <w:r w:rsidR="00CC4FCD">
        <w:t xml:space="preserve"> (Palermo), Italy</w:t>
      </w:r>
    </w:p>
    <w:p w14:paraId="6738C1C4" w14:textId="77777777" w:rsidR="00434EB6" w:rsidRDefault="00434EB6"/>
    <w:p w14:paraId="6738C1C5" w14:textId="5F3ED5A8" w:rsidR="00434EB6" w:rsidRDefault="00434EB6" w:rsidP="00D71A74">
      <w:pPr>
        <w:pStyle w:val="Keywords"/>
        <w:jc w:val="both"/>
      </w:pPr>
      <w:r>
        <w:rPr>
          <w:b/>
        </w:rPr>
        <w:t>Keywords.</w:t>
      </w:r>
      <w:r>
        <w:t xml:space="preserve"> </w:t>
      </w:r>
      <w:r w:rsidR="00DF4380" w:rsidRPr="00DF4380">
        <w:t xml:space="preserve">contact area, </w:t>
      </w:r>
      <w:r w:rsidR="005D2732">
        <w:t>soil compaction</w:t>
      </w:r>
      <w:r w:rsidR="00DF4380" w:rsidRPr="00DF4380">
        <w:t>, soil deg</w:t>
      </w:r>
      <w:r w:rsidR="00DF4380">
        <w:t>radation, soil protection, trac</w:t>
      </w:r>
      <w:r w:rsidR="00DF4380" w:rsidRPr="00DF4380">
        <w:t xml:space="preserve">tor </w:t>
      </w:r>
      <w:proofErr w:type="spellStart"/>
      <w:r w:rsidR="00DF4380" w:rsidRPr="00DF4380">
        <w:t>tyres</w:t>
      </w:r>
      <w:proofErr w:type="spellEnd"/>
      <w:r w:rsidR="00DF4380">
        <w:t>.</w:t>
      </w:r>
    </w:p>
    <w:p w14:paraId="6738C1C9" w14:textId="24F1A2E1" w:rsidR="00434EB6" w:rsidRDefault="00434EB6" w:rsidP="0084426A">
      <w:pPr>
        <w:pStyle w:val="Abstract"/>
        <w:spacing w:before="0"/>
        <w:jc w:val="both"/>
        <w:rPr>
          <w:rFonts w:cs="Arial"/>
          <w:i w:val="0"/>
          <w:iCs/>
        </w:rPr>
      </w:pPr>
      <w:r>
        <w:rPr>
          <w:b/>
        </w:rPr>
        <w:t>Abstract.</w:t>
      </w:r>
      <w:r>
        <w:rPr>
          <w:rFonts w:cs="Arial"/>
          <w:i w:val="0"/>
          <w:iCs/>
        </w:rPr>
        <w:t xml:space="preserve"> </w:t>
      </w:r>
      <w:r w:rsidR="00CB6AEC" w:rsidRPr="00CB6AEC">
        <w:rPr>
          <w:rFonts w:cs="Arial"/>
          <w:i w:val="0"/>
          <w:iCs/>
        </w:rPr>
        <w:t xml:space="preserve">Currently, the potential serious consequences of the impact of agricultural machines on the soil are increasingly known. As the soil is and will be the main commodity for food production, the issues of prevention, conservation and restoration of the "health" of agricultural soils are extremely paramount. </w:t>
      </w:r>
      <w:r w:rsidR="00DF4380" w:rsidRPr="00DF4380">
        <w:rPr>
          <w:rFonts w:cs="Arial"/>
          <w:i w:val="0"/>
          <w:iCs/>
        </w:rPr>
        <w:t>Soil compaction is one of the eight fac</w:t>
      </w:r>
      <w:r w:rsidR="00DF4380">
        <w:rPr>
          <w:rFonts w:cs="Arial"/>
          <w:i w:val="0"/>
          <w:iCs/>
        </w:rPr>
        <w:t xml:space="preserve">tors causing soil degradation, </w:t>
      </w:r>
      <w:r w:rsidR="00DF4380" w:rsidRPr="00DF4380">
        <w:rPr>
          <w:rFonts w:cs="Arial"/>
          <w:i w:val="0"/>
          <w:iCs/>
        </w:rPr>
        <w:t>according to the EU “Strategy for soil protection”.</w:t>
      </w:r>
      <w:r w:rsidR="00DF4380">
        <w:rPr>
          <w:rFonts w:cs="Arial"/>
          <w:i w:val="0"/>
          <w:iCs/>
        </w:rPr>
        <w:t xml:space="preserve"> During the last f</w:t>
      </w:r>
      <w:r w:rsidR="0082726D">
        <w:rPr>
          <w:rFonts w:cs="Arial"/>
          <w:i w:val="0"/>
          <w:iCs/>
        </w:rPr>
        <w:t>ive</w:t>
      </w:r>
      <w:r w:rsidR="00DF4380">
        <w:rPr>
          <w:rFonts w:cs="Arial"/>
          <w:i w:val="0"/>
          <w:iCs/>
        </w:rPr>
        <w:t xml:space="preserve"> decades, </w:t>
      </w:r>
      <w:r w:rsidR="00DF4380" w:rsidRPr="00DF4380">
        <w:rPr>
          <w:rFonts w:cs="Arial"/>
          <w:i w:val="0"/>
          <w:iCs/>
        </w:rPr>
        <w:t xml:space="preserve">soil compaction was caused by the traffic of </w:t>
      </w:r>
      <w:r w:rsidR="00DF4380">
        <w:rPr>
          <w:rFonts w:cs="Arial"/>
          <w:i w:val="0"/>
          <w:iCs/>
        </w:rPr>
        <w:t>agricultural machines having in</w:t>
      </w:r>
      <w:r w:rsidR="00DF4380" w:rsidRPr="00DF4380">
        <w:rPr>
          <w:rFonts w:cs="Arial"/>
          <w:i w:val="0"/>
          <w:iCs/>
        </w:rPr>
        <w:t>creasingly higher power and weight. In order</w:t>
      </w:r>
      <w:r w:rsidR="00DF4380">
        <w:rPr>
          <w:rFonts w:cs="Arial"/>
          <w:i w:val="0"/>
          <w:iCs/>
        </w:rPr>
        <w:t xml:space="preserve"> to reduce the soil compaction </w:t>
      </w:r>
      <w:r w:rsidR="00DF4380" w:rsidRPr="00DF4380">
        <w:rPr>
          <w:rFonts w:cs="Arial"/>
          <w:i w:val="0"/>
          <w:iCs/>
        </w:rPr>
        <w:t>caused by the traffic of agricultural machines, th</w:t>
      </w:r>
      <w:r w:rsidR="00DF4380">
        <w:rPr>
          <w:rFonts w:cs="Arial"/>
          <w:i w:val="0"/>
          <w:iCs/>
        </w:rPr>
        <w:t xml:space="preserve">e type of </w:t>
      </w:r>
      <w:proofErr w:type="spellStart"/>
      <w:r w:rsidR="00DF4380">
        <w:rPr>
          <w:rFonts w:cs="Arial"/>
          <w:i w:val="0"/>
          <w:iCs/>
        </w:rPr>
        <w:t>tyres</w:t>
      </w:r>
      <w:proofErr w:type="spellEnd"/>
      <w:r w:rsidR="00DF4380">
        <w:rPr>
          <w:rFonts w:cs="Arial"/>
          <w:i w:val="0"/>
          <w:iCs/>
        </w:rPr>
        <w:t xml:space="preserve"> and their infla</w:t>
      </w:r>
      <w:r w:rsidR="00DF4380" w:rsidRPr="00DF4380">
        <w:rPr>
          <w:rFonts w:cs="Arial"/>
          <w:i w:val="0"/>
          <w:iCs/>
        </w:rPr>
        <w:t>tion pressure should be carefully selected. T</w:t>
      </w:r>
      <w:r w:rsidR="00DF4380">
        <w:rPr>
          <w:rFonts w:cs="Arial"/>
          <w:i w:val="0"/>
          <w:iCs/>
        </w:rPr>
        <w:t xml:space="preserve">he mean ground pressure can be </w:t>
      </w:r>
      <w:r w:rsidR="00DF4380" w:rsidRPr="00DF4380">
        <w:rPr>
          <w:rFonts w:cs="Arial"/>
          <w:i w:val="0"/>
          <w:iCs/>
        </w:rPr>
        <w:t>quickly and accurately estimated for sever</w:t>
      </w:r>
      <w:r w:rsidR="00DF4380">
        <w:rPr>
          <w:rFonts w:cs="Arial"/>
          <w:i w:val="0"/>
          <w:iCs/>
        </w:rPr>
        <w:t xml:space="preserve">al combinations of tractor </w:t>
      </w:r>
      <w:r w:rsidR="00DF4380" w:rsidRPr="00DF4380">
        <w:rPr>
          <w:rFonts w:cs="Arial"/>
          <w:i w:val="0"/>
          <w:iCs/>
        </w:rPr>
        <w:t>weight/</w:t>
      </w:r>
      <w:proofErr w:type="spellStart"/>
      <w:r w:rsidR="00DF4380" w:rsidRPr="00DF4380">
        <w:rPr>
          <w:rFonts w:cs="Arial"/>
          <w:i w:val="0"/>
          <w:iCs/>
        </w:rPr>
        <w:t>tyres</w:t>
      </w:r>
      <w:proofErr w:type="spellEnd"/>
      <w:r w:rsidR="00DF4380" w:rsidRPr="00DF4380">
        <w:rPr>
          <w:rFonts w:cs="Arial"/>
          <w:i w:val="0"/>
          <w:iCs/>
        </w:rPr>
        <w:t xml:space="preserve">, in order to evaluate the possibility </w:t>
      </w:r>
      <w:r w:rsidR="00DF4380">
        <w:rPr>
          <w:rFonts w:cs="Arial"/>
          <w:i w:val="0"/>
          <w:iCs/>
        </w:rPr>
        <w:t xml:space="preserve">of soil compaction. </w:t>
      </w:r>
      <w:r w:rsidR="009A7C1A" w:rsidRPr="009A7C1A">
        <w:rPr>
          <w:rFonts w:cs="Arial"/>
          <w:i w:val="0"/>
          <w:iCs/>
        </w:rPr>
        <w:t xml:space="preserve">The aim of this study is to evaluate the anthropogenic and technogenic impact of agricultural tractors on the soil during the last </w:t>
      </w:r>
      <w:r w:rsidR="009A7C1A">
        <w:rPr>
          <w:rFonts w:cs="Arial"/>
          <w:i w:val="0"/>
          <w:iCs/>
        </w:rPr>
        <w:t>five</w:t>
      </w:r>
      <w:r w:rsidR="009A7C1A" w:rsidRPr="009A7C1A">
        <w:rPr>
          <w:rFonts w:cs="Arial"/>
          <w:i w:val="0"/>
          <w:iCs/>
        </w:rPr>
        <w:t xml:space="preserve"> decades (i.e. from 19</w:t>
      </w:r>
      <w:r w:rsidR="00260287">
        <w:rPr>
          <w:rFonts w:cs="Arial"/>
          <w:i w:val="0"/>
          <w:iCs/>
        </w:rPr>
        <w:t>7</w:t>
      </w:r>
      <w:r w:rsidR="009A7C1A" w:rsidRPr="009A7C1A">
        <w:rPr>
          <w:rFonts w:cs="Arial"/>
          <w:i w:val="0"/>
          <w:iCs/>
        </w:rPr>
        <w:t xml:space="preserve">1 to 2021). In fact, the negative impact of both wheeled and tracked agricultural machines on the soil and its causes, taking into account the design features of tractor propulsion organs (i.e. </w:t>
      </w:r>
      <w:proofErr w:type="spellStart"/>
      <w:r w:rsidR="009A7C1A" w:rsidRPr="009A7C1A">
        <w:rPr>
          <w:rFonts w:cs="Arial"/>
          <w:i w:val="0"/>
          <w:iCs/>
        </w:rPr>
        <w:t>tyres</w:t>
      </w:r>
      <w:proofErr w:type="spellEnd"/>
      <w:r w:rsidR="009A7C1A" w:rsidRPr="009A7C1A">
        <w:rPr>
          <w:rFonts w:cs="Arial"/>
          <w:i w:val="0"/>
          <w:iCs/>
        </w:rPr>
        <w:t xml:space="preserve"> and tracks), is described in this work.</w:t>
      </w:r>
      <w:r w:rsidR="009A7C1A">
        <w:rPr>
          <w:rFonts w:cs="Arial"/>
          <w:i w:val="0"/>
          <w:iCs/>
        </w:rPr>
        <w:t xml:space="preserve"> </w:t>
      </w:r>
      <w:r w:rsidR="00DF4380" w:rsidRPr="00DF4380">
        <w:rPr>
          <w:rFonts w:cs="Arial"/>
          <w:i w:val="0"/>
          <w:iCs/>
        </w:rPr>
        <w:t>Data such as the co</w:t>
      </w:r>
      <w:r w:rsidR="00DF4380">
        <w:rPr>
          <w:rFonts w:cs="Arial"/>
          <w:i w:val="0"/>
          <w:iCs/>
        </w:rPr>
        <w:t xml:space="preserve">nstruction year, manufacturer, </w:t>
      </w:r>
      <w:r w:rsidR="00DF4380" w:rsidRPr="00DF4380">
        <w:rPr>
          <w:rFonts w:cs="Arial"/>
          <w:i w:val="0"/>
          <w:iCs/>
        </w:rPr>
        <w:t>model, power, total weight, weight (load) on the f</w:t>
      </w:r>
      <w:r w:rsidR="00DF4380">
        <w:rPr>
          <w:rFonts w:cs="Arial"/>
          <w:i w:val="0"/>
          <w:iCs/>
        </w:rPr>
        <w:t xml:space="preserve">ront and rear axle, wheelbase, </w:t>
      </w:r>
      <w:r w:rsidR="00DF4380" w:rsidRPr="00DF4380">
        <w:rPr>
          <w:rFonts w:cs="Arial"/>
          <w:i w:val="0"/>
          <w:iCs/>
        </w:rPr>
        <w:t xml:space="preserve">types of front and rear </w:t>
      </w:r>
      <w:proofErr w:type="spellStart"/>
      <w:r w:rsidR="00DF4380" w:rsidRPr="00DF4380">
        <w:rPr>
          <w:rFonts w:cs="Arial"/>
          <w:i w:val="0"/>
          <w:iCs/>
        </w:rPr>
        <w:t>tyres</w:t>
      </w:r>
      <w:proofErr w:type="spellEnd"/>
      <w:r w:rsidR="00DF4380" w:rsidRPr="00DF4380">
        <w:rPr>
          <w:rFonts w:cs="Arial"/>
          <w:i w:val="0"/>
          <w:iCs/>
        </w:rPr>
        <w:t xml:space="preserve">, as well as </w:t>
      </w:r>
      <w:proofErr w:type="spellStart"/>
      <w:r w:rsidR="00DF4380" w:rsidRPr="00DF4380">
        <w:rPr>
          <w:rFonts w:cs="Arial"/>
          <w:i w:val="0"/>
          <w:iCs/>
        </w:rPr>
        <w:t>tyre</w:t>
      </w:r>
      <w:proofErr w:type="spellEnd"/>
      <w:r w:rsidR="00DF4380" w:rsidRPr="00DF4380">
        <w:rPr>
          <w:rFonts w:cs="Arial"/>
          <w:i w:val="0"/>
          <w:iCs/>
        </w:rPr>
        <w:t xml:space="preserve"> specifications, were collected. </w:t>
      </w:r>
      <w:r w:rsidR="00130FC0" w:rsidRPr="00130FC0">
        <w:rPr>
          <w:rFonts w:cs="Arial"/>
          <w:i w:val="0"/>
          <w:iCs/>
        </w:rPr>
        <w:t xml:space="preserve">The main indicators of the negative impact of the tractors manufactured during the last </w:t>
      </w:r>
      <w:r w:rsidR="00130FC0">
        <w:rPr>
          <w:rFonts w:cs="Arial"/>
          <w:i w:val="0"/>
          <w:iCs/>
        </w:rPr>
        <w:t>5</w:t>
      </w:r>
      <w:r w:rsidR="00130FC0" w:rsidRPr="00130FC0">
        <w:rPr>
          <w:rFonts w:cs="Arial"/>
          <w:i w:val="0"/>
          <w:iCs/>
        </w:rPr>
        <w:t>0 years on the soil, i.e. the average and maximum pressure of their propulsion organs on the soil itself, were computed</w:t>
      </w:r>
      <w:r w:rsidR="00260287">
        <w:rPr>
          <w:rFonts w:cs="Arial"/>
          <w:i w:val="0"/>
          <w:iCs/>
        </w:rPr>
        <w:t xml:space="preserve"> and t</w:t>
      </w:r>
      <w:r w:rsidR="00DF4380" w:rsidRPr="00DF4380">
        <w:rPr>
          <w:rFonts w:cs="Arial"/>
          <w:i w:val="0"/>
          <w:iCs/>
        </w:rPr>
        <w:t>he mean pressure applied by each tractor onto the so</w:t>
      </w:r>
      <w:r w:rsidR="00DF4380">
        <w:rPr>
          <w:rFonts w:cs="Arial"/>
          <w:i w:val="0"/>
          <w:iCs/>
        </w:rPr>
        <w:t xml:space="preserve">il was calculated. The results </w:t>
      </w:r>
      <w:r w:rsidR="00DF4380" w:rsidRPr="00DF4380">
        <w:rPr>
          <w:rFonts w:cs="Arial"/>
          <w:i w:val="0"/>
          <w:iCs/>
        </w:rPr>
        <w:t>show that during the specified periods: 1) the a</w:t>
      </w:r>
      <w:r w:rsidR="00DF4380">
        <w:rPr>
          <w:rFonts w:cs="Arial"/>
          <w:i w:val="0"/>
          <w:iCs/>
        </w:rPr>
        <w:t xml:space="preserve">verage power increased and the </w:t>
      </w:r>
      <w:r w:rsidR="00DF4380" w:rsidRPr="00DF4380">
        <w:rPr>
          <w:rFonts w:cs="Arial"/>
          <w:i w:val="0"/>
          <w:iCs/>
        </w:rPr>
        <w:t xml:space="preserve">production of 2WD tractors highly decreased; 2) the weight/power ratio decreased from 70 to 60 </w:t>
      </w:r>
      <w:proofErr w:type="spellStart"/>
      <w:r w:rsidR="00DF4380" w:rsidRPr="00DF4380">
        <w:rPr>
          <w:rFonts w:cs="Arial"/>
          <w:i w:val="0"/>
          <w:iCs/>
        </w:rPr>
        <w:t>dN</w:t>
      </w:r>
      <w:proofErr w:type="spellEnd"/>
      <w:r w:rsidR="00DF4380" w:rsidRPr="00DF4380">
        <w:rPr>
          <w:rFonts w:cs="Arial"/>
          <w:i w:val="0"/>
          <w:iCs/>
        </w:rPr>
        <w:t>/kW; 3) most tractors we</w:t>
      </w:r>
      <w:r w:rsidR="00DF4380">
        <w:rPr>
          <w:rFonts w:cs="Arial"/>
          <w:i w:val="0"/>
          <w:iCs/>
        </w:rPr>
        <w:t xml:space="preserve">re fitted with cross-ply </w:t>
      </w:r>
      <w:proofErr w:type="spellStart"/>
      <w:r w:rsidR="00DF4380">
        <w:rPr>
          <w:rFonts w:cs="Arial"/>
          <w:i w:val="0"/>
          <w:iCs/>
        </w:rPr>
        <w:t>tyres</w:t>
      </w:r>
      <w:proofErr w:type="spellEnd"/>
      <w:r w:rsidR="00DF4380">
        <w:rPr>
          <w:rFonts w:cs="Arial"/>
          <w:i w:val="0"/>
          <w:iCs/>
        </w:rPr>
        <w:t xml:space="preserve"> </w:t>
      </w:r>
      <w:r w:rsidR="00DF4380" w:rsidRPr="00DF4380">
        <w:rPr>
          <w:rFonts w:cs="Arial"/>
          <w:i w:val="0"/>
          <w:iCs/>
        </w:rPr>
        <w:t>during the 1970s, while almost all tractors are now</w:t>
      </w:r>
      <w:r w:rsidR="00DF4380">
        <w:rPr>
          <w:rFonts w:cs="Arial"/>
          <w:i w:val="0"/>
          <w:iCs/>
        </w:rPr>
        <w:t xml:space="preserve">adays fitted with radial </w:t>
      </w:r>
      <w:proofErr w:type="spellStart"/>
      <w:r w:rsidR="00DF4380">
        <w:rPr>
          <w:rFonts w:cs="Arial"/>
          <w:i w:val="0"/>
          <w:iCs/>
        </w:rPr>
        <w:t>tyres</w:t>
      </w:r>
      <w:proofErr w:type="spellEnd"/>
      <w:r w:rsidR="00DF4380">
        <w:rPr>
          <w:rFonts w:cs="Arial"/>
          <w:i w:val="0"/>
          <w:iCs/>
        </w:rPr>
        <w:t xml:space="preserve"> </w:t>
      </w:r>
      <w:r w:rsidR="00DF4380" w:rsidRPr="00DF4380">
        <w:rPr>
          <w:rFonts w:cs="Arial"/>
          <w:i w:val="0"/>
          <w:iCs/>
        </w:rPr>
        <w:t>having aspect ratio lower than 85% and eve</w:t>
      </w:r>
      <w:r w:rsidR="00DF4380">
        <w:rPr>
          <w:rFonts w:cs="Arial"/>
          <w:i w:val="0"/>
          <w:iCs/>
        </w:rPr>
        <w:t xml:space="preserve">n reaching 65%; 4) the average </w:t>
      </w:r>
      <w:r w:rsidR="00DF4380" w:rsidRPr="00DF4380">
        <w:rPr>
          <w:rFonts w:cs="Arial"/>
          <w:i w:val="0"/>
          <w:iCs/>
        </w:rPr>
        <w:t>ground pressure increased, especially for tractor</w:t>
      </w:r>
      <w:r w:rsidR="00DF4380">
        <w:rPr>
          <w:rFonts w:cs="Arial"/>
          <w:i w:val="0"/>
          <w:iCs/>
        </w:rPr>
        <w:t xml:space="preserve">s having power higher than 100 </w:t>
      </w:r>
      <w:r w:rsidR="00DF4380" w:rsidRPr="00DF4380">
        <w:rPr>
          <w:rFonts w:cs="Arial"/>
          <w:i w:val="0"/>
          <w:iCs/>
        </w:rPr>
        <w:t xml:space="preserve">kW. </w:t>
      </w:r>
      <w:r w:rsidR="00897ADC">
        <w:rPr>
          <w:rFonts w:cs="Arial"/>
          <w:i w:val="0"/>
          <w:iCs/>
        </w:rPr>
        <w:t>Therefore, these results</w:t>
      </w:r>
      <w:r w:rsidR="00897ADC" w:rsidRPr="00897ADC">
        <w:rPr>
          <w:rFonts w:cs="Arial"/>
          <w:i w:val="0"/>
          <w:iCs/>
        </w:rPr>
        <w:t xml:space="preserve"> show that tractor manufacturers did not take care of reducing soil compaction during the above period.</w:t>
      </w:r>
      <w:r w:rsidR="00897ADC">
        <w:rPr>
          <w:rFonts w:cs="Arial"/>
          <w:i w:val="0"/>
          <w:iCs/>
        </w:rPr>
        <w:t xml:space="preserve"> </w:t>
      </w:r>
      <w:r w:rsidR="00DF4380" w:rsidRPr="00DF4380">
        <w:rPr>
          <w:rFonts w:cs="Arial"/>
          <w:i w:val="0"/>
          <w:iCs/>
        </w:rPr>
        <w:t>Therefore, manufacturers must pay more a</w:t>
      </w:r>
      <w:r w:rsidR="00DF4380">
        <w:rPr>
          <w:rFonts w:cs="Arial"/>
          <w:i w:val="0"/>
          <w:iCs/>
        </w:rPr>
        <w:t xml:space="preserve">ttention to designing machines </w:t>
      </w:r>
      <w:r w:rsidR="00DF4380" w:rsidRPr="00DF4380">
        <w:rPr>
          <w:rFonts w:cs="Arial"/>
          <w:i w:val="0"/>
          <w:iCs/>
        </w:rPr>
        <w:t xml:space="preserve">not exceeding the limit of 0.1 MPa (low soil </w:t>
      </w:r>
      <w:r w:rsidR="00DF4380">
        <w:rPr>
          <w:rFonts w:cs="Arial"/>
          <w:i w:val="0"/>
          <w:iCs/>
        </w:rPr>
        <w:t xml:space="preserve">compaction), by decreasing the </w:t>
      </w:r>
      <w:r w:rsidR="00DF4380" w:rsidRPr="00DF4380">
        <w:rPr>
          <w:rFonts w:cs="Arial"/>
          <w:i w:val="0"/>
          <w:iCs/>
        </w:rPr>
        <w:t>loads and/or increasing the soil contact are</w:t>
      </w:r>
      <w:r w:rsidR="0084426A">
        <w:rPr>
          <w:rFonts w:cs="Arial"/>
          <w:i w:val="0"/>
          <w:iCs/>
        </w:rPr>
        <w:t xml:space="preserve">a. </w:t>
      </w:r>
    </w:p>
    <w:sectPr w:rsidR="00434EB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59A8" w14:textId="77777777" w:rsidR="00FB7A02" w:rsidRDefault="00FB7A02">
      <w:r>
        <w:separator/>
      </w:r>
    </w:p>
  </w:endnote>
  <w:endnote w:type="continuationSeparator" w:id="0">
    <w:p w14:paraId="47584877" w14:textId="77777777" w:rsidR="00FB7A02" w:rsidRDefault="00FB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C6CD" w14:textId="77777777" w:rsidR="00FB7A02" w:rsidRDefault="00FB7A02">
      <w:r>
        <w:separator/>
      </w:r>
    </w:p>
  </w:footnote>
  <w:footnote w:type="continuationSeparator" w:id="0">
    <w:p w14:paraId="3E6F1A0B" w14:textId="77777777" w:rsidR="00FB7A02" w:rsidRDefault="00FB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6738C1D3" w14:textId="77777777" w:rsidTr="00181530">
      <w:trPr>
        <w:cantSplit/>
        <w:trHeight w:hRule="exact" w:val="911"/>
      </w:trPr>
      <w:tc>
        <w:tcPr>
          <w:tcW w:w="926" w:type="dxa"/>
          <w:vAlign w:val="center"/>
        </w:tcPr>
        <w:p w14:paraId="6738C1CE"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6738C1D5" wp14:editId="6738C1D6">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738C1CF" w14:textId="77777777" w:rsidR="00DA1D82" w:rsidRDefault="00DA1D82" w:rsidP="00DA1D82">
          <w:pPr>
            <w:pStyle w:val="Intestazione"/>
            <w:rPr>
              <w:i/>
              <w:sz w:val="20"/>
              <w:lang w:val="en-GB"/>
            </w:rPr>
          </w:pPr>
        </w:p>
      </w:tc>
      <w:tc>
        <w:tcPr>
          <w:tcW w:w="7712" w:type="dxa"/>
          <w:vAlign w:val="center"/>
        </w:tcPr>
        <w:p w14:paraId="6738C1D0"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6738C1D1"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6738C1D2"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6738C1D4"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7C"/>
    <w:rsid w:val="00003E7A"/>
    <w:rsid w:val="0009158E"/>
    <w:rsid w:val="00092710"/>
    <w:rsid w:val="000F6FF4"/>
    <w:rsid w:val="00130FC0"/>
    <w:rsid w:val="00181530"/>
    <w:rsid w:val="00225737"/>
    <w:rsid w:val="00260287"/>
    <w:rsid w:val="00280703"/>
    <w:rsid w:val="002B6D51"/>
    <w:rsid w:val="002E6A91"/>
    <w:rsid w:val="003059CA"/>
    <w:rsid w:val="00333AD5"/>
    <w:rsid w:val="00377881"/>
    <w:rsid w:val="00387BD9"/>
    <w:rsid w:val="00392D22"/>
    <w:rsid w:val="003931B4"/>
    <w:rsid w:val="00431D21"/>
    <w:rsid w:val="00434EB6"/>
    <w:rsid w:val="004E5CEB"/>
    <w:rsid w:val="00544CBE"/>
    <w:rsid w:val="00572A30"/>
    <w:rsid w:val="0058471E"/>
    <w:rsid w:val="005A41BF"/>
    <w:rsid w:val="005D2732"/>
    <w:rsid w:val="005D3192"/>
    <w:rsid w:val="0068038F"/>
    <w:rsid w:val="006C2472"/>
    <w:rsid w:val="007348F9"/>
    <w:rsid w:val="00782C7C"/>
    <w:rsid w:val="007A4303"/>
    <w:rsid w:val="0080305E"/>
    <w:rsid w:val="0082266C"/>
    <w:rsid w:val="0082726D"/>
    <w:rsid w:val="0084426A"/>
    <w:rsid w:val="0088034A"/>
    <w:rsid w:val="00887632"/>
    <w:rsid w:val="00897ADC"/>
    <w:rsid w:val="008F7CDD"/>
    <w:rsid w:val="00951712"/>
    <w:rsid w:val="009862FA"/>
    <w:rsid w:val="009A7C1A"/>
    <w:rsid w:val="00A726E4"/>
    <w:rsid w:val="00B21312"/>
    <w:rsid w:val="00B430D3"/>
    <w:rsid w:val="00BC4CDC"/>
    <w:rsid w:val="00BE1B67"/>
    <w:rsid w:val="00CB6AEC"/>
    <w:rsid w:val="00CC0F63"/>
    <w:rsid w:val="00CC4FCD"/>
    <w:rsid w:val="00D50D2C"/>
    <w:rsid w:val="00D60734"/>
    <w:rsid w:val="00D71A74"/>
    <w:rsid w:val="00D76187"/>
    <w:rsid w:val="00D91BC2"/>
    <w:rsid w:val="00DA1D82"/>
    <w:rsid w:val="00DF4380"/>
    <w:rsid w:val="00DF66FD"/>
    <w:rsid w:val="00E648C4"/>
    <w:rsid w:val="00F10CE2"/>
    <w:rsid w:val="00FB7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8C1BE"/>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3</TotalTime>
  <Pages>1</Pages>
  <Words>497</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3324</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SANTO ORLANDO</cp:lastModifiedBy>
  <cp:revision>7</cp:revision>
  <cp:lastPrinted>2003-12-04T08:59:00Z</cp:lastPrinted>
  <dcterms:created xsi:type="dcterms:W3CDTF">2022-03-28T13:27:00Z</dcterms:created>
  <dcterms:modified xsi:type="dcterms:W3CDTF">2022-03-28T13:34:00Z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