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A9D7" w14:textId="2E0C9AE6" w:rsidR="00D458DE" w:rsidRDefault="00D458DE">
      <w:pPr>
        <w:pStyle w:val="Titolo"/>
        <w:ind w:left="0" w:right="49"/>
      </w:pPr>
      <w:r>
        <w:t xml:space="preserve">How </w:t>
      </w:r>
      <w:r w:rsidR="00D330BA">
        <w:t>do existing torrent control structures perform</w:t>
      </w:r>
      <w:r w:rsidR="00172D6D">
        <w:t xml:space="preserve"> effectively</w:t>
      </w:r>
      <w:r w:rsidR="00D330BA">
        <w:t>?</w:t>
      </w:r>
      <w:r w:rsidR="00172D6D">
        <w:t xml:space="preserve"> </w:t>
      </w:r>
      <w:r w:rsidR="00D330BA">
        <w:t>F</w:t>
      </w:r>
      <w:r w:rsidR="00D330BA" w:rsidRPr="00D330BA">
        <w:t xml:space="preserve">rom first-level inspections </w:t>
      </w:r>
      <w:r w:rsidR="00172D6D">
        <w:br/>
      </w:r>
      <w:r w:rsidR="00D330BA" w:rsidRPr="00D330BA">
        <w:t>to maintenance strateg</w:t>
      </w:r>
      <w:r w:rsidR="006B49E0">
        <w:t>ies</w:t>
      </w:r>
    </w:p>
    <w:p w14:paraId="6476D152" w14:textId="6A2F6B76" w:rsidR="00434EB6" w:rsidRPr="004A0605" w:rsidRDefault="004A0605">
      <w:pPr>
        <w:pStyle w:val="Author"/>
        <w:jc w:val="center"/>
        <w:rPr>
          <w:lang w:val="it-IT"/>
        </w:rPr>
      </w:pPr>
      <w:r w:rsidRPr="004A0605">
        <w:rPr>
          <w:lang w:val="it-IT"/>
        </w:rPr>
        <w:t>Alessio Cislaghi</w:t>
      </w:r>
      <w:r>
        <w:rPr>
          <w:lang w:val="it-IT"/>
        </w:rPr>
        <w:t>*</w:t>
      </w:r>
      <w:r w:rsidRPr="004A0605">
        <w:rPr>
          <w:lang w:val="it-IT"/>
        </w:rPr>
        <w:t>, Paola Morando, E</w:t>
      </w:r>
      <w:r>
        <w:rPr>
          <w:lang w:val="it-IT"/>
        </w:rPr>
        <w:t>manuele Morlotti, Gian Battista Bischetti</w:t>
      </w:r>
    </w:p>
    <w:p w14:paraId="4A604477" w14:textId="736DC569" w:rsidR="004A0605" w:rsidRDefault="004A0605">
      <w:pPr>
        <w:pStyle w:val="Address"/>
        <w:jc w:val="center"/>
      </w:pPr>
      <w:r>
        <w:t>D</w:t>
      </w:r>
      <w:r w:rsidRPr="004A0605">
        <w:t>epartment of Agricultural and Environmental Sciences (</w:t>
      </w:r>
      <w:proofErr w:type="spellStart"/>
      <w:r w:rsidRPr="004A0605">
        <w:t>DiSAA</w:t>
      </w:r>
      <w:proofErr w:type="spellEnd"/>
      <w:r w:rsidRPr="004A0605">
        <w:t xml:space="preserve">), </w:t>
      </w:r>
      <w:r w:rsidR="005D7B34">
        <w:br/>
      </w:r>
      <w:r w:rsidRPr="004A0605">
        <w:t xml:space="preserve">University of Milan, Via </w:t>
      </w:r>
      <w:proofErr w:type="spellStart"/>
      <w:r w:rsidRPr="004A0605">
        <w:t>Celoria</w:t>
      </w:r>
      <w:proofErr w:type="spellEnd"/>
      <w:r w:rsidRPr="004A0605">
        <w:t xml:space="preserve"> 2, 20133 Milan, Italy</w:t>
      </w:r>
      <w:r>
        <w:t xml:space="preserve">. </w:t>
      </w:r>
      <w:r w:rsidR="005D7B34">
        <w:br/>
        <w:t xml:space="preserve">email: </w:t>
      </w:r>
      <w:hyperlink r:id="rId7" w:history="1">
        <w:r w:rsidR="005D7B34" w:rsidRPr="00520652">
          <w:rPr>
            <w:rStyle w:val="Collegamentoipertestuale"/>
          </w:rPr>
          <w:t>alessio.cislaghi@unimi.it</w:t>
        </w:r>
      </w:hyperlink>
      <w:r w:rsidR="005D7B34">
        <w:t xml:space="preserve"> </w:t>
      </w:r>
    </w:p>
    <w:p w14:paraId="3C178839" w14:textId="77777777" w:rsidR="00434EB6" w:rsidRDefault="00434EB6"/>
    <w:p w14:paraId="6DD1C74C" w14:textId="0B87A690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346BCE">
        <w:t xml:space="preserve">Check dams; Flood risk; Vulnerability; </w:t>
      </w:r>
      <w:r w:rsidR="00D145E1">
        <w:t>Mountain Catchment; Hydraulic Structures</w:t>
      </w:r>
      <w:r>
        <w:t>.</w:t>
      </w:r>
    </w:p>
    <w:p w14:paraId="020176F8" w14:textId="68D88798" w:rsidR="004A0605" w:rsidRDefault="00434EB6" w:rsidP="004B68D6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0D6853">
        <w:rPr>
          <w:rFonts w:cs="Arial"/>
          <w:bCs/>
          <w:i w:val="0"/>
          <w:iCs/>
        </w:rPr>
        <w:t xml:space="preserve">Torrent control structures are countermeasures </w:t>
      </w:r>
      <w:r w:rsidR="003A4E9C">
        <w:rPr>
          <w:rFonts w:cs="Arial"/>
          <w:bCs/>
          <w:i w:val="0"/>
          <w:iCs/>
        </w:rPr>
        <w:t xml:space="preserve">build in torrent catchment areas for mitigating </w:t>
      </w:r>
      <w:r w:rsidR="00915920">
        <w:rPr>
          <w:rFonts w:cs="Arial"/>
          <w:bCs/>
          <w:i w:val="0"/>
          <w:iCs/>
        </w:rPr>
        <w:t xml:space="preserve">losses due to </w:t>
      </w:r>
      <w:r w:rsidR="00A3043F">
        <w:rPr>
          <w:rFonts w:cs="Arial"/>
          <w:bCs/>
          <w:i w:val="0"/>
          <w:iCs/>
        </w:rPr>
        <w:t xml:space="preserve">flood and debris flow events. </w:t>
      </w:r>
      <w:r w:rsidR="008F47A9">
        <w:rPr>
          <w:rFonts w:cs="Arial"/>
          <w:bCs/>
          <w:i w:val="0"/>
          <w:iCs/>
        </w:rPr>
        <w:t xml:space="preserve">The durability of </w:t>
      </w:r>
      <w:r w:rsidR="00BB0591">
        <w:rPr>
          <w:rFonts w:cs="Arial"/>
          <w:bCs/>
          <w:i w:val="0"/>
          <w:iCs/>
        </w:rPr>
        <w:t xml:space="preserve">these measures depends on </w:t>
      </w:r>
      <w:r w:rsidR="00EB50FC">
        <w:rPr>
          <w:rFonts w:cs="Arial"/>
          <w:bCs/>
          <w:i w:val="0"/>
          <w:iCs/>
        </w:rPr>
        <w:t>structure</w:t>
      </w:r>
      <w:r w:rsidR="00BB0591">
        <w:rPr>
          <w:rFonts w:cs="Arial"/>
          <w:bCs/>
          <w:i w:val="0"/>
          <w:iCs/>
        </w:rPr>
        <w:t xml:space="preserve"> type, material</w:t>
      </w:r>
      <w:r w:rsidR="00290F99">
        <w:rPr>
          <w:rFonts w:cs="Arial"/>
          <w:bCs/>
          <w:i w:val="0"/>
          <w:iCs/>
        </w:rPr>
        <w:t xml:space="preserve">, quality of design, </w:t>
      </w:r>
      <w:r w:rsidR="00241B6B">
        <w:rPr>
          <w:rFonts w:cs="Arial"/>
          <w:bCs/>
          <w:i w:val="0"/>
          <w:iCs/>
        </w:rPr>
        <w:t>construction,</w:t>
      </w:r>
      <w:r w:rsidR="00290F99">
        <w:rPr>
          <w:rFonts w:cs="Arial"/>
          <w:bCs/>
          <w:i w:val="0"/>
          <w:iCs/>
        </w:rPr>
        <w:t xml:space="preserve"> and maintenance as well as </w:t>
      </w:r>
      <w:r w:rsidR="00241B6B">
        <w:rPr>
          <w:rFonts w:cs="Arial"/>
          <w:bCs/>
          <w:i w:val="0"/>
          <w:iCs/>
        </w:rPr>
        <w:t xml:space="preserve">on </w:t>
      </w:r>
      <w:r w:rsidR="00290F99">
        <w:rPr>
          <w:rFonts w:cs="Arial"/>
          <w:bCs/>
          <w:i w:val="0"/>
          <w:iCs/>
        </w:rPr>
        <w:t xml:space="preserve">the </w:t>
      </w:r>
      <w:r w:rsidR="00F26BE2">
        <w:rPr>
          <w:rFonts w:cs="Arial"/>
          <w:bCs/>
          <w:i w:val="0"/>
          <w:iCs/>
        </w:rPr>
        <w:t>physical pressure</w:t>
      </w:r>
      <w:r w:rsidR="00320E51">
        <w:rPr>
          <w:rFonts w:cs="Arial"/>
          <w:bCs/>
          <w:i w:val="0"/>
          <w:iCs/>
        </w:rPr>
        <w:t>s they are under</w:t>
      </w:r>
      <w:r w:rsidR="006D4B8E">
        <w:rPr>
          <w:rFonts w:cs="Arial"/>
          <w:bCs/>
          <w:i w:val="0"/>
          <w:iCs/>
        </w:rPr>
        <w:t xml:space="preserve">. </w:t>
      </w:r>
      <w:r w:rsidR="00BC2C83">
        <w:rPr>
          <w:rFonts w:cs="Arial"/>
          <w:bCs/>
          <w:i w:val="0"/>
          <w:iCs/>
        </w:rPr>
        <w:t xml:space="preserve">During last </w:t>
      </w:r>
      <w:r w:rsidR="002C186B">
        <w:rPr>
          <w:rFonts w:cs="Arial"/>
          <w:bCs/>
          <w:i w:val="0"/>
          <w:iCs/>
        </w:rPr>
        <w:t xml:space="preserve">half-century </w:t>
      </w:r>
      <w:r w:rsidR="00BC2C83">
        <w:rPr>
          <w:rFonts w:cs="Arial"/>
          <w:bCs/>
          <w:i w:val="0"/>
          <w:iCs/>
        </w:rPr>
        <w:t>the decrease of investments in ordinary maintenance activities</w:t>
      </w:r>
      <w:r w:rsidR="00CE274A">
        <w:rPr>
          <w:rFonts w:cs="Arial"/>
          <w:bCs/>
          <w:i w:val="0"/>
          <w:iCs/>
        </w:rPr>
        <w:t xml:space="preserve"> </w:t>
      </w:r>
      <w:r w:rsidR="00CE6C4C">
        <w:rPr>
          <w:rFonts w:cs="Arial"/>
          <w:bCs/>
          <w:i w:val="0"/>
          <w:iCs/>
        </w:rPr>
        <w:t xml:space="preserve">and the </w:t>
      </w:r>
      <w:r w:rsidR="00024BE7">
        <w:rPr>
          <w:rFonts w:cs="Arial"/>
          <w:bCs/>
          <w:i w:val="0"/>
          <w:iCs/>
        </w:rPr>
        <w:t xml:space="preserve">natural degradation of the structures </w:t>
      </w:r>
      <w:r w:rsidR="002C186B">
        <w:rPr>
          <w:rFonts w:cs="Arial"/>
          <w:bCs/>
          <w:i w:val="0"/>
          <w:iCs/>
        </w:rPr>
        <w:t>ha</w:t>
      </w:r>
      <w:r w:rsidR="00024BE7">
        <w:rPr>
          <w:rFonts w:cs="Arial"/>
          <w:bCs/>
          <w:i w:val="0"/>
          <w:iCs/>
        </w:rPr>
        <w:t>ve</w:t>
      </w:r>
      <w:r w:rsidR="002C186B">
        <w:rPr>
          <w:rFonts w:cs="Arial"/>
          <w:bCs/>
          <w:i w:val="0"/>
          <w:iCs/>
        </w:rPr>
        <w:t xml:space="preserve"> </w:t>
      </w:r>
      <w:r w:rsidR="00E4260C">
        <w:rPr>
          <w:rFonts w:cs="Arial"/>
          <w:bCs/>
          <w:i w:val="0"/>
          <w:iCs/>
        </w:rPr>
        <w:t>exacerbated</w:t>
      </w:r>
      <w:r w:rsidR="002C186B">
        <w:rPr>
          <w:rFonts w:cs="Arial"/>
          <w:bCs/>
          <w:i w:val="0"/>
          <w:iCs/>
        </w:rPr>
        <w:t xml:space="preserve"> the </w:t>
      </w:r>
      <w:r w:rsidR="0039426E">
        <w:rPr>
          <w:rFonts w:cs="Arial"/>
          <w:bCs/>
          <w:i w:val="0"/>
          <w:iCs/>
        </w:rPr>
        <w:t>reduction of protection level</w:t>
      </w:r>
      <w:r w:rsidR="00885B64">
        <w:rPr>
          <w:rFonts w:cs="Arial"/>
          <w:bCs/>
          <w:i w:val="0"/>
          <w:iCs/>
        </w:rPr>
        <w:t xml:space="preserve">, reason why they were built. </w:t>
      </w:r>
      <w:r w:rsidR="00A76AFD">
        <w:rPr>
          <w:rFonts w:cs="Arial"/>
          <w:bCs/>
          <w:i w:val="0"/>
          <w:iCs/>
        </w:rPr>
        <w:t xml:space="preserve">In this context, monitoring and </w:t>
      </w:r>
      <w:r w:rsidR="000A75BC">
        <w:rPr>
          <w:rFonts w:cs="Arial"/>
          <w:bCs/>
          <w:i w:val="0"/>
          <w:iCs/>
        </w:rPr>
        <w:t xml:space="preserve">getting maintenance </w:t>
      </w:r>
      <w:r w:rsidR="000C1FD5">
        <w:rPr>
          <w:rFonts w:cs="Arial"/>
          <w:bCs/>
          <w:i w:val="0"/>
          <w:iCs/>
        </w:rPr>
        <w:t xml:space="preserve">of existing structures </w:t>
      </w:r>
      <w:r w:rsidR="00437C53">
        <w:rPr>
          <w:rFonts w:cs="Arial"/>
          <w:bCs/>
          <w:i w:val="0"/>
          <w:iCs/>
        </w:rPr>
        <w:t xml:space="preserve">should be the focus of the future </w:t>
      </w:r>
      <w:r w:rsidR="00DD2D7E">
        <w:rPr>
          <w:rFonts w:cs="Arial"/>
          <w:bCs/>
          <w:i w:val="0"/>
          <w:iCs/>
        </w:rPr>
        <w:t>investments</w:t>
      </w:r>
      <w:r w:rsidR="00437C53">
        <w:rPr>
          <w:rFonts w:cs="Arial"/>
          <w:bCs/>
          <w:i w:val="0"/>
          <w:iCs/>
        </w:rPr>
        <w:t xml:space="preserve"> </w:t>
      </w:r>
      <w:r w:rsidR="00DD2D7E">
        <w:rPr>
          <w:rFonts w:cs="Arial"/>
          <w:bCs/>
          <w:i w:val="0"/>
          <w:iCs/>
        </w:rPr>
        <w:t>to improve or maintain the</w:t>
      </w:r>
      <w:r w:rsidR="00903738">
        <w:rPr>
          <w:rFonts w:cs="Arial"/>
          <w:bCs/>
          <w:i w:val="0"/>
          <w:iCs/>
        </w:rPr>
        <w:t>ir</w:t>
      </w:r>
      <w:r w:rsidR="00DD2D7E">
        <w:rPr>
          <w:rFonts w:cs="Arial"/>
          <w:bCs/>
          <w:i w:val="0"/>
          <w:iCs/>
        </w:rPr>
        <w:t xml:space="preserve"> functionality and to </w:t>
      </w:r>
      <w:r w:rsidR="005D608E">
        <w:rPr>
          <w:rFonts w:cs="Arial"/>
          <w:bCs/>
          <w:i w:val="0"/>
          <w:iCs/>
        </w:rPr>
        <w:t>increase</w:t>
      </w:r>
      <w:r w:rsidR="00DD2D7E">
        <w:rPr>
          <w:rFonts w:cs="Arial"/>
          <w:bCs/>
          <w:i w:val="0"/>
          <w:iCs/>
        </w:rPr>
        <w:t xml:space="preserve"> safety from natural hazards. </w:t>
      </w:r>
      <w:r w:rsidR="00CE250E">
        <w:rPr>
          <w:rFonts w:cs="Arial"/>
          <w:bCs/>
          <w:i w:val="0"/>
          <w:iCs/>
        </w:rPr>
        <w:t>The</w:t>
      </w:r>
      <w:r w:rsidR="003742E4">
        <w:rPr>
          <w:rFonts w:cs="Arial"/>
          <w:bCs/>
          <w:i w:val="0"/>
          <w:iCs/>
        </w:rPr>
        <w:t xml:space="preserve"> present</w:t>
      </w:r>
      <w:r w:rsidR="00982A46">
        <w:rPr>
          <w:rFonts w:cs="Arial"/>
          <w:bCs/>
          <w:i w:val="0"/>
          <w:iCs/>
        </w:rPr>
        <w:t xml:space="preserve"> study describes </w:t>
      </w:r>
      <w:r w:rsidR="00C6632E">
        <w:rPr>
          <w:rFonts w:cs="Arial"/>
          <w:bCs/>
          <w:i w:val="0"/>
          <w:iCs/>
        </w:rPr>
        <w:t>a</w:t>
      </w:r>
      <w:r w:rsidR="00F77FC7">
        <w:rPr>
          <w:rFonts w:cs="Arial"/>
          <w:bCs/>
          <w:i w:val="0"/>
          <w:iCs/>
        </w:rPr>
        <w:t xml:space="preserve"> proposal of a </w:t>
      </w:r>
      <w:r w:rsidR="00C6632E">
        <w:rPr>
          <w:rFonts w:cs="Arial"/>
          <w:bCs/>
          <w:i w:val="0"/>
          <w:iCs/>
        </w:rPr>
        <w:t xml:space="preserve">first-level inspection </w:t>
      </w:r>
      <w:r w:rsidR="00A616EC">
        <w:rPr>
          <w:rFonts w:cs="Arial"/>
          <w:bCs/>
          <w:i w:val="0"/>
          <w:iCs/>
        </w:rPr>
        <w:t xml:space="preserve">that was applied on the torrent control structures of </w:t>
      </w:r>
      <w:proofErr w:type="spellStart"/>
      <w:r w:rsidR="00A616EC">
        <w:rPr>
          <w:rFonts w:cs="Arial"/>
          <w:bCs/>
          <w:i w:val="0"/>
          <w:iCs/>
        </w:rPr>
        <w:t>Pioverna</w:t>
      </w:r>
      <w:proofErr w:type="spellEnd"/>
      <w:r w:rsidR="00A616EC">
        <w:rPr>
          <w:rFonts w:cs="Arial"/>
          <w:bCs/>
          <w:i w:val="0"/>
          <w:iCs/>
        </w:rPr>
        <w:t xml:space="preserve"> torrent, in </w:t>
      </w:r>
      <w:proofErr w:type="spellStart"/>
      <w:r w:rsidR="00A616EC">
        <w:rPr>
          <w:rFonts w:cs="Arial"/>
          <w:bCs/>
          <w:i w:val="0"/>
          <w:iCs/>
        </w:rPr>
        <w:t>Valsassina</w:t>
      </w:r>
      <w:proofErr w:type="spellEnd"/>
      <w:r w:rsidR="00A616EC">
        <w:rPr>
          <w:rFonts w:cs="Arial"/>
          <w:bCs/>
          <w:i w:val="0"/>
          <w:iCs/>
        </w:rPr>
        <w:t xml:space="preserve"> (North Italy)</w:t>
      </w:r>
      <w:r w:rsidR="00C03A89">
        <w:rPr>
          <w:rFonts w:cs="Arial"/>
          <w:bCs/>
          <w:i w:val="0"/>
          <w:iCs/>
        </w:rPr>
        <w:t xml:space="preserve">. The results </w:t>
      </w:r>
      <w:r w:rsidR="00F77FC7">
        <w:rPr>
          <w:rFonts w:cs="Arial"/>
          <w:bCs/>
          <w:i w:val="0"/>
          <w:iCs/>
        </w:rPr>
        <w:t xml:space="preserve">of the </w:t>
      </w:r>
      <w:r w:rsidR="008B2FEB">
        <w:rPr>
          <w:rFonts w:cs="Arial"/>
          <w:bCs/>
          <w:i w:val="0"/>
          <w:iCs/>
        </w:rPr>
        <w:t xml:space="preserve">first-level </w:t>
      </w:r>
      <w:r w:rsidR="00125190">
        <w:rPr>
          <w:rFonts w:cs="Arial"/>
          <w:bCs/>
          <w:i w:val="0"/>
          <w:iCs/>
        </w:rPr>
        <w:t>inspection have filled</w:t>
      </w:r>
      <w:r w:rsidR="00C03A89">
        <w:rPr>
          <w:rFonts w:cs="Arial"/>
          <w:bCs/>
          <w:i w:val="0"/>
          <w:iCs/>
        </w:rPr>
        <w:t xml:space="preserve"> a dataset </w:t>
      </w:r>
      <w:r w:rsidR="005D23C7">
        <w:rPr>
          <w:rFonts w:cs="Arial"/>
          <w:bCs/>
          <w:i w:val="0"/>
          <w:iCs/>
        </w:rPr>
        <w:t xml:space="preserve">with a wide spectrum of information, such as </w:t>
      </w:r>
      <w:r w:rsidR="004767F2">
        <w:rPr>
          <w:rFonts w:cs="Arial"/>
          <w:bCs/>
          <w:i w:val="0"/>
          <w:iCs/>
        </w:rPr>
        <w:t>absent</w:t>
      </w:r>
      <w:r w:rsidR="005D23C7">
        <w:rPr>
          <w:rFonts w:cs="Arial"/>
          <w:bCs/>
          <w:i w:val="0"/>
          <w:iCs/>
        </w:rPr>
        <w:t xml:space="preserve"> structure </w:t>
      </w:r>
      <w:r w:rsidR="004767F2">
        <w:rPr>
          <w:rFonts w:cs="Arial"/>
          <w:bCs/>
          <w:i w:val="0"/>
          <w:iCs/>
        </w:rPr>
        <w:t>details (width, length, height, age of construction, materials, etc.)</w:t>
      </w:r>
      <w:r w:rsidR="005D23C7">
        <w:rPr>
          <w:rFonts w:cs="Arial"/>
          <w:bCs/>
          <w:i w:val="0"/>
          <w:iCs/>
        </w:rPr>
        <w:t>,</w:t>
      </w:r>
      <w:r w:rsidR="00C03A89">
        <w:rPr>
          <w:rFonts w:cs="Arial"/>
          <w:bCs/>
          <w:i w:val="0"/>
          <w:iCs/>
        </w:rPr>
        <w:t xml:space="preserve"> </w:t>
      </w:r>
      <w:r w:rsidR="00D76DA0">
        <w:rPr>
          <w:rFonts w:cs="Arial"/>
          <w:bCs/>
          <w:i w:val="0"/>
          <w:iCs/>
        </w:rPr>
        <w:t xml:space="preserve">structure’s status, </w:t>
      </w:r>
      <w:r w:rsidR="00341BD8">
        <w:rPr>
          <w:rFonts w:cs="Arial"/>
          <w:bCs/>
          <w:i w:val="0"/>
          <w:iCs/>
        </w:rPr>
        <w:t>residual functionality, torrent and hillslope instability level</w:t>
      </w:r>
      <w:r w:rsidR="004767F2">
        <w:rPr>
          <w:rFonts w:cs="Arial"/>
          <w:bCs/>
          <w:i w:val="0"/>
          <w:iCs/>
        </w:rPr>
        <w:t xml:space="preserve"> of the </w:t>
      </w:r>
      <w:r w:rsidR="00517763">
        <w:rPr>
          <w:rFonts w:cs="Arial"/>
          <w:bCs/>
          <w:i w:val="0"/>
          <w:iCs/>
        </w:rPr>
        <w:t>neighboring</w:t>
      </w:r>
      <w:r w:rsidR="00DF08A8">
        <w:rPr>
          <w:rFonts w:cs="Arial"/>
          <w:bCs/>
          <w:i w:val="0"/>
          <w:iCs/>
        </w:rPr>
        <w:t xml:space="preserve"> area</w:t>
      </w:r>
      <w:r w:rsidR="00E70919">
        <w:rPr>
          <w:rFonts w:cs="Arial"/>
          <w:bCs/>
          <w:i w:val="0"/>
          <w:iCs/>
        </w:rPr>
        <w:t xml:space="preserve">. </w:t>
      </w:r>
      <w:r w:rsidR="00517763">
        <w:rPr>
          <w:rFonts w:cs="Arial"/>
          <w:bCs/>
          <w:i w:val="0"/>
          <w:iCs/>
        </w:rPr>
        <w:t>The</w:t>
      </w:r>
      <w:r w:rsidR="00112389">
        <w:rPr>
          <w:rFonts w:cs="Arial"/>
          <w:bCs/>
          <w:i w:val="0"/>
          <w:iCs/>
        </w:rPr>
        <w:t xml:space="preserve">n, a homogeneous Markov chain model was adopted </w:t>
      </w:r>
      <w:r w:rsidR="0021066C">
        <w:rPr>
          <w:rFonts w:cs="Arial"/>
          <w:bCs/>
          <w:i w:val="0"/>
          <w:iCs/>
        </w:rPr>
        <w:t xml:space="preserve">to assess the vulnerability of the existing surveyed torrent control structures. </w:t>
      </w:r>
      <w:r w:rsidR="00635BC4">
        <w:rPr>
          <w:rFonts w:cs="Arial"/>
          <w:bCs/>
          <w:i w:val="0"/>
          <w:iCs/>
        </w:rPr>
        <w:t xml:space="preserve">Such proposed approach was integrated with </w:t>
      </w:r>
      <w:r w:rsidR="00C30781">
        <w:rPr>
          <w:rFonts w:cs="Arial"/>
          <w:bCs/>
          <w:i w:val="0"/>
          <w:iCs/>
        </w:rPr>
        <w:t xml:space="preserve">a statistical analysis of the dataset in function of structure type, </w:t>
      </w:r>
      <w:r w:rsidR="00B07DFD">
        <w:rPr>
          <w:rFonts w:cs="Arial"/>
          <w:bCs/>
          <w:i w:val="0"/>
          <w:iCs/>
        </w:rPr>
        <w:t xml:space="preserve">construction materials and </w:t>
      </w:r>
      <w:r w:rsidR="00786E38">
        <w:rPr>
          <w:rFonts w:cs="Arial"/>
          <w:bCs/>
          <w:i w:val="0"/>
          <w:iCs/>
        </w:rPr>
        <w:t>neighboring</w:t>
      </w:r>
      <w:r w:rsidR="00B07DFD">
        <w:rPr>
          <w:rFonts w:cs="Arial"/>
          <w:bCs/>
          <w:i w:val="0"/>
          <w:iCs/>
        </w:rPr>
        <w:t xml:space="preserve"> torrent-hillslope conditions</w:t>
      </w:r>
      <w:r w:rsidR="00B07DFD" w:rsidRPr="00D431B0">
        <w:rPr>
          <w:rFonts w:cs="Arial"/>
          <w:bCs/>
          <w:i w:val="0"/>
          <w:iCs/>
        </w:rPr>
        <w:t xml:space="preserve">. </w:t>
      </w:r>
      <w:r w:rsidR="00D431B0" w:rsidRPr="00D431B0">
        <w:rPr>
          <w:rFonts w:cs="Arial"/>
          <w:bCs/>
          <w:i w:val="0"/>
          <w:iCs/>
        </w:rPr>
        <w:t xml:space="preserve">These </w:t>
      </w:r>
      <w:r w:rsidR="002014B1">
        <w:rPr>
          <w:rFonts w:cs="Arial"/>
          <w:bCs/>
          <w:i w:val="0"/>
          <w:iCs/>
        </w:rPr>
        <w:t xml:space="preserve">additional </w:t>
      </w:r>
      <w:r w:rsidR="00D431B0" w:rsidRPr="00D431B0">
        <w:rPr>
          <w:rFonts w:cs="Arial"/>
          <w:bCs/>
          <w:i w:val="0"/>
          <w:iCs/>
        </w:rPr>
        <w:t xml:space="preserve">results </w:t>
      </w:r>
      <w:r w:rsidR="00982D57">
        <w:rPr>
          <w:rFonts w:cs="Arial"/>
          <w:bCs/>
          <w:i w:val="0"/>
          <w:iCs/>
        </w:rPr>
        <w:t xml:space="preserve">provide </w:t>
      </w:r>
      <w:r w:rsidR="00903515">
        <w:rPr>
          <w:rFonts w:cs="Arial"/>
          <w:bCs/>
          <w:i w:val="0"/>
          <w:iCs/>
        </w:rPr>
        <w:t>a comprehensive</w:t>
      </w:r>
      <w:r w:rsidR="00935314" w:rsidRPr="00935314">
        <w:rPr>
          <w:rFonts w:cs="Arial"/>
          <w:bCs/>
          <w:i w:val="0"/>
          <w:iCs/>
        </w:rPr>
        <w:t xml:space="preserve"> knowledge of how </w:t>
      </w:r>
      <w:r w:rsidR="00935314">
        <w:rPr>
          <w:rFonts w:cs="Arial"/>
          <w:bCs/>
          <w:i w:val="0"/>
          <w:iCs/>
        </w:rPr>
        <w:t>actually</w:t>
      </w:r>
      <w:r w:rsidR="00935314" w:rsidRPr="00935314">
        <w:rPr>
          <w:rFonts w:cs="Arial"/>
          <w:bCs/>
          <w:i w:val="0"/>
          <w:iCs/>
        </w:rPr>
        <w:t xml:space="preserve"> control structures perform</w:t>
      </w:r>
      <w:r w:rsidR="00935314">
        <w:rPr>
          <w:rFonts w:cs="Arial"/>
          <w:bCs/>
          <w:i w:val="0"/>
          <w:iCs/>
        </w:rPr>
        <w:t xml:space="preserve">, </w:t>
      </w:r>
      <w:r w:rsidR="00EE5E78" w:rsidRPr="00935314">
        <w:rPr>
          <w:rFonts w:cs="Arial"/>
          <w:bCs/>
          <w:i w:val="0"/>
          <w:iCs/>
        </w:rPr>
        <w:t>crucial</w:t>
      </w:r>
      <w:r w:rsidR="00935314" w:rsidRPr="00935314">
        <w:rPr>
          <w:rFonts w:cs="Arial"/>
          <w:bCs/>
          <w:i w:val="0"/>
          <w:iCs/>
        </w:rPr>
        <w:t xml:space="preserve"> for </w:t>
      </w:r>
      <w:r w:rsidR="00475211">
        <w:rPr>
          <w:rFonts w:cs="Arial"/>
          <w:bCs/>
          <w:i w:val="0"/>
          <w:iCs/>
        </w:rPr>
        <w:t xml:space="preserve">planning </w:t>
      </w:r>
      <w:r w:rsidR="00935314" w:rsidRPr="00935314">
        <w:rPr>
          <w:rFonts w:cs="Arial"/>
          <w:bCs/>
          <w:i w:val="0"/>
          <w:iCs/>
        </w:rPr>
        <w:t>risk management</w:t>
      </w:r>
      <w:r w:rsidR="00935314">
        <w:rPr>
          <w:rFonts w:cs="Arial"/>
          <w:bCs/>
          <w:i w:val="0"/>
          <w:iCs/>
        </w:rPr>
        <w:t>, and a</w:t>
      </w:r>
      <w:r w:rsidR="00982D57">
        <w:rPr>
          <w:rFonts w:cs="Arial"/>
          <w:bCs/>
          <w:i w:val="0"/>
          <w:iCs/>
        </w:rPr>
        <w:t xml:space="preserve"> reliable model for </w:t>
      </w:r>
      <w:r w:rsidR="0015789D">
        <w:rPr>
          <w:rFonts w:cs="Arial"/>
          <w:bCs/>
          <w:i w:val="0"/>
          <w:iCs/>
        </w:rPr>
        <w:t xml:space="preserve">forecasting the </w:t>
      </w:r>
      <w:r w:rsidR="00475211">
        <w:rPr>
          <w:rFonts w:cs="Arial"/>
          <w:bCs/>
          <w:i w:val="0"/>
          <w:iCs/>
        </w:rPr>
        <w:t>decline</w:t>
      </w:r>
      <w:r w:rsidR="0015789D">
        <w:rPr>
          <w:rFonts w:cs="Arial"/>
          <w:bCs/>
          <w:i w:val="0"/>
          <w:iCs/>
        </w:rPr>
        <w:t xml:space="preserve"> of functionality over the time. Moreover, this framework </w:t>
      </w:r>
      <w:r w:rsidR="00244630">
        <w:rPr>
          <w:rFonts w:cs="Arial"/>
          <w:bCs/>
          <w:i w:val="0"/>
          <w:iCs/>
        </w:rPr>
        <w:t>allows to evaluate</w:t>
      </w:r>
      <w:r w:rsidR="00EB40AE">
        <w:rPr>
          <w:rFonts w:cs="Arial"/>
          <w:bCs/>
          <w:i w:val="0"/>
          <w:iCs/>
        </w:rPr>
        <w:t xml:space="preserve"> the time-dependent impacts of different levels of ordinary maintenance </w:t>
      </w:r>
      <w:r w:rsidR="00AB1723">
        <w:rPr>
          <w:rFonts w:cs="Arial"/>
          <w:bCs/>
          <w:i w:val="0"/>
          <w:iCs/>
        </w:rPr>
        <w:t>on torrent control</w:t>
      </w:r>
      <w:r w:rsidR="001F54DE">
        <w:rPr>
          <w:rFonts w:cs="Arial"/>
          <w:bCs/>
          <w:i w:val="0"/>
          <w:iCs/>
        </w:rPr>
        <w:t xml:space="preserve"> structures. Finally, t</w:t>
      </w:r>
      <w:r w:rsidR="008A5B78">
        <w:rPr>
          <w:rFonts w:cs="Arial"/>
          <w:bCs/>
          <w:i w:val="0"/>
          <w:iCs/>
        </w:rPr>
        <w:t xml:space="preserve">he study could be extremely useful for </w:t>
      </w:r>
      <w:r w:rsidR="00C828DC">
        <w:rPr>
          <w:rFonts w:cs="Arial"/>
          <w:bCs/>
          <w:i w:val="0"/>
          <w:iCs/>
        </w:rPr>
        <w:t>enhancing the role of the first-level inspection and monitoring</w:t>
      </w:r>
      <w:r w:rsidR="00EE5E78">
        <w:rPr>
          <w:rFonts w:cs="Arial"/>
          <w:bCs/>
          <w:i w:val="0"/>
          <w:iCs/>
        </w:rPr>
        <w:t xml:space="preserve">, essential for </w:t>
      </w:r>
      <w:r w:rsidR="00AC3F9E">
        <w:rPr>
          <w:rFonts w:cs="Arial"/>
          <w:bCs/>
          <w:i w:val="0"/>
          <w:iCs/>
        </w:rPr>
        <w:t xml:space="preserve">estimating </w:t>
      </w:r>
      <w:r w:rsidR="00367EFC">
        <w:rPr>
          <w:rFonts w:cs="Arial"/>
          <w:bCs/>
          <w:i w:val="0"/>
          <w:iCs/>
        </w:rPr>
        <w:t xml:space="preserve">the </w:t>
      </w:r>
      <w:r w:rsidR="005E6004">
        <w:rPr>
          <w:rFonts w:cs="Arial"/>
          <w:bCs/>
          <w:i w:val="0"/>
          <w:iCs/>
        </w:rPr>
        <w:t xml:space="preserve">actual and </w:t>
      </w:r>
      <w:r w:rsidR="00367EFC">
        <w:rPr>
          <w:rFonts w:cs="Arial"/>
          <w:bCs/>
          <w:i w:val="0"/>
          <w:iCs/>
        </w:rPr>
        <w:t>future vulnerability of existing torrent control structures</w:t>
      </w:r>
      <w:r w:rsidR="00EE5E78">
        <w:rPr>
          <w:rFonts w:cs="Arial"/>
          <w:bCs/>
          <w:i w:val="0"/>
          <w:iCs/>
        </w:rPr>
        <w:t>,</w:t>
      </w:r>
      <w:r w:rsidR="00367EFC">
        <w:rPr>
          <w:rFonts w:cs="Arial"/>
          <w:bCs/>
          <w:i w:val="0"/>
          <w:iCs/>
        </w:rPr>
        <w:t xml:space="preserve"> and for </w:t>
      </w:r>
      <w:r w:rsidR="009B6080">
        <w:rPr>
          <w:rFonts w:cs="Arial"/>
          <w:bCs/>
          <w:i w:val="0"/>
          <w:iCs/>
        </w:rPr>
        <w:t>improving</w:t>
      </w:r>
      <w:r w:rsidR="008A5B78">
        <w:rPr>
          <w:rFonts w:cs="Arial"/>
          <w:bCs/>
          <w:i w:val="0"/>
          <w:iCs/>
        </w:rPr>
        <w:t xml:space="preserve"> a </w:t>
      </w:r>
      <w:r w:rsidR="009B6080">
        <w:rPr>
          <w:rFonts w:cs="Arial"/>
          <w:bCs/>
          <w:i w:val="0"/>
          <w:iCs/>
        </w:rPr>
        <w:t xml:space="preserve">decision support method that can </w:t>
      </w:r>
      <w:r w:rsidR="000019FE">
        <w:rPr>
          <w:rFonts w:cs="Arial"/>
          <w:bCs/>
          <w:i w:val="0"/>
          <w:iCs/>
        </w:rPr>
        <w:t>manage</w:t>
      </w:r>
      <w:r w:rsidR="004B68D6">
        <w:rPr>
          <w:rFonts w:cs="Arial"/>
          <w:bCs/>
          <w:i w:val="0"/>
          <w:iCs/>
        </w:rPr>
        <w:t xml:space="preserve"> </w:t>
      </w:r>
      <w:r w:rsidR="007D6EDF">
        <w:rPr>
          <w:rFonts w:cs="Arial"/>
          <w:bCs/>
          <w:i w:val="0"/>
          <w:iCs/>
        </w:rPr>
        <w:t xml:space="preserve">the future </w:t>
      </w:r>
      <w:r w:rsidR="004B68D6">
        <w:rPr>
          <w:rFonts w:cs="Arial"/>
          <w:bCs/>
          <w:i w:val="0"/>
          <w:iCs/>
        </w:rPr>
        <w:t xml:space="preserve">investments </w:t>
      </w:r>
      <w:r w:rsidR="007D6EDF">
        <w:rPr>
          <w:rFonts w:cs="Arial"/>
          <w:bCs/>
          <w:i w:val="0"/>
          <w:iCs/>
        </w:rPr>
        <w:t>in</w:t>
      </w:r>
      <w:r w:rsidR="004B68D6">
        <w:rPr>
          <w:rFonts w:cs="Arial"/>
          <w:bCs/>
          <w:i w:val="0"/>
          <w:iCs/>
        </w:rPr>
        <w:t xml:space="preserve"> ordinary maintenance of torrent control structures. </w:t>
      </w:r>
    </w:p>
    <w:sectPr w:rsidR="004A0605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D170" w14:textId="77777777" w:rsidR="00021F3B" w:rsidRDefault="00021F3B">
      <w:r>
        <w:separator/>
      </w:r>
    </w:p>
  </w:endnote>
  <w:endnote w:type="continuationSeparator" w:id="0">
    <w:p w14:paraId="2AE3A472" w14:textId="77777777" w:rsidR="00021F3B" w:rsidRDefault="0002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AEFA" w14:textId="77777777" w:rsidR="00021F3B" w:rsidRDefault="00021F3B">
      <w:r>
        <w:separator/>
      </w:r>
    </w:p>
  </w:footnote>
  <w:footnote w:type="continuationSeparator" w:id="0">
    <w:p w14:paraId="2F28DF7C" w14:textId="77777777" w:rsidR="00021F3B" w:rsidRDefault="0002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D0CF8F7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2264D448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79F707C" wp14:editId="2AAB15B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130895A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E12083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4D189CE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5A098A6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45B7DB58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19FE"/>
    <w:rsid w:val="00003E7A"/>
    <w:rsid w:val="00021F3B"/>
    <w:rsid w:val="00024BE7"/>
    <w:rsid w:val="0007512E"/>
    <w:rsid w:val="000A75BC"/>
    <w:rsid w:val="000C1FD5"/>
    <w:rsid w:val="000D6853"/>
    <w:rsid w:val="000F6273"/>
    <w:rsid w:val="000F6FF4"/>
    <w:rsid w:val="00112389"/>
    <w:rsid w:val="00125190"/>
    <w:rsid w:val="0015789D"/>
    <w:rsid w:val="00172D6D"/>
    <w:rsid w:val="00181530"/>
    <w:rsid w:val="001B444F"/>
    <w:rsid w:val="001B6327"/>
    <w:rsid w:val="001D2A9C"/>
    <w:rsid w:val="001F54DE"/>
    <w:rsid w:val="002014B1"/>
    <w:rsid w:val="0021066C"/>
    <w:rsid w:val="00224B2B"/>
    <w:rsid w:val="00241B6B"/>
    <w:rsid w:val="00244630"/>
    <w:rsid w:val="002541C1"/>
    <w:rsid w:val="0028352B"/>
    <w:rsid w:val="00290F99"/>
    <w:rsid w:val="002B7C8B"/>
    <w:rsid w:val="002C186B"/>
    <w:rsid w:val="002F4DC6"/>
    <w:rsid w:val="00312039"/>
    <w:rsid w:val="00320E51"/>
    <w:rsid w:val="00341BD8"/>
    <w:rsid w:val="00346BCE"/>
    <w:rsid w:val="00367EFC"/>
    <w:rsid w:val="003742E4"/>
    <w:rsid w:val="003839A4"/>
    <w:rsid w:val="00387BD9"/>
    <w:rsid w:val="003931B4"/>
    <w:rsid w:val="0039426E"/>
    <w:rsid w:val="003A3348"/>
    <w:rsid w:val="003A4E9C"/>
    <w:rsid w:val="003C30BB"/>
    <w:rsid w:val="003C5106"/>
    <w:rsid w:val="004113E0"/>
    <w:rsid w:val="00434EB6"/>
    <w:rsid w:val="00437C53"/>
    <w:rsid w:val="00475211"/>
    <w:rsid w:val="004767F2"/>
    <w:rsid w:val="004A0605"/>
    <w:rsid w:val="004B68D6"/>
    <w:rsid w:val="004D1E5E"/>
    <w:rsid w:val="004F79C6"/>
    <w:rsid w:val="00517763"/>
    <w:rsid w:val="0058471E"/>
    <w:rsid w:val="005A41BF"/>
    <w:rsid w:val="005D23C7"/>
    <w:rsid w:val="005D3192"/>
    <w:rsid w:val="005D608E"/>
    <w:rsid w:val="005D7B34"/>
    <w:rsid w:val="005E6004"/>
    <w:rsid w:val="005F4DC1"/>
    <w:rsid w:val="00635BC4"/>
    <w:rsid w:val="006947E2"/>
    <w:rsid w:val="006B49E0"/>
    <w:rsid w:val="006C2472"/>
    <w:rsid w:val="006D4B8E"/>
    <w:rsid w:val="006D7831"/>
    <w:rsid w:val="007326F9"/>
    <w:rsid w:val="007348F9"/>
    <w:rsid w:val="00782C7C"/>
    <w:rsid w:val="00786E38"/>
    <w:rsid w:val="007D6EDF"/>
    <w:rsid w:val="007E4ADB"/>
    <w:rsid w:val="008422DD"/>
    <w:rsid w:val="00876CCE"/>
    <w:rsid w:val="00881BDF"/>
    <w:rsid w:val="00885B64"/>
    <w:rsid w:val="008A5B78"/>
    <w:rsid w:val="008B2FEB"/>
    <w:rsid w:val="008F47A9"/>
    <w:rsid w:val="008F7CDD"/>
    <w:rsid w:val="00903515"/>
    <w:rsid w:val="00903738"/>
    <w:rsid w:val="00915920"/>
    <w:rsid w:val="00935314"/>
    <w:rsid w:val="00936751"/>
    <w:rsid w:val="00942CC5"/>
    <w:rsid w:val="00982A46"/>
    <w:rsid w:val="00982D57"/>
    <w:rsid w:val="0098486F"/>
    <w:rsid w:val="009862FA"/>
    <w:rsid w:val="009B6080"/>
    <w:rsid w:val="009F4B23"/>
    <w:rsid w:val="00A11EF1"/>
    <w:rsid w:val="00A3043F"/>
    <w:rsid w:val="00A616EC"/>
    <w:rsid w:val="00A76AFD"/>
    <w:rsid w:val="00AB1723"/>
    <w:rsid w:val="00AC3F9E"/>
    <w:rsid w:val="00AE290E"/>
    <w:rsid w:val="00B00914"/>
    <w:rsid w:val="00B07DFD"/>
    <w:rsid w:val="00B430D3"/>
    <w:rsid w:val="00BA58A9"/>
    <w:rsid w:val="00BB0591"/>
    <w:rsid w:val="00BB5E6F"/>
    <w:rsid w:val="00BC2C83"/>
    <w:rsid w:val="00BC4CDC"/>
    <w:rsid w:val="00BF549B"/>
    <w:rsid w:val="00C03A89"/>
    <w:rsid w:val="00C20FE1"/>
    <w:rsid w:val="00C30781"/>
    <w:rsid w:val="00C61BD0"/>
    <w:rsid w:val="00C6632E"/>
    <w:rsid w:val="00C828DC"/>
    <w:rsid w:val="00CE250E"/>
    <w:rsid w:val="00CE274A"/>
    <w:rsid w:val="00CE6C4C"/>
    <w:rsid w:val="00D145E1"/>
    <w:rsid w:val="00D330BA"/>
    <w:rsid w:val="00D431B0"/>
    <w:rsid w:val="00D458DE"/>
    <w:rsid w:val="00D50D2C"/>
    <w:rsid w:val="00D76187"/>
    <w:rsid w:val="00D76DA0"/>
    <w:rsid w:val="00D91BC2"/>
    <w:rsid w:val="00DA1D82"/>
    <w:rsid w:val="00DD2D7E"/>
    <w:rsid w:val="00DE6EFC"/>
    <w:rsid w:val="00DF08A8"/>
    <w:rsid w:val="00DF66FD"/>
    <w:rsid w:val="00E23FF7"/>
    <w:rsid w:val="00E4260C"/>
    <w:rsid w:val="00E63627"/>
    <w:rsid w:val="00E70919"/>
    <w:rsid w:val="00E878A3"/>
    <w:rsid w:val="00EB40AE"/>
    <w:rsid w:val="00EB50FC"/>
    <w:rsid w:val="00EE1606"/>
    <w:rsid w:val="00EE5E78"/>
    <w:rsid w:val="00F24EBA"/>
    <w:rsid w:val="00F26BE2"/>
    <w:rsid w:val="00F61B86"/>
    <w:rsid w:val="00F77FC7"/>
    <w:rsid w:val="00FD67C6"/>
    <w:rsid w:val="00FE380E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BED72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sio.cislaghi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153</TotalTime>
  <Pages>1</Pages>
  <Words>368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2741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Alessio Cislaghi</cp:lastModifiedBy>
  <cp:revision>84</cp:revision>
  <cp:lastPrinted>2022-02-28T10:33:00Z</cp:lastPrinted>
  <dcterms:created xsi:type="dcterms:W3CDTF">2022-02-28T09:29:00Z</dcterms:created>
  <dcterms:modified xsi:type="dcterms:W3CDTF">2022-02-28T22:11:00Z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