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0A35" w14:textId="0CC03EB9" w:rsidR="00434EB6" w:rsidRDefault="00ED429F">
      <w:pPr>
        <w:pStyle w:val="Titolo"/>
        <w:ind w:left="0" w:right="49"/>
        <w:rPr>
          <w:sz w:val="28"/>
        </w:rPr>
      </w:pPr>
      <w:r>
        <w:t>Mapping and Disposal of Irrigation Pipes for a Sustainable Management of Agricultural Plastic Waste</w:t>
      </w:r>
    </w:p>
    <w:p w14:paraId="53AD7064" w14:textId="1F2F4505" w:rsidR="00434EB6" w:rsidRPr="00E52F3B" w:rsidRDefault="002853A2">
      <w:pPr>
        <w:pStyle w:val="Author"/>
        <w:jc w:val="center"/>
        <w:rPr>
          <w:lang w:val="it-IT"/>
        </w:rPr>
      </w:pPr>
      <w:r w:rsidRPr="00E52F3B">
        <w:rPr>
          <w:lang w:val="it-IT"/>
        </w:rPr>
        <w:t>Ileana Blanco</w:t>
      </w:r>
      <w:r>
        <w:rPr>
          <w:vertAlign w:val="superscript"/>
          <w:lang w:val="it-IT"/>
        </w:rPr>
        <w:t>1</w:t>
      </w:r>
      <w:r w:rsidRPr="002853A2">
        <w:rPr>
          <w:lang w:val="it-IT"/>
        </w:rPr>
        <w:t xml:space="preserve">, </w:t>
      </w:r>
      <w:r>
        <w:rPr>
          <w:lang w:val="it-IT"/>
        </w:rPr>
        <w:t>Giuliano Vox</w:t>
      </w:r>
      <w:r>
        <w:rPr>
          <w:vertAlign w:val="superscript"/>
          <w:lang w:val="it-IT"/>
        </w:rPr>
        <w:t>2</w:t>
      </w:r>
      <w:r w:rsidRPr="002853A2">
        <w:rPr>
          <w:lang w:val="it-IT"/>
        </w:rPr>
        <w:t xml:space="preserve">, </w:t>
      </w:r>
      <w:r w:rsidR="00E52F3B" w:rsidRPr="00E52F3B">
        <w:rPr>
          <w:lang w:val="it-IT"/>
        </w:rPr>
        <w:t>Fabiana Convertino</w:t>
      </w:r>
      <w:r>
        <w:rPr>
          <w:vertAlign w:val="superscript"/>
          <w:lang w:val="it-IT"/>
        </w:rPr>
        <w:t>2*</w:t>
      </w:r>
      <w:r w:rsidR="00E52F3B" w:rsidRPr="00E52F3B">
        <w:rPr>
          <w:lang w:val="it-IT"/>
        </w:rPr>
        <w:t>, E</w:t>
      </w:r>
      <w:r w:rsidR="00E52F3B">
        <w:rPr>
          <w:lang w:val="it-IT"/>
        </w:rPr>
        <w:t>velia Schettini</w:t>
      </w:r>
      <w:r>
        <w:rPr>
          <w:vertAlign w:val="superscript"/>
          <w:lang w:val="it-IT"/>
        </w:rPr>
        <w:t>2</w:t>
      </w:r>
    </w:p>
    <w:p w14:paraId="59CC208A" w14:textId="06690075" w:rsidR="002853A2" w:rsidRDefault="002853A2" w:rsidP="002853A2">
      <w:pPr>
        <w:pStyle w:val="Address"/>
        <w:jc w:val="center"/>
      </w:pPr>
      <w:r>
        <w:rPr>
          <w:vertAlign w:val="superscript"/>
        </w:rPr>
        <w:t>1</w:t>
      </w:r>
      <w:r>
        <w:t xml:space="preserve">Department of Biological and Environmental Sciences and Technologies (DiSTeBA), University of Salento, </w:t>
      </w:r>
      <w:r w:rsidRPr="00935C9A">
        <w:t xml:space="preserve">S.P. 6 Lecce - </w:t>
      </w:r>
      <w:proofErr w:type="spellStart"/>
      <w:r w:rsidRPr="00935C9A">
        <w:t>Monteroni</w:t>
      </w:r>
      <w:proofErr w:type="spellEnd"/>
      <w:r w:rsidRPr="00935C9A">
        <w:t>, 73100 Lecce, Italy</w:t>
      </w:r>
    </w:p>
    <w:p w14:paraId="4386436D" w14:textId="02073F57" w:rsidR="00E420B8" w:rsidRDefault="002853A2">
      <w:pPr>
        <w:pStyle w:val="Address"/>
        <w:jc w:val="center"/>
      </w:pPr>
      <w:r>
        <w:rPr>
          <w:vertAlign w:val="superscript"/>
        </w:rPr>
        <w:t>2</w:t>
      </w:r>
      <w:r w:rsidR="00E420B8">
        <w:t>Department of Agricultural and Environmental Science (DISAAT), University of Bari “Aldo Moro”, Via Amendola 165/A, 70126 Bari, Italy</w:t>
      </w:r>
    </w:p>
    <w:p w14:paraId="7B8E8B9D" w14:textId="0F178616" w:rsidR="00E52F3B" w:rsidRPr="00E52F3B" w:rsidRDefault="00E52F3B" w:rsidP="00E52F3B">
      <w:pPr>
        <w:pStyle w:val="Address"/>
        <w:jc w:val="center"/>
      </w:pPr>
      <w:r w:rsidRPr="00E52F3B">
        <w:rPr>
          <w:vertAlign w:val="superscript"/>
        </w:rPr>
        <w:t>*</w:t>
      </w:r>
      <w:proofErr w:type="gramStart"/>
      <w:r>
        <w:t>corresponding</w:t>
      </w:r>
      <w:proofErr w:type="gramEnd"/>
      <w:r>
        <w:t xml:space="preserve"> author: </w:t>
      </w:r>
      <w:r w:rsidR="002853A2">
        <w:t>fabian</w:t>
      </w:r>
      <w:r>
        <w:t>a.</w:t>
      </w:r>
      <w:r w:rsidR="002853A2">
        <w:t>convertino</w:t>
      </w:r>
      <w:r>
        <w:t xml:space="preserve">@uniba.it, phone </w:t>
      </w:r>
      <w:r w:rsidR="002853A2" w:rsidRPr="002853A2">
        <w:t>+39 0805442977</w:t>
      </w:r>
      <w:r>
        <w:t xml:space="preserve">, </w:t>
      </w:r>
      <w:r w:rsidR="00603C84">
        <w:br/>
      </w:r>
      <w:r>
        <w:t xml:space="preserve">fax </w:t>
      </w:r>
      <w:r w:rsidRPr="00E52F3B">
        <w:t>+39 0805442977</w:t>
      </w:r>
    </w:p>
    <w:p w14:paraId="638C1FE8" w14:textId="77777777" w:rsidR="00434EB6" w:rsidRDefault="00434EB6"/>
    <w:p w14:paraId="11B0E5FE" w14:textId="511AACC7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A4529B">
        <w:t xml:space="preserve">Sustainability, </w:t>
      </w:r>
      <w:r w:rsidR="002C3C10">
        <w:t>G</w:t>
      </w:r>
      <w:r w:rsidR="009E1C41">
        <w:t>.I.S., land use,</w:t>
      </w:r>
      <w:r w:rsidR="00A4529B">
        <w:t xml:space="preserve"> plastic detection,</w:t>
      </w:r>
      <w:r w:rsidR="009E1C41">
        <w:t xml:space="preserve"> </w:t>
      </w:r>
      <w:r w:rsidR="00A4529B">
        <w:t>waste valorization</w:t>
      </w:r>
      <w:r w:rsidR="002C3C10">
        <w:t>.</w:t>
      </w:r>
    </w:p>
    <w:p w14:paraId="739E55FC" w14:textId="68ECE775" w:rsidR="00A56E0C" w:rsidRDefault="00434EB6" w:rsidP="00ED253C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A56E0C">
        <w:rPr>
          <w:rFonts w:cs="Arial"/>
          <w:i w:val="0"/>
          <w:iCs/>
        </w:rPr>
        <w:t xml:space="preserve">Plastic materials are largely used in agricultural activities. Plastic products are commonly employed as covering in greenhouses and tunnels, for soil mulching, silage, </w:t>
      </w:r>
      <w:proofErr w:type="gramStart"/>
      <w:r w:rsidR="00A56E0C">
        <w:rPr>
          <w:rFonts w:cs="Arial"/>
          <w:i w:val="0"/>
          <w:iCs/>
        </w:rPr>
        <w:t>pots</w:t>
      </w:r>
      <w:proofErr w:type="gramEnd"/>
      <w:r w:rsidR="00A56E0C">
        <w:rPr>
          <w:rFonts w:cs="Arial"/>
          <w:i w:val="0"/>
          <w:iCs/>
        </w:rPr>
        <w:t xml:space="preserve"> and containers and </w:t>
      </w:r>
      <w:r w:rsidR="00A252EF">
        <w:rPr>
          <w:rFonts w:cs="Arial"/>
          <w:i w:val="0"/>
          <w:iCs/>
        </w:rPr>
        <w:t xml:space="preserve">for irrigation and drainage pipes. </w:t>
      </w:r>
      <w:r w:rsidR="00982039">
        <w:rPr>
          <w:rFonts w:cs="Arial"/>
          <w:i w:val="0"/>
          <w:iCs/>
        </w:rPr>
        <w:t xml:space="preserve">The use of plastic </w:t>
      </w:r>
      <w:r w:rsidR="00144918">
        <w:rPr>
          <w:rFonts w:cs="Arial"/>
          <w:i w:val="0"/>
          <w:iCs/>
        </w:rPr>
        <w:t xml:space="preserve">products </w:t>
      </w:r>
      <w:r w:rsidR="00A252EF">
        <w:rPr>
          <w:rFonts w:cs="Arial"/>
          <w:i w:val="0"/>
          <w:iCs/>
        </w:rPr>
        <w:t>provide</w:t>
      </w:r>
      <w:r w:rsidR="002A2259">
        <w:rPr>
          <w:rFonts w:cs="Arial"/>
          <w:i w:val="0"/>
          <w:iCs/>
        </w:rPr>
        <w:t>s</w:t>
      </w:r>
      <w:r w:rsidR="00A252EF">
        <w:rPr>
          <w:rFonts w:cs="Arial"/>
          <w:i w:val="0"/>
          <w:iCs/>
        </w:rPr>
        <w:t xml:space="preserve"> several benefits for agricultural production. However, the downside is represented by the large amount of</w:t>
      </w:r>
      <w:r w:rsidR="002026D5">
        <w:rPr>
          <w:rFonts w:cs="Arial"/>
          <w:i w:val="0"/>
          <w:iCs/>
        </w:rPr>
        <w:t xml:space="preserve"> generated </w:t>
      </w:r>
      <w:r w:rsidR="00C82E19">
        <w:rPr>
          <w:rFonts w:cs="Arial"/>
          <w:i w:val="0"/>
          <w:iCs/>
        </w:rPr>
        <w:t xml:space="preserve">agricultural </w:t>
      </w:r>
      <w:r w:rsidR="002026D5">
        <w:rPr>
          <w:rFonts w:cs="Arial"/>
          <w:i w:val="0"/>
          <w:iCs/>
        </w:rPr>
        <w:t>plastic waste</w:t>
      </w:r>
      <w:r w:rsidR="00C82E19">
        <w:rPr>
          <w:rFonts w:cs="Arial"/>
          <w:i w:val="0"/>
          <w:iCs/>
        </w:rPr>
        <w:t xml:space="preserve"> (APW). T</w:t>
      </w:r>
      <w:r w:rsidR="002026D5">
        <w:rPr>
          <w:rFonts w:cs="Arial"/>
          <w:i w:val="0"/>
          <w:iCs/>
        </w:rPr>
        <w:t>he</w:t>
      </w:r>
      <w:r w:rsidR="000077DD">
        <w:rPr>
          <w:rFonts w:cs="Arial"/>
          <w:i w:val="0"/>
          <w:iCs/>
        </w:rPr>
        <w:t>re is a</w:t>
      </w:r>
      <w:r w:rsidR="002026D5">
        <w:rPr>
          <w:rFonts w:cs="Arial"/>
          <w:i w:val="0"/>
          <w:iCs/>
        </w:rPr>
        <w:t xml:space="preserve"> need of a conscious and sustainable management </w:t>
      </w:r>
      <w:r w:rsidR="004B49EC">
        <w:rPr>
          <w:rFonts w:cs="Arial"/>
          <w:i w:val="0"/>
          <w:iCs/>
        </w:rPr>
        <w:t xml:space="preserve">of APW </w:t>
      </w:r>
      <w:r w:rsidR="002026D5">
        <w:rPr>
          <w:rFonts w:cs="Arial"/>
          <w:i w:val="0"/>
          <w:iCs/>
        </w:rPr>
        <w:t>from an environmental and economic point of view.</w:t>
      </w:r>
      <w:r w:rsidR="00C82E19">
        <w:rPr>
          <w:rFonts w:cs="Arial"/>
          <w:i w:val="0"/>
          <w:iCs/>
        </w:rPr>
        <w:t xml:space="preserve"> APW should be considered as a resource, in the optic of a circular economy.</w:t>
      </w:r>
      <w:r w:rsidR="00E163B5">
        <w:rPr>
          <w:rFonts w:cs="Arial"/>
          <w:i w:val="0"/>
          <w:iCs/>
        </w:rPr>
        <w:t xml:space="preserve"> To this end, the definition of a rigorous approach for agricultural plastic detection, mapping, </w:t>
      </w:r>
      <w:proofErr w:type="gramStart"/>
      <w:r w:rsidR="00E163B5">
        <w:rPr>
          <w:rFonts w:cs="Arial"/>
          <w:i w:val="0"/>
          <w:iCs/>
        </w:rPr>
        <w:t>collection</w:t>
      </w:r>
      <w:proofErr w:type="gramEnd"/>
      <w:r w:rsidR="00E163B5">
        <w:rPr>
          <w:rFonts w:cs="Arial"/>
          <w:i w:val="0"/>
          <w:iCs/>
        </w:rPr>
        <w:t xml:space="preserve"> and disposal is required. In this study, the attention was focused</w:t>
      </w:r>
      <w:r w:rsidR="000E245F">
        <w:rPr>
          <w:rFonts w:cs="Arial"/>
          <w:i w:val="0"/>
          <w:iCs/>
        </w:rPr>
        <w:t xml:space="preserve"> on the irrigation pipes</w:t>
      </w:r>
      <w:r w:rsidR="00982039">
        <w:rPr>
          <w:rFonts w:cs="Arial"/>
          <w:i w:val="0"/>
          <w:iCs/>
        </w:rPr>
        <w:t>. A</w:t>
      </w:r>
      <w:r w:rsidR="000E245F">
        <w:rPr>
          <w:rFonts w:cs="Arial"/>
          <w:i w:val="0"/>
          <w:iCs/>
        </w:rPr>
        <w:t>n agricultural area</w:t>
      </w:r>
      <w:r w:rsidR="00F30001">
        <w:rPr>
          <w:rFonts w:cs="Arial"/>
          <w:i w:val="0"/>
          <w:iCs/>
        </w:rPr>
        <w:t>, characterized by a variety of crops,</w:t>
      </w:r>
      <w:r w:rsidR="000E245F">
        <w:rPr>
          <w:rFonts w:cs="Arial"/>
          <w:i w:val="0"/>
          <w:iCs/>
        </w:rPr>
        <w:t xml:space="preserve"> in Apulia region</w:t>
      </w:r>
      <w:r w:rsidR="00B25CE4">
        <w:rPr>
          <w:rFonts w:cs="Arial"/>
          <w:i w:val="0"/>
          <w:iCs/>
        </w:rPr>
        <w:t xml:space="preserve"> (Southern Italy)</w:t>
      </w:r>
      <w:r w:rsidR="000E245F">
        <w:rPr>
          <w:rFonts w:cs="Arial"/>
          <w:i w:val="0"/>
          <w:iCs/>
        </w:rPr>
        <w:t xml:space="preserve"> was considered as case study. The paper proposes a territorial analysis, performed </w:t>
      </w:r>
      <w:r w:rsidR="00B25CE4">
        <w:rPr>
          <w:rFonts w:cs="Arial"/>
          <w:i w:val="0"/>
          <w:iCs/>
        </w:rPr>
        <w:t>using</w:t>
      </w:r>
      <w:r w:rsidR="000E245F">
        <w:rPr>
          <w:rFonts w:cs="Arial"/>
          <w:i w:val="0"/>
          <w:iCs/>
        </w:rPr>
        <w:t xml:space="preserve"> a Geographical Information System (G.I.S)</w:t>
      </w:r>
      <w:r w:rsidR="00B25CE4">
        <w:rPr>
          <w:rFonts w:cs="Arial"/>
          <w:i w:val="0"/>
          <w:iCs/>
        </w:rPr>
        <w:t xml:space="preserve">, for mapping areas of use </w:t>
      </w:r>
      <w:r w:rsidR="00F30001">
        <w:rPr>
          <w:rFonts w:cs="Arial"/>
          <w:i w:val="0"/>
          <w:iCs/>
        </w:rPr>
        <w:t xml:space="preserve">of </w:t>
      </w:r>
      <w:r w:rsidR="00B25CE4">
        <w:rPr>
          <w:rFonts w:cs="Arial"/>
          <w:i w:val="0"/>
          <w:iCs/>
        </w:rPr>
        <w:t xml:space="preserve">irrigation pipes and of waste production from these. As a result, a georeferenced database </w:t>
      </w:r>
      <w:r w:rsidR="00F30001">
        <w:rPr>
          <w:rFonts w:cs="Arial"/>
          <w:i w:val="0"/>
          <w:iCs/>
        </w:rPr>
        <w:t xml:space="preserve">and the quantification of the </w:t>
      </w:r>
      <w:r w:rsidR="00592250">
        <w:rPr>
          <w:rFonts w:cs="Arial"/>
          <w:i w:val="0"/>
          <w:iCs/>
        </w:rPr>
        <w:t xml:space="preserve">potential </w:t>
      </w:r>
      <w:r w:rsidR="00F30001">
        <w:rPr>
          <w:rFonts w:cs="Arial"/>
          <w:i w:val="0"/>
          <w:iCs/>
        </w:rPr>
        <w:t xml:space="preserve">waste </w:t>
      </w:r>
      <w:r w:rsidR="00B25CE4">
        <w:rPr>
          <w:rFonts w:cs="Arial"/>
          <w:i w:val="0"/>
          <w:iCs/>
        </w:rPr>
        <w:t>w</w:t>
      </w:r>
      <w:r w:rsidR="00F30001">
        <w:rPr>
          <w:rFonts w:cs="Arial"/>
          <w:i w:val="0"/>
          <w:iCs/>
        </w:rPr>
        <w:t>ere</w:t>
      </w:r>
      <w:r w:rsidR="00B25CE4">
        <w:rPr>
          <w:rFonts w:cs="Arial"/>
          <w:i w:val="0"/>
          <w:iCs/>
        </w:rPr>
        <w:t xml:space="preserve"> obtained</w:t>
      </w:r>
      <w:r w:rsidR="00F30001">
        <w:rPr>
          <w:rFonts w:cs="Arial"/>
          <w:i w:val="0"/>
          <w:iCs/>
        </w:rPr>
        <w:t>. This allows identifying critical areas for plastic waste</w:t>
      </w:r>
      <w:r w:rsidR="00C82E19">
        <w:rPr>
          <w:rFonts w:cs="Arial"/>
          <w:i w:val="0"/>
          <w:iCs/>
        </w:rPr>
        <w:t xml:space="preserve"> production</w:t>
      </w:r>
      <w:r w:rsidR="00F30001">
        <w:rPr>
          <w:rFonts w:cs="Arial"/>
          <w:i w:val="0"/>
          <w:iCs/>
        </w:rPr>
        <w:t xml:space="preserve"> due to irrigation pipes and can be used as tool</w:t>
      </w:r>
      <w:r w:rsidR="00C82E19">
        <w:rPr>
          <w:rFonts w:cs="Arial"/>
          <w:i w:val="0"/>
          <w:iCs/>
        </w:rPr>
        <w:t xml:space="preserve"> for planning a proper collection and disposal strategy.</w:t>
      </w:r>
    </w:p>
    <w:sectPr w:rsidR="00A56E0C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E2F5" w14:textId="77777777" w:rsidR="00F813C2" w:rsidRDefault="00F813C2">
      <w:r>
        <w:separator/>
      </w:r>
    </w:p>
  </w:endnote>
  <w:endnote w:type="continuationSeparator" w:id="0">
    <w:p w14:paraId="4A7E7F13" w14:textId="77777777" w:rsidR="00F813C2" w:rsidRDefault="00F8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CDF4" w14:textId="77777777" w:rsidR="00F813C2" w:rsidRDefault="00F813C2">
      <w:r>
        <w:separator/>
      </w:r>
    </w:p>
  </w:footnote>
  <w:footnote w:type="continuationSeparator" w:id="0">
    <w:p w14:paraId="2FB5E2DE" w14:textId="77777777" w:rsidR="00F813C2" w:rsidRDefault="00F8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168D094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1E73C82D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44F69FF" wp14:editId="35A233AE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AD32FB3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72D9DF8F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B62629E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786E1000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1D168BEB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077DD"/>
    <w:rsid w:val="000E245F"/>
    <w:rsid w:val="000F6FF4"/>
    <w:rsid w:val="0011542C"/>
    <w:rsid w:val="00144918"/>
    <w:rsid w:val="00181530"/>
    <w:rsid w:val="002026D5"/>
    <w:rsid w:val="0020505D"/>
    <w:rsid w:val="002853A2"/>
    <w:rsid w:val="002A2259"/>
    <w:rsid w:val="002C3C10"/>
    <w:rsid w:val="003512B6"/>
    <w:rsid w:val="003736DD"/>
    <w:rsid w:val="00387BD9"/>
    <w:rsid w:val="003931B4"/>
    <w:rsid w:val="00397DC0"/>
    <w:rsid w:val="00403431"/>
    <w:rsid w:val="004165B8"/>
    <w:rsid w:val="00427ED1"/>
    <w:rsid w:val="00434EB6"/>
    <w:rsid w:val="00470EBE"/>
    <w:rsid w:val="004B49EC"/>
    <w:rsid w:val="004B60FC"/>
    <w:rsid w:val="00502074"/>
    <w:rsid w:val="00503A88"/>
    <w:rsid w:val="00506C5D"/>
    <w:rsid w:val="005636D8"/>
    <w:rsid w:val="0058471E"/>
    <w:rsid w:val="00592250"/>
    <w:rsid w:val="005A41BF"/>
    <w:rsid w:val="005D3192"/>
    <w:rsid w:val="00603C84"/>
    <w:rsid w:val="0067768F"/>
    <w:rsid w:val="006C2472"/>
    <w:rsid w:val="006E6936"/>
    <w:rsid w:val="00725E0A"/>
    <w:rsid w:val="007348F9"/>
    <w:rsid w:val="00782C7C"/>
    <w:rsid w:val="008F7CDD"/>
    <w:rsid w:val="00935C9A"/>
    <w:rsid w:val="00982039"/>
    <w:rsid w:val="009862FA"/>
    <w:rsid w:val="009A19F8"/>
    <w:rsid w:val="009E1C41"/>
    <w:rsid w:val="00A252EF"/>
    <w:rsid w:val="00A4529B"/>
    <w:rsid w:val="00A55516"/>
    <w:rsid w:val="00A56E0C"/>
    <w:rsid w:val="00B25CE4"/>
    <w:rsid w:val="00B430D3"/>
    <w:rsid w:val="00B92E41"/>
    <w:rsid w:val="00BC4CDC"/>
    <w:rsid w:val="00C33843"/>
    <w:rsid w:val="00C348D7"/>
    <w:rsid w:val="00C82E19"/>
    <w:rsid w:val="00CC2550"/>
    <w:rsid w:val="00D50D2C"/>
    <w:rsid w:val="00D76187"/>
    <w:rsid w:val="00D91BC2"/>
    <w:rsid w:val="00DA1D82"/>
    <w:rsid w:val="00DA35BE"/>
    <w:rsid w:val="00DC5C15"/>
    <w:rsid w:val="00DF2318"/>
    <w:rsid w:val="00DF66FD"/>
    <w:rsid w:val="00E05AEF"/>
    <w:rsid w:val="00E15767"/>
    <w:rsid w:val="00E163B5"/>
    <w:rsid w:val="00E420B8"/>
    <w:rsid w:val="00E52F3B"/>
    <w:rsid w:val="00E941CC"/>
    <w:rsid w:val="00EB4C8D"/>
    <w:rsid w:val="00ED253C"/>
    <w:rsid w:val="00ED429F"/>
    <w:rsid w:val="00F30001"/>
    <w:rsid w:val="00F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517AE4A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55516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2020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  Fabiana Convertino</cp:lastModifiedBy>
  <cp:revision>4</cp:revision>
  <cp:lastPrinted>2003-12-04T08:59:00Z</cp:lastPrinted>
  <dcterms:created xsi:type="dcterms:W3CDTF">2022-02-28T13:42:00Z</dcterms:created>
  <dcterms:modified xsi:type="dcterms:W3CDTF">2022-02-28T14:04:00Z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