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BA0B" w14:textId="1FF640DF" w:rsidR="00434EB6" w:rsidRDefault="003003FF">
      <w:pPr>
        <w:pStyle w:val="Titolo"/>
        <w:ind w:left="0" w:right="49"/>
        <w:rPr>
          <w:sz w:val="28"/>
        </w:rPr>
      </w:pPr>
      <w:r>
        <w:t xml:space="preserve">Optimizing sprayer </w:t>
      </w:r>
      <w:r w:rsidR="00C47194">
        <w:t>setting</w:t>
      </w:r>
      <w:r>
        <w:t xml:space="preserve"> for ozonated water </w:t>
      </w:r>
      <w:r w:rsidR="00CA0FAE">
        <w:t>to improve</w:t>
      </w:r>
      <w:r w:rsidR="00C47194" w:rsidRPr="00C47194">
        <w:t xml:space="preserve"> </w:t>
      </w:r>
      <w:r w:rsidR="00216530">
        <w:t xml:space="preserve">plants </w:t>
      </w:r>
      <w:r w:rsidR="00C47194" w:rsidRPr="00C47194">
        <w:t>disease control</w:t>
      </w:r>
      <w:r w:rsidR="00216530">
        <w:t xml:space="preserve"> efficacy</w:t>
      </w:r>
    </w:p>
    <w:p w14:paraId="3A8128EA" w14:textId="68915825" w:rsidR="00434EB6" w:rsidRPr="003A678B" w:rsidRDefault="003A678B">
      <w:pPr>
        <w:pStyle w:val="Author"/>
        <w:jc w:val="center"/>
        <w:rPr>
          <w:lang w:val="it-IT"/>
        </w:rPr>
      </w:pPr>
      <w:r w:rsidRPr="003A678B">
        <w:rPr>
          <w:lang w:val="it-IT"/>
        </w:rPr>
        <w:t>Marco Sozzi</w:t>
      </w:r>
      <w:r w:rsidRPr="003A678B">
        <w:rPr>
          <w:vertAlign w:val="superscript"/>
          <w:lang w:val="it-IT"/>
        </w:rPr>
        <w:t>1</w:t>
      </w:r>
      <w:r w:rsidRPr="003A678B">
        <w:rPr>
          <w:lang w:val="it-IT"/>
        </w:rPr>
        <w:t xml:space="preserve">, </w:t>
      </w:r>
      <w:r w:rsidR="00B866F7" w:rsidRPr="003A678B">
        <w:rPr>
          <w:lang w:val="it-IT"/>
        </w:rPr>
        <w:t>Alessan</w:t>
      </w:r>
      <w:r w:rsidR="00B866F7">
        <w:rPr>
          <w:lang w:val="it-IT"/>
        </w:rPr>
        <w:t>d</w:t>
      </w:r>
      <w:r w:rsidR="00B866F7" w:rsidRPr="003A678B">
        <w:rPr>
          <w:lang w:val="it-IT"/>
        </w:rPr>
        <w:t>ro Zanchin</w:t>
      </w:r>
      <w:r w:rsidR="00B866F7" w:rsidRPr="003A678B">
        <w:rPr>
          <w:vertAlign w:val="superscript"/>
          <w:lang w:val="it-IT"/>
        </w:rPr>
        <w:t>1</w:t>
      </w:r>
      <w:r w:rsidR="00133844">
        <w:rPr>
          <w:lang w:val="it-IT"/>
        </w:rPr>
        <w:t xml:space="preserve">, </w:t>
      </w:r>
      <w:r w:rsidR="00491296">
        <w:rPr>
          <w:lang w:val="it-IT"/>
        </w:rPr>
        <w:t>Franco Gasparini</w:t>
      </w:r>
      <w:r w:rsidR="00C6392D" w:rsidRPr="00C6392D">
        <w:rPr>
          <w:vertAlign w:val="superscript"/>
          <w:lang w:val="it-IT"/>
        </w:rPr>
        <w:t>1</w:t>
      </w:r>
      <w:r>
        <w:rPr>
          <w:lang w:val="it-IT"/>
        </w:rPr>
        <w:t>, Francesco Marinello</w:t>
      </w:r>
      <w:r w:rsidRPr="003A678B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="00491296">
        <w:rPr>
          <w:lang w:val="it-IT"/>
        </w:rPr>
        <w:t>Luigi Sartori</w:t>
      </w:r>
      <w:r w:rsidR="00C6392D" w:rsidRPr="00C6392D">
        <w:rPr>
          <w:vertAlign w:val="superscript"/>
          <w:lang w:val="it-IT"/>
        </w:rPr>
        <w:t>1</w:t>
      </w:r>
    </w:p>
    <w:p w14:paraId="4794D43D" w14:textId="2C2A1AFD" w:rsidR="003A678B" w:rsidRDefault="003A678B" w:rsidP="003A678B">
      <w:pPr>
        <w:pStyle w:val="Address"/>
        <w:jc w:val="center"/>
      </w:pPr>
      <w:r>
        <w:t>1</w:t>
      </w:r>
      <w:r w:rsidRPr="003A678B">
        <w:t xml:space="preserve"> </w:t>
      </w:r>
      <w:r>
        <w:t xml:space="preserve">Department of Land Environment Agriculture and Forestry, University of Padova, 35020 </w:t>
      </w:r>
      <w:proofErr w:type="spellStart"/>
      <w:r>
        <w:t>Legnaro</w:t>
      </w:r>
      <w:proofErr w:type="spellEnd"/>
      <w:r>
        <w:t>, Italy;</w:t>
      </w:r>
      <w:r w:rsidR="003926EB">
        <w:t xml:space="preserve"> </w:t>
      </w:r>
      <w:hyperlink r:id="rId8" w:history="1">
        <w:r w:rsidR="003926EB" w:rsidRPr="00FB310A">
          <w:rPr>
            <w:rStyle w:val="Collegamentoipertestuale"/>
          </w:rPr>
          <w:t>marco.sozzi@unipd.it</w:t>
        </w:r>
      </w:hyperlink>
      <w:r w:rsidR="003926EB">
        <w:t xml:space="preserve"> </w:t>
      </w:r>
      <w:r>
        <w:t>(</w:t>
      </w:r>
      <w:r w:rsidR="003926EB">
        <w:t>M</w:t>
      </w:r>
      <w:r>
        <w:t>.</w:t>
      </w:r>
      <w:r w:rsidR="003926EB">
        <w:t>S.</w:t>
      </w:r>
      <w:r>
        <w:t>)</w:t>
      </w:r>
      <w:r w:rsidR="00860977">
        <w:t xml:space="preserve">; </w:t>
      </w:r>
      <w:hyperlink r:id="rId9" w:history="1">
        <w:r w:rsidR="00860977" w:rsidRPr="00681EC8">
          <w:rPr>
            <w:rStyle w:val="Collegamentoipertestuale"/>
          </w:rPr>
          <w:t>alessandro.zanchin@phd.unipd.it</w:t>
        </w:r>
      </w:hyperlink>
      <w:r w:rsidR="00C6392D">
        <w:t xml:space="preserve"> (A.Z.)</w:t>
      </w:r>
      <w:r w:rsidR="00860977">
        <w:t xml:space="preserve">; </w:t>
      </w:r>
      <w:hyperlink r:id="rId10" w:history="1">
        <w:r w:rsidR="00860977" w:rsidRPr="00681EC8">
          <w:rPr>
            <w:rStyle w:val="Collegamentoipertestuale"/>
          </w:rPr>
          <w:t>franco.gasparini.1@unipd.it</w:t>
        </w:r>
      </w:hyperlink>
      <w:r w:rsidR="00860977">
        <w:t xml:space="preserve"> (F.G.); </w:t>
      </w:r>
      <w:hyperlink r:id="rId11" w:history="1">
        <w:r w:rsidR="003926EB" w:rsidRPr="00FB310A">
          <w:rPr>
            <w:rStyle w:val="Collegamentoipertestuale"/>
          </w:rPr>
          <w:t>francesco.marinello@unipd.it</w:t>
        </w:r>
      </w:hyperlink>
      <w:r w:rsidR="003926EB">
        <w:t xml:space="preserve"> (</w:t>
      </w:r>
      <w:r>
        <w:t>F.M.</w:t>
      </w:r>
      <w:r w:rsidR="003926EB">
        <w:t>);</w:t>
      </w:r>
      <w:r w:rsidR="00DD0D6D">
        <w:t xml:space="preserve"> </w:t>
      </w:r>
      <w:hyperlink r:id="rId12" w:history="1">
        <w:r w:rsidR="00DD0D6D" w:rsidRPr="00681EC8">
          <w:rPr>
            <w:rStyle w:val="Collegamentoipertestuale"/>
          </w:rPr>
          <w:t>luigi.sartori@unipd.it</w:t>
        </w:r>
      </w:hyperlink>
      <w:r w:rsidR="00DD0D6D">
        <w:t xml:space="preserve"> (L.S.);</w:t>
      </w:r>
    </w:p>
    <w:p w14:paraId="370E728E" w14:textId="3584BAFF" w:rsidR="003926EB" w:rsidRPr="00C6392D" w:rsidRDefault="003926EB" w:rsidP="003926EB">
      <w:pPr>
        <w:pStyle w:val="Address"/>
        <w:jc w:val="center"/>
        <w:rPr>
          <w:lang w:val="en-GB"/>
        </w:rPr>
      </w:pPr>
    </w:p>
    <w:p w14:paraId="38B7F239" w14:textId="77777777" w:rsidR="00434EB6" w:rsidRPr="00C6392D" w:rsidRDefault="00434EB6">
      <w:pPr>
        <w:rPr>
          <w:lang w:val="en-GB"/>
        </w:rPr>
      </w:pPr>
    </w:p>
    <w:p w14:paraId="03D4433C" w14:textId="2B164C2C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C13848">
        <w:t xml:space="preserve">Integrated Pest Management, </w:t>
      </w:r>
      <w:r w:rsidR="00265CCF">
        <w:t>Ozone</w:t>
      </w:r>
      <w:r w:rsidR="005734D6">
        <w:t xml:space="preserve">, </w:t>
      </w:r>
      <w:r w:rsidR="00866F1E">
        <w:t>Spray Droplet Size</w:t>
      </w:r>
      <w:r w:rsidR="005734D6">
        <w:t xml:space="preserve">, </w:t>
      </w:r>
      <w:r w:rsidR="00D84CEC">
        <w:t>Air Speed</w:t>
      </w:r>
    </w:p>
    <w:p w14:paraId="6AA439B6" w14:textId="080D46A0" w:rsidR="005C465B" w:rsidRDefault="00434EB6" w:rsidP="008C2808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241E9F">
        <w:rPr>
          <w:rFonts w:cs="Arial"/>
          <w:i w:val="0"/>
          <w:iCs/>
        </w:rPr>
        <w:t xml:space="preserve">The </w:t>
      </w:r>
      <w:r w:rsidR="003E0B29">
        <w:rPr>
          <w:rFonts w:cs="Arial"/>
          <w:i w:val="0"/>
          <w:iCs/>
        </w:rPr>
        <w:t>environmental and socioeconomic constraints</w:t>
      </w:r>
      <w:r w:rsidR="00A063B7">
        <w:rPr>
          <w:rFonts w:cs="Arial"/>
          <w:i w:val="0"/>
          <w:iCs/>
        </w:rPr>
        <w:t xml:space="preserve"> force</w:t>
      </w:r>
      <w:r w:rsidR="006A1A06">
        <w:rPr>
          <w:rFonts w:cs="Arial"/>
          <w:i w:val="0"/>
          <w:iCs/>
        </w:rPr>
        <w:t xml:space="preserve"> the agricultural sector to find alternative plant protection solu</w:t>
      </w:r>
      <w:r w:rsidR="002461D2">
        <w:rPr>
          <w:rFonts w:cs="Arial"/>
          <w:i w:val="0"/>
          <w:iCs/>
        </w:rPr>
        <w:t xml:space="preserve">tions. </w:t>
      </w:r>
      <w:r w:rsidR="000C4F20">
        <w:rPr>
          <w:rFonts w:cs="Arial"/>
          <w:i w:val="0"/>
          <w:iCs/>
        </w:rPr>
        <w:t>As a result, s</w:t>
      </w:r>
      <w:r w:rsidR="006A1A06">
        <w:rPr>
          <w:rFonts w:cs="Arial"/>
          <w:i w:val="0"/>
          <w:iCs/>
        </w:rPr>
        <w:t xml:space="preserve">everal alternative plant protection products (PPP) </w:t>
      </w:r>
      <w:r w:rsidR="000C4F20">
        <w:rPr>
          <w:rFonts w:cs="Arial"/>
          <w:i w:val="0"/>
          <w:iCs/>
        </w:rPr>
        <w:t>have been</w:t>
      </w:r>
      <w:r w:rsidR="006A1A06">
        <w:rPr>
          <w:rFonts w:cs="Arial"/>
          <w:i w:val="0"/>
          <w:iCs/>
        </w:rPr>
        <w:t xml:space="preserve"> developed in the last decades</w:t>
      </w:r>
      <w:r w:rsidR="00571B47">
        <w:rPr>
          <w:rFonts w:cs="Arial"/>
          <w:i w:val="0"/>
          <w:iCs/>
        </w:rPr>
        <w:t>.</w:t>
      </w:r>
      <w:r w:rsidR="00961E13">
        <w:rPr>
          <w:rFonts w:cs="Arial"/>
          <w:i w:val="0"/>
          <w:iCs/>
        </w:rPr>
        <w:t xml:space="preserve"> Ozonated water </w:t>
      </w:r>
      <w:r w:rsidR="00DB2481">
        <w:rPr>
          <w:rFonts w:cs="Arial"/>
          <w:i w:val="0"/>
          <w:iCs/>
        </w:rPr>
        <w:t>s</w:t>
      </w:r>
      <w:r w:rsidR="00B2692B">
        <w:rPr>
          <w:rFonts w:cs="Arial"/>
          <w:i w:val="0"/>
          <w:iCs/>
        </w:rPr>
        <w:t xml:space="preserve">prayed on the vegetation </w:t>
      </w:r>
      <w:r w:rsidR="002E5700">
        <w:rPr>
          <w:rFonts w:cs="Arial"/>
          <w:i w:val="0"/>
          <w:iCs/>
        </w:rPr>
        <w:t xml:space="preserve">proved to </w:t>
      </w:r>
      <w:r w:rsidR="00D46DFF">
        <w:rPr>
          <w:rFonts w:cs="Arial"/>
          <w:i w:val="0"/>
          <w:iCs/>
        </w:rPr>
        <w:t xml:space="preserve">be </w:t>
      </w:r>
      <w:r w:rsidR="009E1206" w:rsidRPr="009E1206">
        <w:rPr>
          <w:rFonts w:cs="Arial"/>
          <w:i w:val="0"/>
          <w:iCs/>
        </w:rPr>
        <w:t xml:space="preserve">a partial alternative to agricultural chemical </w:t>
      </w:r>
      <w:r w:rsidR="009E1206">
        <w:rPr>
          <w:rFonts w:cs="Arial"/>
          <w:i w:val="0"/>
          <w:iCs/>
        </w:rPr>
        <w:t>PPP</w:t>
      </w:r>
      <w:r w:rsidR="00D60C32">
        <w:rPr>
          <w:rFonts w:cs="Arial"/>
          <w:i w:val="0"/>
          <w:iCs/>
        </w:rPr>
        <w:t xml:space="preserve"> for</w:t>
      </w:r>
      <w:r w:rsidR="00344F5B">
        <w:rPr>
          <w:rFonts w:cs="Arial"/>
          <w:i w:val="0"/>
          <w:iCs/>
        </w:rPr>
        <w:t xml:space="preserve"> </w:t>
      </w:r>
      <w:r w:rsidR="00BD2B14">
        <w:rPr>
          <w:rFonts w:cs="Arial"/>
          <w:i w:val="0"/>
          <w:iCs/>
        </w:rPr>
        <w:t xml:space="preserve">fungal and bacterial </w:t>
      </w:r>
      <w:r w:rsidR="00B2692B">
        <w:rPr>
          <w:rFonts w:cs="Arial"/>
          <w:i w:val="0"/>
          <w:iCs/>
        </w:rPr>
        <w:t xml:space="preserve">plant </w:t>
      </w:r>
      <w:r w:rsidR="00BD2B14">
        <w:rPr>
          <w:rFonts w:cs="Arial"/>
          <w:i w:val="0"/>
          <w:iCs/>
        </w:rPr>
        <w:t>disease</w:t>
      </w:r>
      <w:r w:rsidR="00D60C32">
        <w:rPr>
          <w:rFonts w:cs="Arial"/>
          <w:i w:val="0"/>
          <w:iCs/>
        </w:rPr>
        <w:t>.</w:t>
      </w:r>
      <w:r w:rsidR="00D57C4D">
        <w:rPr>
          <w:rFonts w:cs="Arial"/>
          <w:i w:val="0"/>
          <w:iCs/>
        </w:rPr>
        <w:t xml:space="preserve"> </w:t>
      </w:r>
      <w:r w:rsidR="00532279">
        <w:rPr>
          <w:rFonts w:cs="Arial"/>
          <w:i w:val="0"/>
          <w:iCs/>
        </w:rPr>
        <w:t xml:space="preserve">The ozonated water efficacy is related to </w:t>
      </w:r>
      <w:r w:rsidR="007608D2">
        <w:rPr>
          <w:rFonts w:cs="Arial"/>
          <w:i w:val="0"/>
          <w:iCs/>
        </w:rPr>
        <w:t xml:space="preserve">the </w:t>
      </w:r>
      <w:r w:rsidR="007608D2" w:rsidRPr="007608D2">
        <w:rPr>
          <w:rFonts w:cs="Arial"/>
          <w:i w:val="0"/>
          <w:iCs/>
        </w:rPr>
        <w:t>production of reacti</w:t>
      </w:r>
      <w:r w:rsidR="000C4F20">
        <w:rPr>
          <w:rFonts w:cs="Arial"/>
          <w:i w:val="0"/>
          <w:iCs/>
        </w:rPr>
        <w:t>ve</w:t>
      </w:r>
      <w:r w:rsidR="007608D2" w:rsidRPr="007608D2">
        <w:rPr>
          <w:rFonts w:cs="Arial"/>
          <w:i w:val="0"/>
          <w:iCs/>
        </w:rPr>
        <w:t xml:space="preserve"> oxygen species (ROS)</w:t>
      </w:r>
      <w:r w:rsidR="007608D2">
        <w:rPr>
          <w:rFonts w:cs="Arial"/>
          <w:i w:val="0"/>
          <w:iCs/>
        </w:rPr>
        <w:t xml:space="preserve">. </w:t>
      </w:r>
      <w:r w:rsidR="007D1031">
        <w:rPr>
          <w:rFonts w:cs="Arial"/>
          <w:i w:val="0"/>
          <w:iCs/>
        </w:rPr>
        <w:t>At</w:t>
      </w:r>
      <w:r w:rsidR="00D57C4D">
        <w:rPr>
          <w:rFonts w:cs="Arial"/>
          <w:i w:val="0"/>
          <w:iCs/>
        </w:rPr>
        <w:t xml:space="preserve"> the same time</w:t>
      </w:r>
      <w:r w:rsidR="000C4F20">
        <w:rPr>
          <w:rFonts w:cs="Arial"/>
          <w:i w:val="0"/>
          <w:iCs/>
        </w:rPr>
        <w:t>, ozonated water showed no significant phytotoxicity when the spraying wa</w:t>
      </w:r>
      <w:r w:rsidR="00B54FE5" w:rsidRPr="00B54FE5">
        <w:rPr>
          <w:rFonts w:cs="Arial"/>
          <w:i w:val="0"/>
          <w:iCs/>
        </w:rPr>
        <w:t>s carried out under well-ventilated conditions</w:t>
      </w:r>
      <w:r w:rsidR="00B54FE5">
        <w:rPr>
          <w:rFonts w:cs="Arial"/>
          <w:i w:val="0"/>
          <w:iCs/>
        </w:rPr>
        <w:t>.</w:t>
      </w:r>
    </w:p>
    <w:p w14:paraId="4568265D" w14:textId="541A4178" w:rsidR="002143E4" w:rsidRDefault="002143E4" w:rsidP="008C2808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In the present study, </w:t>
      </w:r>
      <w:r w:rsidR="00B85DF8" w:rsidRPr="00B85DF8">
        <w:rPr>
          <w:rFonts w:cs="Arial"/>
          <w:i w:val="0"/>
          <w:iCs/>
        </w:rPr>
        <w:t>an electrolytic ozonating water tool was installed</w:t>
      </w:r>
      <w:r w:rsidR="00B85DF8">
        <w:rPr>
          <w:rFonts w:cs="Arial"/>
          <w:i w:val="0"/>
          <w:iCs/>
        </w:rPr>
        <w:t xml:space="preserve"> </w:t>
      </w:r>
      <w:r w:rsidR="008B79AA">
        <w:rPr>
          <w:rFonts w:cs="Arial"/>
          <w:i w:val="0"/>
          <w:iCs/>
        </w:rPr>
        <w:t xml:space="preserve">on a commercial </w:t>
      </w:r>
      <w:r w:rsidR="000C1F94">
        <w:rPr>
          <w:rFonts w:cs="Arial"/>
          <w:i w:val="0"/>
          <w:iCs/>
        </w:rPr>
        <w:t xml:space="preserve">mist-blower </w:t>
      </w:r>
      <w:r w:rsidR="00696D8B">
        <w:rPr>
          <w:rFonts w:cs="Arial"/>
          <w:i w:val="0"/>
          <w:iCs/>
        </w:rPr>
        <w:t>a</w:t>
      </w:r>
      <w:r w:rsidR="00257014">
        <w:rPr>
          <w:rFonts w:cs="Arial"/>
          <w:i w:val="0"/>
          <w:iCs/>
        </w:rPr>
        <w:t>x</w:t>
      </w:r>
      <w:r w:rsidR="00696D8B">
        <w:rPr>
          <w:rFonts w:cs="Arial"/>
          <w:i w:val="0"/>
          <w:iCs/>
        </w:rPr>
        <w:t xml:space="preserve">ial sprayer </w:t>
      </w:r>
      <w:r w:rsidR="00DD0B18">
        <w:rPr>
          <w:rFonts w:cs="Arial"/>
          <w:i w:val="0"/>
          <w:iCs/>
        </w:rPr>
        <w:t xml:space="preserve">then the </w:t>
      </w:r>
      <w:r w:rsidR="00F40DD3">
        <w:rPr>
          <w:rFonts w:cs="Arial"/>
          <w:i w:val="0"/>
          <w:iCs/>
        </w:rPr>
        <w:t>r</w:t>
      </w:r>
      <w:r w:rsidR="00DD0B18">
        <w:rPr>
          <w:rFonts w:cs="Arial"/>
          <w:i w:val="0"/>
          <w:iCs/>
        </w:rPr>
        <w:t>ed</w:t>
      </w:r>
      <w:r w:rsidR="00F40DD3">
        <w:rPr>
          <w:rFonts w:cs="Arial"/>
          <w:i w:val="0"/>
          <w:iCs/>
        </w:rPr>
        <w:t>o</w:t>
      </w:r>
      <w:r w:rsidR="00DD0B18">
        <w:rPr>
          <w:rFonts w:cs="Arial"/>
          <w:i w:val="0"/>
          <w:iCs/>
        </w:rPr>
        <w:t xml:space="preserve">x potential was measured </w:t>
      </w:r>
      <w:r w:rsidR="00763A5C">
        <w:rPr>
          <w:rFonts w:cs="Arial"/>
          <w:i w:val="0"/>
          <w:iCs/>
        </w:rPr>
        <w:t xml:space="preserve">to </w:t>
      </w:r>
      <w:r w:rsidR="0071465A">
        <w:rPr>
          <w:rFonts w:cs="Arial"/>
          <w:i w:val="0"/>
          <w:iCs/>
        </w:rPr>
        <w:t>assess</w:t>
      </w:r>
      <w:r w:rsidR="00763A5C">
        <w:rPr>
          <w:rFonts w:cs="Arial"/>
          <w:i w:val="0"/>
          <w:iCs/>
        </w:rPr>
        <w:t xml:space="preserve"> the </w:t>
      </w:r>
      <w:r w:rsidR="0071465A">
        <w:rPr>
          <w:rFonts w:cs="Arial"/>
          <w:i w:val="0"/>
          <w:iCs/>
        </w:rPr>
        <w:t xml:space="preserve">sanitizing effects on plants due to ROS concentration. </w:t>
      </w:r>
      <w:r w:rsidR="004A0540">
        <w:rPr>
          <w:rFonts w:cs="Arial"/>
          <w:i w:val="0"/>
          <w:iCs/>
        </w:rPr>
        <w:t>First, t</w:t>
      </w:r>
      <w:r w:rsidR="0071465A">
        <w:rPr>
          <w:rFonts w:cs="Arial"/>
          <w:i w:val="0"/>
          <w:iCs/>
        </w:rPr>
        <w:t xml:space="preserve">he </w:t>
      </w:r>
      <w:r w:rsidR="000C0318">
        <w:rPr>
          <w:rFonts w:cs="Arial"/>
          <w:i w:val="0"/>
          <w:iCs/>
        </w:rPr>
        <w:t>redox potential</w:t>
      </w:r>
      <w:r w:rsidR="0004503D">
        <w:rPr>
          <w:rFonts w:cs="Arial"/>
          <w:i w:val="0"/>
          <w:iCs/>
        </w:rPr>
        <w:t xml:space="preserve"> (</w:t>
      </w:r>
      <w:r w:rsidR="006636B9">
        <w:rPr>
          <w:rFonts w:cs="Arial"/>
          <w:i w:val="0"/>
          <w:iCs/>
        </w:rPr>
        <w:t>ORP)</w:t>
      </w:r>
      <w:r w:rsidR="000C0318">
        <w:rPr>
          <w:rFonts w:cs="Arial"/>
          <w:i w:val="0"/>
          <w:iCs/>
        </w:rPr>
        <w:t xml:space="preserve"> was measured </w:t>
      </w:r>
      <w:r w:rsidR="006D582B">
        <w:rPr>
          <w:rFonts w:cs="Arial"/>
          <w:i w:val="0"/>
          <w:iCs/>
        </w:rPr>
        <w:t xml:space="preserve">inside the </w:t>
      </w:r>
      <w:r w:rsidR="0051052D">
        <w:rPr>
          <w:rFonts w:cs="Arial"/>
          <w:i w:val="0"/>
          <w:iCs/>
        </w:rPr>
        <w:t xml:space="preserve">tank, </w:t>
      </w:r>
      <w:r w:rsidR="00F91529">
        <w:rPr>
          <w:rFonts w:cs="Arial"/>
          <w:i w:val="0"/>
          <w:iCs/>
        </w:rPr>
        <w:t>after the pump</w:t>
      </w:r>
      <w:r w:rsidR="00EA6753">
        <w:rPr>
          <w:rFonts w:cs="Arial"/>
          <w:i w:val="0"/>
          <w:iCs/>
        </w:rPr>
        <w:t xml:space="preserve">, </w:t>
      </w:r>
      <w:r w:rsidR="00E5738E">
        <w:rPr>
          <w:rFonts w:cs="Arial"/>
          <w:i w:val="0"/>
          <w:iCs/>
        </w:rPr>
        <w:t>at the nozzle</w:t>
      </w:r>
      <w:r w:rsidR="00B56261">
        <w:rPr>
          <w:rFonts w:cs="Arial"/>
          <w:i w:val="0"/>
          <w:iCs/>
        </w:rPr>
        <w:t xml:space="preserve"> level</w:t>
      </w:r>
      <w:r w:rsidR="00E5738E">
        <w:rPr>
          <w:rFonts w:cs="Arial"/>
          <w:i w:val="0"/>
          <w:iCs/>
        </w:rPr>
        <w:t xml:space="preserve">, and </w:t>
      </w:r>
      <w:r w:rsidR="0004503D">
        <w:rPr>
          <w:rFonts w:cs="Arial"/>
          <w:i w:val="0"/>
          <w:iCs/>
        </w:rPr>
        <w:t xml:space="preserve">on a </w:t>
      </w:r>
      <w:r w:rsidR="00E8328F">
        <w:rPr>
          <w:rFonts w:cs="Arial"/>
          <w:i w:val="0"/>
          <w:iCs/>
        </w:rPr>
        <w:t>t</w:t>
      </w:r>
      <w:r w:rsidR="0004503D" w:rsidRPr="0004503D">
        <w:rPr>
          <w:rFonts w:cs="Arial"/>
          <w:i w:val="0"/>
          <w:iCs/>
        </w:rPr>
        <w:t>est bench that simulates the vertical wall of the plant</w:t>
      </w:r>
      <w:r w:rsidR="006636B9">
        <w:rPr>
          <w:rFonts w:cs="Arial"/>
          <w:i w:val="0"/>
          <w:iCs/>
        </w:rPr>
        <w:t>.</w:t>
      </w:r>
      <w:r w:rsidR="00314784">
        <w:rPr>
          <w:rFonts w:cs="Arial"/>
          <w:i w:val="0"/>
          <w:iCs/>
        </w:rPr>
        <w:t xml:space="preserve"> </w:t>
      </w:r>
      <w:r w:rsidR="006B218E">
        <w:rPr>
          <w:rFonts w:cs="Arial"/>
          <w:i w:val="0"/>
          <w:iCs/>
        </w:rPr>
        <w:t>Next, t</w:t>
      </w:r>
      <w:r w:rsidR="00314784">
        <w:rPr>
          <w:rFonts w:cs="Arial"/>
          <w:i w:val="0"/>
          <w:iCs/>
        </w:rPr>
        <w:t xml:space="preserve">he redox </w:t>
      </w:r>
      <w:r w:rsidR="00300F49">
        <w:rPr>
          <w:rFonts w:cs="Arial"/>
          <w:i w:val="0"/>
          <w:iCs/>
        </w:rPr>
        <w:t xml:space="preserve">growth rate was measured </w:t>
      </w:r>
      <w:r w:rsidR="006B218E">
        <w:rPr>
          <w:rFonts w:cs="Arial"/>
          <w:i w:val="0"/>
          <w:iCs/>
        </w:rPr>
        <w:t>at</w:t>
      </w:r>
      <w:r w:rsidR="00300F49">
        <w:rPr>
          <w:rFonts w:cs="Arial"/>
          <w:i w:val="0"/>
          <w:iCs/>
        </w:rPr>
        <w:t xml:space="preserve"> each </w:t>
      </w:r>
      <w:r w:rsidR="006B218E">
        <w:rPr>
          <w:rFonts w:cs="Arial"/>
          <w:i w:val="0"/>
          <w:iCs/>
        </w:rPr>
        <w:t>point</w:t>
      </w:r>
      <w:r w:rsidR="00BA5425">
        <w:rPr>
          <w:rFonts w:cs="Arial"/>
          <w:i w:val="0"/>
          <w:iCs/>
        </w:rPr>
        <w:t xml:space="preserve"> to </w:t>
      </w:r>
      <w:r w:rsidR="00DE7BC4">
        <w:rPr>
          <w:rFonts w:cs="Arial"/>
          <w:i w:val="0"/>
          <w:iCs/>
        </w:rPr>
        <w:t>assess</w:t>
      </w:r>
      <w:r w:rsidR="00BA5425">
        <w:rPr>
          <w:rFonts w:cs="Arial"/>
          <w:i w:val="0"/>
          <w:iCs/>
        </w:rPr>
        <w:t xml:space="preserve"> the </w:t>
      </w:r>
      <w:r w:rsidR="006B218E">
        <w:rPr>
          <w:rFonts w:cs="Arial"/>
          <w:i w:val="0"/>
          <w:iCs/>
        </w:rPr>
        <w:t>system's latency</w:t>
      </w:r>
      <w:r w:rsidR="00BA5425">
        <w:rPr>
          <w:rFonts w:cs="Arial"/>
          <w:i w:val="0"/>
          <w:iCs/>
        </w:rPr>
        <w:t>. Then</w:t>
      </w:r>
      <w:r w:rsidR="00F27D74">
        <w:rPr>
          <w:rFonts w:cs="Arial"/>
          <w:i w:val="0"/>
          <w:iCs/>
        </w:rPr>
        <w:t>,</w:t>
      </w:r>
      <w:r w:rsidR="00BA5425">
        <w:rPr>
          <w:rFonts w:cs="Arial"/>
          <w:i w:val="0"/>
          <w:iCs/>
        </w:rPr>
        <w:t xml:space="preserve"> different nozzle type</w:t>
      </w:r>
      <w:r w:rsidR="00DE7BC4">
        <w:rPr>
          <w:rFonts w:cs="Arial"/>
          <w:i w:val="0"/>
          <w:iCs/>
        </w:rPr>
        <w:t>s and fan speed</w:t>
      </w:r>
      <w:r w:rsidR="006B218E">
        <w:rPr>
          <w:rFonts w:cs="Arial"/>
          <w:i w:val="0"/>
          <w:iCs/>
        </w:rPr>
        <w:t>s</w:t>
      </w:r>
      <w:r w:rsidR="00BA5425">
        <w:rPr>
          <w:rFonts w:cs="Arial"/>
          <w:i w:val="0"/>
          <w:iCs/>
        </w:rPr>
        <w:t xml:space="preserve"> were used </w:t>
      </w:r>
      <w:r w:rsidR="006D3D53">
        <w:rPr>
          <w:rFonts w:cs="Arial"/>
          <w:i w:val="0"/>
          <w:iCs/>
        </w:rPr>
        <w:t>to measure the effect of different droplet size</w:t>
      </w:r>
      <w:r w:rsidR="006B218E">
        <w:rPr>
          <w:rFonts w:cs="Arial"/>
          <w:i w:val="0"/>
          <w:iCs/>
        </w:rPr>
        <w:t>s</w:t>
      </w:r>
      <w:r w:rsidR="006D3D53">
        <w:rPr>
          <w:rFonts w:cs="Arial"/>
          <w:i w:val="0"/>
          <w:iCs/>
        </w:rPr>
        <w:t xml:space="preserve"> on redox potential.</w:t>
      </w:r>
    </w:p>
    <w:p w14:paraId="05D98443" w14:textId="74808D39" w:rsidR="00C344A7" w:rsidRDefault="00DE7BC4" w:rsidP="008C2808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According to the result</w:t>
      </w:r>
      <w:r w:rsidR="0097552B">
        <w:rPr>
          <w:rFonts w:cs="Arial"/>
          <w:i w:val="0"/>
          <w:iCs/>
        </w:rPr>
        <w:t>, redox potential decreases by 7%, 15%, and 11% after the pump, at the nozzle, and the test bench, respectively</w:t>
      </w:r>
      <w:r w:rsidR="00E8328F">
        <w:rPr>
          <w:rFonts w:cs="Arial"/>
          <w:i w:val="0"/>
          <w:iCs/>
        </w:rPr>
        <w:t xml:space="preserve">. These losses are affected by the </w:t>
      </w:r>
      <w:r w:rsidR="00673E05">
        <w:rPr>
          <w:rFonts w:cs="Arial"/>
          <w:i w:val="0"/>
          <w:iCs/>
        </w:rPr>
        <w:t xml:space="preserve">droplet </w:t>
      </w:r>
      <w:proofErr w:type="gramStart"/>
      <w:r w:rsidR="00673E05">
        <w:rPr>
          <w:rFonts w:cs="Arial"/>
          <w:i w:val="0"/>
          <w:iCs/>
        </w:rPr>
        <w:t>size</w:t>
      </w:r>
      <w:proofErr w:type="gramEnd"/>
      <w:r w:rsidR="00B237D8">
        <w:rPr>
          <w:rFonts w:cs="Arial"/>
          <w:i w:val="0"/>
          <w:iCs/>
        </w:rPr>
        <w:t xml:space="preserve"> </w:t>
      </w:r>
      <w:r w:rsidR="000534F6">
        <w:rPr>
          <w:rFonts w:cs="Arial"/>
          <w:i w:val="0"/>
          <w:iCs/>
        </w:rPr>
        <w:t xml:space="preserve">and </w:t>
      </w:r>
      <w:r w:rsidR="00F82EFF">
        <w:rPr>
          <w:rFonts w:cs="Arial"/>
          <w:i w:val="0"/>
          <w:iCs/>
        </w:rPr>
        <w:t xml:space="preserve">they </w:t>
      </w:r>
      <w:r w:rsidR="00FD08C8">
        <w:rPr>
          <w:rFonts w:cs="Arial"/>
          <w:i w:val="0"/>
          <w:iCs/>
        </w:rPr>
        <w:t>i</w:t>
      </w:r>
      <w:r w:rsidR="00673E05">
        <w:rPr>
          <w:rFonts w:cs="Arial"/>
          <w:i w:val="0"/>
          <w:iCs/>
        </w:rPr>
        <w:t>ncreas</w:t>
      </w:r>
      <w:r w:rsidR="00FD08C8">
        <w:rPr>
          <w:rFonts w:cs="Arial"/>
          <w:i w:val="0"/>
          <w:iCs/>
        </w:rPr>
        <w:t>e</w:t>
      </w:r>
      <w:r w:rsidR="00673E05">
        <w:rPr>
          <w:rFonts w:cs="Arial"/>
          <w:i w:val="0"/>
          <w:iCs/>
        </w:rPr>
        <w:t xml:space="preserve"> </w:t>
      </w:r>
      <w:r w:rsidR="00B237D8">
        <w:rPr>
          <w:rFonts w:cs="Arial"/>
          <w:i w:val="0"/>
          <w:iCs/>
        </w:rPr>
        <w:t xml:space="preserve">in the case of a </w:t>
      </w:r>
      <w:r w:rsidR="004A0610">
        <w:rPr>
          <w:rFonts w:cs="Arial"/>
          <w:i w:val="0"/>
          <w:iCs/>
        </w:rPr>
        <w:t xml:space="preserve">smaller droplet. </w:t>
      </w:r>
      <w:r w:rsidR="00FB5654">
        <w:rPr>
          <w:rFonts w:cs="Arial"/>
          <w:i w:val="0"/>
          <w:iCs/>
        </w:rPr>
        <w:t>The use of air-inclusion nozzles decreased the redox potential loss</w:t>
      </w:r>
      <w:r w:rsidR="0080647F">
        <w:rPr>
          <w:rFonts w:cs="Arial"/>
          <w:i w:val="0"/>
          <w:iCs/>
        </w:rPr>
        <w:t xml:space="preserve"> by reducing the exchange between the ozonated water and the atmosphere.</w:t>
      </w:r>
      <w:r w:rsidR="00D3048D">
        <w:rPr>
          <w:rFonts w:cs="Arial"/>
          <w:i w:val="0"/>
          <w:iCs/>
        </w:rPr>
        <w:t xml:space="preserve"> The founding </w:t>
      </w:r>
      <w:r w:rsidR="007771BE">
        <w:rPr>
          <w:rFonts w:cs="Arial"/>
          <w:i w:val="0"/>
          <w:iCs/>
        </w:rPr>
        <w:t xml:space="preserve">presented in the eventually accepted paper </w:t>
      </w:r>
      <w:r w:rsidR="00082FFB">
        <w:rPr>
          <w:rFonts w:cs="Arial"/>
          <w:i w:val="0"/>
          <w:iCs/>
        </w:rPr>
        <w:t>delineate</w:t>
      </w:r>
      <w:r w:rsidR="00B237D8">
        <w:rPr>
          <w:rFonts w:cs="Arial"/>
          <w:i w:val="0"/>
          <w:iCs/>
        </w:rPr>
        <w:t>s essential considerations for applying ozonated water as an</w:t>
      </w:r>
      <w:r w:rsidR="00082FFB">
        <w:rPr>
          <w:rFonts w:cs="Arial"/>
          <w:i w:val="0"/>
          <w:iCs/>
        </w:rPr>
        <w:t xml:space="preserve"> alternative to conventional</w:t>
      </w:r>
      <w:r w:rsidR="00082FFB" w:rsidRPr="00082FFB">
        <w:rPr>
          <w:rFonts w:cs="Arial"/>
          <w:i w:val="0"/>
          <w:iCs/>
        </w:rPr>
        <w:t xml:space="preserve"> plant protection products</w:t>
      </w:r>
      <w:r w:rsidR="00082FFB">
        <w:rPr>
          <w:rFonts w:cs="Arial"/>
          <w:i w:val="0"/>
          <w:iCs/>
        </w:rPr>
        <w:t>.</w:t>
      </w:r>
    </w:p>
    <w:sectPr w:rsidR="00C344A7" w:rsidSect="00FD25CC">
      <w:headerReference w:type="default" r:id="rId13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7E5D" w14:textId="77777777" w:rsidR="001A3485" w:rsidRDefault="001A3485">
      <w:r>
        <w:separator/>
      </w:r>
    </w:p>
  </w:endnote>
  <w:endnote w:type="continuationSeparator" w:id="0">
    <w:p w14:paraId="236E83B7" w14:textId="77777777" w:rsidR="001A3485" w:rsidRDefault="001A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5D5A" w14:textId="77777777" w:rsidR="001A3485" w:rsidRDefault="001A3485">
      <w:r>
        <w:separator/>
      </w:r>
    </w:p>
  </w:footnote>
  <w:footnote w:type="continuationSeparator" w:id="0">
    <w:p w14:paraId="2FC3071F" w14:textId="77777777" w:rsidR="001A3485" w:rsidRDefault="001A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3219208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0CDA668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797BCAB1" wp14:editId="1D1BE7F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C75D37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F3FA8A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83699F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1BC62A8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9EC364A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NjYxNDawMDOzNLdQ0lEKTi0uzszPAykwqgUAHUWzuiwAAAA="/>
  </w:docVars>
  <w:rsids>
    <w:rsidRoot w:val="00782C7C"/>
    <w:rsid w:val="00003E7A"/>
    <w:rsid w:val="0001220C"/>
    <w:rsid w:val="0004503D"/>
    <w:rsid w:val="000534F6"/>
    <w:rsid w:val="00082FFB"/>
    <w:rsid w:val="000B68F9"/>
    <w:rsid w:val="000C0318"/>
    <w:rsid w:val="000C1F94"/>
    <w:rsid w:val="000C4F20"/>
    <w:rsid w:val="000D5D09"/>
    <w:rsid w:val="000D63A6"/>
    <w:rsid w:val="000F6FF4"/>
    <w:rsid w:val="001078DE"/>
    <w:rsid w:val="00117C40"/>
    <w:rsid w:val="00133844"/>
    <w:rsid w:val="001460B5"/>
    <w:rsid w:val="00181530"/>
    <w:rsid w:val="0019297C"/>
    <w:rsid w:val="001A3485"/>
    <w:rsid w:val="001B4F20"/>
    <w:rsid w:val="001D0F7C"/>
    <w:rsid w:val="001E5063"/>
    <w:rsid w:val="001E7D0D"/>
    <w:rsid w:val="00202215"/>
    <w:rsid w:val="002143E4"/>
    <w:rsid w:val="00216530"/>
    <w:rsid w:val="002317C5"/>
    <w:rsid w:val="00241E9F"/>
    <w:rsid w:val="002461D2"/>
    <w:rsid w:val="0025081C"/>
    <w:rsid w:val="00257014"/>
    <w:rsid w:val="0025705B"/>
    <w:rsid w:val="00265CCF"/>
    <w:rsid w:val="002B40E7"/>
    <w:rsid w:val="002E0565"/>
    <w:rsid w:val="002E5700"/>
    <w:rsid w:val="002F3FB2"/>
    <w:rsid w:val="003003FF"/>
    <w:rsid w:val="00300F49"/>
    <w:rsid w:val="00314784"/>
    <w:rsid w:val="0031795A"/>
    <w:rsid w:val="00337C8F"/>
    <w:rsid w:val="00344F5B"/>
    <w:rsid w:val="00362FC3"/>
    <w:rsid w:val="00387BD9"/>
    <w:rsid w:val="003926EB"/>
    <w:rsid w:val="003931B4"/>
    <w:rsid w:val="003A678B"/>
    <w:rsid w:val="003E0B29"/>
    <w:rsid w:val="004300DF"/>
    <w:rsid w:val="00434EB6"/>
    <w:rsid w:val="00436F80"/>
    <w:rsid w:val="004527B0"/>
    <w:rsid w:val="00456F8A"/>
    <w:rsid w:val="00476772"/>
    <w:rsid w:val="00487490"/>
    <w:rsid w:val="00491296"/>
    <w:rsid w:val="004953CE"/>
    <w:rsid w:val="004A0540"/>
    <w:rsid w:val="004A0610"/>
    <w:rsid w:val="004E35FD"/>
    <w:rsid w:val="004F1DF7"/>
    <w:rsid w:val="00503F03"/>
    <w:rsid w:val="0051052D"/>
    <w:rsid w:val="005132DE"/>
    <w:rsid w:val="00532279"/>
    <w:rsid w:val="00536251"/>
    <w:rsid w:val="00571B47"/>
    <w:rsid w:val="005734D6"/>
    <w:rsid w:val="0058471E"/>
    <w:rsid w:val="00596B5D"/>
    <w:rsid w:val="005A1552"/>
    <w:rsid w:val="005A41BF"/>
    <w:rsid w:val="005C465B"/>
    <w:rsid w:val="005D2FB6"/>
    <w:rsid w:val="005D3192"/>
    <w:rsid w:val="0063289E"/>
    <w:rsid w:val="0063346A"/>
    <w:rsid w:val="00661B05"/>
    <w:rsid w:val="006636B9"/>
    <w:rsid w:val="00673E05"/>
    <w:rsid w:val="00687225"/>
    <w:rsid w:val="00696D8B"/>
    <w:rsid w:val="006A1A06"/>
    <w:rsid w:val="006B218E"/>
    <w:rsid w:val="006C2472"/>
    <w:rsid w:val="006C43D3"/>
    <w:rsid w:val="006D3D53"/>
    <w:rsid w:val="006D582B"/>
    <w:rsid w:val="006F2859"/>
    <w:rsid w:val="0071465A"/>
    <w:rsid w:val="00716345"/>
    <w:rsid w:val="007320FE"/>
    <w:rsid w:val="007348F9"/>
    <w:rsid w:val="007608D2"/>
    <w:rsid w:val="00763A5C"/>
    <w:rsid w:val="00776858"/>
    <w:rsid w:val="007771BE"/>
    <w:rsid w:val="00782C7C"/>
    <w:rsid w:val="007A434A"/>
    <w:rsid w:val="007B1178"/>
    <w:rsid w:val="007D1031"/>
    <w:rsid w:val="0080178E"/>
    <w:rsid w:val="0080647F"/>
    <w:rsid w:val="00860977"/>
    <w:rsid w:val="0086550C"/>
    <w:rsid w:val="0086597A"/>
    <w:rsid w:val="00866F1E"/>
    <w:rsid w:val="008B5CC9"/>
    <w:rsid w:val="008B79AA"/>
    <w:rsid w:val="008C2808"/>
    <w:rsid w:val="008F3349"/>
    <w:rsid w:val="008F7CDD"/>
    <w:rsid w:val="009267EF"/>
    <w:rsid w:val="00930B61"/>
    <w:rsid w:val="00931C31"/>
    <w:rsid w:val="00940F32"/>
    <w:rsid w:val="00946218"/>
    <w:rsid w:val="00961E13"/>
    <w:rsid w:val="00966F75"/>
    <w:rsid w:val="00974224"/>
    <w:rsid w:val="0097552B"/>
    <w:rsid w:val="009862FA"/>
    <w:rsid w:val="009E1206"/>
    <w:rsid w:val="009E4C2F"/>
    <w:rsid w:val="009F7CC9"/>
    <w:rsid w:val="00A063B7"/>
    <w:rsid w:val="00A07FB8"/>
    <w:rsid w:val="00A24E65"/>
    <w:rsid w:val="00AA04BF"/>
    <w:rsid w:val="00AA6351"/>
    <w:rsid w:val="00B237D8"/>
    <w:rsid w:val="00B2692B"/>
    <w:rsid w:val="00B430D3"/>
    <w:rsid w:val="00B47310"/>
    <w:rsid w:val="00B54FE5"/>
    <w:rsid w:val="00B56261"/>
    <w:rsid w:val="00B85DF8"/>
    <w:rsid w:val="00B866F7"/>
    <w:rsid w:val="00B96B8A"/>
    <w:rsid w:val="00BA5425"/>
    <w:rsid w:val="00BB6104"/>
    <w:rsid w:val="00BC2558"/>
    <w:rsid w:val="00BC27A0"/>
    <w:rsid w:val="00BC4CDC"/>
    <w:rsid w:val="00BD2B14"/>
    <w:rsid w:val="00BD76D0"/>
    <w:rsid w:val="00BE5F1C"/>
    <w:rsid w:val="00C07AC4"/>
    <w:rsid w:val="00C13848"/>
    <w:rsid w:val="00C344A7"/>
    <w:rsid w:val="00C36FCC"/>
    <w:rsid w:val="00C44D67"/>
    <w:rsid w:val="00C47194"/>
    <w:rsid w:val="00C6392D"/>
    <w:rsid w:val="00C740F6"/>
    <w:rsid w:val="00C90444"/>
    <w:rsid w:val="00C94C83"/>
    <w:rsid w:val="00CA0FAE"/>
    <w:rsid w:val="00D1619A"/>
    <w:rsid w:val="00D3048D"/>
    <w:rsid w:val="00D46DFF"/>
    <w:rsid w:val="00D50D2C"/>
    <w:rsid w:val="00D5219E"/>
    <w:rsid w:val="00D57C4D"/>
    <w:rsid w:val="00D60C32"/>
    <w:rsid w:val="00D628EB"/>
    <w:rsid w:val="00D76187"/>
    <w:rsid w:val="00D84CEC"/>
    <w:rsid w:val="00D86B8D"/>
    <w:rsid w:val="00D91BC2"/>
    <w:rsid w:val="00DA1D82"/>
    <w:rsid w:val="00DA25C8"/>
    <w:rsid w:val="00DA5C25"/>
    <w:rsid w:val="00DB2481"/>
    <w:rsid w:val="00DD0B18"/>
    <w:rsid w:val="00DD0D6D"/>
    <w:rsid w:val="00DE1891"/>
    <w:rsid w:val="00DE7BC4"/>
    <w:rsid w:val="00DF4594"/>
    <w:rsid w:val="00DF66FD"/>
    <w:rsid w:val="00E06A6A"/>
    <w:rsid w:val="00E13CF2"/>
    <w:rsid w:val="00E46B72"/>
    <w:rsid w:val="00E5738E"/>
    <w:rsid w:val="00E8328F"/>
    <w:rsid w:val="00E870EA"/>
    <w:rsid w:val="00EA3C79"/>
    <w:rsid w:val="00EA6753"/>
    <w:rsid w:val="00EB7DB5"/>
    <w:rsid w:val="00F168F5"/>
    <w:rsid w:val="00F27D74"/>
    <w:rsid w:val="00F40DD3"/>
    <w:rsid w:val="00F82EFF"/>
    <w:rsid w:val="00F833EF"/>
    <w:rsid w:val="00F91529"/>
    <w:rsid w:val="00FA2148"/>
    <w:rsid w:val="00FB5654"/>
    <w:rsid w:val="00FD08C8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4B771E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sozzi@unipd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gi.sartori@unip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esco.marinello@unipd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nco.gasparini.1@unip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o.zanchin@phd.unipd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DB71-AB73-4BBC-AE0D-C78E9425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</TotalTime>
  <Pages>1</Pages>
  <Words>327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2545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Sozzi Marco</cp:lastModifiedBy>
  <cp:revision>4</cp:revision>
  <cp:lastPrinted>2003-12-04T08:59:00Z</cp:lastPrinted>
  <dcterms:created xsi:type="dcterms:W3CDTF">2022-02-28T17:11:00Z</dcterms:created>
  <dcterms:modified xsi:type="dcterms:W3CDTF">2022-02-28T18:35:00Z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